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994F" w14:textId="3DB6CCD2" w:rsidR="00B770C4" w:rsidRPr="0024452C" w:rsidRDefault="0051765B" w:rsidP="0024452C">
      <w:pPr>
        <w:pStyle w:val="Title"/>
        <w:spacing w:after="0"/>
      </w:pPr>
      <w:bookmarkStart w:id="0" w:name="_Toc53573191"/>
      <w:bookmarkStart w:id="1" w:name="_Toc53573619"/>
      <w:r w:rsidRPr="0024452C">
        <w:rPr>
          <w:noProof/>
        </w:rPr>
        <w:drawing>
          <wp:anchor distT="0" distB="0" distL="114300" distR="114300" simplePos="0" relativeHeight="251659264" behindDoc="1" locked="0" layoutInCell="1" allowOverlap="1" wp14:anchorId="4EDC49C4" wp14:editId="7406B25A">
            <wp:simplePos x="0" y="0"/>
            <wp:positionH relativeFrom="page">
              <wp:posOffset>-9525</wp:posOffset>
            </wp:positionH>
            <wp:positionV relativeFrom="paragraph">
              <wp:posOffset>-902031</wp:posOffset>
            </wp:positionV>
            <wp:extent cx="7578000" cy="2347760"/>
            <wp:effectExtent l="0" t="0" r="4445" b="0"/>
            <wp:wrapNone/>
            <wp:docPr id="652798846" name="Picture 1" descr="A blu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798846" name="Picture 1" descr="A blue background with black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78000" cy="2347760"/>
                    </a:xfrm>
                    <a:prstGeom prst="rect">
                      <a:avLst/>
                    </a:prstGeom>
                  </pic:spPr>
                </pic:pic>
              </a:graphicData>
            </a:graphic>
          </wp:anchor>
        </w:drawing>
      </w:r>
      <w:r w:rsidR="004915D0" w:rsidRPr="0024452C">
        <w:t>Data sharing for data custodians</w:t>
      </w:r>
    </w:p>
    <w:p w14:paraId="2B6446CE" w14:textId="77777777" w:rsidR="0046456B" w:rsidRDefault="0046456B" w:rsidP="0024452C">
      <w:pPr>
        <w:pStyle w:val="Subtitle"/>
        <w:spacing w:before="240"/>
      </w:pPr>
    </w:p>
    <w:p w14:paraId="0767FFAE" w14:textId="585E0EA2" w:rsidR="00B770C4" w:rsidRPr="00B770C4" w:rsidRDefault="00284737" w:rsidP="0024452C">
      <w:pPr>
        <w:pStyle w:val="Subtitle"/>
        <w:spacing w:before="240"/>
      </w:pPr>
      <w:r>
        <w:t>Factsheet</w:t>
      </w:r>
    </w:p>
    <w:bookmarkEnd w:id="0"/>
    <w:bookmarkEnd w:id="1"/>
    <w:p w14:paraId="7E33320C" w14:textId="3A8EA744" w:rsidR="009A2E61" w:rsidRPr="00D670BF" w:rsidRDefault="009A2E61" w:rsidP="00E63A8D">
      <w:pPr>
        <w:pStyle w:val="Heading2"/>
        <w:rPr>
          <w:rStyle w:val="Strong"/>
          <w:b w:val="0"/>
          <w:bCs w:val="0"/>
        </w:rPr>
      </w:pPr>
      <w:r w:rsidRPr="00D670BF">
        <w:rPr>
          <w:rStyle w:val="Strong"/>
          <w:b w:val="0"/>
          <w:bCs w:val="0"/>
        </w:rPr>
        <w:t>Overview</w:t>
      </w:r>
    </w:p>
    <w:p w14:paraId="1F6AD715" w14:textId="77777777" w:rsidR="0081616B" w:rsidRPr="0081616B" w:rsidRDefault="0081616B" w:rsidP="00D670BF">
      <w:pPr>
        <w:rPr>
          <w:rStyle w:val="Strong"/>
          <w:rFonts w:cstheme="minorHAnsi"/>
          <w:b w:val="0"/>
          <w:bCs w:val="0"/>
        </w:rPr>
      </w:pPr>
      <w:r w:rsidRPr="0081616B">
        <w:rPr>
          <w:rStyle w:val="Strong"/>
          <w:rFonts w:cstheme="minorHAnsi"/>
          <w:b w:val="0"/>
          <w:bCs w:val="0"/>
        </w:rPr>
        <w:t>The Intergovernmental Agreement on Data Sharing (IGA) commits all jurisdictions to share public sector data as a default position, where it can be done securely, safely, lawfully and ethically.</w:t>
      </w:r>
    </w:p>
    <w:p w14:paraId="60CA149F" w14:textId="77777777" w:rsidR="0081616B" w:rsidRPr="0081616B" w:rsidRDefault="0081616B" w:rsidP="00D670BF">
      <w:pPr>
        <w:rPr>
          <w:rStyle w:val="Strong"/>
          <w:rFonts w:cstheme="minorHAnsi"/>
          <w:b w:val="0"/>
          <w:bCs w:val="0"/>
        </w:rPr>
      </w:pPr>
      <w:r w:rsidRPr="0081616B">
        <w:rPr>
          <w:rStyle w:val="Strong"/>
          <w:rFonts w:cstheme="minorHAnsi"/>
          <w:b w:val="0"/>
          <w:bCs w:val="0"/>
        </w:rPr>
        <w:t xml:space="preserve">As demand for data for decision making and planning grows exponentially, Government agencies and their data custodians will receive increasing numbers of data requests. </w:t>
      </w:r>
    </w:p>
    <w:p w14:paraId="4386095A" w14:textId="77777777" w:rsidR="0081616B" w:rsidRPr="0081616B" w:rsidRDefault="0081616B" w:rsidP="00D670BF">
      <w:pPr>
        <w:rPr>
          <w:rStyle w:val="Strong"/>
          <w:rFonts w:cstheme="minorHAnsi"/>
          <w:b w:val="0"/>
          <w:bCs w:val="0"/>
        </w:rPr>
      </w:pPr>
      <w:r w:rsidRPr="0081616B">
        <w:rPr>
          <w:rStyle w:val="Strong"/>
          <w:rFonts w:cstheme="minorHAnsi"/>
          <w:b w:val="0"/>
          <w:bCs w:val="0"/>
        </w:rPr>
        <w:t>This factsheet provides steps for data custodians to follow when considering data sharing requests. Where data cannot be shared because it is unlawful or not in the public interest, the IGA requires reasons for refusal to be communicated to the requester as soon as possible so other options can be considered.</w:t>
      </w:r>
    </w:p>
    <w:p w14:paraId="0821A9A0" w14:textId="77777777" w:rsidR="0081616B" w:rsidRPr="0081616B" w:rsidRDefault="0081616B" w:rsidP="00D670BF">
      <w:pPr>
        <w:rPr>
          <w:rStyle w:val="Strong"/>
          <w:rFonts w:cstheme="minorHAnsi"/>
          <w:b w:val="0"/>
          <w:bCs w:val="0"/>
        </w:rPr>
      </w:pPr>
      <w:r w:rsidRPr="0081616B">
        <w:rPr>
          <w:rStyle w:val="Strong"/>
          <w:rFonts w:cstheme="minorHAnsi"/>
          <w:b w:val="0"/>
          <w:bCs w:val="0"/>
        </w:rPr>
        <w:t xml:space="preserve">For data requests sent to any or many Australian Government Data Custodians the </w:t>
      </w:r>
      <w:proofErr w:type="spellStart"/>
      <w:r w:rsidRPr="0081616B">
        <w:rPr>
          <w:rStyle w:val="Strong"/>
          <w:rFonts w:cstheme="minorHAnsi"/>
          <w:b w:val="0"/>
          <w:bCs w:val="0"/>
        </w:rPr>
        <w:t>Dataplace</w:t>
      </w:r>
      <w:proofErr w:type="spellEnd"/>
      <w:r w:rsidRPr="0081616B">
        <w:rPr>
          <w:rStyle w:val="Strong"/>
          <w:rFonts w:cstheme="minorHAnsi"/>
          <w:b w:val="0"/>
          <w:bCs w:val="0"/>
        </w:rPr>
        <w:t xml:space="preserve"> platform can be used to make and manage data requests.  </w:t>
      </w:r>
    </w:p>
    <w:p w14:paraId="0E751022" w14:textId="4557CBD0" w:rsidR="0081616B" w:rsidRPr="0081616B" w:rsidRDefault="0081616B" w:rsidP="00D670BF">
      <w:pPr>
        <w:rPr>
          <w:rStyle w:val="Strong"/>
          <w:rFonts w:cstheme="minorHAnsi"/>
          <w:b w:val="0"/>
          <w:bCs w:val="0"/>
        </w:rPr>
      </w:pPr>
      <w:hyperlink r:id="rId14" w:history="1">
        <w:proofErr w:type="spellStart"/>
        <w:r w:rsidRPr="00C35DE9">
          <w:rPr>
            <w:rStyle w:val="Hyperlink"/>
            <w:rFonts w:cstheme="minorHAnsi"/>
          </w:rPr>
          <w:t>Dataplace</w:t>
        </w:r>
        <w:proofErr w:type="spellEnd"/>
      </w:hyperlink>
      <w:r w:rsidRPr="0081616B">
        <w:rPr>
          <w:rStyle w:val="Strong"/>
          <w:rFonts w:cstheme="minorHAnsi"/>
          <w:b w:val="0"/>
          <w:bCs w:val="0"/>
        </w:rPr>
        <w:t xml:space="preserve"> is available to connect organisations seeking government data with Commonwealth agencies. Organisations using </w:t>
      </w:r>
      <w:proofErr w:type="spellStart"/>
      <w:r w:rsidRPr="0081616B">
        <w:rPr>
          <w:rStyle w:val="Strong"/>
          <w:rFonts w:cstheme="minorHAnsi"/>
          <w:b w:val="0"/>
          <w:bCs w:val="0"/>
        </w:rPr>
        <w:t>Dataplace</w:t>
      </w:r>
      <w:proofErr w:type="spellEnd"/>
      <w:r w:rsidRPr="0081616B">
        <w:rPr>
          <w:rStyle w:val="Strong"/>
          <w:rFonts w:cstheme="minorHAnsi"/>
          <w:b w:val="0"/>
          <w:bCs w:val="0"/>
        </w:rPr>
        <w:t xml:space="preserve"> can submit a data request and manage data sharing agreements with Commonwealth agencies, as well as obtain accreditation from the Office of the National Data Commissioner to support safer and more transparent data sharing practices using the </w:t>
      </w:r>
      <w:hyperlink r:id="rId15" w:history="1">
        <w:r w:rsidRPr="00095640">
          <w:rPr>
            <w:rStyle w:val="Hyperlink"/>
            <w:rFonts w:cstheme="minorHAnsi"/>
          </w:rPr>
          <w:t>DATA Scheme</w:t>
        </w:r>
      </w:hyperlink>
      <w:r w:rsidR="00095640">
        <w:rPr>
          <w:rStyle w:val="Strong"/>
          <w:rFonts w:cstheme="minorHAnsi"/>
          <w:b w:val="0"/>
          <w:bCs w:val="0"/>
        </w:rPr>
        <w:t>.</w:t>
      </w:r>
    </w:p>
    <w:p w14:paraId="2851368A" w14:textId="66533A6F" w:rsidR="00E63A8D" w:rsidRDefault="00E63A8D" w:rsidP="00E63A8D">
      <w:pPr>
        <w:pStyle w:val="Heading2"/>
        <w:rPr>
          <w:rStyle w:val="Strong"/>
          <w:rFonts w:cstheme="minorHAnsi"/>
          <w:b w:val="0"/>
        </w:rPr>
      </w:pPr>
      <w:r>
        <w:rPr>
          <w:rStyle w:val="Strong"/>
          <w:rFonts w:cstheme="minorHAnsi"/>
          <w:b w:val="0"/>
        </w:rPr>
        <w:t>Steps for data sharing</w:t>
      </w:r>
    </w:p>
    <w:p w14:paraId="3BF893E3" w14:textId="45B41332" w:rsidR="0081616B" w:rsidRPr="0081616B" w:rsidRDefault="0081616B" w:rsidP="00E63A8D">
      <w:pPr>
        <w:pStyle w:val="Heading3"/>
        <w:rPr>
          <w:rStyle w:val="Strong"/>
          <w:rFonts w:cstheme="minorHAnsi"/>
          <w:b w:val="0"/>
        </w:rPr>
      </w:pPr>
      <w:r w:rsidRPr="0081616B">
        <w:rPr>
          <w:rStyle w:val="Strong"/>
          <w:rFonts w:cstheme="minorHAnsi"/>
          <w:b w:val="0"/>
        </w:rPr>
        <w:t>Step 1: Identify the purpose for the data request</w:t>
      </w:r>
    </w:p>
    <w:p w14:paraId="4A4E3365" w14:textId="77777777" w:rsidR="0081616B" w:rsidRPr="0081616B" w:rsidRDefault="0081616B" w:rsidP="00E63A8D">
      <w:pPr>
        <w:pStyle w:val="Bullet1"/>
        <w:rPr>
          <w:rStyle w:val="Strong"/>
          <w:rFonts w:cstheme="minorHAnsi"/>
          <w:b w:val="0"/>
          <w:bCs w:val="0"/>
        </w:rPr>
      </w:pPr>
      <w:r w:rsidRPr="0081616B">
        <w:rPr>
          <w:rStyle w:val="Strong"/>
          <w:rFonts w:cstheme="minorHAnsi"/>
          <w:b w:val="0"/>
          <w:bCs w:val="0"/>
        </w:rPr>
        <w:t xml:space="preserve">What problem is the requester trying to solve or understand? </w:t>
      </w:r>
    </w:p>
    <w:p w14:paraId="351691EB" w14:textId="77777777" w:rsidR="0081616B" w:rsidRPr="0081616B" w:rsidRDefault="0081616B" w:rsidP="00E63A8D">
      <w:pPr>
        <w:pStyle w:val="Bullet1"/>
        <w:rPr>
          <w:rStyle w:val="Strong"/>
          <w:rFonts w:cstheme="minorHAnsi"/>
          <w:b w:val="0"/>
          <w:bCs w:val="0"/>
        </w:rPr>
      </w:pPr>
      <w:r w:rsidRPr="0081616B">
        <w:rPr>
          <w:rStyle w:val="Strong"/>
          <w:rFonts w:cstheme="minorHAnsi"/>
          <w:b w:val="0"/>
          <w:bCs w:val="0"/>
        </w:rPr>
        <w:t xml:space="preserve">What is the intended outcome of the data project? </w:t>
      </w:r>
    </w:p>
    <w:p w14:paraId="3DE8B13F" w14:textId="3A8B9641" w:rsidR="0081616B" w:rsidRPr="0081616B" w:rsidRDefault="0081616B" w:rsidP="00E63A8D">
      <w:pPr>
        <w:pStyle w:val="Bullet1"/>
        <w:rPr>
          <w:rStyle w:val="Strong"/>
          <w:rFonts w:cstheme="minorHAnsi"/>
          <w:b w:val="0"/>
          <w:bCs w:val="0"/>
        </w:rPr>
      </w:pPr>
      <w:r w:rsidRPr="0081616B">
        <w:rPr>
          <w:rStyle w:val="Strong"/>
          <w:rFonts w:cstheme="minorHAnsi"/>
          <w:b w:val="0"/>
          <w:bCs w:val="0"/>
        </w:rPr>
        <w:t xml:space="preserve">What public benefit will occur </w:t>
      </w:r>
      <w:r w:rsidR="000B542E" w:rsidRPr="0081616B">
        <w:rPr>
          <w:rStyle w:val="Strong"/>
          <w:rFonts w:cstheme="minorHAnsi"/>
          <w:b w:val="0"/>
          <w:bCs w:val="0"/>
        </w:rPr>
        <w:t>because of</w:t>
      </w:r>
      <w:r w:rsidRPr="0081616B">
        <w:rPr>
          <w:rStyle w:val="Strong"/>
          <w:rFonts w:cstheme="minorHAnsi"/>
          <w:b w:val="0"/>
          <w:bCs w:val="0"/>
        </w:rPr>
        <w:t xml:space="preserve"> the project? </w:t>
      </w:r>
    </w:p>
    <w:p w14:paraId="22E4A5AA" w14:textId="77777777" w:rsidR="0081616B" w:rsidRPr="0081616B" w:rsidRDefault="0081616B" w:rsidP="00E63A8D">
      <w:pPr>
        <w:pStyle w:val="Bullet1"/>
        <w:rPr>
          <w:rStyle w:val="Strong"/>
          <w:rFonts w:cstheme="minorHAnsi"/>
          <w:b w:val="0"/>
          <w:bCs w:val="0"/>
        </w:rPr>
      </w:pPr>
      <w:r w:rsidRPr="0081616B">
        <w:rPr>
          <w:rStyle w:val="Strong"/>
          <w:rFonts w:cstheme="minorHAnsi"/>
          <w:b w:val="0"/>
          <w:bCs w:val="0"/>
        </w:rPr>
        <w:t xml:space="preserve">What are the consequences, costs and dis-benefits of not sharing the data?  </w:t>
      </w:r>
    </w:p>
    <w:p w14:paraId="38B43430" w14:textId="77777777" w:rsidR="0081616B" w:rsidRPr="0081616B" w:rsidRDefault="0081616B" w:rsidP="00D670BF">
      <w:pPr>
        <w:rPr>
          <w:rStyle w:val="Strong"/>
          <w:rFonts w:cstheme="minorHAnsi"/>
          <w:b w:val="0"/>
          <w:bCs w:val="0"/>
        </w:rPr>
      </w:pPr>
      <w:r w:rsidRPr="0081616B">
        <w:rPr>
          <w:rStyle w:val="Strong"/>
          <w:rFonts w:cstheme="minorHAnsi"/>
          <w:b w:val="0"/>
          <w:bCs w:val="0"/>
        </w:rPr>
        <w:t xml:space="preserve">The data requester may need assistance to refine their problem statement or understand what data is available. Open communication between the data custodian and requester will ensure available data is fit for purpose. </w:t>
      </w:r>
    </w:p>
    <w:p w14:paraId="7442EF93" w14:textId="77777777" w:rsidR="0081616B" w:rsidRPr="0081616B" w:rsidRDefault="0081616B" w:rsidP="00E63A8D">
      <w:pPr>
        <w:pStyle w:val="Heading3"/>
        <w:rPr>
          <w:rStyle w:val="Strong"/>
          <w:rFonts w:cstheme="minorHAnsi"/>
          <w:b w:val="0"/>
        </w:rPr>
      </w:pPr>
      <w:r w:rsidRPr="0081616B">
        <w:rPr>
          <w:rStyle w:val="Strong"/>
          <w:rFonts w:cstheme="minorHAnsi"/>
          <w:b w:val="0"/>
        </w:rPr>
        <w:t xml:space="preserve">Step 2: Can the data be lawfully shared? </w:t>
      </w:r>
    </w:p>
    <w:p w14:paraId="46EDC7F3" w14:textId="77777777" w:rsidR="0081616B" w:rsidRPr="0081616B" w:rsidRDefault="0081616B" w:rsidP="00D670BF">
      <w:pPr>
        <w:rPr>
          <w:rStyle w:val="Strong"/>
          <w:rFonts w:cstheme="minorHAnsi"/>
          <w:b w:val="0"/>
          <w:bCs w:val="0"/>
        </w:rPr>
      </w:pPr>
      <w:r w:rsidRPr="0081616B">
        <w:rPr>
          <w:rStyle w:val="Strong"/>
          <w:rFonts w:cstheme="minorHAnsi"/>
          <w:b w:val="0"/>
          <w:bCs w:val="0"/>
        </w:rPr>
        <w:t xml:space="preserve">Data custodians will only share data when it is lawful to so in accordance with any relevant legislation. Consideration needs to be given to Commonwealth legislation, state and territory </w:t>
      </w:r>
      <w:r w:rsidRPr="0081616B">
        <w:rPr>
          <w:rStyle w:val="Strong"/>
          <w:rFonts w:cstheme="minorHAnsi"/>
          <w:b w:val="0"/>
          <w:bCs w:val="0"/>
        </w:rPr>
        <w:lastRenderedPageBreak/>
        <w:t xml:space="preserve">legislation, and any legislation that governs specific data assets (for example, a data asset may have limits on approved uses). Privacy concerns are often cited as a reason not to share data, but it is usually possible to appropriately address these concerns and apply controls to maintain privacy. </w:t>
      </w:r>
    </w:p>
    <w:p w14:paraId="2B1C7E56" w14:textId="77777777" w:rsidR="0081616B" w:rsidRPr="0081616B" w:rsidRDefault="0081616B" w:rsidP="00D670BF">
      <w:pPr>
        <w:rPr>
          <w:rStyle w:val="Strong"/>
          <w:rFonts w:cstheme="minorHAnsi"/>
          <w:b w:val="0"/>
          <w:bCs w:val="0"/>
        </w:rPr>
      </w:pPr>
      <w:r w:rsidRPr="0081616B">
        <w:rPr>
          <w:rStyle w:val="Strong"/>
          <w:rFonts w:cstheme="minorHAnsi"/>
          <w:b w:val="0"/>
          <w:bCs w:val="0"/>
        </w:rPr>
        <w:t xml:space="preserve">Sharing of data needs to be in the public interest. Although it may be lawful to share data it may not be ethical to do so depending on the proposed use and purpose. Custodians may need to consider a data ethics impact assessment to inform their position.  </w:t>
      </w:r>
    </w:p>
    <w:p w14:paraId="7F276089" w14:textId="77777777" w:rsidR="0081616B" w:rsidRPr="0081616B" w:rsidRDefault="0081616B" w:rsidP="00E63A8D">
      <w:pPr>
        <w:pStyle w:val="Heading3"/>
        <w:rPr>
          <w:rStyle w:val="Strong"/>
          <w:rFonts w:cstheme="minorHAnsi"/>
          <w:b w:val="0"/>
        </w:rPr>
      </w:pPr>
      <w:r w:rsidRPr="0081616B">
        <w:rPr>
          <w:rStyle w:val="Strong"/>
          <w:rFonts w:cstheme="minorHAnsi"/>
          <w:b w:val="0"/>
        </w:rPr>
        <w:t>Step 3: Conduct due diligence</w:t>
      </w:r>
    </w:p>
    <w:p w14:paraId="24AF69EC" w14:textId="0192E282" w:rsidR="0081616B" w:rsidRPr="0081616B" w:rsidRDefault="0081616B" w:rsidP="00D670BF">
      <w:pPr>
        <w:rPr>
          <w:rStyle w:val="Strong"/>
          <w:rFonts w:cstheme="minorHAnsi"/>
          <w:b w:val="0"/>
          <w:bCs w:val="0"/>
        </w:rPr>
      </w:pPr>
      <w:r w:rsidRPr="0081616B">
        <w:rPr>
          <w:rStyle w:val="Strong"/>
          <w:rFonts w:cstheme="minorHAnsi"/>
          <w:b w:val="0"/>
          <w:bCs w:val="0"/>
        </w:rPr>
        <w:t xml:space="preserve">Appropriate data governance ensures custodians can oversee, monitor and control their data, even after it is shared. Data </w:t>
      </w:r>
      <w:r w:rsidR="000A009F" w:rsidRPr="0081616B">
        <w:rPr>
          <w:rStyle w:val="Strong"/>
          <w:rFonts w:cstheme="minorHAnsi"/>
          <w:b w:val="0"/>
          <w:bCs w:val="0"/>
        </w:rPr>
        <w:t>governance</w:t>
      </w:r>
      <w:r w:rsidRPr="0081616B">
        <w:rPr>
          <w:rStyle w:val="Strong"/>
          <w:rFonts w:cstheme="minorHAnsi"/>
          <w:b w:val="0"/>
          <w:bCs w:val="0"/>
        </w:rPr>
        <w:t xml:space="preserve"> is ‘the exercise of authority, control and shared decision-making (planning, monitoring and enforcement) over the management of data </w:t>
      </w:r>
      <w:r w:rsidR="004F10D2" w:rsidRPr="0081616B">
        <w:rPr>
          <w:rStyle w:val="Strong"/>
          <w:rFonts w:cstheme="minorHAnsi"/>
          <w:b w:val="0"/>
          <w:bCs w:val="0"/>
        </w:rPr>
        <w:t>assets</w:t>
      </w:r>
      <w:r w:rsidR="00BB1F4B">
        <w:rPr>
          <w:rStyle w:val="FootnoteReference"/>
          <w:rFonts w:cstheme="minorHAnsi"/>
        </w:rPr>
        <w:footnoteReference w:id="1"/>
      </w:r>
      <w:r w:rsidRPr="0081616B">
        <w:rPr>
          <w:rStyle w:val="Strong"/>
          <w:rFonts w:cstheme="minorHAnsi"/>
          <w:b w:val="0"/>
          <w:bCs w:val="0"/>
        </w:rPr>
        <w:t xml:space="preserve">.   </w:t>
      </w:r>
    </w:p>
    <w:p w14:paraId="787F49D7" w14:textId="7D887E88" w:rsidR="0081616B" w:rsidRPr="0081616B" w:rsidRDefault="0081616B" w:rsidP="00D670BF">
      <w:pPr>
        <w:rPr>
          <w:rStyle w:val="Strong"/>
          <w:rFonts w:cstheme="minorHAnsi"/>
          <w:b w:val="0"/>
          <w:bCs w:val="0"/>
        </w:rPr>
      </w:pPr>
      <w:r w:rsidRPr="0081616B">
        <w:rPr>
          <w:rStyle w:val="Strong"/>
          <w:rFonts w:cstheme="minorHAnsi"/>
          <w:b w:val="0"/>
          <w:bCs w:val="0"/>
        </w:rPr>
        <w:t xml:space="preserve">Data governance is a set of policies, processes, structures, roles and responsibilities that ensure data is managed effectively, stored and accessed securely, and that it can meet both current and future business requirements. Further guidance on data governance can be found at </w:t>
      </w:r>
      <w:hyperlink r:id="rId16" w:history="1">
        <w:r w:rsidRPr="00470681">
          <w:rPr>
            <w:rStyle w:val="Hyperlink"/>
            <w:rFonts w:cstheme="minorHAnsi"/>
          </w:rPr>
          <w:t>NSW Government Data Governance Toolkit</w:t>
        </w:r>
      </w:hyperlink>
      <w:r w:rsidRPr="0081616B">
        <w:rPr>
          <w:rStyle w:val="Strong"/>
          <w:rFonts w:cstheme="minorHAnsi"/>
          <w:b w:val="0"/>
          <w:bCs w:val="0"/>
        </w:rPr>
        <w:t xml:space="preserve">. </w:t>
      </w:r>
    </w:p>
    <w:p w14:paraId="4640A568" w14:textId="59DA4DD6" w:rsidR="0081616B" w:rsidRPr="0081616B" w:rsidRDefault="0081616B" w:rsidP="00D670BF">
      <w:pPr>
        <w:rPr>
          <w:rStyle w:val="Strong"/>
          <w:rFonts w:cstheme="minorHAnsi"/>
          <w:b w:val="0"/>
          <w:bCs w:val="0"/>
        </w:rPr>
      </w:pPr>
      <w:r w:rsidRPr="0081616B">
        <w:rPr>
          <w:rStyle w:val="Strong"/>
          <w:rFonts w:cstheme="minorHAnsi"/>
          <w:b w:val="0"/>
          <w:bCs w:val="0"/>
        </w:rPr>
        <w:t xml:space="preserve">Due </w:t>
      </w:r>
      <w:r w:rsidR="000A009F" w:rsidRPr="0081616B">
        <w:rPr>
          <w:rStyle w:val="Strong"/>
          <w:rFonts w:cstheme="minorHAnsi"/>
          <w:b w:val="0"/>
          <w:bCs w:val="0"/>
        </w:rPr>
        <w:t>diligence</w:t>
      </w:r>
      <w:r w:rsidRPr="0081616B">
        <w:rPr>
          <w:rStyle w:val="Strong"/>
          <w:rFonts w:cstheme="minorHAnsi"/>
          <w:b w:val="0"/>
          <w:bCs w:val="0"/>
        </w:rPr>
        <w:t xml:space="preserve"> requires the data custodian to communicate any data sensitivities and a data access pathway, including any required approvals. Data custodians may need to triage data requests based on their complexity, for example allowing additional development time for a multi-party data sharing agreement. </w:t>
      </w:r>
    </w:p>
    <w:p w14:paraId="39165AA0" w14:textId="50DACB30" w:rsidR="0081616B" w:rsidRPr="0081616B" w:rsidRDefault="000A009F" w:rsidP="00D670BF">
      <w:pPr>
        <w:rPr>
          <w:rStyle w:val="Strong"/>
          <w:rFonts w:cstheme="minorHAnsi"/>
          <w:b w:val="0"/>
          <w:bCs w:val="0"/>
        </w:rPr>
      </w:pPr>
      <w:r w:rsidRPr="0081616B">
        <w:rPr>
          <w:rStyle w:val="Strong"/>
          <w:rFonts w:cstheme="minorHAnsi"/>
          <w:b w:val="0"/>
          <w:bCs w:val="0"/>
        </w:rPr>
        <w:t>Managing</w:t>
      </w:r>
      <w:r w:rsidR="0081616B" w:rsidRPr="0081616B">
        <w:rPr>
          <w:rStyle w:val="Strong"/>
          <w:rFonts w:cstheme="minorHAnsi"/>
          <w:b w:val="0"/>
          <w:bCs w:val="0"/>
        </w:rPr>
        <w:t xml:space="preserve"> expectations of both parties by detailing the data sharing platform, key stakeholders and the ongoing engagement through the data lifecycle is important. Data matching protocols, privacy threshold assessments, privacy impact assessment and complexity assessment can be considered by both custodian and requester to ensure the community are aware of what data is being shared and how it will be used and protected. These considerations can be included in a Data Sharing Agreement.</w:t>
      </w:r>
    </w:p>
    <w:p w14:paraId="299F8FC8" w14:textId="77777777" w:rsidR="0081616B" w:rsidRPr="0081616B" w:rsidRDefault="0081616B" w:rsidP="00D670BF">
      <w:pPr>
        <w:rPr>
          <w:rStyle w:val="Strong"/>
          <w:rFonts w:cstheme="minorHAnsi"/>
          <w:b w:val="0"/>
          <w:bCs w:val="0"/>
        </w:rPr>
      </w:pPr>
      <w:r w:rsidRPr="0081616B">
        <w:rPr>
          <w:rStyle w:val="Strong"/>
          <w:rFonts w:cstheme="minorHAnsi"/>
          <w:b w:val="0"/>
          <w:bCs w:val="0"/>
        </w:rPr>
        <w:t>Publishing the privacy assessment is considered best practice and helps to build trust and confidence by demonstrating transparency.</w:t>
      </w:r>
    </w:p>
    <w:p w14:paraId="695BB575" w14:textId="77777777" w:rsidR="0081616B" w:rsidRPr="0081616B" w:rsidRDefault="0081616B" w:rsidP="00D670BF">
      <w:pPr>
        <w:rPr>
          <w:rStyle w:val="Strong"/>
          <w:rFonts w:cstheme="minorHAnsi"/>
          <w:b w:val="0"/>
          <w:bCs w:val="0"/>
        </w:rPr>
      </w:pPr>
      <w:proofErr w:type="spellStart"/>
      <w:r w:rsidRPr="0081616B">
        <w:rPr>
          <w:rStyle w:val="Strong"/>
          <w:rFonts w:cstheme="minorHAnsi"/>
          <w:b w:val="0"/>
          <w:bCs w:val="0"/>
        </w:rPr>
        <w:t>Dataplace’s</w:t>
      </w:r>
      <w:proofErr w:type="spellEnd"/>
      <w:r w:rsidRPr="0081616B">
        <w:rPr>
          <w:rStyle w:val="Strong"/>
          <w:rFonts w:cstheme="minorHAnsi"/>
          <w:b w:val="0"/>
          <w:bCs w:val="0"/>
        </w:rPr>
        <w:t xml:space="preserve"> data request service will prompt data requestors to provide information regarding step 1, 2 and 3 and provide a consistent assessment process which an Australian Government Data Custodian can use to inform their response. </w:t>
      </w:r>
    </w:p>
    <w:p w14:paraId="7E4D467B" w14:textId="6FD1E111" w:rsidR="0081616B" w:rsidRPr="0081616B" w:rsidRDefault="0081616B" w:rsidP="00E63A8D">
      <w:pPr>
        <w:pStyle w:val="Heading3"/>
        <w:rPr>
          <w:rStyle w:val="Strong"/>
          <w:rFonts w:cstheme="minorHAnsi"/>
          <w:b w:val="0"/>
        </w:rPr>
      </w:pPr>
      <w:r w:rsidRPr="0081616B">
        <w:rPr>
          <w:rStyle w:val="Strong"/>
          <w:rFonts w:cstheme="minorHAnsi"/>
          <w:b w:val="0"/>
        </w:rPr>
        <w:t xml:space="preserve">Step 4: Action </w:t>
      </w:r>
      <w:r w:rsidR="004915D0">
        <w:rPr>
          <w:rStyle w:val="Strong"/>
          <w:rFonts w:cstheme="minorHAnsi"/>
          <w:b w:val="0"/>
        </w:rPr>
        <w:t>re</w:t>
      </w:r>
      <w:r w:rsidRPr="0081616B">
        <w:rPr>
          <w:rStyle w:val="Strong"/>
          <w:rFonts w:cstheme="minorHAnsi"/>
          <w:b w:val="0"/>
        </w:rPr>
        <w:t>quest</w:t>
      </w:r>
    </w:p>
    <w:p w14:paraId="7595DBFC" w14:textId="33BBA23F" w:rsidR="0081616B" w:rsidRPr="0081616B" w:rsidRDefault="0081616B" w:rsidP="00D670BF">
      <w:pPr>
        <w:rPr>
          <w:rStyle w:val="Strong"/>
          <w:rFonts w:cstheme="minorHAnsi"/>
          <w:b w:val="0"/>
          <w:bCs w:val="0"/>
        </w:rPr>
      </w:pPr>
      <w:r w:rsidRPr="0081616B">
        <w:rPr>
          <w:rStyle w:val="Strong"/>
          <w:rFonts w:cstheme="minorHAnsi"/>
          <w:b w:val="0"/>
          <w:bCs w:val="0"/>
        </w:rPr>
        <w:t xml:space="preserve">Negotiate a </w:t>
      </w:r>
      <w:r w:rsidR="00D312CD" w:rsidRPr="0081616B">
        <w:rPr>
          <w:rStyle w:val="Strong"/>
          <w:rFonts w:cstheme="minorHAnsi"/>
          <w:b w:val="0"/>
          <w:bCs w:val="0"/>
        </w:rPr>
        <w:t>data sharing agreement</w:t>
      </w:r>
      <w:r w:rsidRPr="0081616B">
        <w:rPr>
          <w:rStyle w:val="Strong"/>
          <w:rFonts w:cstheme="minorHAnsi"/>
          <w:b w:val="0"/>
          <w:bCs w:val="0"/>
        </w:rPr>
        <w:t xml:space="preserve">. While agencies may have their own preferred Agreement templates, it is recommended agencies use the Data Sharing Agreement services offered on the </w:t>
      </w:r>
      <w:proofErr w:type="spellStart"/>
      <w:r w:rsidRPr="0081616B">
        <w:rPr>
          <w:rStyle w:val="Strong"/>
          <w:rFonts w:cstheme="minorHAnsi"/>
          <w:b w:val="0"/>
          <w:bCs w:val="0"/>
        </w:rPr>
        <w:t>Dataplace</w:t>
      </w:r>
      <w:proofErr w:type="spellEnd"/>
      <w:r w:rsidRPr="0081616B">
        <w:rPr>
          <w:rStyle w:val="Strong"/>
          <w:rFonts w:cstheme="minorHAnsi"/>
          <w:b w:val="0"/>
          <w:bCs w:val="0"/>
        </w:rPr>
        <w:t xml:space="preserve"> platform, which will assist organisations to complete a </w:t>
      </w:r>
      <w:hyperlink r:id="rId17" w:history="1">
        <w:r w:rsidRPr="008E49C9">
          <w:rPr>
            <w:rStyle w:val="Hyperlink"/>
            <w:rFonts w:cstheme="minorHAnsi"/>
          </w:rPr>
          <w:t xml:space="preserve">Standard Data Sharing </w:t>
        </w:r>
        <w:r w:rsidR="000A009F" w:rsidRPr="008E49C9">
          <w:rPr>
            <w:rStyle w:val="Hyperlink"/>
            <w:rFonts w:cstheme="minorHAnsi"/>
          </w:rPr>
          <w:t>Agreement</w:t>
        </w:r>
      </w:hyperlink>
      <w:r w:rsidR="000A009F" w:rsidRPr="0081616B">
        <w:rPr>
          <w:rStyle w:val="Strong"/>
          <w:rFonts w:cstheme="minorHAnsi"/>
          <w:b w:val="0"/>
          <w:bCs w:val="0"/>
        </w:rPr>
        <w:t xml:space="preserve"> </w:t>
      </w:r>
      <w:r w:rsidR="003F517D" w:rsidRPr="0081616B">
        <w:rPr>
          <w:rStyle w:val="Strong"/>
          <w:rFonts w:cstheme="minorHAnsi"/>
          <w:b w:val="0"/>
          <w:bCs w:val="0"/>
        </w:rPr>
        <w:t>like</w:t>
      </w:r>
      <w:r w:rsidRPr="0081616B">
        <w:rPr>
          <w:rStyle w:val="Strong"/>
          <w:rFonts w:cstheme="minorHAnsi"/>
          <w:b w:val="0"/>
          <w:bCs w:val="0"/>
        </w:rPr>
        <w:t xml:space="preserve"> the guide currently available by the Office of the National Data Commissioner. </w:t>
      </w:r>
    </w:p>
    <w:p w14:paraId="095FADD5" w14:textId="77777777" w:rsidR="00CA3A76" w:rsidRDefault="00CA3A76">
      <w:pPr>
        <w:suppressAutoHyphens w:val="0"/>
        <w:spacing w:before="0" w:after="120" w:line="440" w:lineRule="atLeast"/>
        <w:rPr>
          <w:rStyle w:val="Strong"/>
          <w:rFonts w:cstheme="minorHAnsi"/>
          <w:b w:val="0"/>
          <w:bCs w:val="0"/>
        </w:rPr>
      </w:pPr>
      <w:r>
        <w:rPr>
          <w:rStyle w:val="Strong"/>
          <w:rFonts w:cstheme="minorHAnsi"/>
          <w:b w:val="0"/>
          <w:bCs w:val="0"/>
        </w:rPr>
        <w:br w:type="page"/>
      </w:r>
    </w:p>
    <w:p w14:paraId="112543C4" w14:textId="4FB90E1F" w:rsidR="0081616B" w:rsidRPr="0081616B" w:rsidRDefault="0081616B" w:rsidP="00D670BF">
      <w:pPr>
        <w:rPr>
          <w:rStyle w:val="Strong"/>
          <w:rFonts w:cstheme="minorHAnsi"/>
          <w:b w:val="0"/>
          <w:bCs w:val="0"/>
        </w:rPr>
      </w:pPr>
      <w:r w:rsidRPr="0081616B">
        <w:rPr>
          <w:rStyle w:val="Strong"/>
          <w:rFonts w:cstheme="minorHAnsi"/>
          <w:b w:val="0"/>
          <w:bCs w:val="0"/>
        </w:rPr>
        <w:lastRenderedPageBreak/>
        <w:t xml:space="preserve">When negotiating an </w:t>
      </w:r>
      <w:r w:rsidR="006813B1">
        <w:rPr>
          <w:rStyle w:val="Strong"/>
          <w:rFonts w:cstheme="minorHAnsi"/>
          <w:b w:val="0"/>
          <w:bCs w:val="0"/>
        </w:rPr>
        <w:t>a</w:t>
      </w:r>
      <w:r w:rsidRPr="0081616B">
        <w:rPr>
          <w:rStyle w:val="Strong"/>
          <w:rFonts w:cstheme="minorHAnsi"/>
          <w:b w:val="0"/>
          <w:bCs w:val="0"/>
        </w:rPr>
        <w:t>greement:</w:t>
      </w:r>
    </w:p>
    <w:p w14:paraId="5DA57B5C" w14:textId="77777777" w:rsidR="0081616B" w:rsidRPr="0081616B" w:rsidRDefault="0081616B" w:rsidP="00D312CD">
      <w:pPr>
        <w:pStyle w:val="Bullet1"/>
        <w:rPr>
          <w:rStyle w:val="Strong"/>
          <w:rFonts w:cstheme="minorHAnsi"/>
          <w:b w:val="0"/>
          <w:bCs w:val="0"/>
        </w:rPr>
      </w:pPr>
      <w:r w:rsidRPr="0081616B">
        <w:rPr>
          <w:rStyle w:val="Strong"/>
          <w:rFonts w:cstheme="minorHAnsi"/>
          <w:b w:val="0"/>
          <w:bCs w:val="0"/>
        </w:rPr>
        <w:t>Confirm project scope, objectives and outcomes.</w:t>
      </w:r>
    </w:p>
    <w:p w14:paraId="307A6B5D" w14:textId="77777777" w:rsidR="0081616B" w:rsidRPr="0081616B" w:rsidRDefault="0081616B" w:rsidP="00D312CD">
      <w:pPr>
        <w:pStyle w:val="Bullet1"/>
        <w:rPr>
          <w:rStyle w:val="Strong"/>
          <w:rFonts w:cstheme="minorHAnsi"/>
          <w:b w:val="0"/>
          <w:bCs w:val="0"/>
        </w:rPr>
      </w:pPr>
      <w:r w:rsidRPr="0081616B">
        <w:rPr>
          <w:rStyle w:val="Strong"/>
          <w:rFonts w:cstheme="minorHAnsi"/>
          <w:b w:val="0"/>
          <w:bCs w:val="0"/>
        </w:rPr>
        <w:t xml:space="preserve">Confirm data format, data variables, frequency and timeframe, and the platform or mechanism for data transfer or access. </w:t>
      </w:r>
    </w:p>
    <w:p w14:paraId="63759AB0" w14:textId="77777777" w:rsidR="0081616B" w:rsidRPr="0081616B" w:rsidRDefault="0081616B" w:rsidP="00D312CD">
      <w:pPr>
        <w:pStyle w:val="Bullet1"/>
        <w:rPr>
          <w:rStyle w:val="Strong"/>
          <w:rFonts w:cstheme="minorHAnsi"/>
          <w:b w:val="0"/>
          <w:bCs w:val="0"/>
        </w:rPr>
      </w:pPr>
      <w:r w:rsidRPr="0081616B">
        <w:rPr>
          <w:rStyle w:val="Strong"/>
          <w:rFonts w:cstheme="minorHAnsi"/>
          <w:b w:val="0"/>
          <w:bCs w:val="0"/>
        </w:rPr>
        <w:t xml:space="preserve">Agree an estimated timeframe for completion of the Data Sharing Agreement, building in time for internal reviews by legal officers, key stakeholders and decision-makers. </w:t>
      </w:r>
    </w:p>
    <w:p w14:paraId="31BC2BDA" w14:textId="77777777" w:rsidR="0081616B" w:rsidRPr="0081616B" w:rsidRDefault="0081616B" w:rsidP="00D312CD">
      <w:pPr>
        <w:pStyle w:val="Bullet1"/>
        <w:rPr>
          <w:rStyle w:val="Strong"/>
          <w:rFonts w:cstheme="minorHAnsi"/>
          <w:b w:val="0"/>
          <w:bCs w:val="0"/>
        </w:rPr>
      </w:pPr>
      <w:r w:rsidRPr="0081616B">
        <w:rPr>
          <w:rStyle w:val="Strong"/>
          <w:rFonts w:cstheme="minorHAnsi"/>
          <w:b w:val="0"/>
          <w:bCs w:val="0"/>
        </w:rPr>
        <w:t>Confirm whether any additional consultation is needed within or external to the agency before a Data Sharing Agreement can be finalised.</w:t>
      </w:r>
    </w:p>
    <w:p w14:paraId="1AEB22D7" w14:textId="77777777" w:rsidR="0081616B" w:rsidRDefault="0081616B" w:rsidP="00D312CD">
      <w:pPr>
        <w:pStyle w:val="Bullet1"/>
        <w:rPr>
          <w:rStyle w:val="Strong"/>
          <w:rFonts w:cstheme="minorHAnsi"/>
          <w:b w:val="0"/>
          <w:bCs w:val="0"/>
        </w:rPr>
      </w:pPr>
      <w:r w:rsidRPr="0081616B">
        <w:rPr>
          <w:rStyle w:val="Strong"/>
          <w:rFonts w:cstheme="minorHAnsi"/>
          <w:b w:val="0"/>
          <w:bCs w:val="0"/>
        </w:rPr>
        <w:t xml:space="preserve">Apply the Data Sharing Principles to ensure you have the appropriate controls in place to safely share data. </w:t>
      </w:r>
    </w:p>
    <w:p w14:paraId="269DA52C" w14:textId="5F804E64" w:rsidR="002B17B9" w:rsidRPr="0081616B" w:rsidRDefault="002B17B9" w:rsidP="00D670BF">
      <w:pPr>
        <w:rPr>
          <w:rStyle w:val="Strong"/>
          <w:rFonts w:cstheme="minorHAnsi"/>
          <w:b w:val="0"/>
          <w:bCs w:val="0"/>
        </w:rPr>
      </w:pPr>
      <w:r w:rsidRPr="002B17B9">
        <w:rPr>
          <w:rStyle w:val="Strong"/>
          <w:rFonts w:cstheme="minorHAnsi"/>
          <w:b w:val="0"/>
          <w:bCs w:val="0"/>
        </w:rPr>
        <w:t xml:space="preserve">Each Government agency will have their own systems, business units and technology that impact how data requests are actioned. They can use the </w:t>
      </w:r>
      <w:proofErr w:type="spellStart"/>
      <w:r w:rsidRPr="002B17B9">
        <w:rPr>
          <w:rStyle w:val="Strong"/>
          <w:rFonts w:cstheme="minorHAnsi"/>
          <w:b w:val="0"/>
          <w:bCs w:val="0"/>
        </w:rPr>
        <w:t>Dataplace</w:t>
      </w:r>
      <w:proofErr w:type="spellEnd"/>
      <w:r w:rsidRPr="002B17B9">
        <w:rPr>
          <w:rStyle w:val="Strong"/>
          <w:rFonts w:cstheme="minorHAnsi"/>
          <w:b w:val="0"/>
          <w:bCs w:val="0"/>
        </w:rPr>
        <w:t xml:space="preserve"> platform to document the outcomes of these decisions and respond to requests. It is recommended that agencies visually document their specific agency systems and key decisions and approvals that are required for data sharing to take place.</w:t>
      </w:r>
    </w:p>
    <w:p w14:paraId="3D5EDEB1" w14:textId="77777777" w:rsidR="0081616B" w:rsidRPr="0081616B" w:rsidRDefault="0081616B" w:rsidP="00E63A8D">
      <w:pPr>
        <w:pStyle w:val="Heading3"/>
        <w:rPr>
          <w:rStyle w:val="Strong"/>
          <w:rFonts w:cstheme="minorHAnsi"/>
          <w:b w:val="0"/>
          <w:bCs/>
        </w:rPr>
      </w:pPr>
      <w:r w:rsidRPr="0081616B">
        <w:rPr>
          <w:rStyle w:val="Strong"/>
          <w:rFonts w:cstheme="minorHAnsi"/>
          <w:b w:val="0"/>
        </w:rPr>
        <w:t>Step 5: Maintain engagement</w:t>
      </w:r>
    </w:p>
    <w:p w14:paraId="7B91F487" w14:textId="77777777" w:rsidR="0081616B" w:rsidRPr="0081616B" w:rsidRDefault="0081616B" w:rsidP="00D670BF">
      <w:pPr>
        <w:rPr>
          <w:rStyle w:val="Strong"/>
          <w:rFonts w:cstheme="minorHAnsi"/>
          <w:b w:val="0"/>
          <w:bCs w:val="0"/>
        </w:rPr>
      </w:pPr>
      <w:r w:rsidRPr="0081616B">
        <w:rPr>
          <w:rStyle w:val="Strong"/>
          <w:rFonts w:cstheme="minorHAnsi"/>
          <w:b w:val="0"/>
          <w:bCs w:val="0"/>
        </w:rPr>
        <w:t xml:space="preserve">Data custodians need to establish and maintain strategic relationships with other government agencies to maintain stewardship of data assets. Every time data is transmitted, used or analysed, it changes. That change may be a change in context, a change in the history of the data, a change in who knows the content of the data, or possibly a change in the data itself. At every step, these changes create metadata that describes the journey of the data. By consistently capturing metadata (data about data), governments can address some of the concerns data custodians have about use of shared data. </w:t>
      </w:r>
    </w:p>
    <w:p w14:paraId="295EE325" w14:textId="5936E507" w:rsidR="0081616B" w:rsidRPr="0081616B" w:rsidRDefault="0081616B" w:rsidP="00D670BF">
      <w:pPr>
        <w:rPr>
          <w:rStyle w:val="Strong"/>
          <w:rFonts w:cstheme="minorHAnsi"/>
          <w:b w:val="0"/>
          <w:bCs w:val="0"/>
        </w:rPr>
      </w:pPr>
      <w:r w:rsidRPr="0081616B">
        <w:rPr>
          <w:rStyle w:val="Strong"/>
          <w:rFonts w:cstheme="minorHAnsi"/>
          <w:b w:val="0"/>
          <w:bCs w:val="0"/>
        </w:rPr>
        <w:t xml:space="preserve">After a Data Sharing Agreement is in place, regular contact with the data recipient is a good practice to ensure the data received was fit-for-purpose and is being used for agreed purposes. Continued engagement also enables the custodian to measure the effectiveness of the data sharing against the cost, including benefits to the community. </w:t>
      </w:r>
      <w:proofErr w:type="spellStart"/>
      <w:r w:rsidRPr="0081616B">
        <w:rPr>
          <w:rStyle w:val="Strong"/>
          <w:rFonts w:cstheme="minorHAnsi"/>
          <w:b w:val="0"/>
          <w:bCs w:val="0"/>
        </w:rPr>
        <w:t>Dataplace’s</w:t>
      </w:r>
      <w:proofErr w:type="spellEnd"/>
      <w:r w:rsidRPr="0081616B">
        <w:rPr>
          <w:rStyle w:val="Strong"/>
          <w:rFonts w:cstheme="minorHAnsi"/>
          <w:b w:val="0"/>
          <w:bCs w:val="0"/>
        </w:rPr>
        <w:t xml:space="preserve"> data sharing agreement services will assist </w:t>
      </w:r>
      <w:r w:rsidR="0019407E" w:rsidRPr="0081616B">
        <w:rPr>
          <w:rStyle w:val="Strong"/>
          <w:rFonts w:cstheme="minorHAnsi"/>
          <w:b w:val="0"/>
          <w:bCs w:val="0"/>
        </w:rPr>
        <w:t>organisations</w:t>
      </w:r>
      <w:r w:rsidRPr="0081616B">
        <w:rPr>
          <w:rStyle w:val="Strong"/>
          <w:rFonts w:cstheme="minorHAnsi"/>
          <w:b w:val="0"/>
          <w:bCs w:val="0"/>
        </w:rPr>
        <w:t xml:space="preserve"> in monitoring and closing out data sharing if needed. </w:t>
      </w:r>
    </w:p>
    <w:p w14:paraId="383CBEE9" w14:textId="77777777" w:rsidR="0081616B" w:rsidRPr="0081616B" w:rsidRDefault="0081616B" w:rsidP="00E63A8D">
      <w:pPr>
        <w:pStyle w:val="Heading2"/>
        <w:rPr>
          <w:rStyle w:val="Strong"/>
          <w:rFonts w:cstheme="minorHAnsi"/>
          <w:b w:val="0"/>
          <w:bCs w:val="0"/>
        </w:rPr>
      </w:pPr>
      <w:r w:rsidRPr="0081616B">
        <w:rPr>
          <w:rStyle w:val="Strong"/>
          <w:rFonts w:cstheme="minorHAnsi"/>
          <w:b w:val="0"/>
          <w:bCs w:val="0"/>
        </w:rPr>
        <w:t>More information</w:t>
      </w:r>
    </w:p>
    <w:p w14:paraId="5278D650" w14:textId="61BBAE82" w:rsidR="007C7CD3" w:rsidRDefault="0081616B" w:rsidP="00D670BF">
      <w:pPr>
        <w:rPr>
          <w:rStyle w:val="Strong"/>
          <w:rFonts w:cstheme="minorHAnsi"/>
          <w:b w:val="0"/>
          <w:bCs w:val="0"/>
        </w:rPr>
      </w:pPr>
      <w:r w:rsidRPr="0081616B">
        <w:rPr>
          <w:rStyle w:val="Strong"/>
          <w:rFonts w:cstheme="minorHAnsi"/>
          <w:b w:val="0"/>
          <w:bCs w:val="0"/>
        </w:rPr>
        <w:t xml:space="preserve">The Intergovernmental Agreement on Data Sharing is available online at </w:t>
      </w:r>
      <w:hyperlink r:id="rId18" w:history="1">
        <w:r w:rsidR="007C7CD3" w:rsidRPr="00C24427">
          <w:rPr>
            <w:rStyle w:val="Hyperlink"/>
            <w:rFonts w:cstheme="minorHAnsi"/>
          </w:rPr>
          <w:t>https://federation.gov.au/about/agreements/intergovernmental-agreement-data-sharing</w:t>
        </w:r>
      </w:hyperlink>
      <w:r w:rsidR="007C7CD3">
        <w:rPr>
          <w:rStyle w:val="Strong"/>
          <w:rFonts w:cstheme="minorHAnsi"/>
          <w:b w:val="0"/>
          <w:bCs w:val="0"/>
        </w:rPr>
        <w:t>.</w:t>
      </w:r>
    </w:p>
    <w:p w14:paraId="5DF2F985" w14:textId="50FDB941" w:rsidR="0081616B" w:rsidRPr="0081616B" w:rsidRDefault="00302A1D" w:rsidP="00D670BF">
      <w:pPr>
        <w:rPr>
          <w:rStyle w:val="Strong"/>
          <w:rFonts w:cstheme="minorHAnsi"/>
          <w:b w:val="0"/>
          <w:bCs w:val="0"/>
        </w:rPr>
      </w:pPr>
      <w:hyperlink r:id="rId19" w:history="1">
        <w:proofErr w:type="spellStart"/>
        <w:r w:rsidRPr="00302A1D">
          <w:rPr>
            <w:rStyle w:val="Hyperlink"/>
            <w:rFonts w:cstheme="minorHAnsi"/>
          </w:rPr>
          <w:t>Dataplace</w:t>
        </w:r>
        <w:proofErr w:type="spellEnd"/>
        <w:r w:rsidRPr="00302A1D">
          <w:rPr>
            <w:rStyle w:val="Hyperlink"/>
            <w:rFonts w:cstheme="minorHAnsi"/>
          </w:rPr>
          <w:t xml:space="preserve"> </w:t>
        </w:r>
        <w:r w:rsidR="00EA7261">
          <w:rPr>
            <w:rStyle w:val="Hyperlink"/>
            <w:rFonts w:cstheme="minorHAnsi"/>
          </w:rPr>
          <w:t>- H</w:t>
        </w:r>
        <w:r w:rsidRPr="00302A1D">
          <w:rPr>
            <w:rStyle w:val="Hyperlink"/>
            <w:rFonts w:cstheme="minorHAnsi"/>
          </w:rPr>
          <w:t>ow to guides</w:t>
        </w:r>
      </w:hyperlink>
    </w:p>
    <w:p w14:paraId="4D5B54D5" w14:textId="5DCEACD1" w:rsidR="0081616B" w:rsidRDefault="0081616B" w:rsidP="00D670BF">
      <w:pPr>
        <w:rPr>
          <w:rStyle w:val="Strong"/>
          <w:rFonts w:cstheme="minorHAnsi"/>
          <w:b w:val="0"/>
          <w:bCs w:val="0"/>
        </w:rPr>
      </w:pPr>
      <w:r w:rsidRPr="0081616B">
        <w:rPr>
          <w:rStyle w:val="Strong"/>
          <w:rFonts w:cstheme="minorHAnsi"/>
          <w:b w:val="0"/>
          <w:bCs w:val="0"/>
        </w:rPr>
        <w:t xml:space="preserve">If you have any questions about the Intergovernmental Agreement on Data Sharing, please contact the Data and Digital Ministers Meeting Secretariat at </w:t>
      </w:r>
      <w:hyperlink r:id="rId20" w:history="1">
        <w:r w:rsidR="003A526C" w:rsidRPr="00C24427">
          <w:rPr>
            <w:rStyle w:val="Hyperlink"/>
            <w:rFonts w:cstheme="minorHAnsi"/>
          </w:rPr>
          <w:t>ddmm@finance.gov.au</w:t>
        </w:r>
      </w:hyperlink>
      <w:r w:rsidR="003A526C">
        <w:rPr>
          <w:rStyle w:val="Strong"/>
          <w:rFonts w:cstheme="minorHAnsi"/>
          <w:b w:val="0"/>
          <w:bCs w:val="0"/>
        </w:rPr>
        <w:t>.</w:t>
      </w:r>
    </w:p>
    <w:p w14:paraId="43D25056" w14:textId="77777777" w:rsidR="0081616B" w:rsidRPr="00EA7261" w:rsidRDefault="0081616B" w:rsidP="00D670BF">
      <w:pPr>
        <w:rPr>
          <w:rStyle w:val="Strong"/>
          <w:rFonts w:cstheme="minorHAnsi"/>
          <w:b w:val="0"/>
          <w:bCs w:val="0"/>
          <w:i/>
          <w:iCs/>
        </w:rPr>
      </w:pPr>
      <w:r w:rsidRPr="00EA7261">
        <w:rPr>
          <w:rStyle w:val="Strong"/>
          <w:rFonts w:cstheme="minorHAnsi"/>
          <w:b w:val="0"/>
          <w:bCs w:val="0"/>
          <w:i/>
          <w:iCs/>
        </w:rPr>
        <w:t xml:space="preserve">NOTE: The information in this fact sheet is to be used as a guide only. Advice should be sought in relation to individual circumstances. </w:t>
      </w:r>
    </w:p>
    <w:p w14:paraId="43834600" w14:textId="532BC8BD" w:rsidR="0023346F" w:rsidRDefault="0023346F">
      <w:pPr>
        <w:suppressAutoHyphens w:val="0"/>
        <w:spacing w:before="0" w:after="120" w:line="440" w:lineRule="atLeast"/>
        <w:rPr>
          <w:rFonts w:cstheme="minorHAnsi"/>
          <w:sz w:val="18"/>
        </w:rPr>
      </w:pPr>
      <w:r>
        <w:rPr>
          <w:rFonts w:cstheme="minorHAnsi"/>
          <w:sz w:val="18"/>
        </w:rPr>
        <w:br w:type="page"/>
      </w:r>
    </w:p>
    <w:p w14:paraId="6F42F18C" w14:textId="4F31831B" w:rsidR="0023346F" w:rsidRDefault="0023346F" w:rsidP="0081616B">
      <w:pPr>
        <w:rPr>
          <w:rFonts w:cstheme="minorHAnsi"/>
          <w:sz w:val="18"/>
        </w:rPr>
        <w:sectPr w:rsidR="0023346F" w:rsidSect="0090309A">
          <w:headerReference w:type="even" r:id="rId21"/>
          <w:headerReference w:type="default" r:id="rId22"/>
          <w:footerReference w:type="even" r:id="rId23"/>
          <w:footerReference w:type="default" r:id="rId24"/>
          <w:headerReference w:type="first" r:id="rId25"/>
          <w:footerReference w:type="first" r:id="rId26"/>
          <w:pgSz w:w="11906" w:h="16838" w:code="9"/>
          <w:pgMar w:top="1418" w:right="1418" w:bottom="1418" w:left="1418" w:header="567" w:footer="624" w:gutter="0"/>
          <w:cols w:space="708"/>
          <w:docGrid w:linePitch="360"/>
        </w:sectPr>
      </w:pPr>
    </w:p>
    <w:p w14:paraId="51C0DF4A" w14:textId="0DA4B111" w:rsidR="005D3E0C" w:rsidRDefault="003818F4" w:rsidP="003818F4">
      <w:pPr>
        <w:pStyle w:val="Heading1"/>
        <w:rPr>
          <w:noProof/>
          <w:lang w:eastAsia="en-AU"/>
        </w:rPr>
      </w:pPr>
      <w:r>
        <w:rPr>
          <w:noProof/>
          <w:lang w:eastAsia="en-AU"/>
        </w:rPr>
        <w:lastRenderedPageBreak/>
        <w:t>Data sharing with government agencies</w:t>
      </w:r>
    </w:p>
    <w:p w14:paraId="1E46CF21" w14:textId="0AE2F654" w:rsidR="003818F4" w:rsidRPr="009564E9" w:rsidRDefault="00B26487" w:rsidP="0081616B">
      <w:pPr>
        <w:rPr>
          <w:rFonts w:cstheme="minorHAnsi"/>
          <w:sz w:val="18"/>
        </w:rPr>
      </w:pPr>
      <w:r>
        <w:rPr>
          <w:rFonts w:cstheme="minorHAnsi"/>
          <w:noProof/>
          <w:sz w:val="18"/>
        </w:rPr>
        <w:drawing>
          <wp:inline distT="0" distB="0" distL="0" distR="0" wp14:anchorId="58002B04" wp14:editId="5450A63C">
            <wp:extent cx="8753475" cy="895350"/>
            <wp:effectExtent l="19050" t="0" r="9525" b="0"/>
            <wp:docPr id="1907739270" name="Diagram 1" descr="A flowchart on the process of sharing data with others, with 5 steps. Each step has a definition and examples or smaller steps listed underneath.&#10;&#10;Step 1: What is the purpose? Data is shared for an appropriate purpose that delivers a public benefit. E.g. Government Policy, Research and development with a public benefit, Program design, implementation and evaluation, Delivery of Government Services&#10;&#10;Step 2: Is it lawful? Data can only be shared when it is lawful to do so in accordance with jurisdictional and commonwealth legislation. Check Jurisdictional laws, Data custodians should explore how they can share data legally rather than simply dismissing a request to access data due to the perceived legislative restrictions.&#10;&#10;Step 3: Conduct Due Diligence. Government agencies will conduct due diligence for data sharing with external agencies. E.g. Privacy assessment, Ethics assessment, data sharing arrangements, data matching protocol, data access and security.&#10;&#10;Step 4: Action Request. Action the request in accordance with due diligence and appropriate technical requirements. E.g. Data needs and data required, Identity matching, Data design and data extraction, data pipeline and data transfer.&#10;&#10;Step 5: Maintain engagement. Government agencies will establish strategic ralationships to maintain engagement until the data is no longer used and is destroyed. Data is understood, data is used appropriately, data value is determined, data is destroy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r w:rsidR="0021028C">
        <w:rPr>
          <w:rFonts w:cstheme="minorHAnsi"/>
          <w:noProof/>
          <w:sz w:val="18"/>
        </w:rPr>
        <w:drawing>
          <wp:inline distT="0" distB="0" distL="0" distR="0" wp14:anchorId="40109E40" wp14:editId="208ED54E">
            <wp:extent cx="8734425" cy="4162425"/>
            <wp:effectExtent l="38100" t="0" r="28575" b="9525"/>
            <wp:docPr id="1256993059" name="Diagram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sectPr w:rsidR="003818F4" w:rsidRPr="009564E9" w:rsidSect="0023346F">
      <w:pgSz w:w="16838" w:h="11906" w:orient="landscape" w:code="9"/>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39951" w14:textId="77777777" w:rsidR="00F0698C" w:rsidRDefault="00F0698C" w:rsidP="00EF4574">
      <w:pPr>
        <w:spacing w:before="0" w:after="0" w:line="240" w:lineRule="auto"/>
      </w:pPr>
      <w:r>
        <w:separator/>
      </w:r>
    </w:p>
    <w:p w14:paraId="370DADD7" w14:textId="77777777" w:rsidR="00F0698C" w:rsidRDefault="00F0698C"/>
  </w:endnote>
  <w:endnote w:type="continuationSeparator" w:id="0">
    <w:p w14:paraId="0E6CD008" w14:textId="77777777" w:rsidR="00F0698C" w:rsidRDefault="00F0698C" w:rsidP="00EF4574">
      <w:pPr>
        <w:spacing w:before="0" w:after="0" w:line="240" w:lineRule="auto"/>
      </w:pPr>
      <w:r>
        <w:continuationSeparator/>
      </w:r>
    </w:p>
    <w:p w14:paraId="7F75818B" w14:textId="77777777" w:rsidR="00F0698C" w:rsidRDefault="00F06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3AC9" w14:textId="77777777" w:rsidR="0046456B" w:rsidRDefault="00464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1FCC" w14:textId="63F22A77" w:rsidR="005D3E0C" w:rsidRDefault="003873BF" w:rsidP="005D3E0C">
    <w:pPr>
      <w:pStyle w:val="Footer"/>
      <w:jc w:val="right"/>
      <w:rPr>
        <w:noProof/>
      </w:rPr>
    </w:pPr>
    <w:r w:rsidRPr="003873BF">
      <w:rPr>
        <w:noProof/>
      </w:rPr>
      <w:ptab w:relativeTo="margin" w:alignment="center" w:leader="none"/>
    </w:r>
    <w:r w:rsidRPr="003873BF">
      <w:rPr>
        <w:noProof/>
      </w:rPr>
      <w:ptab w:relativeTo="margin" w:alignment="right" w:leader="none"/>
    </w:r>
    <w:r w:rsidR="004C7FEA">
      <w:rPr>
        <w:noProof/>
      </w:rPr>
      <w:fldChar w:fldCharType="begin"/>
    </w:r>
    <w:r w:rsidR="004C7FEA">
      <w:rPr>
        <w:noProof/>
      </w:rPr>
      <w:instrText xml:space="preserve"> PAGE   \* MERGEFORMAT </w:instrText>
    </w:r>
    <w:r w:rsidR="004C7FEA">
      <w:rPr>
        <w:noProof/>
      </w:rPr>
      <w:fldChar w:fldCharType="separate"/>
    </w:r>
    <w:r w:rsidR="004C7FEA">
      <w:rPr>
        <w:noProof/>
      </w:rPr>
      <w:t>1</w:t>
    </w:r>
    <w:r w:rsidR="004C7FE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BF9D" w14:textId="77777777" w:rsidR="0046456B" w:rsidRDefault="00464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BD9C2" w14:textId="77777777" w:rsidR="00F0698C" w:rsidRDefault="00F0698C" w:rsidP="0020122A">
      <w:pPr>
        <w:pStyle w:val="FootnoteSeparator"/>
      </w:pPr>
    </w:p>
  </w:footnote>
  <w:footnote w:type="continuationSeparator" w:id="0">
    <w:p w14:paraId="6CD5A252" w14:textId="77777777" w:rsidR="00F0698C" w:rsidRDefault="00F0698C" w:rsidP="00EF4574">
      <w:pPr>
        <w:spacing w:before="0" w:after="0" w:line="240" w:lineRule="auto"/>
      </w:pPr>
      <w:r>
        <w:continuationSeparator/>
      </w:r>
    </w:p>
    <w:p w14:paraId="5AC10DF6" w14:textId="77777777" w:rsidR="00F0698C" w:rsidRDefault="00F0698C"/>
  </w:footnote>
  <w:footnote w:id="1">
    <w:p w14:paraId="7B084002" w14:textId="03AE95DA" w:rsidR="00BB1F4B" w:rsidRDefault="00BB1F4B">
      <w:pPr>
        <w:pStyle w:val="FootnoteText"/>
      </w:pPr>
      <w:r>
        <w:rPr>
          <w:rStyle w:val="FootnoteReference"/>
        </w:rPr>
        <w:footnoteRef/>
      </w:r>
      <w:r>
        <w:t xml:space="preserve"> </w:t>
      </w:r>
      <w:r w:rsidR="00FC7FF1" w:rsidRPr="00FC7FF1">
        <w:t>DAMA Guide to the Data Management Body of Knowledge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91A3" w14:textId="77777777" w:rsidR="0046456B" w:rsidRDefault="004645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7F86" w14:textId="3607FADB" w:rsidR="0082589D" w:rsidRPr="00DB6D69" w:rsidRDefault="00AC1145">
    <w:pPr>
      <w:pStyle w:val="Header"/>
      <w:rPr>
        <w:b/>
      </w:rPr>
    </w:pPr>
    <w:r>
      <w:rPr>
        <w:b/>
      </w:rPr>
      <w:t>Data sharing for data custodians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CD03" w14:textId="77777777" w:rsidR="0046456B" w:rsidRDefault="004645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E645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30B8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38A8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B289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20DC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2C4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5CE0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A2FB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9EA0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DEA2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329B2027"/>
    <w:multiLevelType w:val="multilevel"/>
    <w:tmpl w:val="6AEC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257FC"/>
    <w:multiLevelType w:val="hybridMultilevel"/>
    <w:tmpl w:val="645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6"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7"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62660842">
    <w:abstractNumId w:val="17"/>
  </w:num>
  <w:num w:numId="2" w16cid:durableId="13424646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6272971">
    <w:abstractNumId w:val="10"/>
  </w:num>
  <w:num w:numId="4" w16cid:durableId="14935698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0569590">
    <w:abstractNumId w:val="12"/>
  </w:num>
  <w:num w:numId="6" w16cid:durableId="20979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92611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8688168">
    <w:abstractNumId w:val="11"/>
  </w:num>
  <w:num w:numId="9" w16cid:durableId="1750541783">
    <w:abstractNumId w:val="15"/>
  </w:num>
  <w:num w:numId="10" w16cid:durableId="263198240">
    <w:abstractNumId w:val="16"/>
  </w:num>
  <w:num w:numId="11" w16cid:durableId="1846355906">
    <w:abstractNumId w:val="9"/>
  </w:num>
  <w:num w:numId="12" w16cid:durableId="1739749183">
    <w:abstractNumId w:val="7"/>
  </w:num>
  <w:num w:numId="13" w16cid:durableId="1256329432">
    <w:abstractNumId w:val="6"/>
  </w:num>
  <w:num w:numId="14" w16cid:durableId="68626197">
    <w:abstractNumId w:val="5"/>
  </w:num>
  <w:num w:numId="15" w16cid:durableId="1043021260">
    <w:abstractNumId w:val="4"/>
  </w:num>
  <w:num w:numId="16" w16cid:durableId="476605299">
    <w:abstractNumId w:val="8"/>
  </w:num>
  <w:num w:numId="17" w16cid:durableId="763647792">
    <w:abstractNumId w:val="3"/>
  </w:num>
  <w:num w:numId="18" w16cid:durableId="1859738723">
    <w:abstractNumId w:val="2"/>
  </w:num>
  <w:num w:numId="19" w16cid:durableId="1367372322">
    <w:abstractNumId w:val="1"/>
  </w:num>
  <w:num w:numId="20" w16cid:durableId="954024899">
    <w:abstractNumId w:val="0"/>
  </w:num>
  <w:num w:numId="21" w16cid:durableId="1896549819">
    <w:abstractNumId w:val="14"/>
  </w:num>
  <w:num w:numId="22" w16cid:durableId="18014194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D34"/>
    <w:rsid w:val="00007BC8"/>
    <w:rsid w:val="0002782F"/>
    <w:rsid w:val="000359C4"/>
    <w:rsid w:val="00054E4D"/>
    <w:rsid w:val="00057FFD"/>
    <w:rsid w:val="00060073"/>
    <w:rsid w:val="000603C7"/>
    <w:rsid w:val="00062C87"/>
    <w:rsid w:val="00075C05"/>
    <w:rsid w:val="00082223"/>
    <w:rsid w:val="000829F4"/>
    <w:rsid w:val="00095640"/>
    <w:rsid w:val="000A009F"/>
    <w:rsid w:val="000A039E"/>
    <w:rsid w:val="000A4B30"/>
    <w:rsid w:val="000A6A8B"/>
    <w:rsid w:val="000B542E"/>
    <w:rsid w:val="000C2A48"/>
    <w:rsid w:val="000C5F75"/>
    <w:rsid w:val="000D60B1"/>
    <w:rsid w:val="000F6AB6"/>
    <w:rsid w:val="001151B0"/>
    <w:rsid w:val="00135639"/>
    <w:rsid w:val="00136530"/>
    <w:rsid w:val="001541EA"/>
    <w:rsid w:val="00157FDF"/>
    <w:rsid w:val="001612A4"/>
    <w:rsid w:val="0016452B"/>
    <w:rsid w:val="00187DC3"/>
    <w:rsid w:val="00193F5F"/>
    <w:rsid w:val="0019407E"/>
    <w:rsid w:val="001A43A5"/>
    <w:rsid w:val="001C09F4"/>
    <w:rsid w:val="001D7EB4"/>
    <w:rsid w:val="001E1DC0"/>
    <w:rsid w:val="001E2742"/>
    <w:rsid w:val="001F22F8"/>
    <w:rsid w:val="0020122A"/>
    <w:rsid w:val="0021028C"/>
    <w:rsid w:val="00225734"/>
    <w:rsid w:val="0023346F"/>
    <w:rsid w:val="002377CB"/>
    <w:rsid w:val="0024452C"/>
    <w:rsid w:val="00284737"/>
    <w:rsid w:val="0028602A"/>
    <w:rsid w:val="0029218B"/>
    <w:rsid w:val="002A5F6B"/>
    <w:rsid w:val="002B17B9"/>
    <w:rsid w:val="002B7879"/>
    <w:rsid w:val="002B7FC1"/>
    <w:rsid w:val="002E0A28"/>
    <w:rsid w:val="002F22BD"/>
    <w:rsid w:val="002F5017"/>
    <w:rsid w:val="002F76DF"/>
    <w:rsid w:val="00301144"/>
    <w:rsid w:val="00302A1D"/>
    <w:rsid w:val="003148B7"/>
    <w:rsid w:val="003158C3"/>
    <w:rsid w:val="003274CD"/>
    <w:rsid w:val="00333129"/>
    <w:rsid w:val="0035119D"/>
    <w:rsid w:val="0035732C"/>
    <w:rsid w:val="00365E9C"/>
    <w:rsid w:val="003818F4"/>
    <w:rsid w:val="003873BF"/>
    <w:rsid w:val="003A526C"/>
    <w:rsid w:val="003A71C5"/>
    <w:rsid w:val="003B4F12"/>
    <w:rsid w:val="003C0E5E"/>
    <w:rsid w:val="003D6EA8"/>
    <w:rsid w:val="003E23BD"/>
    <w:rsid w:val="003F1923"/>
    <w:rsid w:val="003F493A"/>
    <w:rsid w:val="003F517D"/>
    <w:rsid w:val="00420D6C"/>
    <w:rsid w:val="00423F31"/>
    <w:rsid w:val="00431899"/>
    <w:rsid w:val="00437E87"/>
    <w:rsid w:val="00461E56"/>
    <w:rsid w:val="0046456B"/>
    <w:rsid w:val="00465B15"/>
    <w:rsid w:val="00470681"/>
    <w:rsid w:val="004711CF"/>
    <w:rsid w:val="00486804"/>
    <w:rsid w:val="004915D0"/>
    <w:rsid w:val="0049252F"/>
    <w:rsid w:val="004B3775"/>
    <w:rsid w:val="004C2A06"/>
    <w:rsid w:val="004C3DB9"/>
    <w:rsid w:val="004C76BD"/>
    <w:rsid w:val="004C7FEA"/>
    <w:rsid w:val="004E058F"/>
    <w:rsid w:val="004E3B87"/>
    <w:rsid w:val="004F10D2"/>
    <w:rsid w:val="00505E2E"/>
    <w:rsid w:val="00507E3E"/>
    <w:rsid w:val="00510921"/>
    <w:rsid w:val="00510AD3"/>
    <w:rsid w:val="00513348"/>
    <w:rsid w:val="0051765B"/>
    <w:rsid w:val="00533B5D"/>
    <w:rsid w:val="005570E8"/>
    <w:rsid w:val="00565C44"/>
    <w:rsid w:val="00576566"/>
    <w:rsid w:val="005902B2"/>
    <w:rsid w:val="005956E5"/>
    <w:rsid w:val="00595F3A"/>
    <w:rsid w:val="005970EA"/>
    <w:rsid w:val="005C0A77"/>
    <w:rsid w:val="005C37F0"/>
    <w:rsid w:val="005D2D36"/>
    <w:rsid w:val="005D3E0C"/>
    <w:rsid w:val="005E01BB"/>
    <w:rsid w:val="0062257B"/>
    <w:rsid w:val="00623BA1"/>
    <w:rsid w:val="006346BC"/>
    <w:rsid w:val="00645300"/>
    <w:rsid w:val="00645DA3"/>
    <w:rsid w:val="00666291"/>
    <w:rsid w:val="0066652A"/>
    <w:rsid w:val="00677056"/>
    <w:rsid w:val="0067728B"/>
    <w:rsid w:val="006813B1"/>
    <w:rsid w:val="00682167"/>
    <w:rsid w:val="006924CB"/>
    <w:rsid w:val="006C1A2A"/>
    <w:rsid w:val="006C42AF"/>
    <w:rsid w:val="006C4DD1"/>
    <w:rsid w:val="006E032C"/>
    <w:rsid w:val="006E674C"/>
    <w:rsid w:val="006F0E57"/>
    <w:rsid w:val="00705B82"/>
    <w:rsid w:val="00711D8E"/>
    <w:rsid w:val="00712672"/>
    <w:rsid w:val="00723FAB"/>
    <w:rsid w:val="00734E3F"/>
    <w:rsid w:val="0073501A"/>
    <w:rsid w:val="00736985"/>
    <w:rsid w:val="00737A13"/>
    <w:rsid w:val="00755521"/>
    <w:rsid w:val="0076784E"/>
    <w:rsid w:val="00772EF8"/>
    <w:rsid w:val="00775879"/>
    <w:rsid w:val="00793863"/>
    <w:rsid w:val="007A463A"/>
    <w:rsid w:val="007B33B1"/>
    <w:rsid w:val="007B6200"/>
    <w:rsid w:val="007C7CD3"/>
    <w:rsid w:val="007D29D9"/>
    <w:rsid w:val="007D5790"/>
    <w:rsid w:val="00801B9F"/>
    <w:rsid w:val="00802BDD"/>
    <w:rsid w:val="0081616B"/>
    <w:rsid w:val="0082589D"/>
    <w:rsid w:val="0082767B"/>
    <w:rsid w:val="008647FF"/>
    <w:rsid w:val="00876C2E"/>
    <w:rsid w:val="00877E94"/>
    <w:rsid w:val="00880B3F"/>
    <w:rsid w:val="008B325E"/>
    <w:rsid w:val="008B62C7"/>
    <w:rsid w:val="008D2757"/>
    <w:rsid w:val="008D4A99"/>
    <w:rsid w:val="008E49C9"/>
    <w:rsid w:val="0090309A"/>
    <w:rsid w:val="00903986"/>
    <w:rsid w:val="00910823"/>
    <w:rsid w:val="00925B1E"/>
    <w:rsid w:val="00925FE8"/>
    <w:rsid w:val="00941933"/>
    <w:rsid w:val="00945425"/>
    <w:rsid w:val="009564E9"/>
    <w:rsid w:val="009746F4"/>
    <w:rsid w:val="00990340"/>
    <w:rsid w:val="0099056C"/>
    <w:rsid w:val="009A2DA7"/>
    <w:rsid w:val="009A2E61"/>
    <w:rsid w:val="009B289C"/>
    <w:rsid w:val="009B4D3B"/>
    <w:rsid w:val="009B6F14"/>
    <w:rsid w:val="009D7407"/>
    <w:rsid w:val="009E0866"/>
    <w:rsid w:val="009E4F8F"/>
    <w:rsid w:val="009F7585"/>
    <w:rsid w:val="00A20E8E"/>
    <w:rsid w:val="00A24A62"/>
    <w:rsid w:val="00A31C9F"/>
    <w:rsid w:val="00A4685B"/>
    <w:rsid w:val="00A55F12"/>
    <w:rsid w:val="00A57A97"/>
    <w:rsid w:val="00A7264B"/>
    <w:rsid w:val="00A75A16"/>
    <w:rsid w:val="00AA3ED7"/>
    <w:rsid w:val="00AA558D"/>
    <w:rsid w:val="00AB19CF"/>
    <w:rsid w:val="00AB2F0C"/>
    <w:rsid w:val="00AC1145"/>
    <w:rsid w:val="00AC164A"/>
    <w:rsid w:val="00AD7815"/>
    <w:rsid w:val="00AE4B11"/>
    <w:rsid w:val="00AF2050"/>
    <w:rsid w:val="00B01802"/>
    <w:rsid w:val="00B16725"/>
    <w:rsid w:val="00B26487"/>
    <w:rsid w:val="00B40E67"/>
    <w:rsid w:val="00B60352"/>
    <w:rsid w:val="00B770C4"/>
    <w:rsid w:val="00BA5177"/>
    <w:rsid w:val="00BB1F4B"/>
    <w:rsid w:val="00BB26C5"/>
    <w:rsid w:val="00BF4DE6"/>
    <w:rsid w:val="00C035EB"/>
    <w:rsid w:val="00C04138"/>
    <w:rsid w:val="00C13039"/>
    <w:rsid w:val="00C20784"/>
    <w:rsid w:val="00C25488"/>
    <w:rsid w:val="00C27965"/>
    <w:rsid w:val="00C35DE9"/>
    <w:rsid w:val="00C42CDE"/>
    <w:rsid w:val="00C64A18"/>
    <w:rsid w:val="00C749D7"/>
    <w:rsid w:val="00C74D34"/>
    <w:rsid w:val="00C87CDA"/>
    <w:rsid w:val="00CA0659"/>
    <w:rsid w:val="00CA29C3"/>
    <w:rsid w:val="00CA37B1"/>
    <w:rsid w:val="00CA3A76"/>
    <w:rsid w:val="00CB1959"/>
    <w:rsid w:val="00D0296C"/>
    <w:rsid w:val="00D1629D"/>
    <w:rsid w:val="00D2253C"/>
    <w:rsid w:val="00D22869"/>
    <w:rsid w:val="00D312CD"/>
    <w:rsid w:val="00D313F1"/>
    <w:rsid w:val="00D447CB"/>
    <w:rsid w:val="00D46D82"/>
    <w:rsid w:val="00D54987"/>
    <w:rsid w:val="00D66F02"/>
    <w:rsid w:val="00D670BF"/>
    <w:rsid w:val="00D87D0F"/>
    <w:rsid w:val="00D9260C"/>
    <w:rsid w:val="00DA3C73"/>
    <w:rsid w:val="00DB6D69"/>
    <w:rsid w:val="00DC430B"/>
    <w:rsid w:val="00DD4AE3"/>
    <w:rsid w:val="00DD65FE"/>
    <w:rsid w:val="00DD76E5"/>
    <w:rsid w:val="00DF25F7"/>
    <w:rsid w:val="00E04707"/>
    <w:rsid w:val="00E357B7"/>
    <w:rsid w:val="00E400CC"/>
    <w:rsid w:val="00E44D53"/>
    <w:rsid w:val="00E53800"/>
    <w:rsid w:val="00E53A3B"/>
    <w:rsid w:val="00E6081F"/>
    <w:rsid w:val="00E60F90"/>
    <w:rsid w:val="00E63A8D"/>
    <w:rsid w:val="00EA04B2"/>
    <w:rsid w:val="00EA20F3"/>
    <w:rsid w:val="00EA2888"/>
    <w:rsid w:val="00EA7261"/>
    <w:rsid w:val="00EB472F"/>
    <w:rsid w:val="00ED43D1"/>
    <w:rsid w:val="00EE4EE1"/>
    <w:rsid w:val="00EF4574"/>
    <w:rsid w:val="00F0698C"/>
    <w:rsid w:val="00F07E30"/>
    <w:rsid w:val="00F13434"/>
    <w:rsid w:val="00F258AA"/>
    <w:rsid w:val="00F2684E"/>
    <w:rsid w:val="00F60BDC"/>
    <w:rsid w:val="00F64197"/>
    <w:rsid w:val="00F729EF"/>
    <w:rsid w:val="00F77CAE"/>
    <w:rsid w:val="00F96BB9"/>
    <w:rsid w:val="00FA10C6"/>
    <w:rsid w:val="00FB44AA"/>
    <w:rsid w:val="00FC7FF1"/>
    <w:rsid w:val="00FD5BF7"/>
    <w:rsid w:val="00FE06EC"/>
    <w:rsid w:val="00FE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A531C"/>
  <w15:docId w15:val="{CAEEC58D-58D1-48AF-AAA5-685DCBBC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8647FF"/>
    <w:pPr>
      <w:outlineLvl w:val="4"/>
    </w:pPr>
    <w:rPr>
      <w:i/>
      <w:color w:val="007DB6"/>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18885"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645300"/>
    <w:pPr>
      <w:spacing w:before="720"/>
    </w:pPr>
  </w:style>
  <w:style w:type="character" w:customStyle="1" w:styleId="TitleChar">
    <w:name w:val="Title Char"/>
    <w:basedOn w:val="DefaultParagraphFont"/>
    <w:link w:val="Title"/>
    <w:uiPriority w:val="10"/>
    <w:rsid w:val="00645300"/>
    <w:rPr>
      <w:rFonts w:asciiTheme="majorHAnsi" w:eastAsiaTheme="majorEastAsia" w:hAnsiTheme="majorHAnsi" w:cstheme="majorBidi"/>
      <w:bCs/>
      <w:color w:val="1C1C1C" w:themeColor="text2"/>
      <w:sz w:val="40"/>
      <w:szCs w:val="28"/>
    </w:rPr>
  </w:style>
  <w:style w:type="paragraph" w:styleId="Subtitle">
    <w:name w:val="Subtitle"/>
    <w:basedOn w:val="Title"/>
    <w:next w:val="Normal"/>
    <w:link w:val="SubtitleChar"/>
    <w:uiPriority w:val="11"/>
    <w:qFormat/>
    <w:rsid w:val="00645300"/>
    <w:pPr>
      <w:numPr>
        <w:ilvl w:val="1"/>
      </w:numPr>
      <w:spacing w:before="0" w:after="480" w:line="260" w:lineRule="atLeast"/>
    </w:pPr>
    <w:rPr>
      <w:b/>
      <w:iCs/>
      <w:sz w:val="24"/>
      <w:szCs w:val="24"/>
    </w:rPr>
  </w:style>
  <w:style w:type="character" w:customStyle="1" w:styleId="SubtitleChar">
    <w:name w:val="Subtitle Char"/>
    <w:basedOn w:val="DefaultParagraphFont"/>
    <w:link w:val="Subtitle"/>
    <w:uiPriority w:val="11"/>
    <w:rsid w:val="00645300"/>
    <w:rPr>
      <w:rFonts w:asciiTheme="majorHAnsi" w:eastAsiaTheme="majorEastAsia" w:hAnsiTheme="majorHAnsi" w:cstheme="majorBidi"/>
      <w:b/>
      <w:bCs/>
      <w:iCs/>
      <w:color w:val="1C1C1C" w:themeColor="text2"/>
      <w:sz w:val="24"/>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82589D"/>
    <w:pPr>
      <w:numPr>
        <w:ilvl w:val="1"/>
        <w:numId w:val="5"/>
      </w:numPr>
      <w:ind w:left="851" w:hanging="851"/>
    </w:pPr>
    <w:rPr>
      <w:bCs/>
    </w:rPr>
  </w:style>
  <w:style w:type="paragraph" w:customStyle="1" w:styleId="Heading3Numbered">
    <w:name w:val="Heading 3 Numbered"/>
    <w:basedOn w:val="Heading3"/>
    <w:next w:val="Normal"/>
    <w:qFormat/>
    <w:rsid w:val="001D7EB4"/>
    <w:pPr>
      <w:numPr>
        <w:ilvl w:val="2"/>
        <w:numId w:val="5"/>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C25488"/>
    <w:pPr>
      <w:pBdr>
        <w:bottom w:val="single" w:sz="4" w:space="6" w:color="007DB6"/>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8647FF"/>
    <w:rPr>
      <w:rFonts w:asciiTheme="majorHAnsi" w:eastAsiaTheme="majorEastAsia" w:hAnsiTheme="majorHAnsi" w:cstheme="majorBidi"/>
      <w:bCs/>
      <w:i/>
      <w:iCs/>
      <w:color w:val="007DB6"/>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18885"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18885"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C25488"/>
    <w:pPr>
      <w:pBdr>
        <w:top w:val="single" w:sz="4" w:space="14" w:color="CFEAF9"/>
        <w:left w:val="single" w:sz="4" w:space="14" w:color="CFEAF9"/>
        <w:bottom w:val="single" w:sz="4" w:space="14" w:color="CFEAF9"/>
        <w:right w:val="single" w:sz="4" w:space="14" w:color="CFEAF9"/>
      </w:pBdr>
      <w:shd w:val="clear" w:color="auto" w:fill="CFEAF9"/>
      <w:ind w:left="284" w:right="284"/>
    </w:pPr>
  </w:style>
  <w:style w:type="paragraph" w:customStyle="1" w:styleId="Boxed1Heading">
    <w:name w:val="Boxed 1 Heading"/>
    <w:basedOn w:val="Boxed1Text"/>
    <w:qFormat/>
    <w:rsid w:val="00DA3C73"/>
    <w:pPr>
      <w:keepNext/>
    </w:pPr>
    <w:rPr>
      <w:b/>
      <w:sz w:val="24"/>
    </w:rPr>
  </w:style>
  <w:style w:type="paragraph" w:customStyle="1" w:styleId="Boxed2Text">
    <w:name w:val="Boxed 2 Text"/>
    <w:basedOn w:val="Boxed1Text"/>
    <w:qFormat/>
    <w:rsid w:val="00C25488"/>
    <w:pPr>
      <w:pBdr>
        <w:top w:val="single" w:sz="4" w:space="14" w:color="85CAF0"/>
        <w:left w:val="single" w:sz="4" w:space="14" w:color="85CAF0"/>
        <w:bottom w:val="single" w:sz="4" w:space="14" w:color="85CAF0"/>
        <w:right w:val="single" w:sz="4" w:space="14" w:color="85CAF0"/>
      </w:pBdr>
      <w:shd w:val="clear" w:color="auto" w:fill="85CAF0"/>
    </w:pPr>
  </w:style>
  <w:style w:type="paragraph" w:customStyle="1" w:styleId="Boxed2Heading">
    <w:name w:val="Boxed 2 Heading"/>
    <w:basedOn w:val="Boxed2Text"/>
    <w:qFormat/>
    <w:rsid w:val="00DA3C73"/>
    <w:pPr>
      <w:keepNext/>
    </w:pPr>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unhideWhenUsed/>
    <w:rsid w:val="0020122A"/>
    <w:rPr>
      <w:vertAlign w:val="superscript"/>
    </w:rPr>
  </w:style>
  <w:style w:type="paragraph" w:customStyle="1" w:styleId="FootnoteSeparator">
    <w:name w:val="Footnote Separator"/>
    <w:basedOn w:val="Normal"/>
    <w:qFormat/>
    <w:rsid w:val="00B40E67"/>
    <w:pPr>
      <w:pBdr>
        <w:top w:val="single" w:sz="2" w:space="1" w:color="auto"/>
      </w:pBdr>
      <w:spacing w:before="0" w:after="0" w:line="240" w:lineRule="auto"/>
    </w:pPr>
    <w:rPr>
      <w:sz w:val="16"/>
    </w:r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paragraph" w:styleId="IntenseQuote">
    <w:name w:val="Intense Quote"/>
    <w:basedOn w:val="Normal"/>
    <w:next w:val="Normal"/>
    <w:link w:val="IntenseQuoteChar"/>
    <w:uiPriority w:val="30"/>
    <w:qFormat/>
    <w:rsid w:val="008647FF"/>
    <w:pPr>
      <w:pBdr>
        <w:top w:val="single" w:sz="4" w:space="10" w:color="007DB6"/>
        <w:bottom w:val="single" w:sz="4" w:space="10" w:color="007DB6"/>
      </w:pBdr>
      <w:spacing w:before="360" w:after="360"/>
      <w:ind w:left="864" w:right="864"/>
      <w:jc w:val="center"/>
    </w:pPr>
    <w:rPr>
      <w:i/>
      <w:iCs/>
      <w:color w:val="007DB6"/>
    </w:rPr>
  </w:style>
  <w:style w:type="character" w:customStyle="1" w:styleId="IntenseQuoteChar">
    <w:name w:val="Intense Quote Char"/>
    <w:basedOn w:val="DefaultParagraphFont"/>
    <w:link w:val="IntenseQuote"/>
    <w:uiPriority w:val="30"/>
    <w:rsid w:val="008647FF"/>
    <w:rPr>
      <w:i/>
      <w:iCs/>
      <w:color w:val="007DB6"/>
    </w:rPr>
  </w:style>
  <w:style w:type="character" w:styleId="IntenseReference">
    <w:name w:val="Intense Reference"/>
    <w:basedOn w:val="DefaultParagraphFont"/>
    <w:uiPriority w:val="32"/>
    <w:qFormat/>
    <w:rsid w:val="008647FF"/>
    <w:rPr>
      <w:b/>
      <w:bCs/>
      <w:smallCaps/>
      <w:color w:val="007DB6"/>
      <w:spacing w:val="5"/>
      <w:bdr w:val="none" w:sz="0" w:space="0" w:color="auto"/>
    </w:rPr>
  </w:style>
  <w:style w:type="paragraph" w:customStyle="1" w:styleId="DOFBullet1">
    <w:name w:val="DOF_Bullet 1"/>
    <w:basedOn w:val="Normal"/>
    <w:rsid w:val="00B40E67"/>
    <w:pPr>
      <w:spacing w:before="120"/>
    </w:pPr>
  </w:style>
  <w:style w:type="paragraph" w:customStyle="1" w:styleId="DOFBullet2">
    <w:name w:val="DOF_Bullet 2"/>
    <w:basedOn w:val="DOFBullet1"/>
    <w:rsid w:val="00B40E67"/>
    <w:pPr>
      <w:numPr>
        <w:ilvl w:val="1"/>
      </w:numPr>
    </w:pPr>
  </w:style>
  <w:style w:type="paragraph" w:customStyle="1" w:styleId="DOFBullet3">
    <w:name w:val="DOF_Bullet 3"/>
    <w:basedOn w:val="DOFBullet2"/>
    <w:rsid w:val="00B40E67"/>
    <w:pPr>
      <w:numPr>
        <w:ilvl w:val="2"/>
      </w:numPr>
    </w:pPr>
  </w:style>
  <w:style w:type="paragraph" w:customStyle="1" w:styleId="DOFHeading1Numbered">
    <w:name w:val="DOF_Heading 1 Numbered"/>
    <w:basedOn w:val="Heading1"/>
    <w:next w:val="Normal"/>
    <w:rsid w:val="00B40E67"/>
    <w:rPr>
      <w:color w:val="ECBAA8" w:themeColor="accent3"/>
    </w:rPr>
  </w:style>
  <w:style w:type="paragraph" w:customStyle="1" w:styleId="DOFHeading2Numbered">
    <w:name w:val="DOF_Heading 2 Numbered"/>
    <w:basedOn w:val="Heading2"/>
    <w:next w:val="Normal"/>
    <w:rsid w:val="00B40E67"/>
    <w:rPr>
      <w:bCs/>
      <w:color w:val="ECBAA8" w:themeColor="accent3"/>
    </w:rPr>
  </w:style>
  <w:style w:type="paragraph" w:customStyle="1" w:styleId="DOFHeading3Numbered">
    <w:name w:val="DOF_Heading 3 Numbered"/>
    <w:basedOn w:val="Heading3"/>
    <w:next w:val="Normal"/>
    <w:rsid w:val="00B40E67"/>
    <w:rPr>
      <w:color w:val="ECBAA8" w:themeColor="accent3"/>
      <w:szCs w:val="22"/>
    </w:rPr>
  </w:style>
  <w:style w:type="paragraph" w:customStyle="1" w:styleId="DOFBoxedText1">
    <w:name w:val="DOF_Boxed Text 1"/>
    <w:basedOn w:val="Normal"/>
    <w:rsid w:val="00B40E67"/>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DOFBoxedHeading1">
    <w:name w:val="DOF_Boxed Heading 1"/>
    <w:basedOn w:val="DOFBoxedText1"/>
    <w:rsid w:val="00B40E67"/>
    <w:pPr>
      <w:keepNext/>
    </w:pPr>
    <w:rPr>
      <w:b/>
      <w:sz w:val="24"/>
    </w:rPr>
  </w:style>
  <w:style w:type="paragraph" w:customStyle="1" w:styleId="DOFBoxedText2">
    <w:name w:val="DOF_Boxed Text 2"/>
    <w:basedOn w:val="DOFBoxedText1"/>
    <w:rsid w:val="00B40E67"/>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DOFBoxedHeading2">
    <w:name w:val="DOF_Boxed Heading 2"/>
    <w:basedOn w:val="DOFBoxedText2"/>
    <w:rsid w:val="00B40E67"/>
    <w:pPr>
      <w:keepNext/>
    </w:pPr>
    <w:rPr>
      <w:b/>
      <w:sz w:val="24"/>
    </w:rPr>
  </w:style>
  <w:style w:type="paragraph" w:customStyle="1" w:styleId="has-black-color">
    <w:name w:val="has-black-color"/>
    <w:basedOn w:val="Normal"/>
    <w:rsid w:val="009A2E61"/>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A7264B"/>
    <w:rPr>
      <w:color w:val="FFD100" w:themeColor="followedHyperlink"/>
      <w:u w:val="single"/>
    </w:rPr>
  </w:style>
  <w:style w:type="character" w:styleId="UnresolvedMention">
    <w:name w:val="Unresolved Mention"/>
    <w:basedOn w:val="DefaultParagraphFont"/>
    <w:uiPriority w:val="99"/>
    <w:semiHidden/>
    <w:unhideWhenUsed/>
    <w:rsid w:val="00A72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federation.gov.au/about/agreements/intergovernmental-agreement-data-sharing" TargetMode="External"/><Relationship Id="rId26" Type="http://schemas.openxmlformats.org/officeDocument/2006/relationships/footer" Target="footer3.xml"/><Relationship Id="rId21" Type="http://schemas.openxmlformats.org/officeDocument/2006/relationships/header" Target="header1.xml"/><Relationship Id="rId34" Type="http://schemas.openxmlformats.org/officeDocument/2006/relationships/diagramQuickStyle" Target="diagrams/quickStyl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atacommissioner.gov.au/data-sharing-agreements" TargetMode="External"/><Relationship Id="rId25" Type="http://schemas.openxmlformats.org/officeDocument/2006/relationships/header" Target="header3.xml"/><Relationship Id="rId33" Type="http://schemas.openxmlformats.org/officeDocument/2006/relationships/diagramLayout" Target="diagrams/layout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ata.nsw.gov.au/data-capability/data-governance-toolkit" TargetMode="External"/><Relationship Id="rId20" Type="http://schemas.openxmlformats.org/officeDocument/2006/relationships/hyperlink" Target="mailto:ddmm@finance.gov.au" TargetMode="Externa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diagramData" Target="diagrams/data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atacommissioner.gov.au/the-data-scheme" TargetMode="External"/><Relationship Id="rId23" Type="http://schemas.openxmlformats.org/officeDocument/2006/relationships/footer" Target="footer1.xml"/><Relationship Id="rId28" Type="http://schemas.openxmlformats.org/officeDocument/2006/relationships/diagramLayout" Target="diagrams/layout1.xml"/><Relationship Id="rId36" Type="http://schemas.microsoft.com/office/2007/relationships/diagramDrawing" Target="diagrams/drawing2.xml"/><Relationship Id="rId10" Type="http://schemas.openxmlformats.org/officeDocument/2006/relationships/webSettings" Target="webSettings.xml"/><Relationship Id="rId19" Type="http://schemas.openxmlformats.org/officeDocument/2006/relationships/hyperlink" Target="https://www.dataplace.gov.au/kb/?id=/KA-01010/guides-to-help-you-use-dataplace" TargetMode="External"/><Relationship Id="rId31"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ataplace.gov.au/" TargetMode="External"/><Relationship Id="rId22" Type="http://schemas.openxmlformats.org/officeDocument/2006/relationships/header" Target="header2.xm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diagramColors" Target="diagrams/colors2.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L1\OneDrive%20-%20Department%20of%20Finance\Documents\Templates%20and%20testing%20documents\Short%20Word%20template%20-%20dots%20blue.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BE71C8-5BAA-4F76-BBB1-2AB806C69BF9}" type="doc">
      <dgm:prSet loTypeId="urn:microsoft.com/office/officeart/2005/8/layout/process5" loCatId="process" qsTypeId="urn:microsoft.com/office/officeart/2005/8/quickstyle/simple1" qsCatId="simple" csTypeId="urn:microsoft.com/office/officeart/2005/8/colors/colorful5" csCatId="colorful" phldr="1"/>
      <dgm:spPr/>
    </dgm:pt>
    <dgm:pt modelId="{C0191B2C-F6D3-46FE-A203-DB2EEC960127}">
      <dgm:prSet phldrT="[Text]" custT="1"/>
      <dgm:spPr/>
      <dgm:t>
        <a:bodyPr/>
        <a:lstStyle/>
        <a:p>
          <a:r>
            <a:rPr lang="en-AU" sz="900" b="1"/>
            <a:t>Step 1</a:t>
          </a:r>
        </a:p>
        <a:p>
          <a:r>
            <a:rPr lang="en-AU" sz="900"/>
            <a:t>What is the purpose?</a:t>
          </a:r>
        </a:p>
      </dgm:t>
    </dgm:pt>
    <dgm:pt modelId="{4CF16CBE-A495-4A3B-8775-26AB054E8C06}" type="parTrans" cxnId="{49508367-372D-4134-A5F7-F4393F713F81}">
      <dgm:prSet/>
      <dgm:spPr/>
      <dgm:t>
        <a:bodyPr/>
        <a:lstStyle/>
        <a:p>
          <a:endParaRPr lang="en-AU"/>
        </a:p>
      </dgm:t>
    </dgm:pt>
    <dgm:pt modelId="{C5DB9FE1-34B4-4B23-B586-59BA438E35DE}" type="sibTrans" cxnId="{49508367-372D-4134-A5F7-F4393F713F81}">
      <dgm:prSet/>
      <dgm:spPr/>
      <dgm:t>
        <a:bodyPr/>
        <a:lstStyle/>
        <a:p>
          <a:endParaRPr lang="en-AU"/>
        </a:p>
      </dgm:t>
    </dgm:pt>
    <dgm:pt modelId="{C31EB006-48B2-41D4-8A13-C666EFFA9711}">
      <dgm:prSet phldrT="[Text]"/>
      <dgm:spPr>
        <a:solidFill>
          <a:srgbClr val="71B8CD"/>
        </a:solidFill>
      </dgm:spPr>
      <dgm:t>
        <a:bodyPr/>
        <a:lstStyle/>
        <a:p>
          <a:r>
            <a:rPr lang="en-AU" b="1"/>
            <a:t>Step 2</a:t>
          </a:r>
        </a:p>
        <a:p>
          <a:r>
            <a:rPr lang="en-AU"/>
            <a:t>Is it lawful?</a:t>
          </a:r>
        </a:p>
      </dgm:t>
    </dgm:pt>
    <dgm:pt modelId="{AF31A15D-0219-4654-9C96-FE6B9A030727}" type="parTrans" cxnId="{CC4B60C8-C0F2-493B-B913-B2BB6FC6F032}">
      <dgm:prSet/>
      <dgm:spPr/>
      <dgm:t>
        <a:bodyPr/>
        <a:lstStyle/>
        <a:p>
          <a:endParaRPr lang="en-AU"/>
        </a:p>
      </dgm:t>
    </dgm:pt>
    <dgm:pt modelId="{1D15D591-BD88-4141-B82C-FF40AA3CF677}" type="sibTrans" cxnId="{CC4B60C8-C0F2-493B-B913-B2BB6FC6F032}">
      <dgm:prSet/>
      <dgm:spPr/>
      <dgm:t>
        <a:bodyPr/>
        <a:lstStyle/>
        <a:p>
          <a:endParaRPr lang="en-AU"/>
        </a:p>
      </dgm:t>
    </dgm:pt>
    <dgm:pt modelId="{0655A144-F745-48E7-9A33-509DB9EC0E76}">
      <dgm:prSet phldrT="[Text]"/>
      <dgm:spPr>
        <a:solidFill>
          <a:srgbClr val="7DA7CE"/>
        </a:solidFill>
      </dgm:spPr>
      <dgm:t>
        <a:bodyPr/>
        <a:lstStyle/>
        <a:p>
          <a:r>
            <a:rPr lang="en-AU" b="1"/>
            <a:t>Step 3</a:t>
          </a:r>
        </a:p>
        <a:p>
          <a:r>
            <a:rPr lang="en-AU"/>
            <a:t>Conduct due diligence</a:t>
          </a:r>
        </a:p>
      </dgm:t>
    </dgm:pt>
    <dgm:pt modelId="{4BD256D8-92DC-4043-8966-258C3C2C357C}" type="parTrans" cxnId="{55928F2B-C372-4E64-8FEB-D9183257E881}">
      <dgm:prSet/>
      <dgm:spPr/>
      <dgm:t>
        <a:bodyPr/>
        <a:lstStyle/>
        <a:p>
          <a:endParaRPr lang="en-AU"/>
        </a:p>
      </dgm:t>
    </dgm:pt>
    <dgm:pt modelId="{A758EA30-BC68-4B10-AF6F-8904DF3697CE}" type="sibTrans" cxnId="{55928F2B-C372-4E64-8FEB-D9183257E881}">
      <dgm:prSet/>
      <dgm:spPr/>
      <dgm:t>
        <a:bodyPr/>
        <a:lstStyle/>
        <a:p>
          <a:endParaRPr lang="en-AU"/>
        </a:p>
      </dgm:t>
    </dgm:pt>
    <dgm:pt modelId="{E48D45CA-DC4E-40D0-B693-3D74E8E9BA1D}">
      <dgm:prSet/>
      <dgm:spPr>
        <a:solidFill>
          <a:srgbClr val="899BD0"/>
        </a:solidFill>
      </dgm:spPr>
      <dgm:t>
        <a:bodyPr/>
        <a:lstStyle/>
        <a:p>
          <a:r>
            <a:rPr lang="en-AU" b="1"/>
            <a:t>Step 4</a:t>
          </a:r>
        </a:p>
        <a:p>
          <a:r>
            <a:rPr lang="en-AU"/>
            <a:t>Action request</a:t>
          </a:r>
        </a:p>
      </dgm:t>
    </dgm:pt>
    <dgm:pt modelId="{970BA300-EF44-4CC3-9B43-917CA722AAE6}" type="parTrans" cxnId="{488299A5-ACF8-428B-AF1A-A099772FD714}">
      <dgm:prSet/>
      <dgm:spPr/>
      <dgm:t>
        <a:bodyPr/>
        <a:lstStyle/>
        <a:p>
          <a:endParaRPr lang="en-AU"/>
        </a:p>
      </dgm:t>
    </dgm:pt>
    <dgm:pt modelId="{FF6AB12A-845E-4959-88F6-9F1A6C36BFA8}" type="sibTrans" cxnId="{488299A5-ACF8-428B-AF1A-A099772FD714}">
      <dgm:prSet/>
      <dgm:spPr/>
      <dgm:t>
        <a:bodyPr/>
        <a:lstStyle/>
        <a:p>
          <a:endParaRPr lang="en-AU"/>
        </a:p>
      </dgm:t>
    </dgm:pt>
    <dgm:pt modelId="{FBB09FE2-4F38-4EB3-B6AB-ED7FE6EC8CA3}">
      <dgm:prSet/>
      <dgm:spPr>
        <a:solidFill>
          <a:srgbClr val="9595D2"/>
        </a:solidFill>
      </dgm:spPr>
      <dgm:t>
        <a:bodyPr/>
        <a:lstStyle/>
        <a:p>
          <a:r>
            <a:rPr lang="en-AU" b="1"/>
            <a:t>Step 5</a:t>
          </a:r>
        </a:p>
        <a:p>
          <a:r>
            <a:rPr lang="en-AU"/>
            <a:t>Maintain engagement</a:t>
          </a:r>
        </a:p>
      </dgm:t>
    </dgm:pt>
    <dgm:pt modelId="{F8183D75-C105-4E46-AB5F-A08BF834DFCD}" type="parTrans" cxnId="{0888FDF5-93EC-4EAB-BD4B-A83D0E87C5BE}">
      <dgm:prSet/>
      <dgm:spPr/>
      <dgm:t>
        <a:bodyPr/>
        <a:lstStyle/>
        <a:p>
          <a:endParaRPr lang="en-AU"/>
        </a:p>
      </dgm:t>
    </dgm:pt>
    <dgm:pt modelId="{E89D86DB-A29B-4146-BC26-B3E8A90CAECE}" type="sibTrans" cxnId="{0888FDF5-93EC-4EAB-BD4B-A83D0E87C5BE}">
      <dgm:prSet/>
      <dgm:spPr/>
      <dgm:t>
        <a:bodyPr/>
        <a:lstStyle/>
        <a:p>
          <a:endParaRPr lang="en-AU"/>
        </a:p>
      </dgm:t>
    </dgm:pt>
    <dgm:pt modelId="{D9FF3A57-1C4F-4F3D-BB32-AC5EA7D322E9}" type="pres">
      <dgm:prSet presAssocID="{23BE71C8-5BAA-4F76-BBB1-2AB806C69BF9}" presName="diagram" presStyleCnt="0">
        <dgm:presLayoutVars>
          <dgm:dir/>
          <dgm:resizeHandles val="exact"/>
        </dgm:presLayoutVars>
      </dgm:prSet>
      <dgm:spPr/>
    </dgm:pt>
    <dgm:pt modelId="{8975357F-A738-4AD9-8186-6DC7DD07F85D}" type="pres">
      <dgm:prSet presAssocID="{C0191B2C-F6D3-46FE-A203-DB2EEC960127}" presName="node" presStyleLbl="node1" presStyleIdx="0" presStyleCnt="5">
        <dgm:presLayoutVars>
          <dgm:bulletEnabled val="1"/>
        </dgm:presLayoutVars>
      </dgm:prSet>
      <dgm:spPr>
        <a:prstGeom prst="diamond">
          <a:avLst/>
        </a:prstGeom>
      </dgm:spPr>
    </dgm:pt>
    <dgm:pt modelId="{CD9396C6-B1AE-4D10-8F36-D726E02271F3}" type="pres">
      <dgm:prSet presAssocID="{C5DB9FE1-34B4-4B23-B586-59BA438E35DE}" presName="sibTrans" presStyleLbl="sibTrans2D1" presStyleIdx="0" presStyleCnt="4"/>
      <dgm:spPr/>
    </dgm:pt>
    <dgm:pt modelId="{5BA4299B-C189-4FE6-A051-118B2695E44A}" type="pres">
      <dgm:prSet presAssocID="{C5DB9FE1-34B4-4B23-B586-59BA438E35DE}" presName="connectorText" presStyleLbl="sibTrans2D1" presStyleIdx="0" presStyleCnt="4"/>
      <dgm:spPr/>
    </dgm:pt>
    <dgm:pt modelId="{FCF2BA72-BEC3-4A28-A043-AAAAFA843C5D}" type="pres">
      <dgm:prSet presAssocID="{C31EB006-48B2-41D4-8A13-C666EFFA9711}" presName="node" presStyleLbl="node1" presStyleIdx="1" presStyleCnt="5">
        <dgm:presLayoutVars>
          <dgm:bulletEnabled val="1"/>
        </dgm:presLayoutVars>
      </dgm:prSet>
      <dgm:spPr>
        <a:prstGeom prst="diamond">
          <a:avLst/>
        </a:prstGeom>
      </dgm:spPr>
    </dgm:pt>
    <dgm:pt modelId="{F6D3082F-B32D-423B-8999-83A7CB304165}" type="pres">
      <dgm:prSet presAssocID="{1D15D591-BD88-4141-B82C-FF40AA3CF677}" presName="sibTrans" presStyleLbl="sibTrans2D1" presStyleIdx="1" presStyleCnt="4"/>
      <dgm:spPr/>
    </dgm:pt>
    <dgm:pt modelId="{1DC69C10-EE84-4AB9-867F-7B249C86CC05}" type="pres">
      <dgm:prSet presAssocID="{1D15D591-BD88-4141-B82C-FF40AA3CF677}" presName="connectorText" presStyleLbl="sibTrans2D1" presStyleIdx="1" presStyleCnt="4"/>
      <dgm:spPr/>
    </dgm:pt>
    <dgm:pt modelId="{8C76B3FE-B276-4AFD-BD3A-68AF2117A86C}" type="pres">
      <dgm:prSet presAssocID="{0655A144-F745-48E7-9A33-509DB9EC0E76}" presName="node" presStyleLbl="node1" presStyleIdx="2" presStyleCnt="5">
        <dgm:presLayoutVars>
          <dgm:bulletEnabled val="1"/>
        </dgm:presLayoutVars>
      </dgm:prSet>
      <dgm:spPr/>
    </dgm:pt>
    <dgm:pt modelId="{73E6E243-6CDB-465A-B9D2-56BC18F8B2E6}" type="pres">
      <dgm:prSet presAssocID="{A758EA30-BC68-4B10-AF6F-8904DF3697CE}" presName="sibTrans" presStyleLbl="sibTrans2D1" presStyleIdx="2" presStyleCnt="4"/>
      <dgm:spPr/>
    </dgm:pt>
    <dgm:pt modelId="{E95AC64F-6F75-43A4-A80F-4AB11B948F63}" type="pres">
      <dgm:prSet presAssocID="{A758EA30-BC68-4B10-AF6F-8904DF3697CE}" presName="connectorText" presStyleLbl="sibTrans2D1" presStyleIdx="2" presStyleCnt="4"/>
      <dgm:spPr/>
    </dgm:pt>
    <dgm:pt modelId="{A1486E7C-6DD1-44DA-9004-1A70936E3F6A}" type="pres">
      <dgm:prSet presAssocID="{E48D45CA-DC4E-40D0-B693-3D74E8E9BA1D}" presName="node" presStyleLbl="node1" presStyleIdx="3" presStyleCnt="5">
        <dgm:presLayoutVars>
          <dgm:bulletEnabled val="1"/>
        </dgm:presLayoutVars>
      </dgm:prSet>
      <dgm:spPr/>
    </dgm:pt>
    <dgm:pt modelId="{8C1823D5-99FF-4C85-BE32-C0877F853EF6}" type="pres">
      <dgm:prSet presAssocID="{FF6AB12A-845E-4959-88F6-9F1A6C36BFA8}" presName="sibTrans" presStyleLbl="sibTrans2D1" presStyleIdx="3" presStyleCnt="4"/>
      <dgm:spPr/>
    </dgm:pt>
    <dgm:pt modelId="{22B2E274-F185-4906-BCF3-D64A83542DB6}" type="pres">
      <dgm:prSet presAssocID="{FF6AB12A-845E-4959-88F6-9F1A6C36BFA8}" presName="connectorText" presStyleLbl="sibTrans2D1" presStyleIdx="3" presStyleCnt="4"/>
      <dgm:spPr/>
    </dgm:pt>
    <dgm:pt modelId="{7E57C989-9901-4B92-A9B0-0275DAEAC34E}" type="pres">
      <dgm:prSet presAssocID="{FBB09FE2-4F38-4EB3-B6AB-ED7FE6EC8CA3}" presName="node" presStyleLbl="node1" presStyleIdx="4" presStyleCnt="5">
        <dgm:presLayoutVars>
          <dgm:bulletEnabled val="1"/>
        </dgm:presLayoutVars>
      </dgm:prSet>
      <dgm:spPr/>
    </dgm:pt>
  </dgm:ptLst>
  <dgm:cxnLst>
    <dgm:cxn modelId="{4E97611F-85A0-4CD5-8E2D-20BC6F7BEE41}" type="presOf" srcId="{1D15D591-BD88-4141-B82C-FF40AA3CF677}" destId="{F6D3082F-B32D-423B-8999-83A7CB304165}" srcOrd="0" destOrd="0" presId="urn:microsoft.com/office/officeart/2005/8/layout/process5"/>
    <dgm:cxn modelId="{55928F2B-C372-4E64-8FEB-D9183257E881}" srcId="{23BE71C8-5BAA-4F76-BBB1-2AB806C69BF9}" destId="{0655A144-F745-48E7-9A33-509DB9EC0E76}" srcOrd="2" destOrd="0" parTransId="{4BD256D8-92DC-4043-8966-258C3C2C357C}" sibTransId="{A758EA30-BC68-4B10-AF6F-8904DF3697CE}"/>
    <dgm:cxn modelId="{35E5B73C-268E-44F7-8C9D-8A185C7EA0E8}" type="presOf" srcId="{FF6AB12A-845E-4959-88F6-9F1A6C36BFA8}" destId="{8C1823D5-99FF-4C85-BE32-C0877F853EF6}" srcOrd="0" destOrd="0" presId="urn:microsoft.com/office/officeart/2005/8/layout/process5"/>
    <dgm:cxn modelId="{BF013E5B-DBCD-4862-9BC8-823A5407DF6E}" type="presOf" srcId="{23BE71C8-5BAA-4F76-BBB1-2AB806C69BF9}" destId="{D9FF3A57-1C4F-4F3D-BB32-AC5EA7D322E9}" srcOrd="0" destOrd="0" presId="urn:microsoft.com/office/officeart/2005/8/layout/process5"/>
    <dgm:cxn modelId="{7E56A85C-DA74-4A21-9674-16E0363C5834}" type="presOf" srcId="{C5DB9FE1-34B4-4B23-B586-59BA438E35DE}" destId="{CD9396C6-B1AE-4D10-8F36-D726E02271F3}" srcOrd="0" destOrd="0" presId="urn:microsoft.com/office/officeart/2005/8/layout/process5"/>
    <dgm:cxn modelId="{49508367-372D-4134-A5F7-F4393F713F81}" srcId="{23BE71C8-5BAA-4F76-BBB1-2AB806C69BF9}" destId="{C0191B2C-F6D3-46FE-A203-DB2EEC960127}" srcOrd="0" destOrd="0" parTransId="{4CF16CBE-A495-4A3B-8775-26AB054E8C06}" sibTransId="{C5DB9FE1-34B4-4B23-B586-59BA438E35DE}"/>
    <dgm:cxn modelId="{7B1D856C-F30C-4A08-A7B4-64655A3E24EE}" type="presOf" srcId="{FF6AB12A-845E-4959-88F6-9F1A6C36BFA8}" destId="{22B2E274-F185-4906-BCF3-D64A83542DB6}" srcOrd="1" destOrd="0" presId="urn:microsoft.com/office/officeart/2005/8/layout/process5"/>
    <dgm:cxn modelId="{D3FE2471-D1FF-478D-890F-82649B75B986}" type="presOf" srcId="{E48D45CA-DC4E-40D0-B693-3D74E8E9BA1D}" destId="{A1486E7C-6DD1-44DA-9004-1A70936E3F6A}" srcOrd="0" destOrd="0" presId="urn:microsoft.com/office/officeart/2005/8/layout/process5"/>
    <dgm:cxn modelId="{E58ACE52-D8A2-4E54-AC5D-02DC1A8CF0A8}" type="presOf" srcId="{0655A144-F745-48E7-9A33-509DB9EC0E76}" destId="{8C76B3FE-B276-4AFD-BD3A-68AF2117A86C}" srcOrd="0" destOrd="0" presId="urn:microsoft.com/office/officeart/2005/8/layout/process5"/>
    <dgm:cxn modelId="{64423D8C-6ADA-4EEB-85C7-023E119C7924}" type="presOf" srcId="{FBB09FE2-4F38-4EB3-B6AB-ED7FE6EC8CA3}" destId="{7E57C989-9901-4B92-A9B0-0275DAEAC34E}" srcOrd="0" destOrd="0" presId="urn:microsoft.com/office/officeart/2005/8/layout/process5"/>
    <dgm:cxn modelId="{488299A5-ACF8-428B-AF1A-A099772FD714}" srcId="{23BE71C8-5BAA-4F76-BBB1-2AB806C69BF9}" destId="{E48D45CA-DC4E-40D0-B693-3D74E8E9BA1D}" srcOrd="3" destOrd="0" parTransId="{970BA300-EF44-4CC3-9B43-917CA722AAE6}" sibTransId="{FF6AB12A-845E-4959-88F6-9F1A6C36BFA8}"/>
    <dgm:cxn modelId="{2335A8B3-D1BE-4081-B028-C26A4AD41A3A}" type="presOf" srcId="{A758EA30-BC68-4B10-AF6F-8904DF3697CE}" destId="{E95AC64F-6F75-43A4-A80F-4AB11B948F63}" srcOrd="1" destOrd="0" presId="urn:microsoft.com/office/officeart/2005/8/layout/process5"/>
    <dgm:cxn modelId="{CC4B60C8-C0F2-493B-B913-B2BB6FC6F032}" srcId="{23BE71C8-5BAA-4F76-BBB1-2AB806C69BF9}" destId="{C31EB006-48B2-41D4-8A13-C666EFFA9711}" srcOrd="1" destOrd="0" parTransId="{AF31A15D-0219-4654-9C96-FE6B9A030727}" sibTransId="{1D15D591-BD88-4141-B82C-FF40AA3CF677}"/>
    <dgm:cxn modelId="{B2FDF6CF-B3C8-4C3E-B86D-CEA83C09020E}" type="presOf" srcId="{C0191B2C-F6D3-46FE-A203-DB2EEC960127}" destId="{8975357F-A738-4AD9-8186-6DC7DD07F85D}" srcOrd="0" destOrd="0" presId="urn:microsoft.com/office/officeart/2005/8/layout/process5"/>
    <dgm:cxn modelId="{71471AD7-1D8C-4521-A950-6A07B24A282A}" type="presOf" srcId="{C5DB9FE1-34B4-4B23-B586-59BA438E35DE}" destId="{5BA4299B-C189-4FE6-A051-118B2695E44A}" srcOrd="1" destOrd="0" presId="urn:microsoft.com/office/officeart/2005/8/layout/process5"/>
    <dgm:cxn modelId="{65C750DC-5C39-44F1-8F29-BD54051B1B9C}" type="presOf" srcId="{A758EA30-BC68-4B10-AF6F-8904DF3697CE}" destId="{73E6E243-6CDB-465A-B9D2-56BC18F8B2E6}" srcOrd="0" destOrd="0" presId="urn:microsoft.com/office/officeart/2005/8/layout/process5"/>
    <dgm:cxn modelId="{7BFB76E9-EA53-46FB-BDE0-D53E0D86F8F0}" type="presOf" srcId="{C31EB006-48B2-41D4-8A13-C666EFFA9711}" destId="{FCF2BA72-BEC3-4A28-A043-AAAAFA843C5D}" srcOrd="0" destOrd="0" presId="urn:microsoft.com/office/officeart/2005/8/layout/process5"/>
    <dgm:cxn modelId="{294490EF-7035-4AD3-8A7D-8577602E353C}" type="presOf" srcId="{1D15D591-BD88-4141-B82C-FF40AA3CF677}" destId="{1DC69C10-EE84-4AB9-867F-7B249C86CC05}" srcOrd="1" destOrd="0" presId="urn:microsoft.com/office/officeart/2005/8/layout/process5"/>
    <dgm:cxn modelId="{0888FDF5-93EC-4EAB-BD4B-A83D0E87C5BE}" srcId="{23BE71C8-5BAA-4F76-BBB1-2AB806C69BF9}" destId="{FBB09FE2-4F38-4EB3-B6AB-ED7FE6EC8CA3}" srcOrd="4" destOrd="0" parTransId="{F8183D75-C105-4E46-AB5F-A08BF834DFCD}" sibTransId="{E89D86DB-A29B-4146-BC26-B3E8A90CAECE}"/>
    <dgm:cxn modelId="{974BFBDE-3A09-4325-9953-9E7137E71D73}" type="presParOf" srcId="{D9FF3A57-1C4F-4F3D-BB32-AC5EA7D322E9}" destId="{8975357F-A738-4AD9-8186-6DC7DD07F85D}" srcOrd="0" destOrd="0" presId="urn:microsoft.com/office/officeart/2005/8/layout/process5"/>
    <dgm:cxn modelId="{E7D165F2-F1CB-4DD1-8CE0-69983B67F426}" type="presParOf" srcId="{D9FF3A57-1C4F-4F3D-BB32-AC5EA7D322E9}" destId="{CD9396C6-B1AE-4D10-8F36-D726E02271F3}" srcOrd="1" destOrd="0" presId="urn:microsoft.com/office/officeart/2005/8/layout/process5"/>
    <dgm:cxn modelId="{81CA3020-E885-4B2B-9EA2-644EEF44AD6B}" type="presParOf" srcId="{CD9396C6-B1AE-4D10-8F36-D726E02271F3}" destId="{5BA4299B-C189-4FE6-A051-118B2695E44A}" srcOrd="0" destOrd="0" presId="urn:microsoft.com/office/officeart/2005/8/layout/process5"/>
    <dgm:cxn modelId="{057FDAE2-E7C0-4F58-B997-8140954F3F28}" type="presParOf" srcId="{D9FF3A57-1C4F-4F3D-BB32-AC5EA7D322E9}" destId="{FCF2BA72-BEC3-4A28-A043-AAAAFA843C5D}" srcOrd="2" destOrd="0" presId="urn:microsoft.com/office/officeart/2005/8/layout/process5"/>
    <dgm:cxn modelId="{76C038B8-1F11-43E1-BE65-5BDB48F27FC5}" type="presParOf" srcId="{D9FF3A57-1C4F-4F3D-BB32-AC5EA7D322E9}" destId="{F6D3082F-B32D-423B-8999-83A7CB304165}" srcOrd="3" destOrd="0" presId="urn:microsoft.com/office/officeart/2005/8/layout/process5"/>
    <dgm:cxn modelId="{9D10EDC1-9273-4A11-BD90-793191579B4C}" type="presParOf" srcId="{F6D3082F-B32D-423B-8999-83A7CB304165}" destId="{1DC69C10-EE84-4AB9-867F-7B249C86CC05}" srcOrd="0" destOrd="0" presId="urn:microsoft.com/office/officeart/2005/8/layout/process5"/>
    <dgm:cxn modelId="{AF800D37-DB82-487F-9269-79908A3FE854}" type="presParOf" srcId="{D9FF3A57-1C4F-4F3D-BB32-AC5EA7D322E9}" destId="{8C76B3FE-B276-4AFD-BD3A-68AF2117A86C}" srcOrd="4" destOrd="0" presId="urn:microsoft.com/office/officeart/2005/8/layout/process5"/>
    <dgm:cxn modelId="{258461D4-56DB-4BE1-A17E-55AE67CDE3A6}" type="presParOf" srcId="{D9FF3A57-1C4F-4F3D-BB32-AC5EA7D322E9}" destId="{73E6E243-6CDB-465A-B9D2-56BC18F8B2E6}" srcOrd="5" destOrd="0" presId="urn:microsoft.com/office/officeart/2005/8/layout/process5"/>
    <dgm:cxn modelId="{DDB73F34-AD0B-42D0-B983-0013AADE655D}" type="presParOf" srcId="{73E6E243-6CDB-465A-B9D2-56BC18F8B2E6}" destId="{E95AC64F-6F75-43A4-A80F-4AB11B948F63}" srcOrd="0" destOrd="0" presId="urn:microsoft.com/office/officeart/2005/8/layout/process5"/>
    <dgm:cxn modelId="{7E75BE87-3BF7-4309-A32A-C5C2F921D174}" type="presParOf" srcId="{D9FF3A57-1C4F-4F3D-BB32-AC5EA7D322E9}" destId="{A1486E7C-6DD1-44DA-9004-1A70936E3F6A}" srcOrd="6" destOrd="0" presId="urn:microsoft.com/office/officeart/2005/8/layout/process5"/>
    <dgm:cxn modelId="{901509AC-35DD-458E-9DBB-CE76C36C7750}" type="presParOf" srcId="{D9FF3A57-1C4F-4F3D-BB32-AC5EA7D322E9}" destId="{8C1823D5-99FF-4C85-BE32-C0877F853EF6}" srcOrd="7" destOrd="0" presId="urn:microsoft.com/office/officeart/2005/8/layout/process5"/>
    <dgm:cxn modelId="{CEFC9AE2-5ECD-4171-9218-7E834068ABE9}" type="presParOf" srcId="{8C1823D5-99FF-4C85-BE32-C0877F853EF6}" destId="{22B2E274-F185-4906-BCF3-D64A83542DB6}" srcOrd="0" destOrd="0" presId="urn:microsoft.com/office/officeart/2005/8/layout/process5"/>
    <dgm:cxn modelId="{5E3EABAB-DBCD-4026-B747-70A44CDF3255}" type="presParOf" srcId="{D9FF3A57-1C4F-4F3D-BB32-AC5EA7D322E9}" destId="{7E57C989-9901-4B92-A9B0-0275DAEAC34E}" srcOrd="8" destOrd="0" presId="urn:microsoft.com/office/officeart/2005/8/layout/process5"/>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97568CE-BF0B-449C-B008-042E7FDC7BE7}" type="doc">
      <dgm:prSet loTypeId="urn:microsoft.com/office/officeart/2005/8/layout/lProcess2" loCatId="relationship" qsTypeId="urn:microsoft.com/office/officeart/2005/8/quickstyle/simple1" qsCatId="simple" csTypeId="urn:microsoft.com/office/officeart/2005/8/colors/colorful5" csCatId="colorful" phldr="1"/>
      <dgm:spPr/>
      <dgm:t>
        <a:bodyPr/>
        <a:lstStyle/>
        <a:p>
          <a:endParaRPr lang="en-AU"/>
        </a:p>
      </dgm:t>
    </dgm:pt>
    <dgm:pt modelId="{4F325C4B-51CA-4E3E-A23C-4CB3D0802896}">
      <dgm:prSet phldrT="[Text]"/>
      <dgm:spPr>
        <a:solidFill>
          <a:schemeClr val="bg1">
            <a:lumMod val="95000"/>
          </a:schemeClr>
        </a:solidFill>
      </dgm:spPr>
      <dgm:t>
        <a:bodyPr/>
        <a:lstStyle/>
        <a:p>
          <a:r>
            <a:rPr lang="en-AU"/>
            <a:t>Data is shared for an appropriate purpose that delivers a public benefit</a:t>
          </a:r>
        </a:p>
      </dgm:t>
    </dgm:pt>
    <dgm:pt modelId="{DE6B44AA-5F28-4564-BAC0-70240F1FD153}" type="parTrans" cxnId="{8302C81C-4608-4DF3-A265-34E412C478AE}">
      <dgm:prSet/>
      <dgm:spPr/>
      <dgm:t>
        <a:bodyPr/>
        <a:lstStyle/>
        <a:p>
          <a:endParaRPr lang="en-AU"/>
        </a:p>
      </dgm:t>
    </dgm:pt>
    <dgm:pt modelId="{3EA9D4B4-36F1-4EF7-BF6C-B94D08B71B30}" type="sibTrans" cxnId="{8302C81C-4608-4DF3-A265-34E412C478AE}">
      <dgm:prSet/>
      <dgm:spPr/>
      <dgm:t>
        <a:bodyPr/>
        <a:lstStyle/>
        <a:p>
          <a:endParaRPr lang="en-AU"/>
        </a:p>
      </dgm:t>
    </dgm:pt>
    <dgm:pt modelId="{B2E68797-E8C8-42D4-8C53-44758CBEF6EF}">
      <dgm:prSet phldrT="[Text]"/>
      <dgm:spPr>
        <a:solidFill>
          <a:schemeClr val="bg1">
            <a:lumMod val="95000"/>
          </a:schemeClr>
        </a:solidFill>
      </dgm:spPr>
      <dgm:t>
        <a:bodyPr/>
        <a:lstStyle/>
        <a:p>
          <a:r>
            <a:rPr lang="en-AU"/>
            <a:t>Data can only be shared when it is lawful to do so in accordance with jurisdictional and commonwealth legislation</a:t>
          </a:r>
        </a:p>
      </dgm:t>
    </dgm:pt>
    <dgm:pt modelId="{0CE61359-6F96-47B7-AD27-39D495772B05}" type="parTrans" cxnId="{A7914EA0-8465-47AB-BD2F-1DEF5A349DBE}">
      <dgm:prSet/>
      <dgm:spPr/>
      <dgm:t>
        <a:bodyPr/>
        <a:lstStyle/>
        <a:p>
          <a:endParaRPr lang="en-AU"/>
        </a:p>
      </dgm:t>
    </dgm:pt>
    <dgm:pt modelId="{DF6F0603-D465-4DB2-AC9F-DD27E63F8A37}" type="sibTrans" cxnId="{A7914EA0-8465-47AB-BD2F-1DEF5A349DBE}">
      <dgm:prSet/>
      <dgm:spPr/>
      <dgm:t>
        <a:bodyPr/>
        <a:lstStyle/>
        <a:p>
          <a:endParaRPr lang="en-AU"/>
        </a:p>
      </dgm:t>
    </dgm:pt>
    <dgm:pt modelId="{BB9A30FF-B546-4BC3-8702-BC31590AEB0C}">
      <dgm:prSet/>
      <dgm:spPr>
        <a:solidFill>
          <a:schemeClr val="bg1">
            <a:lumMod val="95000"/>
          </a:schemeClr>
        </a:solidFill>
      </dgm:spPr>
      <dgm:t>
        <a:bodyPr/>
        <a:lstStyle/>
        <a:p>
          <a:r>
            <a:rPr lang="en-AU"/>
            <a:t>Government agencies will establish strategic relationships to maintain engagement until the data is no longer used and is destroyed</a:t>
          </a:r>
        </a:p>
      </dgm:t>
    </dgm:pt>
    <dgm:pt modelId="{BF01EC47-CC22-42C4-A8CD-5D4E9E78AFDB}" type="sibTrans" cxnId="{B816BC0A-A2A2-4D34-851B-6A1E28B219A3}">
      <dgm:prSet/>
      <dgm:spPr/>
      <dgm:t>
        <a:bodyPr/>
        <a:lstStyle/>
        <a:p>
          <a:endParaRPr lang="en-AU"/>
        </a:p>
      </dgm:t>
    </dgm:pt>
    <dgm:pt modelId="{B5566E1E-B831-45F3-A505-C29CE72A0ADD}" type="parTrans" cxnId="{B816BC0A-A2A2-4D34-851B-6A1E28B219A3}">
      <dgm:prSet/>
      <dgm:spPr/>
      <dgm:t>
        <a:bodyPr/>
        <a:lstStyle/>
        <a:p>
          <a:endParaRPr lang="en-AU"/>
        </a:p>
      </dgm:t>
    </dgm:pt>
    <dgm:pt modelId="{4AA2C4FD-4D7C-40D1-BE91-EE79E9B21120}">
      <dgm:prSet/>
      <dgm:spPr>
        <a:solidFill>
          <a:schemeClr val="bg1">
            <a:lumMod val="95000"/>
          </a:schemeClr>
        </a:solidFill>
      </dgm:spPr>
      <dgm:t>
        <a:bodyPr/>
        <a:lstStyle/>
        <a:p>
          <a:r>
            <a:rPr lang="en-AU"/>
            <a:t>Action the request in accordance with due diligence and appropriate technical requirements</a:t>
          </a:r>
        </a:p>
      </dgm:t>
    </dgm:pt>
    <dgm:pt modelId="{CE750525-779E-4021-BFDA-484D6113E57D}" type="sibTrans" cxnId="{732F47F0-2A74-453E-A200-CC653811D5B1}">
      <dgm:prSet/>
      <dgm:spPr/>
      <dgm:t>
        <a:bodyPr/>
        <a:lstStyle/>
        <a:p>
          <a:endParaRPr lang="en-AU"/>
        </a:p>
      </dgm:t>
    </dgm:pt>
    <dgm:pt modelId="{7A08187E-4577-425B-983D-213C0A213D55}" type="parTrans" cxnId="{732F47F0-2A74-453E-A200-CC653811D5B1}">
      <dgm:prSet/>
      <dgm:spPr/>
      <dgm:t>
        <a:bodyPr/>
        <a:lstStyle/>
        <a:p>
          <a:endParaRPr lang="en-AU"/>
        </a:p>
      </dgm:t>
    </dgm:pt>
    <dgm:pt modelId="{70343481-4DDB-423D-AA50-931FB4DFAFD5}">
      <dgm:prSet phldrT="[Text]"/>
      <dgm:spPr>
        <a:solidFill>
          <a:schemeClr val="bg1">
            <a:lumMod val="95000"/>
          </a:schemeClr>
        </a:solidFill>
      </dgm:spPr>
      <dgm:t>
        <a:bodyPr/>
        <a:lstStyle/>
        <a:p>
          <a:r>
            <a:rPr lang="en-AU"/>
            <a:t>Government agencies will conduct due diligence for data sharing with external agencies</a:t>
          </a:r>
        </a:p>
      </dgm:t>
    </dgm:pt>
    <dgm:pt modelId="{F9EFA23B-A540-4055-80D7-F7A919306820}" type="sibTrans" cxnId="{B0BB50B8-C451-4D60-B6D0-31A7E24C8160}">
      <dgm:prSet/>
      <dgm:spPr/>
      <dgm:t>
        <a:bodyPr/>
        <a:lstStyle/>
        <a:p>
          <a:endParaRPr lang="en-AU"/>
        </a:p>
      </dgm:t>
    </dgm:pt>
    <dgm:pt modelId="{FE6D78CF-31A7-4911-B23A-12519894ED2B}" type="parTrans" cxnId="{B0BB50B8-C451-4D60-B6D0-31A7E24C8160}">
      <dgm:prSet/>
      <dgm:spPr/>
      <dgm:t>
        <a:bodyPr/>
        <a:lstStyle/>
        <a:p>
          <a:endParaRPr lang="en-AU"/>
        </a:p>
      </dgm:t>
    </dgm:pt>
    <dgm:pt modelId="{B5D8695A-9082-4BE4-959C-5920395E2B22}">
      <dgm:prSet phldrT="[Text]"/>
      <dgm:spPr>
        <a:solidFill>
          <a:srgbClr val="7DA7CE"/>
        </a:solidFill>
      </dgm:spPr>
      <dgm:t>
        <a:bodyPr/>
        <a:lstStyle/>
        <a:p>
          <a:r>
            <a:rPr lang="en-AU"/>
            <a:t>Ethics assessment</a:t>
          </a:r>
        </a:p>
      </dgm:t>
    </dgm:pt>
    <dgm:pt modelId="{9F58DD63-D442-4897-96C8-8526126B43B1}" type="sibTrans" cxnId="{2E832BB3-2B69-48ED-AACD-350F0315B93B}">
      <dgm:prSet/>
      <dgm:spPr/>
      <dgm:t>
        <a:bodyPr/>
        <a:lstStyle/>
        <a:p>
          <a:endParaRPr lang="en-AU"/>
        </a:p>
      </dgm:t>
    </dgm:pt>
    <dgm:pt modelId="{F6CBFD03-A21A-47AE-BA24-CB8597146E42}" type="parTrans" cxnId="{2E832BB3-2B69-48ED-AACD-350F0315B93B}">
      <dgm:prSet/>
      <dgm:spPr/>
      <dgm:t>
        <a:bodyPr/>
        <a:lstStyle/>
        <a:p>
          <a:endParaRPr lang="en-AU"/>
        </a:p>
      </dgm:t>
    </dgm:pt>
    <dgm:pt modelId="{976403B2-1CE8-48DB-B17E-F8E95035FA75}">
      <dgm:prSet phldrT="[Text]"/>
      <dgm:spPr>
        <a:solidFill>
          <a:srgbClr val="7DA7CE"/>
        </a:solidFill>
      </dgm:spPr>
      <dgm:t>
        <a:bodyPr/>
        <a:lstStyle/>
        <a:p>
          <a:r>
            <a:rPr lang="en-AU"/>
            <a:t>Privacy impact assessment</a:t>
          </a:r>
        </a:p>
      </dgm:t>
    </dgm:pt>
    <dgm:pt modelId="{6BA5E831-7639-475C-B965-51DC87443E66}" type="sibTrans" cxnId="{76EE037B-5FDF-4735-9B58-BD272DB475E6}">
      <dgm:prSet/>
      <dgm:spPr/>
      <dgm:t>
        <a:bodyPr/>
        <a:lstStyle/>
        <a:p>
          <a:endParaRPr lang="en-AU"/>
        </a:p>
      </dgm:t>
    </dgm:pt>
    <dgm:pt modelId="{9F33506A-4A96-40C5-8BAC-EFE5DE8570D5}" type="parTrans" cxnId="{76EE037B-5FDF-4735-9B58-BD272DB475E6}">
      <dgm:prSet/>
      <dgm:spPr/>
      <dgm:t>
        <a:bodyPr/>
        <a:lstStyle/>
        <a:p>
          <a:endParaRPr lang="en-AU"/>
        </a:p>
      </dgm:t>
    </dgm:pt>
    <dgm:pt modelId="{4F61414E-C7C6-404C-8F61-C8DF45518F8A}">
      <dgm:prSet phldrT="[Text]"/>
      <dgm:spPr>
        <a:solidFill>
          <a:srgbClr val="71B8CD"/>
        </a:solidFill>
      </dgm:spPr>
      <dgm:t>
        <a:bodyPr/>
        <a:lstStyle/>
        <a:p>
          <a:r>
            <a:rPr lang="en-AU"/>
            <a:t>Check jurisdictional laws</a:t>
          </a:r>
        </a:p>
      </dgm:t>
    </dgm:pt>
    <dgm:pt modelId="{F691FCC7-A1A1-480F-823E-20930E94BC8D}" type="sibTrans" cxnId="{8DA351BE-6DCE-40A2-B6F2-29C7C1CE5E97}">
      <dgm:prSet/>
      <dgm:spPr/>
      <dgm:t>
        <a:bodyPr/>
        <a:lstStyle/>
        <a:p>
          <a:endParaRPr lang="en-AU"/>
        </a:p>
      </dgm:t>
    </dgm:pt>
    <dgm:pt modelId="{215F30FD-E6E5-4B29-849A-B03FF0A158EF}" type="parTrans" cxnId="{8DA351BE-6DCE-40A2-B6F2-29C7C1CE5E97}">
      <dgm:prSet/>
      <dgm:spPr/>
      <dgm:t>
        <a:bodyPr/>
        <a:lstStyle/>
        <a:p>
          <a:endParaRPr lang="en-AU"/>
        </a:p>
      </dgm:t>
    </dgm:pt>
    <dgm:pt modelId="{234E48BD-733D-43CF-8131-64E19338BD25}">
      <dgm:prSet phldrT="[Text]"/>
      <dgm:spPr>
        <a:solidFill>
          <a:srgbClr val="71B8CD"/>
        </a:solidFill>
      </dgm:spPr>
      <dgm:t>
        <a:bodyPr/>
        <a:lstStyle/>
        <a:p>
          <a:r>
            <a:rPr lang="en-AU"/>
            <a:t>Data custodians should explore how they can share data legally rather than simply dismissing a request to access data due to percieved legislative restrictions</a:t>
          </a:r>
        </a:p>
      </dgm:t>
    </dgm:pt>
    <dgm:pt modelId="{2F9F572A-484A-41A5-9E1D-BF272ED563C7}" type="sibTrans" cxnId="{4FBB2A8E-70DB-417A-BB85-3EF9A3BB9B74}">
      <dgm:prSet/>
      <dgm:spPr/>
      <dgm:t>
        <a:bodyPr/>
        <a:lstStyle/>
        <a:p>
          <a:endParaRPr lang="en-AU"/>
        </a:p>
      </dgm:t>
    </dgm:pt>
    <dgm:pt modelId="{7C7DC32D-32BB-4031-BF67-A8260A83DE5C}" type="parTrans" cxnId="{4FBB2A8E-70DB-417A-BB85-3EF9A3BB9B74}">
      <dgm:prSet/>
      <dgm:spPr/>
      <dgm:t>
        <a:bodyPr/>
        <a:lstStyle/>
        <a:p>
          <a:endParaRPr lang="en-AU"/>
        </a:p>
      </dgm:t>
    </dgm:pt>
    <dgm:pt modelId="{B99162A5-0DD9-4757-8D04-89AB0AEAC05F}">
      <dgm:prSet/>
      <dgm:spPr>
        <a:solidFill>
          <a:srgbClr val="7DA7CE"/>
        </a:solidFill>
      </dgm:spPr>
      <dgm:t>
        <a:bodyPr/>
        <a:lstStyle/>
        <a:p>
          <a:r>
            <a:rPr lang="en-AU"/>
            <a:t>Data sharing arrangement</a:t>
          </a:r>
        </a:p>
      </dgm:t>
    </dgm:pt>
    <dgm:pt modelId="{5F1176C4-56AB-43D0-B3EB-BAF0DE478FAD}" type="parTrans" cxnId="{5335B513-1313-4935-A9D1-7A6469EF0789}">
      <dgm:prSet/>
      <dgm:spPr/>
      <dgm:t>
        <a:bodyPr/>
        <a:lstStyle/>
        <a:p>
          <a:endParaRPr lang="en-AU"/>
        </a:p>
      </dgm:t>
    </dgm:pt>
    <dgm:pt modelId="{6490B758-8408-4977-9252-31D1AC8F4199}" type="sibTrans" cxnId="{5335B513-1313-4935-A9D1-7A6469EF0789}">
      <dgm:prSet/>
      <dgm:spPr/>
      <dgm:t>
        <a:bodyPr/>
        <a:lstStyle/>
        <a:p>
          <a:endParaRPr lang="en-AU"/>
        </a:p>
      </dgm:t>
    </dgm:pt>
    <dgm:pt modelId="{92D5CA51-6A08-449D-840C-2EB8D69916ED}">
      <dgm:prSet/>
      <dgm:spPr>
        <a:solidFill>
          <a:srgbClr val="7DA7CE"/>
        </a:solidFill>
      </dgm:spPr>
      <dgm:t>
        <a:bodyPr/>
        <a:lstStyle/>
        <a:p>
          <a:r>
            <a:rPr lang="en-AU"/>
            <a:t>Data matching protocol</a:t>
          </a:r>
        </a:p>
      </dgm:t>
    </dgm:pt>
    <dgm:pt modelId="{44A296C5-D47F-4044-B0DE-3EAFC2395897}" type="parTrans" cxnId="{C55B7839-FBE3-4087-9694-A991969FD8EB}">
      <dgm:prSet/>
      <dgm:spPr/>
      <dgm:t>
        <a:bodyPr/>
        <a:lstStyle/>
        <a:p>
          <a:endParaRPr lang="en-AU"/>
        </a:p>
      </dgm:t>
    </dgm:pt>
    <dgm:pt modelId="{F02BC90F-E925-465C-B5A5-4F8C87B8A4B8}" type="sibTrans" cxnId="{C55B7839-FBE3-4087-9694-A991969FD8EB}">
      <dgm:prSet/>
      <dgm:spPr/>
      <dgm:t>
        <a:bodyPr/>
        <a:lstStyle/>
        <a:p>
          <a:endParaRPr lang="en-AU"/>
        </a:p>
      </dgm:t>
    </dgm:pt>
    <dgm:pt modelId="{71BDD927-4E6C-440C-8EAF-EBCB5AE8B5F4}">
      <dgm:prSet/>
      <dgm:spPr>
        <a:solidFill>
          <a:srgbClr val="7DA7CE"/>
        </a:solidFill>
      </dgm:spPr>
      <dgm:t>
        <a:bodyPr/>
        <a:lstStyle/>
        <a:p>
          <a:r>
            <a:rPr lang="en-AU"/>
            <a:t>Data access and secrurity</a:t>
          </a:r>
        </a:p>
      </dgm:t>
    </dgm:pt>
    <dgm:pt modelId="{6AB7B7C8-74CE-4209-9A2B-E9D473DEA43A}" type="parTrans" cxnId="{732B6FB4-87AF-4B57-9D09-3BE666B66863}">
      <dgm:prSet/>
      <dgm:spPr/>
      <dgm:t>
        <a:bodyPr/>
        <a:lstStyle/>
        <a:p>
          <a:endParaRPr lang="en-AU"/>
        </a:p>
      </dgm:t>
    </dgm:pt>
    <dgm:pt modelId="{097ACE92-5AF5-4389-AB0E-EACCDE0F5264}" type="sibTrans" cxnId="{732B6FB4-87AF-4B57-9D09-3BE666B66863}">
      <dgm:prSet/>
      <dgm:spPr/>
      <dgm:t>
        <a:bodyPr/>
        <a:lstStyle/>
        <a:p>
          <a:endParaRPr lang="en-AU"/>
        </a:p>
      </dgm:t>
    </dgm:pt>
    <dgm:pt modelId="{6E4DB3FD-E390-47C0-945D-24E51867EED7}">
      <dgm:prSet/>
      <dgm:spPr>
        <a:solidFill>
          <a:srgbClr val="899BD0"/>
        </a:solidFill>
      </dgm:spPr>
      <dgm:t>
        <a:bodyPr/>
        <a:lstStyle/>
        <a:p>
          <a:r>
            <a:rPr lang="en-AU"/>
            <a:t>Data needs and data required</a:t>
          </a:r>
        </a:p>
      </dgm:t>
    </dgm:pt>
    <dgm:pt modelId="{A0070710-6891-4DD9-BA67-C8E3E8949A58}" type="parTrans" cxnId="{BF62A05F-BD38-417F-A9A8-2DD6D804C0B0}">
      <dgm:prSet/>
      <dgm:spPr/>
      <dgm:t>
        <a:bodyPr/>
        <a:lstStyle/>
        <a:p>
          <a:endParaRPr lang="en-AU"/>
        </a:p>
      </dgm:t>
    </dgm:pt>
    <dgm:pt modelId="{541AA251-3D9D-426E-BFD1-10F04992EB25}" type="sibTrans" cxnId="{BF62A05F-BD38-417F-A9A8-2DD6D804C0B0}">
      <dgm:prSet/>
      <dgm:spPr/>
      <dgm:t>
        <a:bodyPr/>
        <a:lstStyle/>
        <a:p>
          <a:endParaRPr lang="en-AU"/>
        </a:p>
      </dgm:t>
    </dgm:pt>
    <dgm:pt modelId="{7BA562F7-8A1F-4C5F-BAB7-DD7C68586E50}">
      <dgm:prSet/>
      <dgm:spPr>
        <a:solidFill>
          <a:srgbClr val="899BD0"/>
        </a:solidFill>
      </dgm:spPr>
      <dgm:t>
        <a:bodyPr/>
        <a:lstStyle/>
        <a:p>
          <a:r>
            <a:rPr lang="en-AU"/>
            <a:t>Identity matching</a:t>
          </a:r>
        </a:p>
      </dgm:t>
    </dgm:pt>
    <dgm:pt modelId="{06B0BADF-9C29-41FC-BD92-3C4C6853B046}" type="parTrans" cxnId="{782393EE-6801-41FF-824C-FC77CEF4035D}">
      <dgm:prSet/>
      <dgm:spPr/>
      <dgm:t>
        <a:bodyPr/>
        <a:lstStyle/>
        <a:p>
          <a:endParaRPr lang="en-AU"/>
        </a:p>
      </dgm:t>
    </dgm:pt>
    <dgm:pt modelId="{1E091699-6EFC-4518-B0FC-F51A550FB74A}" type="sibTrans" cxnId="{782393EE-6801-41FF-824C-FC77CEF4035D}">
      <dgm:prSet/>
      <dgm:spPr/>
      <dgm:t>
        <a:bodyPr/>
        <a:lstStyle/>
        <a:p>
          <a:endParaRPr lang="en-AU"/>
        </a:p>
      </dgm:t>
    </dgm:pt>
    <dgm:pt modelId="{5326AAD9-324B-4AC3-93F6-95428C2E246C}">
      <dgm:prSet/>
      <dgm:spPr>
        <a:solidFill>
          <a:srgbClr val="899BD0"/>
        </a:solidFill>
      </dgm:spPr>
      <dgm:t>
        <a:bodyPr/>
        <a:lstStyle/>
        <a:p>
          <a:r>
            <a:rPr lang="en-AU"/>
            <a:t>Data design and data extraction</a:t>
          </a:r>
        </a:p>
      </dgm:t>
    </dgm:pt>
    <dgm:pt modelId="{CD825D9E-BF88-46AA-B97F-43BBECFB5784}" type="parTrans" cxnId="{2B5F2B42-4CCB-4B22-9B65-7A9DC5E08EE0}">
      <dgm:prSet/>
      <dgm:spPr/>
      <dgm:t>
        <a:bodyPr/>
        <a:lstStyle/>
        <a:p>
          <a:endParaRPr lang="en-AU"/>
        </a:p>
      </dgm:t>
    </dgm:pt>
    <dgm:pt modelId="{C7CED520-6CF6-46E4-8CEB-699AE5CCB45D}" type="sibTrans" cxnId="{2B5F2B42-4CCB-4B22-9B65-7A9DC5E08EE0}">
      <dgm:prSet/>
      <dgm:spPr/>
      <dgm:t>
        <a:bodyPr/>
        <a:lstStyle/>
        <a:p>
          <a:endParaRPr lang="en-AU"/>
        </a:p>
      </dgm:t>
    </dgm:pt>
    <dgm:pt modelId="{843E780B-FDB5-4E6E-9BB6-39613B715AD9}">
      <dgm:prSet/>
      <dgm:spPr>
        <a:solidFill>
          <a:srgbClr val="899BD0"/>
        </a:solidFill>
      </dgm:spPr>
      <dgm:t>
        <a:bodyPr/>
        <a:lstStyle/>
        <a:p>
          <a:r>
            <a:rPr lang="en-AU"/>
            <a:t>Data pipeline and data transfer</a:t>
          </a:r>
        </a:p>
      </dgm:t>
    </dgm:pt>
    <dgm:pt modelId="{BEB58ABC-74B3-4803-9C89-DA1375B3ACA0}" type="parTrans" cxnId="{967186D4-6E40-499E-8F0C-EC50AF51D5A3}">
      <dgm:prSet/>
      <dgm:spPr/>
      <dgm:t>
        <a:bodyPr/>
        <a:lstStyle/>
        <a:p>
          <a:endParaRPr lang="en-AU"/>
        </a:p>
      </dgm:t>
    </dgm:pt>
    <dgm:pt modelId="{55D233BF-8FC5-49C6-A4B1-52F90E93CFB4}" type="sibTrans" cxnId="{967186D4-6E40-499E-8F0C-EC50AF51D5A3}">
      <dgm:prSet/>
      <dgm:spPr/>
      <dgm:t>
        <a:bodyPr/>
        <a:lstStyle/>
        <a:p>
          <a:endParaRPr lang="en-AU"/>
        </a:p>
      </dgm:t>
    </dgm:pt>
    <dgm:pt modelId="{26EDC899-8EAE-4BA9-BD66-09947C970626}">
      <dgm:prSet/>
      <dgm:spPr>
        <a:solidFill>
          <a:srgbClr val="9595D2"/>
        </a:solidFill>
      </dgm:spPr>
      <dgm:t>
        <a:bodyPr/>
        <a:lstStyle/>
        <a:p>
          <a:r>
            <a:rPr lang="en-AU"/>
            <a:t>Data is understood</a:t>
          </a:r>
        </a:p>
      </dgm:t>
    </dgm:pt>
    <dgm:pt modelId="{5CB596F2-618B-4E3A-8012-F8AC4B312D2F}" type="parTrans" cxnId="{44AD513A-1E6E-441C-AF53-77F72256EA59}">
      <dgm:prSet/>
      <dgm:spPr/>
      <dgm:t>
        <a:bodyPr/>
        <a:lstStyle/>
        <a:p>
          <a:endParaRPr lang="en-AU"/>
        </a:p>
      </dgm:t>
    </dgm:pt>
    <dgm:pt modelId="{944F7ED0-0729-40AC-A19E-59A5E99F9A03}" type="sibTrans" cxnId="{44AD513A-1E6E-441C-AF53-77F72256EA59}">
      <dgm:prSet/>
      <dgm:spPr/>
      <dgm:t>
        <a:bodyPr/>
        <a:lstStyle/>
        <a:p>
          <a:endParaRPr lang="en-AU"/>
        </a:p>
      </dgm:t>
    </dgm:pt>
    <dgm:pt modelId="{D78EB4D6-172B-4963-941A-3D37BD755BF7}">
      <dgm:prSet/>
      <dgm:spPr>
        <a:solidFill>
          <a:srgbClr val="9595D2"/>
        </a:solidFill>
      </dgm:spPr>
      <dgm:t>
        <a:bodyPr/>
        <a:lstStyle/>
        <a:p>
          <a:r>
            <a:rPr lang="en-AU"/>
            <a:t>Data is used appropriately</a:t>
          </a:r>
        </a:p>
      </dgm:t>
    </dgm:pt>
    <dgm:pt modelId="{E9D60983-D76A-4020-9294-155CAF1DF14A}" type="parTrans" cxnId="{2EA27E16-031E-434A-B262-AC900FA209FE}">
      <dgm:prSet/>
      <dgm:spPr/>
      <dgm:t>
        <a:bodyPr/>
        <a:lstStyle/>
        <a:p>
          <a:endParaRPr lang="en-AU"/>
        </a:p>
      </dgm:t>
    </dgm:pt>
    <dgm:pt modelId="{E1C7D552-1ACA-447F-AA1F-2769CD24FB32}" type="sibTrans" cxnId="{2EA27E16-031E-434A-B262-AC900FA209FE}">
      <dgm:prSet/>
      <dgm:spPr/>
      <dgm:t>
        <a:bodyPr/>
        <a:lstStyle/>
        <a:p>
          <a:endParaRPr lang="en-AU"/>
        </a:p>
      </dgm:t>
    </dgm:pt>
    <dgm:pt modelId="{B73F7BA0-582A-416D-8D25-2F7AADBC3759}">
      <dgm:prSet/>
      <dgm:spPr>
        <a:solidFill>
          <a:srgbClr val="9595D2"/>
        </a:solidFill>
      </dgm:spPr>
      <dgm:t>
        <a:bodyPr/>
        <a:lstStyle/>
        <a:p>
          <a:r>
            <a:rPr lang="en-AU"/>
            <a:t>Data value is determined</a:t>
          </a:r>
        </a:p>
      </dgm:t>
    </dgm:pt>
    <dgm:pt modelId="{6EC18F8C-ACCD-4400-95D2-CC099D28CE7C}" type="parTrans" cxnId="{E483A1CE-8F9C-4E40-96D8-D44938CE96CB}">
      <dgm:prSet/>
      <dgm:spPr/>
      <dgm:t>
        <a:bodyPr/>
        <a:lstStyle/>
        <a:p>
          <a:endParaRPr lang="en-AU"/>
        </a:p>
      </dgm:t>
    </dgm:pt>
    <dgm:pt modelId="{7960755D-69BC-4A66-9FD1-D1CCFA5F6CE0}" type="sibTrans" cxnId="{E483A1CE-8F9C-4E40-96D8-D44938CE96CB}">
      <dgm:prSet/>
      <dgm:spPr/>
      <dgm:t>
        <a:bodyPr/>
        <a:lstStyle/>
        <a:p>
          <a:endParaRPr lang="en-AU"/>
        </a:p>
      </dgm:t>
    </dgm:pt>
    <dgm:pt modelId="{1E286B6C-9DCB-4EF2-A344-0FC6E0B1E87F}">
      <dgm:prSet/>
      <dgm:spPr>
        <a:solidFill>
          <a:srgbClr val="9595D2"/>
        </a:solidFill>
      </dgm:spPr>
      <dgm:t>
        <a:bodyPr/>
        <a:lstStyle/>
        <a:p>
          <a:r>
            <a:rPr lang="en-AU"/>
            <a:t>Data is destroyed</a:t>
          </a:r>
        </a:p>
      </dgm:t>
    </dgm:pt>
    <dgm:pt modelId="{066D6DF1-D787-454C-BFFA-7DBB335F2E63}" type="parTrans" cxnId="{AEEC6E23-6062-4C31-BD43-915748136696}">
      <dgm:prSet/>
      <dgm:spPr/>
      <dgm:t>
        <a:bodyPr/>
        <a:lstStyle/>
        <a:p>
          <a:endParaRPr lang="en-AU"/>
        </a:p>
      </dgm:t>
    </dgm:pt>
    <dgm:pt modelId="{1080082D-BF11-488E-90D1-71A99BE2990A}" type="sibTrans" cxnId="{AEEC6E23-6062-4C31-BD43-915748136696}">
      <dgm:prSet/>
      <dgm:spPr/>
      <dgm:t>
        <a:bodyPr/>
        <a:lstStyle/>
        <a:p>
          <a:endParaRPr lang="en-AU"/>
        </a:p>
      </dgm:t>
    </dgm:pt>
    <dgm:pt modelId="{78F69AF2-AB62-43BF-813F-71B19705FA0F}">
      <dgm:prSet phldrT="[Text]"/>
      <dgm:spPr>
        <a:solidFill>
          <a:schemeClr val="accent5"/>
        </a:solidFill>
      </dgm:spPr>
      <dgm:t>
        <a:bodyPr/>
        <a:lstStyle/>
        <a:p>
          <a:r>
            <a:rPr lang="en-AU"/>
            <a:t>Delivery of government services</a:t>
          </a:r>
        </a:p>
      </dgm:t>
    </dgm:pt>
    <dgm:pt modelId="{9189BC03-1E7E-4E0D-BA7C-0605DE5A6AED}" type="sibTrans" cxnId="{55808109-E4E9-4585-9FC5-CF998125CCA9}">
      <dgm:prSet/>
      <dgm:spPr/>
      <dgm:t>
        <a:bodyPr/>
        <a:lstStyle/>
        <a:p>
          <a:endParaRPr lang="en-AU"/>
        </a:p>
      </dgm:t>
    </dgm:pt>
    <dgm:pt modelId="{94D41A6B-C983-42A8-A2E1-E0324FF82A35}" type="parTrans" cxnId="{55808109-E4E9-4585-9FC5-CF998125CCA9}">
      <dgm:prSet/>
      <dgm:spPr/>
      <dgm:t>
        <a:bodyPr/>
        <a:lstStyle/>
        <a:p>
          <a:endParaRPr lang="en-AU"/>
        </a:p>
      </dgm:t>
    </dgm:pt>
    <dgm:pt modelId="{E6BEFA5B-51BD-40AF-A8FA-C4D0A17C75B0}">
      <dgm:prSet phldrT="[Text]"/>
      <dgm:spPr>
        <a:solidFill>
          <a:schemeClr val="accent5"/>
        </a:solidFill>
      </dgm:spPr>
      <dgm:t>
        <a:bodyPr/>
        <a:lstStyle/>
        <a:p>
          <a:r>
            <a:rPr lang="en-AU"/>
            <a:t>Program design, implementation, evaluation</a:t>
          </a:r>
        </a:p>
      </dgm:t>
    </dgm:pt>
    <dgm:pt modelId="{5A88FA40-8A58-4DC6-BE11-0620CB186A04}" type="sibTrans" cxnId="{88B3FF65-3E86-477A-B4C7-0FBDD66CE4EC}">
      <dgm:prSet/>
      <dgm:spPr/>
      <dgm:t>
        <a:bodyPr/>
        <a:lstStyle/>
        <a:p>
          <a:endParaRPr lang="en-AU"/>
        </a:p>
      </dgm:t>
    </dgm:pt>
    <dgm:pt modelId="{ABD57501-C06F-49AD-B08A-5DAB2B778483}" type="parTrans" cxnId="{88B3FF65-3E86-477A-B4C7-0FBDD66CE4EC}">
      <dgm:prSet/>
      <dgm:spPr/>
      <dgm:t>
        <a:bodyPr/>
        <a:lstStyle/>
        <a:p>
          <a:endParaRPr lang="en-AU"/>
        </a:p>
      </dgm:t>
    </dgm:pt>
    <dgm:pt modelId="{C522DB81-A249-4DCE-A081-9222B70138E4}">
      <dgm:prSet phldrT="[Text]"/>
      <dgm:spPr>
        <a:solidFill>
          <a:schemeClr val="accent5"/>
        </a:solidFill>
      </dgm:spPr>
      <dgm:t>
        <a:bodyPr/>
        <a:lstStyle/>
        <a:p>
          <a:r>
            <a:rPr lang="en-AU"/>
            <a:t>Research and development with a public benefit</a:t>
          </a:r>
        </a:p>
      </dgm:t>
    </dgm:pt>
    <dgm:pt modelId="{287C089A-6EF0-47BB-807A-60DE6A69F6EE}" type="sibTrans" cxnId="{EDEFBFA5-2731-4C9A-91D7-E1648B0D70DD}">
      <dgm:prSet/>
      <dgm:spPr/>
      <dgm:t>
        <a:bodyPr/>
        <a:lstStyle/>
        <a:p>
          <a:endParaRPr lang="en-AU"/>
        </a:p>
      </dgm:t>
    </dgm:pt>
    <dgm:pt modelId="{28F530C0-23C0-4158-940D-4A0C8A0449CD}" type="parTrans" cxnId="{EDEFBFA5-2731-4C9A-91D7-E1648B0D70DD}">
      <dgm:prSet/>
      <dgm:spPr/>
      <dgm:t>
        <a:bodyPr/>
        <a:lstStyle/>
        <a:p>
          <a:endParaRPr lang="en-AU"/>
        </a:p>
      </dgm:t>
    </dgm:pt>
    <dgm:pt modelId="{7A6E704C-BCB7-4A84-87F0-9982BCC6B154}">
      <dgm:prSet phldrT="[Text]"/>
      <dgm:spPr/>
      <dgm:t>
        <a:bodyPr/>
        <a:lstStyle/>
        <a:p>
          <a:r>
            <a:rPr lang="en-AU"/>
            <a:t>Government policy</a:t>
          </a:r>
        </a:p>
      </dgm:t>
    </dgm:pt>
    <dgm:pt modelId="{1DEBB73D-822D-4956-968C-83EDE5E6F2CB}" type="sibTrans" cxnId="{F1E88600-29C5-498F-BA44-6FB11C453C4F}">
      <dgm:prSet/>
      <dgm:spPr/>
      <dgm:t>
        <a:bodyPr/>
        <a:lstStyle/>
        <a:p>
          <a:endParaRPr lang="en-AU"/>
        </a:p>
      </dgm:t>
    </dgm:pt>
    <dgm:pt modelId="{319E709A-E9AE-4C84-8763-DC8205216780}" type="parTrans" cxnId="{F1E88600-29C5-498F-BA44-6FB11C453C4F}">
      <dgm:prSet/>
      <dgm:spPr/>
      <dgm:t>
        <a:bodyPr/>
        <a:lstStyle/>
        <a:p>
          <a:endParaRPr lang="en-AU"/>
        </a:p>
      </dgm:t>
    </dgm:pt>
    <dgm:pt modelId="{7581102C-3B4A-4645-8E66-1440631581B4}" type="pres">
      <dgm:prSet presAssocID="{997568CE-BF0B-449C-B008-042E7FDC7BE7}" presName="theList" presStyleCnt="0">
        <dgm:presLayoutVars>
          <dgm:dir/>
          <dgm:animLvl val="lvl"/>
          <dgm:resizeHandles val="exact"/>
        </dgm:presLayoutVars>
      </dgm:prSet>
      <dgm:spPr/>
    </dgm:pt>
    <dgm:pt modelId="{413BFA19-54FA-47AE-8D67-6BBDDAF9DBD2}" type="pres">
      <dgm:prSet presAssocID="{4F325C4B-51CA-4E3E-A23C-4CB3D0802896}" presName="compNode" presStyleCnt="0"/>
      <dgm:spPr/>
    </dgm:pt>
    <dgm:pt modelId="{4C822E39-2B71-46E8-9053-B2E44B419999}" type="pres">
      <dgm:prSet presAssocID="{4F325C4B-51CA-4E3E-A23C-4CB3D0802896}" presName="aNode" presStyleLbl="bgShp" presStyleIdx="0" presStyleCnt="5" custScaleX="18348"/>
      <dgm:spPr/>
    </dgm:pt>
    <dgm:pt modelId="{A504CC12-ECC1-4117-BA93-101FE1E0D321}" type="pres">
      <dgm:prSet presAssocID="{4F325C4B-51CA-4E3E-A23C-4CB3D0802896}" presName="textNode" presStyleLbl="bgShp" presStyleIdx="0" presStyleCnt="5"/>
      <dgm:spPr/>
    </dgm:pt>
    <dgm:pt modelId="{E5D862F9-7C82-4243-BDC0-A375014D39D3}" type="pres">
      <dgm:prSet presAssocID="{4F325C4B-51CA-4E3E-A23C-4CB3D0802896}" presName="compChildNode" presStyleCnt="0"/>
      <dgm:spPr/>
    </dgm:pt>
    <dgm:pt modelId="{EE803058-BAFC-4F9C-BA34-53FDFE785469}" type="pres">
      <dgm:prSet presAssocID="{4F325C4B-51CA-4E3E-A23C-4CB3D0802896}" presName="theInnerList" presStyleCnt="0"/>
      <dgm:spPr/>
    </dgm:pt>
    <dgm:pt modelId="{BC4AFEF3-EDAB-4E3A-B0C9-5A3F1A0A3453}" type="pres">
      <dgm:prSet presAssocID="{7A6E704C-BCB7-4A84-87F0-9982BCC6B154}" presName="childNode" presStyleLbl="node1" presStyleIdx="0" presStyleCnt="19" custScaleX="18348">
        <dgm:presLayoutVars>
          <dgm:bulletEnabled val="1"/>
        </dgm:presLayoutVars>
      </dgm:prSet>
      <dgm:spPr/>
    </dgm:pt>
    <dgm:pt modelId="{5FEE2905-D011-4B86-A83B-20CA042073C5}" type="pres">
      <dgm:prSet presAssocID="{7A6E704C-BCB7-4A84-87F0-9982BCC6B154}" presName="aSpace2" presStyleCnt="0"/>
      <dgm:spPr/>
    </dgm:pt>
    <dgm:pt modelId="{02E15BD4-3C19-4E76-8258-855046250A8A}" type="pres">
      <dgm:prSet presAssocID="{C522DB81-A249-4DCE-A081-9222B70138E4}" presName="childNode" presStyleLbl="node1" presStyleIdx="1" presStyleCnt="19" custScaleX="18348">
        <dgm:presLayoutVars>
          <dgm:bulletEnabled val="1"/>
        </dgm:presLayoutVars>
      </dgm:prSet>
      <dgm:spPr/>
    </dgm:pt>
    <dgm:pt modelId="{8A49124F-2B7B-421C-8498-B0AE276154C8}" type="pres">
      <dgm:prSet presAssocID="{C522DB81-A249-4DCE-A081-9222B70138E4}" presName="aSpace2" presStyleCnt="0"/>
      <dgm:spPr/>
    </dgm:pt>
    <dgm:pt modelId="{43090699-951A-49BD-B7B0-7E6173A6F719}" type="pres">
      <dgm:prSet presAssocID="{E6BEFA5B-51BD-40AF-A8FA-C4D0A17C75B0}" presName="childNode" presStyleLbl="node1" presStyleIdx="2" presStyleCnt="19" custScaleX="18348">
        <dgm:presLayoutVars>
          <dgm:bulletEnabled val="1"/>
        </dgm:presLayoutVars>
      </dgm:prSet>
      <dgm:spPr/>
    </dgm:pt>
    <dgm:pt modelId="{DC681D97-7CB0-46FD-8FD7-0391FD611908}" type="pres">
      <dgm:prSet presAssocID="{E6BEFA5B-51BD-40AF-A8FA-C4D0A17C75B0}" presName="aSpace2" presStyleCnt="0"/>
      <dgm:spPr/>
    </dgm:pt>
    <dgm:pt modelId="{8DFC967C-B98A-4B8C-92B8-5F02D624ED02}" type="pres">
      <dgm:prSet presAssocID="{78F69AF2-AB62-43BF-813F-71B19705FA0F}" presName="childNode" presStyleLbl="node1" presStyleIdx="3" presStyleCnt="19" custScaleX="18348">
        <dgm:presLayoutVars>
          <dgm:bulletEnabled val="1"/>
        </dgm:presLayoutVars>
      </dgm:prSet>
      <dgm:spPr/>
    </dgm:pt>
    <dgm:pt modelId="{6B942E8C-7DF5-4903-8E84-046CEEB4D5F8}" type="pres">
      <dgm:prSet presAssocID="{4F325C4B-51CA-4E3E-A23C-4CB3D0802896}" presName="aSpace" presStyleCnt="0"/>
      <dgm:spPr/>
    </dgm:pt>
    <dgm:pt modelId="{E9A55805-69FE-4EBB-8F82-837901D3C8EC}" type="pres">
      <dgm:prSet presAssocID="{B2E68797-E8C8-42D4-8C53-44758CBEF6EF}" presName="compNode" presStyleCnt="0"/>
      <dgm:spPr/>
    </dgm:pt>
    <dgm:pt modelId="{1AA7B6CB-862E-4DB7-A981-9CF51A62A589}" type="pres">
      <dgm:prSet presAssocID="{B2E68797-E8C8-42D4-8C53-44758CBEF6EF}" presName="aNode" presStyleLbl="bgShp" presStyleIdx="1" presStyleCnt="5" custScaleX="18348"/>
      <dgm:spPr/>
    </dgm:pt>
    <dgm:pt modelId="{81CBBD3C-F36D-445F-B50A-CAFF274592E5}" type="pres">
      <dgm:prSet presAssocID="{B2E68797-E8C8-42D4-8C53-44758CBEF6EF}" presName="textNode" presStyleLbl="bgShp" presStyleIdx="1" presStyleCnt="5"/>
      <dgm:spPr/>
    </dgm:pt>
    <dgm:pt modelId="{9E1AC532-F1E8-44C5-BEF4-BB339B48B9D3}" type="pres">
      <dgm:prSet presAssocID="{B2E68797-E8C8-42D4-8C53-44758CBEF6EF}" presName="compChildNode" presStyleCnt="0"/>
      <dgm:spPr/>
    </dgm:pt>
    <dgm:pt modelId="{B94DEB24-CEA3-4FE8-B456-C2B46BA6339E}" type="pres">
      <dgm:prSet presAssocID="{B2E68797-E8C8-42D4-8C53-44758CBEF6EF}" presName="theInnerList" presStyleCnt="0"/>
      <dgm:spPr/>
    </dgm:pt>
    <dgm:pt modelId="{08F3A1BA-98C7-4E73-803F-05E8DD9F5C1C}" type="pres">
      <dgm:prSet presAssocID="{4F61414E-C7C6-404C-8F61-C8DF45518F8A}" presName="childNode" presStyleLbl="node1" presStyleIdx="4" presStyleCnt="19" custScaleX="18348" custScaleY="34736">
        <dgm:presLayoutVars>
          <dgm:bulletEnabled val="1"/>
        </dgm:presLayoutVars>
      </dgm:prSet>
      <dgm:spPr/>
    </dgm:pt>
    <dgm:pt modelId="{3F051868-757B-4003-9025-EE6FF2B5CE11}" type="pres">
      <dgm:prSet presAssocID="{4F61414E-C7C6-404C-8F61-C8DF45518F8A}" presName="aSpace2" presStyleCnt="0"/>
      <dgm:spPr/>
    </dgm:pt>
    <dgm:pt modelId="{9DF46B7B-76BB-499E-BD6B-17164C38100E}" type="pres">
      <dgm:prSet presAssocID="{234E48BD-733D-43CF-8131-64E19338BD25}" presName="childNode" presStyleLbl="node1" presStyleIdx="5" presStyleCnt="19" custScaleX="18348">
        <dgm:presLayoutVars>
          <dgm:bulletEnabled val="1"/>
        </dgm:presLayoutVars>
      </dgm:prSet>
      <dgm:spPr/>
    </dgm:pt>
    <dgm:pt modelId="{A7F292F6-53EC-4106-A4BE-E5929AD6B95B}" type="pres">
      <dgm:prSet presAssocID="{B2E68797-E8C8-42D4-8C53-44758CBEF6EF}" presName="aSpace" presStyleCnt="0"/>
      <dgm:spPr/>
    </dgm:pt>
    <dgm:pt modelId="{F8510DE8-0482-4171-8113-0A626FC5269B}" type="pres">
      <dgm:prSet presAssocID="{70343481-4DDB-423D-AA50-931FB4DFAFD5}" presName="compNode" presStyleCnt="0"/>
      <dgm:spPr/>
    </dgm:pt>
    <dgm:pt modelId="{4B15D86C-2EDD-4B61-A3C3-A4F1A6E3679B}" type="pres">
      <dgm:prSet presAssocID="{70343481-4DDB-423D-AA50-931FB4DFAFD5}" presName="aNode" presStyleLbl="bgShp" presStyleIdx="2" presStyleCnt="5" custScaleX="18348"/>
      <dgm:spPr/>
    </dgm:pt>
    <dgm:pt modelId="{ACDC7E4D-321F-43F6-A2FA-B0660E0AB25A}" type="pres">
      <dgm:prSet presAssocID="{70343481-4DDB-423D-AA50-931FB4DFAFD5}" presName="textNode" presStyleLbl="bgShp" presStyleIdx="2" presStyleCnt="5"/>
      <dgm:spPr/>
    </dgm:pt>
    <dgm:pt modelId="{72222899-9F09-48A1-B830-EDA9356CD047}" type="pres">
      <dgm:prSet presAssocID="{70343481-4DDB-423D-AA50-931FB4DFAFD5}" presName="compChildNode" presStyleCnt="0"/>
      <dgm:spPr/>
    </dgm:pt>
    <dgm:pt modelId="{C990BE1D-5963-4AB2-BDD2-A0D19C9FD64C}" type="pres">
      <dgm:prSet presAssocID="{70343481-4DDB-423D-AA50-931FB4DFAFD5}" presName="theInnerList" presStyleCnt="0"/>
      <dgm:spPr/>
    </dgm:pt>
    <dgm:pt modelId="{CE221B2F-1483-4E97-B0F2-03FF6F0889DA}" type="pres">
      <dgm:prSet presAssocID="{976403B2-1CE8-48DB-B17E-F8E95035FA75}" presName="childNode" presStyleLbl="node1" presStyleIdx="6" presStyleCnt="19" custScaleX="18348">
        <dgm:presLayoutVars>
          <dgm:bulletEnabled val="1"/>
        </dgm:presLayoutVars>
      </dgm:prSet>
      <dgm:spPr/>
    </dgm:pt>
    <dgm:pt modelId="{E584013D-E975-4127-8DE7-0E2E8386A351}" type="pres">
      <dgm:prSet presAssocID="{976403B2-1CE8-48DB-B17E-F8E95035FA75}" presName="aSpace2" presStyleCnt="0"/>
      <dgm:spPr/>
    </dgm:pt>
    <dgm:pt modelId="{DFEB2C0D-24F6-4F88-873A-DA766A77048F}" type="pres">
      <dgm:prSet presAssocID="{B5D8695A-9082-4BE4-959C-5920395E2B22}" presName="childNode" presStyleLbl="node1" presStyleIdx="7" presStyleCnt="19" custScaleX="18348">
        <dgm:presLayoutVars>
          <dgm:bulletEnabled val="1"/>
        </dgm:presLayoutVars>
      </dgm:prSet>
      <dgm:spPr/>
    </dgm:pt>
    <dgm:pt modelId="{BA734698-650A-47C6-9EE4-F9BFF8591CBF}" type="pres">
      <dgm:prSet presAssocID="{B5D8695A-9082-4BE4-959C-5920395E2B22}" presName="aSpace2" presStyleCnt="0"/>
      <dgm:spPr/>
    </dgm:pt>
    <dgm:pt modelId="{C1134579-CB73-4596-A325-886457F27524}" type="pres">
      <dgm:prSet presAssocID="{B99162A5-0DD9-4757-8D04-89AB0AEAC05F}" presName="childNode" presStyleLbl="node1" presStyleIdx="8" presStyleCnt="19" custScaleX="18348">
        <dgm:presLayoutVars>
          <dgm:bulletEnabled val="1"/>
        </dgm:presLayoutVars>
      </dgm:prSet>
      <dgm:spPr/>
    </dgm:pt>
    <dgm:pt modelId="{9ACCFC68-7ABD-481C-89BE-858E07541F30}" type="pres">
      <dgm:prSet presAssocID="{B99162A5-0DD9-4757-8D04-89AB0AEAC05F}" presName="aSpace2" presStyleCnt="0"/>
      <dgm:spPr/>
    </dgm:pt>
    <dgm:pt modelId="{A70A1174-D721-4749-BAAD-4CFCA2A177C8}" type="pres">
      <dgm:prSet presAssocID="{92D5CA51-6A08-449D-840C-2EB8D69916ED}" presName="childNode" presStyleLbl="node1" presStyleIdx="9" presStyleCnt="19" custScaleX="18348">
        <dgm:presLayoutVars>
          <dgm:bulletEnabled val="1"/>
        </dgm:presLayoutVars>
      </dgm:prSet>
      <dgm:spPr/>
    </dgm:pt>
    <dgm:pt modelId="{64EB8193-C69D-4ED7-A518-4E775F27EBE0}" type="pres">
      <dgm:prSet presAssocID="{92D5CA51-6A08-449D-840C-2EB8D69916ED}" presName="aSpace2" presStyleCnt="0"/>
      <dgm:spPr/>
    </dgm:pt>
    <dgm:pt modelId="{4D37639F-5E3E-41BF-B8BB-F636F4CA50FE}" type="pres">
      <dgm:prSet presAssocID="{71BDD927-4E6C-440C-8EAF-EBCB5AE8B5F4}" presName="childNode" presStyleLbl="node1" presStyleIdx="10" presStyleCnt="19" custScaleX="18348">
        <dgm:presLayoutVars>
          <dgm:bulletEnabled val="1"/>
        </dgm:presLayoutVars>
      </dgm:prSet>
      <dgm:spPr/>
    </dgm:pt>
    <dgm:pt modelId="{976213EF-4409-43FA-9660-3B489E4E71DA}" type="pres">
      <dgm:prSet presAssocID="{70343481-4DDB-423D-AA50-931FB4DFAFD5}" presName="aSpace" presStyleCnt="0"/>
      <dgm:spPr/>
    </dgm:pt>
    <dgm:pt modelId="{1DA9C338-6A26-4B30-B21E-6FD8E5074EAA}" type="pres">
      <dgm:prSet presAssocID="{4AA2C4FD-4D7C-40D1-BE91-EE79E9B21120}" presName="compNode" presStyleCnt="0"/>
      <dgm:spPr/>
    </dgm:pt>
    <dgm:pt modelId="{24BFDCE4-3877-4028-B84F-EEA1F49E16F2}" type="pres">
      <dgm:prSet presAssocID="{4AA2C4FD-4D7C-40D1-BE91-EE79E9B21120}" presName="aNode" presStyleLbl="bgShp" presStyleIdx="3" presStyleCnt="5" custScaleX="18348"/>
      <dgm:spPr/>
    </dgm:pt>
    <dgm:pt modelId="{D0C974A6-4E0C-4CDA-891C-18562A1654ED}" type="pres">
      <dgm:prSet presAssocID="{4AA2C4FD-4D7C-40D1-BE91-EE79E9B21120}" presName="textNode" presStyleLbl="bgShp" presStyleIdx="3" presStyleCnt="5"/>
      <dgm:spPr/>
    </dgm:pt>
    <dgm:pt modelId="{3AA2D77A-ECF0-4E0D-BECF-657DB179F717}" type="pres">
      <dgm:prSet presAssocID="{4AA2C4FD-4D7C-40D1-BE91-EE79E9B21120}" presName="compChildNode" presStyleCnt="0"/>
      <dgm:spPr/>
    </dgm:pt>
    <dgm:pt modelId="{52E3CEA6-E79A-402D-8A7D-B0A16349222B}" type="pres">
      <dgm:prSet presAssocID="{4AA2C4FD-4D7C-40D1-BE91-EE79E9B21120}" presName="theInnerList" presStyleCnt="0"/>
      <dgm:spPr/>
    </dgm:pt>
    <dgm:pt modelId="{D9917011-5266-4A97-B037-7F05414C7F90}" type="pres">
      <dgm:prSet presAssocID="{6E4DB3FD-E390-47C0-945D-24E51867EED7}" presName="childNode" presStyleLbl="node1" presStyleIdx="11" presStyleCnt="19" custScaleX="18348">
        <dgm:presLayoutVars>
          <dgm:bulletEnabled val="1"/>
        </dgm:presLayoutVars>
      </dgm:prSet>
      <dgm:spPr/>
    </dgm:pt>
    <dgm:pt modelId="{C797BCFE-9148-48B1-A5C8-4C622F6118C6}" type="pres">
      <dgm:prSet presAssocID="{6E4DB3FD-E390-47C0-945D-24E51867EED7}" presName="aSpace2" presStyleCnt="0"/>
      <dgm:spPr/>
    </dgm:pt>
    <dgm:pt modelId="{A8D06491-2892-4E83-A226-30E5DE51BF24}" type="pres">
      <dgm:prSet presAssocID="{7BA562F7-8A1F-4C5F-BAB7-DD7C68586E50}" presName="childNode" presStyleLbl="node1" presStyleIdx="12" presStyleCnt="19" custScaleX="18348">
        <dgm:presLayoutVars>
          <dgm:bulletEnabled val="1"/>
        </dgm:presLayoutVars>
      </dgm:prSet>
      <dgm:spPr/>
    </dgm:pt>
    <dgm:pt modelId="{5D26BBAA-6907-4EE8-9E50-92DC9FFE20C2}" type="pres">
      <dgm:prSet presAssocID="{7BA562F7-8A1F-4C5F-BAB7-DD7C68586E50}" presName="aSpace2" presStyleCnt="0"/>
      <dgm:spPr/>
    </dgm:pt>
    <dgm:pt modelId="{9114C356-C578-4110-A502-6C9FB9A69900}" type="pres">
      <dgm:prSet presAssocID="{5326AAD9-324B-4AC3-93F6-95428C2E246C}" presName="childNode" presStyleLbl="node1" presStyleIdx="13" presStyleCnt="19" custScaleX="18348">
        <dgm:presLayoutVars>
          <dgm:bulletEnabled val="1"/>
        </dgm:presLayoutVars>
      </dgm:prSet>
      <dgm:spPr/>
    </dgm:pt>
    <dgm:pt modelId="{0E135EE3-DEBC-4566-BB93-1BF73B3DD1C9}" type="pres">
      <dgm:prSet presAssocID="{5326AAD9-324B-4AC3-93F6-95428C2E246C}" presName="aSpace2" presStyleCnt="0"/>
      <dgm:spPr/>
    </dgm:pt>
    <dgm:pt modelId="{DCC5895B-66B3-409C-B798-D3DC14ECDE86}" type="pres">
      <dgm:prSet presAssocID="{843E780B-FDB5-4E6E-9BB6-39613B715AD9}" presName="childNode" presStyleLbl="node1" presStyleIdx="14" presStyleCnt="19" custScaleX="18348">
        <dgm:presLayoutVars>
          <dgm:bulletEnabled val="1"/>
        </dgm:presLayoutVars>
      </dgm:prSet>
      <dgm:spPr/>
    </dgm:pt>
    <dgm:pt modelId="{EEC0F395-8B65-466A-BDA5-FC631490BC55}" type="pres">
      <dgm:prSet presAssocID="{4AA2C4FD-4D7C-40D1-BE91-EE79E9B21120}" presName="aSpace" presStyleCnt="0"/>
      <dgm:spPr/>
    </dgm:pt>
    <dgm:pt modelId="{10727709-35DA-4239-A15C-6666127D975E}" type="pres">
      <dgm:prSet presAssocID="{BB9A30FF-B546-4BC3-8702-BC31590AEB0C}" presName="compNode" presStyleCnt="0"/>
      <dgm:spPr/>
    </dgm:pt>
    <dgm:pt modelId="{92EFF611-7C7E-4A36-8481-E736B85F997F}" type="pres">
      <dgm:prSet presAssocID="{BB9A30FF-B546-4BC3-8702-BC31590AEB0C}" presName="aNode" presStyleLbl="bgShp" presStyleIdx="4" presStyleCnt="5" custScaleX="18348"/>
      <dgm:spPr/>
    </dgm:pt>
    <dgm:pt modelId="{54BEBBAB-7459-48BF-AD19-37C4181AFB5B}" type="pres">
      <dgm:prSet presAssocID="{BB9A30FF-B546-4BC3-8702-BC31590AEB0C}" presName="textNode" presStyleLbl="bgShp" presStyleIdx="4" presStyleCnt="5"/>
      <dgm:spPr/>
    </dgm:pt>
    <dgm:pt modelId="{9891991F-27DC-4B47-8D72-B876924701A6}" type="pres">
      <dgm:prSet presAssocID="{BB9A30FF-B546-4BC3-8702-BC31590AEB0C}" presName="compChildNode" presStyleCnt="0"/>
      <dgm:spPr/>
    </dgm:pt>
    <dgm:pt modelId="{5714A761-BD31-4342-B93D-B281C2A10A6A}" type="pres">
      <dgm:prSet presAssocID="{BB9A30FF-B546-4BC3-8702-BC31590AEB0C}" presName="theInnerList" presStyleCnt="0"/>
      <dgm:spPr/>
    </dgm:pt>
    <dgm:pt modelId="{ECBFD91E-05C7-49E2-8EF1-F1611A6E33D9}" type="pres">
      <dgm:prSet presAssocID="{26EDC899-8EAE-4BA9-BD66-09947C970626}" presName="childNode" presStyleLbl="node1" presStyleIdx="15" presStyleCnt="19" custScaleX="18348">
        <dgm:presLayoutVars>
          <dgm:bulletEnabled val="1"/>
        </dgm:presLayoutVars>
      </dgm:prSet>
      <dgm:spPr/>
    </dgm:pt>
    <dgm:pt modelId="{0937DBA4-6F42-4455-B2C2-297323F68D42}" type="pres">
      <dgm:prSet presAssocID="{26EDC899-8EAE-4BA9-BD66-09947C970626}" presName="aSpace2" presStyleCnt="0"/>
      <dgm:spPr/>
    </dgm:pt>
    <dgm:pt modelId="{5F1DE8DA-9F4E-43D6-B495-5413017499E0}" type="pres">
      <dgm:prSet presAssocID="{D78EB4D6-172B-4963-941A-3D37BD755BF7}" presName="childNode" presStyleLbl="node1" presStyleIdx="16" presStyleCnt="19" custScaleX="18348">
        <dgm:presLayoutVars>
          <dgm:bulletEnabled val="1"/>
        </dgm:presLayoutVars>
      </dgm:prSet>
      <dgm:spPr/>
    </dgm:pt>
    <dgm:pt modelId="{34CCC494-6ED8-4BAA-9583-16B915CC01E5}" type="pres">
      <dgm:prSet presAssocID="{D78EB4D6-172B-4963-941A-3D37BD755BF7}" presName="aSpace2" presStyleCnt="0"/>
      <dgm:spPr/>
    </dgm:pt>
    <dgm:pt modelId="{BC79A88B-74DE-4AD1-AE20-10159C259671}" type="pres">
      <dgm:prSet presAssocID="{B73F7BA0-582A-416D-8D25-2F7AADBC3759}" presName="childNode" presStyleLbl="node1" presStyleIdx="17" presStyleCnt="19" custScaleX="18348">
        <dgm:presLayoutVars>
          <dgm:bulletEnabled val="1"/>
        </dgm:presLayoutVars>
      </dgm:prSet>
      <dgm:spPr/>
    </dgm:pt>
    <dgm:pt modelId="{11C2D676-088B-4613-84F2-9EC63BBF8C8A}" type="pres">
      <dgm:prSet presAssocID="{B73F7BA0-582A-416D-8D25-2F7AADBC3759}" presName="aSpace2" presStyleCnt="0"/>
      <dgm:spPr/>
    </dgm:pt>
    <dgm:pt modelId="{09087C8A-78F2-4EDF-A2A8-B3A024F11BE0}" type="pres">
      <dgm:prSet presAssocID="{1E286B6C-9DCB-4EF2-A344-0FC6E0B1E87F}" presName="childNode" presStyleLbl="node1" presStyleIdx="18" presStyleCnt="19" custScaleX="18348">
        <dgm:presLayoutVars>
          <dgm:bulletEnabled val="1"/>
        </dgm:presLayoutVars>
      </dgm:prSet>
      <dgm:spPr/>
    </dgm:pt>
  </dgm:ptLst>
  <dgm:cxnLst>
    <dgm:cxn modelId="{F1E88600-29C5-498F-BA44-6FB11C453C4F}" srcId="{4F325C4B-51CA-4E3E-A23C-4CB3D0802896}" destId="{7A6E704C-BCB7-4A84-87F0-9982BCC6B154}" srcOrd="0" destOrd="0" parTransId="{319E709A-E9AE-4C84-8763-DC8205216780}" sibTransId="{1DEBB73D-822D-4956-968C-83EDE5E6F2CB}"/>
    <dgm:cxn modelId="{9CB2D501-C366-4DD4-859A-D972EB8E381D}" type="presOf" srcId="{71BDD927-4E6C-440C-8EAF-EBCB5AE8B5F4}" destId="{4D37639F-5E3E-41BF-B8BB-F636F4CA50FE}" srcOrd="0" destOrd="0" presId="urn:microsoft.com/office/officeart/2005/8/layout/lProcess2"/>
    <dgm:cxn modelId="{E5AAE908-7672-483B-82A9-F42020AC399E}" type="presOf" srcId="{B2E68797-E8C8-42D4-8C53-44758CBEF6EF}" destId="{1AA7B6CB-862E-4DB7-A981-9CF51A62A589}" srcOrd="0" destOrd="0" presId="urn:microsoft.com/office/officeart/2005/8/layout/lProcess2"/>
    <dgm:cxn modelId="{55808109-E4E9-4585-9FC5-CF998125CCA9}" srcId="{4F325C4B-51CA-4E3E-A23C-4CB3D0802896}" destId="{78F69AF2-AB62-43BF-813F-71B19705FA0F}" srcOrd="3" destOrd="0" parTransId="{94D41A6B-C983-42A8-A2E1-E0324FF82A35}" sibTransId="{9189BC03-1E7E-4E0D-BA7C-0605DE5A6AED}"/>
    <dgm:cxn modelId="{B816BC0A-A2A2-4D34-851B-6A1E28B219A3}" srcId="{997568CE-BF0B-449C-B008-042E7FDC7BE7}" destId="{BB9A30FF-B546-4BC3-8702-BC31590AEB0C}" srcOrd="4" destOrd="0" parTransId="{B5566E1E-B831-45F3-A505-C29CE72A0ADD}" sibTransId="{BF01EC47-CC22-42C4-A8CD-5D4E9E78AFDB}"/>
    <dgm:cxn modelId="{A21C9E0C-43D3-46A2-9FD5-1185DCAB41CA}" type="presOf" srcId="{976403B2-1CE8-48DB-B17E-F8E95035FA75}" destId="{CE221B2F-1483-4E97-B0F2-03FF6F0889DA}" srcOrd="0" destOrd="0" presId="urn:microsoft.com/office/officeart/2005/8/layout/lProcess2"/>
    <dgm:cxn modelId="{F099AB0C-85DA-45FC-8FC7-1B6B5CE08A3C}" type="presOf" srcId="{7A6E704C-BCB7-4A84-87F0-9982BCC6B154}" destId="{BC4AFEF3-EDAB-4E3A-B0C9-5A3F1A0A3453}" srcOrd="0" destOrd="0" presId="urn:microsoft.com/office/officeart/2005/8/layout/lProcess2"/>
    <dgm:cxn modelId="{32FBC90F-23D2-4FCC-9938-8EF32085F293}" type="presOf" srcId="{843E780B-FDB5-4E6E-9BB6-39613B715AD9}" destId="{DCC5895B-66B3-409C-B798-D3DC14ECDE86}" srcOrd="0" destOrd="0" presId="urn:microsoft.com/office/officeart/2005/8/layout/lProcess2"/>
    <dgm:cxn modelId="{5335B513-1313-4935-A9D1-7A6469EF0789}" srcId="{70343481-4DDB-423D-AA50-931FB4DFAFD5}" destId="{B99162A5-0DD9-4757-8D04-89AB0AEAC05F}" srcOrd="2" destOrd="0" parTransId="{5F1176C4-56AB-43D0-B3EB-BAF0DE478FAD}" sibTransId="{6490B758-8408-4977-9252-31D1AC8F4199}"/>
    <dgm:cxn modelId="{274D3715-566A-494A-9EC5-8D2A8797F631}" type="presOf" srcId="{BB9A30FF-B546-4BC3-8702-BC31590AEB0C}" destId="{92EFF611-7C7E-4A36-8481-E736B85F997F}" srcOrd="0" destOrd="0" presId="urn:microsoft.com/office/officeart/2005/8/layout/lProcess2"/>
    <dgm:cxn modelId="{2EA27E16-031E-434A-B262-AC900FA209FE}" srcId="{BB9A30FF-B546-4BC3-8702-BC31590AEB0C}" destId="{D78EB4D6-172B-4963-941A-3D37BD755BF7}" srcOrd="1" destOrd="0" parTransId="{E9D60983-D76A-4020-9294-155CAF1DF14A}" sibTransId="{E1C7D552-1ACA-447F-AA1F-2769CD24FB32}"/>
    <dgm:cxn modelId="{C55FD41A-502D-4A1C-B36E-5EBB79ECA689}" type="presOf" srcId="{92D5CA51-6A08-449D-840C-2EB8D69916ED}" destId="{A70A1174-D721-4749-BAAD-4CFCA2A177C8}" srcOrd="0" destOrd="0" presId="urn:microsoft.com/office/officeart/2005/8/layout/lProcess2"/>
    <dgm:cxn modelId="{8302C81C-4608-4DF3-A265-34E412C478AE}" srcId="{997568CE-BF0B-449C-B008-042E7FDC7BE7}" destId="{4F325C4B-51CA-4E3E-A23C-4CB3D0802896}" srcOrd="0" destOrd="0" parTransId="{DE6B44AA-5F28-4564-BAC0-70240F1FD153}" sibTransId="{3EA9D4B4-36F1-4EF7-BF6C-B94D08B71B30}"/>
    <dgm:cxn modelId="{04936C1D-23BE-418C-B29B-0ED4AFD3DE48}" type="presOf" srcId="{E6BEFA5B-51BD-40AF-A8FA-C4D0A17C75B0}" destId="{43090699-951A-49BD-B7B0-7E6173A6F719}" srcOrd="0" destOrd="0" presId="urn:microsoft.com/office/officeart/2005/8/layout/lProcess2"/>
    <dgm:cxn modelId="{4B38AF1D-DEC5-427B-BECD-ED84843FEA2F}" type="presOf" srcId="{70343481-4DDB-423D-AA50-931FB4DFAFD5}" destId="{ACDC7E4D-321F-43F6-A2FA-B0660E0AB25A}" srcOrd="1" destOrd="0" presId="urn:microsoft.com/office/officeart/2005/8/layout/lProcess2"/>
    <dgm:cxn modelId="{AEEC6E23-6062-4C31-BD43-915748136696}" srcId="{BB9A30FF-B546-4BC3-8702-BC31590AEB0C}" destId="{1E286B6C-9DCB-4EF2-A344-0FC6E0B1E87F}" srcOrd="3" destOrd="0" parTransId="{066D6DF1-D787-454C-BFFA-7DBB335F2E63}" sibTransId="{1080082D-BF11-488E-90D1-71A99BE2990A}"/>
    <dgm:cxn modelId="{1BB8E32D-866F-4F54-9B21-4BC4699CBDF2}" type="presOf" srcId="{5326AAD9-324B-4AC3-93F6-95428C2E246C}" destId="{9114C356-C578-4110-A502-6C9FB9A69900}" srcOrd="0" destOrd="0" presId="urn:microsoft.com/office/officeart/2005/8/layout/lProcess2"/>
    <dgm:cxn modelId="{C55B7839-FBE3-4087-9694-A991969FD8EB}" srcId="{70343481-4DDB-423D-AA50-931FB4DFAFD5}" destId="{92D5CA51-6A08-449D-840C-2EB8D69916ED}" srcOrd="3" destOrd="0" parTransId="{44A296C5-D47F-4044-B0DE-3EAFC2395897}" sibTransId="{F02BC90F-E925-465C-B5A5-4F8C87B8A4B8}"/>
    <dgm:cxn modelId="{44AD513A-1E6E-441C-AF53-77F72256EA59}" srcId="{BB9A30FF-B546-4BC3-8702-BC31590AEB0C}" destId="{26EDC899-8EAE-4BA9-BD66-09947C970626}" srcOrd="0" destOrd="0" parTransId="{5CB596F2-618B-4E3A-8012-F8AC4B312D2F}" sibTransId="{944F7ED0-0729-40AC-A19E-59A5E99F9A03}"/>
    <dgm:cxn modelId="{8583303B-1B6B-4E40-8C5F-572BC50E752A}" type="presOf" srcId="{D78EB4D6-172B-4963-941A-3D37BD755BF7}" destId="{5F1DE8DA-9F4E-43D6-B495-5413017499E0}" srcOrd="0" destOrd="0" presId="urn:microsoft.com/office/officeart/2005/8/layout/lProcess2"/>
    <dgm:cxn modelId="{BF62A05F-BD38-417F-A9A8-2DD6D804C0B0}" srcId="{4AA2C4FD-4D7C-40D1-BE91-EE79E9B21120}" destId="{6E4DB3FD-E390-47C0-945D-24E51867EED7}" srcOrd="0" destOrd="0" parTransId="{A0070710-6891-4DD9-BA67-C8E3E8949A58}" sibTransId="{541AA251-3D9D-426E-BFD1-10F04992EB25}"/>
    <dgm:cxn modelId="{2B5F2B42-4CCB-4B22-9B65-7A9DC5E08EE0}" srcId="{4AA2C4FD-4D7C-40D1-BE91-EE79E9B21120}" destId="{5326AAD9-324B-4AC3-93F6-95428C2E246C}" srcOrd="2" destOrd="0" parTransId="{CD825D9E-BF88-46AA-B97F-43BBECFB5784}" sibTransId="{C7CED520-6CF6-46E4-8CEB-699AE5CCB45D}"/>
    <dgm:cxn modelId="{F5A84763-4A67-4D4B-AF89-A9766CF8003B}" type="presOf" srcId="{6E4DB3FD-E390-47C0-945D-24E51867EED7}" destId="{D9917011-5266-4A97-B037-7F05414C7F90}" srcOrd="0" destOrd="0" presId="urn:microsoft.com/office/officeart/2005/8/layout/lProcess2"/>
    <dgm:cxn modelId="{88B3FF65-3E86-477A-B4C7-0FBDD66CE4EC}" srcId="{4F325C4B-51CA-4E3E-A23C-4CB3D0802896}" destId="{E6BEFA5B-51BD-40AF-A8FA-C4D0A17C75B0}" srcOrd="2" destOrd="0" parTransId="{ABD57501-C06F-49AD-B08A-5DAB2B778483}" sibTransId="{5A88FA40-8A58-4DC6-BE11-0620CB186A04}"/>
    <dgm:cxn modelId="{228A7852-1ABD-4704-ABD7-FAD1B60ADACC}" type="presOf" srcId="{BB9A30FF-B546-4BC3-8702-BC31590AEB0C}" destId="{54BEBBAB-7459-48BF-AD19-37C4181AFB5B}" srcOrd="1" destOrd="0" presId="urn:microsoft.com/office/officeart/2005/8/layout/lProcess2"/>
    <dgm:cxn modelId="{3B284376-6DC2-4A0A-BAAC-A57865A9444E}" type="presOf" srcId="{7BA562F7-8A1F-4C5F-BAB7-DD7C68586E50}" destId="{A8D06491-2892-4E83-A226-30E5DE51BF24}" srcOrd="0" destOrd="0" presId="urn:microsoft.com/office/officeart/2005/8/layout/lProcess2"/>
    <dgm:cxn modelId="{00192178-B0B4-4216-BBD3-8448139B1F8A}" type="presOf" srcId="{4AA2C4FD-4D7C-40D1-BE91-EE79E9B21120}" destId="{D0C974A6-4E0C-4CDA-891C-18562A1654ED}" srcOrd="1" destOrd="0" presId="urn:microsoft.com/office/officeart/2005/8/layout/lProcess2"/>
    <dgm:cxn modelId="{76EE037B-5FDF-4735-9B58-BD272DB475E6}" srcId="{70343481-4DDB-423D-AA50-931FB4DFAFD5}" destId="{976403B2-1CE8-48DB-B17E-F8E95035FA75}" srcOrd="0" destOrd="0" parTransId="{9F33506A-4A96-40C5-8BAC-EFE5DE8570D5}" sibTransId="{6BA5E831-7639-475C-B965-51DC87443E66}"/>
    <dgm:cxn modelId="{DE04278B-5972-4B48-A2FA-0F60DF163598}" type="presOf" srcId="{234E48BD-733D-43CF-8131-64E19338BD25}" destId="{9DF46B7B-76BB-499E-BD6B-17164C38100E}" srcOrd="0" destOrd="0" presId="urn:microsoft.com/office/officeart/2005/8/layout/lProcess2"/>
    <dgm:cxn modelId="{372DAF8B-66DF-4CEF-9EE1-3602A482A494}" type="presOf" srcId="{B99162A5-0DD9-4757-8D04-89AB0AEAC05F}" destId="{C1134579-CB73-4596-A325-886457F27524}" srcOrd="0" destOrd="0" presId="urn:microsoft.com/office/officeart/2005/8/layout/lProcess2"/>
    <dgm:cxn modelId="{4FBB2A8E-70DB-417A-BB85-3EF9A3BB9B74}" srcId="{B2E68797-E8C8-42D4-8C53-44758CBEF6EF}" destId="{234E48BD-733D-43CF-8131-64E19338BD25}" srcOrd="1" destOrd="0" parTransId="{7C7DC32D-32BB-4031-BF67-A8260A83DE5C}" sibTransId="{2F9F572A-484A-41A5-9E1D-BF272ED563C7}"/>
    <dgm:cxn modelId="{40ABD192-E7AE-4E09-9365-698F397B2D4B}" type="presOf" srcId="{B5D8695A-9082-4BE4-959C-5920395E2B22}" destId="{DFEB2C0D-24F6-4F88-873A-DA766A77048F}" srcOrd="0" destOrd="0" presId="urn:microsoft.com/office/officeart/2005/8/layout/lProcess2"/>
    <dgm:cxn modelId="{23907298-7615-4E7E-A8B2-2858D129D988}" type="presOf" srcId="{B73F7BA0-582A-416D-8D25-2F7AADBC3759}" destId="{BC79A88B-74DE-4AD1-AE20-10159C259671}" srcOrd="0" destOrd="0" presId="urn:microsoft.com/office/officeart/2005/8/layout/lProcess2"/>
    <dgm:cxn modelId="{1FC88599-A00F-4319-BA1B-BBF50431D4A8}" type="presOf" srcId="{70343481-4DDB-423D-AA50-931FB4DFAFD5}" destId="{4B15D86C-2EDD-4B61-A3C3-A4F1A6E3679B}" srcOrd="0" destOrd="0" presId="urn:microsoft.com/office/officeart/2005/8/layout/lProcess2"/>
    <dgm:cxn modelId="{A7914EA0-8465-47AB-BD2F-1DEF5A349DBE}" srcId="{997568CE-BF0B-449C-B008-042E7FDC7BE7}" destId="{B2E68797-E8C8-42D4-8C53-44758CBEF6EF}" srcOrd="1" destOrd="0" parTransId="{0CE61359-6F96-47B7-AD27-39D495772B05}" sibTransId="{DF6F0603-D465-4DB2-AC9F-DD27E63F8A37}"/>
    <dgm:cxn modelId="{1236F5A0-8F35-4F75-B9EF-20F05DB0B388}" type="presOf" srcId="{26EDC899-8EAE-4BA9-BD66-09947C970626}" destId="{ECBFD91E-05C7-49E2-8EF1-F1611A6E33D9}" srcOrd="0" destOrd="0" presId="urn:microsoft.com/office/officeart/2005/8/layout/lProcess2"/>
    <dgm:cxn modelId="{EDEFBFA5-2731-4C9A-91D7-E1648B0D70DD}" srcId="{4F325C4B-51CA-4E3E-A23C-4CB3D0802896}" destId="{C522DB81-A249-4DCE-A081-9222B70138E4}" srcOrd="1" destOrd="0" parTransId="{28F530C0-23C0-4158-940D-4A0C8A0449CD}" sibTransId="{287C089A-6EF0-47BB-807A-60DE6A69F6EE}"/>
    <dgm:cxn modelId="{642285A8-BDFA-4B61-B40A-5C4F5F35586E}" type="presOf" srcId="{78F69AF2-AB62-43BF-813F-71B19705FA0F}" destId="{8DFC967C-B98A-4B8C-92B8-5F02D624ED02}" srcOrd="0" destOrd="0" presId="urn:microsoft.com/office/officeart/2005/8/layout/lProcess2"/>
    <dgm:cxn modelId="{4ECEB9AB-3854-441C-8E0D-88F7F2476AE2}" type="presOf" srcId="{4F325C4B-51CA-4E3E-A23C-4CB3D0802896}" destId="{A504CC12-ECC1-4117-BA93-101FE1E0D321}" srcOrd="1" destOrd="0" presId="urn:microsoft.com/office/officeart/2005/8/layout/lProcess2"/>
    <dgm:cxn modelId="{2E832BB3-2B69-48ED-AACD-350F0315B93B}" srcId="{70343481-4DDB-423D-AA50-931FB4DFAFD5}" destId="{B5D8695A-9082-4BE4-959C-5920395E2B22}" srcOrd="1" destOrd="0" parTransId="{F6CBFD03-A21A-47AE-BA24-CB8597146E42}" sibTransId="{9F58DD63-D442-4897-96C8-8526126B43B1}"/>
    <dgm:cxn modelId="{732B6FB4-87AF-4B57-9D09-3BE666B66863}" srcId="{70343481-4DDB-423D-AA50-931FB4DFAFD5}" destId="{71BDD927-4E6C-440C-8EAF-EBCB5AE8B5F4}" srcOrd="4" destOrd="0" parTransId="{6AB7B7C8-74CE-4209-9A2B-E9D473DEA43A}" sibTransId="{097ACE92-5AF5-4389-AB0E-EACCDE0F5264}"/>
    <dgm:cxn modelId="{B0BB50B8-C451-4D60-B6D0-31A7E24C8160}" srcId="{997568CE-BF0B-449C-B008-042E7FDC7BE7}" destId="{70343481-4DDB-423D-AA50-931FB4DFAFD5}" srcOrd="2" destOrd="0" parTransId="{FE6D78CF-31A7-4911-B23A-12519894ED2B}" sibTransId="{F9EFA23B-A540-4055-80D7-F7A919306820}"/>
    <dgm:cxn modelId="{8DA351BE-6DCE-40A2-B6F2-29C7C1CE5E97}" srcId="{B2E68797-E8C8-42D4-8C53-44758CBEF6EF}" destId="{4F61414E-C7C6-404C-8F61-C8DF45518F8A}" srcOrd="0" destOrd="0" parTransId="{215F30FD-E6E5-4B29-849A-B03FF0A158EF}" sibTransId="{F691FCC7-A1A1-480F-823E-20930E94BC8D}"/>
    <dgm:cxn modelId="{3D2E26C2-7C57-4C1B-9FC8-A8EAA2320E2F}" type="presOf" srcId="{997568CE-BF0B-449C-B008-042E7FDC7BE7}" destId="{7581102C-3B4A-4645-8E66-1440631581B4}" srcOrd="0" destOrd="0" presId="urn:microsoft.com/office/officeart/2005/8/layout/lProcess2"/>
    <dgm:cxn modelId="{34559CCA-618E-4EF8-A0A9-F3522A879152}" type="presOf" srcId="{4F61414E-C7C6-404C-8F61-C8DF45518F8A}" destId="{08F3A1BA-98C7-4E73-803F-05E8DD9F5C1C}" srcOrd="0" destOrd="0" presId="urn:microsoft.com/office/officeart/2005/8/layout/lProcess2"/>
    <dgm:cxn modelId="{979A40CD-ABFF-4571-A5B4-21AA02D5FABD}" type="presOf" srcId="{4AA2C4FD-4D7C-40D1-BE91-EE79E9B21120}" destId="{24BFDCE4-3877-4028-B84F-EEA1F49E16F2}" srcOrd="0" destOrd="0" presId="urn:microsoft.com/office/officeart/2005/8/layout/lProcess2"/>
    <dgm:cxn modelId="{E483A1CE-8F9C-4E40-96D8-D44938CE96CB}" srcId="{BB9A30FF-B546-4BC3-8702-BC31590AEB0C}" destId="{B73F7BA0-582A-416D-8D25-2F7AADBC3759}" srcOrd="2" destOrd="0" parTransId="{6EC18F8C-ACCD-4400-95D2-CC099D28CE7C}" sibTransId="{7960755D-69BC-4A66-9FD1-D1CCFA5F6CE0}"/>
    <dgm:cxn modelId="{967186D4-6E40-499E-8F0C-EC50AF51D5A3}" srcId="{4AA2C4FD-4D7C-40D1-BE91-EE79E9B21120}" destId="{843E780B-FDB5-4E6E-9BB6-39613B715AD9}" srcOrd="3" destOrd="0" parTransId="{BEB58ABC-74B3-4803-9C89-DA1375B3ACA0}" sibTransId="{55D233BF-8FC5-49C6-A4B1-52F90E93CFB4}"/>
    <dgm:cxn modelId="{2EDBEEE9-AA49-4120-81A2-149A0F083543}" type="presOf" srcId="{B2E68797-E8C8-42D4-8C53-44758CBEF6EF}" destId="{81CBBD3C-F36D-445F-B50A-CAFF274592E5}" srcOrd="1" destOrd="0" presId="urn:microsoft.com/office/officeart/2005/8/layout/lProcess2"/>
    <dgm:cxn modelId="{780AE6EA-58B3-4233-ADAD-F39232A5B27E}" type="presOf" srcId="{C522DB81-A249-4DCE-A081-9222B70138E4}" destId="{02E15BD4-3C19-4E76-8258-855046250A8A}" srcOrd="0" destOrd="0" presId="urn:microsoft.com/office/officeart/2005/8/layout/lProcess2"/>
    <dgm:cxn modelId="{782393EE-6801-41FF-824C-FC77CEF4035D}" srcId="{4AA2C4FD-4D7C-40D1-BE91-EE79E9B21120}" destId="{7BA562F7-8A1F-4C5F-BAB7-DD7C68586E50}" srcOrd="1" destOrd="0" parTransId="{06B0BADF-9C29-41FC-BD92-3C4C6853B046}" sibTransId="{1E091699-6EFC-4518-B0FC-F51A550FB74A}"/>
    <dgm:cxn modelId="{BFE89EEF-5808-4BC5-B984-95E3E39B89EB}" type="presOf" srcId="{1E286B6C-9DCB-4EF2-A344-0FC6E0B1E87F}" destId="{09087C8A-78F2-4EDF-A2A8-B3A024F11BE0}" srcOrd="0" destOrd="0" presId="urn:microsoft.com/office/officeart/2005/8/layout/lProcess2"/>
    <dgm:cxn modelId="{732F47F0-2A74-453E-A200-CC653811D5B1}" srcId="{997568CE-BF0B-449C-B008-042E7FDC7BE7}" destId="{4AA2C4FD-4D7C-40D1-BE91-EE79E9B21120}" srcOrd="3" destOrd="0" parTransId="{7A08187E-4577-425B-983D-213C0A213D55}" sibTransId="{CE750525-779E-4021-BFDA-484D6113E57D}"/>
    <dgm:cxn modelId="{171261F4-C0EA-47D3-811D-41AA2CD74957}" type="presOf" srcId="{4F325C4B-51CA-4E3E-A23C-4CB3D0802896}" destId="{4C822E39-2B71-46E8-9053-B2E44B419999}" srcOrd="0" destOrd="0" presId="urn:microsoft.com/office/officeart/2005/8/layout/lProcess2"/>
    <dgm:cxn modelId="{8C38F294-531F-4129-BCCB-7460A698FD6D}" type="presParOf" srcId="{7581102C-3B4A-4645-8E66-1440631581B4}" destId="{413BFA19-54FA-47AE-8D67-6BBDDAF9DBD2}" srcOrd="0" destOrd="0" presId="urn:microsoft.com/office/officeart/2005/8/layout/lProcess2"/>
    <dgm:cxn modelId="{6F74F05C-2B32-481F-8CC6-4A5A626BF46C}" type="presParOf" srcId="{413BFA19-54FA-47AE-8D67-6BBDDAF9DBD2}" destId="{4C822E39-2B71-46E8-9053-B2E44B419999}" srcOrd="0" destOrd="0" presId="urn:microsoft.com/office/officeart/2005/8/layout/lProcess2"/>
    <dgm:cxn modelId="{29CB7E38-733A-49AB-846A-80B0914B9F93}" type="presParOf" srcId="{413BFA19-54FA-47AE-8D67-6BBDDAF9DBD2}" destId="{A504CC12-ECC1-4117-BA93-101FE1E0D321}" srcOrd="1" destOrd="0" presId="urn:microsoft.com/office/officeart/2005/8/layout/lProcess2"/>
    <dgm:cxn modelId="{BB2EA0E4-8A4F-4DEE-A9E6-6F6759EF65F0}" type="presParOf" srcId="{413BFA19-54FA-47AE-8D67-6BBDDAF9DBD2}" destId="{E5D862F9-7C82-4243-BDC0-A375014D39D3}" srcOrd="2" destOrd="0" presId="urn:microsoft.com/office/officeart/2005/8/layout/lProcess2"/>
    <dgm:cxn modelId="{488B6428-E4E8-49C2-8358-3BCCFAEA1966}" type="presParOf" srcId="{E5D862F9-7C82-4243-BDC0-A375014D39D3}" destId="{EE803058-BAFC-4F9C-BA34-53FDFE785469}" srcOrd="0" destOrd="0" presId="urn:microsoft.com/office/officeart/2005/8/layout/lProcess2"/>
    <dgm:cxn modelId="{01D57A01-E2F4-4405-8525-221778080BE9}" type="presParOf" srcId="{EE803058-BAFC-4F9C-BA34-53FDFE785469}" destId="{BC4AFEF3-EDAB-4E3A-B0C9-5A3F1A0A3453}" srcOrd="0" destOrd="0" presId="urn:microsoft.com/office/officeart/2005/8/layout/lProcess2"/>
    <dgm:cxn modelId="{DCB4B21B-88D2-4FDA-8F82-08264783E3AF}" type="presParOf" srcId="{EE803058-BAFC-4F9C-BA34-53FDFE785469}" destId="{5FEE2905-D011-4B86-A83B-20CA042073C5}" srcOrd="1" destOrd="0" presId="urn:microsoft.com/office/officeart/2005/8/layout/lProcess2"/>
    <dgm:cxn modelId="{0AB2B63F-E463-41FF-A958-6B650E6FBE41}" type="presParOf" srcId="{EE803058-BAFC-4F9C-BA34-53FDFE785469}" destId="{02E15BD4-3C19-4E76-8258-855046250A8A}" srcOrd="2" destOrd="0" presId="urn:microsoft.com/office/officeart/2005/8/layout/lProcess2"/>
    <dgm:cxn modelId="{3472DA23-F95A-46AF-843F-CE83010C1104}" type="presParOf" srcId="{EE803058-BAFC-4F9C-BA34-53FDFE785469}" destId="{8A49124F-2B7B-421C-8498-B0AE276154C8}" srcOrd="3" destOrd="0" presId="urn:microsoft.com/office/officeart/2005/8/layout/lProcess2"/>
    <dgm:cxn modelId="{AB8C2309-CEA9-444C-8744-1C69D235AFAE}" type="presParOf" srcId="{EE803058-BAFC-4F9C-BA34-53FDFE785469}" destId="{43090699-951A-49BD-B7B0-7E6173A6F719}" srcOrd="4" destOrd="0" presId="urn:microsoft.com/office/officeart/2005/8/layout/lProcess2"/>
    <dgm:cxn modelId="{F1313DFE-45C6-4013-AA80-7CB2D1E01CBB}" type="presParOf" srcId="{EE803058-BAFC-4F9C-BA34-53FDFE785469}" destId="{DC681D97-7CB0-46FD-8FD7-0391FD611908}" srcOrd="5" destOrd="0" presId="urn:microsoft.com/office/officeart/2005/8/layout/lProcess2"/>
    <dgm:cxn modelId="{53857ED0-E758-4F78-92EB-0B456DDF5BFC}" type="presParOf" srcId="{EE803058-BAFC-4F9C-BA34-53FDFE785469}" destId="{8DFC967C-B98A-4B8C-92B8-5F02D624ED02}" srcOrd="6" destOrd="0" presId="urn:microsoft.com/office/officeart/2005/8/layout/lProcess2"/>
    <dgm:cxn modelId="{523FF4FF-51BB-42DE-9766-4E69D5363ABD}" type="presParOf" srcId="{7581102C-3B4A-4645-8E66-1440631581B4}" destId="{6B942E8C-7DF5-4903-8E84-046CEEB4D5F8}" srcOrd="1" destOrd="0" presId="urn:microsoft.com/office/officeart/2005/8/layout/lProcess2"/>
    <dgm:cxn modelId="{8019CA03-53A1-41C2-9AF4-802816A95DAB}" type="presParOf" srcId="{7581102C-3B4A-4645-8E66-1440631581B4}" destId="{E9A55805-69FE-4EBB-8F82-837901D3C8EC}" srcOrd="2" destOrd="0" presId="urn:microsoft.com/office/officeart/2005/8/layout/lProcess2"/>
    <dgm:cxn modelId="{FF22B70A-B621-4BA4-BDDB-B818D4A83972}" type="presParOf" srcId="{E9A55805-69FE-4EBB-8F82-837901D3C8EC}" destId="{1AA7B6CB-862E-4DB7-A981-9CF51A62A589}" srcOrd="0" destOrd="0" presId="urn:microsoft.com/office/officeart/2005/8/layout/lProcess2"/>
    <dgm:cxn modelId="{301288E9-08F6-4DCF-9FF4-58A02D3323B6}" type="presParOf" srcId="{E9A55805-69FE-4EBB-8F82-837901D3C8EC}" destId="{81CBBD3C-F36D-445F-B50A-CAFF274592E5}" srcOrd="1" destOrd="0" presId="urn:microsoft.com/office/officeart/2005/8/layout/lProcess2"/>
    <dgm:cxn modelId="{0EAD5D0B-D825-4C8D-B8EE-9FFB7DA6CC3F}" type="presParOf" srcId="{E9A55805-69FE-4EBB-8F82-837901D3C8EC}" destId="{9E1AC532-F1E8-44C5-BEF4-BB339B48B9D3}" srcOrd="2" destOrd="0" presId="urn:microsoft.com/office/officeart/2005/8/layout/lProcess2"/>
    <dgm:cxn modelId="{3BF478A5-B53C-4335-B681-52251803D774}" type="presParOf" srcId="{9E1AC532-F1E8-44C5-BEF4-BB339B48B9D3}" destId="{B94DEB24-CEA3-4FE8-B456-C2B46BA6339E}" srcOrd="0" destOrd="0" presId="urn:microsoft.com/office/officeart/2005/8/layout/lProcess2"/>
    <dgm:cxn modelId="{62A28DDC-726F-4B05-8B9A-73A18B286545}" type="presParOf" srcId="{B94DEB24-CEA3-4FE8-B456-C2B46BA6339E}" destId="{08F3A1BA-98C7-4E73-803F-05E8DD9F5C1C}" srcOrd="0" destOrd="0" presId="urn:microsoft.com/office/officeart/2005/8/layout/lProcess2"/>
    <dgm:cxn modelId="{B07CF81F-0251-4964-827A-F9887891690E}" type="presParOf" srcId="{B94DEB24-CEA3-4FE8-B456-C2B46BA6339E}" destId="{3F051868-757B-4003-9025-EE6FF2B5CE11}" srcOrd="1" destOrd="0" presId="urn:microsoft.com/office/officeart/2005/8/layout/lProcess2"/>
    <dgm:cxn modelId="{CE33AD96-FE92-4B52-8547-4009983963C8}" type="presParOf" srcId="{B94DEB24-CEA3-4FE8-B456-C2B46BA6339E}" destId="{9DF46B7B-76BB-499E-BD6B-17164C38100E}" srcOrd="2" destOrd="0" presId="urn:microsoft.com/office/officeart/2005/8/layout/lProcess2"/>
    <dgm:cxn modelId="{1E0F813F-50E6-41E2-9D33-349FF47E48B3}" type="presParOf" srcId="{7581102C-3B4A-4645-8E66-1440631581B4}" destId="{A7F292F6-53EC-4106-A4BE-E5929AD6B95B}" srcOrd="3" destOrd="0" presId="urn:microsoft.com/office/officeart/2005/8/layout/lProcess2"/>
    <dgm:cxn modelId="{35FB5A75-F4CA-4413-9563-87AEC4E0B21A}" type="presParOf" srcId="{7581102C-3B4A-4645-8E66-1440631581B4}" destId="{F8510DE8-0482-4171-8113-0A626FC5269B}" srcOrd="4" destOrd="0" presId="urn:microsoft.com/office/officeart/2005/8/layout/lProcess2"/>
    <dgm:cxn modelId="{B1C835D2-B847-446A-B713-27BEC167E2C7}" type="presParOf" srcId="{F8510DE8-0482-4171-8113-0A626FC5269B}" destId="{4B15D86C-2EDD-4B61-A3C3-A4F1A6E3679B}" srcOrd="0" destOrd="0" presId="urn:microsoft.com/office/officeart/2005/8/layout/lProcess2"/>
    <dgm:cxn modelId="{AB0A73DA-CCFE-4F58-9E67-83310A9CA781}" type="presParOf" srcId="{F8510DE8-0482-4171-8113-0A626FC5269B}" destId="{ACDC7E4D-321F-43F6-A2FA-B0660E0AB25A}" srcOrd="1" destOrd="0" presId="urn:microsoft.com/office/officeart/2005/8/layout/lProcess2"/>
    <dgm:cxn modelId="{99B6EBD7-C8AC-4CAF-B770-F79119D5844F}" type="presParOf" srcId="{F8510DE8-0482-4171-8113-0A626FC5269B}" destId="{72222899-9F09-48A1-B830-EDA9356CD047}" srcOrd="2" destOrd="0" presId="urn:microsoft.com/office/officeart/2005/8/layout/lProcess2"/>
    <dgm:cxn modelId="{4734208A-0FBD-4883-B174-C7E9EDEF1640}" type="presParOf" srcId="{72222899-9F09-48A1-B830-EDA9356CD047}" destId="{C990BE1D-5963-4AB2-BDD2-A0D19C9FD64C}" srcOrd="0" destOrd="0" presId="urn:microsoft.com/office/officeart/2005/8/layout/lProcess2"/>
    <dgm:cxn modelId="{0873E4EB-06FD-42BC-9E3D-D8E1E07155DE}" type="presParOf" srcId="{C990BE1D-5963-4AB2-BDD2-A0D19C9FD64C}" destId="{CE221B2F-1483-4E97-B0F2-03FF6F0889DA}" srcOrd="0" destOrd="0" presId="urn:microsoft.com/office/officeart/2005/8/layout/lProcess2"/>
    <dgm:cxn modelId="{5F3B8F9C-0188-4513-BC07-4DD26DA53B61}" type="presParOf" srcId="{C990BE1D-5963-4AB2-BDD2-A0D19C9FD64C}" destId="{E584013D-E975-4127-8DE7-0E2E8386A351}" srcOrd="1" destOrd="0" presId="urn:microsoft.com/office/officeart/2005/8/layout/lProcess2"/>
    <dgm:cxn modelId="{BE5D2C76-1110-405C-BC6E-381088B66AE8}" type="presParOf" srcId="{C990BE1D-5963-4AB2-BDD2-A0D19C9FD64C}" destId="{DFEB2C0D-24F6-4F88-873A-DA766A77048F}" srcOrd="2" destOrd="0" presId="urn:microsoft.com/office/officeart/2005/8/layout/lProcess2"/>
    <dgm:cxn modelId="{C8E04C10-3879-49FA-B597-7ACF9E4C2298}" type="presParOf" srcId="{C990BE1D-5963-4AB2-BDD2-A0D19C9FD64C}" destId="{BA734698-650A-47C6-9EE4-F9BFF8591CBF}" srcOrd="3" destOrd="0" presId="urn:microsoft.com/office/officeart/2005/8/layout/lProcess2"/>
    <dgm:cxn modelId="{83CFEDC5-4AFD-4997-9E45-38E769FE6471}" type="presParOf" srcId="{C990BE1D-5963-4AB2-BDD2-A0D19C9FD64C}" destId="{C1134579-CB73-4596-A325-886457F27524}" srcOrd="4" destOrd="0" presId="urn:microsoft.com/office/officeart/2005/8/layout/lProcess2"/>
    <dgm:cxn modelId="{0996C549-7615-4D3A-8DCC-FE615C5F077E}" type="presParOf" srcId="{C990BE1D-5963-4AB2-BDD2-A0D19C9FD64C}" destId="{9ACCFC68-7ABD-481C-89BE-858E07541F30}" srcOrd="5" destOrd="0" presId="urn:microsoft.com/office/officeart/2005/8/layout/lProcess2"/>
    <dgm:cxn modelId="{20673900-8F4A-4ACC-B888-B6590320E094}" type="presParOf" srcId="{C990BE1D-5963-4AB2-BDD2-A0D19C9FD64C}" destId="{A70A1174-D721-4749-BAAD-4CFCA2A177C8}" srcOrd="6" destOrd="0" presId="urn:microsoft.com/office/officeart/2005/8/layout/lProcess2"/>
    <dgm:cxn modelId="{884ED9B4-3539-434D-8552-D5835069349C}" type="presParOf" srcId="{C990BE1D-5963-4AB2-BDD2-A0D19C9FD64C}" destId="{64EB8193-C69D-4ED7-A518-4E775F27EBE0}" srcOrd="7" destOrd="0" presId="urn:microsoft.com/office/officeart/2005/8/layout/lProcess2"/>
    <dgm:cxn modelId="{D0A0E4C9-81CC-4D5C-8552-A4D35FA0482E}" type="presParOf" srcId="{C990BE1D-5963-4AB2-BDD2-A0D19C9FD64C}" destId="{4D37639F-5E3E-41BF-B8BB-F636F4CA50FE}" srcOrd="8" destOrd="0" presId="urn:microsoft.com/office/officeart/2005/8/layout/lProcess2"/>
    <dgm:cxn modelId="{4878C998-C696-4326-A522-00EEC2CBD448}" type="presParOf" srcId="{7581102C-3B4A-4645-8E66-1440631581B4}" destId="{976213EF-4409-43FA-9660-3B489E4E71DA}" srcOrd="5" destOrd="0" presId="urn:microsoft.com/office/officeart/2005/8/layout/lProcess2"/>
    <dgm:cxn modelId="{1AA1DDC6-E4CD-4D09-978F-CD52CA0755DA}" type="presParOf" srcId="{7581102C-3B4A-4645-8E66-1440631581B4}" destId="{1DA9C338-6A26-4B30-B21E-6FD8E5074EAA}" srcOrd="6" destOrd="0" presId="urn:microsoft.com/office/officeart/2005/8/layout/lProcess2"/>
    <dgm:cxn modelId="{8B726341-84E0-484C-A36B-24A7C52488DB}" type="presParOf" srcId="{1DA9C338-6A26-4B30-B21E-6FD8E5074EAA}" destId="{24BFDCE4-3877-4028-B84F-EEA1F49E16F2}" srcOrd="0" destOrd="0" presId="urn:microsoft.com/office/officeart/2005/8/layout/lProcess2"/>
    <dgm:cxn modelId="{2AD3FDFB-4018-4E27-9226-CA586690BBD1}" type="presParOf" srcId="{1DA9C338-6A26-4B30-B21E-6FD8E5074EAA}" destId="{D0C974A6-4E0C-4CDA-891C-18562A1654ED}" srcOrd="1" destOrd="0" presId="urn:microsoft.com/office/officeart/2005/8/layout/lProcess2"/>
    <dgm:cxn modelId="{2BB3EB0C-493F-4826-AA3B-09EF08076841}" type="presParOf" srcId="{1DA9C338-6A26-4B30-B21E-6FD8E5074EAA}" destId="{3AA2D77A-ECF0-4E0D-BECF-657DB179F717}" srcOrd="2" destOrd="0" presId="urn:microsoft.com/office/officeart/2005/8/layout/lProcess2"/>
    <dgm:cxn modelId="{62FCEAD1-3788-4B0F-9420-F6FBA041C1C4}" type="presParOf" srcId="{3AA2D77A-ECF0-4E0D-BECF-657DB179F717}" destId="{52E3CEA6-E79A-402D-8A7D-B0A16349222B}" srcOrd="0" destOrd="0" presId="urn:microsoft.com/office/officeart/2005/8/layout/lProcess2"/>
    <dgm:cxn modelId="{23D669ED-C50F-4E82-8550-390A8AC3C57F}" type="presParOf" srcId="{52E3CEA6-E79A-402D-8A7D-B0A16349222B}" destId="{D9917011-5266-4A97-B037-7F05414C7F90}" srcOrd="0" destOrd="0" presId="urn:microsoft.com/office/officeart/2005/8/layout/lProcess2"/>
    <dgm:cxn modelId="{5C68018D-E5CF-4E7E-99B6-0986CEAE9166}" type="presParOf" srcId="{52E3CEA6-E79A-402D-8A7D-B0A16349222B}" destId="{C797BCFE-9148-48B1-A5C8-4C622F6118C6}" srcOrd="1" destOrd="0" presId="urn:microsoft.com/office/officeart/2005/8/layout/lProcess2"/>
    <dgm:cxn modelId="{4EDFE811-0768-42A0-818E-811F486A8173}" type="presParOf" srcId="{52E3CEA6-E79A-402D-8A7D-B0A16349222B}" destId="{A8D06491-2892-4E83-A226-30E5DE51BF24}" srcOrd="2" destOrd="0" presId="urn:microsoft.com/office/officeart/2005/8/layout/lProcess2"/>
    <dgm:cxn modelId="{D04B8EE6-9D58-4285-9A9D-F1D0CCB92E54}" type="presParOf" srcId="{52E3CEA6-E79A-402D-8A7D-B0A16349222B}" destId="{5D26BBAA-6907-4EE8-9E50-92DC9FFE20C2}" srcOrd="3" destOrd="0" presId="urn:microsoft.com/office/officeart/2005/8/layout/lProcess2"/>
    <dgm:cxn modelId="{68CFD233-3F21-4002-847E-69D70A7CA0D0}" type="presParOf" srcId="{52E3CEA6-E79A-402D-8A7D-B0A16349222B}" destId="{9114C356-C578-4110-A502-6C9FB9A69900}" srcOrd="4" destOrd="0" presId="urn:microsoft.com/office/officeart/2005/8/layout/lProcess2"/>
    <dgm:cxn modelId="{D834B8FA-8A08-4D1E-9F67-7FC3A3C67ED0}" type="presParOf" srcId="{52E3CEA6-E79A-402D-8A7D-B0A16349222B}" destId="{0E135EE3-DEBC-4566-BB93-1BF73B3DD1C9}" srcOrd="5" destOrd="0" presId="urn:microsoft.com/office/officeart/2005/8/layout/lProcess2"/>
    <dgm:cxn modelId="{C5D4DCE2-B1FA-491D-A4C3-362D303088C7}" type="presParOf" srcId="{52E3CEA6-E79A-402D-8A7D-B0A16349222B}" destId="{DCC5895B-66B3-409C-B798-D3DC14ECDE86}" srcOrd="6" destOrd="0" presId="urn:microsoft.com/office/officeart/2005/8/layout/lProcess2"/>
    <dgm:cxn modelId="{B38AE5AE-FEFD-4F53-B2A0-261473506810}" type="presParOf" srcId="{7581102C-3B4A-4645-8E66-1440631581B4}" destId="{EEC0F395-8B65-466A-BDA5-FC631490BC55}" srcOrd="7" destOrd="0" presId="urn:microsoft.com/office/officeart/2005/8/layout/lProcess2"/>
    <dgm:cxn modelId="{89DFB6F2-B1FB-42F4-BABE-AB5B79132294}" type="presParOf" srcId="{7581102C-3B4A-4645-8E66-1440631581B4}" destId="{10727709-35DA-4239-A15C-6666127D975E}" srcOrd="8" destOrd="0" presId="urn:microsoft.com/office/officeart/2005/8/layout/lProcess2"/>
    <dgm:cxn modelId="{1C07C8B5-C4D4-4360-BFD0-D4B6F1D270B8}" type="presParOf" srcId="{10727709-35DA-4239-A15C-6666127D975E}" destId="{92EFF611-7C7E-4A36-8481-E736B85F997F}" srcOrd="0" destOrd="0" presId="urn:microsoft.com/office/officeart/2005/8/layout/lProcess2"/>
    <dgm:cxn modelId="{A23ABC6D-92B0-415F-ACD1-2277A88F82EA}" type="presParOf" srcId="{10727709-35DA-4239-A15C-6666127D975E}" destId="{54BEBBAB-7459-48BF-AD19-37C4181AFB5B}" srcOrd="1" destOrd="0" presId="urn:microsoft.com/office/officeart/2005/8/layout/lProcess2"/>
    <dgm:cxn modelId="{5CDECB70-7AC5-4ABB-BFAD-1223C669E3AF}" type="presParOf" srcId="{10727709-35DA-4239-A15C-6666127D975E}" destId="{9891991F-27DC-4B47-8D72-B876924701A6}" srcOrd="2" destOrd="0" presId="urn:microsoft.com/office/officeart/2005/8/layout/lProcess2"/>
    <dgm:cxn modelId="{E37A2FEA-CA5E-4A0A-80E2-197363919ED1}" type="presParOf" srcId="{9891991F-27DC-4B47-8D72-B876924701A6}" destId="{5714A761-BD31-4342-B93D-B281C2A10A6A}" srcOrd="0" destOrd="0" presId="urn:microsoft.com/office/officeart/2005/8/layout/lProcess2"/>
    <dgm:cxn modelId="{7DB362A4-8DF2-4E59-8695-145979C470C3}" type="presParOf" srcId="{5714A761-BD31-4342-B93D-B281C2A10A6A}" destId="{ECBFD91E-05C7-49E2-8EF1-F1611A6E33D9}" srcOrd="0" destOrd="0" presId="urn:microsoft.com/office/officeart/2005/8/layout/lProcess2"/>
    <dgm:cxn modelId="{13FF37ED-E991-4D99-95C6-054775C8607B}" type="presParOf" srcId="{5714A761-BD31-4342-B93D-B281C2A10A6A}" destId="{0937DBA4-6F42-4455-B2C2-297323F68D42}" srcOrd="1" destOrd="0" presId="urn:microsoft.com/office/officeart/2005/8/layout/lProcess2"/>
    <dgm:cxn modelId="{BC681D2C-34F9-40D9-A19A-429B93B97730}" type="presParOf" srcId="{5714A761-BD31-4342-B93D-B281C2A10A6A}" destId="{5F1DE8DA-9F4E-43D6-B495-5413017499E0}" srcOrd="2" destOrd="0" presId="urn:microsoft.com/office/officeart/2005/8/layout/lProcess2"/>
    <dgm:cxn modelId="{46F9AF9A-B8F8-4A1D-9F93-CC499B4A0082}" type="presParOf" srcId="{5714A761-BD31-4342-B93D-B281C2A10A6A}" destId="{34CCC494-6ED8-4BAA-9583-16B915CC01E5}" srcOrd="3" destOrd="0" presId="urn:microsoft.com/office/officeart/2005/8/layout/lProcess2"/>
    <dgm:cxn modelId="{7D1B3779-EA52-4108-8B9C-6A2FDAC4064A}" type="presParOf" srcId="{5714A761-BD31-4342-B93D-B281C2A10A6A}" destId="{BC79A88B-74DE-4AD1-AE20-10159C259671}" srcOrd="4" destOrd="0" presId="urn:microsoft.com/office/officeart/2005/8/layout/lProcess2"/>
    <dgm:cxn modelId="{CC9F8E47-93C6-46A1-996C-80129F290951}" type="presParOf" srcId="{5714A761-BD31-4342-B93D-B281C2A10A6A}" destId="{11C2D676-088B-4613-84F2-9EC63BBF8C8A}" srcOrd="5" destOrd="0" presId="urn:microsoft.com/office/officeart/2005/8/layout/lProcess2"/>
    <dgm:cxn modelId="{40FC5890-ED9D-4DEE-8F2C-37CA142FAF01}" type="presParOf" srcId="{5714A761-BD31-4342-B93D-B281C2A10A6A}" destId="{09087C8A-78F2-4EDF-A2A8-B3A024F11BE0}" srcOrd="6" destOrd="0" presId="urn:microsoft.com/office/officeart/2005/8/layout/lProcess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75357F-A738-4AD9-8186-6DC7DD07F85D}">
      <dsp:nvSpPr>
        <dsp:cNvPr id="0" name=""/>
        <dsp:cNvSpPr/>
      </dsp:nvSpPr>
      <dsp:spPr>
        <a:xfrm>
          <a:off x="4274" y="50178"/>
          <a:ext cx="1324988" cy="794993"/>
        </a:xfrm>
        <a:prstGeom prst="diamond">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t>Step 1</a:t>
          </a:r>
        </a:p>
        <a:p>
          <a:pPr marL="0" lvl="0" indent="0" algn="ctr" defTabSz="400050">
            <a:lnSpc>
              <a:spcPct val="90000"/>
            </a:lnSpc>
            <a:spcBef>
              <a:spcPct val="0"/>
            </a:spcBef>
            <a:spcAft>
              <a:spcPct val="35000"/>
            </a:spcAft>
            <a:buNone/>
          </a:pPr>
          <a:r>
            <a:rPr lang="en-AU" sz="900" kern="1200"/>
            <a:t>What is the purpose?</a:t>
          </a:r>
        </a:p>
      </dsp:txBody>
      <dsp:txXfrm>
        <a:off x="335521" y="248926"/>
        <a:ext cx="662494" cy="397497"/>
      </dsp:txXfrm>
    </dsp:sp>
    <dsp:sp modelId="{CD9396C6-B1AE-4D10-8F36-D726E02271F3}">
      <dsp:nvSpPr>
        <dsp:cNvPr id="0" name=""/>
        <dsp:cNvSpPr/>
      </dsp:nvSpPr>
      <dsp:spPr>
        <a:xfrm>
          <a:off x="1445862" y="283376"/>
          <a:ext cx="280897" cy="328597"/>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AU" sz="800" kern="1200"/>
        </a:p>
      </dsp:txBody>
      <dsp:txXfrm>
        <a:off x="1445862" y="349095"/>
        <a:ext cx="196628" cy="197159"/>
      </dsp:txXfrm>
    </dsp:sp>
    <dsp:sp modelId="{FCF2BA72-BEC3-4A28-A043-AAAAFA843C5D}">
      <dsp:nvSpPr>
        <dsp:cNvPr id="0" name=""/>
        <dsp:cNvSpPr/>
      </dsp:nvSpPr>
      <dsp:spPr>
        <a:xfrm>
          <a:off x="1859258" y="50178"/>
          <a:ext cx="1324988" cy="794993"/>
        </a:xfrm>
        <a:prstGeom prst="diamond">
          <a:avLst/>
        </a:prstGeom>
        <a:solidFill>
          <a:srgbClr val="71B8C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t>Step 2</a:t>
          </a:r>
        </a:p>
        <a:p>
          <a:pPr marL="0" lvl="0" indent="0" algn="ctr" defTabSz="400050">
            <a:lnSpc>
              <a:spcPct val="90000"/>
            </a:lnSpc>
            <a:spcBef>
              <a:spcPct val="0"/>
            </a:spcBef>
            <a:spcAft>
              <a:spcPct val="35000"/>
            </a:spcAft>
            <a:buNone/>
          </a:pPr>
          <a:r>
            <a:rPr lang="en-AU" sz="900" kern="1200"/>
            <a:t>Is it lawful?</a:t>
          </a:r>
        </a:p>
      </dsp:txBody>
      <dsp:txXfrm>
        <a:off x="2190505" y="248926"/>
        <a:ext cx="662494" cy="397497"/>
      </dsp:txXfrm>
    </dsp:sp>
    <dsp:sp modelId="{F6D3082F-B32D-423B-8999-83A7CB304165}">
      <dsp:nvSpPr>
        <dsp:cNvPr id="0" name=""/>
        <dsp:cNvSpPr/>
      </dsp:nvSpPr>
      <dsp:spPr>
        <a:xfrm>
          <a:off x="3300846" y="283376"/>
          <a:ext cx="280897" cy="328597"/>
        </a:xfrm>
        <a:prstGeom prst="rightArrow">
          <a:avLst>
            <a:gd name="adj1" fmla="val 60000"/>
            <a:gd name="adj2" fmla="val 50000"/>
          </a:avLst>
        </a:prstGeom>
        <a:solidFill>
          <a:schemeClr val="accent5">
            <a:hueOff val="1234617"/>
            <a:satOff val="-3363"/>
            <a:lumOff val="359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AU" sz="800" kern="1200"/>
        </a:p>
      </dsp:txBody>
      <dsp:txXfrm>
        <a:off x="3300846" y="349095"/>
        <a:ext cx="196628" cy="197159"/>
      </dsp:txXfrm>
    </dsp:sp>
    <dsp:sp modelId="{8C76B3FE-B276-4AFD-BD3A-68AF2117A86C}">
      <dsp:nvSpPr>
        <dsp:cNvPr id="0" name=""/>
        <dsp:cNvSpPr/>
      </dsp:nvSpPr>
      <dsp:spPr>
        <a:xfrm>
          <a:off x="3714243" y="50178"/>
          <a:ext cx="1324988" cy="794993"/>
        </a:xfrm>
        <a:prstGeom prst="roundRect">
          <a:avLst>
            <a:gd name="adj" fmla="val 10000"/>
          </a:avLst>
        </a:prstGeom>
        <a:solidFill>
          <a:srgbClr val="7DA7C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t>Step 3</a:t>
          </a:r>
        </a:p>
        <a:p>
          <a:pPr marL="0" lvl="0" indent="0" algn="ctr" defTabSz="400050">
            <a:lnSpc>
              <a:spcPct val="90000"/>
            </a:lnSpc>
            <a:spcBef>
              <a:spcPct val="0"/>
            </a:spcBef>
            <a:spcAft>
              <a:spcPct val="35000"/>
            </a:spcAft>
            <a:buNone/>
          </a:pPr>
          <a:r>
            <a:rPr lang="en-AU" sz="900" kern="1200"/>
            <a:t>Conduct due diligence</a:t>
          </a:r>
        </a:p>
      </dsp:txBody>
      <dsp:txXfrm>
        <a:off x="3737528" y="73463"/>
        <a:ext cx="1278418" cy="748423"/>
      </dsp:txXfrm>
    </dsp:sp>
    <dsp:sp modelId="{73E6E243-6CDB-465A-B9D2-56BC18F8B2E6}">
      <dsp:nvSpPr>
        <dsp:cNvPr id="0" name=""/>
        <dsp:cNvSpPr/>
      </dsp:nvSpPr>
      <dsp:spPr>
        <a:xfrm>
          <a:off x="5155830" y="283376"/>
          <a:ext cx="280897" cy="328597"/>
        </a:xfrm>
        <a:prstGeom prst="rightArrow">
          <a:avLst>
            <a:gd name="adj1" fmla="val 60000"/>
            <a:gd name="adj2" fmla="val 50000"/>
          </a:avLst>
        </a:prstGeom>
        <a:solidFill>
          <a:schemeClr val="accent5">
            <a:hueOff val="2469235"/>
            <a:satOff val="-6725"/>
            <a:lumOff val="718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AU" sz="800" kern="1200"/>
        </a:p>
      </dsp:txBody>
      <dsp:txXfrm>
        <a:off x="5155830" y="349095"/>
        <a:ext cx="196628" cy="197159"/>
      </dsp:txXfrm>
    </dsp:sp>
    <dsp:sp modelId="{A1486E7C-6DD1-44DA-9004-1A70936E3F6A}">
      <dsp:nvSpPr>
        <dsp:cNvPr id="0" name=""/>
        <dsp:cNvSpPr/>
      </dsp:nvSpPr>
      <dsp:spPr>
        <a:xfrm>
          <a:off x="5569227" y="50178"/>
          <a:ext cx="1324988" cy="794993"/>
        </a:xfrm>
        <a:prstGeom prst="roundRect">
          <a:avLst>
            <a:gd name="adj" fmla="val 10000"/>
          </a:avLst>
        </a:prstGeom>
        <a:solidFill>
          <a:srgbClr val="899BD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t>Step 4</a:t>
          </a:r>
        </a:p>
        <a:p>
          <a:pPr marL="0" lvl="0" indent="0" algn="ctr" defTabSz="400050">
            <a:lnSpc>
              <a:spcPct val="90000"/>
            </a:lnSpc>
            <a:spcBef>
              <a:spcPct val="0"/>
            </a:spcBef>
            <a:spcAft>
              <a:spcPct val="35000"/>
            </a:spcAft>
            <a:buNone/>
          </a:pPr>
          <a:r>
            <a:rPr lang="en-AU" sz="900" kern="1200"/>
            <a:t>Action request</a:t>
          </a:r>
        </a:p>
      </dsp:txBody>
      <dsp:txXfrm>
        <a:off x="5592512" y="73463"/>
        <a:ext cx="1278418" cy="748423"/>
      </dsp:txXfrm>
    </dsp:sp>
    <dsp:sp modelId="{8C1823D5-99FF-4C85-BE32-C0877F853EF6}">
      <dsp:nvSpPr>
        <dsp:cNvPr id="0" name=""/>
        <dsp:cNvSpPr/>
      </dsp:nvSpPr>
      <dsp:spPr>
        <a:xfrm>
          <a:off x="7010815" y="283376"/>
          <a:ext cx="280897" cy="328597"/>
        </a:xfrm>
        <a:prstGeom prst="rightArrow">
          <a:avLst>
            <a:gd name="adj1" fmla="val 60000"/>
            <a:gd name="adj2" fmla="val 50000"/>
          </a:avLst>
        </a:prstGeom>
        <a:solidFill>
          <a:schemeClr val="accent5">
            <a:hueOff val="3703852"/>
            <a:satOff val="-10088"/>
            <a:lumOff val="1078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AU" sz="800" kern="1200"/>
        </a:p>
      </dsp:txBody>
      <dsp:txXfrm>
        <a:off x="7010815" y="349095"/>
        <a:ext cx="196628" cy="197159"/>
      </dsp:txXfrm>
    </dsp:sp>
    <dsp:sp modelId="{7E57C989-9901-4B92-A9B0-0275DAEAC34E}">
      <dsp:nvSpPr>
        <dsp:cNvPr id="0" name=""/>
        <dsp:cNvSpPr/>
      </dsp:nvSpPr>
      <dsp:spPr>
        <a:xfrm>
          <a:off x="7424211" y="50178"/>
          <a:ext cx="1324988" cy="794993"/>
        </a:xfrm>
        <a:prstGeom prst="roundRect">
          <a:avLst>
            <a:gd name="adj" fmla="val 10000"/>
          </a:avLst>
        </a:prstGeom>
        <a:solidFill>
          <a:srgbClr val="9595D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t>Step 5</a:t>
          </a:r>
        </a:p>
        <a:p>
          <a:pPr marL="0" lvl="0" indent="0" algn="ctr" defTabSz="400050">
            <a:lnSpc>
              <a:spcPct val="90000"/>
            </a:lnSpc>
            <a:spcBef>
              <a:spcPct val="0"/>
            </a:spcBef>
            <a:spcAft>
              <a:spcPct val="35000"/>
            </a:spcAft>
            <a:buNone/>
          </a:pPr>
          <a:r>
            <a:rPr lang="en-AU" sz="900" kern="1200"/>
            <a:t>Maintain engagement</a:t>
          </a:r>
        </a:p>
      </dsp:txBody>
      <dsp:txXfrm>
        <a:off x="7447496" y="73463"/>
        <a:ext cx="1278418" cy="74842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822E39-2B71-46E8-9053-B2E44B419999}">
      <dsp:nvSpPr>
        <dsp:cNvPr id="0" name=""/>
        <dsp:cNvSpPr/>
      </dsp:nvSpPr>
      <dsp:spPr>
        <a:xfrm>
          <a:off x="710" y="0"/>
          <a:ext cx="1316191" cy="4162425"/>
        </a:xfrm>
        <a:prstGeom prst="roundRect">
          <a:avLst>
            <a:gd name="adj" fmla="val 10000"/>
          </a:avLst>
        </a:prstGeom>
        <a:solidFill>
          <a:schemeClr val="bg1">
            <a:lumMod val="95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Data is shared for an appropriate purpose that delivers a public benefit</a:t>
          </a:r>
        </a:p>
      </dsp:txBody>
      <dsp:txXfrm>
        <a:off x="710" y="0"/>
        <a:ext cx="1316191" cy="1248727"/>
      </dsp:txXfrm>
    </dsp:sp>
    <dsp:sp modelId="{BC4AFEF3-EDAB-4E3A-B0C9-5A3F1A0A3453}">
      <dsp:nvSpPr>
        <dsp:cNvPr id="0" name=""/>
        <dsp:cNvSpPr/>
      </dsp:nvSpPr>
      <dsp:spPr>
        <a:xfrm>
          <a:off x="132329" y="1248829"/>
          <a:ext cx="1052953" cy="606376"/>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AU" sz="1000" kern="1200"/>
            <a:t>Government policy</a:t>
          </a:r>
        </a:p>
      </dsp:txBody>
      <dsp:txXfrm>
        <a:off x="150089" y="1266589"/>
        <a:ext cx="1017433" cy="570856"/>
      </dsp:txXfrm>
    </dsp:sp>
    <dsp:sp modelId="{02E15BD4-3C19-4E76-8258-855046250A8A}">
      <dsp:nvSpPr>
        <dsp:cNvPr id="0" name=""/>
        <dsp:cNvSpPr/>
      </dsp:nvSpPr>
      <dsp:spPr>
        <a:xfrm>
          <a:off x="132329" y="1948494"/>
          <a:ext cx="1052953" cy="606376"/>
        </a:xfrm>
        <a:prstGeom prst="roundRect">
          <a:avLst>
            <a:gd name="adj" fmla="val 10000"/>
          </a:avLst>
        </a:prstGeom>
        <a:solidFill>
          <a:schemeClr val="accent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AU" sz="1000" kern="1200"/>
            <a:t>Research and development with a public benefit</a:t>
          </a:r>
        </a:p>
      </dsp:txBody>
      <dsp:txXfrm>
        <a:off x="150089" y="1966254"/>
        <a:ext cx="1017433" cy="570856"/>
      </dsp:txXfrm>
    </dsp:sp>
    <dsp:sp modelId="{43090699-951A-49BD-B7B0-7E6173A6F719}">
      <dsp:nvSpPr>
        <dsp:cNvPr id="0" name=""/>
        <dsp:cNvSpPr/>
      </dsp:nvSpPr>
      <dsp:spPr>
        <a:xfrm>
          <a:off x="132329" y="2648159"/>
          <a:ext cx="1052953" cy="606376"/>
        </a:xfrm>
        <a:prstGeom prst="roundRect">
          <a:avLst>
            <a:gd name="adj" fmla="val 10000"/>
          </a:avLst>
        </a:prstGeom>
        <a:solidFill>
          <a:schemeClr val="accent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AU" sz="1000" kern="1200"/>
            <a:t>Program design, implementation, evaluation</a:t>
          </a:r>
        </a:p>
      </dsp:txBody>
      <dsp:txXfrm>
        <a:off x="150089" y="2665919"/>
        <a:ext cx="1017433" cy="570856"/>
      </dsp:txXfrm>
    </dsp:sp>
    <dsp:sp modelId="{8DFC967C-B98A-4B8C-92B8-5F02D624ED02}">
      <dsp:nvSpPr>
        <dsp:cNvPr id="0" name=""/>
        <dsp:cNvSpPr/>
      </dsp:nvSpPr>
      <dsp:spPr>
        <a:xfrm>
          <a:off x="132329" y="3347825"/>
          <a:ext cx="1052953" cy="606376"/>
        </a:xfrm>
        <a:prstGeom prst="roundRect">
          <a:avLst>
            <a:gd name="adj" fmla="val 10000"/>
          </a:avLst>
        </a:prstGeom>
        <a:solidFill>
          <a:schemeClr val="accent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AU" sz="1000" kern="1200"/>
            <a:t>Delivery of government services</a:t>
          </a:r>
        </a:p>
      </dsp:txBody>
      <dsp:txXfrm>
        <a:off x="150089" y="3365585"/>
        <a:ext cx="1017433" cy="570856"/>
      </dsp:txXfrm>
    </dsp:sp>
    <dsp:sp modelId="{1AA7B6CB-862E-4DB7-A981-9CF51A62A589}">
      <dsp:nvSpPr>
        <dsp:cNvPr id="0" name=""/>
        <dsp:cNvSpPr/>
      </dsp:nvSpPr>
      <dsp:spPr>
        <a:xfrm>
          <a:off x="1854913" y="0"/>
          <a:ext cx="1316191" cy="4162425"/>
        </a:xfrm>
        <a:prstGeom prst="roundRect">
          <a:avLst>
            <a:gd name="adj" fmla="val 10000"/>
          </a:avLst>
        </a:prstGeom>
        <a:solidFill>
          <a:schemeClr val="bg1">
            <a:lumMod val="95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Data can only be shared when it is lawful to do so in accordance with jurisdictional and commonwealth legislation</a:t>
          </a:r>
        </a:p>
      </dsp:txBody>
      <dsp:txXfrm>
        <a:off x="1854913" y="0"/>
        <a:ext cx="1316191" cy="1248727"/>
      </dsp:txXfrm>
    </dsp:sp>
    <dsp:sp modelId="{08F3A1BA-98C7-4E73-803F-05E8DD9F5C1C}">
      <dsp:nvSpPr>
        <dsp:cNvPr id="0" name=""/>
        <dsp:cNvSpPr/>
      </dsp:nvSpPr>
      <dsp:spPr>
        <a:xfrm>
          <a:off x="1986532" y="1248961"/>
          <a:ext cx="1052953" cy="625927"/>
        </a:xfrm>
        <a:prstGeom prst="roundRect">
          <a:avLst>
            <a:gd name="adj" fmla="val 10000"/>
          </a:avLst>
        </a:prstGeom>
        <a:solidFill>
          <a:srgbClr val="71B8C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AU" sz="1000" kern="1200"/>
            <a:t>Check jurisdictional laws</a:t>
          </a:r>
        </a:p>
      </dsp:txBody>
      <dsp:txXfrm>
        <a:off x="2004865" y="1267294"/>
        <a:ext cx="1016287" cy="589261"/>
      </dsp:txXfrm>
    </dsp:sp>
    <dsp:sp modelId="{9DF46B7B-76BB-499E-BD6B-17164C38100E}">
      <dsp:nvSpPr>
        <dsp:cNvPr id="0" name=""/>
        <dsp:cNvSpPr/>
      </dsp:nvSpPr>
      <dsp:spPr>
        <a:xfrm>
          <a:off x="1986532" y="2152113"/>
          <a:ext cx="1052953" cy="1801956"/>
        </a:xfrm>
        <a:prstGeom prst="roundRect">
          <a:avLst>
            <a:gd name="adj" fmla="val 10000"/>
          </a:avLst>
        </a:prstGeom>
        <a:solidFill>
          <a:srgbClr val="71B8C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AU" sz="1000" kern="1200"/>
            <a:t>Data custodians should explore how they can share data legally rather than simply dismissing a request to access data due to percieved legislative restrictions</a:t>
          </a:r>
        </a:p>
      </dsp:txBody>
      <dsp:txXfrm>
        <a:off x="2017372" y="2182953"/>
        <a:ext cx="991273" cy="1740276"/>
      </dsp:txXfrm>
    </dsp:sp>
    <dsp:sp modelId="{4B15D86C-2EDD-4B61-A3C3-A4F1A6E3679B}">
      <dsp:nvSpPr>
        <dsp:cNvPr id="0" name=""/>
        <dsp:cNvSpPr/>
      </dsp:nvSpPr>
      <dsp:spPr>
        <a:xfrm>
          <a:off x="3709116" y="0"/>
          <a:ext cx="1316191" cy="4162425"/>
        </a:xfrm>
        <a:prstGeom prst="roundRect">
          <a:avLst>
            <a:gd name="adj" fmla="val 10000"/>
          </a:avLst>
        </a:prstGeom>
        <a:solidFill>
          <a:schemeClr val="bg1">
            <a:lumMod val="95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Government agencies will conduct due diligence for data sharing with external agencies</a:t>
          </a:r>
        </a:p>
      </dsp:txBody>
      <dsp:txXfrm>
        <a:off x="3709116" y="0"/>
        <a:ext cx="1316191" cy="1248727"/>
      </dsp:txXfrm>
    </dsp:sp>
    <dsp:sp modelId="{CE221B2F-1483-4E97-B0F2-03FF6F0889DA}">
      <dsp:nvSpPr>
        <dsp:cNvPr id="0" name=""/>
        <dsp:cNvSpPr/>
      </dsp:nvSpPr>
      <dsp:spPr>
        <a:xfrm>
          <a:off x="3840735" y="1249515"/>
          <a:ext cx="1052953" cy="481534"/>
        </a:xfrm>
        <a:prstGeom prst="roundRect">
          <a:avLst>
            <a:gd name="adj" fmla="val 10000"/>
          </a:avLst>
        </a:prstGeom>
        <a:solidFill>
          <a:srgbClr val="7DA7C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AU" sz="1000" kern="1200"/>
            <a:t>Privacy impact assessment</a:t>
          </a:r>
        </a:p>
      </dsp:txBody>
      <dsp:txXfrm>
        <a:off x="3854839" y="1263619"/>
        <a:ext cx="1024745" cy="453326"/>
      </dsp:txXfrm>
    </dsp:sp>
    <dsp:sp modelId="{DFEB2C0D-24F6-4F88-873A-DA766A77048F}">
      <dsp:nvSpPr>
        <dsp:cNvPr id="0" name=""/>
        <dsp:cNvSpPr/>
      </dsp:nvSpPr>
      <dsp:spPr>
        <a:xfrm>
          <a:off x="3840735" y="1805131"/>
          <a:ext cx="1052953" cy="481534"/>
        </a:xfrm>
        <a:prstGeom prst="roundRect">
          <a:avLst>
            <a:gd name="adj" fmla="val 10000"/>
          </a:avLst>
        </a:prstGeom>
        <a:solidFill>
          <a:srgbClr val="7DA7C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AU" sz="1000" kern="1200"/>
            <a:t>Ethics assessment</a:t>
          </a:r>
        </a:p>
      </dsp:txBody>
      <dsp:txXfrm>
        <a:off x="3854839" y="1819235"/>
        <a:ext cx="1024745" cy="453326"/>
      </dsp:txXfrm>
    </dsp:sp>
    <dsp:sp modelId="{C1134579-CB73-4596-A325-886457F27524}">
      <dsp:nvSpPr>
        <dsp:cNvPr id="0" name=""/>
        <dsp:cNvSpPr/>
      </dsp:nvSpPr>
      <dsp:spPr>
        <a:xfrm>
          <a:off x="3840735" y="2360748"/>
          <a:ext cx="1052953" cy="481534"/>
        </a:xfrm>
        <a:prstGeom prst="roundRect">
          <a:avLst>
            <a:gd name="adj" fmla="val 10000"/>
          </a:avLst>
        </a:prstGeom>
        <a:solidFill>
          <a:srgbClr val="7DA7C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AU" sz="1000" kern="1200"/>
            <a:t>Data sharing arrangement</a:t>
          </a:r>
        </a:p>
      </dsp:txBody>
      <dsp:txXfrm>
        <a:off x="3854839" y="2374852"/>
        <a:ext cx="1024745" cy="453326"/>
      </dsp:txXfrm>
    </dsp:sp>
    <dsp:sp modelId="{A70A1174-D721-4749-BAAD-4CFCA2A177C8}">
      <dsp:nvSpPr>
        <dsp:cNvPr id="0" name=""/>
        <dsp:cNvSpPr/>
      </dsp:nvSpPr>
      <dsp:spPr>
        <a:xfrm>
          <a:off x="3840735" y="2916365"/>
          <a:ext cx="1052953" cy="481534"/>
        </a:xfrm>
        <a:prstGeom prst="roundRect">
          <a:avLst>
            <a:gd name="adj" fmla="val 10000"/>
          </a:avLst>
        </a:prstGeom>
        <a:solidFill>
          <a:srgbClr val="7DA7C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AU" sz="1000" kern="1200"/>
            <a:t>Data matching protocol</a:t>
          </a:r>
        </a:p>
      </dsp:txBody>
      <dsp:txXfrm>
        <a:off x="3854839" y="2930469"/>
        <a:ext cx="1024745" cy="453326"/>
      </dsp:txXfrm>
    </dsp:sp>
    <dsp:sp modelId="{4D37639F-5E3E-41BF-B8BB-F636F4CA50FE}">
      <dsp:nvSpPr>
        <dsp:cNvPr id="0" name=""/>
        <dsp:cNvSpPr/>
      </dsp:nvSpPr>
      <dsp:spPr>
        <a:xfrm>
          <a:off x="3840735" y="3471981"/>
          <a:ext cx="1052953" cy="481534"/>
        </a:xfrm>
        <a:prstGeom prst="roundRect">
          <a:avLst>
            <a:gd name="adj" fmla="val 10000"/>
          </a:avLst>
        </a:prstGeom>
        <a:solidFill>
          <a:srgbClr val="7DA7C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AU" sz="1000" kern="1200"/>
            <a:t>Data access and secrurity</a:t>
          </a:r>
        </a:p>
      </dsp:txBody>
      <dsp:txXfrm>
        <a:off x="3854839" y="3486085"/>
        <a:ext cx="1024745" cy="453326"/>
      </dsp:txXfrm>
    </dsp:sp>
    <dsp:sp modelId="{24BFDCE4-3877-4028-B84F-EEA1F49E16F2}">
      <dsp:nvSpPr>
        <dsp:cNvPr id="0" name=""/>
        <dsp:cNvSpPr/>
      </dsp:nvSpPr>
      <dsp:spPr>
        <a:xfrm>
          <a:off x="5563319" y="0"/>
          <a:ext cx="1316191" cy="4162425"/>
        </a:xfrm>
        <a:prstGeom prst="roundRect">
          <a:avLst>
            <a:gd name="adj" fmla="val 10000"/>
          </a:avLst>
        </a:prstGeom>
        <a:solidFill>
          <a:schemeClr val="bg1">
            <a:lumMod val="95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Action the request in accordance with due diligence and appropriate technical requirements</a:t>
          </a:r>
        </a:p>
      </dsp:txBody>
      <dsp:txXfrm>
        <a:off x="5563319" y="0"/>
        <a:ext cx="1316191" cy="1248727"/>
      </dsp:txXfrm>
    </dsp:sp>
    <dsp:sp modelId="{D9917011-5266-4A97-B037-7F05414C7F90}">
      <dsp:nvSpPr>
        <dsp:cNvPr id="0" name=""/>
        <dsp:cNvSpPr/>
      </dsp:nvSpPr>
      <dsp:spPr>
        <a:xfrm>
          <a:off x="5694938" y="1248829"/>
          <a:ext cx="1052953" cy="606376"/>
        </a:xfrm>
        <a:prstGeom prst="roundRect">
          <a:avLst>
            <a:gd name="adj" fmla="val 10000"/>
          </a:avLst>
        </a:prstGeom>
        <a:solidFill>
          <a:srgbClr val="899BD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AU" sz="1000" kern="1200"/>
            <a:t>Data needs and data required</a:t>
          </a:r>
        </a:p>
      </dsp:txBody>
      <dsp:txXfrm>
        <a:off x="5712698" y="1266589"/>
        <a:ext cx="1017433" cy="570856"/>
      </dsp:txXfrm>
    </dsp:sp>
    <dsp:sp modelId="{A8D06491-2892-4E83-A226-30E5DE51BF24}">
      <dsp:nvSpPr>
        <dsp:cNvPr id="0" name=""/>
        <dsp:cNvSpPr/>
      </dsp:nvSpPr>
      <dsp:spPr>
        <a:xfrm>
          <a:off x="5694938" y="1948494"/>
          <a:ext cx="1052953" cy="606376"/>
        </a:xfrm>
        <a:prstGeom prst="roundRect">
          <a:avLst>
            <a:gd name="adj" fmla="val 10000"/>
          </a:avLst>
        </a:prstGeom>
        <a:solidFill>
          <a:srgbClr val="899BD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AU" sz="1000" kern="1200"/>
            <a:t>Identity matching</a:t>
          </a:r>
        </a:p>
      </dsp:txBody>
      <dsp:txXfrm>
        <a:off x="5712698" y="1966254"/>
        <a:ext cx="1017433" cy="570856"/>
      </dsp:txXfrm>
    </dsp:sp>
    <dsp:sp modelId="{9114C356-C578-4110-A502-6C9FB9A69900}">
      <dsp:nvSpPr>
        <dsp:cNvPr id="0" name=""/>
        <dsp:cNvSpPr/>
      </dsp:nvSpPr>
      <dsp:spPr>
        <a:xfrm>
          <a:off x="5694938" y="2648159"/>
          <a:ext cx="1052953" cy="606376"/>
        </a:xfrm>
        <a:prstGeom prst="roundRect">
          <a:avLst>
            <a:gd name="adj" fmla="val 10000"/>
          </a:avLst>
        </a:prstGeom>
        <a:solidFill>
          <a:srgbClr val="899BD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AU" sz="1000" kern="1200"/>
            <a:t>Data design and data extraction</a:t>
          </a:r>
        </a:p>
      </dsp:txBody>
      <dsp:txXfrm>
        <a:off x="5712698" y="2665919"/>
        <a:ext cx="1017433" cy="570856"/>
      </dsp:txXfrm>
    </dsp:sp>
    <dsp:sp modelId="{DCC5895B-66B3-409C-B798-D3DC14ECDE86}">
      <dsp:nvSpPr>
        <dsp:cNvPr id="0" name=""/>
        <dsp:cNvSpPr/>
      </dsp:nvSpPr>
      <dsp:spPr>
        <a:xfrm>
          <a:off x="5694938" y="3347825"/>
          <a:ext cx="1052953" cy="606376"/>
        </a:xfrm>
        <a:prstGeom prst="roundRect">
          <a:avLst>
            <a:gd name="adj" fmla="val 10000"/>
          </a:avLst>
        </a:prstGeom>
        <a:solidFill>
          <a:srgbClr val="899BD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AU" sz="1000" kern="1200"/>
            <a:t>Data pipeline and data transfer</a:t>
          </a:r>
        </a:p>
      </dsp:txBody>
      <dsp:txXfrm>
        <a:off x="5712698" y="3365585"/>
        <a:ext cx="1017433" cy="570856"/>
      </dsp:txXfrm>
    </dsp:sp>
    <dsp:sp modelId="{92EFF611-7C7E-4A36-8481-E736B85F997F}">
      <dsp:nvSpPr>
        <dsp:cNvPr id="0" name=""/>
        <dsp:cNvSpPr/>
      </dsp:nvSpPr>
      <dsp:spPr>
        <a:xfrm>
          <a:off x="7417522" y="0"/>
          <a:ext cx="1316191" cy="4162425"/>
        </a:xfrm>
        <a:prstGeom prst="roundRect">
          <a:avLst>
            <a:gd name="adj" fmla="val 10000"/>
          </a:avLst>
        </a:prstGeom>
        <a:solidFill>
          <a:schemeClr val="bg1">
            <a:lumMod val="9500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Government agencies will establish strategic relationships to maintain engagement until the data is no longer used and is destroyed</a:t>
          </a:r>
        </a:p>
      </dsp:txBody>
      <dsp:txXfrm>
        <a:off x="7417522" y="0"/>
        <a:ext cx="1316191" cy="1248727"/>
      </dsp:txXfrm>
    </dsp:sp>
    <dsp:sp modelId="{ECBFD91E-05C7-49E2-8EF1-F1611A6E33D9}">
      <dsp:nvSpPr>
        <dsp:cNvPr id="0" name=""/>
        <dsp:cNvSpPr/>
      </dsp:nvSpPr>
      <dsp:spPr>
        <a:xfrm>
          <a:off x="7549142" y="1248829"/>
          <a:ext cx="1052953" cy="606376"/>
        </a:xfrm>
        <a:prstGeom prst="roundRect">
          <a:avLst>
            <a:gd name="adj" fmla="val 10000"/>
          </a:avLst>
        </a:prstGeom>
        <a:solidFill>
          <a:srgbClr val="9595D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AU" sz="1000" kern="1200"/>
            <a:t>Data is understood</a:t>
          </a:r>
        </a:p>
      </dsp:txBody>
      <dsp:txXfrm>
        <a:off x="7566902" y="1266589"/>
        <a:ext cx="1017433" cy="570856"/>
      </dsp:txXfrm>
    </dsp:sp>
    <dsp:sp modelId="{5F1DE8DA-9F4E-43D6-B495-5413017499E0}">
      <dsp:nvSpPr>
        <dsp:cNvPr id="0" name=""/>
        <dsp:cNvSpPr/>
      </dsp:nvSpPr>
      <dsp:spPr>
        <a:xfrm>
          <a:off x="7549142" y="1948494"/>
          <a:ext cx="1052953" cy="606376"/>
        </a:xfrm>
        <a:prstGeom prst="roundRect">
          <a:avLst>
            <a:gd name="adj" fmla="val 10000"/>
          </a:avLst>
        </a:prstGeom>
        <a:solidFill>
          <a:srgbClr val="9595D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AU" sz="1000" kern="1200"/>
            <a:t>Data is used appropriately</a:t>
          </a:r>
        </a:p>
      </dsp:txBody>
      <dsp:txXfrm>
        <a:off x="7566902" y="1966254"/>
        <a:ext cx="1017433" cy="570856"/>
      </dsp:txXfrm>
    </dsp:sp>
    <dsp:sp modelId="{BC79A88B-74DE-4AD1-AE20-10159C259671}">
      <dsp:nvSpPr>
        <dsp:cNvPr id="0" name=""/>
        <dsp:cNvSpPr/>
      </dsp:nvSpPr>
      <dsp:spPr>
        <a:xfrm>
          <a:off x="7549142" y="2648159"/>
          <a:ext cx="1052953" cy="606376"/>
        </a:xfrm>
        <a:prstGeom prst="roundRect">
          <a:avLst>
            <a:gd name="adj" fmla="val 10000"/>
          </a:avLst>
        </a:prstGeom>
        <a:solidFill>
          <a:srgbClr val="9595D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AU" sz="1000" kern="1200"/>
            <a:t>Data value is determined</a:t>
          </a:r>
        </a:p>
      </dsp:txBody>
      <dsp:txXfrm>
        <a:off x="7566902" y="2665919"/>
        <a:ext cx="1017433" cy="570856"/>
      </dsp:txXfrm>
    </dsp:sp>
    <dsp:sp modelId="{09087C8A-78F2-4EDF-A2A8-B3A024F11BE0}">
      <dsp:nvSpPr>
        <dsp:cNvPr id="0" name=""/>
        <dsp:cNvSpPr/>
      </dsp:nvSpPr>
      <dsp:spPr>
        <a:xfrm>
          <a:off x="7549142" y="3347825"/>
          <a:ext cx="1052953" cy="606376"/>
        </a:xfrm>
        <a:prstGeom prst="roundRect">
          <a:avLst>
            <a:gd name="adj" fmla="val 10000"/>
          </a:avLst>
        </a:prstGeom>
        <a:solidFill>
          <a:srgbClr val="9595D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AU" sz="1000" kern="1200"/>
            <a:t>Data is destroyed</a:t>
          </a:r>
        </a:p>
      </dsp:txBody>
      <dsp:txXfrm>
        <a:off x="7566902" y="3365585"/>
        <a:ext cx="1017433" cy="57085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Finance 1 Blue">
  <a:themeElements>
    <a:clrScheme name="Custom 4">
      <a:dk1>
        <a:sysClr val="windowText" lastClr="000000"/>
      </a:dk1>
      <a:lt1>
        <a:sysClr val="window" lastClr="FFFFFF"/>
      </a:lt1>
      <a:dk2>
        <a:srgbClr val="1C1C1C"/>
      </a:dk2>
      <a:lt2>
        <a:srgbClr val="E2E3E2"/>
      </a:lt2>
      <a:accent1>
        <a:srgbClr val="9CDBD9"/>
      </a:accent1>
      <a:accent2>
        <a:srgbClr val="B4B5DF"/>
      </a:accent2>
      <a:accent3>
        <a:srgbClr val="ECBAA8"/>
      </a:accent3>
      <a:accent4>
        <a:srgbClr val="F6EB61"/>
      </a:accent4>
      <a:accent5>
        <a:srgbClr val="64CCC9"/>
      </a:accent5>
      <a:accent6>
        <a:srgbClr val="9595D2"/>
      </a:accent6>
      <a:hlink>
        <a:srgbClr val="E8927C"/>
      </a:hlink>
      <a:folHlink>
        <a:srgbClr val="FFD1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Value>43</Value>
    </TaxCatchAll>
    <lcf76f155ced4ddcb4097134ff3c332f xmlns="504ade58-52d8-45bd-a1d8-d9ddaa66ada1">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Intergovernmental Strategy</TermName>
          <TermId xmlns="http://schemas.microsoft.com/office/infopath/2007/PartnerControls">f43b7191-16eb-4f21-a2d7-119e52192e96</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FIN11408-1680745608-26740</_dlc_DocId>
    <_dlc_DocIdUrl xmlns="6a7e9632-768a-49bf-85ac-c69233ab2a52">
      <Url>https://financegovau.sharepoint.com/sites/M365_DoF_51011408/_layouts/15/DocIdRedir.aspx?ID=FIN11408-1680745608-26740</Url>
      <Description>FIN11408-1680745608-26740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4b2c377-c74f-46b8-b62e-9cefa93d8fc8" ContentTypeId="0x010100B7B479F47583304BA8B631462CC772D7" PreviousValue="true"/>
</file>

<file path=customXml/item6.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E1ADAD7CEE1BFA459BC41B75EE72E93F" ma:contentTypeVersion="33" ma:contentTypeDescription="Create a new document." ma:contentTypeScope="" ma:versionID="9f7185f830cf4afb984447ec8ae23e9a">
  <xsd:schema xmlns:xsd="http://www.w3.org/2001/XMLSchema" xmlns:xs="http://www.w3.org/2001/XMLSchema" xmlns:p="http://schemas.microsoft.com/office/2006/metadata/properties" xmlns:ns1="http://schemas.microsoft.com/sharepoint/v3" xmlns:ns2="a334ba3b-e131-42d3-95f3-2728f5a41884" xmlns:ns3="6a7e9632-768a-49bf-85ac-c69233ab2a52" xmlns:ns4="504ade58-52d8-45bd-a1d8-d9ddaa66ada1" targetNamespace="http://schemas.microsoft.com/office/2006/metadata/properties" ma:root="true" ma:fieldsID="1e4be9249fd1781e0b88319ea18128f7" ns1:_="" ns2:_="" ns3:_="" ns4:_="">
    <xsd:import namespace="http://schemas.microsoft.com/sharepoint/v3"/>
    <xsd:import namespace="a334ba3b-e131-42d3-95f3-2728f5a41884"/>
    <xsd:import namespace="6a7e9632-768a-49bf-85ac-c69233ab2a52"/>
    <xsd:import namespace="504ade58-52d8-45bd-a1d8-d9ddaa66ada1"/>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lcf76f155ced4ddcb4097134ff3c332f"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3:SharedWithUsers" minOccurs="0"/>
                <xsd:element ref="ns3:_dlc_DocId" minOccurs="0"/>
                <xsd:element ref="ns3:_dlc_DocIdUrl" minOccurs="0"/>
                <xsd:element ref="ns3:_dlc_DocIdPersistId" minOccurs="0"/>
                <xsd:element ref="ns4:MediaServiceObjectDetectorVersions" minOccurs="0"/>
                <xsd:element ref="ns1:_ip_UnifiedCompliancePolicyProperties" minOccurs="0"/>
                <xsd:element ref="ns1:_ip_UnifiedCompliancePolicyUIAction"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fd4359c2-3dc1-48ce-a55a-432c6599103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Intergovernmental Strategy|f43b7191-16eb-4f21-a2d7-119e52192e96"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fd4359c2-3dc1-48ce-a55a-432c6599103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4ade58-52d8-45bd-a1d8-d9ddaa66ada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72005-FC62-4E8B-A7D7-69AE3AE0F315}">
  <ds:schemaRefs>
    <ds:schemaRef ds:uri="http://schemas.microsoft.com/sharepoint/v3"/>
    <ds:schemaRef ds:uri="a334ba3b-e131-42d3-95f3-2728f5a41884"/>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504ade58-52d8-45bd-a1d8-d9ddaa66ada1"/>
    <ds:schemaRef ds:uri="6a7e9632-768a-49bf-85ac-c69233ab2a52"/>
    <ds:schemaRef ds:uri="http://purl.org/dc/terms/"/>
  </ds:schemaRefs>
</ds:datastoreItem>
</file>

<file path=customXml/itemProps2.xml><?xml version="1.0" encoding="utf-8"?>
<ds:datastoreItem xmlns:ds="http://schemas.openxmlformats.org/officeDocument/2006/customXml" ds:itemID="{D5AE5F11-FE7C-41A3-B3E2-CF898A44662D}">
  <ds:schemaRefs>
    <ds:schemaRef ds:uri="http://schemas.microsoft.com/sharepoint/v3/contenttype/forms"/>
  </ds:schemaRefs>
</ds:datastoreItem>
</file>

<file path=customXml/itemProps3.xml><?xml version="1.0" encoding="utf-8"?>
<ds:datastoreItem xmlns:ds="http://schemas.openxmlformats.org/officeDocument/2006/customXml" ds:itemID="{CA309A27-A876-4BCB-AFFF-084F3A228A80}">
  <ds:schemaRefs>
    <ds:schemaRef ds:uri="http://schemas.openxmlformats.org/officeDocument/2006/bibliography"/>
  </ds:schemaRefs>
</ds:datastoreItem>
</file>

<file path=customXml/itemProps4.xml><?xml version="1.0" encoding="utf-8"?>
<ds:datastoreItem xmlns:ds="http://schemas.openxmlformats.org/officeDocument/2006/customXml" ds:itemID="{06580BB5-24A7-42B6-8928-41E58400579D}">
  <ds:schemaRefs>
    <ds:schemaRef ds:uri="http://schemas.microsoft.com/sharepoint/events"/>
  </ds:schemaRefs>
</ds:datastoreItem>
</file>

<file path=customXml/itemProps5.xml><?xml version="1.0" encoding="utf-8"?>
<ds:datastoreItem xmlns:ds="http://schemas.openxmlformats.org/officeDocument/2006/customXml" ds:itemID="{9B6FB72C-22CC-4D30-A110-3555D2582233}">
  <ds:schemaRefs>
    <ds:schemaRef ds:uri="Microsoft.SharePoint.Taxonomy.ContentTypeSync"/>
  </ds:schemaRefs>
</ds:datastoreItem>
</file>

<file path=customXml/itemProps6.xml><?xml version="1.0" encoding="utf-8"?>
<ds:datastoreItem xmlns:ds="http://schemas.openxmlformats.org/officeDocument/2006/customXml" ds:itemID="{30359F7D-0174-44B7-941E-8501669A3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504ade58-52d8-45bd-a1d8-d9ddaa66a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Short Word template - dots blue.dotx</Template>
  <TotalTime>0</TotalTime>
  <Pages>4</Pages>
  <Words>1121</Words>
  <Characters>6285</Characters>
  <Application>Microsoft Office Word</Application>
  <DocSecurity>0</DocSecurity>
  <Lines>112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Finance</dc:creator>
  <cp:keywords>[SEC=OFFICIAL]</cp:keywords>
  <dc:description/>
  <cp:revision>3</cp:revision>
  <cp:lastPrinted>2013-10-29T09:49:00Z</cp:lastPrinted>
  <dcterms:created xsi:type="dcterms:W3CDTF">2026-02-05T04:55:00Z</dcterms:created>
  <dcterms:modified xsi:type="dcterms:W3CDTF">2026-02-05T04:57:00Z</dcterms:modified>
  <cp:category/>
  <cp:contentStatus>Classification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v=2022.1;a=SHA256;h=599502958F4642C96CC512C229CA27998DD9BDA3792072E2BE54F71655600925</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2024-10-24T05:40:54Z</vt:lpwstr>
  </property>
  <property fmtid="{D5CDD505-2E9C-101B-9397-08002B2CF9AE}" pid="11" name="PM_Markers">
    <vt:lpwstr/>
  </property>
  <property fmtid="{D5CDD505-2E9C-101B-9397-08002B2CF9AE}" pid="12" name="MSIP_Label_87d6481e-ccdd-4ab6-8b26-05a0df5699e7_Name">
    <vt:lpwstr>OFFICIAL</vt:lpwstr>
  </property>
  <property fmtid="{D5CDD505-2E9C-101B-9397-08002B2CF9AE}" pid="13" name="MSIP_Label_87d6481e-ccdd-4ab6-8b26-05a0df5699e7_SiteId">
    <vt:lpwstr>08954cee-4782-4ff6-9ad5-1997dccef4b0</vt:lpwstr>
  </property>
  <property fmtid="{D5CDD505-2E9C-101B-9397-08002B2CF9AE}" pid="14" name="MSIP_Label_87d6481e-ccdd-4ab6-8b26-05a0df5699e7_Enabled">
    <vt:lpwstr>true</vt:lpwstr>
  </property>
  <property fmtid="{D5CDD505-2E9C-101B-9397-08002B2CF9AE}" pid="15" name="PM_OriginatorUserAccountName_SHA256">
    <vt:lpwstr>2E75060944458ED88EA111AE45340297A60807EEB41F1D0DD44D1BD2AA4BE835</vt:lpwstr>
  </property>
  <property fmtid="{D5CDD505-2E9C-101B-9397-08002B2CF9AE}" pid="16" name="MSIP_Label_87d6481e-ccdd-4ab6-8b26-05a0df5699e7_SetDate">
    <vt:lpwstr>2024-10-24T05:40:54Z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6a34842d89f84a148fd0d9e4ff42ff5d</vt:lpwstr>
  </property>
  <property fmtid="{D5CDD505-2E9C-101B-9397-08002B2CF9AE}" pid="20" name="PM_InsertionValue">
    <vt:lpwstr>OFFICIAL</vt:lpwstr>
  </property>
  <property fmtid="{D5CDD505-2E9C-101B-9397-08002B2CF9AE}" pid="21" name="PM_Originator_Hash_SHA1">
    <vt:lpwstr>DC913A4AA2945FA19FDC4B96751AC2B9A7C297ED</vt:lpwstr>
  </property>
  <property fmtid="{D5CDD505-2E9C-101B-9397-08002B2CF9AE}" pid="22" name="PM_DisplayValueSecClassificationWithQualifier">
    <vt:lpwstr>OFFICIAL</vt:lpwstr>
  </property>
  <property fmtid="{D5CDD505-2E9C-101B-9397-08002B2CF9AE}" pid="23" name="PM_Originating_FileId">
    <vt:lpwstr>DBEB30325022452DA081A0771D7A8B90</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D6D597DD4A62FF519570570ED1DCA234</vt:lpwstr>
  </property>
  <property fmtid="{D5CDD505-2E9C-101B-9397-08002B2CF9AE}" pid="32" name="PM_Hash_Salt">
    <vt:lpwstr>780D9DA80E9F191CF21BE9011B2DA307</vt:lpwstr>
  </property>
  <property fmtid="{D5CDD505-2E9C-101B-9397-08002B2CF9AE}" pid="33" name="PM_Hash_SHA1">
    <vt:lpwstr>2BEB698BC3CD2463ABCF552C1EC37A49ECAFEE23</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ContentTypeId">
    <vt:lpwstr>0x010100B7B479F47583304BA8B631462CC772D700E1ADAD7CEE1BFA459BC41B75EE72E93F</vt:lpwstr>
  </property>
  <property fmtid="{D5CDD505-2E9C-101B-9397-08002B2CF9AE}" pid="37" name="TaxKeyword">
    <vt:lpwstr>43;#[SEC=OFFICIAL]|07351cc0-de73-4913-be2f-56f124cbf8bb</vt:lpwstr>
  </property>
  <property fmtid="{D5CDD505-2E9C-101B-9397-08002B2CF9AE}" pid="38" name="Initiating Entity">
    <vt:lpwstr>1;#Department of Finance|fd660e8f-8f31-49bd-92a3-d31d4da31afe</vt:lpwstr>
  </property>
  <property fmtid="{D5CDD505-2E9C-101B-9397-08002B2CF9AE}" pid="39" name="Organisation Unit">
    <vt:lpwstr>2;#Intergovernmental Strategy|f43b7191-16eb-4f21-a2d7-119e52192e96</vt:lpwstr>
  </property>
  <property fmtid="{D5CDD505-2E9C-101B-9397-08002B2CF9AE}" pid="40" name="_dlc_DocIdItemGuid">
    <vt:lpwstr>857bcc59-d529-4ed7-84de-098ce8747a75</vt:lpwstr>
  </property>
  <property fmtid="{D5CDD505-2E9C-101B-9397-08002B2CF9AE}" pid="41" name="About Entity">
    <vt:lpwstr>1;#Department of Finance|fd660e8f-8f31-49bd-92a3-d31d4da31afe</vt:lpwstr>
  </property>
  <property fmtid="{D5CDD505-2E9C-101B-9397-08002B2CF9AE}" pid="42" name="Organisation_x0020_Unit">
    <vt:lpwstr>2;#Intergovernmental Strategy|f43b7191-16eb-4f21-a2d7-119e52192e96</vt:lpwstr>
  </property>
  <property fmtid="{D5CDD505-2E9C-101B-9397-08002B2CF9AE}" pid="43" name="MediaServiceImageTags">
    <vt:lpwstr/>
  </property>
  <property fmtid="{D5CDD505-2E9C-101B-9397-08002B2CF9AE}" pid="44" name="About_x0020_Entity">
    <vt:lpwstr>1;#Department of Finance|fd660e8f-8f31-49bd-92a3-d31d4da31afe</vt:lpwstr>
  </property>
  <property fmtid="{D5CDD505-2E9C-101B-9397-08002B2CF9AE}" pid="45" name="Function_x0020_and_x0020_Activity">
    <vt:lpwstr/>
  </property>
  <property fmtid="{D5CDD505-2E9C-101B-9397-08002B2CF9AE}" pid="46" name="Function and Activity">
    <vt:lpwstr/>
  </property>
  <property fmtid="{D5CDD505-2E9C-101B-9397-08002B2CF9AE}" pid="47" name="Initiating_x0020_Entity">
    <vt:lpwstr>1;#Department of Finance|fd660e8f-8f31-49bd-92a3-d31d4da31afe</vt:lpwstr>
  </property>
  <property fmtid="{D5CDD505-2E9C-101B-9397-08002B2CF9AE}" pid="48" name="docLang">
    <vt:lpwstr>en</vt:lpwstr>
  </property>
</Properties>
</file>