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994F" w14:textId="183C81C3" w:rsidR="00B770C4" w:rsidRDefault="0051765B" w:rsidP="004F17BF">
      <w:pPr>
        <w:pStyle w:val="Title"/>
        <w:spacing w:after="0"/>
        <w:rPr>
          <w:noProof/>
        </w:rPr>
      </w:pPr>
      <w:bookmarkStart w:id="0" w:name="_Toc53573191"/>
      <w:bookmarkStart w:id="1" w:name="_Toc53573619"/>
      <w:r>
        <w:rPr>
          <w:noProof/>
        </w:rPr>
        <w:drawing>
          <wp:anchor distT="0" distB="0" distL="114300" distR="114300" simplePos="0" relativeHeight="251659264" behindDoc="1" locked="0" layoutInCell="1" allowOverlap="1" wp14:anchorId="4EDC49C4" wp14:editId="7406B25A">
            <wp:simplePos x="0" y="0"/>
            <wp:positionH relativeFrom="page">
              <wp:posOffset>-9525</wp:posOffset>
            </wp:positionH>
            <wp:positionV relativeFrom="paragraph">
              <wp:posOffset>-902031</wp:posOffset>
            </wp:positionV>
            <wp:extent cx="7578000" cy="2347760"/>
            <wp:effectExtent l="0" t="0" r="4445" b="0"/>
            <wp:wrapNone/>
            <wp:docPr id="652798846" name="Picture 1"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98846" name="Picture 1" descr="A blue background with black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8000" cy="2347760"/>
                    </a:xfrm>
                    <a:prstGeom prst="rect">
                      <a:avLst/>
                    </a:prstGeom>
                  </pic:spPr>
                </pic:pic>
              </a:graphicData>
            </a:graphic>
          </wp:anchor>
        </w:drawing>
      </w:r>
      <w:r w:rsidR="0007430E" w:rsidRPr="0007430E">
        <w:rPr>
          <w:noProof/>
        </w:rPr>
        <w:t xml:space="preserve">Data </w:t>
      </w:r>
      <w:r w:rsidR="001E52C7" w:rsidRPr="0007430E">
        <w:rPr>
          <w:noProof/>
        </w:rPr>
        <w:t xml:space="preserve">sharing </w:t>
      </w:r>
      <w:r w:rsidR="001E52C7">
        <w:rPr>
          <w:noProof/>
        </w:rPr>
        <w:t>f</w:t>
      </w:r>
      <w:r w:rsidR="001E52C7" w:rsidRPr="0007430E">
        <w:rPr>
          <w:noProof/>
        </w:rPr>
        <w:t>or data requesters</w:t>
      </w:r>
    </w:p>
    <w:bookmarkEnd w:id="0"/>
    <w:bookmarkEnd w:id="1"/>
    <w:p w14:paraId="07E1C7F2" w14:textId="77777777" w:rsidR="00B37CD1" w:rsidRDefault="00B37CD1" w:rsidP="00906BB9">
      <w:pPr>
        <w:pStyle w:val="Subtitle"/>
        <w:spacing w:before="240"/>
      </w:pPr>
    </w:p>
    <w:p w14:paraId="719A4420" w14:textId="6F6EC754" w:rsidR="00906BB9" w:rsidRPr="00B770C4" w:rsidRDefault="00906BB9" w:rsidP="00906BB9">
      <w:pPr>
        <w:pStyle w:val="Subtitle"/>
        <w:spacing w:before="240"/>
      </w:pPr>
      <w:r>
        <w:t>Factsheet</w:t>
      </w:r>
    </w:p>
    <w:p w14:paraId="7E33320C" w14:textId="3A8EA744" w:rsidR="009A2E61" w:rsidRPr="009564E9" w:rsidRDefault="009A2E61" w:rsidP="007155C9">
      <w:pPr>
        <w:pStyle w:val="Heading2"/>
        <w:rPr>
          <w:rStyle w:val="Strong"/>
          <w:b w:val="0"/>
          <w:bCs w:val="0"/>
        </w:rPr>
      </w:pPr>
      <w:r w:rsidRPr="009564E9">
        <w:rPr>
          <w:rStyle w:val="Strong"/>
          <w:b w:val="0"/>
        </w:rPr>
        <w:t>Overview</w:t>
      </w:r>
    </w:p>
    <w:p w14:paraId="5E5DE1A6" w14:textId="7C93CA8D" w:rsidR="00D22E37" w:rsidRPr="00D22E37" w:rsidRDefault="00D22E37" w:rsidP="007155C9">
      <w:pPr>
        <w:rPr>
          <w:rStyle w:val="Strong"/>
          <w:rFonts w:cstheme="minorHAnsi"/>
          <w:b w:val="0"/>
          <w:bCs w:val="0"/>
        </w:rPr>
      </w:pPr>
      <w:r w:rsidRPr="00D22E37">
        <w:rPr>
          <w:rStyle w:val="Strong"/>
          <w:rFonts w:cstheme="minorHAnsi"/>
          <w:b w:val="0"/>
          <w:bCs w:val="0"/>
        </w:rPr>
        <w:t xml:space="preserve">The </w:t>
      </w:r>
      <w:hyperlink r:id="rId14" w:history="1">
        <w:r w:rsidRPr="00B65DDE">
          <w:rPr>
            <w:rStyle w:val="Hyperlink"/>
            <w:rFonts w:cstheme="minorHAnsi"/>
          </w:rPr>
          <w:t>Intergovernmental Agreement (IGA)</w:t>
        </w:r>
      </w:hyperlink>
      <w:r w:rsidRPr="00D22E37">
        <w:rPr>
          <w:rStyle w:val="Strong"/>
          <w:rFonts w:cstheme="minorHAnsi"/>
          <w:b w:val="0"/>
          <w:bCs w:val="0"/>
        </w:rPr>
        <w:t xml:space="preserve"> commits all jurisdictions to share public sector data as a default position, where it can be done securely, safely, lawfully and ethically.</w:t>
      </w:r>
    </w:p>
    <w:p w14:paraId="52A681A2" w14:textId="77777777" w:rsidR="00D22E37" w:rsidRPr="00D22E37" w:rsidRDefault="00D22E37" w:rsidP="007155C9">
      <w:pPr>
        <w:rPr>
          <w:rStyle w:val="Strong"/>
          <w:rFonts w:cstheme="minorHAnsi"/>
          <w:b w:val="0"/>
          <w:bCs w:val="0"/>
        </w:rPr>
      </w:pPr>
      <w:r w:rsidRPr="00D22E37">
        <w:rPr>
          <w:rStyle w:val="Strong"/>
          <w:rFonts w:cstheme="minorHAnsi"/>
          <w:b w:val="0"/>
          <w:bCs w:val="0"/>
        </w:rPr>
        <w:t xml:space="preserve">This factsheet provides guidance for the agency, policy officer or data practitioner requesting data from another government agency. It provides suggestions on what to consider before making a request for data. It outlines a typical approach – where your data project relates to highly sensitive data, further steps may be required. </w:t>
      </w:r>
    </w:p>
    <w:p w14:paraId="58C80602" w14:textId="77777777" w:rsidR="00D22E37" w:rsidRPr="00D22E37" w:rsidRDefault="00D22E37" w:rsidP="007155C9">
      <w:pPr>
        <w:rPr>
          <w:rStyle w:val="Strong"/>
          <w:rFonts w:cstheme="minorHAnsi"/>
          <w:b w:val="0"/>
          <w:bCs w:val="0"/>
        </w:rPr>
      </w:pPr>
      <w:r w:rsidRPr="00D22E37">
        <w:rPr>
          <w:rStyle w:val="Strong"/>
          <w:rFonts w:cstheme="minorHAnsi"/>
          <w:b w:val="0"/>
          <w:bCs w:val="0"/>
        </w:rPr>
        <w:t>As a data requester, the IGA specifies that any decision by a data custodian to decline access to data should be communicated clearly to you as soon as practicable.</w:t>
      </w:r>
    </w:p>
    <w:p w14:paraId="0C9B529F" w14:textId="77777777" w:rsidR="00D22E37" w:rsidRPr="00D22E37" w:rsidRDefault="00D22E37" w:rsidP="007155C9">
      <w:pPr>
        <w:rPr>
          <w:rStyle w:val="Strong"/>
          <w:rFonts w:cstheme="minorHAnsi"/>
          <w:b w:val="0"/>
          <w:bCs w:val="0"/>
        </w:rPr>
      </w:pPr>
      <w:r w:rsidRPr="00D22E37">
        <w:rPr>
          <w:rStyle w:val="Strong"/>
          <w:rFonts w:cstheme="minorHAnsi"/>
          <w:b w:val="0"/>
          <w:bCs w:val="0"/>
        </w:rPr>
        <w:t xml:space="preserve">For data requests sent to any or many Australian Government Data Custodians the Dataplace platform can be used to make and manage data requests.  </w:t>
      </w:r>
    </w:p>
    <w:p w14:paraId="523D002E" w14:textId="231CBEEE" w:rsidR="009A2E61" w:rsidRPr="009564E9" w:rsidRDefault="00D22E37" w:rsidP="007155C9">
      <w:pPr>
        <w:rPr>
          <w:rStyle w:val="Strong"/>
          <w:rFonts w:cstheme="minorHAnsi"/>
          <w:b w:val="0"/>
          <w:bCs w:val="0"/>
        </w:rPr>
      </w:pPr>
      <w:hyperlink r:id="rId15" w:history="1">
        <w:r w:rsidRPr="00283FCC">
          <w:rPr>
            <w:rStyle w:val="Hyperlink"/>
            <w:rFonts w:cstheme="minorHAnsi"/>
          </w:rPr>
          <w:t>Dataplace</w:t>
        </w:r>
      </w:hyperlink>
      <w:r w:rsidRPr="00D22E37">
        <w:rPr>
          <w:rStyle w:val="Strong"/>
          <w:rFonts w:cstheme="minorHAnsi"/>
          <w:b w:val="0"/>
          <w:bCs w:val="0"/>
        </w:rPr>
        <w:t xml:space="preserve"> is available to connect organisations seeking government data with Commonwealth agencies. Organisations using Dataplace can submit a data request and manage data sharing agreements with Commonwealth agencies, as well as obtain accreditation from the Office of the National Data Commissioner to support safer and more transparent data sharing practices using the </w:t>
      </w:r>
      <w:hyperlink r:id="rId16" w:history="1">
        <w:r w:rsidRPr="008806C6">
          <w:rPr>
            <w:rStyle w:val="Hyperlink"/>
            <w:rFonts w:cstheme="minorHAnsi"/>
          </w:rPr>
          <w:t>DATA Scheme</w:t>
        </w:r>
      </w:hyperlink>
      <w:r w:rsidRPr="00D22E37">
        <w:rPr>
          <w:rStyle w:val="Strong"/>
          <w:rFonts w:cstheme="minorHAnsi"/>
          <w:b w:val="0"/>
          <w:bCs w:val="0"/>
        </w:rPr>
        <w:t>.</w:t>
      </w:r>
      <w:r w:rsidR="009A2E61" w:rsidRPr="009564E9">
        <w:rPr>
          <w:shd w:val="clear" w:color="auto" w:fill="FFFFFF"/>
        </w:rPr>
        <w:t> </w:t>
      </w:r>
    </w:p>
    <w:p w14:paraId="590C0797" w14:textId="6E5EE8FE" w:rsidR="000917D9" w:rsidRPr="000917D9" w:rsidRDefault="005C6F0F" w:rsidP="007155C9">
      <w:pPr>
        <w:pStyle w:val="Heading2"/>
        <w:rPr>
          <w:rStyle w:val="Strong"/>
          <w:rFonts w:cstheme="minorHAnsi"/>
          <w:b w:val="0"/>
          <w:lang w:eastAsia="en-AU"/>
        </w:rPr>
      </w:pPr>
      <w:r w:rsidRPr="005C6F0F">
        <w:rPr>
          <w:rStyle w:val="Strong"/>
          <w:b w:val="0"/>
        </w:rPr>
        <w:t xml:space="preserve">Before </w:t>
      </w:r>
      <w:r w:rsidR="007E7181" w:rsidRPr="005C6F0F">
        <w:rPr>
          <w:rStyle w:val="Strong"/>
          <w:b w:val="0"/>
        </w:rPr>
        <w:t xml:space="preserve">Requesting Data From </w:t>
      </w:r>
      <w:r w:rsidR="007E7181">
        <w:rPr>
          <w:rStyle w:val="Strong"/>
          <w:b w:val="0"/>
        </w:rPr>
        <w:t>a</w:t>
      </w:r>
      <w:r w:rsidR="007E7181" w:rsidRPr="005C6F0F">
        <w:rPr>
          <w:rStyle w:val="Strong"/>
          <w:b w:val="0"/>
        </w:rPr>
        <w:t xml:space="preserve"> Data Custodian</w:t>
      </w:r>
    </w:p>
    <w:p w14:paraId="3D8C0938" w14:textId="77777777" w:rsidR="000917D9" w:rsidRPr="00040E8F" w:rsidRDefault="000917D9" w:rsidP="00167D4D">
      <w:pPr>
        <w:pStyle w:val="Heading3Numbered"/>
        <w:rPr>
          <w:rStyle w:val="Strong"/>
          <w:rFonts w:cstheme="minorHAnsi"/>
          <w:b w:val="0"/>
          <w:szCs w:val="30"/>
          <w:lang w:eastAsia="en-AU"/>
        </w:rPr>
      </w:pPr>
      <w:r w:rsidRPr="00040E8F">
        <w:rPr>
          <w:rStyle w:val="Strong"/>
          <w:rFonts w:cstheme="minorHAnsi"/>
          <w:b w:val="0"/>
          <w:szCs w:val="30"/>
          <w:lang w:eastAsia="en-AU"/>
        </w:rPr>
        <w:t>Define the problem your data project is trying to address</w:t>
      </w:r>
    </w:p>
    <w:p w14:paraId="404A8043" w14:textId="77777777" w:rsidR="000917D9" w:rsidRPr="000917D9" w:rsidRDefault="000917D9" w:rsidP="007155C9">
      <w:pPr>
        <w:rPr>
          <w:rStyle w:val="Strong"/>
          <w:rFonts w:cstheme="minorHAnsi"/>
          <w:b w:val="0"/>
          <w:bCs w:val="0"/>
          <w:lang w:eastAsia="en-AU"/>
        </w:rPr>
      </w:pPr>
      <w:r w:rsidRPr="000917D9">
        <w:rPr>
          <w:rStyle w:val="Strong"/>
          <w:rFonts w:cstheme="minorHAnsi"/>
          <w:b w:val="0"/>
          <w:bCs w:val="0"/>
          <w:lang w:eastAsia="en-AU"/>
        </w:rPr>
        <w:t>Describe the question you want to answer, the outcome you want to achieve, and what types of data may inform the project. There may be data that can inform your research from sources you initially did not consider or know existed.</w:t>
      </w:r>
    </w:p>
    <w:p w14:paraId="052758CB" w14:textId="77777777" w:rsidR="000917D9" w:rsidRPr="000917D9" w:rsidRDefault="000917D9" w:rsidP="007155C9">
      <w:pPr>
        <w:rPr>
          <w:rStyle w:val="Strong"/>
          <w:rFonts w:cstheme="minorHAnsi"/>
          <w:b w:val="0"/>
          <w:bCs w:val="0"/>
          <w:lang w:eastAsia="en-AU"/>
        </w:rPr>
      </w:pPr>
      <w:r w:rsidRPr="000917D9">
        <w:rPr>
          <w:rStyle w:val="Strong"/>
          <w:rFonts w:cstheme="minorHAnsi"/>
          <w:b w:val="0"/>
          <w:bCs w:val="0"/>
          <w:lang w:eastAsia="en-AU"/>
        </w:rPr>
        <w:t xml:space="preserve">It is important to demonstrate that your data project will deliver a benefit to the public. Providing upfront information on how you intend to use data (via a use case) will assist the data custodian to understand the problem, potential data sources, and whether they are suitable to inform your project. The use case can include which data variables are most useful to your project (for example, data about geography or cohort). It should also include the period that the data needs to cover, the frequency required, and what analysis you propose to do to derive meaning from the data. </w:t>
      </w:r>
    </w:p>
    <w:p w14:paraId="51861E0A" w14:textId="77777777" w:rsidR="000917D9" w:rsidRPr="006B4CE6" w:rsidRDefault="000917D9" w:rsidP="00167D4D">
      <w:pPr>
        <w:pStyle w:val="Heading3Numbered"/>
        <w:rPr>
          <w:rStyle w:val="Strong"/>
          <w:rFonts w:cstheme="minorHAnsi"/>
          <w:b w:val="0"/>
          <w:szCs w:val="30"/>
          <w:lang w:eastAsia="en-AU"/>
        </w:rPr>
      </w:pPr>
      <w:r w:rsidRPr="006B4CE6">
        <w:rPr>
          <w:rStyle w:val="Strong"/>
          <w:rFonts w:cstheme="minorHAnsi"/>
          <w:b w:val="0"/>
          <w:szCs w:val="30"/>
          <w:lang w:eastAsia="en-AU"/>
        </w:rPr>
        <w:lastRenderedPageBreak/>
        <w:t>Check whether relevant data is already publicly available</w:t>
      </w:r>
    </w:p>
    <w:p w14:paraId="213B4B9D" w14:textId="77777777" w:rsidR="000917D9" w:rsidRPr="000917D9" w:rsidRDefault="000917D9" w:rsidP="007155C9">
      <w:pPr>
        <w:rPr>
          <w:rStyle w:val="Strong"/>
          <w:rFonts w:cstheme="minorHAnsi"/>
          <w:b w:val="0"/>
          <w:bCs w:val="0"/>
          <w:lang w:eastAsia="en-AU"/>
        </w:rPr>
      </w:pPr>
      <w:r w:rsidRPr="000917D9">
        <w:rPr>
          <w:rStyle w:val="Strong"/>
          <w:rFonts w:cstheme="minorHAnsi"/>
          <w:b w:val="0"/>
          <w:bCs w:val="0"/>
          <w:lang w:eastAsia="en-AU"/>
        </w:rPr>
        <w:t xml:space="preserve">Is the data you need available from an open data portal or government agency website? In addition to open published data, government agencies are increasingly publishing information about their data holdings on their websites. </w:t>
      </w:r>
    </w:p>
    <w:p w14:paraId="7AD081AD" w14:textId="77777777" w:rsidR="000917D9" w:rsidRPr="000917D9" w:rsidRDefault="000917D9" w:rsidP="007155C9">
      <w:pPr>
        <w:rPr>
          <w:rStyle w:val="Strong"/>
          <w:rFonts w:cstheme="minorHAnsi"/>
          <w:b w:val="0"/>
          <w:bCs w:val="0"/>
          <w:lang w:eastAsia="en-AU"/>
        </w:rPr>
      </w:pPr>
      <w:r w:rsidRPr="000917D9">
        <w:rPr>
          <w:rStyle w:val="Strong"/>
          <w:rFonts w:cstheme="minorHAnsi"/>
          <w:b w:val="0"/>
          <w:bCs w:val="0"/>
          <w:lang w:eastAsia="en-AU"/>
        </w:rPr>
        <w:t xml:space="preserve">Data requesters may conduct a systemic literature review of similar research to identify analogous datasets and the types of data necessary and agencies that might already hold this data.    </w:t>
      </w:r>
    </w:p>
    <w:p w14:paraId="2C0BBA2B" w14:textId="77777777" w:rsidR="000917D9" w:rsidRPr="000917D9" w:rsidRDefault="000917D9" w:rsidP="007155C9">
      <w:pPr>
        <w:rPr>
          <w:rStyle w:val="Strong"/>
          <w:rFonts w:cstheme="minorHAnsi"/>
          <w:b w:val="0"/>
          <w:bCs w:val="0"/>
          <w:lang w:eastAsia="en-AU"/>
        </w:rPr>
      </w:pPr>
      <w:r w:rsidRPr="000917D9">
        <w:rPr>
          <w:rStyle w:val="Strong"/>
          <w:rFonts w:cstheme="minorHAnsi"/>
          <w:b w:val="0"/>
          <w:bCs w:val="0"/>
          <w:lang w:eastAsia="en-AU"/>
        </w:rPr>
        <w:t>Open data resources include:</w:t>
      </w:r>
    </w:p>
    <w:p w14:paraId="28CCF5A7" w14:textId="218C9D1A" w:rsidR="008B468E" w:rsidRDefault="000917D9" w:rsidP="00167D4D">
      <w:pPr>
        <w:pStyle w:val="Bullet1"/>
        <w:rPr>
          <w:rStyle w:val="Strong"/>
          <w:rFonts w:cstheme="minorHAnsi"/>
          <w:b w:val="0"/>
          <w:bCs w:val="0"/>
          <w:lang w:eastAsia="en-AU"/>
        </w:rPr>
      </w:pPr>
      <w:r w:rsidRPr="000917D9">
        <w:rPr>
          <w:rStyle w:val="Strong"/>
          <w:rFonts w:cstheme="minorHAnsi"/>
          <w:b w:val="0"/>
          <w:bCs w:val="0"/>
          <w:lang w:eastAsia="en-AU"/>
        </w:rPr>
        <w:t xml:space="preserve">Commonwealth - </w:t>
      </w:r>
      <w:hyperlink r:id="rId17" w:history="1">
        <w:r w:rsidR="008B468E" w:rsidRPr="00A6638A">
          <w:rPr>
            <w:rStyle w:val="Hyperlink"/>
            <w:rFonts w:cstheme="minorHAnsi"/>
            <w:lang w:eastAsia="en-AU"/>
          </w:rPr>
          <w:t>https://data.gov.au/</w:t>
        </w:r>
      </w:hyperlink>
    </w:p>
    <w:p w14:paraId="4DA7F921" w14:textId="2A73B388" w:rsidR="000917D9" w:rsidRDefault="000917D9" w:rsidP="00167D4D">
      <w:pPr>
        <w:pStyle w:val="Bullet1"/>
        <w:rPr>
          <w:rStyle w:val="Strong"/>
          <w:rFonts w:cstheme="minorHAnsi"/>
          <w:b w:val="0"/>
          <w:bCs w:val="0"/>
          <w:lang w:eastAsia="en-AU"/>
        </w:rPr>
      </w:pPr>
      <w:r w:rsidRPr="000917D9">
        <w:rPr>
          <w:rStyle w:val="Strong"/>
          <w:rFonts w:cstheme="minorHAnsi"/>
          <w:b w:val="0"/>
          <w:bCs w:val="0"/>
          <w:lang w:eastAsia="en-AU"/>
        </w:rPr>
        <w:t xml:space="preserve">NSW - </w:t>
      </w:r>
      <w:hyperlink r:id="rId18" w:history="1">
        <w:r w:rsidR="008B468E" w:rsidRPr="00A6638A">
          <w:rPr>
            <w:rStyle w:val="Hyperlink"/>
            <w:rFonts w:cstheme="minorHAnsi"/>
            <w:lang w:eastAsia="en-AU"/>
          </w:rPr>
          <w:t>https://www.data.nsw.gov.au/</w:t>
        </w:r>
      </w:hyperlink>
    </w:p>
    <w:p w14:paraId="400D54C2" w14:textId="33BB2E04" w:rsidR="000917D9" w:rsidRDefault="000917D9" w:rsidP="00167D4D">
      <w:pPr>
        <w:pStyle w:val="Bullet1"/>
        <w:rPr>
          <w:rStyle w:val="Strong"/>
          <w:rFonts w:cstheme="minorHAnsi"/>
          <w:b w:val="0"/>
          <w:bCs w:val="0"/>
          <w:lang w:eastAsia="en-AU"/>
        </w:rPr>
      </w:pPr>
      <w:r w:rsidRPr="000917D9">
        <w:rPr>
          <w:rStyle w:val="Strong"/>
          <w:rFonts w:cstheme="minorHAnsi"/>
          <w:b w:val="0"/>
          <w:bCs w:val="0"/>
          <w:lang w:eastAsia="en-AU"/>
        </w:rPr>
        <w:t xml:space="preserve">Victoria - </w:t>
      </w:r>
      <w:hyperlink r:id="rId19" w:history="1">
        <w:r w:rsidR="008B468E" w:rsidRPr="00A6638A">
          <w:rPr>
            <w:rStyle w:val="Hyperlink"/>
            <w:rFonts w:cstheme="minorHAnsi"/>
            <w:lang w:eastAsia="en-AU"/>
          </w:rPr>
          <w:t>https://www.data.vic.gov.au/</w:t>
        </w:r>
      </w:hyperlink>
    </w:p>
    <w:p w14:paraId="5A797449" w14:textId="2EE11F7A" w:rsidR="000917D9" w:rsidRDefault="000917D9" w:rsidP="00167D4D">
      <w:pPr>
        <w:pStyle w:val="Bullet1"/>
        <w:rPr>
          <w:rStyle w:val="Strong"/>
          <w:rFonts w:cstheme="minorHAnsi"/>
          <w:b w:val="0"/>
          <w:bCs w:val="0"/>
          <w:lang w:eastAsia="en-AU"/>
        </w:rPr>
      </w:pPr>
      <w:r w:rsidRPr="000917D9">
        <w:rPr>
          <w:rStyle w:val="Strong"/>
          <w:rFonts w:cstheme="minorHAnsi"/>
          <w:b w:val="0"/>
          <w:bCs w:val="0"/>
          <w:lang w:eastAsia="en-AU"/>
        </w:rPr>
        <w:t xml:space="preserve">Queensland - </w:t>
      </w:r>
      <w:hyperlink r:id="rId20" w:history="1">
        <w:r w:rsidR="008B468E" w:rsidRPr="00A6638A">
          <w:rPr>
            <w:rStyle w:val="Hyperlink"/>
            <w:rFonts w:cstheme="minorHAnsi"/>
            <w:lang w:eastAsia="en-AU"/>
          </w:rPr>
          <w:t>https://www.data.qld.gov.au/</w:t>
        </w:r>
      </w:hyperlink>
    </w:p>
    <w:p w14:paraId="006EFE3F" w14:textId="0D8164DD" w:rsidR="000917D9" w:rsidRDefault="000917D9" w:rsidP="00167D4D">
      <w:pPr>
        <w:pStyle w:val="Bullet1"/>
        <w:rPr>
          <w:rStyle w:val="Strong"/>
          <w:rFonts w:cstheme="minorHAnsi"/>
          <w:b w:val="0"/>
          <w:bCs w:val="0"/>
          <w:lang w:eastAsia="en-AU"/>
        </w:rPr>
      </w:pPr>
      <w:r w:rsidRPr="000917D9">
        <w:rPr>
          <w:rStyle w:val="Strong"/>
          <w:rFonts w:cstheme="minorHAnsi"/>
          <w:b w:val="0"/>
          <w:bCs w:val="0"/>
          <w:lang w:eastAsia="en-AU"/>
        </w:rPr>
        <w:t xml:space="preserve">Western Australia - </w:t>
      </w:r>
      <w:hyperlink r:id="rId21" w:history="1">
        <w:r w:rsidR="008B468E" w:rsidRPr="00A6638A">
          <w:rPr>
            <w:rStyle w:val="Hyperlink"/>
            <w:rFonts w:cstheme="minorHAnsi"/>
            <w:lang w:eastAsia="en-AU"/>
          </w:rPr>
          <w:t>https://data.wa.gov.au/</w:t>
        </w:r>
      </w:hyperlink>
    </w:p>
    <w:p w14:paraId="3D1C75AD" w14:textId="38072816" w:rsidR="000917D9" w:rsidRDefault="000917D9" w:rsidP="00167D4D">
      <w:pPr>
        <w:pStyle w:val="Bullet1"/>
        <w:rPr>
          <w:rStyle w:val="Strong"/>
          <w:rFonts w:cstheme="minorHAnsi"/>
          <w:b w:val="0"/>
          <w:bCs w:val="0"/>
          <w:lang w:eastAsia="en-AU"/>
        </w:rPr>
      </w:pPr>
      <w:r w:rsidRPr="000917D9">
        <w:rPr>
          <w:rStyle w:val="Strong"/>
          <w:rFonts w:cstheme="minorHAnsi"/>
          <w:b w:val="0"/>
          <w:bCs w:val="0"/>
          <w:lang w:eastAsia="en-AU"/>
        </w:rPr>
        <w:t xml:space="preserve">South Australia - </w:t>
      </w:r>
      <w:hyperlink r:id="rId22" w:history="1">
        <w:r w:rsidR="008B468E" w:rsidRPr="00A6638A">
          <w:rPr>
            <w:rStyle w:val="Hyperlink"/>
            <w:rFonts w:cstheme="minorHAnsi"/>
            <w:lang w:eastAsia="en-AU"/>
          </w:rPr>
          <w:t>https://data.sa.gov.au/</w:t>
        </w:r>
      </w:hyperlink>
    </w:p>
    <w:p w14:paraId="07DB4FEF" w14:textId="05999782" w:rsidR="000917D9" w:rsidRDefault="000917D9" w:rsidP="00167D4D">
      <w:pPr>
        <w:pStyle w:val="Bullet1"/>
        <w:rPr>
          <w:rStyle w:val="Strong"/>
          <w:rFonts w:cstheme="minorHAnsi"/>
          <w:b w:val="0"/>
          <w:bCs w:val="0"/>
          <w:lang w:eastAsia="en-AU"/>
        </w:rPr>
      </w:pPr>
      <w:r w:rsidRPr="000917D9">
        <w:rPr>
          <w:rStyle w:val="Strong"/>
          <w:rFonts w:cstheme="minorHAnsi"/>
          <w:b w:val="0"/>
          <w:bCs w:val="0"/>
          <w:lang w:eastAsia="en-AU"/>
        </w:rPr>
        <w:t xml:space="preserve">Tasmania - </w:t>
      </w:r>
      <w:hyperlink r:id="rId23" w:history="1">
        <w:r w:rsidR="008B468E" w:rsidRPr="00A6638A">
          <w:rPr>
            <w:rStyle w:val="Hyperlink"/>
            <w:rFonts w:cstheme="minorHAnsi"/>
            <w:lang w:eastAsia="en-AU"/>
          </w:rPr>
          <w:t>https://www.thelist.tas.gov.au/app/content/data</w:t>
        </w:r>
      </w:hyperlink>
    </w:p>
    <w:p w14:paraId="039639DA" w14:textId="7055FC96" w:rsidR="000917D9" w:rsidRDefault="000917D9" w:rsidP="00167D4D">
      <w:pPr>
        <w:pStyle w:val="Bullet1"/>
        <w:rPr>
          <w:rStyle w:val="Strong"/>
          <w:rFonts w:cstheme="minorHAnsi"/>
          <w:b w:val="0"/>
          <w:bCs w:val="0"/>
          <w:lang w:eastAsia="en-AU"/>
        </w:rPr>
      </w:pPr>
      <w:r w:rsidRPr="000917D9">
        <w:rPr>
          <w:rStyle w:val="Strong"/>
          <w:rFonts w:cstheme="minorHAnsi"/>
          <w:b w:val="0"/>
          <w:bCs w:val="0"/>
          <w:lang w:eastAsia="en-AU"/>
        </w:rPr>
        <w:t xml:space="preserve">ACT - </w:t>
      </w:r>
      <w:hyperlink r:id="rId24" w:history="1">
        <w:r w:rsidR="008B468E" w:rsidRPr="00A6638A">
          <w:rPr>
            <w:rStyle w:val="Hyperlink"/>
            <w:rFonts w:cstheme="minorHAnsi"/>
            <w:lang w:eastAsia="en-AU"/>
          </w:rPr>
          <w:t>https://www.data.act.gov.au/</w:t>
        </w:r>
      </w:hyperlink>
    </w:p>
    <w:p w14:paraId="35361240" w14:textId="2DC806B2" w:rsidR="000917D9" w:rsidRDefault="000917D9" w:rsidP="00167D4D">
      <w:pPr>
        <w:pStyle w:val="Bullet1"/>
        <w:rPr>
          <w:rStyle w:val="Strong"/>
          <w:rFonts w:cstheme="minorHAnsi"/>
          <w:b w:val="0"/>
          <w:bCs w:val="0"/>
          <w:lang w:eastAsia="en-AU"/>
        </w:rPr>
      </w:pPr>
      <w:r w:rsidRPr="000917D9">
        <w:rPr>
          <w:rStyle w:val="Strong"/>
          <w:rFonts w:cstheme="minorHAnsi"/>
          <w:b w:val="0"/>
          <w:bCs w:val="0"/>
          <w:lang w:eastAsia="en-AU"/>
        </w:rPr>
        <w:t xml:space="preserve">Northern Territory - </w:t>
      </w:r>
      <w:hyperlink r:id="rId25" w:history="1">
        <w:r w:rsidR="008B468E" w:rsidRPr="00A6638A">
          <w:rPr>
            <w:rStyle w:val="Hyperlink"/>
            <w:rFonts w:cstheme="minorHAnsi"/>
            <w:lang w:eastAsia="en-AU"/>
          </w:rPr>
          <w:t>https://data.nt.gov.au/</w:t>
        </w:r>
      </w:hyperlink>
    </w:p>
    <w:p w14:paraId="7666E19C" w14:textId="77777777" w:rsidR="000917D9" w:rsidRPr="008B468E" w:rsidRDefault="000917D9" w:rsidP="00167D4D">
      <w:pPr>
        <w:pStyle w:val="Heading3Numbered"/>
        <w:rPr>
          <w:rStyle w:val="Strong"/>
          <w:rFonts w:cstheme="minorHAnsi"/>
          <w:b w:val="0"/>
          <w:szCs w:val="30"/>
          <w:lang w:eastAsia="en-AU"/>
        </w:rPr>
      </w:pPr>
      <w:r w:rsidRPr="008B468E">
        <w:rPr>
          <w:rStyle w:val="Strong"/>
          <w:rFonts w:cstheme="minorHAnsi"/>
          <w:b w:val="0"/>
          <w:szCs w:val="30"/>
          <w:lang w:eastAsia="en-AU"/>
        </w:rPr>
        <w:t>Check for an agency-specific data ‘front door’</w:t>
      </w:r>
    </w:p>
    <w:p w14:paraId="63EA1EFF" w14:textId="0E271D53" w:rsidR="000917D9" w:rsidRPr="000917D9" w:rsidRDefault="000917D9" w:rsidP="007155C9">
      <w:pPr>
        <w:rPr>
          <w:rStyle w:val="Strong"/>
          <w:rFonts w:cstheme="minorHAnsi"/>
          <w:b w:val="0"/>
          <w:bCs w:val="0"/>
          <w:lang w:eastAsia="en-AU"/>
        </w:rPr>
      </w:pPr>
      <w:r w:rsidRPr="000917D9">
        <w:rPr>
          <w:rStyle w:val="Strong"/>
          <w:rFonts w:cstheme="minorHAnsi"/>
          <w:b w:val="0"/>
          <w:bCs w:val="0"/>
          <w:lang w:eastAsia="en-AU"/>
        </w:rPr>
        <w:t xml:space="preserve">Identifying the data you need may require investigating government websites or </w:t>
      </w:r>
      <w:r w:rsidR="006039BE" w:rsidRPr="000917D9">
        <w:rPr>
          <w:rStyle w:val="Strong"/>
          <w:rFonts w:cstheme="minorHAnsi"/>
          <w:b w:val="0"/>
          <w:bCs w:val="0"/>
          <w:lang w:eastAsia="en-AU"/>
        </w:rPr>
        <w:t>contacting</w:t>
      </w:r>
      <w:r w:rsidRPr="000917D9">
        <w:rPr>
          <w:rStyle w:val="Strong"/>
          <w:rFonts w:cstheme="minorHAnsi"/>
          <w:b w:val="0"/>
          <w:bCs w:val="0"/>
          <w:lang w:eastAsia="en-AU"/>
        </w:rPr>
        <w:t xml:space="preserve"> agencies through their data entry points. Some agencies require data requesters to provide structured information (e.g. through a web form) to help assess the request, other agencies may accept a general request. The more project information you can provide up-front, the easier it will be for a data custodian to assess your request.</w:t>
      </w:r>
    </w:p>
    <w:p w14:paraId="27B40A42" w14:textId="77777777" w:rsidR="000917D9" w:rsidRPr="00040E8F" w:rsidRDefault="000917D9" w:rsidP="00167D4D">
      <w:pPr>
        <w:pStyle w:val="Heading3Numbered"/>
        <w:rPr>
          <w:rStyle w:val="Strong"/>
          <w:rFonts w:cstheme="minorHAnsi"/>
          <w:b w:val="0"/>
          <w:szCs w:val="30"/>
          <w:lang w:eastAsia="en-AU"/>
        </w:rPr>
      </w:pPr>
      <w:r w:rsidRPr="00040E8F">
        <w:rPr>
          <w:rStyle w:val="Strong"/>
          <w:rFonts w:cstheme="minorHAnsi"/>
          <w:b w:val="0"/>
          <w:szCs w:val="30"/>
          <w:lang w:eastAsia="en-AU"/>
        </w:rPr>
        <w:t xml:space="preserve">Check for data held by statistics agencies </w:t>
      </w:r>
    </w:p>
    <w:p w14:paraId="40FA55DA" w14:textId="77777777" w:rsidR="000917D9" w:rsidRPr="000917D9" w:rsidRDefault="000917D9" w:rsidP="007155C9">
      <w:pPr>
        <w:rPr>
          <w:rStyle w:val="Strong"/>
          <w:rFonts w:cstheme="minorHAnsi"/>
          <w:b w:val="0"/>
          <w:bCs w:val="0"/>
          <w:lang w:eastAsia="en-AU"/>
        </w:rPr>
      </w:pPr>
      <w:r w:rsidRPr="000917D9">
        <w:rPr>
          <w:rStyle w:val="Strong"/>
          <w:rFonts w:cstheme="minorHAnsi"/>
          <w:b w:val="0"/>
          <w:bCs w:val="0"/>
          <w:lang w:eastAsia="en-AU"/>
        </w:rPr>
        <w:t xml:space="preserve">Another way of searching for relevant data is through statistics agencies. Some agencies provide open access to some data, with other data can be made available following an approved application and appropriate controls being put in place. </w:t>
      </w:r>
    </w:p>
    <w:p w14:paraId="5EBC57CC" w14:textId="0FA71918" w:rsidR="000917D9" w:rsidRPr="000917D9" w:rsidRDefault="000917D9" w:rsidP="007155C9">
      <w:pPr>
        <w:rPr>
          <w:rStyle w:val="Strong"/>
          <w:rFonts w:cstheme="minorHAnsi"/>
          <w:b w:val="0"/>
          <w:bCs w:val="0"/>
          <w:lang w:eastAsia="en-AU"/>
        </w:rPr>
      </w:pPr>
      <w:r w:rsidRPr="000917D9">
        <w:rPr>
          <w:rStyle w:val="Strong"/>
          <w:rFonts w:cstheme="minorHAnsi"/>
          <w:b w:val="0"/>
          <w:bCs w:val="0"/>
          <w:lang w:eastAsia="en-AU"/>
        </w:rPr>
        <w:t xml:space="preserve">For example, the Australian Bureau of Statistics (ABS) </w:t>
      </w:r>
      <w:r w:rsidR="004E3C17" w:rsidRPr="004E3C17">
        <w:rPr>
          <w:rStyle w:val="Strong"/>
          <w:rFonts w:cstheme="minorHAnsi"/>
          <w:b w:val="0"/>
          <w:bCs w:val="0"/>
          <w:lang w:eastAsia="en-AU"/>
        </w:rPr>
        <w:t>Person Level Integrated Data Asset (PLIDA)</w:t>
      </w:r>
      <w:r w:rsidRPr="000917D9">
        <w:rPr>
          <w:rStyle w:val="Strong"/>
          <w:rFonts w:cstheme="minorHAnsi"/>
          <w:b w:val="0"/>
          <w:bCs w:val="0"/>
          <w:lang w:eastAsia="en-AU"/>
        </w:rPr>
        <w:t xml:space="preserve"> contains health, education, government payments, income and taxation, and employment data. To access this data, the requesting agency needs to have a Responsible Officer Undertaking in place, along with individual employee approval to access.  </w:t>
      </w:r>
    </w:p>
    <w:p w14:paraId="7A811183" w14:textId="77777777" w:rsidR="000917D9" w:rsidRPr="000917D9" w:rsidRDefault="000917D9" w:rsidP="007155C9">
      <w:pPr>
        <w:rPr>
          <w:rStyle w:val="Strong"/>
          <w:rFonts w:cstheme="minorHAnsi"/>
          <w:b w:val="0"/>
          <w:bCs w:val="0"/>
          <w:lang w:eastAsia="en-AU"/>
        </w:rPr>
      </w:pPr>
      <w:r w:rsidRPr="000917D9">
        <w:rPr>
          <w:rStyle w:val="Strong"/>
          <w:rFonts w:cstheme="minorHAnsi"/>
          <w:b w:val="0"/>
          <w:bCs w:val="0"/>
          <w:lang w:eastAsia="en-AU"/>
        </w:rPr>
        <w:t>Here are a few data sources to consider:</w:t>
      </w:r>
    </w:p>
    <w:p w14:paraId="4489B7B7" w14:textId="513C3EF8" w:rsidR="000917D9" w:rsidRDefault="00DD5E98" w:rsidP="00167D4D">
      <w:pPr>
        <w:pStyle w:val="Bullet1"/>
        <w:rPr>
          <w:rStyle w:val="Strong"/>
          <w:rFonts w:cstheme="minorHAnsi"/>
          <w:b w:val="0"/>
          <w:bCs w:val="0"/>
          <w:lang w:eastAsia="en-AU"/>
        </w:rPr>
      </w:pPr>
      <w:hyperlink r:id="rId26" w:history="1">
        <w:r>
          <w:rPr>
            <w:rStyle w:val="Hyperlink"/>
            <w:rFonts w:cstheme="minorHAnsi"/>
            <w:lang w:eastAsia="en-AU"/>
          </w:rPr>
          <w:t>ABS</w:t>
        </w:r>
        <w:r w:rsidR="00850A64">
          <w:rPr>
            <w:rStyle w:val="Hyperlink"/>
            <w:rFonts w:cstheme="minorHAnsi"/>
            <w:lang w:eastAsia="en-AU"/>
          </w:rPr>
          <w:t xml:space="preserve"> </w:t>
        </w:r>
        <w:r w:rsidRPr="00DD5E98">
          <w:rPr>
            <w:rStyle w:val="Hyperlink"/>
            <w:rFonts w:cstheme="minorHAnsi"/>
            <w:lang w:eastAsia="en-AU"/>
          </w:rPr>
          <w:t>Stat Data Explorer (BETA)</w:t>
        </w:r>
      </w:hyperlink>
    </w:p>
    <w:p w14:paraId="7259BB53" w14:textId="491E0121" w:rsidR="000917D9" w:rsidRPr="00735190" w:rsidRDefault="00735190" w:rsidP="00167D4D">
      <w:pPr>
        <w:pStyle w:val="Bullet1"/>
        <w:rPr>
          <w:rStyle w:val="Hyperlink"/>
          <w:rFonts w:cstheme="minorHAnsi"/>
          <w:lang w:eastAsia="en-AU"/>
        </w:rPr>
      </w:pPr>
      <w:r>
        <w:rPr>
          <w:rFonts w:cstheme="minorHAnsi"/>
          <w:lang w:eastAsia="en-AU"/>
        </w:rPr>
        <w:fldChar w:fldCharType="begin"/>
      </w:r>
      <w:r>
        <w:rPr>
          <w:rFonts w:cstheme="minorHAnsi"/>
          <w:lang w:eastAsia="en-AU"/>
        </w:rPr>
        <w:instrText>HYPERLINK "https://www.abs.gov.au/about/data-services/data-integration/integrated-data/person-level-integrated-data-asset-plida"</w:instrText>
      </w:r>
      <w:r>
        <w:rPr>
          <w:rFonts w:cstheme="minorHAnsi"/>
          <w:lang w:eastAsia="en-AU"/>
        </w:rPr>
      </w:r>
      <w:r>
        <w:rPr>
          <w:rFonts w:cstheme="minorHAnsi"/>
          <w:lang w:eastAsia="en-AU"/>
        </w:rPr>
        <w:fldChar w:fldCharType="separate"/>
      </w:r>
      <w:r w:rsidR="00007E0E" w:rsidRPr="00735190">
        <w:rPr>
          <w:rStyle w:val="Hyperlink"/>
          <w:rFonts w:cstheme="minorHAnsi"/>
          <w:lang w:eastAsia="en-AU"/>
        </w:rPr>
        <w:t>ABS Person Level Integrated Data Asset (PLIDA)</w:t>
      </w:r>
    </w:p>
    <w:p w14:paraId="4233C927" w14:textId="44F8B1D2" w:rsidR="000917D9" w:rsidRPr="000917D9" w:rsidRDefault="00735190" w:rsidP="00167D4D">
      <w:pPr>
        <w:pStyle w:val="Bullet1"/>
        <w:rPr>
          <w:rStyle w:val="Strong"/>
          <w:rFonts w:cstheme="minorHAnsi"/>
          <w:b w:val="0"/>
          <w:bCs w:val="0"/>
          <w:lang w:eastAsia="en-AU"/>
        </w:rPr>
      </w:pPr>
      <w:r>
        <w:rPr>
          <w:rFonts w:cstheme="minorHAnsi"/>
          <w:lang w:eastAsia="en-AU"/>
        </w:rPr>
        <w:fldChar w:fldCharType="end"/>
      </w:r>
      <w:hyperlink r:id="rId27" w:history="1">
        <w:r w:rsidR="004E3C17">
          <w:rPr>
            <w:rStyle w:val="Hyperlink"/>
            <w:rFonts w:cstheme="minorHAnsi"/>
            <w:lang w:eastAsia="en-AU"/>
          </w:rPr>
          <w:t>Australian Institute of Health and Welfare (AIHW) data collections</w:t>
        </w:r>
      </w:hyperlink>
    </w:p>
    <w:p w14:paraId="65EF86C6" w14:textId="77777777" w:rsidR="000917D9" w:rsidRPr="00C820D6" w:rsidRDefault="000917D9" w:rsidP="00167D4D">
      <w:pPr>
        <w:pStyle w:val="Heading3Numbered"/>
        <w:rPr>
          <w:rStyle w:val="Strong"/>
          <w:rFonts w:cstheme="minorHAnsi"/>
          <w:b w:val="0"/>
          <w:szCs w:val="30"/>
          <w:lang w:eastAsia="en-AU"/>
        </w:rPr>
      </w:pPr>
      <w:r w:rsidRPr="00C820D6">
        <w:rPr>
          <w:rStyle w:val="Strong"/>
          <w:rFonts w:cstheme="minorHAnsi"/>
          <w:b w:val="0"/>
          <w:szCs w:val="30"/>
          <w:lang w:eastAsia="en-AU"/>
        </w:rPr>
        <w:lastRenderedPageBreak/>
        <w:t xml:space="preserve">Check data transfer mechanism, security, storage and access requirements </w:t>
      </w:r>
    </w:p>
    <w:p w14:paraId="311247B3" w14:textId="77777777" w:rsidR="000917D9" w:rsidRPr="000917D9" w:rsidRDefault="000917D9" w:rsidP="007155C9">
      <w:pPr>
        <w:rPr>
          <w:rStyle w:val="Strong"/>
          <w:rFonts w:cstheme="minorHAnsi"/>
          <w:b w:val="0"/>
          <w:bCs w:val="0"/>
          <w:lang w:eastAsia="en-AU"/>
        </w:rPr>
      </w:pPr>
      <w:r w:rsidRPr="000917D9">
        <w:rPr>
          <w:rStyle w:val="Strong"/>
          <w:rFonts w:cstheme="minorHAnsi"/>
          <w:b w:val="0"/>
          <w:bCs w:val="0"/>
          <w:lang w:eastAsia="en-AU"/>
        </w:rPr>
        <w:t xml:space="preserve">Where possible, contemporary methods of data transfer and access will be made available in real time through automated processes, such as Application Programming Interfaces (APIs) and secure data access environments. </w:t>
      </w:r>
    </w:p>
    <w:p w14:paraId="25557BD7" w14:textId="77777777" w:rsidR="000917D9" w:rsidRPr="000917D9" w:rsidRDefault="000917D9" w:rsidP="007155C9">
      <w:pPr>
        <w:rPr>
          <w:rStyle w:val="Strong"/>
          <w:rFonts w:cstheme="minorHAnsi"/>
          <w:b w:val="0"/>
          <w:bCs w:val="0"/>
          <w:lang w:eastAsia="en-AU"/>
        </w:rPr>
      </w:pPr>
      <w:r w:rsidRPr="000917D9">
        <w:rPr>
          <w:rStyle w:val="Strong"/>
          <w:rFonts w:cstheme="minorHAnsi"/>
          <w:b w:val="0"/>
          <w:bCs w:val="0"/>
          <w:lang w:eastAsia="en-AU"/>
        </w:rPr>
        <w:t xml:space="preserve">APIs are used to build services across government that talk to each other and provide access to data or functionality in ways that are secure and efficient. </w:t>
      </w:r>
    </w:p>
    <w:p w14:paraId="5B7CAA77" w14:textId="77777777" w:rsidR="000917D9" w:rsidRPr="00C820D6" w:rsidRDefault="000917D9" w:rsidP="00167D4D">
      <w:pPr>
        <w:pStyle w:val="Heading3Numbered"/>
        <w:rPr>
          <w:rStyle w:val="Strong"/>
          <w:rFonts w:cstheme="minorHAnsi"/>
          <w:b w:val="0"/>
          <w:szCs w:val="30"/>
          <w:lang w:eastAsia="en-AU"/>
        </w:rPr>
      </w:pPr>
      <w:r w:rsidRPr="00C820D6">
        <w:rPr>
          <w:rStyle w:val="Strong"/>
          <w:rFonts w:cstheme="minorHAnsi"/>
          <w:b w:val="0"/>
          <w:szCs w:val="30"/>
          <w:lang w:eastAsia="en-AU"/>
        </w:rPr>
        <w:t>Check data archiving and disposal requirements</w:t>
      </w:r>
    </w:p>
    <w:p w14:paraId="58A47C62" w14:textId="77777777" w:rsidR="000917D9" w:rsidRPr="000917D9" w:rsidRDefault="000917D9" w:rsidP="007155C9">
      <w:pPr>
        <w:rPr>
          <w:rStyle w:val="Strong"/>
          <w:rFonts w:cstheme="minorHAnsi"/>
          <w:b w:val="0"/>
          <w:bCs w:val="0"/>
          <w:lang w:eastAsia="en-AU"/>
        </w:rPr>
      </w:pPr>
      <w:r w:rsidRPr="000917D9">
        <w:rPr>
          <w:rStyle w:val="Strong"/>
          <w:rFonts w:cstheme="minorHAnsi"/>
          <w:b w:val="0"/>
          <w:bCs w:val="0"/>
          <w:lang w:eastAsia="en-AU"/>
        </w:rPr>
        <w:t>At the end of the data life cycle, when shared data that is no longer required needs to be archived or destroyed, you will need to check the Data Sharing Agreement for any requirements on you as the data recipient. This may include giving notice to the data custodian that all copies of data have been destroyed following completion of a data project.</w:t>
      </w:r>
    </w:p>
    <w:p w14:paraId="39449DAF" w14:textId="77777777" w:rsidR="000917D9" w:rsidRPr="000917D9" w:rsidRDefault="000917D9" w:rsidP="00167D4D">
      <w:pPr>
        <w:pStyle w:val="Heading2Numbered"/>
        <w:numPr>
          <w:ilvl w:val="0"/>
          <w:numId w:val="0"/>
        </w:numPr>
        <w:ind w:left="567" w:hanging="567"/>
        <w:rPr>
          <w:rStyle w:val="Strong"/>
          <w:rFonts w:cstheme="minorHAnsi"/>
          <w:b w:val="0"/>
          <w:lang w:eastAsia="en-AU"/>
        </w:rPr>
      </w:pPr>
      <w:r w:rsidRPr="000917D9">
        <w:rPr>
          <w:rStyle w:val="Strong"/>
          <w:rFonts w:cstheme="minorHAnsi"/>
          <w:b w:val="0"/>
          <w:lang w:eastAsia="en-AU"/>
        </w:rPr>
        <w:t>More information</w:t>
      </w:r>
    </w:p>
    <w:p w14:paraId="18621380" w14:textId="7376472F" w:rsidR="000917D9" w:rsidRDefault="000917D9" w:rsidP="007155C9">
      <w:pPr>
        <w:rPr>
          <w:rStyle w:val="Strong"/>
          <w:rFonts w:cstheme="minorHAnsi"/>
          <w:b w:val="0"/>
          <w:bCs w:val="0"/>
          <w:lang w:eastAsia="en-AU"/>
        </w:rPr>
      </w:pPr>
      <w:r w:rsidRPr="000917D9">
        <w:rPr>
          <w:rStyle w:val="Strong"/>
          <w:rFonts w:cstheme="minorHAnsi"/>
          <w:b w:val="0"/>
          <w:bCs w:val="0"/>
          <w:lang w:eastAsia="en-AU"/>
        </w:rPr>
        <w:t xml:space="preserve">The IGA is available online at </w:t>
      </w:r>
      <w:hyperlink r:id="rId28" w:history="1">
        <w:r w:rsidR="004E3C17" w:rsidRPr="00C24427">
          <w:rPr>
            <w:rStyle w:val="Hyperlink"/>
            <w:rFonts w:cstheme="minorHAnsi"/>
            <w:lang w:eastAsia="en-AU"/>
          </w:rPr>
          <w:t>https://federation.gov.au/about/agreements/intergovernmental-agreement-data-sharing</w:t>
        </w:r>
      </w:hyperlink>
      <w:r w:rsidR="004E3C17">
        <w:rPr>
          <w:rStyle w:val="Strong"/>
          <w:rFonts w:cstheme="minorHAnsi"/>
          <w:b w:val="0"/>
          <w:bCs w:val="0"/>
          <w:lang w:eastAsia="en-AU"/>
        </w:rPr>
        <w:t>.</w:t>
      </w:r>
    </w:p>
    <w:p w14:paraId="0592CF93" w14:textId="2FA25085" w:rsidR="000917D9" w:rsidRDefault="000917D9" w:rsidP="007155C9">
      <w:pPr>
        <w:rPr>
          <w:rStyle w:val="Strong"/>
          <w:rFonts w:cstheme="minorHAnsi"/>
          <w:b w:val="0"/>
          <w:bCs w:val="0"/>
          <w:lang w:eastAsia="en-AU"/>
        </w:rPr>
      </w:pPr>
      <w:r w:rsidRPr="000917D9">
        <w:rPr>
          <w:rStyle w:val="Strong"/>
          <w:rFonts w:cstheme="minorHAnsi"/>
          <w:b w:val="0"/>
          <w:bCs w:val="0"/>
          <w:lang w:eastAsia="en-AU"/>
        </w:rPr>
        <w:t xml:space="preserve">If you have any questions about the Intergovernmental Agreement on Data Sharing, please contact the Department of Finance at </w:t>
      </w:r>
      <w:hyperlink r:id="rId29" w:history="1">
        <w:r w:rsidR="008A1984" w:rsidRPr="00A6638A">
          <w:rPr>
            <w:rStyle w:val="Hyperlink"/>
            <w:rFonts w:cstheme="minorHAnsi"/>
            <w:lang w:eastAsia="en-AU"/>
          </w:rPr>
          <w:t>ddmm@finance.gov.au</w:t>
        </w:r>
      </w:hyperlink>
      <w:r w:rsidR="008A1984">
        <w:rPr>
          <w:rStyle w:val="Strong"/>
          <w:rFonts w:cstheme="minorHAnsi"/>
          <w:b w:val="0"/>
          <w:bCs w:val="0"/>
          <w:lang w:eastAsia="en-AU"/>
        </w:rPr>
        <w:t>.</w:t>
      </w:r>
    </w:p>
    <w:p w14:paraId="43834600" w14:textId="222CA92B" w:rsidR="005D3E0C" w:rsidRPr="004E3C17" w:rsidRDefault="000917D9" w:rsidP="007155C9">
      <w:pPr>
        <w:rPr>
          <w:lang w:eastAsia="en-AU"/>
        </w:rPr>
      </w:pPr>
      <w:r w:rsidRPr="004E3C17">
        <w:rPr>
          <w:rStyle w:val="Strong"/>
          <w:rFonts w:cstheme="minorHAnsi"/>
          <w:b w:val="0"/>
          <w:bCs w:val="0"/>
          <w:i/>
          <w:iCs/>
          <w:lang w:eastAsia="en-AU"/>
        </w:rPr>
        <w:t>NOTE: The information in this fact sheet is to be used as a guide only. Advice should be sought in relation to individual circumstances.</w:t>
      </w:r>
    </w:p>
    <w:sectPr w:rsidR="005D3E0C" w:rsidRPr="004E3C17" w:rsidSect="0090309A">
      <w:headerReference w:type="default" r:id="rId30"/>
      <w:footerReference w:type="default" r:id="rId31"/>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0931" w14:textId="77777777" w:rsidR="00C74D34" w:rsidRDefault="00C74D34" w:rsidP="00EF4574">
      <w:pPr>
        <w:spacing w:before="0" w:after="0" w:line="240" w:lineRule="auto"/>
      </w:pPr>
      <w:r>
        <w:separator/>
      </w:r>
    </w:p>
    <w:p w14:paraId="382767BB" w14:textId="77777777" w:rsidR="00C74D34" w:rsidRDefault="00C74D34"/>
  </w:endnote>
  <w:endnote w:type="continuationSeparator" w:id="0">
    <w:p w14:paraId="0F077767" w14:textId="77777777" w:rsidR="00C74D34" w:rsidRDefault="00C74D34" w:rsidP="00EF4574">
      <w:pPr>
        <w:spacing w:before="0" w:after="0" w:line="240" w:lineRule="auto"/>
      </w:pPr>
      <w:r>
        <w:continuationSeparator/>
      </w:r>
    </w:p>
    <w:p w14:paraId="2C7C5474" w14:textId="77777777" w:rsidR="00C74D34" w:rsidRDefault="00C74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1FCC" w14:textId="77777777" w:rsidR="005D3E0C" w:rsidRDefault="005D3E0C" w:rsidP="005D3E0C">
    <w:pPr>
      <w:pStyle w:val="Footer"/>
      <w:jc w:val="right"/>
      <w:rPr>
        <w:noProof/>
      </w:rPr>
    </w:pPr>
    <w:r>
      <w:rPr>
        <w:noProof/>
      </w:rPr>
      <w:fldChar w:fldCharType="begin"/>
    </w:r>
    <w:r>
      <w:rPr>
        <w:noProof/>
      </w:rPr>
      <w:instrText xml:space="preserve"> PAGE   \* MERGEFORMAT </w:instrText>
    </w:r>
    <w:r>
      <w:rPr>
        <w:noProof/>
      </w:rPr>
      <w:fldChar w:fldCharType="separate"/>
    </w:r>
    <w:r w:rsidR="00CA29C3">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D69EE" w14:textId="77777777" w:rsidR="00C74D34" w:rsidRDefault="00C74D34" w:rsidP="0020122A">
      <w:pPr>
        <w:pStyle w:val="FootnoteSeparator"/>
      </w:pPr>
    </w:p>
  </w:footnote>
  <w:footnote w:type="continuationSeparator" w:id="0">
    <w:p w14:paraId="19EBD431" w14:textId="77777777" w:rsidR="00C74D34" w:rsidRDefault="00C74D34" w:rsidP="00EF4574">
      <w:pPr>
        <w:spacing w:before="0" w:after="0" w:line="240" w:lineRule="auto"/>
      </w:pPr>
      <w:r>
        <w:continuationSeparator/>
      </w:r>
    </w:p>
    <w:p w14:paraId="07381DF7" w14:textId="77777777" w:rsidR="00C74D34" w:rsidRDefault="00C74D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7F86" w14:textId="548E03A1" w:rsidR="0082589D" w:rsidRPr="00DB6D69" w:rsidRDefault="00FD4EA1">
    <w:pPr>
      <w:pStyle w:val="Header"/>
      <w:rPr>
        <w:b/>
      </w:rPr>
    </w:pPr>
    <w:r>
      <w:rPr>
        <w:b/>
      </w:rPr>
      <w:t xml:space="preserve">Data </w:t>
    </w:r>
    <w:r w:rsidR="001E52C7">
      <w:rPr>
        <w:b/>
      </w:rPr>
      <w:t>sharing for data requesters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E64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30B8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38A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B289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20D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C4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5CE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A2FB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9EA0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DEA2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9B159F"/>
    <w:multiLevelType w:val="multilevel"/>
    <w:tmpl w:val="D830279A"/>
    <w:styleLink w:val="HeadingsList"/>
    <w:lvl w:ilvl="0">
      <w:start w:val="1"/>
      <w:numFmt w:val="none"/>
      <w:pStyle w:val="Heading1Numbered"/>
      <w:lvlText w:val="%1"/>
      <w:lvlJc w:val="left"/>
      <w:pPr>
        <w:ind w:left="567" w:hanging="567"/>
      </w:pPr>
      <w:rPr>
        <w:rFonts w:ascii="Times New Roman" w:hAnsi="Times New Roman" w:hint="default"/>
        <w:color w:val="auto"/>
      </w:rPr>
    </w:lvl>
    <w:lvl w:ilvl="1">
      <w:start w:val="1"/>
      <w:numFmt w:val="none"/>
      <w:pStyle w:val="Heading2Numbered"/>
      <w:lvlText w:val="%2"/>
      <w:lvlJc w:val="left"/>
      <w:pPr>
        <w:ind w:left="567" w:hanging="567"/>
      </w:pPr>
      <w:rPr>
        <w:rFonts w:ascii="Times New Roman" w:hAnsi="Times New Roman" w:hint="default"/>
        <w:color w:val="auto"/>
      </w:rPr>
    </w:lvl>
    <w:lvl w:ilvl="2">
      <w:start w:val="1"/>
      <w:numFmt w:val="decimal"/>
      <w:pStyle w:val="Heading3Numbered"/>
      <w:lvlText w:val="%3"/>
      <w:lvlJc w:val="left"/>
      <w:pPr>
        <w:ind w:left="851" w:hanging="851"/>
      </w:pPr>
      <w:rPr>
        <w:rFonts w:ascii="Times New Roman" w:hAnsi="Times New Roman"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29B2027"/>
    <w:multiLevelType w:val="multilevel"/>
    <w:tmpl w:val="6AEC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7"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62660842">
    <w:abstractNumId w:val="17"/>
  </w:num>
  <w:num w:numId="2" w16cid:durableId="13424646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272971">
    <w:abstractNumId w:val="10"/>
  </w:num>
  <w:num w:numId="4" w16cid:durableId="14935698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0569590">
    <w:abstractNumId w:val="12"/>
  </w:num>
  <w:num w:numId="6" w16cid:durableId="2097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9261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8688168">
    <w:abstractNumId w:val="11"/>
  </w:num>
  <w:num w:numId="9" w16cid:durableId="1750541783">
    <w:abstractNumId w:val="15"/>
  </w:num>
  <w:num w:numId="10" w16cid:durableId="263198240">
    <w:abstractNumId w:val="16"/>
  </w:num>
  <w:num w:numId="11" w16cid:durableId="1846355906">
    <w:abstractNumId w:val="9"/>
  </w:num>
  <w:num w:numId="12" w16cid:durableId="1739749183">
    <w:abstractNumId w:val="7"/>
  </w:num>
  <w:num w:numId="13" w16cid:durableId="1256329432">
    <w:abstractNumId w:val="6"/>
  </w:num>
  <w:num w:numId="14" w16cid:durableId="68626197">
    <w:abstractNumId w:val="5"/>
  </w:num>
  <w:num w:numId="15" w16cid:durableId="1043021260">
    <w:abstractNumId w:val="4"/>
  </w:num>
  <w:num w:numId="16" w16cid:durableId="476605299">
    <w:abstractNumId w:val="8"/>
  </w:num>
  <w:num w:numId="17" w16cid:durableId="763647792">
    <w:abstractNumId w:val="3"/>
  </w:num>
  <w:num w:numId="18" w16cid:durableId="1859738723">
    <w:abstractNumId w:val="2"/>
  </w:num>
  <w:num w:numId="19" w16cid:durableId="1367372322">
    <w:abstractNumId w:val="1"/>
  </w:num>
  <w:num w:numId="20" w16cid:durableId="954024899">
    <w:abstractNumId w:val="0"/>
  </w:num>
  <w:num w:numId="21" w16cid:durableId="1896549819">
    <w:abstractNumId w:val="14"/>
  </w:num>
  <w:num w:numId="22" w16cid:durableId="1801419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34"/>
    <w:rsid w:val="00007BC8"/>
    <w:rsid w:val="00007E0E"/>
    <w:rsid w:val="0002782F"/>
    <w:rsid w:val="00040E8F"/>
    <w:rsid w:val="00054E4D"/>
    <w:rsid w:val="00057FFD"/>
    <w:rsid w:val="00060073"/>
    <w:rsid w:val="000603C7"/>
    <w:rsid w:val="0007430E"/>
    <w:rsid w:val="00082223"/>
    <w:rsid w:val="000829F4"/>
    <w:rsid w:val="000861D1"/>
    <w:rsid w:val="000917D9"/>
    <w:rsid w:val="000A4B30"/>
    <w:rsid w:val="000A6A8B"/>
    <w:rsid w:val="000B5530"/>
    <w:rsid w:val="000C2A48"/>
    <w:rsid w:val="000C5F75"/>
    <w:rsid w:val="000D60B1"/>
    <w:rsid w:val="000F6AB6"/>
    <w:rsid w:val="000F7FE0"/>
    <w:rsid w:val="001151B0"/>
    <w:rsid w:val="00136530"/>
    <w:rsid w:val="001541EA"/>
    <w:rsid w:val="001612A4"/>
    <w:rsid w:val="00167D4D"/>
    <w:rsid w:val="001D7EB4"/>
    <w:rsid w:val="001E1DC0"/>
    <w:rsid w:val="001E52C7"/>
    <w:rsid w:val="001E5828"/>
    <w:rsid w:val="0020122A"/>
    <w:rsid w:val="00225734"/>
    <w:rsid w:val="00283FCC"/>
    <w:rsid w:val="00284737"/>
    <w:rsid w:val="0028602A"/>
    <w:rsid w:val="0029218B"/>
    <w:rsid w:val="002B7879"/>
    <w:rsid w:val="002E1CB2"/>
    <w:rsid w:val="002F5017"/>
    <w:rsid w:val="00301144"/>
    <w:rsid w:val="003148B7"/>
    <w:rsid w:val="003158C3"/>
    <w:rsid w:val="003274CD"/>
    <w:rsid w:val="0035119D"/>
    <w:rsid w:val="003A4A89"/>
    <w:rsid w:val="003A71C5"/>
    <w:rsid w:val="003B4F12"/>
    <w:rsid w:val="003B72C1"/>
    <w:rsid w:val="003C0E5E"/>
    <w:rsid w:val="003D6EA8"/>
    <w:rsid w:val="00423F31"/>
    <w:rsid w:val="00431899"/>
    <w:rsid w:val="00437E87"/>
    <w:rsid w:val="00450554"/>
    <w:rsid w:val="00486804"/>
    <w:rsid w:val="004B3775"/>
    <w:rsid w:val="004C2A06"/>
    <w:rsid w:val="004E058F"/>
    <w:rsid w:val="004E3B87"/>
    <w:rsid w:val="004E3C17"/>
    <w:rsid w:val="004F17BF"/>
    <w:rsid w:val="00507E3E"/>
    <w:rsid w:val="00510921"/>
    <w:rsid w:val="00510AD3"/>
    <w:rsid w:val="00513348"/>
    <w:rsid w:val="0051765B"/>
    <w:rsid w:val="00533B5D"/>
    <w:rsid w:val="005570E8"/>
    <w:rsid w:val="00576566"/>
    <w:rsid w:val="005956E5"/>
    <w:rsid w:val="005970EA"/>
    <w:rsid w:val="005A36DF"/>
    <w:rsid w:val="005C37F0"/>
    <w:rsid w:val="005C6F0F"/>
    <w:rsid w:val="005D2D36"/>
    <w:rsid w:val="005D3E0C"/>
    <w:rsid w:val="005E01BB"/>
    <w:rsid w:val="006039BE"/>
    <w:rsid w:val="00621DB4"/>
    <w:rsid w:val="0062257B"/>
    <w:rsid w:val="00623BA1"/>
    <w:rsid w:val="006346BC"/>
    <w:rsid w:val="00645300"/>
    <w:rsid w:val="00666291"/>
    <w:rsid w:val="0066652A"/>
    <w:rsid w:val="00682167"/>
    <w:rsid w:val="006924CB"/>
    <w:rsid w:val="006B4CE6"/>
    <w:rsid w:val="006C1A2A"/>
    <w:rsid w:val="006C42AF"/>
    <w:rsid w:val="006C4DD1"/>
    <w:rsid w:val="006E032C"/>
    <w:rsid w:val="00711D8E"/>
    <w:rsid w:val="00712672"/>
    <w:rsid w:val="007155C9"/>
    <w:rsid w:val="0072148A"/>
    <w:rsid w:val="00723FAB"/>
    <w:rsid w:val="00734E3F"/>
    <w:rsid w:val="00735190"/>
    <w:rsid w:val="00736985"/>
    <w:rsid w:val="00737A13"/>
    <w:rsid w:val="00755521"/>
    <w:rsid w:val="00793863"/>
    <w:rsid w:val="007B6200"/>
    <w:rsid w:val="007D29D9"/>
    <w:rsid w:val="007D5790"/>
    <w:rsid w:val="007E7181"/>
    <w:rsid w:val="00801B9F"/>
    <w:rsid w:val="00802BDD"/>
    <w:rsid w:val="0082589D"/>
    <w:rsid w:val="00850A64"/>
    <w:rsid w:val="008607D8"/>
    <w:rsid w:val="008647FF"/>
    <w:rsid w:val="008806C6"/>
    <w:rsid w:val="00880B3F"/>
    <w:rsid w:val="008A1984"/>
    <w:rsid w:val="008B468E"/>
    <w:rsid w:val="008B62C7"/>
    <w:rsid w:val="008C34BF"/>
    <w:rsid w:val="008D4A99"/>
    <w:rsid w:val="0090309A"/>
    <w:rsid w:val="009053FC"/>
    <w:rsid w:val="00906BB9"/>
    <w:rsid w:val="00910823"/>
    <w:rsid w:val="00925FE8"/>
    <w:rsid w:val="009564E9"/>
    <w:rsid w:val="00976274"/>
    <w:rsid w:val="009A2DA7"/>
    <w:rsid w:val="009A2E61"/>
    <w:rsid w:val="009B4D3B"/>
    <w:rsid w:val="009D7407"/>
    <w:rsid w:val="009E0866"/>
    <w:rsid w:val="009F7585"/>
    <w:rsid w:val="00A20E8E"/>
    <w:rsid w:val="00A24A62"/>
    <w:rsid w:val="00A31C9F"/>
    <w:rsid w:val="00A409A9"/>
    <w:rsid w:val="00A55F12"/>
    <w:rsid w:val="00A57A97"/>
    <w:rsid w:val="00A7264B"/>
    <w:rsid w:val="00AA558D"/>
    <w:rsid w:val="00AB19CF"/>
    <w:rsid w:val="00AC164A"/>
    <w:rsid w:val="00AF2050"/>
    <w:rsid w:val="00B37CD1"/>
    <w:rsid w:val="00B40E67"/>
    <w:rsid w:val="00B60352"/>
    <w:rsid w:val="00B65DDE"/>
    <w:rsid w:val="00B770C4"/>
    <w:rsid w:val="00BB26C5"/>
    <w:rsid w:val="00BB6D62"/>
    <w:rsid w:val="00BC3C48"/>
    <w:rsid w:val="00BF4DE6"/>
    <w:rsid w:val="00C04138"/>
    <w:rsid w:val="00C13039"/>
    <w:rsid w:val="00C25488"/>
    <w:rsid w:val="00C27965"/>
    <w:rsid w:val="00C315CD"/>
    <w:rsid w:val="00C42CDE"/>
    <w:rsid w:val="00C64A18"/>
    <w:rsid w:val="00C74D34"/>
    <w:rsid w:val="00C820D6"/>
    <w:rsid w:val="00CA29C3"/>
    <w:rsid w:val="00CA37B1"/>
    <w:rsid w:val="00CB1959"/>
    <w:rsid w:val="00D0296C"/>
    <w:rsid w:val="00D2253C"/>
    <w:rsid w:val="00D22869"/>
    <w:rsid w:val="00D22E37"/>
    <w:rsid w:val="00D46D82"/>
    <w:rsid w:val="00D87D0F"/>
    <w:rsid w:val="00DA3C73"/>
    <w:rsid w:val="00DB6D69"/>
    <w:rsid w:val="00DC0179"/>
    <w:rsid w:val="00DC430B"/>
    <w:rsid w:val="00DD5E98"/>
    <w:rsid w:val="00DF25F7"/>
    <w:rsid w:val="00E357B7"/>
    <w:rsid w:val="00E400CC"/>
    <w:rsid w:val="00E44D53"/>
    <w:rsid w:val="00E53800"/>
    <w:rsid w:val="00E6081F"/>
    <w:rsid w:val="00EA04B2"/>
    <w:rsid w:val="00EA20F3"/>
    <w:rsid w:val="00EC30C4"/>
    <w:rsid w:val="00ED43D1"/>
    <w:rsid w:val="00EE4EE1"/>
    <w:rsid w:val="00EF4574"/>
    <w:rsid w:val="00F0558B"/>
    <w:rsid w:val="00F05A3F"/>
    <w:rsid w:val="00F07E30"/>
    <w:rsid w:val="00F258AA"/>
    <w:rsid w:val="00F2684E"/>
    <w:rsid w:val="00F60BDC"/>
    <w:rsid w:val="00F729EF"/>
    <w:rsid w:val="00F77CAE"/>
    <w:rsid w:val="00F96BB9"/>
    <w:rsid w:val="00FB44AA"/>
    <w:rsid w:val="00FD4EA1"/>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531C"/>
  <w15:docId w15:val="{CAEEC58D-58D1-48AF-AAA5-685DCBBC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8647FF"/>
    <w:pPr>
      <w:outlineLvl w:val="4"/>
    </w:pPr>
    <w:rPr>
      <w:i/>
      <w:color w:val="007DB6"/>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645300"/>
    <w:pPr>
      <w:spacing w:before="720"/>
    </w:pPr>
  </w:style>
  <w:style w:type="character" w:customStyle="1" w:styleId="TitleChar">
    <w:name w:val="Title Char"/>
    <w:basedOn w:val="DefaultParagraphFont"/>
    <w:link w:val="Title"/>
    <w:uiPriority w:val="10"/>
    <w:rsid w:val="00645300"/>
    <w:rPr>
      <w:rFonts w:asciiTheme="majorHAnsi" w:eastAsiaTheme="majorEastAsia" w:hAnsiTheme="majorHAnsi" w:cstheme="majorBidi"/>
      <w:bCs/>
      <w:color w:val="1C1C1C" w:themeColor="text2"/>
      <w:sz w:val="40"/>
      <w:szCs w:val="28"/>
    </w:rPr>
  </w:style>
  <w:style w:type="paragraph" w:styleId="Subtitle">
    <w:name w:val="Subtitle"/>
    <w:basedOn w:val="Title"/>
    <w:next w:val="Normal"/>
    <w:link w:val="SubtitleChar"/>
    <w:uiPriority w:val="11"/>
    <w:qFormat/>
    <w:rsid w:val="00645300"/>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645300"/>
    <w:rPr>
      <w:rFonts w:asciiTheme="majorHAnsi" w:eastAsiaTheme="majorEastAsia" w:hAnsiTheme="majorHAnsi" w:cstheme="majorBidi"/>
      <w:b/>
      <w:bCs/>
      <w:iCs/>
      <w:color w:val="1C1C1C" w:themeColor="text2"/>
      <w:sz w:val="24"/>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autoRedefine/>
    <w:qFormat/>
    <w:rsid w:val="006039BE"/>
    <w:pPr>
      <w:numPr>
        <w:numId w:val="5"/>
      </w:numPr>
      <w:spacing w:before="120" w:after="0"/>
    </w:pPr>
    <w:rPr>
      <w:sz w:val="30"/>
    </w:rPr>
  </w:style>
  <w:style w:type="paragraph" w:customStyle="1" w:styleId="Heading2Numbered">
    <w:name w:val="Heading 2 Numbered"/>
    <w:basedOn w:val="Heading2"/>
    <w:next w:val="Normal"/>
    <w:qFormat/>
    <w:rsid w:val="0082589D"/>
    <w:pPr>
      <w:numPr>
        <w:ilvl w:val="1"/>
        <w:numId w:val="5"/>
      </w:numPr>
    </w:pPr>
    <w:rPr>
      <w:bCs/>
    </w:rPr>
  </w:style>
  <w:style w:type="paragraph" w:customStyle="1" w:styleId="Heading3Numbered">
    <w:name w:val="Heading 3 Numbered"/>
    <w:basedOn w:val="Heading3"/>
    <w:next w:val="Normal"/>
    <w:autoRedefine/>
    <w:qFormat/>
    <w:rsid w:val="00167D4D"/>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C25488"/>
    <w:pPr>
      <w:pBdr>
        <w:bottom w:val="single" w:sz="4" w:space="6" w:color="007DB6"/>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8647FF"/>
    <w:rPr>
      <w:rFonts w:asciiTheme="majorHAnsi" w:eastAsiaTheme="majorEastAsia" w:hAnsiTheme="majorHAnsi" w:cstheme="majorBidi"/>
      <w:bCs/>
      <w:i/>
      <w:iCs/>
      <w:color w:val="007DB6"/>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C25488"/>
    <w:pPr>
      <w:pBdr>
        <w:top w:val="single" w:sz="4" w:space="14" w:color="CFEAF9"/>
        <w:left w:val="single" w:sz="4" w:space="14" w:color="CFEAF9"/>
        <w:bottom w:val="single" w:sz="4" w:space="14" w:color="CFEAF9"/>
        <w:right w:val="single" w:sz="4" w:space="14" w:color="CFEAF9"/>
      </w:pBdr>
      <w:shd w:val="clear" w:color="auto" w:fill="CFEAF9"/>
      <w:ind w:left="284" w:right="284"/>
    </w:pPr>
  </w:style>
  <w:style w:type="paragraph" w:customStyle="1" w:styleId="Boxed1Heading">
    <w:name w:val="Boxed 1 Heading"/>
    <w:basedOn w:val="Boxed1Text"/>
    <w:qFormat/>
    <w:rsid w:val="00DA3C73"/>
    <w:pPr>
      <w:keepNext/>
    </w:pPr>
    <w:rPr>
      <w:b/>
      <w:sz w:val="24"/>
    </w:rPr>
  </w:style>
  <w:style w:type="paragraph" w:customStyle="1" w:styleId="Boxed2Text">
    <w:name w:val="Boxed 2 Text"/>
    <w:basedOn w:val="Boxed1Text"/>
    <w:qFormat/>
    <w:rsid w:val="00C25488"/>
    <w:pPr>
      <w:pBdr>
        <w:top w:val="single" w:sz="4" w:space="14" w:color="85CAF0"/>
        <w:left w:val="single" w:sz="4" w:space="14" w:color="85CAF0"/>
        <w:bottom w:val="single" w:sz="4" w:space="14" w:color="85CAF0"/>
        <w:right w:val="single" w:sz="4" w:space="14" w:color="85CAF0"/>
      </w:pBdr>
      <w:shd w:val="clear" w:color="auto" w:fill="85CAF0"/>
    </w:pPr>
  </w:style>
  <w:style w:type="paragraph" w:customStyle="1" w:styleId="Boxed2Heading">
    <w:name w:val="Boxed 2 Heading"/>
    <w:basedOn w:val="Boxed2Text"/>
    <w:qFormat/>
    <w:rsid w:val="00DA3C73"/>
    <w:pPr>
      <w:keepNext/>
    </w:pPr>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FootnoteSeparator">
    <w:name w:val="Footnote Separator"/>
    <w:basedOn w:val="Normal"/>
    <w:qFormat/>
    <w:rsid w:val="00B40E67"/>
    <w:pPr>
      <w:pBdr>
        <w:top w:val="single" w:sz="2" w:space="1" w:color="auto"/>
      </w:pBdr>
      <w:spacing w:before="0" w:after="0" w:line="240" w:lineRule="auto"/>
    </w:pPr>
    <w:rPr>
      <w:sz w:val="16"/>
    </w:r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8647FF"/>
    <w:pPr>
      <w:pBdr>
        <w:top w:val="single" w:sz="4" w:space="10" w:color="007DB6"/>
        <w:bottom w:val="single" w:sz="4" w:space="10" w:color="007DB6"/>
      </w:pBdr>
      <w:spacing w:before="360" w:after="360"/>
      <w:ind w:left="864" w:right="864"/>
      <w:jc w:val="center"/>
    </w:pPr>
    <w:rPr>
      <w:i/>
      <w:iCs/>
      <w:color w:val="007DB6"/>
    </w:rPr>
  </w:style>
  <w:style w:type="character" w:customStyle="1" w:styleId="IntenseQuoteChar">
    <w:name w:val="Intense Quote Char"/>
    <w:basedOn w:val="DefaultParagraphFont"/>
    <w:link w:val="IntenseQuote"/>
    <w:uiPriority w:val="30"/>
    <w:rsid w:val="008647FF"/>
    <w:rPr>
      <w:i/>
      <w:iCs/>
      <w:color w:val="007DB6"/>
    </w:rPr>
  </w:style>
  <w:style w:type="character" w:styleId="IntenseReference">
    <w:name w:val="Intense Reference"/>
    <w:basedOn w:val="DefaultParagraphFont"/>
    <w:uiPriority w:val="32"/>
    <w:qFormat/>
    <w:rsid w:val="008647FF"/>
    <w:rPr>
      <w:b/>
      <w:bCs/>
      <w:smallCaps/>
      <w:color w:val="007DB6"/>
      <w:spacing w:val="5"/>
      <w:bdr w:val="none" w:sz="0" w:space="0" w:color="auto"/>
    </w:rPr>
  </w:style>
  <w:style w:type="paragraph" w:customStyle="1" w:styleId="DOFBullet1">
    <w:name w:val="DOF_Bullet 1"/>
    <w:basedOn w:val="Normal"/>
    <w:rsid w:val="00B40E67"/>
    <w:pPr>
      <w:spacing w:before="120"/>
    </w:pPr>
  </w:style>
  <w:style w:type="paragraph" w:customStyle="1" w:styleId="DOFBullet2">
    <w:name w:val="DOF_Bullet 2"/>
    <w:basedOn w:val="DOFBullet1"/>
    <w:rsid w:val="00B40E67"/>
    <w:pPr>
      <w:numPr>
        <w:ilvl w:val="1"/>
      </w:numPr>
    </w:pPr>
  </w:style>
  <w:style w:type="paragraph" w:customStyle="1" w:styleId="DOFBullet3">
    <w:name w:val="DOF_Bullet 3"/>
    <w:basedOn w:val="DOFBullet2"/>
    <w:rsid w:val="00B40E67"/>
    <w:pPr>
      <w:numPr>
        <w:ilvl w:val="2"/>
      </w:numPr>
    </w:pPr>
  </w:style>
  <w:style w:type="paragraph" w:customStyle="1" w:styleId="DOFHeading1Numbered">
    <w:name w:val="DOF_Heading 1 Numbered"/>
    <w:basedOn w:val="Heading1"/>
    <w:next w:val="Normal"/>
    <w:rsid w:val="00B40E67"/>
    <w:rPr>
      <w:color w:val="ECBAA8" w:themeColor="accent3"/>
    </w:rPr>
  </w:style>
  <w:style w:type="paragraph" w:customStyle="1" w:styleId="DOFHeading2Numbered">
    <w:name w:val="DOF_Heading 2 Numbered"/>
    <w:basedOn w:val="Heading2"/>
    <w:next w:val="Normal"/>
    <w:rsid w:val="00B40E67"/>
    <w:rPr>
      <w:bCs/>
      <w:color w:val="ECBAA8" w:themeColor="accent3"/>
    </w:rPr>
  </w:style>
  <w:style w:type="paragraph" w:customStyle="1" w:styleId="DOFHeading3Numbered">
    <w:name w:val="DOF_Heading 3 Numbered"/>
    <w:basedOn w:val="Heading3"/>
    <w:next w:val="Normal"/>
    <w:rsid w:val="00B40E67"/>
    <w:rPr>
      <w:color w:val="ECBAA8" w:themeColor="accent3"/>
      <w:szCs w:val="22"/>
    </w:rPr>
  </w:style>
  <w:style w:type="paragraph" w:customStyle="1" w:styleId="DOFBoxedText1">
    <w:name w:val="DOF_Boxed Text 1"/>
    <w:basedOn w:val="Normal"/>
    <w:rsid w:val="00B40E67"/>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DOFBoxedHeading1">
    <w:name w:val="DOF_Boxed Heading 1"/>
    <w:basedOn w:val="DOFBoxedText1"/>
    <w:rsid w:val="00B40E67"/>
    <w:pPr>
      <w:keepNext/>
    </w:pPr>
    <w:rPr>
      <w:b/>
      <w:sz w:val="24"/>
    </w:rPr>
  </w:style>
  <w:style w:type="paragraph" w:customStyle="1" w:styleId="DOFBoxedText2">
    <w:name w:val="DOF_Boxed Text 2"/>
    <w:basedOn w:val="DOFBoxedText1"/>
    <w:rsid w:val="00B40E67"/>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DOFBoxedHeading2">
    <w:name w:val="DOF_Boxed Heading 2"/>
    <w:basedOn w:val="DOFBoxedText2"/>
    <w:rsid w:val="00B40E67"/>
    <w:pPr>
      <w:keepNext/>
    </w:pPr>
    <w:rPr>
      <w:b/>
      <w:sz w:val="24"/>
    </w:rPr>
  </w:style>
  <w:style w:type="paragraph" w:customStyle="1" w:styleId="has-black-color">
    <w:name w:val="has-black-color"/>
    <w:basedOn w:val="Normal"/>
    <w:rsid w:val="009A2E61"/>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A7264B"/>
    <w:rPr>
      <w:color w:val="FFD100" w:themeColor="followedHyperlink"/>
      <w:u w:val="single"/>
    </w:rPr>
  </w:style>
  <w:style w:type="character" w:styleId="UnresolvedMention">
    <w:name w:val="Unresolved Mention"/>
    <w:basedOn w:val="DefaultParagraphFont"/>
    <w:uiPriority w:val="99"/>
    <w:semiHidden/>
    <w:unhideWhenUsed/>
    <w:rsid w:val="00A72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data.nsw.gov.au/" TargetMode="External"/><Relationship Id="rId26" Type="http://schemas.openxmlformats.org/officeDocument/2006/relationships/hyperlink" Target="https://dataexplorer.abs.gov.au/" TargetMode="External"/><Relationship Id="rId3" Type="http://schemas.openxmlformats.org/officeDocument/2006/relationships/customXml" Target="../customXml/item3.xml"/><Relationship Id="rId21" Type="http://schemas.openxmlformats.org/officeDocument/2006/relationships/hyperlink" Target="https://data.wa.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ata.gov.au/" TargetMode="External"/><Relationship Id="rId25" Type="http://schemas.openxmlformats.org/officeDocument/2006/relationships/hyperlink" Target="https://data.nt.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atacommissioner.gov.au/the-data-scheme" TargetMode="External"/><Relationship Id="rId20" Type="http://schemas.openxmlformats.org/officeDocument/2006/relationships/hyperlink" Target="https://www.data.qld.gov.au/" TargetMode="External"/><Relationship Id="rId29" Type="http://schemas.openxmlformats.org/officeDocument/2006/relationships/hyperlink" Target="mailto:ddmm@finance.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data.act.gov.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ataplace.gov.au/" TargetMode="External"/><Relationship Id="rId23" Type="http://schemas.openxmlformats.org/officeDocument/2006/relationships/hyperlink" Target="https://www.thelist.tas.gov.au/app/content/data" TargetMode="External"/><Relationship Id="rId28" Type="http://schemas.openxmlformats.org/officeDocument/2006/relationships/hyperlink" Target="https://federation.gov.au/about/agreements/intergovernmental-agreement-data-sharing" TargetMode="External"/><Relationship Id="rId10" Type="http://schemas.openxmlformats.org/officeDocument/2006/relationships/webSettings" Target="webSettings.xml"/><Relationship Id="rId19" Type="http://schemas.openxmlformats.org/officeDocument/2006/relationships/hyperlink" Target="https://www.data.vic.gov.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ederation.gov.au/sites/default/files/about/agreements/iga-on-data-sharing-signed.pdf" TargetMode="External"/><Relationship Id="rId22" Type="http://schemas.openxmlformats.org/officeDocument/2006/relationships/hyperlink" Target="https://data.sa.gov.au/" TargetMode="External"/><Relationship Id="rId27" Type="http://schemas.openxmlformats.org/officeDocument/2006/relationships/hyperlink" Target="https://www.aihw.gov.au/about-our-data/our-data-collections" TargetMode="External"/><Relationship Id="rId30" Type="http://schemas.openxmlformats.org/officeDocument/2006/relationships/header" Target="head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L1\OneDrive%20-%20Department%20of%20Finance\Documents\Templates%20and%20testing%20documents\Short%20Word%20template%20-%20dots%20blue.dotx" TargetMode="External"/></Relationships>
</file>

<file path=word/theme/theme1.xml><?xml version="1.0" encoding="utf-8"?>
<a:theme xmlns:a="http://schemas.openxmlformats.org/drawingml/2006/main" name="Finance 1 Blue">
  <a:themeElements>
    <a:clrScheme name="Custom 4">
      <a:dk1>
        <a:sysClr val="windowText" lastClr="000000"/>
      </a:dk1>
      <a:lt1>
        <a:sysClr val="window" lastClr="FFFFFF"/>
      </a:lt1>
      <a:dk2>
        <a:srgbClr val="1C1C1C"/>
      </a:dk2>
      <a:lt2>
        <a:srgbClr val="E2E3E2"/>
      </a:lt2>
      <a:accent1>
        <a:srgbClr val="9CDBD9"/>
      </a:accent1>
      <a:accent2>
        <a:srgbClr val="B4B5DF"/>
      </a:accent2>
      <a:accent3>
        <a:srgbClr val="ECBAA8"/>
      </a:accent3>
      <a:accent4>
        <a:srgbClr val="F6EB61"/>
      </a:accent4>
      <a:accent5>
        <a:srgbClr val="64CCC9"/>
      </a:accent5>
      <a:accent6>
        <a:srgbClr val="9595D2"/>
      </a:accent6>
      <a:hlink>
        <a:srgbClr val="E8927C"/>
      </a:hlink>
      <a:folHlink>
        <a:srgbClr val="FFD1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43</Value>
    </TaxCatchAll>
    <lcf76f155ced4ddcb4097134ff3c332f xmlns="504ade58-52d8-45bd-a1d8-d9ddaa66ada1">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Intergovernmental Strategy</TermName>
          <TermId xmlns="http://schemas.microsoft.com/office/infopath/2007/PartnerControls">f43b7191-16eb-4f21-a2d7-119e52192e96</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FIN11408-1680745608-26738</_dlc_DocId>
    <_dlc_DocIdUrl xmlns="6a7e9632-768a-49bf-85ac-c69233ab2a52">
      <Url>https://financegovau.sharepoint.com/sites/M365_DoF_51011408/_layouts/15/DocIdRedir.aspx?ID=FIN11408-1680745608-26738</Url>
      <Description>FIN11408-1680745608-26738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E1ADAD7CEE1BFA459BC41B75EE72E93F" ma:contentTypeVersion="33" ma:contentTypeDescription="Create a new document." ma:contentTypeScope="" ma:versionID="9f7185f830cf4afb984447ec8ae23e9a">
  <xsd:schema xmlns:xsd="http://www.w3.org/2001/XMLSchema" xmlns:xs="http://www.w3.org/2001/XMLSchema" xmlns:p="http://schemas.microsoft.com/office/2006/metadata/properties" xmlns:ns1="http://schemas.microsoft.com/sharepoint/v3" xmlns:ns2="a334ba3b-e131-42d3-95f3-2728f5a41884" xmlns:ns3="6a7e9632-768a-49bf-85ac-c69233ab2a52" xmlns:ns4="504ade58-52d8-45bd-a1d8-d9ddaa66ada1" targetNamespace="http://schemas.microsoft.com/office/2006/metadata/properties" ma:root="true" ma:fieldsID="1e4be9249fd1781e0b88319ea18128f7" ns1:_="" ns2:_="" ns3:_="" ns4:_="">
    <xsd:import namespace="http://schemas.microsoft.com/sharepoint/v3"/>
    <xsd:import namespace="a334ba3b-e131-42d3-95f3-2728f5a41884"/>
    <xsd:import namespace="6a7e9632-768a-49bf-85ac-c69233ab2a52"/>
    <xsd:import namespace="504ade58-52d8-45bd-a1d8-d9ddaa66ada1"/>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lcf76f155ced4ddcb4097134ff3c332f"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3:SharedWithUsers" minOccurs="0"/>
                <xsd:element ref="ns3:_dlc_DocId" minOccurs="0"/>
                <xsd:element ref="ns3:_dlc_DocIdUrl" minOccurs="0"/>
                <xsd:element ref="ns3:_dlc_DocIdPersistId" minOccurs="0"/>
                <xsd:element ref="ns4:MediaServiceObjectDetectorVersions" minOccurs="0"/>
                <xsd:element ref="ns1:_ip_UnifiedCompliancePolicyProperties" minOccurs="0"/>
                <xsd:element ref="ns1:_ip_UnifiedCompliancePolicyUIAction"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fd4359c2-3dc1-48ce-a55a-432c6599103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Intergovernmental Strategy|f43b7191-16eb-4f21-a2d7-119e52192e96"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fd4359c2-3dc1-48ce-a55a-432c6599103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4ade58-52d8-45bd-a1d8-d9ddaa66ada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A9B2B9-23CE-4B44-B225-6D5AF5D8D21A}">
  <ds:schemaRefs>
    <ds:schemaRef ds:uri="Microsoft.SharePoint.Taxonomy.ContentTypeSync"/>
  </ds:schemaRefs>
</ds:datastoreItem>
</file>

<file path=customXml/itemProps2.xml><?xml version="1.0" encoding="utf-8"?>
<ds:datastoreItem xmlns:ds="http://schemas.openxmlformats.org/officeDocument/2006/customXml" ds:itemID="{5797E83F-A69A-476F-A1FE-34FE2C9E0B59}">
  <ds:schemaRefs>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504ade58-52d8-45bd-a1d8-d9ddaa66ada1"/>
    <ds:schemaRef ds:uri="a334ba3b-e131-42d3-95f3-2728f5a41884"/>
    <ds:schemaRef ds:uri="http://schemas.openxmlformats.org/package/2006/metadata/core-properties"/>
    <ds:schemaRef ds:uri="6a7e9632-768a-49bf-85ac-c69233ab2a52"/>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B5018E6B-3EC3-46CB-B7FF-409590A8F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504ade58-52d8-45bd-a1d8-d9ddaa66a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309A27-A876-4BCB-AFFF-084F3A228A80}">
  <ds:schemaRefs>
    <ds:schemaRef ds:uri="http://schemas.openxmlformats.org/officeDocument/2006/bibliography"/>
  </ds:schemaRefs>
</ds:datastoreItem>
</file>

<file path=customXml/itemProps5.xml><?xml version="1.0" encoding="utf-8"?>
<ds:datastoreItem xmlns:ds="http://schemas.openxmlformats.org/officeDocument/2006/customXml" ds:itemID="{09467378-49A1-43FB-9C84-DD2FB41CB658}">
  <ds:schemaRefs>
    <ds:schemaRef ds:uri="http://schemas.microsoft.com/sharepoint/v3/contenttype/forms"/>
  </ds:schemaRefs>
</ds:datastoreItem>
</file>

<file path=customXml/itemProps6.xml><?xml version="1.0" encoding="utf-8"?>
<ds:datastoreItem xmlns:ds="http://schemas.openxmlformats.org/officeDocument/2006/customXml" ds:itemID="{61DC95B5-CF2B-4067-896B-FDFE6ECC17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Short Word template - dots blue.dotx</Template>
  <TotalTime>2</TotalTime>
  <Pages>3</Pages>
  <Words>840</Words>
  <Characters>4785</Characters>
  <Application>Microsoft Office Word</Application>
  <DocSecurity>0</DocSecurity>
  <Lines>85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Finance</dc:creator>
  <cp:keywords>[SEC=OFFICIAL]</cp:keywords>
  <dc:description/>
  <cp:revision>3</cp:revision>
  <cp:lastPrinted>2013-10-29T09:49:00Z</cp:lastPrinted>
  <dcterms:created xsi:type="dcterms:W3CDTF">2026-02-05T04:52:00Z</dcterms:created>
  <dcterms:modified xsi:type="dcterms:W3CDTF">2026-02-05T04:53:00Z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v=2022.1;a=SHA256;h=C05EE39AF97FE4BD3130309718EFA437AE703704D70A13BFCAE1B7D4D77FE00F</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2024-10-24T05:40:54Z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2E75060944458ED88EA111AE45340297A60807EEB41F1D0DD44D1BD2AA4BE835</vt:lpwstr>
  </property>
  <property fmtid="{D5CDD505-2E9C-101B-9397-08002B2CF9AE}" pid="16" name="MSIP_Label_87d6481e-ccdd-4ab6-8b26-05a0df5699e7_SetDate">
    <vt:lpwstr>2024-10-24T05:40:54Z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57ffbfff95c147118e675e8f534eada0</vt:lpwstr>
  </property>
  <property fmtid="{D5CDD505-2E9C-101B-9397-08002B2CF9AE}" pid="20" name="PM_InsertionValue">
    <vt:lpwstr>OFFICIAL</vt:lpwstr>
  </property>
  <property fmtid="{D5CDD505-2E9C-101B-9397-08002B2CF9AE}" pid="21" name="PM_Originator_Hash_SHA1">
    <vt:lpwstr>DC913A4AA2945FA19FDC4B96751AC2B9A7C297ED</vt:lpwstr>
  </property>
  <property fmtid="{D5CDD505-2E9C-101B-9397-08002B2CF9AE}" pid="22" name="PM_DisplayValueSecClassificationWithQualifier">
    <vt:lpwstr>OFFICIAL</vt:lpwstr>
  </property>
  <property fmtid="{D5CDD505-2E9C-101B-9397-08002B2CF9AE}" pid="23" name="PM_Originating_FileId">
    <vt:lpwstr>DBEB30325022452DA081A0771D7A8B90</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26D0C0524DA39CF1A0075DD10966F663</vt:lpwstr>
  </property>
  <property fmtid="{D5CDD505-2E9C-101B-9397-08002B2CF9AE}" pid="32" name="PM_Hash_Salt">
    <vt:lpwstr>0BB8E0205B4875B0B14280D5FFA276E1</vt:lpwstr>
  </property>
  <property fmtid="{D5CDD505-2E9C-101B-9397-08002B2CF9AE}" pid="33" name="PM_Hash_SHA1">
    <vt:lpwstr>DDBF3746EE2BCE0CC884919636C970AA43F1E470</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0x010100B7B479F47583304BA8B631462CC772D700E1ADAD7CEE1BFA459BC41B75EE72E93F</vt:lpwstr>
  </property>
  <property fmtid="{D5CDD505-2E9C-101B-9397-08002B2CF9AE}" pid="37" name="TaxKeyword">
    <vt:lpwstr>43;#[SEC=OFFICIAL]|07351cc0-de73-4913-be2f-56f124cbf8bb</vt:lpwstr>
  </property>
  <property fmtid="{D5CDD505-2E9C-101B-9397-08002B2CF9AE}" pid="38" name="Initiating Entity">
    <vt:lpwstr>1;#Department of Finance|fd660e8f-8f31-49bd-92a3-d31d4da31afe</vt:lpwstr>
  </property>
  <property fmtid="{D5CDD505-2E9C-101B-9397-08002B2CF9AE}" pid="39" name="Organisation Unit">
    <vt:lpwstr>2;#Intergovernmental Strategy|f43b7191-16eb-4f21-a2d7-119e52192e96</vt:lpwstr>
  </property>
  <property fmtid="{D5CDD505-2E9C-101B-9397-08002B2CF9AE}" pid="40" name="_dlc_DocIdItemGuid">
    <vt:lpwstr>7787b03a-a62d-46fb-91f3-7060e796e146</vt:lpwstr>
  </property>
  <property fmtid="{D5CDD505-2E9C-101B-9397-08002B2CF9AE}" pid="41" name="About Entity">
    <vt:lpwstr>1;#Department of Finance|fd660e8f-8f31-49bd-92a3-d31d4da31afe</vt:lpwstr>
  </property>
  <property fmtid="{D5CDD505-2E9C-101B-9397-08002B2CF9AE}" pid="42" name="Organisation_x0020_Unit">
    <vt:lpwstr>2;#Intergovernmental Strategy|f43b7191-16eb-4f21-a2d7-119e52192e96</vt:lpwstr>
  </property>
  <property fmtid="{D5CDD505-2E9C-101B-9397-08002B2CF9AE}" pid="43" name="MediaServiceImageTags">
    <vt:lpwstr/>
  </property>
  <property fmtid="{D5CDD505-2E9C-101B-9397-08002B2CF9AE}" pid="44" name="About_x0020_Entity">
    <vt:lpwstr>1;#Department of Finance|fd660e8f-8f31-49bd-92a3-d31d4da31afe</vt:lpwstr>
  </property>
  <property fmtid="{D5CDD505-2E9C-101B-9397-08002B2CF9AE}" pid="45" name="Function_x0020_and_x0020_Activity">
    <vt:lpwstr/>
  </property>
  <property fmtid="{D5CDD505-2E9C-101B-9397-08002B2CF9AE}" pid="46" name="docLang">
    <vt:lpwstr>en</vt:lpwstr>
  </property>
  <property fmtid="{D5CDD505-2E9C-101B-9397-08002B2CF9AE}" pid="47" name="Function and Activity">
    <vt:lpwstr/>
  </property>
  <property fmtid="{D5CDD505-2E9C-101B-9397-08002B2CF9AE}" pid="48" name="Initiating_x0020_Entity">
    <vt:lpwstr>1;#Department of Finance|fd660e8f-8f31-49bd-92a3-d31d4da31afe</vt:lpwstr>
  </property>
</Properties>
</file>