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222E" w14:textId="3036027D" w:rsidR="3901A1BB" w:rsidRPr="00293FEB" w:rsidRDefault="00A40DE8" w:rsidP="00293FEB">
      <w:pPr>
        <w:rPr>
          <w:b/>
          <w:bCs/>
          <w:sz w:val="40"/>
          <w:szCs w:val="40"/>
        </w:rPr>
      </w:pPr>
      <w:bookmarkStart w:id="0" w:name="_Toc201918450"/>
      <w:bookmarkStart w:id="1" w:name="_Toc201918566"/>
      <w:r w:rsidRPr="00293FE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D37E75" wp14:editId="5BE6E0BC">
            <wp:simplePos x="0" y="0"/>
            <wp:positionH relativeFrom="page">
              <wp:posOffset>11430</wp:posOffset>
            </wp:positionH>
            <wp:positionV relativeFrom="paragraph">
              <wp:posOffset>-887730</wp:posOffset>
            </wp:positionV>
            <wp:extent cx="7586685" cy="2346325"/>
            <wp:effectExtent l="0" t="0" r="0" b="0"/>
            <wp:wrapNone/>
            <wp:docPr id="14964398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398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685" cy="2346325"/>
                    </a:xfrm>
                    <a:prstGeom prst="rect">
                      <a:avLst/>
                    </a:prstGeom>
                    <a:solidFill>
                      <a:schemeClr val="bg2">
                        <a:lumMod val="9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531D548" w14:textId="0F7BC12D" w:rsidR="005C16B2" w:rsidRPr="00EB7F79" w:rsidRDefault="00163B0B" w:rsidP="00293FEB">
      <w:pPr>
        <w:rPr>
          <w:rFonts w:asciiTheme="majorHAnsi" w:hAnsiTheme="majorHAnsi" w:cstheme="majorHAnsi"/>
          <w:sz w:val="40"/>
          <w:szCs w:val="40"/>
        </w:rPr>
      </w:pPr>
      <w:bookmarkStart w:id="2" w:name="_Toc201918451"/>
      <w:bookmarkStart w:id="3" w:name="_Toc201918567"/>
      <w:r w:rsidRPr="00EB7F79">
        <w:rPr>
          <w:rFonts w:asciiTheme="majorHAnsi" w:hAnsiTheme="majorHAnsi" w:cstheme="majorHAnsi"/>
          <w:sz w:val="40"/>
          <w:szCs w:val="40"/>
        </w:rPr>
        <w:t xml:space="preserve">Corporate Plan </w:t>
      </w:r>
      <w:r w:rsidR="005C16B2" w:rsidRPr="00EB7F79">
        <w:rPr>
          <w:rFonts w:asciiTheme="majorHAnsi" w:hAnsiTheme="majorHAnsi" w:cstheme="majorHAnsi"/>
          <w:sz w:val="40"/>
          <w:szCs w:val="40"/>
        </w:rPr>
        <w:t>Template</w:t>
      </w:r>
    </w:p>
    <w:p w14:paraId="6AD507B0" w14:textId="125EC418" w:rsidR="00A40DE8" w:rsidRPr="00EB7F79" w:rsidRDefault="00A40DE8" w:rsidP="00293FEB">
      <w:pPr>
        <w:rPr>
          <w:rFonts w:asciiTheme="majorHAnsi" w:hAnsiTheme="majorHAnsi" w:cstheme="majorHAnsi"/>
          <w:sz w:val="40"/>
          <w:szCs w:val="40"/>
        </w:rPr>
      </w:pPr>
      <w:r w:rsidRPr="00EB7F79">
        <w:rPr>
          <w:rFonts w:asciiTheme="majorHAnsi" w:hAnsiTheme="majorHAnsi" w:cstheme="majorHAnsi"/>
          <w:sz w:val="40"/>
          <w:szCs w:val="40"/>
        </w:rPr>
        <w:t xml:space="preserve">Commonwealth </w:t>
      </w:r>
      <w:bookmarkEnd w:id="2"/>
      <w:bookmarkEnd w:id="3"/>
      <w:r w:rsidR="0091640D" w:rsidRPr="00EB7F79">
        <w:rPr>
          <w:rFonts w:asciiTheme="majorHAnsi" w:hAnsiTheme="majorHAnsi" w:cstheme="majorHAnsi"/>
          <w:sz w:val="40"/>
          <w:szCs w:val="40"/>
        </w:rPr>
        <w:t>C</w:t>
      </w:r>
      <w:r w:rsidR="004F0A43" w:rsidRPr="00EB7F79">
        <w:rPr>
          <w:rFonts w:asciiTheme="majorHAnsi" w:hAnsiTheme="majorHAnsi" w:cstheme="majorHAnsi"/>
          <w:sz w:val="40"/>
          <w:szCs w:val="40"/>
        </w:rPr>
        <w:t>ompan</w:t>
      </w:r>
      <w:r w:rsidR="0091640D" w:rsidRPr="00EB7F79">
        <w:rPr>
          <w:rFonts w:asciiTheme="majorHAnsi" w:hAnsiTheme="majorHAnsi" w:cstheme="majorHAnsi"/>
          <w:sz w:val="40"/>
          <w:szCs w:val="40"/>
        </w:rPr>
        <w:t>y</w:t>
      </w:r>
    </w:p>
    <w:p w14:paraId="66EBDD0B" w14:textId="4DA759A4" w:rsidR="3901A1BB" w:rsidRPr="00FF0F71" w:rsidRDefault="3901A1BB" w:rsidP="00293FEB">
      <w:pPr>
        <w:rPr>
          <w:sz w:val="40"/>
          <w:szCs w:val="40"/>
        </w:rPr>
      </w:pPr>
    </w:p>
    <w:p w14:paraId="26593C31" w14:textId="15FF2CCC" w:rsidR="00B64011" w:rsidRPr="00FF0F71" w:rsidRDefault="00A14DFA" w:rsidP="00293FEB">
      <w:pPr>
        <w:rPr>
          <w:sz w:val="40"/>
          <w:szCs w:val="40"/>
        </w:rPr>
      </w:pPr>
      <w:bookmarkStart w:id="4" w:name="_Toc201918452"/>
      <w:bookmarkStart w:id="5" w:name="_Toc201918568"/>
      <w:r w:rsidRPr="00FF0F71">
        <w:rPr>
          <w:sz w:val="40"/>
          <w:szCs w:val="40"/>
        </w:rPr>
        <w:t>Template</w:t>
      </w:r>
      <w:bookmarkEnd w:id="4"/>
      <w:bookmarkEnd w:id="5"/>
      <w:r w:rsidR="005C16B2" w:rsidRPr="00FF0F71">
        <w:rPr>
          <w:sz w:val="40"/>
          <w:szCs w:val="40"/>
        </w:rPr>
        <w:t xml:space="preserve"> Instructions</w:t>
      </w:r>
    </w:p>
    <w:p w14:paraId="214A4B89" w14:textId="7016D6F1" w:rsidR="00E4774E" w:rsidRPr="009F5E4B" w:rsidRDefault="00B64011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6" w:name="_Toc201918453"/>
      <w:r w:rsidRPr="009F5E4B">
        <w:rPr>
          <w:color w:val="FF0000"/>
          <w:sz w:val="24"/>
          <w:szCs w:val="24"/>
        </w:rPr>
        <w:t xml:space="preserve">The purpose of this template is </w:t>
      </w:r>
      <w:r w:rsidR="004F0A43" w:rsidRPr="009F5E4B">
        <w:rPr>
          <w:color w:val="FF0000"/>
          <w:sz w:val="24"/>
          <w:szCs w:val="24"/>
        </w:rPr>
        <w:t xml:space="preserve">to </w:t>
      </w:r>
      <w:r w:rsidRPr="009F5E4B">
        <w:rPr>
          <w:color w:val="FF0000"/>
          <w:sz w:val="24"/>
          <w:szCs w:val="24"/>
        </w:rPr>
        <w:t xml:space="preserve">support you to develop your </w:t>
      </w:r>
      <w:r w:rsidR="0093594F" w:rsidRPr="009F5E4B">
        <w:rPr>
          <w:color w:val="FF0000"/>
          <w:sz w:val="24"/>
          <w:szCs w:val="24"/>
        </w:rPr>
        <w:t>company</w:t>
      </w:r>
      <w:r w:rsidRPr="009F5E4B">
        <w:rPr>
          <w:color w:val="FF0000"/>
          <w:sz w:val="24"/>
          <w:szCs w:val="24"/>
        </w:rPr>
        <w:t xml:space="preserve"> </w:t>
      </w:r>
      <w:r w:rsidR="00163B0B" w:rsidRPr="009F5E4B">
        <w:rPr>
          <w:color w:val="FF0000"/>
          <w:sz w:val="24"/>
          <w:szCs w:val="24"/>
        </w:rPr>
        <w:t>corporate plan</w:t>
      </w:r>
      <w:r w:rsidRPr="009F5E4B">
        <w:rPr>
          <w:color w:val="FF0000"/>
          <w:sz w:val="24"/>
          <w:szCs w:val="24"/>
        </w:rPr>
        <w:t xml:space="preserve"> efficiently. </w:t>
      </w:r>
    </w:p>
    <w:p w14:paraId="21E54B5F" w14:textId="262451A7" w:rsidR="00E77069" w:rsidRDefault="00E77069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accountable authority of a Commonwealth company must include the following content in the corporate plan as specified by section 16E </w:t>
      </w:r>
      <w:r w:rsidR="00B743AE">
        <w:rPr>
          <w:color w:val="FF0000"/>
          <w:sz w:val="24"/>
          <w:szCs w:val="24"/>
        </w:rPr>
        <w:t>and 27A</w:t>
      </w:r>
      <w:r w:rsidR="004024BD">
        <w:rPr>
          <w:color w:val="FF0000"/>
          <w:sz w:val="24"/>
          <w:szCs w:val="24"/>
        </w:rPr>
        <w:t>(3)</w:t>
      </w:r>
      <w:r w:rsidR="00B743AE">
        <w:rPr>
          <w:color w:val="FF0000"/>
          <w:sz w:val="24"/>
          <w:szCs w:val="24"/>
        </w:rPr>
        <w:t xml:space="preserve"> of the </w:t>
      </w:r>
      <w:hyperlink r:id="rId14" w:history="1">
        <w:r w:rsidR="00A013BD" w:rsidRPr="00E524A4">
          <w:rPr>
            <w:i/>
            <w:color w:val="FF0000"/>
            <w:sz w:val="24"/>
            <w:szCs w:val="24"/>
            <w:u w:val="single"/>
          </w:rPr>
          <w:t>Public Governance, Performance and Accountability Rule 2014</w:t>
        </w:r>
      </w:hyperlink>
      <w:r w:rsidR="00A013BD" w:rsidRPr="00E524A4">
        <w:rPr>
          <w:color w:val="FF0000"/>
          <w:sz w:val="24"/>
          <w:szCs w:val="24"/>
        </w:rPr>
        <w:t xml:space="preserve"> (PGPA Rule).</w:t>
      </w:r>
      <w:r w:rsidR="003207CF">
        <w:rPr>
          <w:color w:val="FF0000"/>
          <w:sz w:val="24"/>
          <w:szCs w:val="24"/>
        </w:rPr>
        <w:t xml:space="preserve"> </w:t>
      </w:r>
      <w:r w:rsidR="00146E04">
        <w:rPr>
          <w:color w:val="FF0000"/>
          <w:sz w:val="24"/>
          <w:szCs w:val="24"/>
        </w:rPr>
        <w:t>S</w:t>
      </w:r>
      <w:r w:rsidR="003207CF">
        <w:rPr>
          <w:color w:val="FF0000"/>
          <w:sz w:val="24"/>
          <w:szCs w:val="24"/>
        </w:rPr>
        <w:t>ection 16E</w:t>
      </w:r>
      <w:r w:rsidR="00F37FCB">
        <w:rPr>
          <w:color w:val="FF0000"/>
          <w:sz w:val="24"/>
          <w:szCs w:val="24"/>
        </w:rPr>
        <w:t>,</w:t>
      </w:r>
      <w:r w:rsidR="00D95986">
        <w:rPr>
          <w:color w:val="FF0000"/>
          <w:sz w:val="24"/>
          <w:szCs w:val="24"/>
        </w:rPr>
        <w:t xml:space="preserve"> other than item 5 of the table in section 16E(2)</w:t>
      </w:r>
      <w:r w:rsidR="00F37FCB">
        <w:rPr>
          <w:color w:val="FF0000"/>
          <w:sz w:val="24"/>
          <w:szCs w:val="24"/>
        </w:rPr>
        <w:t>,</w:t>
      </w:r>
      <w:r w:rsidR="00D95986">
        <w:rPr>
          <w:color w:val="FF0000"/>
          <w:sz w:val="24"/>
          <w:szCs w:val="24"/>
        </w:rPr>
        <w:t xml:space="preserve"> applies to</w:t>
      </w:r>
      <w:r w:rsidR="00F37FCB">
        <w:rPr>
          <w:color w:val="FF0000"/>
          <w:sz w:val="24"/>
          <w:szCs w:val="24"/>
        </w:rPr>
        <w:t xml:space="preserve"> </w:t>
      </w:r>
      <w:r w:rsidR="00D95986">
        <w:rPr>
          <w:color w:val="FF0000"/>
          <w:sz w:val="24"/>
          <w:szCs w:val="24"/>
        </w:rPr>
        <w:t xml:space="preserve">a </w:t>
      </w:r>
      <w:r w:rsidR="00F37FCB">
        <w:rPr>
          <w:color w:val="FF0000"/>
          <w:sz w:val="24"/>
          <w:szCs w:val="24"/>
        </w:rPr>
        <w:t>Commonwealth</w:t>
      </w:r>
      <w:r w:rsidR="00D95986">
        <w:rPr>
          <w:color w:val="FF0000"/>
          <w:sz w:val="24"/>
          <w:szCs w:val="24"/>
        </w:rPr>
        <w:t xml:space="preserve"> company in the same way as it applies to a Commonwealth entity</w:t>
      </w:r>
      <w:r w:rsidR="00146E04">
        <w:rPr>
          <w:color w:val="FF0000"/>
          <w:sz w:val="24"/>
          <w:szCs w:val="24"/>
        </w:rPr>
        <w:t xml:space="preserve"> (see section 27A(1) </w:t>
      </w:r>
      <w:r w:rsidR="000825EB">
        <w:rPr>
          <w:color w:val="FF0000"/>
          <w:sz w:val="24"/>
          <w:szCs w:val="24"/>
        </w:rPr>
        <w:t xml:space="preserve">and (2) </w:t>
      </w:r>
      <w:r w:rsidR="00146E04">
        <w:rPr>
          <w:color w:val="FF0000"/>
          <w:sz w:val="24"/>
          <w:szCs w:val="24"/>
        </w:rPr>
        <w:t>of the Rule)</w:t>
      </w:r>
      <w:r w:rsidR="00D95986">
        <w:rPr>
          <w:color w:val="FF0000"/>
          <w:sz w:val="24"/>
          <w:szCs w:val="24"/>
        </w:rPr>
        <w:t>.</w:t>
      </w:r>
    </w:p>
    <w:p w14:paraId="781E685D" w14:textId="17406835" w:rsidR="00E27C6A" w:rsidRPr="009F5E4B" w:rsidRDefault="00E27C6A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9F5E4B">
        <w:rPr>
          <w:color w:val="FF0000"/>
          <w:sz w:val="24"/>
          <w:szCs w:val="24"/>
        </w:rPr>
        <w:t xml:space="preserve">The corporate plan is </w:t>
      </w:r>
      <w:r w:rsidR="00667D0E" w:rsidRPr="009F5E4B">
        <w:rPr>
          <w:color w:val="FF0000"/>
          <w:sz w:val="24"/>
          <w:szCs w:val="24"/>
        </w:rPr>
        <w:t>designed to be the</w:t>
      </w:r>
      <w:r w:rsidRPr="009F5E4B">
        <w:rPr>
          <w:color w:val="FF0000"/>
          <w:sz w:val="24"/>
          <w:szCs w:val="24"/>
        </w:rPr>
        <w:t xml:space="preserve"> main planning document for a Commonwealth </w:t>
      </w:r>
      <w:r w:rsidR="00667D0E" w:rsidRPr="009F5E4B">
        <w:rPr>
          <w:color w:val="FF0000"/>
          <w:sz w:val="24"/>
          <w:szCs w:val="24"/>
        </w:rPr>
        <w:t>company</w:t>
      </w:r>
      <w:r w:rsidRPr="009F5E4B">
        <w:rPr>
          <w:color w:val="FF0000"/>
          <w:sz w:val="24"/>
          <w:szCs w:val="24"/>
        </w:rPr>
        <w:t xml:space="preserve">. It outlines </w:t>
      </w:r>
      <w:r w:rsidR="00942A02" w:rsidRPr="009F5E4B">
        <w:rPr>
          <w:color w:val="FF0000"/>
          <w:sz w:val="24"/>
          <w:szCs w:val="24"/>
        </w:rPr>
        <w:t xml:space="preserve">the purposes, </w:t>
      </w:r>
      <w:r w:rsidRPr="009F5E4B">
        <w:rPr>
          <w:color w:val="FF0000"/>
          <w:sz w:val="24"/>
          <w:szCs w:val="24"/>
        </w:rPr>
        <w:t>key activities</w:t>
      </w:r>
      <w:r w:rsidR="00F76B5D" w:rsidRPr="009F5E4B">
        <w:rPr>
          <w:color w:val="FF0000"/>
          <w:sz w:val="24"/>
          <w:szCs w:val="24"/>
        </w:rPr>
        <w:t>,</w:t>
      </w:r>
      <w:r w:rsidRPr="009F5E4B">
        <w:rPr>
          <w:color w:val="FF0000"/>
          <w:sz w:val="24"/>
          <w:szCs w:val="24"/>
        </w:rPr>
        <w:t xml:space="preserve"> the operating context, and </w:t>
      </w:r>
      <w:r w:rsidR="00F76B5D" w:rsidRPr="009F5E4B">
        <w:rPr>
          <w:color w:val="FF0000"/>
          <w:sz w:val="24"/>
          <w:szCs w:val="24"/>
        </w:rPr>
        <w:t>how the company’s performance</w:t>
      </w:r>
      <w:r w:rsidR="00B65273" w:rsidRPr="009F5E4B">
        <w:rPr>
          <w:color w:val="FF0000"/>
          <w:sz w:val="24"/>
          <w:szCs w:val="24"/>
        </w:rPr>
        <w:t xml:space="preserve"> will be measured and assessed</w:t>
      </w:r>
      <w:r w:rsidRPr="009F5E4B">
        <w:rPr>
          <w:color w:val="FF0000"/>
          <w:sz w:val="24"/>
          <w:szCs w:val="24"/>
        </w:rPr>
        <w:t xml:space="preserve"> to track progress toward the </w:t>
      </w:r>
      <w:r w:rsidR="00F25C70">
        <w:rPr>
          <w:color w:val="FF0000"/>
          <w:sz w:val="24"/>
          <w:szCs w:val="24"/>
        </w:rPr>
        <w:t>company</w:t>
      </w:r>
      <w:r w:rsidR="00F25C70" w:rsidRPr="009F5E4B">
        <w:rPr>
          <w:color w:val="FF0000"/>
          <w:sz w:val="24"/>
          <w:szCs w:val="24"/>
        </w:rPr>
        <w:t xml:space="preserve">’s </w:t>
      </w:r>
      <w:r w:rsidRPr="009F5E4B">
        <w:rPr>
          <w:color w:val="FF0000"/>
          <w:sz w:val="24"/>
          <w:szCs w:val="24"/>
        </w:rPr>
        <w:t xml:space="preserve">purposes. Publishing a corporate plan is a requirement for most Commonwealth </w:t>
      </w:r>
      <w:r w:rsidR="00B65273" w:rsidRPr="009F5E4B">
        <w:rPr>
          <w:color w:val="FF0000"/>
          <w:sz w:val="24"/>
          <w:szCs w:val="24"/>
        </w:rPr>
        <w:t>companies</w:t>
      </w:r>
      <w:r w:rsidRPr="009F5E4B">
        <w:rPr>
          <w:color w:val="FF0000"/>
          <w:sz w:val="24"/>
          <w:szCs w:val="24"/>
        </w:rPr>
        <w:t>.</w:t>
      </w:r>
      <w:r w:rsidR="00CC6D67">
        <w:rPr>
          <w:color w:val="FF0000"/>
          <w:sz w:val="24"/>
          <w:szCs w:val="24"/>
        </w:rPr>
        <w:t xml:space="preserve"> </w:t>
      </w:r>
    </w:p>
    <w:p w14:paraId="6379E35F" w14:textId="77777777" w:rsidR="00A0751E" w:rsidRPr="009F5E4B" w:rsidRDefault="00A0751E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</w:p>
    <w:p w14:paraId="1DED58B7" w14:textId="62965980" w:rsidR="004056B2" w:rsidRPr="009F5E4B" w:rsidRDefault="00B64011" w:rsidP="00CF78E4">
      <w:pPr>
        <w:shd w:val="clear" w:color="auto" w:fill="D9D9D9" w:themeFill="background1" w:themeFillShade="D9"/>
        <w:rPr>
          <w:b/>
          <w:color w:val="FF0000"/>
          <w:sz w:val="24"/>
          <w:szCs w:val="24"/>
        </w:rPr>
      </w:pPr>
      <w:r w:rsidRPr="009F5E4B">
        <w:rPr>
          <w:b/>
          <w:color w:val="FF0000"/>
          <w:sz w:val="24"/>
          <w:szCs w:val="24"/>
        </w:rPr>
        <w:t>The use of this template is not mandatory</w:t>
      </w:r>
      <w:r w:rsidR="00CF78E4" w:rsidRPr="009F5E4B">
        <w:rPr>
          <w:b/>
          <w:color w:val="FF0000"/>
          <w:sz w:val="24"/>
          <w:szCs w:val="24"/>
        </w:rPr>
        <w:t>. I</w:t>
      </w:r>
      <w:r w:rsidRPr="009F5E4B">
        <w:rPr>
          <w:b/>
          <w:color w:val="FF0000"/>
          <w:sz w:val="24"/>
          <w:szCs w:val="24"/>
        </w:rPr>
        <w:t>t is a guide only</w:t>
      </w:r>
      <w:r w:rsidR="004056B2" w:rsidRPr="009F5E4B">
        <w:rPr>
          <w:b/>
          <w:color w:val="FF0000"/>
          <w:sz w:val="24"/>
          <w:szCs w:val="24"/>
        </w:rPr>
        <w:t>.</w:t>
      </w:r>
    </w:p>
    <w:p w14:paraId="1D553977" w14:textId="77777777" w:rsidR="00A0751E" w:rsidRPr="009F5E4B" w:rsidRDefault="00A0751E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</w:p>
    <w:p w14:paraId="3D0AF508" w14:textId="6F4ABCD7" w:rsidR="004056B2" w:rsidRPr="009F5E4B" w:rsidRDefault="004056B2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9F5E4B">
        <w:rPr>
          <w:color w:val="FF0000"/>
          <w:sz w:val="24"/>
          <w:szCs w:val="24"/>
        </w:rPr>
        <w:t xml:space="preserve">Refer to Resource </w:t>
      </w:r>
      <w:r w:rsidR="004560EB" w:rsidRPr="009F5E4B">
        <w:rPr>
          <w:color w:val="FF0000"/>
          <w:sz w:val="24"/>
          <w:szCs w:val="24"/>
        </w:rPr>
        <w:t>Management</w:t>
      </w:r>
      <w:r w:rsidRPr="009F5E4B">
        <w:rPr>
          <w:color w:val="FF0000"/>
          <w:sz w:val="24"/>
          <w:szCs w:val="24"/>
        </w:rPr>
        <w:t xml:space="preserve"> Guides,</w:t>
      </w:r>
      <w:r w:rsidR="005B6247" w:rsidRPr="009F5E4B">
        <w:rPr>
          <w:color w:val="FF0000"/>
          <w:sz w:val="24"/>
          <w:szCs w:val="24"/>
        </w:rPr>
        <w:t xml:space="preserve"> </w:t>
      </w:r>
      <w:hyperlink r:id="rId15" w:history="1">
        <w:r w:rsidR="005B6247" w:rsidRPr="009F5E4B">
          <w:rPr>
            <w:rStyle w:val="Hyperlink"/>
            <w:rFonts w:cstheme="minorBidi"/>
            <w:color w:val="FF0000"/>
            <w:sz w:val="24"/>
            <w:szCs w:val="24"/>
          </w:rPr>
          <w:t>RMG</w:t>
        </w:r>
        <w:r w:rsidR="003E6865" w:rsidRPr="009F5E4B">
          <w:rPr>
            <w:rStyle w:val="Hyperlink"/>
            <w:rFonts w:cstheme="minorBidi"/>
            <w:color w:val="FF0000"/>
            <w:sz w:val="24"/>
            <w:szCs w:val="24"/>
          </w:rPr>
          <w:t>-</w:t>
        </w:r>
        <w:r w:rsidR="005B6247" w:rsidRPr="009F5E4B">
          <w:rPr>
            <w:rStyle w:val="Hyperlink"/>
            <w:rFonts w:cstheme="minorBidi"/>
            <w:color w:val="FF0000"/>
            <w:sz w:val="24"/>
            <w:szCs w:val="24"/>
          </w:rPr>
          <w:t>131 Developing Performance Measures</w:t>
        </w:r>
      </w:hyperlink>
      <w:r w:rsidR="005B6247" w:rsidRPr="009F5E4B">
        <w:rPr>
          <w:bCs/>
          <w:color w:val="FF0000"/>
          <w:sz w:val="24"/>
          <w:szCs w:val="24"/>
        </w:rPr>
        <w:t xml:space="preserve"> and</w:t>
      </w:r>
      <w:r w:rsidR="009B4D20" w:rsidRPr="009F5E4B">
        <w:rPr>
          <w:bCs/>
          <w:color w:val="FF0000"/>
          <w:sz w:val="24"/>
          <w:szCs w:val="24"/>
        </w:rPr>
        <w:t xml:space="preserve"> </w:t>
      </w:r>
      <w:hyperlink r:id="rId16" w:history="1">
        <w:r w:rsidR="009B4D20" w:rsidRPr="009F5E4B">
          <w:rPr>
            <w:rStyle w:val="Hyperlink"/>
            <w:rFonts w:cstheme="minorBidi"/>
            <w:color w:val="FF0000"/>
            <w:sz w:val="24"/>
            <w:szCs w:val="24"/>
          </w:rPr>
          <w:t>RMG</w:t>
        </w:r>
        <w:r w:rsidR="003E6865" w:rsidRPr="009F5E4B">
          <w:rPr>
            <w:rStyle w:val="Hyperlink"/>
            <w:rFonts w:cstheme="minorBidi"/>
            <w:color w:val="FF0000"/>
            <w:sz w:val="24"/>
            <w:szCs w:val="24"/>
          </w:rPr>
          <w:t>-</w:t>
        </w:r>
        <w:r w:rsidR="009B4D20" w:rsidRPr="009F5E4B">
          <w:rPr>
            <w:rStyle w:val="Hyperlink"/>
            <w:rFonts w:cstheme="minorBidi"/>
            <w:color w:val="FF0000"/>
            <w:sz w:val="24"/>
            <w:szCs w:val="24"/>
          </w:rPr>
          <w:t>13</w:t>
        </w:r>
        <w:r w:rsidR="004F0A43" w:rsidRPr="009F5E4B">
          <w:rPr>
            <w:rStyle w:val="Hyperlink"/>
            <w:rFonts w:cstheme="minorBidi"/>
            <w:color w:val="FF0000"/>
            <w:sz w:val="24"/>
            <w:szCs w:val="24"/>
          </w:rPr>
          <w:t>3</w:t>
        </w:r>
        <w:r w:rsidR="009B4D20" w:rsidRPr="009F5E4B">
          <w:rPr>
            <w:rStyle w:val="Hyperlink"/>
            <w:rFonts w:cstheme="minorBidi"/>
            <w:color w:val="FF0000"/>
            <w:sz w:val="24"/>
            <w:szCs w:val="24"/>
          </w:rPr>
          <w:t xml:space="preserve"> Corporate Plans for Commonwealth </w:t>
        </w:r>
        <w:r w:rsidR="004F0A43" w:rsidRPr="009F5E4B">
          <w:rPr>
            <w:rStyle w:val="Hyperlink"/>
            <w:rFonts w:cstheme="minorBidi"/>
            <w:color w:val="FF0000"/>
            <w:sz w:val="24"/>
            <w:szCs w:val="24"/>
          </w:rPr>
          <w:t>compan</w:t>
        </w:r>
        <w:r w:rsidR="009B4D20" w:rsidRPr="009F5E4B">
          <w:rPr>
            <w:rStyle w:val="Hyperlink"/>
            <w:rFonts w:cstheme="minorBidi"/>
            <w:color w:val="FF0000"/>
            <w:sz w:val="24"/>
            <w:szCs w:val="24"/>
          </w:rPr>
          <w:t>ies</w:t>
        </w:r>
      </w:hyperlink>
      <w:r w:rsidR="0096556C" w:rsidRPr="009F5E4B">
        <w:rPr>
          <w:bCs/>
          <w:color w:val="FF0000"/>
          <w:sz w:val="24"/>
          <w:szCs w:val="24"/>
        </w:rPr>
        <w:t xml:space="preserve"> for additional information.</w:t>
      </w:r>
    </w:p>
    <w:p w14:paraId="4B0F13C0" w14:textId="77777777" w:rsidR="00A0751E" w:rsidRPr="009F5E4B" w:rsidRDefault="00A0751E" w:rsidP="00CF78E4">
      <w:pPr>
        <w:shd w:val="clear" w:color="auto" w:fill="D9D9D9" w:themeFill="background1" w:themeFillShade="D9"/>
        <w:rPr>
          <w:bCs/>
          <w:color w:val="FF0000"/>
          <w:sz w:val="24"/>
          <w:szCs w:val="24"/>
        </w:rPr>
      </w:pPr>
      <w:bookmarkStart w:id="7" w:name="_Toc201918454"/>
      <w:bookmarkEnd w:id="6"/>
    </w:p>
    <w:p w14:paraId="2D3246E5" w14:textId="712364A3" w:rsidR="00B64011" w:rsidRPr="009F5E4B" w:rsidRDefault="00B64011" w:rsidP="00CF78E4">
      <w:pPr>
        <w:shd w:val="clear" w:color="auto" w:fill="D9D9D9" w:themeFill="background1" w:themeFillShade="D9"/>
        <w:rPr>
          <w:b/>
          <w:color w:val="FF0000"/>
          <w:sz w:val="24"/>
          <w:szCs w:val="24"/>
        </w:rPr>
      </w:pPr>
      <w:r w:rsidRPr="009F5E4B">
        <w:rPr>
          <w:b/>
          <w:color w:val="FF0000"/>
          <w:sz w:val="24"/>
          <w:szCs w:val="24"/>
        </w:rPr>
        <w:t>How to use this template</w:t>
      </w:r>
      <w:bookmarkEnd w:id="7"/>
    </w:p>
    <w:p w14:paraId="7CD69A87" w14:textId="55664637" w:rsidR="00B64011" w:rsidRPr="009F5E4B" w:rsidRDefault="00B64011" w:rsidP="0053087D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8" w:name="_Toc201918455"/>
      <w:r w:rsidRPr="009F5E4B">
        <w:rPr>
          <w:color w:val="000000" w:themeColor="text1"/>
          <w:sz w:val="24"/>
          <w:szCs w:val="24"/>
        </w:rPr>
        <w:t xml:space="preserve">Black text </w:t>
      </w:r>
      <w:r w:rsidRPr="009F5E4B">
        <w:rPr>
          <w:color w:val="FF0000"/>
          <w:sz w:val="24"/>
          <w:szCs w:val="24"/>
        </w:rPr>
        <w:t xml:space="preserve">provides example text you can use in the </w:t>
      </w:r>
      <w:r w:rsidR="00163B0B" w:rsidRPr="009F5E4B">
        <w:rPr>
          <w:color w:val="FF0000"/>
          <w:sz w:val="24"/>
          <w:szCs w:val="24"/>
        </w:rPr>
        <w:t>corporate plan</w:t>
      </w:r>
      <w:r w:rsidRPr="009F5E4B">
        <w:rPr>
          <w:color w:val="FF0000"/>
          <w:sz w:val="24"/>
          <w:szCs w:val="24"/>
        </w:rPr>
        <w:t>.</w:t>
      </w:r>
      <w:bookmarkEnd w:id="8"/>
    </w:p>
    <w:p w14:paraId="5A360481" w14:textId="77777777" w:rsidR="00274FBF" w:rsidRPr="009F5E4B" w:rsidRDefault="00274FBF" w:rsidP="00274FBF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9F5E4B">
        <w:rPr>
          <w:color w:val="FF0000"/>
          <w:sz w:val="24"/>
          <w:szCs w:val="24"/>
        </w:rPr>
        <w:t>Red text is instructional and should be updated appropriately or removed before finalising your corporate plan.</w:t>
      </w:r>
    </w:p>
    <w:p w14:paraId="206CB45A" w14:textId="77777777" w:rsidR="0053087D" w:rsidRPr="009F5E4B" w:rsidRDefault="0053087D" w:rsidP="00CF78E4">
      <w:pPr>
        <w:shd w:val="clear" w:color="auto" w:fill="D9D9D9" w:themeFill="background1" w:themeFillShade="D9"/>
        <w:rPr>
          <w:color w:val="FF0000"/>
          <w:sz w:val="24"/>
          <w:szCs w:val="24"/>
        </w:rPr>
      </w:pPr>
    </w:p>
    <w:p w14:paraId="568FFA8A" w14:textId="1BCD8D6A" w:rsidR="00C53EB8" w:rsidRDefault="00CF78E4" w:rsidP="00484478">
      <w:pPr>
        <w:shd w:val="clear" w:color="auto" w:fill="D9D9D9" w:themeFill="background1" w:themeFillShade="D9"/>
        <w:rPr>
          <w:rFonts w:eastAsiaTheme="minorEastAsia"/>
          <w:b/>
          <w:color w:val="FF0000"/>
          <w:spacing w:val="15"/>
          <w:sz w:val="40"/>
          <w:szCs w:val="40"/>
        </w:rPr>
      </w:pPr>
      <w:r w:rsidRPr="009F5E4B">
        <w:rPr>
          <w:color w:val="FF0000"/>
          <w:sz w:val="24"/>
          <w:szCs w:val="24"/>
        </w:rPr>
        <w:t xml:space="preserve">For any questions, </w:t>
      </w:r>
      <w:r w:rsidR="004025C6" w:rsidRPr="009F5E4B">
        <w:rPr>
          <w:color w:val="FF0000"/>
          <w:sz w:val="24"/>
          <w:szCs w:val="24"/>
        </w:rPr>
        <w:t xml:space="preserve">or to provide feedback on this template, </w:t>
      </w:r>
      <w:r w:rsidRPr="009F5E4B">
        <w:rPr>
          <w:color w:val="FF0000"/>
          <w:sz w:val="24"/>
          <w:szCs w:val="24"/>
        </w:rPr>
        <w:t xml:space="preserve">contact </w:t>
      </w:r>
      <w:hyperlink r:id="rId17" w:history="1">
        <w:r w:rsidR="00484478" w:rsidRPr="009F5E4B">
          <w:rPr>
            <w:rStyle w:val="Hyperlink"/>
            <w:rFonts w:cstheme="minorBidi"/>
            <w:sz w:val="24"/>
            <w:szCs w:val="24"/>
          </w:rPr>
          <w:t>PGPA@finance.gov.au</w:t>
        </w:r>
      </w:hyperlink>
      <w:r w:rsidR="00484478" w:rsidRPr="009F5E4B">
        <w:rPr>
          <w:color w:val="FF0000"/>
          <w:sz w:val="24"/>
          <w:szCs w:val="24"/>
        </w:rPr>
        <w:t>.</w:t>
      </w:r>
      <w:bookmarkStart w:id="9" w:name="_Toc201918458"/>
      <w:r w:rsidR="00C53EB8">
        <w:rPr>
          <w:bCs/>
          <w:sz w:val="40"/>
          <w:szCs w:val="40"/>
        </w:rPr>
        <w:br w:type="page"/>
      </w:r>
    </w:p>
    <w:p w14:paraId="18298455" w14:textId="64BD5868" w:rsidR="00B64011" w:rsidRPr="003E6865" w:rsidRDefault="000C1B30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10" w:name="_Toc201918469"/>
      <w:bookmarkEnd w:id="9"/>
      <w:r w:rsidRPr="003E6865">
        <w:rPr>
          <w:color w:val="FF0000"/>
          <w:sz w:val="24"/>
          <w:szCs w:val="24"/>
        </w:rPr>
        <w:lastRenderedPageBreak/>
        <w:t xml:space="preserve">The Table of Contents is not a </w:t>
      </w:r>
      <w:proofErr w:type="gramStart"/>
      <w:r w:rsidRPr="003E6865">
        <w:rPr>
          <w:color w:val="FF0000"/>
          <w:sz w:val="24"/>
          <w:szCs w:val="24"/>
        </w:rPr>
        <w:t>requirement</w:t>
      </w:r>
      <w:r w:rsidR="000E21D0" w:rsidRPr="003E6865">
        <w:rPr>
          <w:color w:val="FF0000"/>
          <w:sz w:val="24"/>
          <w:szCs w:val="24"/>
        </w:rPr>
        <w:t>,</w:t>
      </w:r>
      <w:proofErr w:type="gramEnd"/>
      <w:r w:rsidR="000E21D0" w:rsidRPr="003E6865">
        <w:rPr>
          <w:color w:val="FF0000"/>
          <w:sz w:val="24"/>
          <w:szCs w:val="24"/>
        </w:rPr>
        <w:t xml:space="preserve"> however, it is </w:t>
      </w:r>
      <w:r w:rsidR="007A17EE" w:rsidRPr="003E6865">
        <w:rPr>
          <w:color w:val="FF0000"/>
          <w:sz w:val="24"/>
          <w:szCs w:val="24"/>
        </w:rPr>
        <w:t>common practice to</w:t>
      </w:r>
      <w:r w:rsidRPr="003E6865">
        <w:rPr>
          <w:color w:val="FF0000"/>
          <w:sz w:val="24"/>
          <w:szCs w:val="24"/>
        </w:rPr>
        <w:t xml:space="preserve"> include in PDF or Word versions, featuring the required elements (as listed above).</w:t>
      </w:r>
      <w:bookmarkEnd w:id="10"/>
    </w:p>
    <w:p w14:paraId="7269D554" w14:textId="4292212E" w:rsidR="00E53ED1" w:rsidRPr="00FD7AC9" w:rsidRDefault="003E6865" w:rsidP="003E6865">
      <w:pPr>
        <w:rPr>
          <w:noProof/>
        </w:rPr>
      </w:pPr>
      <w:bookmarkStart w:id="11" w:name="_Toc201918470"/>
      <w:bookmarkStart w:id="12" w:name="_Toc201918569"/>
      <w:r w:rsidRPr="00FD7AC9">
        <w:rPr>
          <w:sz w:val="40"/>
          <w:szCs w:val="40"/>
        </w:rPr>
        <w:t xml:space="preserve">Table </w:t>
      </w:r>
      <w:bookmarkEnd w:id="11"/>
      <w:bookmarkEnd w:id="12"/>
      <w:r w:rsidRPr="00FD7AC9">
        <w:rPr>
          <w:sz w:val="40"/>
          <w:szCs w:val="40"/>
        </w:rPr>
        <w:t>of Contents</w:t>
      </w:r>
      <w:r w:rsidR="00E61B58">
        <w:rPr>
          <w:sz w:val="40"/>
          <w:szCs w:val="40"/>
        </w:rPr>
        <w:fldChar w:fldCharType="begin"/>
      </w:r>
      <w:r w:rsidR="00E61B58" w:rsidRPr="00FD7AC9">
        <w:rPr>
          <w:sz w:val="40"/>
          <w:szCs w:val="40"/>
        </w:rPr>
        <w:instrText xml:space="preserve"> TOC \o "1-1" \h \z \u </w:instrText>
      </w:r>
      <w:r w:rsidR="00E61B58">
        <w:rPr>
          <w:sz w:val="40"/>
          <w:szCs w:val="40"/>
        </w:rPr>
        <w:fldChar w:fldCharType="separate"/>
      </w:r>
    </w:p>
    <w:p w14:paraId="6129F34C" w14:textId="78FC1F92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67" w:history="1">
        <w:r w:rsidRPr="00B02DC2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678726" w14:textId="23C0222A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68" w:history="1">
        <w:r w:rsidRPr="00B02DC2">
          <w:rPr>
            <w:rStyle w:val="Hyperlink"/>
            <w:noProof/>
          </w:rPr>
          <w:t>Purposes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B87CCC" w14:textId="2ED4754B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69" w:history="1">
        <w:r w:rsidRPr="00B02DC2">
          <w:rPr>
            <w:rStyle w:val="Hyperlink"/>
            <w:noProof/>
          </w:rPr>
          <w:t>Key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98563C" w14:textId="06D6F313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0" w:history="1">
        <w:r w:rsidRPr="00B02DC2">
          <w:rPr>
            <w:rStyle w:val="Hyperlink"/>
            <w:noProof/>
          </w:rPr>
          <w:t>Operating 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30F125" w14:textId="25724892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1" w:history="1">
        <w:r w:rsidRPr="00B02DC2">
          <w:rPr>
            <w:rStyle w:val="Hyperlink"/>
            <w:noProof/>
          </w:rPr>
          <w:t>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9FFEDF" w14:textId="2DBDAD24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2" w:history="1">
        <w:r w:rsidRPr="00B02DC2">
          <w:rPr>
            <w:rStyle w:val="Hyperlink"/>
            <w:noProof/>
          </w:rPr>
          <w:t>Capability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01701A" w14:textId="1F97E162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3" w:history="1">
        <w:r w:rsidRPr="00B02DC2">
          <w:rPr>
            <w:rStyle w:val="Hyperlink"/>
            <w:noProof/>
          </w:rPr>
          <w:t>Risk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D366D09" w14:textId="0423398B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4" w:history="1">
        <w:r w:rsidRPr="00B02DC2">
          <w:rPr>
            <w:rStyle w:val="Hyperlink"/>
            <w:noProof/>
          </w:rPr>
          <w:t>Cooperation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01D912" w14:textId="23303119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5" w:history="1">
        <w:r w:rsidRPr="00B02DC2">
          <w:rPr>
            <w:rStyle w:val="Hyperlink"/>
            <w:noProof/>
          </w:rPr>
          <w:t>Subsidiaries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F16979" w14:textId="44AB60B5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6" w:history="1">
        <w:r w:rsidRPr="00B02DC2">
          <w:rPr>
            <w:rStyle w:val="Hyperlink"/>
            <w:noProof/>
          </w:rPr>
          <w:t>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16809F2" w14:textId="1B20B00C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7" w:history="1">
        <w:r w:rsidRPr="00B02DC2">
          <w:rPr>
            <w:rStyle w:val="Hyperlink"/>
            <w:noProof/>
          </w:rPr>
          <w:t>Appendix 1: Changes to performance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524B3A" w14:textId="601D4BD9" w:rsidR="00E53ED1" w:rsidRDefault="00E53ED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3057078" w:history="1">
        <w:r w:rsidRPr="00B02DC2">
          <w:rPr>
            <w:rStyle w:val="Hyperlink"/>
            <w:noProof/>
          </w:rPr>
          <w:t>Appendix 2: List of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_Toc203057078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0139C20" w14:textId="08DBB154" w:rsidR="00B64011" w:rsidRPr="0009472D" w:rsidRDefault="00E61B58" w:rsidP="00B64011">
      <w:pPr>
        <w:rPr>
          <w:rFonts w:eastAsia="Aptos" w:cs="Aptos"/>
        </w:rPr>
      </w:pPr>
      <w:r>
        <w:rPr>
          <w:sz w:val="23"/>
        </w:rPr>
        <w:fldChar w:fldCharType="end"/>
      </w:r>
    </w:p>
    <w:p w14:paraId="5FC2DDAE" w14:textId="77777777" w:rsidR="007559B9" w:rsidRDefault="007559B9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/>
          <w:sz w:val="40"/>
          <w:szCs w:val="28"/>
        </w:rPr>
      </w:pPr>
      <w:r>
        <w:br w:type="page"/>
      </w:r>
    </w:p>
    <w:p w14:paraId="0B592F73" w14:textId="6E11FCB4" w:rsidR="00B64011" w:rsidRDefault="007559B9" w:rsidP="00720095">
      <w:pPr>
        <w:pStyle w:val="Heading1"/>
      </w:pPr>
      <w:bookmarkStart w:id="13" w:name="_Toc201918471"/>
      <w:bookmarkStart w:id="14" w:name="_Toc203057067"/>
      <w:r>
        <w:lastRenderedPageBreak/>
        <w:t>Introduction</w:t>
      </w:r>
      <w:bookmarkEnd w:id="13"/>
      <w:bookmarkEnd w:id="14"/>
    </w:p>
    <w:p w14:paraId="73CE9992" w14:textId="77777777" w:rsidR="009F17EE" w:rsidRPr="003E6865" w:rsidRDefault="009F17EE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This information is required by section 16E(2) item 1 of the PGPA Rule. </w:t>
      </w:r>
    </w:p>
    <w:p w14:paraId="27759CC2" w14:textId="26AB6045" w:rsidR="00F11620" w:rsidRPr="003E6865" w:rsidRDefault="00415917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Companies must include an </w:t>
      </w:r>
      <w:r w:rsidR="00F11620" w:rsidRPr="003E6865">
        <w:rPr>
          <w:color w:val="FF0000"/>
          <w:sz w:val="24"/>
          <w:szCs w:val="24"/>
        </w:rPr>
        <w:t xml:space="preserve">introductory statement </w:t>
      </w:r>
      <w:r w:rsidR="00BC12E9" w:rsidRPr="003E6865">
        <w:rPr>
          <w:color w:val="FF0000"/>
          <w:sz w:val="24"/>
          <w:szCs w:val="24"/>
        </w:rPr>
        <w:t xml:space="preserve">in the corporate plan </w:t>
      </w:r>
      <w:r w:rsidR="00F11620" w:rsidRPr="003E6865">
        <w:rPr>
          <w:color w:val="FF0000"/>
          <w:sz w:val="24"/>
          <w:szCs w:val="24"/>
        </w:rPr>
        <w:t>that:</w:t>
      </w:r>
    </w:p>
    <w:p w14:paraId="543A082F" w14:textId="697D5357" w:rsidR="003E6865" w:rsidRPr="003E6865" w:rsidRDefault="00F11620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states that the plan has been prepared for paragraph 95(1)(b) of the PGPA Act. The statement may also refer to any other legislation applicable to the preparation of the </w:t>
      </w:r>
      <w:proofErr w:type="gramStart"/>
      <w:r w:rsidRPr="003E6865">
        <w:rPr>
          <w:color w:val="FF0000"/>
          <w:sz w:val="24"/>
          <w:szCs w:val="24"/>
        </w:rPr>
        <w:t>plan;</w:t>
      </w:r>
      <w:proofErr w:type="gramEnd"/>
    </w:p>
    <w:p w14:paraId="63E543DB" w14:textId="4F6441B8" w:rsidR="00F11620" w:rsidRPr="003E6865" w:rsidRDefault="00F11620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specifies the reporting period for which the plan is prepared (this would usually be the first reporting period of the minimum </w:t>
      </w:r>
      <w:r w:rsidR="008E64F6" w:rsidRPr="003E6865">
        <w:rPr>
          <w:color w:val="FF0000"/>
          <w:sz w:val="24"/>
          <w:szCs w:val="24"/>
        </w:rPr>
        <w:t>4-year</w:t>
      </w:r>
      <w:r w:rsidRPr="003E6865">
        <w:rPr>
          <w:color w:val="FF0000"/>
          <w:sz w:val="24"/>
          <w:szCs w:val="24"/>
        </w:rPr>
        <w:t xml:space="preserve"> period covered by the plan); and</w:t>
      </w:r>
    </w:p>
    <w:p w14:paraId="6D6924B6" w14:textId="6306106C" w:rsidR="00F11620" w:rsidRPr="003E6865" w:rsidRDefault="00F11620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specifies the reporting periods covered by the plan (this would usually be the minimum </w:t>
      </w:r>
      <w:r w:rsidR="008E64F6" w:rsidRPr="003E6865">
        <w:rPr>
          <w:color w:val="FF0000"/>
          <w:sz w:val="24"/>
          <w:szCs w:val="24"/>
        </w:rPr>
        <w:t>4-year</w:t>
      </w:r>
      <w:r w:rsidRPr="003E6865">
        <w:rPr>
          <w:color w:val="FF0000"/>
          <w:sz w:val="24"/>
          <w:szCs w:val="24"/>
        </w:rPr>
        <w:t xml:space="preserve"> period covered by the plan; for example, 202</w:t>
      </w:r>
      <w:r w:rsidR="008E64F6" w:rsidRPr="003E6865">
        <w:rPr>
          <w:color w:val="FF0000"/>
          <w:sz w:val="24"/>
          <w:szCs w:val="24"/>
        </w:rPr>
        <w:t>5–</w:t>
      </w:r>
      <w:r w:rsidRPr="003E6865">
        <w:rPr>
          <w:color w:val="FF0000"/>
          <w:sz w:val="24"/>
          <w:szCs w:val="24"/>
        </w:rPr>
        <w:t>2</w:t>
      </w:r>
      <w:r w:rsidR="008E64F6" w:rsidRPr="003E6865">
        <w:rPr>
          <w:color w:val="FF0000"/>
          <w:sz w:val="24"/>
          <w:szCs w:val="24"/>
        </w:rPr>
        <w:t>6</w:t>
      </w:r>
      <w:r w:rsidRPr="003E6865">
        <w:rPr>
          <w:color w:val="FF0000"/>
          <w:sz w:val="24"/>
          <w:szCs w:val="24"/>
        </w:rPr>
        <w:t xml:space="preserve"> to 202</w:t>
      </w:r>
      <w:r w:rsidR="008E64F6" w:rsidRPr="003E6865">
        <w:rPr>
          <w:color w:val="FF0000"/>
          <w:sz w:val="24"/>
          <w:szCs w:val="24"/>
        </w:rPr>
        <w:t>8–</w:t>
      </w:r>
      <w:r w:rsidRPr="003E6865">
        <w:rPr>
          <w:color w:val="FF0000"/>
          <w:sz w:val="24"/>
          <w:szCs w:val="24"/>
        </w:rPr>
        <w:t>2</w:t>
      </w:r>
      <w:r w:rsidR="008E64F6" w:rsidRPr="003E6865">
        <w:rPr>
          <w:color w:val="FF0000"/>
          <w:sz w:val="24"/>
          <w:szCs w:val="24"/>
        </w:rPr>
        <w:t>9</w:t>
      </w:r>
      <w:r w:rsidRPr="003E6865">
        <w:rPr>
          <w:color w:val="FF0000"/>
          <w:sz w:val="24"/>
          <w:szCs w:val="24"/>
        </w:rPr>
        <w:t>).</w:t>
      </w:r>
    </w:p>
    <w:p w14:paraId="60ED5C6C" w14:textId="4842263A" w:rsidR="00BA0073" w:rsidRPr="003E6865" w:rsidRDefault="0030576F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Example text is provided</w:t>
      </w:r>
      <w:r w:rsidR="00BA0073" w:rsidRPr="003E6865">
        <w:rPr>
          <w:color w:val="FF0000"/>
          <w:sz w:val="24"/>
          <w:szCs w:val="24"/>
        </w:rPr>
        <w:t xml:space="preserve"> below.</w:t>
      </w:r>
    </w:p>
    <w:p w14:paraId="1ECFD27C" w14:textId="77777777" w:rsidR="00C440D6" w:rsidRDefault="00C440D6" w:rsidP="000F28C6">
      <w:pPr>
        <w:suppressAutoHyphens w:val="0"/>
        <w:spacing w:before="0" w:after="120" w:line="240" w:lineRule="auto"/>
      </w:pPr>
    </w:p>
    <w:p w14:paraId="6785B0BC" w14:textId="5A1A092E" w:rsidR="007559B9" w:rsidRPr="000F28C6" w:rsidRDefault="000F28C6" w:rsidP="00C440D6">
      <w:pPr>
        <w:suppressAutoHyphens w:val="0"/>
        <w:spacing w:before="0" w:after="120" w:line="240" w:lineRule="auto"/>
      </w:pPr>
      <w:r w:rsidRPr="00C440D6">
        <w:t xml:space="preserve">I/We, the directors of </w:t>
      </w:r>
      <w:r w:rsidR="0045230B" w:rsidRPr="0045230B">
        <w:rPr>
          <w:rFonts w:ascii="Arial" w:hAnsi="Arial"/>
          <w:color w:val="FF0000"/>
        </w:rPr>
        <w:t>[</w:t>
      </w:r>
      <w:r w:rsidRPr="00C440D6">
        <w:rPr>
          <w:color w:val="FF0000"/>
        </w:rPr>
        <w:t>company name</w:t>
      </w:r>
      <w:r w:rsidR="0045230B" w:rsidRPr="0045230B">
        <w:rPr>
          <w:rFonts w:ascii="Arial" w:hAnsi="Arial"/>
          <w:color w:val="FF0000"/>
        </w:rPr>
        <w:t>]</w:t>
      </w:r>
      <w:r w:rsidRPr="00C440D6">
        <w:t xml:space="preserve">, present the </w:t>
      </w:r>
      <w:r w:rsidR="0045230B" w:rsidRPr="0045230B">
        <w:rPr>
          <w:rFonts w:ascii="Arial" w:hAnsi="Arial"/>
          <w:color w:val="FF0000"/>
        </w:rPr>
        <w:t>[</w:t>
      </w:r>
      <w:r w:rsidRPr="00C440D6">
        <w:rPr>
          <w:color w:val="FF0000"/>
        </w:rPr>
        <w:t>year for which the plan is prepared</w:t>
      </w:r>
      <w:r w:rsidR="0045230B" w:rsidRPr="0045230B">
        <w:rPr>
          <w:rFonts w:ascii="Arial" w:hAnsi="Arial"/>
          <w:color w:val="FF0000"/>
        </w:rPr>
        <w:t>]</w:t>
      </w:r>
      <w:r w:rsidRPr="00C440D6">
        <w:rPr>
          <w:color w:val="FF0000"/>
        </w:rPr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Pr="00C440D6">
        <w:rPr>
          <w:color w:val="FF0000"/>
        </w:rPr>
        <w:t>company name</w:t>
      </w:r>
      <w:r w:rsidR="0045230B" w:rsidRPr="0045230B">
        <w:rPr>
          <w:rFonts w:ascii="Arial" w:hAnsi="Arial"/>
          <w:color w:val="FF0000"/>
        </w:rPr>
        <w:t>]</w:t>
      </w:r>
      <w:r w:rsidRPr="00C440D6">
        <w:rPr>
          <w:color w:val="FF0000"/>
        </w:rPr>
        <w:t xml:space="preserve"> </w:t>
      </w:r>
      <w:r w:rsidRPr="00C440D6">
        <w:t xml:space="preserve">corporate plan, which covers the periods of </w:t>
      </w:r>
      <w:r w:rsidR="0045230B" w:rsidRPr="0045230B">
        <w:rPr>
          <w:rFonts w:ascii="Arial" w:hAnsi="Arial"/>
          <w:color w:val="FF0000"/>
        </w:rPr>
        <w:t>[</w:t>
      </w:r>
      <w:r w:rsidRPr="00C440D6">
        <w:rPr>
          <w:color w:val="FF0000"/>
        </w:rPr>
        <w:t>minimum four-year period</w:t>
      </w:r>
      <w:r w:rsidR="0045230B" w:rsidRPr="0045230B">
        <w:rPr>
          <w:rFonts w:ascii="Arial" w:hAnsi="Arial"/>
          <w:color w:val="FF0000"/>
        </w:rPr>
        <w:t>]</w:t>
      </w:r>
      <w:r w:rsidRPr="00C440D6">
        <w:rPr>
          <w:color w:val="FF0000"/>
        </w:rPr>
        <w:t xml:space="preserve">, </w:t>
      </w:r>
      <w:r w:rsidRPr="00C440D6">
        <w:t xml:space="preserve">as required under subsection 95(1)(b) of the </w:t>
      </w:r>
      <w:r w:rsidRPr="00C440D6">
        <w:rPr>
          <w:i/>
          <w:iCs/>
        </w:rPr>
        <w:t>Public Governance, Performance and Accountability Act 2013</w:t>
      </w:r>
      <w:r w:rsidRPr="00C440D6">
        <w:t xml:space="preserve"> and </w:t>
      </w:r>
      <w:r w:rsidR="0045230B" w:rsidRPr="0045230B">
        <w:rPr>
          <w:rFonts w:ascii="Arial" w:hAnsi="Arial"/>
          <w:color w:val="FF0000"/>
        </w:rPr>
        <w:t>[</w:t>
      </w:r>
      <w:r w:rsidRPr="00C440D6">
        <w:rPr>
          <w:color w:val="FF0000"/>
        </w:rPr>
        <w:t>reference to sections of other applicable legislation</w:t>
      </w:r>
      <w:r w:rsidR="0045230B" w:rsidRPr="0045230B">
        <w:rPr>
          <w:rFonts w:ascii="Arial" w:hAnsi="Arial"/>
          <w:color w:val="FF0000"/>
        </w:rPr>
        <w:t>]</w:t>
      </w:r>
      <w:r w:rsidRPr="00C440D6">
        <w:rPr>
          <w:color w:val="FF0000"/>
        </w:rPr>
        <w:t>.</w:t>
      </w:r>
      <w:r w:rsidRPr="00C440D6" w:rsidDel="00F11620">
        <w:rPr>
          <w:color w:val="FF0000"/>
        </w:rPr>
        <w:t xml:space="preserve"> </w:t>
      </w:r>
    </w:p>
    <w:p w14:paraId="55C57C39" w14:textId="52F29F68" w:rsidR="007559B9" w:rsidRDefault="007559B9" w:rsidP="007559B9">
      <w:pPr>
        <w:pStyle w:val="Heading1"/>
      </w:pPr>
      <w:bookmarkStart w:id="15" w:name="_Toc201918474"/>
      <w:bookmarkStart w:id="16" w:name="_Toc203057068"/>
      <w:r>
        <w:t>Purposes</w:t>
      </w:r>
      <w:bookmarkEnd w:id="15"/>
      <w:bookmarkEnd w:id="16"/>
    </w:p>
    <w:p w14:paraId="25994118" w14:textId="38A5D643" w:rsidR="009F17EE" w:rsidRPr="003E6865" w:rsidRDefault="009F17EE" w:rsidP="00F37F34">
      <w:pPr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This information is required by section 16E(2) item 2 of the PGPA Rule. </w:t>
      </w:r>
    </w:p>
    <w:p w14:paraId="269873EA" w14:textId="33DF001B" w:rsidR="006E1CE6" w:rsidRPr="003E6865" w:rsidRDefault="006E1CE6" w:rsidP="00F37F34">
      <w:pPr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purposes of a company include the objectives, functions or role of the company. </w:t>
      </w:r>
    </w:p>
    <w:p w14:paraId="1803A264" w14:textId="269EAD67" w:rsidR="001B1746" w:rsidRPr="003E6865" w:rsidRDefault="006E1CE6" w:rsidP="00F37F34">
      <w:pPr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When constructing purpose statements, companies are encouraged to consider a variety of sources, such as:</w:t>
      </w:r>
    </w:p>
    <w:p w14:paraId="1925EF76" w14:textId="6CB59F6A" w:rsidR="009F17EE" w:rsidRPr="003E6865" w:rsidRDefault="009F17EE" w:rsidP="00F37F34">
      <w:pPr>
        <w:pStyle w:val="Bullet1"/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any relevant legislation</w:t>
      </w:r>
    </w:p>
    <w:p w14:paraId="3C8E9C80" w14:textId="39743247" w:rsidR="009F17EE" w:rsidRPr="003E6865" w:rsidRDefault="00E4610B" w:rsidP="00F37F34">
      <w:pPr>
        <w:pStyle w:val="Bullet1"/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other sources (for example, partnership agreements and company constitutions)</w:t>
      </w:r>
    </w:p>
    <w:p w14:paraId="6FB83567" w14:textId="3C933E63" w:rsidR="001E2F3E" w:rsidRPr="003E6865" w:rsidRDefault="001E2F3E" w:rsidP="00F37F34">
      <w:pPr>
        <w:pStyle w:val="Bullet1"/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any key government priorities and objectives (statements made under section 34 of the PGPA Act)</w:t>
      </w:r>
      <w:r w:rsidR="00871563" w:rsidRPr="003E6865">
        <w:rPr>
          <w:color w:val="FF0000"/>
          <w:sz w:val="24"/>
          <w:szCs w:val="24"/>
        </w:rPr>
        <w:t>.</w:t>
      </w:r>
    </w:p>
    <w:p w14:paraId="06C67D9A" w14:textId="77777777" w:rsidR="00B23A31" w:rsidRDefault="00783FEF" w:rsidP="00F37F34">
      <w:pPr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Refer to the Purposes section under ‘What to include in a corporate plan’ and </w:t>
      </w:r>
      <w:r w:rsidR="005729E5" w:rsidRPr="003E6865">
        <w:rPr>
          <w:color w:val="FF0000"/>
          <w:sz w:val="24"/>
          <w:szCs w:val="24"/>
        </w:rPr>
        <w:t xml:space="preserve">the </w:t>
      </w:r>
      <w:r w:rsidR="0010025D" w:rsidRPr="003E6865">
        <w:rPr>
          <w:color w:val="FF0000"/>
          <w:sz w:val="24"/>
          <w:szCs w:val="24"/>
        </w:rPr>
        <w:t xml:space="preserve">better practice examples in </w:t>
      </w:r>
      <w:hyperlink r:id="rId18" w:history="1">
        <w:r w:rsidR="0010025D" w:rsidRPr="003E6865">
          <w:rPr>
            <w:color w:val="FF0000"/>
            <w:sz w:val="24"/>
            <w:szCs w:val="24"/>
            <w:u w:val="single"/>
          </w:rPr>
          <w:t>RMG</w:t>
        </w:r>
        <w:r w:rsidR="003E6865">
          <w:rPr>
            <w:color w:val="FF0000"/>
            <w:sz w:val="24"/>
            <w:szCs w:val="24"/>
            <w:u w:val="single"/>
          </w:rPr>
          <w:t>-</w:t>
        </w:r>
        <w:r w:rsidR="0010025D" w:rsidRPr="003E6865">
          <w:rPr>
            <w:color w:val="FF0000"/>
            <w:sz w:val="24"/>
            <w:szCs w:val="24"/>
            <w:u w:val="single"/>
          </w:rPr>
          <w:t xml:space="preserve">133 Corporate Plans for Commonwealth </w:t>
        </w:r>
        <w:r w:rsidR="00BB672D" w:rsidRPr="003E6865">
          <w:rPr>
            <w:color w:val="FF0000"/>
            <w:sz w:val="24"/>
            <w:szCs w:val="24"/>
            <w:u w:val="single"/>
          </w:rPr>
          <w:t>companies</w:t>
        </w:r>
      </w:hyperlink>
      <w:r w:rsidR="0030576F" w:rsidRPr="003E6865">
        <w:rPr>
          <w:color w:val="FF0000"/>
          <w:sz w:val="24"/>
          <w:szCs w:val="24"/>
        </w:rPr>
        <w:t xml:space="preserve">. </w:t>
      </w:r>
    </w:p>
    <w:p w14:paraId="0768D7E6" w14:textId="084CD650" w:rsidR="0030576F" w:rsidRPr="003E6865" w:rsidRDefault="0030576F" w:rsidP="00F37F34">
      <w:pPr>
        <w:shd w:val="clear" w:color="auto" w:fill="D9D9D9" w:themeFill="background1" w:themeFillShade="D9"/>
        <w:spacing w:line="240" w:lineRule="auto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Example</w:t>
      </w:r>
      <w:r w:rsidR="00B23A31">
        <w:rPr>
          <w:color w:val="FF0000"/>
          <w:sz w:val="24"/>
          <w:szCs w:val="24"/>
        </w:rPr>
        <w:t>s</w:t>
      </w:r>
      <w:r w:rsidRPr="003E6865">
        <w:rPr>
          <w:color w:val="FF0000"/>
          <w:sz w:val="24"/>
          <w:szCs w:val="24"/>
        </w:rPr>
        <w:t xml:space="preserve"> </w:t>
      </w:r>
      <w:r w:rsidR="00B23A31">
        <w:rPr>
          <w:color w:val="FF0000"/>
          <w:sz w:val="24"/>
          <w:szCs w:val="24"/>
        </w:rPr>
        <w:t>are</w:t>
      </w:r>
      <w:r w:rsidRPr="003E6865">
        <w:rPr>
          <w:color w:val="FF0000"/>
          <w:sz w:val="24"/>
          <w:szCs w:val="24"/>
        </w:rPr>
        <w:t xml:space="preserve"> provided below.</w:t>
      </w:r>
    </w:p>
    <w:p w14:paraId="789D73CE" w14:textId="233E8F05" w:rsidR="00DF2677" w:rsidRDefault="009F17EE" w:rsidP="009F17EE">
      <w:pPr>
        <w:spacing w:before="240"/>
      </w:pPr>
      <w:r w:rsidRPr="009F17EE">
        <w:t xml:space="preserve">Our purpose is… </w:t>
      </w:r>
      <w:r w:rsidR="0045230B" w:rsidRPr="0045230B">
        <w:rPr>
          <w:rFonts w:ascii="Arial" w:hAnsi="Arial"/>
          <w:color w:val="FF0000"/>
        </w:rPr>
        <w:t>[</w:t>
      </w:r>
      <w:r w:rsidRPr="009F17EE">
        <w:rPr>
          <w:color w:val="FF0000"/>
        </w:rPr>
        <w:t>this is typically expressed as a single sentence in a purpose statement</w:t>
      </w:r>
      <w:r w:rsidR="0045230B" w:rsidRPr="0045230B">
        <w:rPr>
          <w:rFonts w:ascii="Arial" w:hAnsi="Arial"/>
          <w:color w:val="FF0000"/>
        </w:rPr>
        <w:t>]</w:t>
      </w:r>
      <w:r w:rsidRPr="009F17EE">
        <w:t xml:space="preserve"> </w:t>
      </w:r>
    </w:p>
    <w:p w14:paraId="373E5CB0" w14:textId="1D110C4B" w:rsidR="00046ED4" w:rsidRPr="003E6865" w:rsidRDefault="00717AE8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Or</w:t>
      </w:r>
    </w:p>
    <w:p w14:paraId="6D8A7C60" w14:textId="63498E55" w:rsidR="009F17EE" w:rsidRPr="009F17EE" w:rsidRDefault="009F17EE" w:rsidP="009F17EE">
      <w:r w:rsidRPr="009F17EE">
        <w:t xml:space="preserve">Our purposes are… </w:t>
      </w:r>
      <w:r w:rsidR="0045230B" w:rsidRPr="0045230B">
        <w:rPr>
          <w:rFonts w:ascii="Arial" w:hAnsi="Arial"/>
          <w:color w:val="FF0000"/>
        </w:rPr>
        <w:t>[</w:t>
      </w:r>
      <w:r w:rsidRPr="009F17EE">
        <w:rPr>
          <w:color w:val="FF0000"/>
        </w:rPr>
        <w:t>Multiple purposes are typically expressed in a numbered list</w:t>
      </w:r>
      <w:r w:rsidR="00C6651C">
        <w:rPr>
          <w:color w:val="FF0000"/>
        </w:rPr>
        <w:t>,</w:t>
      </w:r>
      <w:r w:rsidRPr="009F17EE">
        <w:rPr>
          <w:color w:val="FF0000"/>
        </w:rPr>
        <w:t xml:space="preserve"> </w:t>
      </w:r>
      <w:r w:rsidR="00C6651C">
        <w:rPr>
          <w:color w:val="FF0000"/>
        </w:rPr>
        <w:t>for example,</w:t>
      </w:r>
      <w:r w:rsidRPr="009F17EE">
        <w:rPr>
          <w:color w:val="FF0000"/>
        </w:rPr>
        <w:t xml:space="preserve"> purpose 1, purpose 2 or a), b), c)</w:t>
      </w:r>
      <w:r w:rsidR="0045230B" w:rsidRPr="0045230B">
        <w:rPr>
          <w:rFonts w:ascii="Arial" w:hAnsi="Arial"/>
          <w:color w:val="FF0000"/>
        </w:rPr>
        <w:t>]</w:t>
      </w:r>
      <w:bookmarkStart w:id="17" w:name="_Hlk201901014"/>
    </w:p>
    <w:bookmarkEnd w:id="17"/>
    <w:p w14:paraId="519CCA0B" w14:textId="77777777" w:rsidR="007559B9" w:rsidRDefault="007559B9" w:rsidP="007559B9">
      <w:pPr>
        <w:suppressAutoHyphens w:val="0"/>
        <w:spacing w:before="0" w:after="120" w:line="440" w:lineRule="atLeast"/>
      </w:pPr>
    </w:p>
    <w:p w14:paraId="06FFDF5E" w14:textId="407B8D76" w:rsidR="007559B9" w:rsidRDefault="007559B9" w:rsidP="007559B9">
      <w:pPr>
        <w:pStyle w:val="Heading1"/>
      </w:pPr>
      <w:bookmarkStart w:id="18" w:name="_Toc201918477"/>
      <w:bookmarkStart w:id="19" w:name="_Toc203057069"/>
      <w:r>
        <w:lastRenderedPageBreak/>
        <w:t>Key activities</w:t>
      </w:r>
      <w:bookmarkEnd w:id="18"/>
      <w:bookmarkEnd w:id="19"/>
    </w:p>
    <w:p w14:paraId="7705EB5B" w14:textId="0D4EAAC8" w:rsidR="009F17EE" w:rsidRPr="003E6865" w:rsidRDefault="009F17EE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This information is required by section 16E(2) item 3 of the PGPA Rule. </w:t>
      </w:r>
    </w:p>
    <w:p w14:paraId="103B2D76" w14:textId="77777777" w:rsidR="00912191" w:rsidRPr="003E6865" w:rsidRDefault="00912191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The corporate plan must identify the key activities that a company will undertake during the entire period of the corporate plan in order to achieve the purposes of the company.</w:t>
      </w:r>
    </w:p>
    <w:p w14:paraId="3E906955" w14:textId="5B9B9E4A" w:rsidR="0030576F" w:rsidRDefault="00912191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A key activity is a distinct, significant program or area of work undertaken by a company to assist in achieving the company’s purposes.</w:t>
      </w:r>
      <w:r w:rsidR="0030576F" w:rsidRPr="003E6865">
        <w:rPr>
          <w:color w:val="FF0000"/>
          <w:sz w:val="24"/>
          <w:szCs w:val="24"/>
        </w:rPr>
        <w:t xml:space="preserve"> Example text is provided below.</w:t>
      </w:r>
    </w:p>
    <w:p w14:paraId="6877ED5F" w14:textId="39B63535" w:rsidR="006C2030" w:rsidRPr="00D60743" w:rsidRDefault="006C2030" w:rsidP="006C2030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D60743">
        <w:rPr>
          <w:color w:val="FF0000"/>
          <w:sz w:val="24"/>
          <w:szCs w:val="24"/>
        </w:rPr>
        <w:t xml:space="preserve">Refer to the </w:t>
      </w:r>
      <w:r w:rsidR="00C15724">
        <w:rPr>
          <w:color w:val="FF0000"/>
          <w:sz w:val="24"/>
          <w:szCs w:val="24"/>
        </w:rPr>
        <w:t>k</w:t>
      </w:r>
      <w:r w:rsidRPr="00D60743">
        <w:rPr>
          <w:color w:val="FF0000"/>
          <w:sz w:val="24"/>
          <w:szCs w:val="24"/>
        </w:rPr>
        <w:t xml:space="preserve">ey activities section within the ‘What to include in a corporate plan’ and the better practice examples in </w:t>
      </w:r>
      <w:hyperlink r:id="rId19" w:history="1">
        <w:r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D60743">
        <w:rPr>
          <w:color w:val="FF0000"/>
          <w:sz w:val="24"/>
          <w:szCs w:val="24"/>
        </w:rPr>
        <w:t>.</w:t>
      </w:r>
    </w:p>
    <w:p w14:paraId="404E0FC4" w14:textId="4F7DC2C4" w:rsidR="006C2030" w:rsidRPr="003E6865" w:rsidRDefault="006C2030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D60743">
        <w:rPr>
          <w:color w:val="FF0000"/>
          <w:sz w:val="24"/>
          <w:szCs w:val="24"/>
        </w:rPr>
        <w:t>Example text is provided below.</w:t>
      </w:r>
    </w:p>
    <w:p w14:paraId="5D103D28" w14:textId="1FB0C337" w:rsidR="009F17EE" w:rsidRDefault="009F17EE" w:rsidP="009F17EE">
      <w:pPr>
        <w:rPr>
          <w:color w:val="FF0000"/>
        </w:rPr>
      </w:pPr>
      <w:r>
        <w:t xml:space="preserve">The key activities our </w:t>
      </w:r>
      <w:r w:rsidR="0045230B" w:rsidRPr="0045230B">
        <w:rPr>
          <w:rFonts w:ascii="Arial" w:hAnsi="Arial"/>
          <w:color w:val="FF0000"/>
        </w:rPr>
        <w:t>[</w:t>
      </w:r>
      <w:r w:rsidR="003A0D47">
        <w:rPr>
          <w:color w:val="FF0000"/>
        </w:rPr>
        <w:t>compan</w:t>
      </w:r>
      <w:r w:rsidR="003A0D47" w:rsidRPr="00AD262F">
        <w:rPr>
          <w:color w:val="FF0000"/>
        </w:rPr>
        <w:t>y</w:t>
      </w:r>
      <w:r w:rsidR="0045230B" w:rsidRPr="0045230B">
        <w:rPr>
          <w:rFonts w:ascii="Arial" w:hAnsi="Arial"/>
          <w:color w:val="FF0000"/>
        </w:rPr>
        <w:t>]</w:t>
      </w:r>
      <w:r w:rsidRPr="00AD262F">
        <w:rPr>
          <w:color w:val="FF0000"/>
        </w:rPr>
        <w:t xml:space="preserve"> </w:t>
      </w:r>
      <w:r>
        <w:t xml:space="preserve">undertakes to achieve our purposes are: </w:t>
      </w:r>
      <w:r w:rsidR="0045230B" w:rsidRPr="0045230B">
        <w:rPr>
          <w:rFonts w:ascii="Arial" w:hAnsi="Arial"/>
          <w:color w:val="FF0000"/>
        </w:rPr>
        <w:t>[</w:t>
      </w:r>
      <w:r w:rsidRPr="009F17EE">
        <w:rPr>
          <w:color w:val="FF0000"/>
        </w:rPr>
        <w:t>Number and list each key activity</w:t>
      </w:r>
      <w:r w:rsidR="0045230B" w:rsidRPr="0045230B">
        <w:rPr>
          <w:rFonts w:ascii="Arial" w:hAnsi="Arial"/>
          <w:color w:val="FF0000"/>
        </w:rPr>
        <w:t>]</w:t>
      </w:r>
      <w:r w:rsidR="001B5A5A" w:rsidRPr="001B5A5A">
        <w:rPr>
          <w:color w:val="000000" w:themeColor="text1"/>
        </w:rPr>
        <w:t>.</w:t>
      </w:r>
    </w:p>
    <w:p w14:paraId="40CF310C" w14:textId="2E34CAC3" w:rsidR="007559B9" w:rsidRDefault="007559B9" w:rsidP="007559B9">
      <w:pPr>
        <w:pStyle w:val="Heading1"/>
      </w:pPr>
      <w:bookmarkStart w:id="20" w:name="_Toc201918480"/>
      <w:bookmarkStart w:id="21" w:name="_Toc203057070"/>
      <w:r>
        <w:t>Operating Context</w:t>
      </w:r>
      <w:bookmarkEnd w:id="20"/>
      <w:bookmarkEnd w:id="21"/>
    </w:p>
    <w:p w14:paraId="5A7C4604" w14:textId="73BDE6DF" w:rsidR="009F17EE" w:rsidRPr="003E6865" w:rsidRDefault="009F17EE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22" w:name="_Toc201918482"/>
      <w:r w:rsidRPr="003E6865">
        <w:rPr>
          <w:color w:val="FF0000"/>
          <w:sz w:val="24"/>
          <w:szCs w:val="24"/>
        </w:rPr>
        <w:t xml:space="preserve">This information is required by section 16E(2) item 4 of the PGPA Rule. </w:t>
      </w:r>
    </w:p>
    <w:bookmarkEnd w:id="22"/>
    <w:p w14:paraId="09CFD66D" w14:textId="6CFCAA4B" w:rsidR="0078443D" w:rsidRPr="003E6865" w:rsidRDefault="0078443D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There are 5 elements that must be included in the discussion of a </w:t>
      </w:r>
      <w:r w:rsidR="0093594F" w:rsidRPr="003E6865">
        <w:rPr>
          <w:color w:val="FF0000"/>
          <w:sz w:val="24"/>
          <w:szCs w:val="24"/>
        </w:rPr>
        <w:t>company</w:t>
      </w:r>
      <w:r w:rsidRPr="003E6865">
        <w:rPr>
          <w:color w:val="FF0000"/>
          <w:sz w:val="24"/>
          <w:szCs w:val="24"/>
        </w:rPr>
        <w:t>’s operating context</w:t>
      </w:r>
      <w:r w:rsidR="002D08DE" w:rsidRPr="003E6865">
        <w:rPr>
          <w:color w:val="FF0000"/>
          <w:sz w:val="24"/>
          <w:szCs w:val="24"/>
        </w:rPr>
        <w:t>, covering the entire period of the plan</w:t>
      </w:r>
      <w:r w:rsidRPr="003E6865">
        <w:rPr>
          <w:color w:val="FF0000"/>
          <w:sz w:val="24"/>
          <w:szCs w:val="24"/>
        </w:rPr>
        <w:t>:</w:t>
      </w:r>
    </w:p>
    <w:p w14:paraId="42CC3D40" w14:textId="1E23FC49" w:rsidR="00CF5CA8" w:rsidRPr="003E6865" w:rsidRDefault="00CF5CA8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environment in which </w:t>
      </w:r>
      <w:r w:rsidR="00687F81">
        <w:rPr>
          <w:color w:val="FF0000"/>
          <w:sz w:val="24"/>
          <w:szCs w:val="24"/>
        </w:rPr>
        <w:t>it</w:t>
      </w:r>
      <w:r w:rsidR="003A0D47" w:rsidRPr="003E6865">
        <w:rPr>
          <w:color w:val="FF0000"/>
          <w:sz w:val="24"/>
          <w:szCs w:val="24"/>
        </w:rPr>
        <w:t xml:space="preserve"> </w:t>
      </w:r>
      <w:r w:rsidRPr="003E6865">
        <w:rPr>
          <w:color w:val="FF0000"/>
          <w:sz w:val="24"/>
          <w:szCs w:val="24"/>
        </w:rPr>
        <w:t>operate</w:t>
      </w:r>
      <w:r w:rsidR="006B0B3A" w:rsidRPr="003E6865">
        <w:rPr>
          <w:color w:val="FF0000"/>
          <w:sz w:val="24"/>
          <w:szCs w:val="24"/>
        </w:rPr>
        <w:t>s</w:t>
      </w:r>
    </w:p>
    <w:p w14:paraId="3056A94D" w14:textId="626B8198" w:rsidR="00CF5CA8" w:rsidRPr="003E6865" w:rsidRDefault="00CF5CA8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capability required to undertake </w:t>
      </w:r>
      <w:r w:rsidR="006B0B3A" w:rsidRPr="003E6865">
        <w:rPr>
          <w:color w:val="FF0000"/>
          <w:sz w:val="24"/>
          <w:szCs w:val="24"/>
        </w:rPr>
        <w:t>its</w:t>
      </w:r>
      <w:r w:rsidRPr="003E6865">
        <w:rPr>
          <w:color w:val="FF0000"/>
          <w:sz w:val="24"/>
          <w:szCs w:val="24"/>
        </w:rPr>
        <w:t xml:space="preserve"> key activities and achieve </w:t>
      </w:r>
      <w:r w:rsidR="006B0B3A" w:rsidRPr="003E6865">
        <w:rPr>
          <w:color w:val="FF0000"/>
          <w:sz w:val="24"/>
          <w:szCs w:val="24"/>
        </w:rPr>
        <w:t>its</w:t>
      </w:r>
      <w:r w:rsidRPr="003E6865">
        <w:rPr>
          <w:color w:val="FF0000"/>
          <w:sz w:val="24"/>
          <w:szCs w:val="24"/>
        </w:rPr>
        <w:t xml:space="preserve"> purposes</w:t>
      </w:r>
    </w:p>
    <w:p w14:paraId="07A9BBC7" w14:textId="659241AD" w:rsidR="00CF5CA8" w:rsidRPr="003E6865" w:rsidRDefault="00CF5CA8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risk oversight and management systems, the key risks </w:t>
      </w:r>
      <w:r w:rsidR="00687F81">
        <w:rPr>
          <w:color w:val="FF0000"/>
          <w:sz w:val="24"/>
          <w:szCs w:val="24"/>
        </w:rPr>
        <w:t>it</w:t>
      </w:r>
      <w:r w:rsidR="008E5DE2" w:rsidRPr="003E6865">
        <w:rPr>
          <w:color w:val="FF0000"/>
          <w:sz w:val="24"/>
          <w:szCs w:val="24"/>
        </w:rPr>
        <w:t xml:space="preserve"> will manage </w:t>
      </w:r>
      <w:r w:rsidRPr="003E6865">
        <w:rPr>
          <w:color w:val="FF0000"/>
          <w:sz w:val="24"/>
          <w:szCs w:val="24"/>
        </w:rPr>
        <w:t xml:space="preserve">and how </w:t>
      </w:r>
      <w:r w:rsidR="008E5DE2" w:rsidRPr="003E6865">
        <w:rPr>
          <w:color w:val="FF0000"/>
          <w:sz w:val="24"/>
          <w:szCs w:val="24"/>
        </w:rPr>
        <w:t>these risks will be managed</w:t>
      </w:r>
    </w:p>
    <w:p w14:paraId="15957BBD" w14:textId="36EE7CCA" w:rsidR="00CF5CA8" w:rsidRPr="003E6865" w:rsidRDefault="008E5DE2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how </w:t>
      </w:r>
      <w:r w:rsidR="00687F81">
        <w:rPr>
          <w:color w:val="FF0000"/>
          <w:sz w:val="24"/>
          <w:szCs w:val="24"/>
        </w:rPr>
        <w:t>it</w:t>
      </w:r>
      <w:r w:rsidRPr="003E6865">
        <w:rPr>
          <w:color w:val="FF0000"/>
          <w:sz w:val="24"/>
          <w:szCs w:val="24"/>
        </w:rPr>
        <w:t xml:space="preserve"> cooperates with others to achieve its purposes</w:t>
      </w:r>
    </w:p>
    <w:p w14:paraId="53444BFD" w14:textId="1ACBEB3E" w:rsidR="0078443D" w:rsidRPr="003E6865" w:rsidRDefault="00CF5CA8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how </w:t>
      </w:r>
      <w:r w:rsidR="0059232E" w:rsidRPr="003E6865">
        <w:rPr>
          <w:color w:val="FF0000"/>
          <w:sz w:val="24"/>
          <w:szCs w:val="24"/>
        </w:rPr>
        <w:t>any</w:t>
      </w:r>
      <w:r w:rsidRPr="003E6865">
        <w:rPr>
          <w:color w:val="FF0000"/>
          <w:sz w:val="24"/>
          <w:szCs w:val="24"/>
        </w:rPr>
        <w:t xml:space="preserve"> subsidiaries will contribute to achieving </w:t>
      </w:r>
      <w:r w:rsidR="006B0B3A" w:rsidRPr="003E6865">
        <w:rPr>
          <w:color w:val="FF0000"/>
          <w:sz w:val="24"/>
          <w:szCs w:val="24"/>
        </w:rPr>
        <w:t xml:space="preserve">the </w:t>
      </w:r>
      <w:r w:rsidR="0059232E" w:rsidRPr="003E6865">
        <w:rPr>
          <w:color w:val="FF0000"/>
          <w:sz w:val="24"/>
          <w:szCs w:val="24"/>
        </w:rPr>
        <w:t xml:space="preserve">company’s </w:t>
      </w:r>
      <w:r w:rsidRPr="003E6865">
        <w:rPr>
          <w:color w:val="FF0000"/>
          <w:sz w:val="24"/>
          <w:szCs w:val="24"/>
        </w:rPr>
        <w:t>purposes.</w:t>
      </w:r>
    </w:p>
    <w:p w14:paraId="2EFEDB12" w14:textId="77777777" w:rsidR="003E6865" w:rsidRDefault="003A39FA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5 elements of the operating context should provide the reader with a clear understanding of how, individually and collectively, these elements contribute to a </w:t>
      </w:r>
      <w:r w:rsidR="0093594F" w:rsidRPr="003E6865">
        <w:rPr>
          <w:color w:val="FF0000"/>
          <w:sz w:val="24"/>
          <w:szCs w:val="24"/>
        </w:rPr>
        <w:t>company</w:t>
      </w:r>
      <w:r w:rsidRPr="003E6865">
        <w:rPr>
          <w:color w:val="FF0000"/>
          <w:sz w:val="24"/>
          <w:szCs w:val="24"/>
        </w:rPr>
        <w:t xml:space="preserve"> achieving its purposes.</w:t>
      </w:r>
      <w:r w:rsidR="007164A9" w:rsidRPr="003E6865">
        <w:rPr>
          <w:color w:val="FF0000"/>
          <w:sz w:val="24"/>
          <w:szCs w:val="24"/>
        </w:rPr>
        <w:t xml:space="preserve"> Plans which do so align with better practice.</w:t>
      </w:r>
    </w:p>
    <w:p w14:paraId="170F001C" w14:textId="06920C34" w:rsidR="00BF18AB" w:rsidRPr="00D60743" w:rsidRDefault="003D5F79" w:rsidP="00BF18AB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D60743">
        <w:rPr>
          <w:color w:val="FF0000"/>
          <w:sz w:val="24"/>
          <w:szCs w:val="24"/>
        </w:rPr>
        <w:t xml:space="preserve">Refer to the Operating context section under ‘What to include in a corporate plan’ in </w:t>
      </w:r>
      <w:hyperlink r:id="rId20" w:history="1">
        <w:r w:rsidR="00BF18AB"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="00BF18AB" w:rsidRPr="00D60743">
        <w:rPr>
          <w:color w:val="FF0000"/>
          <w:sz w:val="24"/>
          <w:szCs w:val="24"/>
        </w:rPr>
        <w:t>.</w:t>
      </w:r>
    </w:p>
    <w:p w14:paraId="0BD5FE14" w14:textId="2EEF578F" w:rsidR="003A39FA" w:rsidRPr="003E6865" w:rsidRDefault="00572FBA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Example text is provided below.</w:t>
      </w:r>
    </w:p>
    <w:p w14:paraId="2FA635B2" w14:textId="77777777" w:rsidR="009F17EE" w:rsidRDefault="009F17EE" w:rsidP="009F17EE">
      <w:r>
        <w:t>Our key activities are undertaken within our operating context which includes:</w:t>
      </w:r>
    </w:p>
    <w:p w14:paraId="1666B23A" w14:textId="77777777" w:rsidR="009F17EE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>
        <w:t>the environment in which we operate</w:t>
      </w:r>
    </w:p>
    <w:p w14:paraId="7CD01643" w14:textId="77777777" w:rsidR="009F17EE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>
        <w:t>the capability required to undertake our key activities and achieve our purposes</w:t>
      </w:r>
    </w:p>
    <w:p w14:paraId="55F2F536" w14:textId="77777777" w:rsidR="009F17EE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>
        <w:t>the risk oversight and management systems, the key risks and how we will manage these risks</w:t>
      </w:r>
    </w:p>
    <w:p w14:paraId="64B5EF9B" w14:textId="77777777" w:rsidR="009F17EE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>
        <w:lastRenderedPageBreak/>
        <w:t>who we cooperate with, and how they help to achieve our purposes</w:t>
      </w:r>
    </w:p>
    <w:p w14:paraId="32B60917" w14:textId="5B3DE23B" w:rsidR="009F17EE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>
        <w:t xml:space="preserve">how our subsidiaries will contribute to achieving our purposes (only include this if your </w:t>
      </w:r>
      <w:r w:rsidR="0059232E">
        <w:t xml:space="preserve">company </w:t>
      </w:r>
      <w:r>
        <w:t>has subsidiaries)</w:t>
      </w:r>
      <w:r w:rsidR="001B5A5A">
        <w:t>.</w:t>
      </w:r>
    </w:p>
    <w:p w14:paraId="0C8793E5" w14:textId="150E5370" w:rsidR="009F17EE" w:rsidRDefault="009F17EE" w:rsidP="009F17EE">
      <w:r>
        <w:t xml:space="preserve">They </w:t>
      </w:r>
      <w:bookmarkStart w:id="23" w:name="_Hlk201929963"/>
      <w:r w:rsidR="009B4BE4">
        <w:t xml:space="preserve">individually and </w:t>
      </w:r>
      <w:r>
        <w:t xml:space="preserve">collectively contribute to achieving our </w:t>
      </w:r>
      <w:r w:rsidR="0059232E">
        <w:t xml:space="preserve">company’s </w:t>
      </w:r>
      <w:r>
        <w:t xml:space="preserve">purposes </w:t>
      </w:r>
      <w:bookmarkEnd w:id="23"/>
      <w:r>
        <w:t>by</w:t>
      </w:r>
      <w:r w:rsidR="00206E87"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D41251" w:rsidRPr="00267484">
        <w:rPr>
          <w:color w:val="FF0000"/>
        </w:rPr>
        <w:t>include information that outlines clearly how the key activities</w:t>
      </w:r>
      <w:r w:rsidR="009B4BE4">
        <w:rPr>
          <w:color w:val="FF0000"/>
        </w:rPr>
        <w:t xml:space="preserve"> </w:t>
      </w:r>
      <w:r w:rsidR="00206E87" w:rsidRPr="00206E87">
        <w:rPr>
          <w:color w:val="FF0000"/>
        </w:rPr>
        <w:t xml:space="preserve">individually and collectively contribute to achieving </w:t>
      </w:r>
      <w:r w:rsidR="00206E87">
        <w:rPr>
          <w:color w:val="FF0000"/>
        </w:rPr>
        <w:t>y</w:t>
      </w:r>
      <w:r w:rsidR="00206E87" w:rsidRPr="00206E87">
        <w:rPr>
          <w:color w:val="FF0000"/>
        </w:rPr>
        <w:t xml:space="preserve">our </w:t>
      </w:r>
      <w:r w:rsidR="0059232E">
        <w:rPr>
          <w:color w:val="FF0000"/>
        </w:rPr>
        <w:t>company</w:t>
      </w:r>
      <w:r w:rsidR="00206E87" w:rsidRPr="00206E87">
        <w:rPr>
          <w:color w:val="FF0000"/>
        </w:rPr>
        <w:t>’s purposes</w:t>
      </w:r>
      <w:r w:rsidR="0045230B" w:rsidRPr="0045230B">
        <w:rPr>
          <w:rFonts w:ascii="Arial" w:hAnsi="Arial"/>
          <w:color w:val="FF0000"/>
        </w:rPr>
        <w:t>]</w:t>
      </w:r>
      <w:r w:rsidR="00206E87" w:rsidRPr="001B5A5A">
        <w:rPr>
          <w:color w:val="000000" w:themeColor="text1"/>
        </w:rPr>
        <w:t>.</w:t>
      </w:r>
    </w:p>
    <w:p w14:paraId="58481AD8" w14:textId="61AC6765" w:rsidR="007559B9" w:rsidRDefault="007559B9" w:rsidP="007559B9">
      <w:pPr>
        <w:pStyle w:val="Heading1"/>
      </w:pPr>
      <w:bookmarkStart w:id="24" w:name="_Toc201918483"/>
      <w:bookmarkStart w:id="25" w:name="_Toc203057071"/>
      <w:r>
        <w:t>Environment</w:t>
      </w:r>
      <w:bookmarkEnd w:id="24"/>
      <w:bookmarkEnd w:id="25"/>
    </w:p>
    <w:p w14:paraId="5C55194E" w14:textId="4117B86C" w:rsidR="009F17EE" w:rsidRPr="003E6865" w:rsidRDefault="009F17EE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26" w:name="_Toc201918485"/>
      <w:r w:rsidRPr="003E6865">
        <w:rPr>
          <w:color w:val="FF0000"/>
          <w:sz w:val="24"/>
          <w:szCs w:val="24"/>
        </w:rPr>
        <w:t xml:space="preserve">This information is required by section 16E(2) item 4(a) of the PGPA Rule. </w:t>
      </w:r>
    </w:p>
    <w:bookmarkEnd w:id="26"/>
    <w:p w14:paraId="2813F9B8" w14:textId="1129C5ED" w:rsidR="0060056C" w:rsidRPr="003E6865" w:rsidRDefault="0060056C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The corporate plan must include a discussion of the environment in which the </w:t>
      </w:r>
      <w:r w:rsidR="000C151A" w:rsidRPr="003E6865">
        <w:rPr>
          <w:color w:val="FF0000"/>
          <w:sz w:val="24"/>
          <w:szCs w:val="24"/>
        </w:rPr>
        <w:t xml:space="preserve">company </w:t>
      </w:r>
      <w:r w:rsidRPr="003E6865">
        <w:rPr>
          <w:color w:val="FF0000"/>
          <w:sz w:val="24"/>
          <w:szCs w:val="24"/>
        </w:rPr>
        <w:t>will operate over the period covered by the plan.</w:t>
      </w:r>
      <w:r w:rsidR="00766D30" w:rsidRPr="003E6865">
        <w:rPr>
          <w:color w:val="FF0000"/>
          <w:sz w:val="24"/>
          <w:szCs w:val="24"/>
        </w:rPr>
        <w:t xml:space="preserve"> </w:t>
      </w:r>
      <w:r w:rsidR="002510AD" w:rsidRPr="003E6865">
        <w:rPr>
          <w:color w:val="FF0000"/>
          <w:sz w:val="24"/>
          <w:szCs w:val="24"/>
        </w:rPr>
        <w:t>C</w:t>
      </w:r>
      <w:r w:rsidR="000C151A" w:rsidRPr="003E6865">
        <w:rPr>
          <w:color w:val="FF0000"/>
          <w:sz w:val="24"/>
          <w:szCs w:val="24"/>
        </w:rPr>
        <w:t xml:space="preserve">ompanies </w:t>
      </w:r>
      <w:r w:rsidRPr="003E6865">
        <w:rPr>
          <w:color w:val="FF0000"/>
          <w:sz w:val="24"/>
          <w:szCs w:val="24"/>
        </w:rPr>
        <w:t xml:space="preserve">should include a discussion of the nature and characteristics of the environment in which the </w:t>
      </w:r>
      <w:r w:rsidR="00321D2F" w:rsidRPr="003E6865">
        <w:rPr>
          <w:color w:val="FF0000"/>
          <w:sz w:val="24"/>
          <w:szCs w:val="24"/>
        </w:rPr>
        <w:t xml:space="preserve">company </w:t>
      </w:r>
      <w:r w:rsidRPr="003E6865">
        <w:rPr>
          <w:color w:val="FF0000"/>
          <w:sz w:val="24"/>
          <w:szCs w:val="24"/>
        </w:rPr>
        <w:t xml:space="preserve">operates that may impact on the achievement of the </w:t>
      </w:r>
      <w:r w:rsidR="00321D2F" w:rsidRPr="003E6865">
        <w:rPr>
          <w:color w:val="FF0000"/>
          <w:sz w:val="24"/>
          <w:szCs w:val="24"/>
        </w:rPr>
        <w:t xml:space="preserve">company’s </w:t>
      </w:r>
      <w:r w:rsidRPr="003E6865">
        <w:rPr>
          <w:color w:val="FF0000"/>
          <w:sz w:val="24"/>
          <w:szCs w:val="24"/>
        </w:rPr>
        <w:t>purposes. This could include a discussion of various factors, such as:</w:t>
      </w:r>
    </w:p>
    <w:p w14:paraId="215FC669" w14:textId="62F3D65F" w:rsidR="0060056C" w:rsidRPr="003E6865" w:rsidRDefault="0060056C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macroeconomic and microeconomic factors (such as global and regional economic conditions</w:t>
      </w:r>
      <w:proofErr w:type="gramStart"/>
      <w:r w:rsidRPr="003E6865">
        <w:rPr>
          <w:color w:val="FF0000"/>
          <w:sz w:val="24"/>
          <w:szCs w:val="24"/>
        </w:rPr>
        <w:t>);</w:t>
      </w:r>
      <w:proofErr w:type="gramEnd"/>
    </w:p>
    <w:p w14:paraId="724B7751" w14:textId="77777777" w:rsidR="0060056C" w:rsidRPr="003E6865" w:rsidRDefault="0060056C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the regulatory landscape (such as legislative factors, policy factors, or changes in regulatory regimes</w:t>
      </w:r>
      <w:proofErr w:type="gramStart"/>
      <w:r w:rsidRPr="003E6865">
        <w:rPr>
          <w:color w:val="FF0000"/>
          <w:sz w:val="24"/>
          <w:szCs w:val="24"/>
        </w:rPr>
        <w:t>);</w:t>
      </w:r>
      <w:proofErr w:type="gramEnd"/>
    </w:p>
    <w:p w14:paraId="542D6213" w14:textId="77777777" w:rsidR="0060056C" w:rsidRPr="003E6865" w:rsidRDefault="0060056C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technological factors (such as technological advances and automation</w:t>
      </w:r>
      <w:proofErr w:type="gramStart"/>
      <w:r w:rsidRPr="003E6865">
        <w:rPr>
          <w:color w:val="FF0000"/>
          <w:sz w:val="24"/>
          <w:szCs w:val="24"/>
        </w:rPr>
        <w:t>);</w:t>
      </w:r>
      <w:proofErr w:type="gramEnd"/>
    </w:p>
    <w:p w14:paraId="6C185249" w14:textId="77777777" w:rsidR="0060056C" w:rsidRPr="003E6865" w:rsidRDefault="0060056C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social factors (such as changes in the expectations and demographics of the population); or</w:t>
      </w:r>
    </w:p>
    <w:p w14:paraId="7C199D1F" w14:textId="77777777" w:rsidR="0060056C" w:rsidRPr="003E6865" w:rsidRDefault="0060056C" w:rsidP="003E6865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geographical considerations including remoteness and climatic conditions.</w:t>
      </w:r>
    </w:p>
    <w:p w14:paraId="273770EB" w14:textId="77777777" w:rsidR="003E6865" w:rsidRDefault="0060056C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 xml:space="preserve">In discussing the environmental factors impacting the achievement of a </w:t>
      </w:r>
      <w:r w:rsidR="00FB766D" w:rsidRPr="003E6865">
        <w:rPr>
          <w:color w:val="FF0000"/>
          <w:sz w:val="24"/>
          <w:szCs w:val="24"/>
        </w:rPr>
        <w:t xml:space="preserve">company’s </w:t>
      </w:r>
      <w:r w:rsidRPr="003E6865">
        <w:rPr>
          <w:color w:val="FF0000"/>
          <w:sz w:val="24"/>
          <w:szCs w:val="24"/>
        </w:rPr>
        <w:t xml:space="preserve">purposes, </w:t>
      </w:r>
      <w:r w:rsidR="00BB672D" w:rsidRPr="003E6865">
        <w:rPr>
          <w:color w:val="FF0000"/>
          <w:sz w:val="24"/>
          <w:szCs w:val="24"/>
        </w:rPr>
        <w:t>companies</w:t>
      </w:r>
      <w:r w:rsidRPr="003E6865">
        <w:rPr>
          <w:color w:val="FF0000"/>
          <w:sz w:val="24"/>
          <w:szCs w:val="24"/>
        </w:rPr>
        <w:t xml:space="preserve"> could outline the main factors that are both in the control and beyond the control of the </w:t>
      </w:r>
      <w:r w:rsidR="00377233" w:rsidRPr="003E6865">
        <w:rPr>
          <w:color w:val="FF0000"/>
          <w:sz w:val="24"/>
          <w:szCs w:val="24"/>
        </w:rPr>
        <w:t xml:space="preserve">company </w:t>
      </w:r>
      <w:r w:rsidRPr="003E6865">
        <w:rPr>
          <w:color w:val="FF0000"/>
          <w:sz w:val="24"/>
          <w:szCs w:val="24"/>
        </w:rPr>
        <w:t xml:space="preserve">and the way the </w:t>
      </w:r>
      <w:r w:rsidR="00377233" w:rsidRPr="003E6865">
        <w:rPr>
          <w:color w:val="FF0000"/>
          <w:sz w:val="24"/>
          <w:szCs w:val="24"/>
        </w:rPr>
        <w:t xml:space="preserve">company </w:t>
      </w:r>
      <w:r w:rsidRPr="003E6865">
        <w:rPr>
          <w:color w:val="FF0000"/>
          <w:sz w:val="24"/>
          <w:szCs w:val="24"/>
        </w:rPr>
        <w:t>proposes to respond to these factors.</w:t>
      </w:r>
    </w:p>
    <w:p w14:paraId="6CA0E16C" w14:textId="56087677" w:rsidR="004A4CA2" w:rsidRPr="00D60743" w:rsidRDefault="004A4CA2" w:rsidP="004A4CA2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D60743">
        <w:rPr>
          <w:color w:val="FF0000"/>
          <w:sz w:val="24"/>
          <w:szCs w:val="24"/>
        </w:rPr>
        <w:t xml:space="preserve">Refer to the </w:t>
      </w:r>
      <w:r w:rsidR="00EA4FFA" w:rsidRPr="0010293B">
        <w:rPr>
          <w:color w:val="FF0000"/>
          <w:sz w:val="24"/>
          <w:szCs w:val="24"/>
        </w:rPr>
        <w:t xml:space="preserve">Environment section under the Operating context section within the ‘What to include in a corporate plan’ and the better practice examples in </w:t>
      </w:r>
      <w:hyperlink r:id="rId21" w:history="1">
        <w:r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D60743">
        <w:rPr>
          <w:color w:val="FF0000"/>
          <w:sz w:val="24"/>
          <w:szCs w:val="24"/>
        </w:rPr>
        <w:t>.</w:t>
      </w:r>
    </w:p>
    <w:p w14:paraId="3205D12C" w14:textId="148AADBA" w:rsidR="0060056C" w:rsidRPr="003E6865" w:rsidRDefault="0070208A" w:rsidP="003E6865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E6865">
        <w:rPr>
          <w:color w:val="FF0000"/>
          <w:sz w:val="24"/>
          <w:szCs w:val="24"/>
        </w:rPr>
        <w:t>Example text is provided below.</w:t>
      </w:r>
    </w:p>
    <w:p w14:paraId="6793F9E3" w14:textId="29892A3D" w:rsidR="009F17EE" w:rsidRDefault="009F17EE" w:rsidP="009F17EE">
      <w:r>
        <w:t xml:space="preserve">The nature and characteristics of the environment in which our </w:t>
      </w:r>
      <w:r w:rsidR="00CA3F58">
        <w:t xml:space="preserve">company </w:t>
      </w:r>
      <w:r>
        <w:t>operates may be impacted by various factors which impact on the achievement of our purposes.</w:t>
      </w:r>
    </w:p>
    <w:p w14:paraId="32E66836" w14:textId="0E2623D4" w:rsidR="009F17EE" w:rsidRDefault="009F17EE" w:rsidP="009F17EE">
      <w:r>
        <w:t>The factors include</w:t>
      </w:r>
      <w:r w:rsidR="00B147DD"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7552B5" w:rsidRPr="007552B5">
        <w:rPr>
          <w:color w:val="FF0000"/>
        </w:rPr>
        <w:t xml:space="preserve">only include the relevant factors to your </w:t>
      </w:r>
      <w:r w:rsidR="00CA3F58">
        <w:rPr>
          <w:color w:val="FF0000"/>
        </w:rPr>
        <w:t>compan</w:t>
      </w:r>
      <w:r w:rsidR="007552B5" w:rsidRPr="007552B5">
        <w:rPr>
          <w:color w:val="FF0000"/>
        </w:rPr>
        <w:t>y</w:t>
      </w:r>
      <w:r w:rsidR="0045230B" w:rsidRPr="0045230B">
        <w:rPr>
          <w:rFonts w:ascii="Arial" w:hAnsi="Arial"/>
          <w:color w:val="FF0000"/>
        </w:rPr>
        <w:t>]</w:t>
      </w:r>
      <w:r>
        <w:t>:</w:t>
      </w:r>
    </w:p>
    <w:p w14:paraId="4C38A4ED" w14:textId="77777777" w:rsidR="009F17EE" w:rsidRPr="00DB4C52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 w:rsidRPr="00DB4C52">
        <w:t>macroeconomic and microeconomic factors (such as global and regional economic conditions)</w:t>
      </w:r>
    </w:p>
    <w:p w14:paraId="341BF29D" w14:textId="77777777" w:rsidR="009F17EE" w:rsidRPr="00DB4C52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 w:rsidRPr="00DB4C52">
        <w:t>the regulatory landscape (such as legislative factors, policy factors, or changes in regulatory regimes)</w:t>
      </w:r>
    </w:p>
    <w:p w14:paraId="2F3734B2" w14:textId="77777777" w:rsidR="009F17EE" w:rsidRPr="00DB4C52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 w:rsidRPr="00DB4C52">
        <w:t>technological factors (such as technological advances and automation)</w:t>
      </w:r>
    </w:p>
    <w:p w14:paraId="73ED6B53" w14:textId="77777777" w:rsidR="009F17EE" w:rsidRPr="00DB4C52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 w:rsidRPr="00DB4C52">
        <w:lastRenderedPageBreak/>
        <w:t>social factors (such as changes in the expectations and demographics of the population)</w:t>
      </w:r>
    </w:p>
    <w:p w14:paraId="763B471C" w14:textId="459C56E3" w:rsidR="009F17EE" w:rsidRPr="00DB4C52" w:rsidRDefault="009F17EE" w:rsidP="00C97094">
      <w:pPr>
        <w:pStyle w:val="ListParagraph"/>
        <w:numPr>
          <w:ilvl w:val="0"/>
          <w:numId w:val="7"/>
        </w:numPr>
        <w:suppressAutoHyphens w:val="0"/>
        <w:spacing w:before="100" w:after="200" w:line="276" w:lineRule="auto"/>
      </w:pPr>
      <w:r w:rsidRPr="00DB4C52">
        <w:t>geographical considerations</w:t>
      </w:r>
      <w:r w:rsidR="00856505" w:rsidRPr="00DB4C52">
        <w:t>,</w:t>
      </w:r>
      <w:r w:rsidRPr="00DB4C52">
        <w:t xml:space="preserve"> including remoteness and climatic conditions.</w:t>
      </w:r>
    </w:p>
    <w:p w14:paraId="5B23F608" w14:textId="6839424C" w:rsidR="009F17EE" w:rsidRPr="00851D23" w:rsidRDefault="0045230B" w:rsidP="00851D2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51D23">
        <w:rPr>
          <w:color w:val="FF0000"/>
          <w:sz w:val="24"/>
          <w:szCs w:val="24"/>
        </w:rPr>
        <w:t>[</w:t>
      </w:r>
      <w:r w:rsidR="00DA0C0E" w:rsidRPr="00851D23">
        <w:rPr>
          <w:color w:val="FF0000"/>
          <w:sz w:val="24"/>
          <w:szCs w:val="24"/>
        </w:rPr>
        <w:t>To make it clear to the reader, consider the u</w:t>
      </w:r>
      <w:r w:rsidR="009F17EE" w:rsidRPr="00851D23">
        <w:rPr>
          <w:color w:val="FF0000"/>
          <w:sz w:val="24"/>
          <w:szCs w:val="24"/>
        </w:rPr>
        <w:t xml:space="preserve">se </w:t>
      </w:r>
      <w:r w:rsidR="00DA0C0E" w:rsidRPr="00851D23">
        <w:rPr>
          <w:color w:val="FF0000"/>
          <w:sz w:val="24"/>
          <w:szCs w:val="24"/>
        </w:rPr>
        <w:t xml:space="preserve">of </w:t>
      </w:r>
      <w:r w:rsidR="009F17EE" w:rsidRPr="00851D23">
        <w:rPr>
          <w:color w:val="FF0000"/>
          <w:sz w:val="24"/>
          <w:szCs w:val="24"/>
        </w:rPr>
        <w:t>headings for each of the relevant factors or outline the factors specific to each key activity.</w:t>
      </w:r>
      <w:r w:rsidRPr="00851D23">
        <w:rPr>
          <w:color w:val="FF0000"/>
          <w:sz w:val="24"/>
          <w:szCs w:val="24"/>
        </w:rPr>
        <w:t>]</w:t>
      </w:r>
    </w:p>
    <w:p w14:paraId="7B0257C7" w14:textId="11A78072" w:rsidR="007559B9" w:rsidRDefault="009F17EE" w:rsidP="00DB4C52">
      <w:r w:rsidRPr="00B147DD">
        <w:t xml:space="preserve">The main factors </w:t>
      </w:r>
      <w:r w:rsidR="003831DA" w:rsidRPr="0060056C">
        <w:t xml:space="preserve">that are both in the control and beyond the control of </w:t>
      </w:r>
      <w:r w:rsidR="003831DA" w:rsidRPr="00B147DD">
        <w:t>our</w:t>
      </w:r>
      <w:r w:rsidR="003831DA" w:rsidRPr="0060056C">
        <w:t xml:space="preserve"> </w:t>
      </w:r>
      <w:r w:rsidR="00CA3F58">
        <w:t>compan</w:t>
      </w:r>
      <w:r w:rsidR="00CA3F58" w:rsidRPr="0060056C">
        <w:t xml:space="preserve">y </w:t>
      </w:r>
      <w:r w:rsidR="003831DA" w:rsidRPr="0060056C">
        <w:t xml:space="preserve">and the way </w:t>
      </w:r>
      <w:r w:rsidR="003831DA" w:rsidRPr="00B147DD">
        <w:t>our</w:t>
      </w:r>
      <w:r w:rsidR="003831DA" w:rsidRPr="0060056C">
        <w:t xml:space="preserve"> </w:t>
      </w:r>
      <w:r w:rsidR="00CA3F58">
        <w:t>compan</w:t>
      </w:r>
      <w:r w:rsidR="00CA3F58" w:rsidRPr="0060056C">
        <w:t xml:space="preserve">y </w:t>
      </w:r>
      <w:r w:rsidR="003831DA" w:rsidRPr="0060056C">
        <w:t>proposes to respond to these factors</w:t>
      </w:r>
      <w:r w:rsidR="003831DA" w:rsidRPr="00B147DD">
        <w:t xml:space="preserve"> are:</w:t>
      </w:r>
      <w:r w:rsidR="00677080"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DA0C0E">
        <w:rPr>
          <w:color w:val="FF0000"/>
        </w:rPr>
        <w:t>in this section</w:t>
      </w:r>
      <w:r w:rsidR="00545937">
        <w:rPr>
          <w:color w:val="FF0000"/>
        </w:rPr>
        <w:t xml:space="preserve"> </w:t>
      </w:r>
      <w:r w:rsidR="00677080" w:rsidRPr="00677080">
        <w:rPr>
          <w:color w:val="FF0000"/>
        </w:rPr>
        <w:t xml:space="preserve">insert details of </w:t>
      </w:r>
      <w:r w:rsidR="00677080" w:rsidRPr="00545937">
        <w:rPr>
          <w:color w:val="FF0000"/>
        </w:rPr>
        <w:t xml:space="preserve">the </w:t>
      </w:r>
      <w:r w:rsidR="00677080" w:rsidRPr="00DB4C52">
        <w:rPr>
          <w:color w:val="FF0000"/>
        </w:rPr>
        <w:t xml:space="preserve">factors that are both in the control and beyond the control of </w:t>
      </w:r>
      <w:r w:rsidR="00545937" w:rsidRPr="00DB4C52">
        <w:rPr>
          <w:color w:val="FF0000"/>
        </w:rPr>
        <w:t>y</w:t>
      </w:r>
      <w:r w:rsidR="00677080" w:rsidRPr="00DB4C52">
        <w:rPr>
          <w:color w:val="FF0000"/>
        </w:rPr>
        <w:t xml:space="preserve">our </w:t>
      </w:r>
      <w:r w:rsidR="00CA3F58" w:rsidRPr="00DB4C52">
        <w:rPr>
          <w:color w:val="FF0000"/>
        </w:rPr>
        <w:t xml:space="preserve">company </w:t>
      </w:r>
      <w:r w:rsidR="00677080" w:rsidRPr="00DB4C52">
        <w:rPr>
          <w:color w:val="FF0000"/>
        </w:rPr>
        <w:t xml:space="preserve">and the way our </w:t>
      </w:r>
      <w:r w:rsidR="00CA3F58" w:rsidRPr="00DB4C52">
        <w:rPr>
          <w:color w:val="FF0000"/>
        </w:rPr>
        <w:t xml:space="preserve">company </w:t>
      </w:r>
      <w:r w:rsidR="00677080" w:rsidRPr="00DB4C52">
        <w:rPr>
          <w:color w:val="FF0000"/>
        </w:rPr>
        <w:t>proposes to respond to these factors</w:t>
      </w:r>
      <w:r w:rsidR="0045230B" w:rsidRPr="0045230B">
        <w:rPr>
          <w:rFonts w:ascii="Arial" w:hAnsi="Arial"/>
          <w:color w:val="FF0000"/>
        </w:rPr>
        <w:t>]</w:t>
      </w:r>
      <w:r w:rsidR="00B147DD" w:rsidRPr="001B5A5A">
        <w:rPr>
          <w:color w:val="000000" w:themeColor="text1"/>
        </w:rPr>
        <w:t>.</w:t>
      </w:r>
    </w:p>
    <w:p w14:paraId="23EE57FE" w14:textId="61F741EB" w:rsidR="007559B9" w:rsidRDefault="00936183" w:rsidP="007559B9">
      <w:pPr>
        <w:pStyle w:val="Heading1"/>
      </w:pPr>
      <w:bookmarkStart w:id="27" w:name="_Toc203057072"/>
      <w:r>
        <w:t>Capability</w:t>
      </w:r>
      <w:bookmarkEnd w:id="27"/>
    </w:p>
    <w:p w14:paraId="12D8CCE5" w14:textId="06985B6C" w:rsidR="009F17EE" w:rsidRPr="001B5A5A" w:rsidRDefault="009F17EE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28" w:name="_Toc201918488"/>
      <w:r w:rsidRPr="001B5A5A">
        <w:rPr>
          <w:color w:val="FF0000"/>
          <w:sz w:val="24"/>
          <w:szCs w:val="24"/>
        </w:rPr>
        <w:t xml:space="preserve">This information is required by section 16E(2) item 4(b) of the PGPA Rule. </w:t>
      </w:r>
    </w:p>
    <w:bookmarkEnd w:id="28"/>
    <w:p w14:paraId="19E82F80" w14:textId="08057D0E" w:rsidR="008A3399" w:rsidRPr="001B5A5A" w:rsidRDefault="008A3399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The corporate plan must address the capability the </w:t>
      </w:r>
      <w:bookmarkStart w:id="29" w:name="_Hlk201932394"/>
      <w:r w:rsidR="00936183" w:rsidRPr="001B5A5A">
        <w:rPr>
          <w:color w:val="FF0000"/>
          <w:sz w:val="24"/>
          <w:szCs w:val="24"/>
        </w:rPr>
        <w:t xml:space="preserve">company </w:t>
      </w:r>
      <w:r w:rsidRPr="001B5A5A">
        <w:rPr>
          <w:color w:val="FF0000"/>
          <w:sz w:val="24"/>
          <w:szCs w:val="24"/>
        </w:rPr>
        <w:t>requires to undertake key activities to achieve its purposes</w:t>
      </w:r>
      <w:bookmarkEnd w:id="29"/>
      <w:r w:rsidRPr="001B5A5A">
        <w:rPr>
          <w:color w:val="FF0000"/>
          <w:sz w:val="24"/>
          <w:szCs w:val="24"/>
        </w:rPr>
        <w:t xml:space="preserve">. This includes the strategies and plans the </w:t>
      </w:r>
      <w:r w:rsidR="0093594F" w:rsidRPr="001B5A5A">
        <w:rPr>
          <w:color w:val="FF0000"/>
          <w:sz w:val="24"/>
          <w:szCs w:val="24"/>
        </w:rPr>
        <w:t>company</w:t>
      </w:r>
      <w:r w:rsidRPr="001B5A5A">
        <w:rPr>
          <w:color w:val="FF0000"/>
          <w:sz w:val="24"/>
          <w:szCs w:val="24"/>
        </w:rPr>
        <w:t xml:space="preserve"> will implement over the period of the plan </w:t>
      </w:r>
      <w:r w:rsidR="004801A6" w:rsidRPr="001B5A5A">
        <w:rPr>
          <w:color w:val="FF0000"/>
          <w:sz w:val="24"/>
          <w:szCs w:val="24"/>
        </w:rPr>
        <w:t xml:space="preserve">to </w:t>
      </w:r>
      <w:r w:rsidRPr="001B5A5A">
        <w:rPr>
          <w:color w:val="FF0000"/>
          <w:sz w:val="24"/>
          <w:szCs w:val="24"/>
        </w:rPr>
        <w:t>attract, maintain and grow its capability.</w:t>
      </w:r>
    </w:p>
    <w:p w14:paraId="7B73102C" w14:textId="469D9E3A" w:rsidR="008A3399" w:rsidRPr="001B5A5A" w:rsidRDefault="008A3399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The discussion of capability would normally include (but is not limited to):</w:t>
      </w:r>
    </w:p>
    <w:p w14:paraId="08405D8D" w14:textId="559B406D" w:rsidR="008A3399" w:rsidRPr="001B5A5A" w:rsidRDefault="008A3399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workforce </w:t>
      </w:r>
      <w:r w:rsidR="004801A6" w:rsidRPr="001B5A5A">
        <w:rPr>
          <w:color w:val="FF0000"/>
          <w:sz w:val="24"/>
          <w:szCs w:val="24"/>
        </w:rPr>
        <w:t>requirements</w:t>
      </w:r>
    </w:p>
    <w:p w14:paraId="7224B308" w14:textId="77777777" w:rsidR="00E82DC3" w:rsidRPr="001B5A5A" w:rsidRDefault="00E82DC3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ICT requirements.</w:t>
      </w:r>
    </w:p>
    <w:p w14:paraId="28519D8D" w14:textId="36603737" w:rsidR="008A3399" w:rsidRDefault="008A3399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infrastructure requirements</w:t>
      </w:r>
      <w:r w:rsidR="00F77BE0">
        <w:rPr>
          <w:color w:val="FF0000"/>
          <w:sz w:val="24"/>
          <w:szCs w:val="24"/>
        </w:rPr>
        <w:t>.</w:t>
      </w:r>
    </w:p>
    <w:p w14:paraId="20F1D605" w14:textId="4A52D381" w:rsidR="00233463" w:rsidRPr="001B5A5A" w:rsidRDefault="00233463" w:rsidP="00233463">
      <w:pPr>
        <w:pStyle w:val="Bullet1"/>
        <w:numPr>
          <w:ilvl w:val="0"/>
          <w:numId w:val="0"/>
        </w:numPr>
        <w:shd w:val="clear" w:color="auto" w:fill="D9D9D9" w:themeFill="background1" w:themeFillShade="D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Further guidance and example text is </w:t>
      </w:r>
      <w:proofErr w:type="gramStart"/>
      <w:r>
        <w:rPr>
          <w:color w:val="FF0000"/>
          <w:sz w:val="24"/>
          <w:szCs w:val="24"/>
        </w:rPr>
        <w:t>provide</w:t>
      </w:r>
      <w:proofErr w:type="gramEnd"/>
      <w:r>
        <w:rPr>
          <w:color w:val="FF0000"/>
          <w:sz w:val="24"/>
          <w:szCs w:val="24"/>
        </w:rPr>
        <w:t xml:space="preserve"> on each capability below.</w:t>
      </w:r>
    </w:p>
    <w:p w14:paraId="4ABB39AE" w14:textId="77777777" w:rsidR="00F77BE0" w:rsidRDefault="0041663D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Better practice </w:t>
      </w:r>
      <w:r w:rsidR="0004681A" w:rsidRPr="001B5A5A">
        <w:rPr>
          <w:color w:val="FF0000"/>
          <w:sz w:val="24"/>
          <w:szCs w:val="24"/>
        </w:rPr>
        <w:t xml:space="preserve">capability sections go beyond identifying these strategies and </w:t>
      </w:r>
      <w:r w:rsidR="00E664B3" w:rsidRPr="001B5A5A">
        <w:rPr>
          <w:color w:val="FF0000"/>
          <w:sz w:val="24"/>
          <w:szCs w:val="24"/>
        </w:rPr>
        <w:t>plans and</w:t>
      </w:r>
      <w:r w:rsidRPr="001B5A5A">
        <w:rPr>
          <w:color w:val="FF0000"/>
          <w:sz w:val="24"/>
          <w:szCs w:val="24"/>
        </w:rPr>
        <w:t xml:space="preserve"> </w:t>
      </w:r>
      <w:r w:rsidR="0004681A" w:rsidRPr="001B5A5A">
        <w:rPr>
          <w:color w:val="FF0000"/>
          <w:sz w:val="24"/>
          <w:szCs w:val="24"/>
        </w:rPr>
        <w:t xml:space="preserve">take an integrated approach to outlining how the </w:t>
      </w:r>
      <w:r w:rsidR="004801A6" w:rsidRPr="001B5A5A">
        <w:rPr>
          <w:color w:val="FF0000"/>
          <w:sz w:val="24"/>
          <w:szCs w:val="24"/>
        </w:rPr>
        <w:t xml:space="preserve">company </w:t>
      </w:r>
      <w:r w:rsidR="0004681A" w:rsidRPr="001B5A5A">
        <w:rPr>
          <w:color w:val="FF0000"/>
          <w:sz w:val="24"/>
          <w:szCs w:val="24"/>
        </w:rPr>
        <w:t>will develop capability according to its purposes, key activities and evolving operating context.</w:t>
      </w:r>
    </w:p>
    <w:p w14:paraId="27889EE1" w14:textId="5AC06AC7" w:rsidR="00EA4FFA" w:rsidRPr="00D60743" w:rsidRDefault="00EA4FFA" w:rsidP="00EA4FF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D60743">
        <w:rPr>
          <w:color w:val="FF0000"/>
          <w:sz w:val="24"/>
          <w:szCs w:val="24"/>
        </w:rPr>
        <w:t xml:space="preserve">Refer to the </w:t>
      </w:r>
      <w:r>
        <w:rPr>
          <w:color w:val="FF0000"/>
          <w:sz w:val="24"/>
          <w:szCs w:val="24"/>
        </w:rPr>
        <w:t>Capabilities</w:t>
      </w:r>
      <w:r w:rsidRPr="0010293B">
        <w:rPr>
          <w:color w:val="FF0000"/>
          <w:sz w:val="24"/>
          <w:szCs w:val="24"/>
        </w:rPr>
        <w:t xml:space="preserve"> section under the Operating context section within the ‘What to include in a corporate plan’ and the better practice examples in </w:t>
      </w:r>
      <w:hyperlink r:id="rId22" w:history="1">
        <w:r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D60743">
        <w:rPr>
          <w:color w:val="FF0000"/>
          <w:sz w:val="24"/>
          <w:szCs w:val="24"/>
        </w:rPr>
        <w:t>.</w:t>
      </w:r>
    </w:p>
    <w:p w14:paraId="36383898" w14:textId="569C7181" w:rsidR="008A3399" w:rsidRPr="001B5A5A" w:rsidRDefault="00AF0C52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text is provided below.</w:t>
      </w:r>
    </w:p>
    <w:p w14:paraId="702D1061" w14:textId="6E1119B4" w:rsidR="009F17EE" w:rsidRDefault="009F17EE" w:rsidP="009F17EE">
      <w:r>
        <w:t xml:space="preserve">These are the capabilities our </w:t>
      </w:r>
      <w:r w:rsidR="004801A6">
        <w:t xml:space="preserve">company </w:t>
      </w:r>
      <w:r>
        <w:t>needs to undertake its key activities in order to achieve its purposes.</w:t>
      </w:r>
      <w:r w:rsidR="00664842"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664842">
        <w:rPr>
          <w:color w:val="FF0000"/>
        </w:rPr>
        <w:t>Note: this is an introductory sentence closely linked to the wording in the PGPA Rule</w:t>
      </w:r>
      <w:r w:rsidR="0045230B" w:rsidRPr="0045230B">
        <w:rPr>
          <w:rFonts w:ascii="Arial" w:hAnsi="Arial"/>
          <w:color w:val="FF0000"/>
        </w:rPr>
        <w:t>]</w:t>
      </w:r>
      <w:r w:rsidR="00664842">
        <w:t>.</w:t>
      </w:r>
    </w:p>
    <w:p w14:paraId="4ECC2215" w14:textId="15871CC0" w:rsidR="009F17EE" w:rsidRPr="003F2B82" w:rsidRDefault="009F17EE" w:rsidP="009F17EE">
      <w:pPr>
        <w:pStyle w:val="Heading3"/>
      </w:pPr>
      <w:r w:rsidRPr="003F2B82">
        <w:t xml:space="preserve">Workforce </w:t>
      </w:r>
      <w:r w:rsidR="0045230B" w:rsidRPr="0045230B">
        <w:rPr>
          <w:rFonts w:ascii="Arial" w:hAnsi="Arial"/>
          <w:color w:val="FF0000"/>
        </w:rPr>
        <w:t>[</w:t>
      </w:r>
      <w:r w:rsidRPr="00DB4C52">
        <w:rPr>
          <w:color w:val="FF0000"/>
        </w:rPr>
        <w:t>or People</w:t>
      </w:r>
      <w:r w:rsidR="0045230B" w:rsidRPr="0045230B">
        <w:rPr>
          <w:rFonts w:ascii="Arial" w:hAnsi="Arial"/>
          <w:color w:val="FF0000"/>
        </w:rPr>
        <w:t>]</w:t>
      </w:r>
    </w:p>
    <w:p w14:paraId="616BEE24" w14:textId="7B66ACCA" w:rsidR="001676E0" w:rsidRPr="001B5A5A" w:rsidRDefault="00C83F46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This section is relevant to all </w:t>
      </w:r>
      <w:r w:rsidR="00BB672D" w:rsidRPr="001B5A5A">
        <w:rPr>
          <w:color w:val="FF0000"/>
          <w:sz w:val="24"/>
          <w:szCs w:val="24"/>
        </w:rPr>
        <w:t>companies</w:t>
      </w:r>
      <w:r w:rsidRPr="001B5A5A">
        <w:rPr>
          <w:color w:val="FF0000"/>
          <w:sz w:val="24"/>
          <w:szCs w:val="24"/>
        </w:rPr>
        <w:t xml:space="preserve">. </w:t>
      </w:r>
    </w:p>
    <w:p w14:paraId="3D672A83" w14:textId="7F43A709" w:rsidR="005B7BD5" w:rsidRPr="001B5A5A" w:rsidRDefault="005B7BD5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A discussion of workforce capability could address issues such as:</w:t>
      </w:r>
    </w:p>
    <w:p w14:paraId="39D6B20A" w14:textId="6B75E071" w:rsidR="005B7BD5" w:rsidRPr="001B5A5A" w:rsidRDefault="005B7BD5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high-level trends and developments that are affecting or may affect a </w:t>
      </w:r>
      <w:r w:rsidR="0093594F" w:rsidRPr="001B5A5A">
        <w:rPr>
          <w:color w:val="FF0000"/>
          <w:sz w:val="24"/>
          <w:szCs w:val="24"/>
        </w:rPr>
        <w:t>company</w:t>
      </w:r>
      <w:r w:rsidRPr="001B5A5A">
        <w:rPr>
          <w:color w:val="FF0000"/>
          <w:sz w:val="24"/>
          <w:szCs w:val="24"/>
        </w:rPr>
        <w:t>'s workforce, </w:t>
      </w:r>
    </w:p>
    <w:p w14:paraId="7C790A49" w14:textId="77777777" w:rsidR="005B7BD5" w:rsidRPr="001B5A5A" w:rsidRDefault="005B7BD5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lastRenderedPageBreak/>
        <w:t>workforce capability requirements and gaps,</w:t>
      </w:r>
    </w:p>
    <w:p w14:paraId="4A8C9EDC" w14:textId="77777777" w:rsidR="005B7BD5" w:rsidRPr="001B5A5A" w:rsidRDefault="005B7BD5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future workforce capability requirements, and</w:t>
      </w:r>
    </w:p>
    <w:p w14:paraId="0FB74002" w14:textId="24304A16" w:rsidR="005B7BD5" w:rsidRPr="001B5A5A" w:rsidRDefault="009271EF" w:rsidP="00F77BE0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strategies a</w:t>
      </w:r>
      <w:r w:rsidR="00E21882" w:rsidRPr="001B5A5A">
        <w:rPr>
          <w:color w:val="FF0000"/>
          <w:sz w:val="24"/>
          <w:szCs w:val="24"/>
        </w:rPr>
        <w:t>n</w:t>
      </w:r>
      <w:r w:rsidRPr="001B5A5A">
        <w:rPr>
          <w:color w:val="FF0000"/>
          <w:sz w:val="24"/>
          <w:szCs w:val="24"/>
        </w:rPr>
        <w:t>d plans to address key workforce capab</w:t>
      </w:r>
      <w:r w:rsidR="006074A4" w:rsidRPr="001B5A5A">
        <w:rPr>
          <w:color w:val="FF0000"/>
          <w:sz w:val="24"/>
          <w:szCs w:val="24"/>
        </w:rPr>
        <w:t>ility needs</w:t>
      </w:r>
      <w:r w:rsidR="005B7BD5" w:rsidRPr="001B5A5A">
        <w:rPr>
          <w:color w:val="FF0000"/>
          <w:sz w:val="24"/>
          <w:szCs w:val="24"/>
        </w:rPr>
        <w:t>.</w:t>
      </w:r>
    </w:p>
    <w:p w14:paraId="209ABDE0" w14:textId="439EB283" w:rsidR="0047019D" w:rsidRPr="001B5A5A" w:rsidRDefault="0047019D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text is provided below.</w:t>
      </w:r>
    </w:p>
    <w:p w14:paraId="70B70EA4" w14:textId="5881F13A" w:rsidR="00E35B55" w:rsidRDefault="005C130F" w:rsidP="009F17EE">
      <w:r>
        <w:t xml:space="preserve">Our </w:t>
      </w:r>
      <w:r w:rsidR="006074A4">
        <w:t>compan</w:t>
      </w:r>
      <w:r w:rsidR="006074A4" w:rsidRPr="005C130F">
        <w:t xml:space="preserve">y </w:t>
      </w:r>
      <w:r w:rsidR="004815FF">
        <w:t xml:space="preserve">will implement the following </w:t>
      </w:r>
      <w:r w:rsidR="0045230B" w:rsidRPr="0045230B">
        <w:rPr>
          <w:rFonts w:ascii="Arial" w:hAnsi="Arial"/>
          <w:color w:val="FF0000"/>
        </w:rPr>
        <w:t>[</w:t>
      </w:r>
      <w:r w:rsidR="00664842" w:rsidRPr="000752B4">
        <w:rPr>
          <w:color w:val="FF0000"/>
        </w:rPr>
        <w:t>workforce</w:t>
      </w:r>
      <w:r w:rsidR="000752B4" w:rsidRPr="000752B4">
        <w:rPr>
          <w:color w:val="FF0000"/>
        </w:rPr>
        <w:t>/people</w:t>
      </w:r>
      <w:r w:rsidR="0045230B" w:rsidRPr="0045230B">
        <w:rPr>
          <w:rFonts w:ascii="Arial" w:hAnsi="Arial"/>
          <w:color w:val="FF0000"/>
        </w:rPr>
        <w:t>]</w:t>
      </w:r>
      <w:r w:rsidR="000752B4" w:rsidRPr="000752B4">
        <w:rPr>
          <w:color w:val="FF0000"/>
        </w:rPr>
        <w:t xml:space="preserve"> </w:t>
      </w:r>
      <w:r w:rsidR="004815FF">
        <w:t xml:space="preserve">strategies and plans to have the capability it needs to undertake its key activities </w:t>
      </w:r>
      <w:r w:rsidR="00E35B55">
        <w:t>and achieve its purposes</w:t>
      </w:r>
      <w:r w:rsidR="008C654F">
        <w:t>.</w:t>
      </w:r>
      <w:r w:rsidR="00477705">
        <w:t xml:space="preserve"> </w:t>
      </w:r>
    </w:p>
    <w:p w14:paraId="51CA761A" w14:textId="3F5B543A" w:rsidR="00CF6F13" w:rsidRPr="00EB0937" w:rsidRDefault="00CF6F13" w:rsidP="00EB0937">
      <w:pPr>
        <w:pStyle w:val="Heading3"/>
      </w:pPr>
      <w:r w:rsidRPr="00EB0937">
        <w:t>Strategic Commissioning Framework</w:t>
      </w:r>
    </w:p>
    <w:p w14:paraId="614F52DB" w14:textId="59381EBD" w:rsidR="00CF6F13" w:rsidRPr="001B5A5A" w:rsidRDefault="00CF6F13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The </w:t>
      </w:r>
      <w:hyperlink r:id="rId23" w:history="1">
        <w:r w:rsidRPr="008D0472">
          <w:rPr>
            <w:color w:val="FF0000"/>
            <w:sz w:val="24"/>
            <w:szCs w:val="24"/>
            <w:u w:val="single"/>
          </w:rPr>
          <w:t>APS Strategic Commissioning Framework</w:t>
        </w:r>
      </w:hyperlink>
      <w:r w:rsidRPr="001B5A5A">
        <w:rPr>
          <w:color w:val="FF0000"/>
          <w:sz w:val="24"/>
          <w:szCs w:val="24"/>
        </w:rPr>
        <w:t xml:space="preserve"> is part of the government’s commitment to reduce inappropriate outsourcing and strengthen the capability of the Australian Public Service (APS). </w:t>
      </w:r>
    </w:p>
    <w:p w14:paraId="3B2A78FF" w14:textId="70E2506A" w:rsidR="00AC1D5C" w:rsidRPr="001B5A5A" w:rsidRDefault="00BB672D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Companies</w:t>
      </w:r>
      <w:r w:rsidR="00AC1D5C" w:rsidRPr="001B5A5A">
        <w:rPr>
          <w:color w:val="FF0000"/>
          <w:sz w:val="24"/>
          <w:szCs w:val="24"/>
        </w:rPr>
        <w:t xml:space="preserve"> </w:t>
      </w:r>
      <w:r w:rsidR="00CF6F13" w:rsidRPr="001B5A5A">
        <w:rPr>
          <w:color w:val="FF0000"/>
          <w:sz w:val="24"/>
          <w:szCs w:val="24"/>
        </w:rPr>
        <w:t xml:space="preserve">who employ staff under the </w:t>
      </w:r>
      <w:r w:rsidR="00CF6F13" w:rsidRPr="008D0472">
        <w:rPr>
          <w:i/>
          <w:iCs/>
          <w:color w:val="FF0000"/>
          <w:sz w:val="24"/>
          <w:szCs w:val="24"/>
        </w:rPr>
        <w:t>Public Service Act</w:t>
      </w:r>
      <w:r w:rsidR="008D0472">
        <w:rPr>
          <w:color w:val="FF0000"/>
          <w:sz w:val="24"/>
          <w:szCs w:val="24"/>
        </w:rPr>
        <w:t xml:space="preserve"> </w:t>
      </w:r>
      <w:r w:rsidR="008D0472" w:rsidRPr="008D0472">
        <w:rPr>
          <w:i/>
          <w:iCs/>
          <w:color w:val="FF0000"/>
          <w:sz w:val="24"/>
          <w:szCs w:val="24"/>
        </w:rPr>
        <w:t>1999</w:t>
      </w:r>
      <w:r w:rsidR="00CF6F13" w:rsidRPr="001B5A5A">
        <w:rPr>
          <w:color w:val="FF0000"/>
          <w:sz w:val="24"/>
          <w:szCs w:val="24"/>
        </w:rPr>
        <w:t xml:space="preserve">, </w:t>
      </w:r>
      <w:r w:rsidR="00AC1D5C" w:rsidRPr="001B5A5A">
        <w:rPr>
          <w:color w:val="FF0000"/>
          <w:sz w:val="24"/>
          <w:szCs w:val="24"/>
        </w:rPr>
        <w:t>are asked to include in their 2025–26 corporate plans:</w:t>
      </w:r>
    </w:p>
    <w:p w14:paraId="67709584" w14:textId="78974FE6" w:rsidR="00AC1D5C" w:rsidRPr="001B5A5A" w:rsidRDefault="00AC1D5C" w:rsidP="00E70AD8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their </w:t>
      </w:r>
      <w:r w:rsidR="0093594F" w:rsidRPr="001B5A5A">
        <w:rPr>
          <w:color w:val="FF0000"/>
          <w:sz w:val="24"/>
          <w:szCs w:val="24"/>
        </w:rPr>
        <w:t>company</w:t>
      </w:r>
      <w:r w:rsidRPr="001B5A5A">
        <w:rPr>
          <w:color w:val="FF0000"/>
          <w:sz w:val="24"/>
          <w:szCs w:val="24"/>
        </w:rPr>
        <w:t>’s approach to implementing the APS Strategic Commissioning Framework</w:t>
      </w:r>
    </w:p>
    <w:p w14:paraId="6524E2B6" w14:textId="66FA94A1" w:rsidR="00AC1D5C" w:rsidRPr="001B5A5A" w:rsidRDefault="00AC1D5C" w:rsidP="00E70AD8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the expected areas of focus for targets in 2025–26 (</w:t>
      </w:r>
      <w:r w:rsidR="00E70AD8">
        <w:rPr>
          <w:color w:val="FF0000"/>
          <w:sz w:val="24"/>
          <w:szCs w:val="24"/>
        </w:rPr>
        <w:t xml:space="preserve">for example, </w:t>
      </w:r>
      <w:r w:rsidRPr="001B5A5A">
        <w:rPr>
          <w:color w:val="FF0000"/>
          <w:sz w:val="24"/>
          <w:szCs w:val="24"/>
        </w:rPr>
        <w:t>job families)</w:t>
      </w:r>
      <w:r w:rsidR="00E70AD8">
        <w:rPr>
          <w:color w:val="FF0000"/>
          <w:sz w:val="24"/>
          <w:szCs w:val="24"/>
        </w:rPr>
        <w:t>.</w:t>
      </w:r>
    </w:p>
    <w:p w14:paraId="531A4053" w14:textId="5BD62A5C" w:rsidR="00AC1D5C" w:rsidRPr="00C4420C" w:rsidRDefault="00AC1D5C" w:rsidP="001B5A5A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1B5A5A">
        <w:rPr>
          <w:color w:val="FF0000"/>
          <w:sz w:val="24"/>
          <w:szCs w:val="24"/>
        </w:rPr>
        <w:t>Example text is provided</w:t>
      </w:r>
      <w:r w:rsidR="00EF45C6" w:rsidRPr="001B5A5A">
        <w:rPr>
          <w:color w:val="FF0000"/>
          <w:sz w:val="24"/>
          <w:szCs w:val="24"/>
        </w:rPr>
        <w:t xml:space="preserve"> below</w:t>
      </w:r>
      <w:r w:rsidRPr="001B5A5A">
        <w:rPr>
          <w:color w:val="FF0000"/>
          <w:sz w:val="24"/>
          <w:szCs w:val="24"/>
        </w:rPr>
        <w:t xml:space="preserve"> for </w:t>
      </w:r>
      <w:r w:rsidR="00BB672D" w:rsidRPr="001B5A5A">
        <w:rPr>
          <w:color w:val="FF0000"/>
          <w:sz w:val="24"/>
          <w:szCs w:val="24"/>
        </w:rPr>
        <w:t>companies</w:t>
      </w:r>
      <w:r w:rsidRPr="001B5A5A">
        <w:rPr>
          <w:color w:val="FF0000"/>
          <w:sz w:val="24"/>
          <w:szCs w:val="24"/>
        </w:rPr>
        <w:t xml:space="preserve"> to report their targets to reduce outsourcing </w:t>
      </w:r>
      <w:r w:rsidR="00165E2B" w:rsidRPr="001B5A5A">
        <w:rPr>
          <w:color w:val="FF0000"/>
          <w:sz w:val="24"/>
          <w:szCs w:val="24"/>
        </w:rPr>
        <w:t>or</w:t>
      </w:r>
      <w:r w:rsidRPr="001B5A5A">
        <w:rPr>
          <w:color w:val="FF0000"/>
          <w:sz w:val="24"/>
          <w:szCs w:val="24"/>
        </w:rPr>
        <w:t xml:space="preserve"> </w:t>
      </w:r>
      <w:r w:rsidR="00BB672D" w:rsidRPr="001B5A5A">
        <w:rPr>
          <w:color w:val="FF0000"/>
          <w:sz w:val="24"/>
          <w:szCs w:val="24"/>
        </w:rPr>
        <w:t>companies</w:t>
      </w:r>
      <w:r w:rsidRPr="001B5A5A">
        <w:rPr>
          <w:color w:val="FF0000"/>
          <w:sz w:val="24"/>
          <w:szCs w:val="24"/>
        </w:rPr>
        <w:t xml:space="preserve"> who already operate in line with the framework</w:t>
      </w:r>
      <w:r w:rsidR="00EF45C6" w:rsidRPr="001B5A5A">
        <w:rPr>
          <w:color w:val="FF0000"/>
          <w:sz w:val="24"/>
          <w:szCs w:val="24"/>
        </w:rPr>
        <w:t>.</w:t>
      </w:r>
    </w:p>
    <w:p w14:paraId="7447D7D1" w14:textId="2827F3C1" w:rsidR="00906952" w:rsidRDefault="00906952" w:rsidP="009F17EE"/>
    <w:p w14:paraId="4B9B1015" w14:textId="7B83EACC" w:rsidR="00D40DFF" w:rsidRPr="001B5A5A" w:rsidRDefault="00D40DFF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1:</w:t>
      </w:r>
    </w:p>
    <w:p w14:paraId="74664919" w14:textId="4223FC90" w:rsidR="00165E2B" w:rsidRPr="002005AE" w:rsidRDefault="00165E2B" w:rsidP="00E503C3">
      <w:r w:rsidRPr="002005AE">
        <w:t xml:space="preserve">In 2025–26, </w:t>
      </w:r>
      <w:r w:rsidR="0045230B" w:rsidRPr="0045230B">
        <w:rPr>
          <w:rFonts w:ascii="Arial" w:hAnsi="Arial"/>
          <w:color w:val="FF0000"/>
        </w:rPr>
        <w:t>[</w:t>
      </w:r>
      <w:r w:rsidR="0093594F" w:rsidRPr="0045230B">
        <w:rPr>
          <w:color w:val="FF0000"/>
        </w:rPr>
        <w:t>company</w:t>
      </w:r>
      <w:r w:rsidRPr="0045230B">
        <w:rPr>
          <w:color w:val="FF0000"/>
        </w:rPr>
        <w:t xml:space="preserve"> name</w:t>
      </w:r>
      <w:r w:rsidR="0045230B" w:rsidRPr="0045230B">
        <w:rPr>
          <w:rFonts w:ascii="Arial" w:hAnsi="Arial"/>
          <w:color w:val="FF0000"/>
        </w:rPr>
        <w:t>]</w:t>
      </w:r>
      <w:r w:rsidRPr="002005AE">
        <w:t xml:space="preserve"> will reduce outsourcing of core work in line with the APS Strategic Commissioning Framework. We expect our targets for 2025–26 to focus on reduced outsourcing of </w:t>
      </w:r>
      <w:r w:rsidR="0045230B" w:rsidRPr="0045230B">
        <w:rPr>
          <w:rFonts w:ascii="Arial" w:hAnsi="Arial"/>
          <w:color w:val="FF0000"/>
        </w:rPr>
        <w:t>[</w:t>
      </w:r>
      <w:r w:rsidR="000E12A9" w:rsidRPr="000E12A9">
        <w:rPr>
          <w:color w:val="FF0000"/>
        </w:rPr>
        <w:t xml:space="preserve">Job Family </w:t>
      </w:r>
      <w:r w:rsidRPr="000E12A9">
        <w:rPr>
          <w:color w:val="FF0000"/>
        </w:rPr>
        <w:t>A</w:t>
      </w:r>
      <w:r w:rsidR="0045230B" w:rsidRPr="0045230B">
        <w:rPr>
          <w:rFonts w:ascii="Arial" w:hAnsi="Arial"/>
          <w:color w:val="FF0000"/>
        </w:rPr>
        <w:t>]</w:t>
      </w:r>
      <w:r w:rsidRPr="002005AE">
        <w:t xml:space="preserve"> and </w:t>
      </w:r>
      <w:r w:rsidR="0045230B" w:rsidRPr="0045230B">
        <w:rPr>
          <w:rFonts w:ascii="Arial" w:hAnsi="Arial"/>
          <w:color w:val="FF0000"/>
        </w:rPr>
        <w:t>[</w:t>
      </w:r>
      <w:r w:rsidR="000E12A9" w:rsidRPr="000E12A9">
        <w:rPr>
          <w:color w:val="FF0000"/>
        </w:rPr>
        <w:t xml:space="preserve">Job Family </w:t>
      </w:r>
      <w:r w:rsidRPr="000E12A9">
        <w:rPr>
          <w:color w:val="FF0000"/>
        </w:rPr>
        <w:t>B</w:t>
      </w:r>
      <w:r w:rsidR="0045230B" w:rsidRPr="0045230B">
        <w:rPr>
          <w:rFonts w:ascii="Arial" w:hAnsi="Arial"/>
          <w:color w:val="FF0000"/>
        </w:rPr>
        <w:t>]</w:t>
      </w:r>
      <w:r w:rsidRPr="002005AE">
        <w:t xml:space="preserve"> work. </w:t>
      </w:r>
    </w:p>
    <w:p w14:paraId="1747EBF6" w14:textId="4BEF126F" w:rsidR="00D40DFF" w:rsidRPr="001B5A5A" w:rsidRDefault="00D40DFF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2:</w:t>
      </w:r>
    </w:p>
    <w:p w14:paraId="3F17EAD2" w14:textId="672CBBFC" w:rsidR="00F00CEA" w:rsidRPr="00F00CEA" w:rsidRDefault="0045230B" w:rsidP="00F00CEA">
      <w:r w:rsidRPr="0045230B">
        <w:rPr>
          <w:rFonts w:ascii="Arial" w:hAnsi="Arial"/>
          <w:color w:val="FF0000"/>
        </w:rPr>
        <w:t>[</w:t>
      </w:r>
      <w:r w:rsidR="0093594F">
        <w:rPr>
          <w:color w:val="FF0000"/>
        </w:rPr>
        <w:t>Company</w:t>
      </w:r>
      <w:r w:rsidR="00165E2B" w:rsidRPr="000E12A9">
        <w:rPr>
          <w:color w:val="FF0000"/>
        </w:rPr>
        <w:t xml:space="preserve"> name</w:t>
      </w:r>
      <w:r w:rsidRPr="0045230B">
        <w:rPr>
          <w:rFonts w:ascii="Arial" w:hAnsi="Arial"/>
          <w:color w:val="FF0000"/>
        </w:rPr>
        <w:t>]</w:t>
      </w:r>
      <w:r w:rsidR="00165E2B" w:rsidRPr="00E503C3">
        <w:t xml:space="preserve"> operates in line with the APS Strategic Commissioning Framework. Core work is done in-house in most cases, and any outsourcing of core work is minimal and aligns with the limited circumstances permitted under the framework. </w:t>
      </w:r>
    </w:p>
    <w:p w14:paraId="4034CD42" w14:textId="77777777" w:rsidR="009F17EE" w:rsidRPr="00035E12" w:rsidRDefault="009F17EE" w:rsidP="009F17EE">
      <w:pPr>
        <w:pStyle w:val="Heading3"/>
      </w:pPr>
      <w:r w:rsidRPr="00DB4C52">
        <w:t>ICT (or Technology)</w:t>
      </w:r>
    </w:p>
    <w:p w14:paraId="5AC9ED5E" w14:textId="706456F7" w:rsidR="00390D6E" w:rsidRPr="001B5A5A" w:rsidRDefault="00390D6E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This section is only relevant for those companies with ICT capability needs. It is common practice for plans to include a section on the ICT capability needs.</w:t>
      </w:r>
    </w:p>
    <w:p w14:paraId="7B6D40F7" w14:textId="77777777" w:rsidR="00B33FCD" w:rsidRDefault="00B81D23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A discussion of a company’s ICT capability could briefly outline the technology strategy to support future business requirements.</w:t>
      </w:r>
    </w:p>
    <w:p w14:paraId="7C947880" w14:textId="01CEF3D7" w:rsidR="00BA2509" w:rsidRPr="001B5A5A" w:rsidRDefault="00BA2509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text is provided below.</w:t>
      </w:r>
    </w:p>
    <w:p w14:paraId="77070B38" w14:textId="3DE8818B" w:rsidR="001909E1" w:rsidRDefault="00653E99" w:rsidP="00797655">
      <w:pPr>
        <w:rPr>
          <w:rFonts w:asciiTheme="majorHAnsi" w:eastAsiaTheme="majorEastAsia" w:hAnsiTheme="majorHAnsi" w:cstheme="majorBidi"/>
          <w:b/>
          <w:sz w:val="30"/>
          <w:szCs w:val="26"/>
        </w:rPr>
      </w:pPr>
      <w:r w:rsidRPr="00DB4C52">
        <w:t xml:space="preserve">Our </w:t>
      </w:r>
      <w:r w:rsidR="00B81D23" w:rsidRPr="00DB4C52">
        <w:t xml:space="preserve">company </w:t>
      </w:r>
      <w:r w:rsidRPr="00DB4C52">
        <w:t>will implement the following ICT strategies and plans to have the capability it needs to undertake its key activities and achieve its purposes.</w:t>
      </w:r>
      <w:r w:rsidRPr="00DC5593">
        <w:t xml:space="preserve"> </w:t>
      </w:r>
    </w:p>
    <w:p w14:paraId="2AFA19B6" w14:textId="3E66563C" w:rsidR="009F17EE" w:rsidRDefault="009F17EE" w:rsidP="009F17EE">
      <w:pPr>
        <w:pStyle w:val="Heading3"/>
      </w:pPr>
      <w:r w:rsidRPr="00DB4C52">
        <w:lastRenderedPageBreak/>
        <w:t>Infrastructure</w:t>
      </w:r>
    </w:p>
    <w:p w14:paraId="20F31575" w14:textId="4BDEAE7D" w:rsidR="004C7537" w:rsidRPr="001B5A5A" w:rsidRDefault="004C7537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This section is only relevant for those companies with infrastructure capability needs.</w:t>
      </w:r>
    </w:p>
    <w:p w14:paraId="552B67F1" w14:textId="26C41C38" w:rsidR="006707BF" w:rsidRPr="001B5A5A" w:rsidRDefault="006707BF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A discussion of a </w:t>
      </w:r>
      <w:r w:rsidR="00F32141" w:rsidRPr="001B5A5A">
        <w:rPr>
          <w:color w:val="FF0000"/>
          <w:sz w:val="24"/>
          <w:szCs w:val="24"/>
        </w:rPr>
        <w:t xml:space="preserve">company’s </w:t>
      </w:r>
      <w:r w:rsidRPr="001B5A5A">
        <w:rPr>
          <w:color w:val="FF0000"/>
          <w:sz w:val="24"/>
          <w:szCs w:val="24"/>
        </w:rPr>
        <w:t>infrastructure capability could cover:</w:t>
      </w:r>
    </w:p>
    <w:p w14:paraId="7D3F5CB1" w14:textId="625D1D00" w:rsidR="006707BF" w:rsidRPr="001B5A5A" w:rsidRDefault="006707BF" w:rsidP="00B33FCD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significant investments that are expected to be made over the period of the plan; and</w:t>
      </w:r>
    </w:p>
    <w:p w14:paraId="02D3F1D5" w14:textId="4C7B63AA" w:rsidR="006707BF" w:rsidRPr="001B5A5A" w:rsidRDefault="006707BF" w:rsidP="00B33FCD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how these are expected to assist the </w:t>
      </w:r>
      <w:r w:rsidR="0093594F" w:rsidRPr="001B5A5A">
        <w:rPr>
          <w:color w:val="FF0000"/>
          <w:sz w:val="24"/>
          <w:szCs w:val="24"/>
        </w:rPr>
        <w:t>company</w:t>
      </w:r>
      <w:r w:rsidRPr="001B5A5A">
        <w:rPr>
          <w:color w:val="FF0000"/>
          <w:sz w:val="24"/>
          <w:szCs w:val="24"/>
        </w:rPr>
        <w:t xml:space="preserve"> in achieving its purposes.</w:t>
      </w:r>
    </w:p>
    <w:p w14:paraId="3C3559CF" w14:textId="3C992ACA" w:rsidR="004C7537" w:rsidRPr="001B5A5A" w:rsidRDefault="00C1697B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text is provided below.</w:t>
      </w:r>
    </w:p>
    <w:p w14:paraId="0797E41B" w14:textId="70275FC1" w:rsidR="00653E99" w:rsidRDefault="00653E99" w:rsidP="009F17EE">
      <w:r w:rsidRPr="00DB4C52">
        <w:t xml:space="preserve">Our </w:t>
      </w:r>
      <w:r w:rsidR="00F32141" w:rsidRPr="00DB4C52">
        <w:t xml:space="preserve">company </w:t>
      </w:r>
      <w:r w:rsidRPr="00DB4C52">
        <w:t>will implement the following Infrastructure strategies and plans to have the capability it needs to undertake its key activities and achieve its purposes.</w:t>
      </w:r>
      <w:r>
        <w:t xml:space="preserve"> </w:t>
      </w:r>
    </w:p>
    <w:p w14:paraId="01CA7D53" w14:textId="1771F9FB" w:rsidR="007559B9" w:rsidRDefault="007559B9" w:rsidP="007559B9">
      <w:pPr>
        <w:pStyle w:val="Heading1"/>
      </w:pPr>
      <w:bookmarkStart w:id="30" w:name="_Toc201918489"/>
      <w:bookmarkStart w:id="31" w:name="_Toc203057073"/>
      <w:r>
        <w:t>Risk</w:t>
      </w:r>
      <w:bookmarkEnd w:id="30"/>
      <w:bookmarkEnd w:id="31"/>
    </w:p>
    <w:p w14:paraId="173ADD0D" w14:textId="77777777" w:rsidR="00F33B24" w:rsidRPr="001B5A5A" w:rsidRDefault="00F33B24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32" w:name="_Toc201918491"/>
      <w:r w:rsidRPr="001B5A5A">
        <w:rPr>
          <w:color w:val="FF0000"/>
          <w:sz w:val="24"/>
          <w:szCs w:val="24"/>
        </w:rPr>
        <w:t xml:space="preserve">This information is required by section 16E(2) item 4(c) of the PGPA Rule. </w:t>
      </w:r>
    </w:p>
    <w:p w14:paraId="716F13C0" w14:textId="14DA4F97" w:rsidR="00EC684B" w:rsidRPr="001B5A5A" w:rsidRDefault="00EC684B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The corporate plan must include a summary of the risk oversight and management systems of the company, the key risks that the company will manage and how those risks will be managed.</w:t>
      </w:r>
    </w:p>
    <w:p w14:paraId="629981F0" w14:textId="77777777" w:rsidR="00E13F2A" w:rsidRDefault="00E13F2A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 xml:space="preserve">Better practice plans include an illustration the current systems of risk oversight and management such as a risk management framework, and details on how each key risk will be managed individually, rather than collectively. </w:t>
      </w:r>
    </w:p>
    <w:p w14:paraId="7AEA2189" w14:textId="7EF3CBED" w:rsidR="00357E1D" w:rsidRPr="00D60743" w:rsidRDefault="00897C5F" w:rsidP="00357E1D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5A4B22">
        <w:rPr>
          <w:color w:val="FF0000"/>
          <w:sz w:val="24"/>
          <w:szCs w:val="24"/>
        </w:rPr>
        <w:t xml:space="preserve">Refer to the Risk section under the Operating context section within the ‘What to include in a corporate plan’ and the better practice examples in </w:t>
      </w:r>
      <w:hyperlink r:id="rId24" w:history="1">
        <w:r w:rsidR="00357E1D"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="00357E1D" w:rsidRPr="00D60743">
        <w:rPr>
          <w:color w:val="FF0000"/>
          <w:sz w:val="24"/>
          <w:szCs w:val="24"/>
        </w:rPr>
        <w:t>.</w:t>
      </w:r>
    </w:p>
    <w:p w14:paraId="31D80E40" w14:textId="2A81C852" w:rsidR="007559B9" w:rsidRPr="001B5A5A" w:rsidRDefault="00E13F2A" w:rsidP="001B5A5A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1B5A5A">
        <w:rPr>
          <w:color w:val="FF0000"/>
          <w:sz w:val="24"/>
          <w:szCs w:val="24"/>
        </w:rPr>
        <w:t>Example text is provided below.</w:t>
      </w:r>
      <w:bookmarkEnd w:id="32"/>
    </w:p>
    <w:p w14:paraId="119EE280" w14:textId="61A3A1F6" w:rsidR="009F17EE" w:rsidRPr="00DC0685" w:rsidRDefault="009F17EE" w:rsidP="009F17EE">
      <w:pPr>
        <w:rPr>
          <w:color w:val="FF0000"/>
        </w:rPr>
      </w:pPr>
      <w:r>
        <w:t>Our risk oversight and management systems</w:t>
      </w:r>
      <w:r w:rsidR="00DC0685">
        <w:t xml:space="preserve"> </w:t>
      </w:r>
      <w:r w:rsidR="008E6571">
        <w:rPr>
          <w:rFonts w:ascii="Arial" w:hAnsi="Arial"/>
          <w:color w:val="FF0000"/>
        </w:rPr>
        <w:t>[</w:t>
      </w:r>
      <w:r w:rsidRPr="004650CA">
        <w:rPr>
          <w:color w:val="FF0000"/>
        </w:rPr>
        <w:t xml:space="preserve">summarise the risk oversight and management systems of your </w:t>
      </w:r>
      <w:r w:rsidR="00ED148F" w:rsidRPr="004650CA">
        <w:rPr>
          <w:color w:val="FF0000"/>
        </w:rPr>
        <w:t>company</w:t>
      </w:r>
      <w:r w:rsidRPr="004650CA">
        <w:rPr>
          <w:color w:val="FF0000"/>
        </w:rPr>
        <w:t>, including any diagrams to illustrate how this occurs such as a risk management framework</w:t>
      </w:r>
      <w:r w:rsidR="0045230B" w:rsidRPr="004650CA">
        <w:rPr>
          <w:color w:val="FF0000"/>
        </w:rPr>
        <w:t>]</w:t>
      </w:r>
    </w:p>
    <w:p w14:paraId="17640545" w14:textId="4A6C104D" w:rsidR="009F17EE" w:rsidRDefault="009F17EE" w:rsidP="009F17EE">
      <w:r>
        <w:t>Our key risks and how we manage these are outlined in the table below</w:t>
      </w:r>
      <w:r w:rsidR="00DC0685"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F17EE" w14:paraId="680150B3" w14:textId="77777777" w:rsidTr="00E5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2AE774" w14:textId="77777777" w:rsidR="009F17EE" w:rsidRPr="00836F9D" w:rsidRDefault="009F17EE">
            <w:pPr>
              <w:rPr>
                <w:b w:val="0"/>
                <w:bCs w:val="0"/>
                <w:color w:val="000000" w:themeColor="text1"/>
              </w:rPr>
            </w:pPr>
            <w:r w:rsidRPr="00836F9D">
              <w:rPr>
                <w:color w:val="000000" w:themeColor="text1"/>
              </w:rPr>
              <w:t>Key risks</w:t>
            </w:r>
          </w:p>
        </w:tc>
        <w:tc>
          <w:tcPr>
            <w:tcW w:w="6186" w:type="dxa"/>
          </w:tcPr>
          <w:p w14:paraId="4FFE409B" w14:textId="77777777" w:rsidR="009F17EE" w:rsidRPr="00836F9D" w:rsidRDefault="009F1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836F9D">
              <w:rPr>
                <w:color w:val="000000" w:themeColor="text1"/>
              </w:rPr>
              <w:t>How we manage our key risks</w:t>
            </w:r>
          </w:p>
        </w:tc>
      </w:tr>
      <w:tr w:rsidR="009F17EE" w14:paraId="738D2703" w14:textId="77777777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81CD6E" w14:textId="77777777" w:rsidR="009F17EE" w:rsidRPr="00B66B8E" w:rsidRDefault="009F17EE">
            <w:pPr>
              <w:rPr>
                <w:b w:val="0"/>
                <w:bCs w:val="0"/>
                <w:color w:val="FF0000"/>
              </w:rPr>
            </w:pPr>
            <w:r w:rsidRPr="00B66B8E">
              <w:rPr>
                <w:b w:val="0"/>
                <w:bCs w:val="0"/>
                <w:color w:val="FF0000"/>
              </w:rPr>
              <w:t>Key risk 1</w:t>
            </w:r>
          </w:p>
        </w:tc>
        <w:tc>
          <w:tcPr>
            <w:tcW w:w="6186" w:type="dxa"/>
          </w:tcPr>
          <w:p w14:paraId="2FB2A5BE" w14:textId="154EE4F3" w:rsidR="009F17EE" w:rsidRPr="00767D1F" w:rsidRDefault="009F1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67D1F">
              <w:rPr>
                <w:color w:val="FF0000"/>
              </w:rPr>
              <w:t xml:space="preserve">How your </w:t>
            </w:r>
            <w:r w:rsidR="00ED148F">
              <w:rPr>
                <w:color w:val="FF0000"/>
              </w:rPr>
              <w:t>compan</w:t>
            </w:r>
            <w:r w:rsidR="00ED148F" w:rsidRPr="00767D1F">
              <w:rPr>
                <w:color w:val="FF0000"/>
              </w:rPr>
              <w:t xml:space="preserve">y </w:t>
            </w:r>
            <w:r w:rsidRPr="00767D1F">
              <w:rPr>
                <w:color w:val="FF0000"/>
              </w:rPr>
              <w:t>manages key risk 1 (typically in a sentence or dot points)</w:t>
            </w:r>
          </w:p>
        </w:tc>
      </w:tr>
      <w:tr w:rsidR="009F17EE" w14:paraId="4A5978B9" w14:textId="77777777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1E98C0" w14:textId="77777777" w:rsidR="009F17EE" w:rsidRPr="00B66B8E" w:rsidRDefault="009F17EE">
            <w:pPr>
              <w:rPr>
                <w:b w:val="0"/>
                <w:bCs w:val="0"/>
                <w:color w:val="FF0000"/>
              </w:rPr>
            </w:pPr>
            <w:r w:rsidRPr="00B66B8E">
              <w:rPr>
                <w:b w:val="0"/>
                <w:bCs w:val="0"/>
                <w:color w:val="FF0000"/>
              </w:rPr>
              <w:t>Key risk 2</w:t>
            </w:r>
          </w:p>
        </w:tc>
        <w:tc>
          <w:tcPr>
            <w:tcW w:w="6186" w:type="dxa"/>
          </w:tcPr>
          <w:p w14:paraId="75D6BE8F" w14:textId="0EB20204" w:rsidR="009F17EE" w:rsidRPr="00767D1F" w:rsidRDefault="009F1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67D1F">
              <w:rPr>
                <w:color w:val="FF0000"/>
              </w:rPr>
              <w:t xml:space="preserve">How your </w:t>
            </w:r>
            <w:r w:rsidR="00ED148F">
              <w:rPr>
                <w:color w:val="FF0000"/>
              </w:rPr>
              <w:t>compan</w:t>
            </w:r>
            <w:r w:rsidR="00ED148F" w:rsidRPr="00767D1F">
              <w:rPr>
                <w:color w:val="FF0000"/>
              </w:rPr>
              <w:t xml:space="preserve">y </w:t>
            </w:r>
            <w:r w:rsidRPr="00767D1F">
              <w:rPr>
                <w:color w:val="FF0000"/>
              </w:rPr>
              <w:t>manages key risk 2 (typically in a sentence or dot points)</w:t>
            </w:r>
          </w:p>
        </w:tc>
      </w:tr>
      <w:tr w:rsidR="009F17EE" w14:paraId="05FF14BC" w14:textId="77777777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7925F3" w14:textId="77777777" w:rsidR="009F17EE" w:rsidRPr="00B66B8E" w:rsidRDefault="009F17EE">
            <w:pPr>
              <w:rPr>
                <w:b w:val="0"/>
                <w:bCs w:val="0"/>
                <w:color w:val="FF0000"/>
              </w:rPr>
            </w:pPr>
            <w:r w:rsidRPr="00B66B8E">
              <w:rPr>
                <w:b w:val="0"/>
                <w:bCs w:val="0"/>
                <w:color w:val="FF0000"/>
              </w:rPr>
              <w:t>Key risk 3</w:t>
            </w:r>
          </w:p>
        </w:tc>
        <w:tc>
          <w:tcPr>
            <w:tcW w:w="6186" w:type="dxa"/>
          </w:tcPr>
          <w:p w14:paraId="73B1C5D3" w14:textId="5E040EB8" w:rsidR="009F17EE" w:rsidRPr="00767D1F" w:rsidRDefault="009F1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67D1F">
              <w:rPr>
                <w:color w:val="FF0000"/>
              </w:rPr>
              <w:t xml:space="preserve">How your </w:t>
            </w:r>
            <w:r w:rsidR="002B27F8">
              <w:rPr>
                <w:color w:val="FF0000"/>
              </w:rPr>
              <w:t>company</w:t>
            </w:r>
            <w:r w:rsidRPr="00767D1F">
              <w:rPr>
                <w:color w:val="FF0000"/>
              </w:rPr>
              <w:t xml:space="preserve"> manages key risk 3 (typically in a sentence or dot points)</w:t>
            </w:r>
          </w:p>
        </w:tc>
      </w:tr>
      <w:tr w:rsidR="009F17EE" w14:paraId="4B6A435E" w14:textId="77777777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B2520" w14:textId="77777777" w:rsidR="009F17EE" w:rsidRPr="00B66B8E" w:rsidRDefault="009F17EE">
            <w:pPr>
              <w:rPr>
                <w:b w:val="0"/>
                <w:bCs w:val="0"/>
                <w:color w:val="FF0000"/>
              </w:rPr>
            </w:pPr>
            <w:r w:rsidRPr="00B66B8E">
              <w:rPr>
                <w:b w:val="0"/>
                <w:bCs w:val="0"/>
                <w:color w:val="FF0000"/>
              </w:rPr>
              <w:t>…</w:t>
            </w:r>
          </w:p>
        </w:tc>
        <w:tc>
          <w:tcPr>
            <w:tcW w:w="6186" w:type="dxa"/>
          </w:tcPr>
          <w:p w14:paraId="7D5BF245" w14:textId="77777777" w:rsidR="009F17EE" w:rsidRPr="00D50B1D" w:rsidRDefault="009F1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50B1D">
              <w:rPr>
                <w:color w:val="FF0000"/>
              </w:rPr>
              <w:t>…</w:t>
            </w:r>
          </w:p>
        </w:tc>
      </w:tr>
    </w:tbl>
    <w:p w14:paraId="3631ADF4" w14:textId="1C04F350" w:rsidR="007559B9" w:rsidRDefault="007559B9" w:rsidP="007559B9">
      <w:pPr>
        <w:pStyle w:val="Heading1"/>
      </w:pPr>
      <w:bookmarkStart w:id="33" w:name="_Toc201918492"/>
      <w:bookmarkStart w:id="34" w:name="_Toc203057074"/>
      <w:r>
        <w:lastRenderedPageBreak/>
        <w:t>Cooperation</w:t>
      </w:r>
      <w:bookmarkEnd w:id="33"/>
      <w:bookmarkEnd w:id="34"/>
    </w:p>
    <w:p w14:paraId="57CF03BD" w14:textId="1D094CE2" w:rsidR="009F17EE" w:rsidRPr="00835DC8" w:rsidRDefault="009F17EE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35" w:name="_Toc201918494"/>
      <w:r w:rsidRPr="00835DC8">
        <w:rPr>
          <w:color w:val="FF0000"/>
          <w:sz w:val="24"/>
          <w:szCs w:val="24"/>
        </w:rPr>
        <w:t xml:space="preserve">This information is required by section 16E(2) item 4(d) of the PGPA Rule. </w:t>
      </w:r>
    </w:p>
    <w:bookmarkEnd w:id="35"/>
    <w:p w14:paraId="225D7847" w14:textId="697C559C" w:rsidR="007C5640" w:rsidRPr="00835DC8" w:rsidRDefault="007C5640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Corporate plans must include a discussion of </w:t>
      </w:r>
      <w:bookmarkStart w:id="36" w:name="_Hlk201933145"/>
      <w:r w:rsidRPr="00835DC8">
        <w:rPr>
          <w:color w:val="FF0000"/>
          <w:sz w:val="24"/>
          <w:szCs w:val="24"/>
        </w:rPr>
        <w:t xml:space="preserve">any organisations or bodies with which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 cooperates that make a significant contribution to achieving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>’s purposes</w:t>
      </w:r>
      <w:bookmarkEnd w:id="36"/>
      <w:r w:rsidRPr="00835DC8">
        <w:rPr>
          <w:color w:val="FF0000"/>
          <w:sz w:val="24"/>
          <w:szCs w:val="24"/>
        </w:rPr>
        <w:t>.</w:t>
      </w:r>
    </w:p>
    <w:p w14:paraId="06205EBD" w14:textId="55320A3B" w:rsidR="007C5640" w:rsidRPr="00835DC8" w:rsidRDefault="007C5640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>Cooperation takes many forms and can be described in a number of ways, such as partnering, relationships and collaborating.</w:t>
      </w:r>
      <w:r w:rsidR="008A23A2" w:rsidRPr="00835DC8">
        <w:rPr>
          <w:color w:val="FF0000"/>
          <w:sz w:val="24"/>
          <w:szCs w:val="24"/>
        </w:rPr>
        <w:t xml:space="preserve"> </w:t>
      </w:r>
      <w:r w:rsidRPr="00835DC8">
        <w:rPr>
          <w:color w:val="FF0000"/>
          <w:sz w:val="24"/>
          <w:szCs w:val="24"/>
        </w:rPr>
        <w:t>The discussion on cooperation is not intended to include details of commercial arrangements</w:t>
      </w:r>
      <w:r w:rsidR="00B70A78" w:rsidRPr="00835DC8">
        <w:rPr>
          <w:color w:val="FF0000"/>
          <w:sz w:val="24"/>
          <w:szCs w:val="24"/>
        </w:rPr>
        <w:t>.</w:t>
      </w:r>
      <w:r w:rsidRPr="00835DC8">
        <w:rPr>
          <w:color w:val="FF0000"/>
          <w:sz w:val="24"/>
          <w:szCs w:val="24"/>
        </w:rPr>
        <w:t xml:space="preserve"> </w:t>
      </w:r>
    </w:p>
    <w:p w14:paraId="18ED64C0" w14:textId="788CCF53" w:rsidR="00897C5F" w:rsidRPr="00835DC8" w:rsidRDefault="00A13BA5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Better practice plans include an illustration of the cooperation, and the accompanying text </w:t>
      </w:r>
      <w:r w:rsidR="004618E8" w:rsidRPr="00835DC8">
        <w:rPr>
          <w:color w:val="FF0000"/>
          <w:sz w:val="24"/>
          <w:szCs w:val="24"/>
        </w:rPr>
        <w:t>uses examples</w:t>
      </w:r>
      <w:r w:rsidR="00D210C6" w:rsidRPr="00835DC8">
        <w:rPr>
          <w:color w:val="FF0000"/>
          <w:sz w:val="24"/>
          <w:szCs w:val="24"/>
        </w:rPr>
        <w:t xml:space="preserve"> from each type of organisation or body to explain </w:t>
      </w:r>
      <w:r w:rsidRPr="00835DC8">
        <w:rPr>
          <w:color w:val="FF0000"/>
          <w:sz w:val="24"/>
          <w:szCs w:val="24"/>
        </w:rPr>
        <w:t xml:space="preserve">how </w:t>
      </w:r>
      <w:r w:rsidR="004618E8" w:rsidRPr="00835DC8">
        <w:rPr>
          <w:color w:val="FF0000"/>
          <w:sz w:val="24"/>
          <w:szCs w:val="24"/>
        </w:rPr>
        <w:t>that</w:t>
      </w:r>
      <w:r w:rsidRPr="00835DC8">
        <w:rPr>
          <w:color w:val="FF0000"/>
          <w:sz w:val="24"/>
          <w:szCs w:val="24"/>
        </w:rPr>
        <w:t xml:space="preserve"> cooperation helps to achieve a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>’s purposes.</w:t>
      </w:r>
    </w:p>
    <w:p w14:paraId="0E6E2C5E" w14:textId="2FAE34E8" w:rsidR="00897C5F" w:rsidRPr="00835DC8" w:rsidRDefault="00897C5F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Refer to the Cooperation section under the Operating context section within the ‘What to include in a corporate plan’ and the better practice examples in </w:t>
      </w:r>
      <w:hyperlink r:id="rId25" w:history="1">
        <w:r w:rsidRPr="00835DC8"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835DC8">
        <w:rPr>
          <w:color w:val="FF0000"/>
          <w:sz w:val="24"/>
          <w:szCs w:val="24"/>
        </w:rPr>
        <w:t>.</w:t>
      </w:r>
    </w:p>
    <w:p w14:paraId="6084D4D7" w14:textId="4464595C" w:rsidR="0026217D" w:rsidRPr="00835DC8" w:rsidRDefault="0026217D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>Example text is provided below.</w:t>
      </w:r>
    </w:p>
    <w:p w14:paraId="33BD18D0" w14:textId="2808F36A" w:rsidR="00410F73" w:rsidRDefault="00592E2A" w:rsidP="00592E2A">
      <w:r>
        <w:t xml:space="preserve">Our </w:t>
      </w:r>
      <w:r w:rsidR="0093594F">
        <w:t>company</w:t>
      </w:r>
      <w:r>
        <w:t xml:space="preserve"> cooperates with </w:t>
      </w:r>
      <w:r w:rsidR="004C1C24">
        <w:t>the following</w:t>
      </w:r>
      <w:r w:rsidRPr="007C5640">
        <w:t xml:space="preserve"> organisations or bodies that make a significant contribution to achieving </w:t>
      </w:r>
      <w:r w:rsidR="00E222E4">
        <w:t>our</w:t>
      </w:r>
      <w:r w:rsidRPr="007C5640">
        <w:t xml:space="preserve"> purposes</w:t>
      </w:r>
      <w:r w:rsidR="00E222E4">
        <w:t>:</w:t>
      </w:r>
      <w:r w:rsidR="00410F73"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410F73" w:rsidRPr="00410F73">
        <w:rPr>
          <w:color w:val="FF0000"/>
        </w:rPr>
        <w:t>list below</w:t>
      </w:r>
      <w:r w:rsidR="0045230B" w:rsidRPr="0045230B">
        <w:rPr>
          <w:rFonts w:ascii="Arial" w:hAnsi="Arial"/>
          <w:color w:val="FF0000"/>
        </w:rPr>
        <w:t>]</w:t>
      </w:r>
      <w:r w:rsidR="00086541" w:rsidRPr="00086541">
        <w:rPr>
          <w:color w:val="000000" w:themeColor="text1"/>
        </w:rPr>
        <w:t>.</w:t>
      </w:r>
    </w:p>
    <w:p w14:paraId="7BCA0AF1" w14:textId="5DA10DB6" w:rsidR="007559B9" w:rsidRDefault="007559B9" w:rsidP="007559B9">
      <w:pPr>
        <w:pStyle w:val="Heading1"/>
      </w:pPr>
      <w:bookmarkStart w:id="37" w:name="_Toc201918495"/>
      <w:bookmarkStart w:id="38" w:name="_Toc203057075"/>
      <w:r>
        <w:t>Subsidiaries</w:t>
      </w:r>
      <w:bookmarkEnd w:id="37"/>
      <w:bookmarkEnd w:id="38"/>
    </w:p>
    <w:p w14:paraId="08D74EA0" w14:textId="002603DD" w:rsidR="009F17EE" w:rsidRPr="00835DC8" w:rsidRDefault="009F17EE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39" w:name="_Toc201918497"/>
      <w:r w:rsidRPr="00835DC8">
        <w:rPr>
          <w:color w:val="FF0000"/>
          <w:sz w:val="24"/>
          <w:szCs w:val="24"/>
        </w:rPr>
        <w:t xml:space="preserve">This information is required by section 16E(2) item 4(e) of the PGPA Rule. </w:t>
      </w:r>
    </w:p>
    <w:bookmarkEnd w:id="39"/>
    <w:p w14:paraId="177C77F5" w14:textId="19F7599C" w:rsidR="00535E60" w:rsidRPr="00835DC8" w:rsidRDefault="00535E60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If a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 has subsidiaries,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’s corporate plan must cover both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 and its subsidiaries. </w:t>
      </w:r>
    </w:p>
    <w:p w14:paraId="1D12A675" w14:textId="5A42C182" w:rsidR="00535E60" w:rsidRPr="00835DC8" w:rsidRDefault="00535E60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The corporate plan should provide sufficient information to enable a reader to understand how the subsidiaries are expected to contribute to the achievement of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>’s purposes.</w:t>
      </w:r>
    </w:p>
    <w:p w14:paraId="64FCAA06" w14:textId="41484F2F" w:rsidR="00535E60" w:rsidRDefault="00535E60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>The PGPA Act provides a definition of subsidiary that incorporates the concepts of control outlined in </w:t>
      </w:r>
      <w:hyperlink r:id="rId26" w:tgtFrame="_blank" w:history="1">
        <w:r w:rsidRPr="00835DC8">
          <w:rPr>
            <w:color w:val="FF0000"/>
            <w:sz w:val="24"/>
            <w:szCs w:val="24"/>
            <w:u w:val="single"/>
          </w:rPr>
          <w:t>AASB 10 Consolidated Financial Statements</w:t>
        </w:r>
      </w:hyperlink>
      <w:r w:rsidRPr="00835DC8">
        <w:rPr>
          <w:color w:val="FF0000"/>
          <w:sz w:val="24"/>
          <w:szCs w:val="24"/>
        </w:rPr>
        <w:t> and the </w:t>
      </w:r>
      <w:hyperlink r:id="rId27" w:tgtFrame="_blank" w:history="1">
        <w:r w:rsidRPr="00835DC8">
          <w:rPr>
            <w:i/>
            <w:iCs/>
            <w:color w:val="FF0000"/>
            <w:sz w:val="24"/>
            <w:szCs w:val="24"/>
            <w:u w:val="single"/>
          </w:rPr>
          <w:t>Corporations Act 2001</w:t>
        </w:r>
      </w:hyperlink>
      <w:r w:rsidRPr="00835DC8">
        <w:rPr>
          <w:color w:val="FF0000"/>
          <w:sz w:val="24"/>
          <w:szCs w:val="24"/>
        </w:rPr>
        <w:t xml:space="preserve">. To check if a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 has subsidiaries refer to the </w:t>
      </w:r>
      <w:hyperlink r:id="rId28" w:tgtFrame="_blank" w:history="1">
        <w:r w:rsidRPr="00835DC8">
          <w:rPr>
            <w:color w:val="FF0000"/>
            <w:sz w:val="24"/>
            <w:szCs w:val="24"/>
            <w:u w:val="single"/>
          </w:rPr>
          <w:t>Australian Government Organisation Register</w:t>
        </w:r>
        <w:r w:rsidRPr="00835DC8">
          <w:rPr>
            <w:color w:val="FF0000"/>
            <w:sz w:val="24"/>
            <w:szCs w:val="24"/>
          </w:rPr>
          <w:t xml:space="preserve"> (AGOR)</w:t>
        </w:r>
      </w:hyperlink>
      <w:r w:rsidRPr="00835DC8">
        <w:rPr>
          <w:color w:val="FF0000"/>
          <w:sz w:val="24"/>
          <w:szCs w:val="24"/>
        </w:rPr>
        <w:t xml:space="preserve"> and reference the ‘Other boards and structures’ section for the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>.</w:t>
      </w:r>
    </w:p>
    <w:p w14:paraId="380C6A49" w14:textId="77777777" w:rsidR="00FD319D" w:rsidRPr="00835DC8" w:rsidRDefault="00FD319D" w:rsidP="00FD319D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If your company </w:t>
      </w:r>
      <w:r w:rsidRPr="003F2A38">
        <w:rPr>
          <w:color w:val="FF0000"/>
          <w:sz w:val="24"/>
          <w:szCs w:val="24"/>
        </w:rPr>
        <w:t xml:space="preserve">has subsidiaries, it is considered better practice to </w:t>
      </w:r>
      <w:r>
        <w:rPr>
          <w:color w:val="FF0000"/>
          <w:sz w:val="24"/>
          <w:szCs w:val="24"/>
        </w:rPr>
        <w:t>include</w:t>
      </w:r>
      <w:r w:rsidRPr="003F2A38">
        <w:rPr>
          <w:color w:val="FF0000"/>
          <w:sz w:val="24"/>
          <w:szCs w:val="24"/>
        </w:rPr>
        <w:t xml:space="preserve"> additional details </w:t>
      </w:r>
      <w:r>
        <w:rPr>
          <w:color w:val="FF0000"/>
          <w:sz w:val="24"/>
          <w:szCs w:val="24"/>
        </w:rPr>
        <w:t xml:space="preserve">about each subsidiary, </w:t>
      </w:r>
      <w:r w:rsidRPr="003F2A38">
        <w:rPr>
          <w:color w:val="FF0000"/>
          <w:sz w:val="24"/>
          <w:szCs w:val="24"/>
        </w:rPr>
        <w:t>such as a description, the activities and jurisdiction.</w:t>
      </w:r>
      <w:r w:rsidRPr="00835DC8">
        <w:rPr>
          <w:color w:val="FF0000"/>
          <w:sz w:val="24"/>
          <w:szCs w:val="24"/>
        </w:rPr>
        <w:t xml:space="preserve"> </w:t>
      </w:r>
    </w:p>
    <w:p w14:paraId="7FBAFB83" w14:textId="29993E82" w:rsidR="00535E60" w:rsidRPr="00835DC8" w:rsidRDefault="00B23B99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If your </w:t>
      </w:r>
      <w:r w:rsidR="0093594F" w:rsidRPr="00835DC8">
        <w:rPr>
          <w:color w:val="FF0000"/>
          <w:sz w:val="24"/>
          <w:szCs w:val="24"/>
        </w:rPr>
        <w:t>company</w:t>
      </w:r>
      <w:r w:rsidRPr="00835DC8">
        <w:rPr>
          <w:color w:val="FF0000"/>
          <w:sz w:val="24"/>
          <w:szCs w:val="24"/>
        </w:rPr>
        <w:t xml:space="preserve"> has no subsidiaries, i</w:t>
      </w:r>
      <w:r w:rsidR="00F34CC9" w:rsidRPr="00835DC8">
        <w:rPr>
          <w:color w:val="FF0000"/>
          <w:sz w:val="24"/>
          <w:szCs w:val="24"/>
        </w:rPr>
        <w:t xml:space="preserve">t is considered better practice to clearly state </w:t>
      </w:r>
      <w:r w:rsidRPr="00835DC8">
        <w:rPr>
          <w:color w:val="FF0000"/>
          <w:sz w:val="24"/>
          <w:szCs w:val="24"/>
        </w:rPr>
        <w:t>this in</w:t>
      </w:r>
      <w:r w:rsidR="00F0136D" w:rsidRPr="00835DC8">
        <w:rPr>
          <w:color w:val="FF0000"/>
          <w:sz w:val="24"/>
          <w:szCs w:val="24"/>
        </w:rPr>
        <w:t xml:space="preserve"> the plan</w:t>
      </w:r>
      <w:r w:rsidRPr="00835DC8">
        <w:rPr>
          <w:color w:val="FF0000"/>
          <w:sz w:val="24"/>
          <w:szCs w:val="24"/>
        </w:rPr>
        <w:t xml:space="preserve">. </w:t>
      </w:r>
      <w:r w:rsidR="00F53091" w:rsidRPr="00835DC8">
        <w:rPr>
          <w:color w:val="FF0000"/>
          <w:sz w:val="24"/>
          <w:szCs w:val="24"/>
        </w:rPr>
        <w:t xml:space="preserve">Companies </w:t>
      </w:r>
      <w:r w:rsidR="00C2339A">
        <w:rPr>
          <w:color w:val="FF0000"/>
          <w:sz w:val="24"/>
          <w:szCs w:val="24"/>
        </w:rPr>
        <w:t>may</w:t>
      </w:r>
      <w:r w:rsidR="00C2339A" w:rsidRPr="00835DC8">
        <w:rPr>
          <w:color w:val="FF0000"/>
          <w:sz w:val="24"/>
          <w:szCs w:val="24"/>
        </w:rPr>
        <w:t xml:space="preserve"> </w:t>
      </w:r>
      <w:r w:rsidR="00793430" w:rsidRPr="00835DC8">
        <w:rPr>
          <w:color w:val="FF0000"/>
          <w:sz w:val="24"/>
          <w:szCs w:val="24"/>
        </w:rPr>
        <w:t>do so in the body of the plan</w:t>
      </w:r>
      <w:r w:rsidR="00F0136D" w:rsidRPr="00835DC8">
        <w:rPr>
          <w:color w:val="FF0000"/>
          <w:sz w:val="24"/>
          <w:szCs w:val="24"/>
        </w:rPr>
        <w:t xml:space="preserve"> or </w:t>
      </w:r>
      <w:r w:rsidR="00793430" w:rsidRPr="00835DC8">
        <w:rPr>
          <w:color w:val="FF0000"/>
          <w:sz w:val="24"/>
          <w:szCs w:val="24"/>
        </w:rPr>
        <w:t>indicate this in</w:t>
      </w:r>
      <w:r w:rsidR="00F0136D" w:rsidRPr="00835DC8">
        <w:rPr>
          <w:color w:val="FF0000"/>
          <w:sz w:val="24"/>
          <w:szCs w:val="24"/>
        </w:rPr>
        <w:t xml:space="preserve"> a list of requirements </w:t>
      </w:r>
      <w:r w:rsidR="00462991" w:rsidRPr="00835DC8">
        <w:rPr>
          <w:color w:val="FF0000"/>
          <w:sz w:val="24"/>
          <w:szCs w:val="24"/>
        </w:rPr>
        <w:t xml:space="preserve">in Appendix </w:t>
      </w:r>
      <w:r w:rsidR="00080C75" w:rsidRPr="00835DC8">
        <w:rPr>
          <w:color w:val="FF0000"/>
          <w:sz w:val="24"/>
          <w:szCs w:val="24"/>
        </w:rPr>
        <w:t>2</w:t>
      </w:r>
      <w:r w:rsidR="00462991" w:rsidRPr="00835DC8">
        <w:rPr>
          <w:color w:val="FF0000"/>
          <w:sz w:val="24"/>
          <w:szCs w:val="24"/>
        </w:rPr>
        <w:t xml:space="preserve"> (see the guidance in</w:t>
      </w:r>
      <w:r w:rsidR="00F0136D" w:rsidRPr="00835DC8">
        <w:rPr>
          <w:color w:val="FF0000"/>
          <w:sz w:val="24"/>
          <w:szCs w:val="24"/>
        </w:rPr>
        <w:t xml:space="preserve"> Appendix </w:t>
      </w:r>
      <w:r w:rsidR="00080C75" w:rsidRPr="00835DC8">
        <w:rPr>
          <w:color w:val="FF0000"/>
          <w:sz w:val="24"/>
          <w:szCs w:val="24"/>
        </w:rPr>
        <w:t>2</w:t>
      </w:r>
      <w:r w:rsidR="00E90867" w:rsidRPr="00835DC8">
        <w:rPr>
          <w:color w:val="FF0000"/>
          <w:sz w:val="24"/>
          <w:szCs w:val="24"/>
        </w:rPr>
        <w:t xml:space="preserve"> about Subsidiaries</w:t>
      </w:r>
      <w:r w:rsidR="00F0136D" w:rsidRPr="00835DC8">
        <w:rPr>
          <w:color w:val="FF0000"/>
          <w:sz w:val="24"/>
          <w:szCs w:val="24"/>
        </w:rPr>
        <w:t xml:space="preserve">). </w:t>
      </w:r>
    </w:p>
    <w:p w14:paraId="7923284E" w14:textId="3BE85328" w:rsidR="00897C5F" w:rsidRPr="00835DC8" w:rsidRDefault="00897C5F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 xml:space="preserve">Refer to the Subsidiaries section under the Operating context section within the ‘What to include in a corporate plan’ and the better practice examples in </w:t>
      </w:r>
      <w:bookmarkStart w:id="40" w:name="_Hlk203054567"/>
      <w:r w:rsidRPr="00835DC8">
        <w:rPr>
          <w:color w:val="FF0000"/>
          <w:sz w:val="24"/>
          <w:szCs w:val="24"/>
          <w:u w:val="single"/>
        </w:rPr>
        <w:fldChar w:fldCharType="begin"/>
      </w:r>
      <w:r w:rsidRPr="00835DC8">
        <w:rPr>
          <w:color w:val="FF0000"/>
          <w:sz w:val="24"/>
          <w:szCs w:val="24"/>
          <w:u w:val="single"/>
        </w:rPr>
        <w:instrText>HYPERLINK "https://www.finance.gov.au/government/managing-commonwealth-resources/corporate-plans-commonwealth-companies-rmg-133"</w:instrText>
      </w:r>
      <w:r w:rsidRPr="00835DC8">
        <w:rPr>
          <w:color w:val="FF0000"/>
          <w:sz w:val="24"/>
          <w:szCs w:val="24"/>
          <w:u w:val="single"/>
        </w:rPr>
      </w:r>
      <w:r w:rsidRPr="00835DC8">
        <w:rPr>
          <w:color w:val="FF0000"/>
          <w:sz w:val="24"/>
          <w:szCs w:val="24"/>
          <w:u w:val="single"/>
        </w:rPr>
        <w:fldChar w:fldCharType="separate"/>
      </w:r>
      <w:r w:rsidRPr="00835DC8">
        <w:rPr>
          <w:color w:val="FF0000"/>
          <w:sz w:val="24"/>
          <w:szCs w:val="24"/>
          <w:u w:val="single"/>
        </w:rPr>
        <w:t>RMG-133 Corporate plans for Commonwealth companies</w:t>
      </w:r>
      <w:r w:rsidRPr="00835DC8">
        <w:rPr>
          <w:color w:val="FF0000"/>
          <w:sz w:val="24"/>
          <w:szCs w:val="24"/>
          <w:u w:val="single"/>
        </w:rPr>
        <w:fldChar w:fldCharType="end"/>
      </w:r>
      <w:r w:rsidRPr="00835DC8">
        <w:rPr>
          <w:color w:val="FF0000"/>
          <w:sz w:val="24"/>
          <w:szCs w:val="24"/>
        </w:rPr>
        <w:t>.</w:t>
      </w:r>
      <w:bookmarkEnd w:id="40"/>
    </w:p>
    <w:p w14:paraId="1AC14157" w14:textId="068E35C5" w:rsidR="00DF60AC" w:rsidRPr="00835DC8" w:rsidRDefault="00DF60AC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lastRenderedPageBreak/>
        <w:t>Example text is provided below.</w:t>
      </w:r>
    </w:p>
    <w:p w14:paraId="00E330DD" w14:textId="77777777" w:rsidR="007559B9" w:rsidRDefault="007559B9" w:rsidP="007559B9">
      <w:pPr>
        <w:suppressAutoHyphens w:val="0"/>
        <w:spacing w:before="0" w:after="120" w:line="440" w:lineRule="atLeast"/>
      </w:pPr>
    </w:p>
    <w:p w14:paraId="2D3D8BEA" w14:textId="26A0B31B" w:rsidR="003F1C9C" w:rsidRPr="00835DC8" w:rsidRDefault="00516B18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>Example 1:</w:t>
      </w:r>
    </w:p>
    <w:p w14:paraId="1771B143" w14:textId="50075088" w:rsidR="006562E7" w:rsidRDefault="009F17EE" w:rsidP="009F17EE">
      <w:r w:rsidRPr="00086541">
        <w:t xml:space="preserve">Our </w:t>
      </w:r>
      <w:r w:rsidR="0093594F" w:rsidRPr="00086541">
        <w:t>company</w:t>
      </w:r>
      <w:r w:rsidRPr="00086541">
        <w:t xml:space="preserve"> does not have any subsidiaries.</w:t>
      </w:r>
    </w:p>
    <w:p w14:paraId="16385824" w14:textId="760ADFF3" w:rsidR="009F17EE" w:rsidRPr="00835DC8" w:rsidRDefault="00516B18" w:rsidP="00835DC8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835DC8">
        <w:rPr>
          <w:color w:val="FF0000"/>
          <w:sz w:val="24"/>
          <w:szCs w:val="24"/>
        </w:rPr>
        <w:t>Example 2:</w:t>
      </w:r>
    </w:p>
    <w:p w14:paraId="0A9A2C35" w14:textId="1A3E6A7C" w:rsidR="009F17EE" w:rsidRDefault="009F17EE" w:rsidP="009F17EE">
      <w:r w:rsidRPr="00086541">
        <w:t xml:space="preserve">Our </w:t>
      </w:r>
      <w:r w:rsidR="0093594F" w:rsidRPr="00086541">
        <w:t>company</w:t>
      </w:r>
      <w:r w:rsidRPr="00086541">
        <w:t xml:space="preserve"> has the following </w:t>
      </w:r>
      <w:r w:rsidR="00276A20" w:rsidRPr="00086541">
        <w:t>subsidiaries,</w:t>
      </w:r>
      <w:r w:rsidRPr="00086541">
        <w:t xml:space="preserve"> and they contribute to achieving our purposes in the following ways:</w:t>
      </w:r>
    </w:p>
    <w:p w14:paraId="0557DF80" w14:textId="0F42348A" w:rsidR="007559B9" w:rsidRPr="0045230B" w:rsidRDefault="0045230B" w:rsidP="00835DC8">
      <w:pPr>
        <w:pStyle w:val="ListParagraph"/>
        <w:numPr>
          <w:ilvl w:val="0"/>
          <w:numId w:val="11"/>
        </w:numPr>
      </w:pPr>
      <w:r w:rsidRPr="0045230B">
        <w:rPr>
          <w:rFonts w:ascii="Arial" w:hAnsi="Arial"/>
          <w:color w:val="FF0000"/>
        </w:rPr>
        <w:t>[</w:t>
      </w:r>
      <w:r w:rsidR="009F17EE" w:rsidRPr="0045230B">
        <w:rPr>
          <w:color w:val="FF0000"/>
        </w:rPr>
        <w:t xml:space="preserve">List each subsidiary and outline how each contributes to achieving your </w:t>
      </w:r>
      <w:r w:rsidR="0093594F" w:rsidRPr="0045230B">
        <w:rPr>
          <w:color w:val="FF0000"/>
        </w:rPr>
        <w:t>company</w:t>
      </w:r>
      <w:r w:rsidR="009F17EE" w:rsidRPr="0045230B">
        <w:rPr>
          <w:color w:val="FF0000"/>
        </w:rPr>
        <w:t>’s purposes</w:t>
      </w:r>
      <w:r w:rsidRPr="0045230B">
        <w:rPr>
          <w:rFonts w:ascii="Arial" w:hAnsi="Arial"/>
          <w:color w:val="FF0000"/>
        </w:rPr>
        <w:t>]</w:t>
      </w:r>
      <w:r w:rsidR="00086541" w:rsidRPr="0045230B">
        <w:rPr>
          <w:color w:val="000000" w:themeColor="text1"/>
        </w:rPr>
        <w:t>.</w:t>
      </w:r>
    </w:p>
    <w:p w14:paraId="1725D6B4" w14:textId="7EF00B72" w:rsidR="007559B9" w:rsidRDefault="007559B9" w:rsidP="007559B9">
      <w:pPr>
        <w:pStyle w:val="Heading1"/>
      </w:pPr>
      <w:bookmarkStart w:id="41" w:name="_Toc201918498"/>
      <w:bookmarkStart w:id="42" w:name="_Toc203057076"/>
      <w:r>
        <w:t>Performance</w:t>
      </w:r>
      <w:bookmarkEnd w:id="41"/>
      <w:bookmarkEnd w:id="42"/>
    </w:p>
    <w:p w14:paraId="4D6EE8E9" w14:textId="5407D784" w:rsidR="009F17EE" w:rsidRPr="00086541" w:rsidRDefault="009F17EE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 xml:space="preserve">This information is required by section </w:t>
      </w:r>
      <w:r w:rsidR="00345142" w:rsidRPr="00086541">
        <w:rPr>
          <w:color w:val="FF0000"/>
          <w:sz w:val="24"/>
          <w:szCs w:val="24"/>
        </w:rPr>
        <w:t>27A(3)</w:t>
      </w:r>
      <w:r w:rsidRPr="00086541">
        <w:rPr>
          <w:color w:val="FF0000"/>
          <w:sz w:val="24"/>
          <w:szCs w:val="24"/>
        </w:rPr>
        <w:t xml:space="preserve"> of the PGPA Rule. </w:t>
      </w:r>
    </w:p>
    <w:p w14:paraId="6D7CE605" w14:textId="7A9ACBBE" w:rsidR="00D4758D" w:rsidRPr="00086541" w:rsidRDefault="00D4758D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>The corporate plan must include, for each reporting period covered by the plan, a summary of:</w:t>
      </w:r>
    </w:p>
    <w:p w14:paraId="6B913777" w14:textId="1F87353B" w:rsidR="00D4758D" w:rsidRPr="00086541" w:rsidRDefault="00D4758D" w:rsidP="00086541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 xml:space="preserve">how the company will achieve its </w:t>
      </w:r>
      <w:proofErr w:type="gramStart"/>
      <w:r w:rsidRPr="00086541">
        <w:rPr>
          <w:color w:val="FF0000"/>
          <w:sz w:val="24"/>
          <w:szCs w:val="24"/>
        </w:rPr>
        <w:t>purposes;</w:t>
      </w:r>
      <w:proofErr w:type="gramEnd"/>
    </w:p>
    <w:p w14:paraId="53DC7CFC" w14:textId="45CAD8A8" w:rsidR="00D4758D" w:rsidRPr="00086541" w:rsidRDefault="00D4758D" w:rsidP="00086541">
      <w:pPr>
        <w:pStyle w:val="Bullet1"/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 xml:space="preserve">how the company’s performance in achieving </w:t>
      </w:r>
      <w:r w:rsidR="000C7DB3" w:rsidRPr="00086541">
        <w:rPr>
          <w:color w:val="FF0000"/>
          <w:sz w:val="24"/>
          <w:szCs w:val="24"/>
        </w:rPr>
        <w:t>its</w:t>
      </w:r>
      <w:r w:rsidRPr="00086541">
        <w:rPr>
          <w:color w:val="FF0000"/>
          <w:sz w:val="24"/>
          <w:szCs w:val="24"/>
        </w:rPr>
        <w:t xml:space="preserve"> purposes will be measured and assessed, including any performance measures and any targets that will be used in the measurement and assessment.</w:t>
      </w:r>
    </w:p>
    <w:p w14:paraId="03EC1A72" w14:textId="2D1AB448" w:rsidR="001E18EC" w:rsidRPr="00086541" w:rsidRDefault="001E18EC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 xml:space="preserve">Companies are not required to comply with the requirements in section 16EA of the PGPA Rule (which sets out the requirements for performance measures for Commonwealth </w:t>
      </w:r>
      <w:r w:rsidR="000E26E8" w:rsidRPr="00086541">
        <w:rPr>
          <w:color w:val="FF0000"/>
          <w:sz w:val="24"/>
          <w:szCs w:val="24"/>
        </w:rPr>
        <w:t>entities</w:t>
      </w:r>
      <w:r w:rsidRPr="00086541">
        <w:rPr>
          <w:color w:val="FF0000"/>
          <w:sz w:val="24"/>
          <w:szCs w:val="24"/>
        </w:rPr>
        <w:t xml:space="preserve">). However, in developing performance measures, companies may wish to consider the principles discussed in </w:t>
      </w:r>
      <w:hyperlink r:id="rId29" w:history="1">
        <w:r w:rsidRPr="00B51D8D">
          <w:rPr>
            <w:color w:val="FF0000"/>
            <w:sz w:val="24"/>
            <w:szCs w:val="24"/>
            <w:u w:val="single"/>
          </w:rPr>
          <w:t>RMG-131 Developing performance measures</w:t>
        </w:r>
      </w:hyperlink>
      <w:r w:rsidRPr="00B51D8D">
        <w:rPr>
          <w:color w:val="FF0000"/>
          <w:sz w:val="24"/>
          <w:szCs w:val="24"/>
          <w:u w:val="single"/>
        </w:rPr>
        <w:t xml:space="preserve"> as a matter of good practice</w:t>
      </w:r>
      <w:r w:rsidRPr="00086541">
        <w:rPr>
          <w:color w:val="FF0000"/>
          <w:sz w:val="24"/>
          <w:szCs w:val="24"/>
        </w:rPr>
        <w:t>.</w:t>
      </w:r>
    </w:p>
    <w:p w14:paraId="1D413FCB" w14:textId="69800DA7" w:rsidR="006470E3" w:rsidRPr="00086541" w:rsidRDefault="001671D4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>C</w:t>
      </w:r>
      <w:r w:rsidR="006470E3" w:rsidRPr="00086541">
        <w:rPr>
          <w:color w:val="FF0000"/>
          <w:sz w:val="24"/>
          <w:szCs w:val="24"/>
        </w:rPr>
        <w:t>ompanies are encouraged to provide targets for each performance measure where reasonably practicable.</w:t>
      </w:r>
    </w:p>
    <w:p w14:paraId="003D86E7" w14:textId="7C5DD126" w:rsidR="006470E3" w:rsidRPr="00086541" w:rsidRDefault="00BF6F6B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>Companies should explain why any targets have not been included for a performance measure</w:t>
      </w:r>
      <w:r w:rsidR="006470E3" w:rsidRPr="00086541">
        <w:rPr>
          <w:color w:val="FF0000"/>
          <w:sz w:val="24"/>
          <w:szCs w:val="24"/>
        </w:rPr>
        <w:t>.</w:t>
      </w:r>
    </w:p>
    <w:p w14:paraId="46AE2E29" w14:textId="10DB2DEB" w:rsidR="00232802" w:rsidRPr="00086541" w:rsidRDefault="009F13CD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 xml:space="preserve">Refer to the Performance section within the ‘What to include in a corporate plan’ and the better practice examples in </w:t>
      </w:r>
      <w:hyperlink r:id="rId30" w:history="1">
        <w:r w:rsidRPr="00B51D8D"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086541">
        <w:rPr>
          <w:color w:val="FF0000"/>
          <w:sz w:val="24"/>
          <w:szCs w:val="24"/>
        </w:rPr>
        <w:t>.</w:t>
      </w:r>
    </w:p>
    <w:p w14:paraId="27437DDA" w14:textId="7A2E76AB" w:rsidR="00595521" w:rsidRPr="00086541" w:rsidRDefault="00595521" w:rsidP="00086541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086541">
        <w:rPr>
          <w:color w:val="FF0000"/>
          <w:sz w:val="24"/>
          <w:szCs w:val="24"/>
        </w:rPr>
        <w:t>Example text is provided below.</w:t>
      </w:r>
    </w:p>
    <w:p w14:paraId="5B6BBEC6" w14:textId="2B15FD6F" w:rsidR="007559B9" w:rsidRDefault="0045230B" w:rsidP="007559B9">
      <w:pPr>
        <w:suppressAutoHyphens w:val="0"/>
        <w:spacing w:before="0" w:after="120" w:line="440" w:lineRule="atLeast"/>
        <w:rPr>
          <w:color w:val="FF0000"/>
        </w:rPr>
      </w:pPr>
      <w:r w:rsidRPr="0045230B">
        <w:rPr>
          <w:rFonts w:ascii="Arial" w:hAnsi="Arial"/>
          <w:color w:val="FF0000"/>
        </w:rPr>
        <w:t>[</w:t>
      </w:r>
      <w:r w:rsidR="00B51D8D">
        <w:rPr>
          <w:color w:val="FF0000"/>
        </w:rPr>
        <w:t>O</w:t>
      </w:r>
      <w:r w:rsidR="004278B6" w:rsidRPr="0064310D">
        <w:rPr>
          <w:color w:val="FF0000"/>
        </w:rPr>
        <w:t xml:space="preserve">utline </w:t>
      </w:r>
      <w:r w:rsidR="00956CEC" w:rsidRPr="0064310D">
        <w:rPr>
          <w:color w:val="FF0000"/>
        </w:rPr>
        <w:t xml:space="preserve">general information about your </w:t>
      </w:r>
      <w:r w:rsidR="00CC2228" w:rsidRPr="007B1AC0">
        <w:rPr>
          <w:color w:val="FF0000"/>
        </w:rPr>
        <w:t>compan</w:t>
      </w:r>
      <w:r w:rsidR="00CC2228" w:rsidRPr="0064310D">
        <w:rPr>
          <w:color w:val="FF0000"/>
        </w:rPr>
        <w:t xml:space="preserve">y’s </w:t>
      </w:r>
      <w:r w:rsidR="00956CEC" w:rsidRPr="0064310D">
        <w:rPr>
          <w:color w:val="FF0000"/>
        </w:rPr>
        <w:t>performance information</w:t>
      </w:r>
      <w:r w:rsidR="00B51D8D">
        <w:rPr>
          <w:color w:val="FF0000"/>
        </w:rPr>
        <w:t>.</w:t>
      </w:r>
      <w:r w:rsidRPr="0045230B">
        <w:rPr>
          <w:rFonts w:ascii="Arial" w:hAnsi="Arial"/>
          <w:color w:val="FF0000"/>
        </w:rPr>
        <w:t>]</w:t>
      </w:r>
    </w:p>
    <w:p w14:paraId="422D7DBB" w14:textId="77777777" w:rsidR="008A5D27" w:rsidRPr="0064310D" w:rsidRDefault="008A5D27" w:rsidP="007559B9">
      <w:pPr>
        <w:suppressAutoHyphens w:val="0"/>
        <w:spacing w:before="0" w:after="120" w:line="440" w:lineRule="atLeast"/>
        <w:rPr>
          <w:color w:val="FF0000"/>
        </w:rPr>
      </w:pPr>
    </w:p>
    <w:tbl>
      <w:tblPr>
        <w:tblStyle w:val="GridTable1Light"/>
        <w:tblW w:w="0" w:type="auto"/>
        <w:tblLook w:val="0480" w:firstRow="0" w:lastRow="0" w:firstColumn="1" w:lastColumn="0" w:noHBand="0" w:noVBand="1"/>
      </w:tblPr>
      <w:tblGrid>
        <w:gridCol w:w="9060"/>
      </w:tblGrid>
      <w:tr w:rsidR="008F33BD" w:rsidRPr="00822669" w14:paraId="3DF279B1" w14:textId="77777777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D15873F" w14:textId="6B8DAA8C" w:rsidR="008F33BD" w:rsidRPr="00822669" w:rsidRDefault="008F33BD">
            <w:pPr>
              <w:suppressAutoHyphens w:val="0"/>
              <w:spacing w:before="0" w:after="120" w:line="440" w:lineRule="atLeast"/>
              <w:rPr>
                <w:color w:val="FF0000"/>
              </w:rPr>
            </w:pPr>
            <w:r w:rsidRPr="00DB4C52">
              <w:lastRenderedPageBreak/>
              <w:t xml:space="preserve">Purpose </w:t>
            </w:r>
            <w:r w:rsidRPr="00DB4C52">
              <w:rPr>
                <w:color w:val="FF0000"/>
              </w:rPr>
              <w:t>X</w:t>
            </w:r>
            <w:r w:rsidRPr="00DB4C52">
              <w:t xml:space="preserve"> 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Pr="003E344C">
              <w:rPr>
                <w:b w:val="0"/>
                <w:bCs w:val="0"/>
                <w:color w:val="FF0000"/>
              </w:rPr>
              <w:t xml:space="preserve">include </w:t>
            </w:r>
            <w:r w:rsidR="005D7A7F" w:rsidRPr="003E344C">
              <w:rPr>
                <w:b w:val="0"/>
                <w:bCs w:val="0"/>
                <w:color w:val="FF0000"/>
              </w:rPr>
              <w:t>as standard</w:t>
            </w:r>
            <w:r w:rsidR="00805BF0" w:rsidRPr="003E344C">
              <w:rPr>
                <w:b w:val="0"/>
                <w:bCs w:val="0"/>
                <w:color w:val="FF0000"/>
              </w:rPr>
              <w:t xml:space="preserve"> or above any measures that only map back to purposes, or where your </w:t>
            </w:r>
            <w:r w:rsidR="0093594F" w:rsidRPr="003E344C">
              <w:rPr>
                <w:b w:val="0"/>
                <w:bCs w:val="0"/>
                <w:color w:val="FF0000"/>
              </w:rPr>
              <w:t>company</w:t>
            </w:r>
            <w:r w:rsidR="00805BF0" w:rsidRPr="003E344C">
              <w:rPr>
                <w:b w:val="0"/>
                <w:bCs w:val="0"/>
                <w:color w:val="FF0000"/>
              </w:rPr>
              <w:t xml:space="preserve"> has more than one purpose</w:t>
            </w:r>
            <w:r w:rsidR="00C6651C" w:rsidRPr="003E344C">
              <w:rPr>
                <w:b w:val="0"/>
                <w:bCs w:val="0"/>
                <w:color w:val="FF0000"/>
              </w:rPr>
              <w:t xml:space="preserve">, for example, </w:t>
            </w:r>
            <w:r w:rsidR="00805BF0" w:rsidRPr="003E344C">
              <w:rPr>
                <w:b w:val="0"/>
                <w:bCs w:val="0"/>
                <w:color w:val="FF0000"/>
              </w:rPr>
              <w:t>purpose 1, purpose 2, etc</w:t>
            </w:r>
            <w:r w:rsidR="00CF6379" w:rsidRPr="003E344C">
              <w:rPr>
                <w:b w:val="0"/>
                <w:bCs w:val="0"/>
                <w:color w:val="FF0000"/>
              </w:rPr>
              <w:t>.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</w:tr>
      <w:tr w:rsidR="008F33BD" w:rsidRPr="00822669" w14:paraId="3E33994D" w14:textId="23B8421C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A33543E" w14:textId="5CAE3F1E" w:rsidR="008F33BD" w:rsidRPr="00DB4C52" w:rsidRDefault="008F33BD">
            <w:pPr>
              <w:suppressAutoHyphens w:val="0"/>
              <w:spacing w:before="0" w:after="120" w:line="440" w:lineRule="atLeast"/>
              <w:rPr>
                <w:color w:val="FF0000"/>
              </w:rPr>
            </w:pPr>
            <w:r w:rsidRPr="00DB4C52">
              <w:rPr>
                <w:color w:val="FF0000"/>
              </w:rPr>
              <w:t>Outcome X</w:t>
            </w:r>
            <w:r w:rsidR="001B01B8" w:rsidRPr="00DB4C52">
              <w:rPr>
                <w:color w:val="FF0000"/>
              </w:rPr>
              <w:t xml:space="preserve"> </w:t>
            </w:r>
            <w:r w:rsidR="001B01B8" w:rsidRPr="003E344C">
              <w:rPr>
                <w:b w:val="0"/>
                <w:bCs w:val="0"/>
                <w:color w:val="FF0000"/>
              </w:rPr>
              <w:t xml:space="preserve">– 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1B01B8" w:rsidRPr="003E344C">
              <w:rPr>
                <w:b w:val="0"/>
                <w:bCs w:val="0"/>
                <w:color w:val="FF0000"/>
              </w:rPr>
              <w:t>insert outcome statement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</w:tr>
      <w:tr w:rsidR="008F33BD" w:rsidRPr="00822669" w14:paraId="28CA42DF" w14:textId="114C19BA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27A7ADC" w14:textId="6307DB3C" w:rsidR="008F33BD" w:rsidRPr="003E344C" w:rsidRDefault="008F33BD">
            <w:pPr>
              <w:suppressAutoHyphens w:val="0"/>
              <w:spacing w:before="0" w:after="120" w:line="440" w:lineRule="atLeast"/>
              <w:rPr>
                <w:b w:val="0"/>
                <w:bCs w:val="0"/>
                <w:color w:val="FF0000"/>
              </w:rPr>
            </w:pPr>
            <w:r w:rsidRPr="00DB4C52">
              <w:rPr>
                <w:color w:val="FF0000"/>
              </w:rPr>
              <w:t>Program X</w:t>
            </w:r>
            <w:r w:rsidR="003220A2" w:rsidRPr="00DB4C52">
              <w:rPr>
                <w:color w:val="FF0000"/>
              </w:rPr>
              <w:t>.X</w:t>
            </w:r>
            <w:r w:rsidR="005476E3" w:rsidRPr="00DB4C52">
              <w:rPr>
                <w:color w:val="FF0000"/>
              </w:rPr>
              <w:t xml:space="preserve"> </w:t>
            </w:r>
            <w:r w:rsidR="005476E3" w:rsidRPr="003E344C">
              <w:rPr>
                <w:b w:val="0"/>
                <w:bCs w:val="0"/>
                <w:color w:val="FF0000"/>
              </w:rPr>
              <w:t xml:space="preserve">– 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1B01B8" w:rsidRPr="003E344C">
              <w:rPr>
                <w:b w:val="0"/>
                <w:bCs w:val="0"/>
                <w:color w:val="FF0000"/>
              </w:rPr>
              <w:t>insert Program name</w:t>
            </w:r>
            <w:r w:rsidR="003220A2" w:rsidRPr="003E344C">
              <w:rPr>
                <w:b w:val="0"/>
                <w:bCs w:val="0"/>
                <w:color w:val="FF0000"/>
              </w:rPr>
              <w:t xml:space="preserve"> from the PBS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  <w:p w14:paraId="5C8D0373" w14:textId="548F1CAE" w:rsidR="003220A2" w:rsidRPr="00DB4C52" w:rsidRDefault="0045230B">
            <w:pPr>
              <w:suppressAutoHyphens w:val="0"/>
              <w:spacing w:before="0" w:after="120" w:line="440" w:lineRule="atLeast"/>
            </w:pPr>
            <w:r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3220A2" w:rsidRPr="003E344C">
              <w:rPr>
                <w:b w:val="0"/>
                <w:bCs w:val="0"/>
                <w:color w:val="FF0000"/>
              </w:rPr>
              <w:t>insert a brief description of Program X.X, unless the description has been outlined earlier in the plan</w:t>
            </w:r>
            <w:r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</w:tr>
      <w:tr w:rsidR="008F33BD" w:rsidRPr="00822669" w14:paraId="6F151474" w14:textId="77777777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C774F80" w14:textId="77777777" w:rsidR="001E24AE" w:rsidRPr="003E344C" w:rsidRDefault="008F33BD">
            <w:pPr>
              <w:suppressAutoHyphens w:val="0"/>
              <w:spacing w:before="0" w:after="120" w:line="440" w:lineRule="atLeast"/>
              <w:rPr>
                <w:b w:val="0"/>
                <w:bCs w:val="0"/>
                <w:color w:val="FF0000"/>
              </w:rPr>
            </w:pPr>
            <w:r w:rsidRPr="00DB4C52">
              <w:rPr>
                <w:color w:val="FF0000"/>
              </w:rPr>
              <w:t xml:space="preserve">Key activity X </w:t>
            </w:r>
            <w:r w:rsidR="001E24AE" w:rsidRPr="003E344C">
              <w:rPr>
                <w:b w:val="0"/>
                <w:bCs w:val="0"/>
                <w:color w:val="FF0000"/>
              </w:rPr>
              <w:t xml:space="preserve">– 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1E24AE" w:rsidRPr="003E344C">
              <w:rPr>
                <w:b w:val="0"/>
                <w:bCs w:val="0"/>
                <w:color w:val="FF0000"/>
              </w:rPr>
              <w:t>insert the name of the k</w:t>
            </w:r>
            <w:r w:rsidRPr="003E344C">
              <w:rPr>
                <w:b w:val="0"/>
                <w:bCs w:val="0"/>
                <w:color w:val="FF0000"/>
              </w:rPr>
              <w:t>ey activity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  <w:p w14:paraId="727434A8" w14:textId="70467308" w:rsidR="008F33BD" w:rsidRPr="00DB4C52" w:rsidRDefault="0045230B">
            <w:pPr>
              <w:suppressAutoHyphens w:val="0"/>
              <w:spacing w:before="0" w:after="120" w:line="440" w:lineRule="atLeast"/>
            </w:pPr>
            <w:r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FC6826" w:rsidRPr="003E344C">
              <w:rPr>
                <w:b w:val="0"/>
                <w:bCs w:val="0"/>
                <w:color w:val="FF0000"/>
              </w:rPr>
              <w:t>Include a description of the key activity unless the description has been</w:t>
            </w:r>
            <w:r w:rsidR="00061A44" w:rsidRPr="003E344C">
              <w:rPr>
                <w:b w:val="0"/>
                <w:bCs w:val="0"/>
                <w:color w:val="FF0000"/>
              </w:rPr>
              <w:t xml:space="preserve"> outlined earlier in the plan i.e. under the key activities section</w:t>
            </w:r>
            <w:r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</w:tr>
      <w:tr w:rsidR="008F33BD" w:rsidRPr="00822669" w14:paraId="28B5EA1A" w14:textId="77777777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6BE970F" w14:textId="77777777" w:rsidR="008F33BD" w:rsidRPr="00822669" w:rsidRDefault="008F33BD">
            <w:pPr>
              <w:suppressAutoHyphens w:val="0"/>
              <w:spacing w:before="0" w:after="120" w:line="440" w:lineRule="atLeast"/>
              <w:rPr>
                <w:color w:val="FF0000"/>
              </w:rPr>
            </w:pPr>
            <w:r w:rsidRPr="00822669">
              <w:t xml:space="preserve">Performance measure </w:t>
            </w:r>
            <w:r w:rsidRPr="00822669">
              <w:rPr>
                <w:color w:val="FF0000"/>
              </w:rPr>
              <w:t>X</w:t>
            </w:r>
            <w:r w:rsidRPr="003E344C">
              <w:rPr>
                <w:b w:val="0"/>
                <w:bCs w:val="0"/>
                <w:color w:val="FF0000"/>
              </w:rPr>
              <w:t xml:space="preserve"> 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Pr="003E344C">
              <w:rPr>
                <w:b w:val="0"/>
                <w:bCs w:val="0"/>
                <w:color w:val="FF0000"/>
              </w:rPr>
              <w:t>insert the name of the performance measure</w:t>
            </w:r>
            <w:r w:rsidR="0045230B" w:rsidRPr="003E344C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</w:tr>
    </w:tbl>
    <w:p w14:paraId="6F49A6D9" w14:textId="77777777" w:rsidR="00B51D8D" w:rsidRDefault="00B51D8D">
      <w:pPr>
        <w:suppressAutoHyphens w:val="0"/>
        <w:spacing w:before="0" w:after="120" w:line="440" w:lineRule="atLeast"/>
        <w:rPr>
          <w:color w:val="FF0000"/>
        </w:rPr>
      </w:pPr>
    </w:p>
    <w:p w14:paraId="30234CFF" w14:textId="0030E83A" w:rsidR="008F33BD" w:rsidRPr="00DB4C52" w:rsidRDefault="0045230B">
      <w:pPr>
        <w:suppressAutoHyphens w:val="0"/>
        <w:spacing w:before="0" w:after="120" w:line="440" w:lineRule="atLeast"/>
      </w:pPr>
      <w:r w:rsidRPr="0045230B">
        <w:rPr>
          <w:rFonts w:ascii="Arial" w:hAnsi="Arial"/>
          <w:color w:val="FF0000"/>
        </w:rPr>
        <w:t>[</w:t>
      </w:r>
      <w:r w:rsidR="00B51D8D">
        <w:rPr>
          <w:color w:val="FF0000"/>
        </w:rPr>
        <w:t>W</w:t>
      </w:r>
      <w:r w:rsidR="00A70899" w:rsidRPr="00DB4C52">
        <w:rPr>
          <w:color w:val="FF0000"/>
        </w:rPr>
        <w:t>here it is reasonably practicable to set a target</w:t>
      </w:r>
      <w:r w:rsidR="00B51D8D">
        <w:rPr>
          <w:color w:val="FF0000"/>
        </w:rPr>
        <w:t>.</w:t>
      </w:r>
      <w:r w:rsidRPr="0045230B">
        <w:rPr>
          <w:rFonts w:ascii="Arial" w:hAnsi="Arial"/>
          <w:color w:val="FF0000"/>
        </w:rPr>
        <w:t>]</w:t>
      </w:r>
    </w:p>
    <w:tbl>
      <w:tblPr>
        <w:tblStyle w:val="GridTable1Light"/>
        <w:tblW w:w="9067" w:type="dxa"/>
        <w:tblLook w:val="04A0" w:firstRow="1" w:lastRow="0" w:firstColumn="1" w:lastColumn="0" w:noHBand="0" w:noVBand="1"/>
      </w:tblPr>
      <w:tblGrid>
        <w:gridCol w:w="4248"/>
        <w:gridCol w:w="1204"/>
        <w:gridCol w:w="1205"/>
        <w:gridCol w:w="1205"/>
        <w:gridCol w:w="1205"/>
      </w:tblGrid>
      <w:tr w:rsidR="00652D4B" w:rsidRPr="00822669" w14:paraId="4D2C23E9" w14:textId="09B9FD25" w:rsidTr="00E5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38B4B68" w14:textId="7FA6752D" w:rsidR="00652D4B" w:rsidRPr="00836F9D" w:rsidRDefault="00652D4B">
            <w:pPr>
              <w:suppressAutoHyphens w:val="0"/>
              <w:spacing w:before="0" w:after="120" w:line="440" w:lineRule="atLeast"/>
              <w:rPr>
                <w:b w:val="0"/>
              </w:rPr>
            </w:pPr>
            <w:r w:rsidRPr="00836F9D">
              <w:t>Target</w:t>
            </w:r>
            <w:r w:rsidR="005D242A" w:rsidRPr="00836F9D">
              <w:rPr>
                <w:color w:val="FF0000"/>
              </w:rPr>
              <w:t>(s)</w:t>
            </w:r>
          </w:p>
        </w:tc>
        <w:tc>
          <w:tcPr>
            <w:tcW w:w="1204" w:type="dxa"/>
          </w:tcPr>
          <w:p w14:paraId="61D8972A" w14:textId="0E0A33EC" w:rsidR="00652D4B" w:rsidRPr="00836F9D" w:rsidRDefault="00943A5D">
            <w:pPr>
              <w:suppressAutoHyphens w:val="0"/>
              <w:spacing w:before="0" w:after="120" w:line="4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6F9D">
              <w:t>2025–26</w:t>
            </w:r>
          </w:p>
        </w:tc>
        <w:tc>
          <w:tcPr>
            <w:tcW w:w="1205" w:type="dxa"/>
          </w:tcPr>
          <w:p w14:paraId="6DF210C7" w14:textId="3AEA48EB" w:rsidR="00652D4B" w:rsidRPr="00836F9D" w:rsidRDefault="00943A5D">
            <w:pPr>
              <w:suppressAutoHyphens w:val="0"/>
              <w:spacing w:before="0" w:after="120" w:line="4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6F9D">
              <w:t>2026–27</w:t>
            </w:r>
          </w:p>
        </w:tc>
        <w:tc>
          <w:tcPr>
            <w:tcW w:w="1205" w:type="dxa"/>
          </w:tcPr>
          <w:p w14:paraId="0326DDB4" w14:textId="3D78F597" w:rsidR="00652D4B" w:rsidRPr="00836F9D" w:rsidRDefault="00943A5D">
            <w:pPr>
              <w:suppressAutoHyphens w:val="0"/>
              <w:spacing w:before="0" w:after="120" w:line="4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6F9D">
              <w:t>2027–28</w:t>
            </w:r>
          </w:p>
        </w:tc>
        <w:tc>
          <w:tcPr>
            <w:tcW w:w="1205" w:type="dxa"/>
          </w:tcPr>
          <w:p w14:paraId="3F31358E" w14:textId="7F9867A8" w:rsidR="00652D4B" w:rsidRPr="00836F9D" w:rsidRDefault="00943A5D">
            <w:pPr>
              <w:suppressAutoHyphens w:val="0"/>
              <w:spacing w:before="0" w:after="120" w:line="4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36F9D">
              <w:t>2028–29</w:t>
            </w:r>
          </w:p>
        </w:tc>
      </w:tr>
      <w:tr w:rsidR="00652D4B" w:rsidRPr="00822669" w14:paraId="21358503" w14:textId="3C44A018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6A92F0" w14:textId="0A4FF619" w:rsidR="004C0DAA" w:rsidRPr="00AE278B" w:rsidRDefault="004C0DAA">
            <w:pPr>
              <w:suppressAutoHyphens w:val="0"/>
              <w:spacing w:before="0" w:after="120" w:line="440" w:lineRule="atLeast"/>
              <w:rPr>
                <w:b w:val="0"/>
                <w:bCs w:val="0"/>
                <w:color w:val="FF0000"/>
              </w:rPr>
            </w:pPr>
            <w:r w:rsidRPr="00AE278B">
              <w:rPr>
                <w:b w:val="0"/>
                <w:bCs w:val="0"/>
                <w:color w:val="FF0000"/>
              </w:rPr>
              <w:t>Target 1</w:t>
            </w:r>
            <w:r w:rsidR="00A70899" w:rsidRPr="00AE278B">
              <w:rPr>
                <w:b w:val="0"/>
                <w:bCs w:val="0"/>
                <w:color w:val="FF0000"/>
              </w:rPr>
              <w:t xml:space="preserve"> – </w:t>
            </w:r>
            <w:r w:rsidR="0045230B" w:rsidRPr="00AE278B">
              <w:rPr>
                <w:rFonts w:ascii="Arial" w:hAnsi="Arial"/>
                <w:b w:val="0"/>
                <w:bCs w:val="0"/>
                <w:color w:val="FF0000"/>
              </w:rPr>
              <w:t>[</w:t>
            </w:r>
            <w:r w:rsidR="00CB59EF" w:rsidRPr="00AE278B">
              <w:rPr>
                <w:b w:val="0"/>
                <w:bCs w:val="0"/>
                <w:color w:val="FF0000"/>
              </w:rPr>
              <w:t>i</w:t>
            </w:r>
            <w:r w:rsidR="00A70899" w:rsidRPr="00AE278B">
              <w:rPr>
                <w:b w:val="0"/>
                <w:bCs w:val="0"/>
                <w:color w:val="FF0000"/>
              </w:rPr>
              <w:t xml:space="preserve">nsert relevant target(s) </w:t>
            </w:r>
            <w:r w:rsidR="00F90188" w:rsidRPr="00AE278B">
              <w:rPr>
                <w:b w:val="0"/>
                <w:bCs w:val="0"/>
                <w:color w:val="FF0000"/>
              </w:rPr>
              <w:t xml:space="preserve">under each reporting period. Explain why any </w:t>
            </w:r>
            <w:r w:rsidR="00A53D1F" w:rsidRPr="00AE278B">
              <w:rPr>
                <w:b w:val="0"/>
                <w:bCs w:val="0"/>
                <w:color w:val="FF0000"/>
              </w:rPr>
              <w:t>reporting period does not have a set target.</w:t>
            </w:r>
            <w:r w:rsidR="0045230B" w:rsidRPr="00AE278B">
              <w:rPr>
                <w:rFonts w:ascii="Arial" w:hAnsi="Arial"/>
                <w:b w:val="0"/>
                <w:bCs w:val="0"/>
                <w:color w:val="FF0000"/>
              </w:rPr>
              <w:t>]</w:t>
            </w:r>
          </w:p>
        </w:tc>
        <w:tc>
          <w:tcPr>
            <w:tcW w:w="1204" w:type="dxa"/>
          </w:tcPr>
          <w:p w14:paraId="6093CD3D" w14:textId="51B658D3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456D2E17" w14:textId="63BCC080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2CDC7670" w14:textId="5B31D467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2FBE8FB7" w14:textId="21AE4E75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652D4B" w:rsidRPr="00822669" w14:paraId="3EEF2485" w14:textId="685FE51F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3C947E" w14:textId="4853C654" w:rsidR="00652D4B" w:rsidRPr="00AE278B" w:rsidRDefault="004C0DAA">
            <w:pPr>
              <w:suppressAutoHyphens w:val="0"/>
              <w:spacing w:before="0" w:after="120" w:line="440" w:lineRule="atLeast"/>
              <w:rPr>
                <w:b w:val="0"/>
                <w:bCs w:val="0"/>
                <w:color w:val="FF0000"/>
              </w:rPr>
            </w:pPr>
            <w:r w:rsidRPr="00AE278B">
              <w:rPr>
                <w:b w:val="0"/>
                <w:bCs w:val="0"/>
                <w:color w:val="FF0000"/>
              </w:rPr>
              <w:t>Target 2</w:t>
            </w:r>
          </w:p>
        </w:tc>
        <w:tc>
          <w:tcPr>
            <w:tcW w:w="1204" w:type="dxa"/>
          </w:tcPr>
          <w:p w14:paraId="3819556E" w14:textId="3704AC94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25D12793" w14:textId="495D8DF2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37365B82" w14:textId="251B5123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1205" w:type="dxa"/>
          </w:tcPr>
          <w:p w14:paraId="41E5B4AC" w14:textId="2404657D" w:rsidR="00652D4B" w:rsidRPr="00AE278B" w:rsidRDefault="0045230B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A53D1F" w:rsidRPr="00AE278B">
              <w:rPr>
                <w:color w:val="FF0000"/>
              </w:rPr>
              <w:t>insert target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652D4B" w:rsidRPr="00822669" w14:paraId="15E40435" w14:textId="37DB187A" w:rsidTr="00E5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58C7B2" w14:textId="333FCF1A" w:rsidR="00652D4B" w:rsidRPr="00DB4C52" w:rsidRDefault="004C0DAA">
            <w:pPr>
              <w:suppressAutoHyphens w:val="0"/>
              <w:spacing w:before="0" w:after="120" w:line="440" w:lineRule="atLeast"/>
              <w:rPr>
                <w:color w:val="FF0000"/>
              </w:rPr>
            </w:pPr>
            <w:r w:rsidRPr="00DB4C52">
              <w:rPr>
                <w:color w:val="FF0000"/>
              </w:rPr>
              <w:t>…</w:t>
            </w:r>
          </w:p>
        </w:tc>
        <w:tc>
          <w:tcPr>
            <w:tcW w:w="1204" w:type="dxa"/>
          </w:tcPr>
          <w:p w14:paraId="23F1FF83" w14:textId="25067DD7" w:rsidR="00652D4B" w:rsidRPr="00AE278B" w:rsidRDefault="00AE278B" w:rsidP="00AE278B">
            <w:pPr>
              <w:suppressAutoHyphens w:val="0"/>
              <w:spacing w:before="0" w:after="120" w:line="4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color w:val="FF0000"/>
              </w:rPr>
              <w:t>-</w:t>
            </w:r>
          </w:p>
        </w:tc>
        <w:tc>
          <w:tcPr>
            <w:tcW w:w="1205" w:type="dxa"/>
          </w:tcPr>
          <w:p w14:paraId="48BBCD33" w14:textId="051675C7" w:rsidR="00652D4B" w:rsidRPr="00AE278B" w:rsidRDefault="00AE278B" w:rsidP="00AE278B">
            <w:pPr>
              <w:suppressAutoHyphens w:val="0"/>
              <w:spacing w:before="0" w:after="120" w:line="4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color w:val="FF0000"/>
              </w:rPr>
              <w:t>-</w:t>
            </w:r>
          </w:p>
        </w:tc>
        <w:tc>
          <w:tcPr>
            <w:tcW w:w="1205" w:type="dxa"/>
          </w:tcPr>
          <w:p w14:paraId="016C91E4" w14:textId="49B11082" w:rsidR="00652D4B" w:rsidRPr="00AE278B" w:rsidRDefault="00AE278B" w:rsidP="00AE278B">
            <w:pPr>
              <w:suppressAutoHyphens w:val="0"/>
              <w:spacing w:before="0" w:after="120" w:line="4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color w:val="FF0000"/>
              </w:rPr>
              <w:t>-</w:t>
            </w:r>
          </w:p>
        </w:tc>
        <w:tc>
          <w:tcPr>
            <w:tcW w:w="1205" w:type="dxa"/>
          </w:tcPr>
          <w:p w14:paraId="6B46DB6E" w14:textId="28D3346D" w:rsidR="00652D4B" w:rsidRPr="00AE278B" w:rsidRDefault="00AE278B" w:rsidP="00AE278B">
            <w:pPr>
              <w:suppressAutoHyphens w:val="0"/>
              <w:spacing w:before="0" w:after="120" w:line="4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color w:val="FF0000"/>
              </w:rPr>
              <w:t>-</w:t>
            </w:r>
          </w:p>
        </w:tc>
      </w:tr>
    </w:tbl>
    <w:p w14:paraId="002A8118" w14:textId="77777777" w:rsidR="003D1783" w:rsidRDefault="003D1783">
      <w:pPr>
        <w:suppressAutoHyphens w:val="0"/>
        <w:spacing w:before="0" w:after="120" w:line="440" w:lineRule="atLeast"/>
        <w:rPr>
          <w:b/>
          <w:bCs/>
          <w:color w:val="FF0000"/>
        </w:rPr>
      </w:pPr>
    </w:p>
    <w:p w14:paraId="443180FE" w14:textId="2B96E121" w:rsidR="00591CEB" w:rsidRPr="00DB4C52" w:rsidRDefault="002E196F">
      <w:pPr>
        <w:suppressAutoHyphens w:val="0"/>
        <w:spacing w:before="0" w:after="120" w:line="440" w:lineRule="atLeast"/>
        <w:rPr>
          <w:color w:val="FF0000"/>
        </w:rPr>
      </w:pPr>
      <w:r w:rsidRPr="00DB4C52">
        <w:rPr>
          <w:b/>
          <w:bCs/>
          <w:color w:val="FF0000"/>
        </w:rPr>
        <w:t xml:space="preserve">Assessment method </w:t>
      </w:r>
      <w:r w:rsidR="0045230B" w:rsidRPr="0045230B">
        <w:rPr>
          <w:rFonts w:ascii="Arial" w:hAnsi="Arial"/>
          <w:b/>
          <w:bCs/>
          <w:color w:val="FF0000"/>
        </w:rPr>
        <w:t>[</w:t>
      </w:r>
      <w:r w:rsidR="00EE4811" w:rsidRPr="00DB4C52">
        <w:rPr>
          <w:b/>
          <w:bCs/>
          <w:color w:val="FF0000"/>
        </w:rPr>
        <w:t>T</w:t>
      </w:r>
      <w:r w:rsidR="003B2EDA" w:rsidRPr="00DB4C52">
        <w:rPr>
          <w:b/>
          <w:bCs/>
          <w:color w:val="FF0000"/>
        </w:rPr>
        <w:t>olerances</w:t>
      </w:r>
      <w:r w:rsidR="0045230B" w:rsidRPr="0045230B">
        <w:rPr>
          <w:rFonts w:ascii="Arial" w:hAnsi="Arial"/>
          <w:b/>
          <w:bCs/>
          <w:color w:val="FF0000"/>
        </w:rPr>
        <w:t>]</w:t>
      </w:r>
      <w:r w:rsidRPr="00DB4C52">
        <w:rPr>
          <w:color w:val="FF0000"/>
        </w:rPr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795DF5" w:rsidRPr="00DB4C52">
        <w:rPr>
          <w:color w:val="FF0000"/>
        </w:rPr>
        <w:t>where relevant</w:t>
      </w:r>
      <w:r w:rsidR="00C10779">
        <w:rPr>
          <w:color w:val="FF0000"/>
        </w:rPr>
        <w:t>, for example,</w:t>
      </w:r>
      <w:r w:rsidR="00795DF5" w:rsidRPr="00DB4C52">
        <w:rPr>
          <w:color w:val="FF0000"/>
        </w:rPr>
        <w:t xml:space="preserve"> </w:t>
      </w:r>
      <w:r w:rsidRPr="00DB4C52">
        <w:rPr>
          <w:color w:val="FF0000"/>
        </w:rPr>
        <w:t xml:space="preserve">specific to the performance measure i.e. </w:t>
      </w:r>
      <w:r w:rsidR="0049144C" w:rsidRPr="00DB4C52">
        <w:rPr>
          <w:color w:val="FF0000"/>
        </w:rPr>
        <w:t>defining</w:t>
      </w:r>
      <w:r w:rsidRPr="00DB4C52">
        <w:rPr>
          <w:color w:val="FF0000"/>
        </w:rPr>
        <w:t xml:space="preserve"> Achieved</w:t>
      </w:r>
      <w:r w:rsidR="0049144C" w:rsidRPr="00DB4C52">
        <w:rPr>
          <w:color w:val="FF0000"/>
        </w:rPr>
        <w:t xml:space="preserve">, </w:t>
      </w:r>
      <w:proofErr w:type="gramStart"/>
      <w:r w:rsidR="0049144C" w:rsidRPr="00DB4C52">
        <w:rPr>
          <w:color w:val="FF0000"/>
        </w:rPr>
        <w:t>Not</w:t>
      </w:r>
      <w:proofErr w:type="gramEnd"/>
      <w:r w:rsidR="0049144C" w:rsidRPr="00DB4C52">
        <w:rPr>
          <w:color w:val="FF0000"/>
        </w:rPr>
        <w:t xml:space="preserve"> achieved</w:t>
      </w:r>
      <w:r w:rsidR="0045230B" w:rsidRPr="0045230B">
        <w:rPr>
          <w:rFonts w:ascii="Arial" w:hAnsi="Arial"/>
          <w:color w:val="FF0000"/>
        </w:rPr>
        <w:t>]</w:t>
      </w:r>
    </w:p>
    <w:p w14:paraId="11D02D28" w14:textId="0ACE1060" w:rsidR="001A283F" w:rsidRPr="00DB4C52" w:rsidRDefault="00274ABA">
      <w:pPr>
        <w:suppressAutoHyphens w:val="0"/>
        <w:spacing w:before="0" w:after="120" w:line="440" w:lineRule="atLeast"/>
        <w:rPr>
          <w:color w:val="FF0000"/>
        </w:rPr>
      </w:pPr>
      <w:r w:rsidRPr="00DB4C52">
        <w:rPr>
          <w:b/>
          <w:bCs/>
          <w:color w:val="FF0000"/>
        </w:rPr>
        <w:t>Rationale</w:t>
      </w:r>
      <w:r w:rsidR="009D1979" w:rsidRPr="00DB4C52">
        <w:rPr>
          <w:b/>
          <w:bCs/>
          <w:color w:val="FF0000"/>
        </w:rPr>
        <w:t>/</w:t>
      </w:r>
      <w:r w:rsidR="004C27D4" w:rsidRPr="00DB4C52">
        <w:rPr>
          <w:b/>
          <w:bCs/>
          <w:color w:val="FF0000"/>
        </w:rPr>
        <w:t>Context</w:t>
      </w:r>
      <w:r w:rsidRPr="00DB4C52">
        <w:rPr>
          <w:color w:val="FF0000"/>
        </w:rPr>
        <w:t xml:space="preserve"> </w:t>
      </w:r>
      <w:r w:rsidR="0045230B" w:rsidRPr="0045230B">
        <w:rPr>
          <w:rFonts w:ascii="Arial" w:hAnsi="Arial"/>
          <w:color w:val="FF0000"/>
        </w:rPr>
        <w:t>[</w:t>
      </w:r>
      <w:r w:rsidR="009D1979" w:rsidRPr="00DB4C52">
        <w:rPr>
          <w:color w:val="FF0000"/>
        </w:rPr>
        <w:t xml:space="preserve">provide a ‘Rationale’ or ‘Context’ </w:t>
      </w:r>
      <w:r w:rsidRPr="00DB4C52">
        <w:rPr>
          <w:color w:val="FF0000"/>
        </w:rPr>
        <w:t>for the performance measure and/or target</w:t>
      </w:r>
      <w:r w:rsidR="0045230B" w:rsidRPr="0045230B">
        <w:rPr>
          <w:rFonts w:ascii="Arial" w:hAnsi="Arial"/>
          <w:color w:val="FF0000"/>
        </w:rPr>
        <w:t>]</w:t>
      </w:r>
    </w:p>
    <w:p w14:paraId="7A7CA00A" w14:textId="39D59CCC" w:rsidR="001A283F" w:rsidRPr="00DB4C52" w:rsidRDefault="00A9283D">
      <w:pPr>
        <w:suppressAutoHyphens w:val="0"/>
        <w:spacing w:before="0" w:after="120" w:line="440" w:lineRule="atLeast"/>
        <w:rPr>
          <w:b/>
          <w:color w:val="FF0000"/>
        </w:rPr>
      </w:pPr>
      <w:r w:rsidRPr="00DB4C52">
        <w:rPr>
          <w:b/>
          <w:color w:val="FF0000"/>
        </w:rPr>
        <w:lastRenderedPageBreak/>
        <w:t>Methodology</w:t>
      </w:r>
      <w:r w:rsidR="005D0616" w:rsidRPr="00DB4C52">
        <w:rPr>
          <w:b/>
          <w:color w:val="FF0000"/>
        </w:rPr>
        <w:t xml:space="preserve"> </w:t>
      </w:r>
    </w:p>
    <w:p w14:paraId="5C57C91A" w14:textId="7079CAA9" w:rsidR="00A9283D" w:rsidRPr="00DB4C52" w:rsidRDefault="00A9283D">
      <w:pPr>
        <w:suppressAutoHyphens w:val="0"/>
        <w:spacing w:before="0" w:after="120" w:line="440" w:lineRule="atLeast"/>
        <w:rPr>
          <w:b/>
          <w:color w:val="FF0000"/>
        </w:rPr>
      </w:pPr>
      <w:r w:rsidRPr="00DB4C52">
        <w:rPr>
          <w:b/>
          <w:color w:val="FF0000"/>
        </w:rPr>
        <w:t>Data sources</w:t>
      </w:r>
    </w:p>
    <w:p w14:paraId="52EAFC89" w14:textId="77777777" w:rsidR="00264D98" w:rsidRPr="00DB4C52" w:rsidRDefault="00264D98" w:rsidP="00264D98">
      <w:pPr>
        <w:suppressAutoHyphens w:val="0"/>
        <w:spacing w:before="0" w:after="120" w:line="440" w:lineRule="atLeast"/>
        <w:rPr>
          <w:b/>
          <w:bCs/>
          <w:color w:val="FF0000"/>
        </w:rPr>
      </w:pPr>
      <w:r w:rsidRPr="00DB4C52">
        <w:rPr>
          <w:b/>
          <w:bCs/>
          <w:color w:val="FF0000"/>
        </w:rPr>
        <w:t>Measure type</w:t>
      </w:r>
    </w:p>
    <w:p w14:paraId="169F71B7" w14:textId="02C318C2" w:rsidR="00A9283D" w:rsidRPr="00DB4C52" w:rsidRDefault="00A9283D">
      <w:pPr>
        <w:suppressAutoHyphens w:val="0"/>
        <w:spacing w:before="0" w:after="120" w:line="440" w:lineRule="atLeast"/>
        <w:rPr>
          <w:b/>
          <w:bCs/>
          <w:color w:val="FF0000"/>
        </w:rPr>
      </w:pPr>
      <w:r w:rsidRPr="00DB4C52">
        <w:rPr>
          <w:b/>
          <w:bCs/>
          <w:color w:val="FF0000"/>
        </w:rPr>
        <w:t xml:space="preserve">Caveats </w:t>
      </w:r>
    </w:p>
    <w:p w14:paraId="6E864EC4" w14:textId="77777777" w:rsidR="00AB27E1" w:rsidRPr="00DB4C52" w:rsidRDefault="00B14B50">
      <w:pPr>
        <w:suppressAutoHyphens w:val="0"/>
        <w:spacing w:before="0" w:after="120" w:line="440" w:lineRule="atLeast"/>
        <w:rPr>
          <w:color w:val="FF0000"/>
        </w:rPr>
      </w:pPr>
      <w:r w:rsidRPr="00DB4C52">
        <w:rPr>
          <w:b/>
          <w:bCs/>
          <w:color w:val="FF0000"/>
        </w:rPr>
        <w:t xml:space="preserve">Detail and rationale </w:t>
      </w:r>
      <w:r w:rsidR="00C556D4" w:rsidRPr="00DB4C52">
        <w:rPr>
          <w:b/>
          <w:bCs/>
          <w:color w:val="FF0000"/>
        </w:rPr>
        <w:t>of changes</w:t>
      </w:r>
      <w:r w:rsidR="00EB22DA" w:rsidRPr="00DB4C52">
        <w:rPr>
          <w:b/>
          <w:bCs/>
          <w:color w:val="FF0000"/>
        </w:rPr>
        <w:t xml:space="preserve"> since the 2024–25 Corporate Plan</w:t>
      </w:r>
      <w:r w:rsidR="00EB22DA" w:rsidRPr="00DB4C52">
        <w:rPr>
          <w:color w:val="FF0000"/>
        </w:rPr>
        <w:t>:</w:t>
      </w:r>
      <w:r w:rsidR="00C556D4" w:rsidRPr="00DB4C52">
        <w:rPr>
          <w:color w:val="FF0000"/>
        </w:rPr>
        <w:t xml:space="preserve"> </w:t>
      </w:r>
    </w:p>
    <w:p w14:paraId="09B3D71D" w14:textId="06E808D1" w:rsidR="003D1783" w:rsidRDefault="0045230B" w:rsidP="00DB4C52">
      <w:pPr>
        <w:suppressAutoHyphens w:val="0"/>
        <w:spacing w:before="0" w:after="120" w:line="276" w:lineRule="auto"/>
      </w:pPr>
      <w:r w:rsidRPr="0045230B">
        <w:rPr>
          <w:rFonts w:ascii="Arial" w:hAnsi="Arial"/>
          <w:color w:val="FF0000"/>
        </w:rPr>
        <w:t>[</w:t>
      </w:r>
      <w:r w:rsidR="00DB0413" w:rsidRPr="00DB4C52">
        <w:rPr>
          <w:color w:val="FF0000"/>
        </w:rPr>
        <w:t>If no changes, insert ‘Nil’, ‘N/A’ or ‘</w:t>
      </w:r>
      <w:r w:rsidR="004F0147">
        <w:rPr>
          <w:color w:val="FF0000"/>
        </w:rPr>
        <w:t>N</w:t>
      </w:r>
      <w:r w:rsidR="00DB0413" w:rsidRPr="00DB4C52">
        <w:rPr>
          <w:color w:val="FF0000"/>
        </w:rPr>
        <w:t xml:space="preserve">ot applicable’. </w:t>
      </w:r>
      <w:r w:rsidR="007B070B" w:rsidRPr="00DB4C52">
        <w:rPr>
          <w:color w:val="FF0000"/>
        </w:rPr>
        <w:t xml:space="preserve">If changes were made, detail the changes and the rationale for the changes since </w:t>
      </w:r>
      <w:r w:rsidR="00EB22DA" w:rsidRPr="00DB4C52">
        <w:rPr>
          <w:color w:val="FF0000"/>
        </w:rPr>
        <w:t xml:space="preserve">the </w:t>
      </w:r>
      <w:r w:rsidR="007B070B" w:rsidRPr="00DB4C52">
        <w:rPr>
          <w:color w:val="FF0000"/>
        </w:rPr>
        <w:t xml:space="preserve">publication of the </w:t>
      </w:r>
      <w:r w:rsidR="00DA5CB5" w:rsidRPr="00DB4C52">
        <w:rPr>
          <w:color w:val="FF0000"/>
        </w:rPr>
        <w:t>2024–25 Corporate Plan and</w:t>
      </w:r>
      <w:r w:rsidR="00F734EB" w:rsidRPr="00DB4C52">
        <w:rPr>
          <w:color w:val="FF0000"/>
        </w:rPr>
        <w:t xml:space="preserve"> the</w:t>
      </w:r>
      <w:r w:rsidR="00DA5CB5" w:rsidRPr="00DB4C52">
        <w:rPr>
          <w:color w:val="FF0000"/>
        </w:rPr>
        <w:t xml:space="preserve"> 2025–26 </w:t>
      </w:r>
      <w:r w:rsidR="00376A78" w:rsidRPr="00DB4C52">
        <w:rPr>
          <w:color w:val="FF0000"/>
        </w:rPr>
        <w:t>Portfolio Budget Statements. A</w:t>
      </w:r>
      <w:r w:rsidR="00F8509A" w:rsidRPr="00DB4C52">
        <w:rPr>
          <w:color w:val="FF0000"/>
        </w:rPr>
        <w:t xml:space="preserve">lternatively outline </w:t>
      </w:r>
      <w:r w:rsidR="007B070B" w:rsidRPr="00DB4C52">
        <w:rPr>
          <w:color w:val="FF0000"/>
        </w:rPr>
        <w:t>any changes</w:t>
      </w:r>
      <w:r w:rsidR="00F8509A" w:rsidRPr="00DB4C52">
        <w:rPr>
          <w:color w:val="FF0000"/>
        </w:rPr>
        <w:t xml:space="preserve"> in a</w:t>
      </w:r>
      <w:r w:rsidR="007B070B" w:rsidRPr="00DB4C52">
        <w:rPr>
          <w:color w:val="FF0000"/>
        </w:rPr>
        <w:t xml:space="preserve"> consolidated</w:t>
      </w:r>
      <w:r w:rsidR="00F8509A" w:rsidRPr="00DB4C52">
        <w:rPr>
          <w:color w:val="FF0000"/>
        </w:rPr>
        <w:t xml:space="preserve"> table in an appendix to the plan</w:t>
      </w:r>
      <w:r w:rsidR="00E22627" w:rsidRPr="00DB4C52">
        <w:rPr>
          <w:color w:val="FF0000"/>
        </w:rPr>
        <w:t xml:space="preserve"> – refer to Appendix 1</w:t>
      </w:r>
      <w:r w:rsidRPr="0045230B">
        <w:rPr>
          <w:rFonts w:ascii="Arial" w:hAnsi="Arial"/>
          <w:color w:val="FF0000"/>
        </w:rPr>
        <w:t>]</w:t>
      </w:r>
      <w:r w:rsidR="00DA5CB5" w:rsidRPr="00DB4C52">
        <w:rPr>
          <w:color w:val="FF0000"/>
        </w:rPr>
        <w:t>.</w:t>
      </w:r>
      <w:r w:rsidR="00B14B50">
        <w:t xml:space="preserve"> </w:t>
      </w:r>
    </w:p>
    <w:p w14:paraId="6DDE3D72" w14:textId="77777777" w:rsidR="003D1783" w:rsidRDefault="003D1783">
      <w:pPr>
        <w:suppressAutoHyphens w:val="0"/>
        <w:spacing w:before="0" w:after="120" w:line="440" w:lineRule="atLeast"/>
      </w:pPr>
      <w:r>
        <w:br w:type="page"/>
      </w:r>
    </w:p>
    <w:p w14:paraId="5F7DCFFF" w14:textId="7806F4EF" w:rsidR="00C5768B" w:rsidRDefault="00B64011" w:rsidP="00E64DAB">
      <w:pPr>
        <w:pStyle w:val="Heading1"/>
      </w:pPr>
      <w:bookmarkStart w:id="43" w:name="_Toc201918501"/>
      <w:bookmarkStart w:id="44" w:name="_Toc203057077"/>
      <w:r>
        <w:lastRenderedPageBreak/>
        <w:t xml:space="preserve">Appendix </w:t>
      </w:r>
      <w:r w:rsidR="00163B0B">
        <w:t>1</w:t>
      </w:r>
      <w:bookmarkEnd w:id="43"/>
      <w:r w:rsidR="002F5E27">
        <w:t>:</w:t>
      </w:r>
      <w:r w:rsidR="00E64DAB">
        <w:t xml:space="preserve"> </w:t>
      </w:r>
      <w:r w:rsidR="001B3B7C">
        <w:t>Changes to performance information</w:t>
      </w:r>
      <w:bookmarkEnd w:id="44"/>
    </w:p>
    <w:p w14:paraId="299766FF" w14:textId="7D42D1CA" w:rsidR="006B53A8" w:rsidRPr="003D1783" w:rsidRDefault="00730875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This table is optional</w:t>
      </w:r>
      <w:r w:rsidR="004C27BA" w:rsidRPr="003D1783">
        <w:rPr>
          <w:color w:val="FF0000"/>
          <w:sz w:val="24"/>
          <w:szCs w:val="24"/>
        </w:rPr>
        <w:t xml:space="preserve">, particularly as </w:t>
      </w:r>
      <w:r w:rsidR="00F61958" w:rsidRPr="003D1783">
        <w:rPr>
          <w:color w:val="FF0000"/>
          <w:sz w:val="24"/>
          <w:szCs w:val="24"/>
        </w:rPr>
        <w:t xml:space="preserve">companies </w:t>
      </w:r>
      <w:r w:rsidR="004C27BA" w:rsidRPr="003D1783">
        <w:rPr>
          <w:color w:val="FF0000"/>
          <w:sz w:val="24"/>
          <w:szCs w:val="24"/>
        </w:rPr>
        <w:t xml:space="preserve">may have outlined the details and rationale of each change directly under the performance measure in the ‘Performance’ section of the plan. </w:t>
      </w:r>
    </w:p>
    <w:p w14:paraId="26808D24" w14:textId="159F6FB0" w:rsidR="00CA6251" w:rsidRPr="003D1783" w:rsidRDefault="00CA6251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Better practice plans include a table outlining changes to performance information, particularly where numerous changes have been made.</w:t>
      </w:r>
      <w:r w:rsidR="003205D2" w:rsidRPr="003D1783">
        <w:rPr>
          <w:color w:val="FF0000"/>
          <w:sz w:val="24"/>
          <w:szCs w:val="24"/>
        </w:rPr>
        <w:t xml:space="preserve"> The table below enables a side-by-side comparison of the performance information.</w:t>
      </w:r>
    </w:p>
    <w:p w14:paraId="340D5F19" w14:textId="4186A119" w:rsidR="006B401C" w:rsidRPr="003D1783" w:rsidRDefault="00F61958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 xml:space="preserve">Companies </w:t>
      </w:r>
      <w:r w:rsidR="007254F0" w:rsidRPr="003D1783">
        <w:rPr>
          <w:color w:val="FF0000"/>
          <w:sz w:val="24"/>
          <w:szCs w:val="24"/>
        </w:rPr>
        <w:t>should consider</w:t>
      </w:r>
      <w:r w:rsidR="003835FC" w:rsidRPr="003D1783">
        <w:rPr>
          <w:color w:val="FF0000"/>
          <w:sz w:val="24"/>
          <w:szCs w:val="24"/>
        </w:rPr>
        <w:t xml:space="preserve"> </w:t>
      </w:r>
      <w:r w:rsidRPr="003D1783">
        <w:rPr>
          <w:color w:val="FF0000"/>
          <w:sz w:val="24"/>
          <w:szCs w:val="24"/>
        </w:rPr>
        <w:t>outlin</w:t>
      </w:r>
      <w:r w:rsidR="007254F0" w:rsidRPr="003D1783">
        <w:rPr>
          <w:color w:val="FF0000"/>
          <w:sz w:val="24"/>
          <w:szCs w:val="24"/>
        </w:rPr>
        <w:t>ing</w:t>
      </w:r>
      <w:r w:rsidRPr="003D1783">
        <w:rPr>
          <w:color w:val="FF0000"/>
          <w:sz w:val="24"/>
          <w:szCs w:val="24"/>
        </w:rPr>
        <w:t xml:space="preserve"> </w:t>
      </w:r>
      <w:r w:rsidR="003835FC" w:rsidRPr="003D1783">
        <w:rPr>
          <w:color w:val="FF0000"/>
          <w:sz w:val="24"/>
          <w:szCs w:val="24"/>
        </w:rPr>
        <w:t xml:space="preserve">any related changes, including changes to key activities and performance measure </w:t>
      </w:r>
      <w:r w:rsidRPr="003D1783">
        <w:rPr>
          <w:color w:val="FF0000"/>
          <w:sz w:val="24"/>
          <w:szCs w:val="24"/>
        </w:rPr>
        <w:t>targets</w:t>
      </w:r>
      <w:r w:rsidR="006B401C" w:rsidRPr="003D1783">
        <w:rPr>
          <w:color w:val="FF0000"/>
          <w:sz w:val="24"/>
          <w:szCs w:val="24"/>
        </w:rPr>
        <w:t xml:space="preserve"> or methodologies.</w:t>
      </w:r>
    </w:p>
    <w:p w14:paraId="2F4793D1" w14:textId="3FE61958" w:rsidR="001F7EC6" w:rsidRPr="003D1783" w:rsidRDefault="001F7EC6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 xml:space="preserve">Refer to the Performance section within the ‘What to include in a corporate plan’ and the better practice examples in </w:t>
      </w:r>
      <w:hyperlink r:id="rId31" w:history="1">
        <w:r w:rsidRPr="003D1783">
          <w:rPr>
            <w:color w:val="FF0000"/>
            <w:sz w:val="24"/>
            <w:szCs w:val="24"/>
            <w:u w:val="single"/>
          </w:rPr>
          <w:t>RMG-133 Corporate plans for Commonwealth companies</w:t>
        </w:r>
      </w:hyperlink>
      <w:r w:rsidRPr="003D1783">
        <w:rPr>
          <w:color w:val="FF0000"/>
          <w:sz w:val="24"/>
          <w:szCs w:val="24"/>
        </w:rPr>
        <w:t>.</w:t>
      </w:r>
    </w:p>
    <w:p w14:paraId="46E6CF57" w14:textId="18AEF7B3" w:rsidR="00F14664" w:rsidRPr="003D1783" w:rsidRDefault="006B401C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Example text is provided below.</w:t>
      </w:r>
    </w:p>
    <w:p w14:paraId="70A43F07" w14:textId="77777777" w:rsidR="00B62A93" w:rsidRPr="00F14664" w:rsidRDefault="00B62A93" w:rsidP="00F14664"/>
    <w:tbl>
      <w:tblPr>
        <w:tblStyle w:val="GridTable1Light"/>
        <w:tblW w:w="9128" w:type="dxa"/>
        <w:tblLook w:val="04A0" w:firstRow="1" w:lastRow="0" w:firstColumn="1" w:lastColumn="0" w:noHBand="0" w:noVBand="1"/>
      </w:tblPr>
      <w:tblGrid>
        <w:gridCol w:w="1531"/>
        <w:gridCol w:w="2154"/>
        <w:gridCol w:w="1361"/>
        <w:gridCol w:w="2041"/>
        <w:gridCol w:w="2041"/>
      </w:tblGrid>
      <w:tr w:rsidR="00836F9D" w:rsidRPr="00836F9D" w14:paraId="072341D5" w14:textId="77777777" w:rsidTr="003E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</w:tcPr>
          <w:p w14:paraId="54CE40E1" w14:textId="1F3AAF8E" w:rsidR="00A13C15" w:rsidRPr="00836F9D" w:rsidRDefault="00A13C15" w:rsidP="00DB4C52">
            <w:pPr>
              <w:suppressAutoHyphens w:val="0"/>
              <w:spacing w:before="0" w:after="0"/>
              <w:jc w:val="center"/>
              <w:rPr>
                <w:b w:val="0"/>
                <w:bCs w:val="0"/>
              </w:rPr>
            </w:pPr>
            <w:r w:rsidRPr="00836F9D">
              <w:t xml:space="preserve">Corporate Plan </w:t>
            </w:r>
            <w:r w:rsidR="000E45AB" w:rsidRPr="00836F9D">
              <w:br/>
            </w:r>
            <w:r w:rsidRPr="00836F9D">
              <w:t>2024–25</w:t>
            </w:r>
          </w:p>
        </w:tc>
        <w:tc>
          <w:tcPr>
            <w:tcW w:w="2154" w:type="dxa"/>
          </w:tcPr>
          <w:p w14:paraId="7370ED68" w14:textId="296DA0A5" w:rsidR="00A13C15" w:rsidRPr="00836F9D" w:rsidRDefault="00A13C15" w:rsidP="00DB4C52">
            <w:pPr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36F9D">
              <w:rPr>
                <w:rStyle w:val="normaltextrun"/>
                <w:rFonts w:ascii="Arial" w:hAnsi="Arial" w:cs="Arial"/>
              </w:rPr>
              <w:t xml:space="preserve">Portfolio </w:t>
            </w:r>
            <w:r w:rsidR="000E45AB" w:rsidRPr="00836F9D">
              <w:rPr>
                <w:rStyle w:val="normaltextrun"/>
                <w:rFonts w:ascii="Arial" w:hAnsi="Arial" w:cs="Arial"/>
              </w:rPr>
              <w:br/>
            </w:r>
            <w:r w:rsidRPr="00836F9D">
              <w:rPr>
                <w:rStyle w:val="normaltextrun"/>
                <w:rFonts w:ascii="Arial" w:hAnsi="Arial" w:cs="Arial"/>
              </w:rPr>
              <w:t xml:space="preserve">Budget Statements </w:t>
            </w:r>
            <w:r w:rsidR="000E45AB" w:rsidRPr="00836F9D">
              <w:rPr>
                <w:rStyle w:val="normaltextrun"/>
                <w:rFonts w:ascii="Arial" w:hAnsi="Arial" w:cs="Arial"/>
              </w:rPr>
              <w:br/>
            </w:r>
            <w:r w:rsidRPr="00836F9D">
              <w:rPr>
                <w:rStyle w:val="normaltextrun"/>
                <w:rFonts w:ascii="Arial" w:hAnsi="Arial" w:cs="Arial"/>
              </w:rPr>
              <w:t>2025–26</w:t>
            </w:r>
          </w:p>
        </w:tc>
        <w:tc>
          <w:tcPr>
            <w:tcW w:w="1361" w:type="dxa"/>
          </w:tcPr>
          <w:p w14:paraId="7EF4F5BF" w14:textId="4486A51E" w:rsidR="00A13C15" w:rsidRPr="00836F9D" w:rsidRDefault="00A13C15" w:rsidP="00DB4C52">
            <w:pPr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36F9D">
              <w:t>Corporate Plan</w:t>
            </w:r>
            <w:r w:rsidR="005571D3" w:rsidRPr="00836F9D">
              <w:br/>
            </w:r>
            <w:r w:rsidRPr="00836F9D">
              <w:t>2025–26</w:t>
            </w:r>
          </w:p>
        </w:tc>
        <w:tc>
          <w:tcPr>
            <w:tcW w:w="2041" w:type="dxa"/>
          </w:tcPr>
          <w:p w14:paraId="76F06304" w14:textId="5F2FA3A2" w:rsidR="00A13C15" w:rsidRPr="00836F9D" w:rsidRDefault="00A13C15" w:rsidP="00DB4C52">
            <w:pPr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36F9D">
              <w:t>Change</w:t>
            </w:r>
          </w:p>
        </w:tc>
        <w:tc>
          <w:tcPr>
            <w:tcW w:w="2041" w:type="dxa"/>
          </w:tcPr>
          <w:p w14:paraId="168495F4" w14:textId="7B9AA672" w:rsidR="00A13C15" w:rsidRPr="00836F9D" w:rsidRDefault="00A13C15" w:rsidP="00DB4C52">
            <w:pPr>
              <w:suppressAutoHyphens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36F9D">
              <w:t>Detail and rationale for each change</w:t>
            </w:r>
          </w:p>
        </w:tc>
      </w:tr>
      <w:tr w:rsidR="00836F9D" w:rsidRPr="00836F9D" w14:paraId="6A98C12A" w14:textId="77777777" w:rsidTr="003E344C">
        <w:trPr>
          <w:trHeight w:val="3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</w:tcPr>
          <w:p w14:paraId="3F00176F" w14:textId="36D1853E" w:rsidR="00A13C15" w:rsidRPr="00F41862" w:rsidRDefault="00A13C15" w:rsidP="00836F9D">
            <w:pPr>
              <w:suppressAutoHyphens w:val="0"/>
              <w:spacing w:before="0" w:after="0" w:line="440" w:lineRule="atLeast"/>
              <w:rPr>
                <w:b w:val="0"/>
                <w:bCs w:val="0"/>
                <w:color w:val="FF0000"/>
              </w:rPr>
            </w:pPr>
            <w:r w:rsidRPr="00F41862">
              <w:rPr>
                <w:b w:val="0"/>
                <w:bCs w:val="0"/>
                <w:color w:val="FF0000"/>
              </w:rPr>
              <w:t>Measure X</w:t>
            </w:r>
          </w:p>
          <w:p w14:paraId="6EA143A5" w14:textId="0FB556AC" w:rsidR="00A13C15" w:rsidRPr="00836F9D" w:rsidRDefault="00A13C15" w:rsidP="00836F9D">
            <w:pPr>
              <w:suppressAutoHyphens w:val="0"/>
              <w:spacing w:before="0" w:after="0" w:line="440" w:lineRule="atLeast"/>
              <w:rPr>
                <w:color w:val="FF0000"/>
              </w:rPr>
            </w:pPr>
            <w:r w:rsidRPr="00F41862">
              <w:rPr>
                <w:b w:val="0"/>
                <w:bCs w:val="0"/>
                <w:color w:val="FF0000"/>
              </w:rPr>
              <w:t>Measure details</w:t>
            </w:r>
          </w:p>
        </w:tc>
        <w:tc>
          <w:tcPr>
            <w:tcW w:w="2154" w:type="dxa"/>
          </w:tcPr>
          <w:p w14:paraId="1A585A91" w14:textId="77777777" w:rsidR="00A13C15" w:rsidRPr="00836F9D" w:rsidRDefault="00A13C15" w:rsidP="00836F9D">
            <w:pPr>
              <w:pStyle w:val="paragraph"/>
              <w:spacing w:before="0" w:beforeAutospacing="0" w:after="0" w:afterAutospacing="0"/>
              <w:textAlignment w:val="baseline"/>
              <w:divId w:val="6173027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  <w:r w:rsidRPr="00836F9D"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  <w:t>Measure Y</w:t>
            </w:r>
            <w:r w:rsidRPr="00836F9D">
              <w:rPr>
                <w:rStyle w:val="normaltextrun"/>
                <w:color w:val="FF0000"/>
              </w:rPr>
              <w:t> </w:t>
            </w:r>
          </w:p>
          <w:p w14:paraId="7E8C051D" w14:textId="77777777" w:rsidR="001E23D2" w:rsidRPr="00836F9D" w:rsidRDefault="001E23D2" w:rsidP="00836F9D">
            <w:pPr>
              <w:pStyle w:val="paragraph"/>
              <w:spacing w:before="0" w:beforeAutospacing="0" w:after="0" w:afterAutospacing="0"/>
              <w:textAlignment w:val="baseline"/>
              <w:divId w:val="1981766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  <w:p w14:paraId="4A972027" w14:textId="44CCC41A" w:rsidR="00A13C15" w:rsidRPr="00836F9D" w:rsidRDefault="00A13C15" w:rsidP="00836F9D">
            <w:pPr>
              <w:pStyle w:val="paragraph"/>
              <w:spacing w:before="0" w:beforeAutospacing="0" w:after="0" w:afterAutospacing="0"/>
              <w:textAlignment w:val="baseline"/>
              <w:divId w:val="1981766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  <w:r w:rsidRPr="00836F9D"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  <w:t>Measure details</w:t>
            </w:r>
            <w:r w:rsidRPr="00836F9D">
              <w:rPr>
                <w:rStyle w:val="normaltextrun"/>
                <w:color w:val="FF0000"/>
              </w:rPr>
              <w:t> </w:t>
            </w:r>
          </w:p>
          <w:p w14:paraId="4DB53834" w14:textId="214A0F09" w:rsidR="00A13C15" w:rsidRPr="00836F9D" w:rsidRDefault="0045230B" w:rsidP="00836F9D">
            <w:pPr>
              <w:suppressAutoHyphens w:val="0"/>
              <w:spacing w:before="0" w:after="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</w:pPr>
            <w:r w:rsidRPr="00836F9D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>[</w:t>
            </w:r>
            <w:r w:rsidR="00A13C15" w:rsidRPr="00836F9D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 xml:space="preserve">delete this column if your </w:t>
            </w:r>
            <w:r w:rsidR="005C6584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>c</w:t>
            </w:r>
            <w:r w:rsidR="005C6584" w:rsidRPr="004650CA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>ompany</w:t>
            </w:r>
            <w:r w:rsidR="005C6584" w:rsidRPr="00836F9D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 xml:space="preserve"> </w:t>
            </w:r>
            <w:r w:rsidR="00A13C15" w:rsidRPr="00836F9D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>was not required to publish performance information in the 2025–26 PBS</w:t>
            </w:r>
            <w:r w:rsidRPr="00836F9D">
              <w:rPr>
                <w:rStyle w:val="normaltextrun"/>
                <w:rFonts w:ascii="Arial" w:eastAsia="Times New Roman" w:hAnsi="Arial" w:cs="Arial"/>
                <w:color w:val="FF0000"/>
                <w:lang w:eastAsia="en-AU"/>
              </w:rPr>
              <w:t>]</w:t>
            </w:r>
            <w:r w:rsidR="00A13C15" w:rsidRPr="00836F9D">
              <w:rPr>
                <w:rStyle w:val="normaltextrun"/>
                <w:rFonts w:eastAsia="Times New Roman"/>
                <w:color w:val="FF0000"/>
                <w:lang w:eastAsia="en-AU"/>
              </w:rPr>
              <w:t> </w:t>
            </w:r>
          </w:p>
        </w:tc>
        <w:tc>
          <w:tcPr>
            <w:tcW w:w="1361" w:type="dxa"/>
          </w:tcPr>
          <w:p w14:paraId="760092DC" w14:textId="7A9BFFE7" w:rsidR="00A13C15" w:rsidRPr="00836F9D" w:rsidRDefault="00A13C15" w:rsidP="00836F9D">
            <w:pPr>
              <w:suppressAutoHyphens w:val="0"/>
              <w:spacing w:before="0" w:after="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Measure Z</w:t>
            </w:r>
          </w:p>
          <w:p w14:paraId="779D3F99" w14:textId="0F0EFEE8" w:rsidR="00A13C15" w:rsidRPr="00836F9D" w:rsidRDefault="00A13C15" w:rsidP="00836F9D">
            <w:pPr>
              <w:suppressAutoHyphens w:val="0"/>
              <w:spacing w:before="0" w:after="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Measure details</w:t>
            </w:r>
          </w:p>
        </w:tc>
        <w:tc>
          <w:tcPr>
            <w:tcW w:w="2041" w:type="dxa"/>
          </w:tcPr>
          <w:p w14:paraId="41F913B4" w14:textId="4CFB2F24" w:rsidR="00A13C15" w:rsidRPr="00836F9D" w:rsidRDefault="0045230B" w:rsidP="00836F9D">
            <w:pPr>
              <w:suppressAutoHyphens w:val="0"/>
              <w:spacing w:before="0" w:after="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rFonts w:ascii="Arial" w:hAnsi="Arial"/>
                <w:color w:val="FF0000"/>
              </w:rPr>
              <w:t>[</w:t>
            </w:r>
            <w:r w:rsidR="00A13C15" w:rsidRPr="00836F9D">
              <w:rPr>
                <w:color w:val="FF0000"/>
              </w:rPr>
              <w:t>insert the nature of the change</w:t>
            </w:r>
            <w:r w:rsidR="00C6651C" w:rsidRPr="00836F9D">
              <w:rPr>
                <w:color w:val="FF0000"/>
              </w:rPr>
              <w:t>, for example,</w:t>
            </w:r>
            <w:r w:rsidR="00A13C15" w:rsidRPr="00836F9D">
              <w:rPr>
                <w:color w:val="FF0000"/>
              </w:rPr>
              <w:t xml:space="preserve"> Amended, Introduced, Removed</w:t>
            </w:r>
            <w:r w:rsidRPr="00836F9D">
              <w:rPr>
                <w:rFonts w:ascii="Arial" w:hAnsi="Arial"/>
                <w:color w:val="FF0000"/>
              </w:rPr>
              <w:t>]</w:t>
            </w:r>
          </w:p>
        </w:tc>
        <w:tc>
          <w:tcPr>
            <w:tcW w:w="2041" w:type="dxa"/>
          </w:tcPr>
          <w:p w14:paraId="669DD3B4" w14:textId="4DD365E6" w:rsidR="00A13C15" w:rsidRPr="00836F9D" w:rsidRDefault="0045230B" w:rsidP="00836F9D">
            <w:pPr>
              <w:suppressAutoHyphens w:val="0"/>
              <w:spacing w:before="0" w:after="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rFonts w:ascii="Arial" w:hAnsi="Arial"/>
                <w:color w:val="FF0000"/>
              </w:rPr>
              <w:t>[</w:t>
            </w:r>
            <w:r w:rsidR="00A13C15" w:rsidRPr="00836F9D">
              <w:rPr>
                <w:color w:val="FF0000"/>
              </w:rPr>
              <w:t>insert detail and rationale for each change</w:t>
            </w:r>
            <w:r w:rsidRPr="00836F9D">
              <w:rPr>
                <w:rFonts w:ascii="Arial" w:hAnsi="Arial"/>
                <w:color w:val="FF0000"/>
              </w:rPr>
              <w:t>]</w:t>
            </w:r>
          </w:p>
        </w:tc>
      </w:tr>
      <w:tr w:rsidR="00836F9D" w:rsidRPr="00836F9D" w14:paraId="6C182C2B" w14:textId="77777777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</w:tcPr>
          <w:p w14:paraId="6D59800E" w14:textId="6D31EB7C" w:rsidR="005F2513" w:rsidRPr="00836F9D" w:rsidRDefault="005F2513">
            <w:pPr>
              <w:suppressAutoHyphens w:val="0"/>
              <w:spacing w:before="0" w:after="120" w:line="440" w:lineRule="atLeast"/>
              <w:rPr>
                <w:color w:val="FF0000"/>
              </w:rPr>
            </w:pPr>
            <w:r w:rsidRPr="00836F9D">
              <w:rPr>
                <w:color w:val="FF0000"/>
              </w:rPr>
              <w:t>…</w:t>
            </w:r>
          </w:p>
        </w:tc>
        <w:tc>
          <w:tcPr>
            <w:tcW w:w="2154" w:type="dxa"/>
          </w:tcPr>
          <w:p w14:paraId="051DD51A" w14:textId="30D73A56" w:rsidR="005F2513" w:rsidRPr="00836F9D" w:rsidRDefault="00A13C15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…</w:t>
            </w:r>
          </w:p>
        </w:tc>
        <w:tc>
          <w:tcPr>
            <w:tcW w:w="1361" w:type="dxa"/>
          </w:tcPr>
          <w:p w14:paraId="170A975E" w14:textId="0DAB7114" w:rsidR="005F2513" w:rsidRPr="00836F9D" w:rsidRDefault="005F2513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…</w:t>
            </w:r>
          </w:p>
        </w:tc>
        <w:tc>
          <w:tcPr>
            <w:tcW w:w="2041" w:type="dxa"/>
          </w:tcPr>
          <w:p w14:paraId="1ED83C65" w14:textId="18806864" w:rsidR="005F2513" w:rsidRPr="00836F9D" w:rsidRDefault="005F2513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…</w:t>
            </w:r>
          </w:p>
        </w:tc>
        <w:tc>
          <w:tcPr>
            <w:tcW w:w="2041" w:type="dxa"/>
          </w:tcPr>
          <w:p w14:paraId="0C5DA4DA" w14:textId="7D05BBD0" w:rsidR="005F2513" w:rsidRPr="00836F9D" w:rsidRDefault="005F2513">
            <w:pPr>
              <w:suppressAutoHyphens w:val="0"/>
              <w:spacing w:before="0" w:after="120" w:line="4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36F9D">
              <w:rPr>
                <w:color w:val="FF0000"/>
              </w:rPr>
              <w:t>…</w:t>
            </w:r>
          </w:p>
        </w:tc>
      </w:tr>
    </w:tbl>
    <w:p w14:paraId="53C746A3" w14:textId="77777777" w:rsidR="003D1783" w:rsidRDefault="003D1783" w:rsidP="003D1783">
      <w:pPr>
        <w:rPr>
          <w:rFonts w:asciiTheme="majorHAnsi" w:eastAsiaTheme="majorEastAsia" w:hAnsiTheme="majorHAnsi" w:cstheme="majorBidi"/>
        </w:rPr>
      </w:pPr>
      <w:bookmarkStart w:id="45" w:name="_Toc201918502"/>
      <w:r>
        <w:br w:type="page"/>
      </w:r>
    </w:p>
    <w:p w14:paraId="27BDF4C8" w14:textId="7EB729B0" w:rsidR="00B64011" w:rsidRPr="00080C75" w:rsidRDefault="007240B1" w:rsidP="00C6651C">
      <w:pPr>
        <w:pStyle w:val="Heading1"/>
      </w:pPr>
      <w:bookmarkStart w:id="46" w:name="_Toc203057078"/>
      <w:r w:rsidRPr="00080C75">
        <w:lastRenderedPageBreak/>
        <w:t xml:space="preserve">Appendix </w:t>
      </w:r>
      <w:r w:rsidR="009746FB" w:rsidRPr="00080C75">
        <w:t>2</w:t>
      </w:r>
      <w:r w:rsidR="002F5E27" w:rsidRPr="00080C75">
        <w:t>:</w:t>
      </w:r>
      <w:r w:rsidRPr="00080C75">
        <w:t xml:space="preserve"> </w:t>
      </w:r>
      <w:r w:rsidR="00B64011" w:rsidRPr="00080C75">
        <w:t>List of requirements</w:t>
      </w:r>
      <w:bookmarkEnd w:id="45"/>
      <w:bookmarkEnd w:id="46"/>
    </w:p>
    <w:p w14:paraId="5970DE0C" w14:textId="77777777" w:rsidR="00BF1860" w:rsidRPr="003D1783" w:rsidRDefault="002F5E27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47" w:name="_Toc201918503"/>
      <w:r w:rsidRPr="003D1783">
        <w:rPr>
          <w:color w:val="FF0000"/>
          <w:sz w:val="24"/>
          <w:szCs w:val="24"/>
        </w:rPr>
        <w:t>This table is optional.</w:t>
      </w:r>
      <w:r w:rsidR="00507C6B" w:rsidRPr="003D1783">
        <w:rPr>
          <w:color w:val="FF0000"/>
          <w:sz w:val="24"/>
          <w:szCs w:val="24"/>
        </w:rPr>
        <w:t xml:space="preserve"> </w:t>
      </w:r>
    </w:p>
    <w:p w14:paraId="3D645933" w14:textId="57E7AE47" w:rsidR="00B64011" w:rsidRPr="003D1783" w:rsidRDefault="00247808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The table below lists</w:t>
      </w:r>
      <w:r w:rsidR="00163B0B" w:rsidRPr="003D1783">
        <w:rPr>
          <w:color w:val="FF0000"/>
          <w:sz w:val="24"/>
          <w:szCs w:val="24"/>
        </w:rPr>
        <w:t xml:space="preserve"> the </w:t>
      </w:r>
      <w:r w:rsidRPr="003D1783">
        <w:rPr>
          <w:color w:val="FF0000"/>
          <w:sz w:val="24"/>
          <w:szCs w:val="24"/>
        </w:rPr>
        <w:t xml:space="preserve">corporate plan </w:t>
      </w:r>
      <w:r w:rsidR="00163B0B" w:rsidRPr="003D1783">
        <w:rPr>
          <w:color w:val="FF0000"/>
          <w:sz w:val="24"/>
          <w:szCs w:val="24"/>
        </w:rPr>
        <w:t xml:space="preserve">elements </w:t>
      </w:r>
      <w:r w:rsidR="00A7295E" w:rsidRPr="003D1783">
        <w:rPr>
          <w:color w:val="FF0000"/>
          <w:sz w:val="24"/>
          <w:szCs w:val="24"/>
        </w:rPr>
        <w:t>r</w:t>
      </w:r>
      <w:r w:rsidR="00B64011" w:rsidRPr="003D1783">
        <w:rPr>
          <w:color w:val="FF0000"/>
          <w:sz w:val="24"/>
          <w:szCs w:val="24"/>
        </w:rPr>
        <w:t>equired by</w:t>
      </w:r>
      <w:r w:rsidR="00163B0B" w:rsidRPr="003D1783">
        <w:rPr>
          <w:color w:val="FF0000"/>
          <w:sz w:val="24"/>
          <w:szCs w:val="24"/>
        </w:rPr>
        <w:t xml:space="preserve"> section 16E(2) of</w:t>
      </w:r>
      <w:r w:rsidR="00B64011" w:rsidRPr="003D1783">
        <w:rPr>
          <w:color w:val="FF0000"/>
          <w:sz w:val="24"/>
          <w:szCs w:val="24"/>
        </w:rPr>
        <w:t xml:space="preserve"> the PGPA Rule.</w:t>
      </w:r>
      <w:bookmarkEnd w:id="47"/>
      <w:r w:rsidR="00B64011" w:rsidRPr="003D1783">
        <w:rPr>
          <w:color w:val="FF0000"/>
          <w:sz w:val="24"/>
          <w:szCs w:val="24"/>
        </w:rPr>
        <w:t xml:space="preserve"> </w:t>
      </w:r>
    </w:p>
    <w:p w14:paraId="36F0CC14" w14:textId="42A9F8DF" w:rsidR="008A6737" w:rsidRPr="003D1783" w:rsidRDefault="008A6737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Better practice plans include a list of requirements, and any other applicable legislative or policy requirements</w:t>
      </w:r>
      <w:r w:rsidR="00A404A1" w:rsidRPr="003D1783">
        <w:rPr>
          <w:color w:val="FF0000"/>
          <w:sz w:val="24"/>
          <w:szCs w:val="24"/>
        </w:rPr>
        <w:t xml:space="preserve"> to demonstrate that all requirements have been met.</w:t>
      </w:r>
    </w:p>
    <w:p w14:paraId="4DBECA60" w14:textId="44801852" w:rsidR="00B64011" w:rsidRPr="003D1783" w:rsidRDefault="00B64011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bookmarkStart w:id="48" w:name="_Toc201918504"/>
      <w:r w:rsidRPr="003D1783">
        <w:rPr>
          <w:color w:val="FF0000"/>
          <w:sz w:val="24"/>
          <w:szCs w:val="24"/>
        </w:rPr>
        <w:t xml:space="preserve">The table </w:t>
      </w:r>
      <w:r w:rsidR="006527B6" w:rsidRPr="003D1783">
        <w:rPr>
          <w:color w:val="FF0000"/>
          <w:sz w:val="24"/>
          <w:szCs w:val="24"/>
        </w:rPr>
        <w:t>should include the</w:t>
      </w:r>
      <w:r w:rsidRPr="003D1783">
        <w:rPr>
          <w:color w:val="FF0000"/>
          <w:sz w:val="24"/>
          <w:szCs w:val="24"/>
        </w:rPr>
        <w:t xml:space="preserve"> relevant page numbers</w:t>
      </w:r>
      <w:r w:rsidR="00FA2F27" w:rsidRPr="003D1783">
        <w:rPr>
          <w:color w:val="FF0000"/>
          <w:sz w:val="24"/>
          <w:szCs w:val="24"/>
        </w:rPr>
        <w:t xml:space="preserve"> or bookmarks</w:t>
      </w:r>
      <w:r w:rsidR="000D32C4" w:rsidRPr="003D1783">
        <w:rPr>
          <w:color w:val="FF0000"/>
          <w:sz w:val="24"/>
          <w:szCs w:val="24"/>
        </w:rPr>
        <w:t xml:space="preserve"> are</w:t>
      </w:r>
      <w:r w:rsidRPr="003D1783">
        <w:rPr>
          <w:color w:val="FF0000"/>
          <w:sz w:val="24"/>
          <w:szCs w:val="24"/>
        </w:rPr>
        <w:t xml:space="preserve"> </w:t>
      </w:r>
      <w:r w:rsidR="00A7295E" w:rsidRPr="003D1783">
        <w:rPr>
          <w:color w:val="FF0000"/>
          <w:sz w:val="24"/>
          <w:szCs w:val="24"/>
        </w:rPr>
        <w:t>referenced</w:t>
      </w:r>
      <w:r w:rsidR="00C31351" w:rsidRPr="003D1783">
        <w:rPr>
          <w:color w:val="FF0000"/>
          <w:sz w:val="24"/>
          <w:szCs w:val="24"/>
        </w:rPr>
        <w:t xml:space="preserve"> to </w:t>
      </w:r>
      <w:r w:rsidR="00B12097" w:rsidRPr="003D1783">
        <w:rPr>
          <w:color w:val="FF0000"/>
          <w:sz w:val="24"/>
          <w:szCs w:val="24"/>
        </w:rPr>
        <w:t>support the reader</w:t>
      </w:r>
      <w:r w:rsidRPr="003D1783">
        <w:rPr>
          <w:color w:val="FF0000"/>
          <w:sz w:val="24"/>
          <w:szCs w:val="24"/>
        </w:rPr>
        <w:t>.</w:t>
      </w:r>
      <w:bookmarkEnd w:id="48"/>
      <w:r w:rsidR="006527B6" w:rsidRPr="003D1783">
        <w:rPr>
          <w:color w:val="FF0000"/>
          <w:sz w:val="24"/>
          <w:szCs w:val="24"/>
        </w:rPr>
        <w:t xml:space="preserve"> </w:t>
      </w:r>
    </w:p>
    <w:p w14:paraId="7CF7351E" w14:textId="6D123636" w:rsidR="008E2DB6" w:rsidRDefault="00F30C9F" w:rsidP="003D1783">
      <w:pPr>
        <w:shd w:val="clear" w:color="auto" w:fill="D9D9D9" w:themeFill="background1" w:themeFillShade="D9"/>
        <w:rPr>
          <w:color w:val="FF0000"/>
          <w:sz w:val="24"/>
          <w:szCs w:val="24"/>
        </w:rPr>
      </w:pPr>
      <w:r w:rsidRPr="003D1783">
        <w:rPr>
          <w:color w:val="FF0000"/>
          <w:sz w:val="24"/>
          <w:szCs w:val="24"/>
        </w:rPr>
        <w:t>C</w:t>
      </w:r>
      <w:r w:rsidR="0093594F" w:rsidRPr="003D1783">
        <w:rPr>
          <w:color w:val="FF0000"/>
          <w:sz w:val="24"/>
          <w:szCs w:val="24"/>
        </w:rPr>
        <w:t>ompan</w:t>
      </w:r>
      <w:r w:rsidRPr="003D1783">
        <w:rPr>
          <w:color w:val="FF0000"/>
          <w:sz w:val="24"/>
          <w:szCs w:val="24"/>
        </w:rPr>
        <w:t>ies who do</w:t>
      </w:r>
      <w:r w:rsidR="008E2DB6" w:rsidRPr="003D1783">
        <w:rPr>
          <w:color w:val="FF0000"/>
          <w:sz w:val="24"/>
          <w:szCs w:val="24"/>
        </w:rPr>
        <w:t xml:space="preserve"> not have subsidiaries</w:t>
      </w:r>
      <w:r w:rsidRPr="003D1783">
        <w:rPr>
          <w:color w:val="FF0000"/>
          <w:sz w:val="24"/>
          <w:szCs w:val="24"/>
        </w:rPr>
        <w:t xml:space="preserve"> should </w:t>
      </w:r>
      <w:r w:rsidR="008E2DB6" w:rsidRPr="003D1783">
        <w:rPr>
          <w:color w:val="FF0000"/>
          <w:sz w:val="24"/>
          <w:szCs w:val="24"/>
        </w:rPr>
        <w:t>stat</w:t>
      </w:r>
      <w:r w:rsidRPr="003D1783">
        <w:rPr>
          <w:color w:val="FF0000"/>
          <w:sz w:val="24"/>
          <w:szCs w:val="24"/>
        </w:rPr>
        <w:t>e</w:t>
      </w:r>
      <w:r w:rsidR="008E2DB6" w:rsidRPr="003D1783">
        <w:rPr>
          <w:color w:val="FF0000"/>
          <w:sz w:val="24"/>
          <w:szCs w:val="24"/>
        </w:rPr>
        <w:t xml:space="preserve"> ‘</w:t>
      </w:r>
      <w:r w:rsidR="00A040CF">
        <w:rPr>
          <w:color w:val="FF0000"/>
          <w:sz w:val="24"/>
          <w:szCs w:val="24"/>
        </w:rPr>
        <w:t>N</w:t>
      </w:r>
      <w:r w:rsidR="008E2DB6" w:rsidRPr="003D1783">
        <w:rPr>
          <w:color w:val="FF0000"/>
          <w:sz w:val="24"/>
          <w:szCs w:val="24"/>
        </w:rPr>
        <w:t>ot applicable’ or ‘N/A’ against the Subsidiaries required element</w:t>
      </w:r>
      <w:r w:rsidR="00913A99" w:rsidRPr="003D1783">
        <w:rPr>
          <w:color w:val="FF0000"/>
          <w:sz w:val="24"/>
          <w:szCs w:val="24"/>
        </w:rPr>
        <w:t xml:space="preserve"> in the example </w:t>
      </w:r>
      <w:r w:rsidR="006A39ED" w:rsidRPr="003D1783">
        <w:rPr>
          <w:color w:val="FF0000"/>
          <w:sz w:val="24"/>
          <w:szCs w:val="24"/>
        </w:rPr>
        <w:t>list</w:t>
      </w:r>
      <w:r w:rsidR="00913A99" w:rsidRPr="003D1783">
        <w:rPr>
          <w:color w:val="FF0000"/>
          <w:sz w:val="24"/>
          <w:szCs w:val="24"/>
        </w:rPr>
        <w:t xml:space="preserve"> below</w:t>
      </w:r>
      <w:r w:rsidR="008E2DB6" w:rsidRPr="003D1783">
        <w:rPr>
          <w:color w:val="FF0000"/>
          <w:sz w:val="24"/>
          <w:szCs w:val="24"/>
        </w:rPr>
        <w:t>.</w:t>
      </w:r>
    </w:p>
    <w:p w14:paraId="2B669E57" w14:textId="77777777" w:rsidR="00B64011" w:rsidRDefault="00B64011" w:rsidP="00B64011"/>
    <w:tbl>
      <w:tblPr>
        <w:tblStyle w:val="GridTable1Light"/>
        <w:tblW w:w="5545" w:type="pct"/>
        <w:tblLook w:val="04A0" w:firstRow="1" w:lastRow="0" w:firstColumn="1" w:lastColumn="0" w:noHBand="0" w:noVBand="1"/>
      </w:tblPr>
      <w:tblGrid>
        <w:gridCol w:w="1623"/>
        <w:gridCol w:w="669"/>
        <w:gridCol w:w="1561"/>
        <w:gridCol w:w="4903"/>
        <w:gridCol w:w="1292"/>
      </w:tblGrid>
      <w:tr w:rsidR="00576308" w:rsidRPr="00576308" w14:paraId="7B90BE62" w14:textId="4959CC9E" w:rsidTr="003E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6D0C802D" w14:textId="5A09ACD7" w:rsidR="00163B0B" w:rsidRPr="00576308" w:rsidRDefault="00163B0B" w:rsidP="0045173F">
            <w:pPr>
              <w:rPr>
                <w:b w:val="0"/>
                <w:bCs w:val="0"/>
              </w:rPr>
            </w:pPr>
            <w:r w:rsidRPr="00576308">
              <w:t>PGPA Rule reference</w:t>
            </w:r>
          </w:p>
        </w:tc>
        <w:tc>
          <w:tcPr>
            <w:tcW w:w="939" w:type="pct"/>
            <w:gridSpan w:val="2"/>
          </w:tcPr>
          <w:p w14:paraId="139E3BDB" w14:textId="77777777" w:rsidR="00163B0B" w:rsidRPr="00576308" w:rsidRDefault="00163B0B" w:rsidP="00451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6308">
              <w:t>Required element</w:t>
            </w:r>
          </w:p>
        </w:tc>
        <w:tc>
          <w:tcPr>
            <w:tcW w:w="2525" w:type="pct"/>
          </w:tcPr>
          <w:p w14:paraId="386AFDA0" w14:textId="77777777" w:rsidR="00163B0B" w:rsidRPr="00576308" w:rsidRDefault="00163B0B" w:rsidP="00451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6308">
              <w:t>Legislative requirement</w:t>
            </w:r>
          </w:p>
        </w:tc>
        <w:tc>
          <w:tcPr>
            <w:tcW w:w="643" w:type="pct"/>
          </w:tcPr>
          <w:p w14:paraId="150B99CD" w14:textId="58BD3E41" w:rsidR="00163B0B" w:rsidRPr="00576308" w:rsidRDefault="00163B0B" w:rsidP="00451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76308">
              <w:t>Page number(s)</w:t>
            </w:r>
          </w:p>
        </w:tc>
      </w:tr>
      <w:tr w:rsidR="00576308" w:rsidRPr="00576308" w14:paraId="12D3B65B" w14:textId="7917FD20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7AE4BEF1" w14:textId="77777777" w:rsidR="00163B0B" w:rsidRPr="00576308" w:rsidRDefault="00163B0B" w:rsidP="0045173F">
            <w:r w:rsidRPr="00576308">
              <w:t>s16E(2) item 1 of the PGPA Rule</w:t>
            </w:r>
          </w:p>
        </w:tc>
        <w:tc>
          <w:tcPr>
            <w:tcW w:w="939" w:type="pct"/>
            <w:gridSpan w:val="2"/>
            <w:hideMark/>
          </w:tcPr>
          <w:p w14:paraId="347E21CE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Introduction</w:t>
            </w:r>
          </w:p>
        </w:tc>
        <w:tc>
          <w:tcPr>
            <w:tcW w:w="2525" w:type="pct"/>
            <w:hideMark/>
          </w:tcPr>
          <w:p w14:paraId="65E3B838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>The following:</w:t>
            </w:r>
          </w:p>
          <w:p w14:paraId="6C1F3B1F" w14:textId="608286D6" w:rsidR="00163B0B" w:rsidRPr="00576308" w:rsidRDefault="00163B0B" w:rsidP="00C97094">
            <w:pPr>
              <w:pStyle w:val="ListParagraph"/>
              <w:numPr>
                <w:ilvl w:val="0"/>
                <w:numId w:val="9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a statement that the plan is prepared for paragraph 35(1)(b) of the </w:t>
            </w:r>
            <w:proofErr w:type="gramStart"/>
            <w:r w:rsidRPr="00576308">
              <w:t>Act;</w:t>
            </w:r>
            <w:proofErr w:type="gramEnd"/>
          </w:p>
          <w:p w14:paraId="052BFAFE" w14:textId="67200F40" w:rsidR="00163B0B" w:rsidRPr="00576308" w:rsidRDefault="00163B0B" w:rsidP="00C97094">
            <w:pPr>
              <w:pStyle w:val="ListParagraph"/>
              <w:numPr>
                <w:ilvl w:val="0"/>
                <w:numId w:val="9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the reporting period for which the plan is </w:t>
            </w:r>
            <w:proofErr w:type="gramStart"/>
            <w:r w:rsidRPr="00576308">
              <w:t>prepared;</w:t>
            </w:r>
            <w:proofErr w:type="gramEnd"/>
          </w:p>
          <w:p w14:paraId="034896F4" w14:textId="59AF923E" w:rsidR="00163B0B" w:rsidRPr="00576308" w:rsidRDefault="00163B0B" w:rsidP="00C97094">
            <w:pPr>
              <w:pStyle w:val="ListParagraph"/>
              <w:numPr>
                <w:ilvl w:val="0"/>
                <w:numId w:val="9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>the reporting periods covered by the plan.</w:t>
            </w:r>
          </w:p>
        </w:tc>
        <w:tc>
          <w:tcPr>
            <w:tcW w:w="643" w:type="pct"/>
          </w:tcPr>
          <w:p w14:paraId="2856A28C" w14:textId="2BF1D2E2" w:rsidR="00163B0B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163B0B" w:rsidRPr="00AE278B">
              <w:rPr>
                <w:color w:val="FF0000"/>
              </w:rPr>
              <w:t>page number</w:t>
            </w:r>
            <w:r w:rsidR="00CE4B44" w:rsidRPr="00AE278B">
              <w:rPr>
                <w:color w:val="FF0000"/>
              </w:rPr>
              <w:t>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02DCC2B2" w14:textId="1EA69A52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5F077EE0" w14:textId="77777777" w:rsidR="00163B0B" w:rsidRPr="00576308" w:rsidRDefault="00163B0B" w:rsidP="0045173F">
            <w:r w:rsidRPr="00576308">
              <w:t>s16E(2) item 2 of the PGPA Rule</w:t>
            </w:r>
          </w:p>
        </w:tc>
        <w:tc>
          <w:tcPr>
            <w:tcW w:w="939" w:type="pct"/>
            <w:gridSpan w:val="2"/>
            <w:hideMark/>
          </w:tcPr>
          <w:p w14:paraId="3D9B4299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Purposes</w:t>
            </w:r>
          </w:p>
        </w:tc>
        <w:tc>
          <w:tcPr>
            <w:tcW w:w="2525" w:type="pct"/>
            <w:hideMark/>
          </w:tcPr>
          <w:p w14:paraId="0856BEA7" w14:textId="00E4872D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The purposes of the </w:t>
            </w:r>
            <w:r w:rsidR="0093594F" w:rsidRPr="00576308">
              <w:t>company</w:t>
            </w:r>
            <w:r w:rsidRPr="00576308">
              <w:t>.</w:t>
            </w:r>
          </w:p>
        </w:tc>
        <w:tc>
          <w:tcPr>
            <w:tcW w:w="643" w:type="pct"/>
          </w:tcPr>
          <w:p w14:paraId="787AFDDF" w14:textId="4A833DEC" w:rsidR="00163B0B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163B0B" w:rsidRPr="00AE278B">
              <w:rPr>
                <w:color w:val="FF0000"/>
              </w:rPr>
              <w:t>page number</w:t>
            </w:r>
            <w:r w:rsidR="00BC65C6" w:rsidRPr="00AE278B">
              <w:rPr>
                <w:color w:val="FF0000"/>
              </w:rPr>
              <w:t>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3BCB22C0" w14:textId="216A5C29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6A25D8B7" w14:textId="77777777" w:rsidR="00163B0B" w:rsidRPr="00576308" w:rsidRDefault="00163B0B" w:rsidP="0045173F">
            <w:r w:rsidRPr="00576308">
              <w:t>s16E(2) item 3 of the PGPA Rule</w:t>
            </w:r>
          </w:p>
        </w:tc>
        <w:tc>
          <w:tcPr>
            <w:tcW w:w="939" w:type="pct"/>
            <w:gridSpan w:val="2"/>
            <w:hideMark/>
          </w:tcPr>
          <w:p w14:paraId="48F7CB36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Key activities</w:t>
            </w:r>
          </w:p>
        </w:tc>
        <w:tc>
          <w:tcPr>
            <w:tcW w:w="2525" w:type="pct"/>
            <w:hideMark/>
          </w:tcPr>
          <w:p w14:paraId="653BA238" w14:textId="5A226824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For the entire period covered by the plan, the key activities that the </w:t>
            </w:r>
            <w:r w:rsidR="0093594F" w:rsidRPr="00576308">
              <w:t>company</w:t>
            </w:r>
            <w:r w:rsidRPr="00576308">
              <w:t xml:space="preserve"> will undertake in order to achieve its purposes.</w:t>
            </w:r>
          </w:p>
        </w:tc>
        <w:tc>
          <w:tcPr>
            <w:tcW w:w="643" w:type="pct"/>
          </w:tcPr>
          <w:p w14:paraId="085E4606" w14:textId="6BAD4C68" w:rsidR="00163B0B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53DA54EA" w14:textId="23B0FF57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7B00E282" w14:textId="77777777" w:rsidR="00163B0B" w:rsidRPr="00576308" w:rsidRDefault="00163B0B" w:rsidP="0045173F">
            <w:r w:rsidRPr="00576308">
              <w:t>s16E(2) item 4 of the PGPA Rule</w:t>
            </w:r>
          </w:p>
        </w:tc>
        <w:tc>
          <w:tcPr>
            <w:tcW w:w="939" w:type="pct"/>
            <w:gridSpan w:val="2"/>
            <w:hideMark/>
          </w:tcPr>
          <w:p w14:paraId="6BFE8F5B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Operating context</w:t>
            </w:r>
          </w:p>
        </w:tc>
        <w:tc>
          <w:tcPr>
            <w:tcW w:w="2525" w:type="pct"/>
            <w:hideMark/>
          </w:tcPr>
          <w:p w14:paraId="1FCE9943" w14:textId="77777777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>For the entire period covered by the plan, the following:</w:t>
            </w:r>
          </w:p>
        </w:tc>
        <w:tc>
          <w:tcPr>
            <w:tcW w:w="643" w:type="pct"/>
          </w:tcPr>
          <w:p w14:paraId="5840780F" w14:textId="5E619606" w:rsidR="00163B0B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07CFD7C5" w14:textId="3C4AADEB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79F869F9" w14:textId="77777777" w:rsidR="000470D4" w:rsidRPr="00576308" w:rsidRDefault="000470D4" w:rsidP="0045173F">
            <w:r w:rsidRPr="00576308">
              <w:t>s16E(2) item 4(a) of the PGPA Rule</w:t>
            </w:r>
          </w:p>
        </w:tc>
        <w:tc>
          <w:tcPr>
            <w:tcW w:w="418" w:type="pct"/>
          </w:tcPr>
          <w:p w14:paraId="17BA2F76" w14:textId="51FF1BB1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1" w:type="pct"/>
          </w:tcPr>
          <w:p w14:paraId="4A0674E9" w14:textId="42D63F1A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Environment</w:t>
            </w:r>
          </w:p>
        </w:tc>
        <w:tc>
          <w:tcPr>
            <w:tcW w:w="2525" w:type="pct"/>
          </w:tcPr>
          <w:p w14:paraId="011E7089" w14:textId="75022004" w:rsidR="000470D4" w:rsidRPr="00576308" w:rsidRDefault="000470D4" w:rsidP="00C97094">
            <w:pPr>
              <w:pStyle w:val="ListParagraph"/>
              <w:numPr>
                <w:ilvl w:val="0"/>
                <w:numId w:val="8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the environment in which the </w:t>
            </w:r>
            <w:r w:rsidR="0093594F" w:rsidRPr="00576308">
              <w:t>company</w:t>
            </w:r>
            <w:r w:rsidRPr="00576308">
              <w:t xml:space="preserve"> will operate;</w:t>
            </w:r>
          </w:p>
        </w:tc>
        <w:tc>
          <w:tcPr>
            <w:tcW w:w="643" w:type="pct"/>
          </w:tcPr>
          <w:p w14:paraId="17FEDB61" w14:textId="3B489F03" w:rsidR="000470D4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16F65ACD" w14:textId="2732C4E6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4B95432F" w14:textId="77777777" w:rsidR="000470D4" w:rsidRPr="00576308" w:rsidRDefault="000470D4" w:rsidP="0045173F">
            <w:r w:rsidRPr="00576308">
              <w:t>16E(2) item 4(b) of the PGPA Rule</w:t>
            </w:r>
          </w:p>
        </w:tc>
        <w:tc>
          <w:tcPr>
            <w:tcW w:w="418" w:type="pct"/>
          </w:tcPr>
          <w:p w14:paraId="4DE106F7" w14:textId="1CBFBF3B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1" w:type="pct"/>
          </w:tcPr>
          <w:p w14:paraId="383F4445" w14:textId="0317EC44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Capability</w:t>
            </w:r>
          </w:p>
        </w:tc>
        <w:tc>
          <w:tcPr>
            <w:tcW w:w="2525" w:type="pct"/>
          </w:tcPr>
          <w:p w14:paraId="7BF8E857" w14:textId="6D93372E" w:rsidR="000470D4" w:rsidRPr="00576308" w:rsidRDefault="000470D4" w:rsidP="00C97094">
            <w:pPr>
              <w:pStyle w:val="ListParagraph"/>
              <w:numPr>
                <w:ilvl w:val="0"/>
                <w:numId w:val="8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the strategies and plans the </w:t>
            </w:r>
            <w:r w:rsidR="0093594F" w:rsidRPr="00576308">
              <w:t>company</w:t>
            </w:r>
            <w:r w:rsidRPr="00576308">
              <w:t xml:space="preserve"> will implement to have the capability it needs to undertake its key activities and achieve its purposes;</w:t>
            </w:r>
          </w:p>
        </w:tc>
        <w:tc>
          <w:tcPr>
            <w:tcW w:w="643" w:type="pct"/>
          </w:tcPr>
          <w:p w14:paraId="61B868EB" w14:textId="0AB80E2E" w:rsidR="000470D4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23BEC9A8" w14:textId="7A9DF681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0406346E" w14:textId="77777777" w:rsidR="000470D4" w:rsidRPr="00576308" w:rsidRDefault="000470D4" w:rsidP="0045173F">
            <w:r w:rsidRPr="00576308">
              <w:lastRenderedPageBreak/>
              <w:t>s16E(2) item 4(c) of the PGPA Rule</w:t>
            </w:r>
          </w:p>
        </w:tc>
        <w:tc>
          <w:tcPr>
            <w:tcW w:w="418" w:type="pct"/>
          </w:tcPr>
          <w:p w14:paraId="4B23F63E" w14:textId="3D92CF30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1" w:type="pct"/>
          </w:tcPr>
          <w:p w14:paraId="7D161E26" w14:textId="442339EE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Risk</w:t>
            </w:r>
          </w:p>
        </w:tc>
        <w:tc>
          <w:tcPr>
            <w:tcW w:w="2525" w:type="pct"/>
          </w:tcPr>
          <w:p w14:paraId="2268A641" w14:textId="2547F335" w:rsidR="000470D4" w:rsidRPr="00576308" w:rsidRDefault="000470D4" w:rsidP="00C97094">
            <w:pPr>
              <w:pStyle w:val="ListParagraph"/>
              <w:numPr>
                <w:ilvl w:val="0"/>
                <w:numId w:val="8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a summary of the risk oversight and management systems of the </w:t>
            </w:r>
            <w:r w:rsidR="0093594F" w:rsidRPr="00576308">
              <w:t>company</w:t>
            </w:r>
            <w:r w:rsidRPr="00576308">
              <w:t xml:space="preserve">, and the key risks that the </w:t>
            </w:r>
            <w:r w:rsidR="0093594F" w:rsidRPr="00576308">
              <w:t>company</w:t>
            </w:r>
            <w:r w:rsidRPr="00576308">
              <w:t xml:space="preserve"> will manage and how those risks will be managed;</w:t>
            </w:r>
          </w:p>
        </w:tc>
        <w:tc>
          <w:tcPr>
            <w:tcW w:w="643" w:type="pct"/>
          </w:tcPr>
          <w:p w14:paraId="1906ABBA" w14:textId="1A10E84D" w:rsidR="000470D4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223F7B0E" w14:textId="2FF6B199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694AF4CA" w14:textId="77777777" w:rsidR="000470D4" w:rsidRPr="00576308" w:rsidRDefault="000470D4" w:rsidP="0045173F">
            <w:r w:rsidRPr="00576308">
              <w:t>s16E(2) item 4(d) of the PGPA Rule</w:t>
            </w:r>
          </w:p>
        </w:tc>
        <w:tc>
          <w:tcPr>
            <w:tcW w:w="418" w:type="pct"/>
          </w:tcPr>
          <w:p w14:paraId="7A8A5329" w14:textId="31D57791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1" w:type="pct"/>
          </w:tcPr>
          <w:p w14:paraId="7B9DE383" w14:textId="6558BA15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Cooperation</w:t>
            </w:r>
          </w:p>
        </w:tc>
        <w:tc>
          <w:tcPr>
            <w:tcW w:w="2525" w:type="pct"/>
          </w:tcPr>
          <w:p w14:paraId="4AE73094" w14:textId="34DC3FF9" w:rsidR="000470D4" w:rsidRPr="00576308" w:rsidRDefault="000470D4" w:rsidP="00C97094">
            <w:pPr>
              <w:pStyle w:val="ListParagraph"/>
              <w:numPr>
                <w:ilvl w:val="0"/>
                <w:numId w:val="8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details of any organisation or body that will make a significant contribution towards achieving the </w:t>
            </w:r>
            <w:r w:rsidR="0093594F" w:rsidRPr="00576308">
              <w:t>company</w:t>
            </w:r>
            <w:r w:rsidRPr="00576308">
              <w:t xml:space="preserve">’s purposes through cooperation with the </w:t>
            </w:r>
            <w:r w:rsidR="0093594F" w:rsidRPr="00576308">
              <w:t>company</w:t>
            </w:r>
            <w:r w:rsidRPr="00576308">
              <w:t>, including how that cooperation will help achieve those purposes;</w:t>
            </w:r>
          </w:p>
        </w:tc>
        <w:tc>
          <w:tcPr>
            <w:tcW w:w="643" w:type="pct"/>
          </w:tcPr>
          <w:p w14:paraId="260808CF" w14:textId="33D18255" w:rsidR="000470D4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44F3F316" w14:textId="1D46B8F4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78608107" w14:textId="77777777" w:rsidR="000470D4" w:rsidRPr="00576308" w:rsidRDefault="000470D4" w:rsidP="0045173F">
            <w:r w:rsidRPr="00576308">
              <w:t>s16E(2) item 4(e) of the PGPA Rule</w:t>
            </w:r>
          </w:p>
        </w:tc>
        <w:tc>
          <w:tcPr>
            <w:tcW w:w="418" w:type="pct"/>
          </w:tcPr>
          <w:p w14:paraId="27E0088C" w14:textId="022B4430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21" w:type="pct"/>
          </w:tcPr>
          <w:p w14:paraId="2942EB8C" w14:textId="50E39B89" w:rsidR="000470D4" w:rsidRPr="00576308" w:rsidRDefault="000470D4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Subsidiaries</w:t>
            </w:r>
          </w:p>
        </w:tc>
        <w:tc>
          <w:tcPr>
            <w:tcW w:w="2525" w:type="pct"/>
          </w:tcPr>
          <w:p w14:paraId="190DE417" w14:textId="0C14C1BD" w:rsidR="000470D4" w:rsidRPr="00576308" w:rsidRDefault="000470D4" w:rsidP="00C97094">
            <w:pPr>
              <w:pStyle w:val="ListParagraph"/>
              <w:numPr>
                <w:ilvl w:val="0"/>
                <w:numId w:val="8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how any subsidiary of the </w:t>
            </w:r>
            <w:r w:rsidR="0093594F" w:rsidRPr="00576308">
              <w:t>company</w:t>
            </w:r>
            <w:r w:rsidRPr="00576308">
              <w:t xml:space="preserve"> will contribute to achieving the </w:t>
            </w:r>
            <w:r w:rsidR="0093594F" w:rsidRPr="00576308">
              <w:t>company</w:t>
            </w:r>
            <w:r w:rsidRPr="00576308">
              <w:t>’s purposes.</w:t>
            </w:r>
          </w:p>
        </w:tc>
        <w:tc>
          <w:tcPr>
            <w:tcW w:w="643" w:type="pct"/>
          </w:tcPr>
          <w:p w14:paraId="3D32349E" w14:textId="167C5F32" w:rsidR="000470D4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  <w:tr w:rsidR="00576308" w:rsidRPr="00576308" w14:paraId="5D9C4162" w14:textId="66151E90" w:rsidTr="003E3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5DC17DB0" w14:textId="10052C61" w:rsidR="00163B0B" w:rsidRPr="00576308" w:rsidRDefault="009F025B" w:rsidP="0045173F">
            <w:r w:rsidRPr="00576308">
              <w:t>s27</w:t>
            </w:r>
            <w:r w:rsidR="00B863F4" w:rsidRPr="00576308">
              <w:t>A(3)</w:t>
            </w:r>
            <w:r w:rsidR="00163B0B" w:rsidRPr="00576308">
              <w:t xml:space="preserve"> of the PGPA Rule</w:t>
            </w:r>
          </w:p>
        </w:tc>
        <w:tc>
          <w:tcPr>
            <w:tcW w:w="939" w:type="pct"/>
            <w:gridSpan w:val="2"/>
            <w:hideMark/>
          </w:tcPr>
          <w:p w14:paraId="62FFBBF3" w14:textId="75CBBC62" w:rsidR="00163B0B" w:rsidRPr="00576308" w:rsidRDefault="00163B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6308">
              <w:rPr>
                <w:b/>
                <w:bCs/>
              </w:rPr>
              <w:t>Performance</w:t>
            </w:r>
          </w:p>
        </w:tc>
        <w:tc>
          <w:tcPr>
            <w:tcW w:w="2525" w:type="pct"/>
            <w:hideMark/>
          </w:tcPr>
          <w:p w14:paraId="4FEF1AA5" w14:textId="4B4387F8" w:rsidR="00B863F4" w:rsidRPr="00576308" w:rsidRDefault="00B863F4" w:rsidP="00E66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>The corporate plan for a Commonwealth company must include, for each reporting period covered by the plan, a summary of the following:</w:t>
            </w:r>
          </w:p>
          <w:p w14:paraId="22DE057C" w14:textId="318449A6" w:rsidR="00B863F4" w:rsidRPr="00576308" w:rsidRDefault="00B863F4" w:rsidP="00C97094">
            <w:pPr>
              <w:pStyle w:val="ListParagraph"/>
              <w:numPr>
                <w:ilvl w:val="0"/>
                <w:numId w:val="10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 xml:space="preserve">how the company will achieve its </w:t>
            </w:r>
            <w:proofErr w:type="gramStart"/>
            <w:r w:rsidRPr="00576308">
              <w:t>purposes;</w:t>
            </w:r>
            <w:proofErr w:type="gramEnd"/>
          </w:p>
          <w:p w14:paraId="07DA5284" w14:textId="46B0D648" w:rsidR="00163B0B" w:rsidRPr="00576308" w:rsidRDefault="00B863F4" w:rsidP="00C97094">
            <w:pPr>
              <w:pStyle w:val="ListParagraph"/>
              <w:numPr>
                <w:ilvl w:val="0"/>
                <w:numId w:val="10"/>
              </w:numPr>
              <w:ind w:left="476" w:hanging="4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6308">
              <w:t>how the company’s performance in achieving the company’s purposes will</w:t>
            </w:r>
            <w:r w:rsidR="00F366C2" w:rsidRPr="00576308">
              <w:t xml:space="preserve"> </w:t>
            </w:r>
            <w:r w:rsidRPr="00576308">
              <w:t>be measured and assessed, including any performance measures and any</w:t>
            </w:r>
            <w:r w:rsidR="00F366C2" w:rsidRPr="00576308">
              <w:t xml:space="preserve"> </w:t>
            </w:r>
            <w:r w:rsidRPr="00576308">
              <w:t xml:space="preserve">targets that will be used in the measurement and assessment. </w:t>
            </w:r>
          </w:p>
        </w:tc>
        <w:tc>
          <w:tcPr>
            <w:tcW w:w="643" w:type="pct"/>
          </w:tcPr>
          <w:p w14:paraId="4D4208AD" w14:textId="42A8F03D" w:rsidR="00163B0B" w:rsidRPr="00AE278B" w:rsidRDefault="0045230B" w:rsidP="00451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278B">
              <w:rPr>
                <w:rFonts w:ascii="Arial" w:hAnsi="Arial"/>
                <w:color w:val="FF0000"/>
              </w:rPr>
              <w:t>[</w:t>
            </w:r>
            <w:r w:rsidR="00BC65C6" w:rsidRPr="00AE278B">
              <w:rPr>
                <w:color w:val="FF0000"/>
              </w:rPr>
              <w:t>page number(s)</w:t>
            </w:r>
            <w:r w:rsidRPr="00AE278B">
              <w:rPr>
                <w:rFonts w:ascii="Arial" w:hAnsi="Arial"/>
                <w:color w:val="FF0000"/>
              </w:rPr>
              <w:t>]</w:t>
            </w:r>
          </w:p>
        </w:tc>
      </w:tr>
    </w:tbl>
    <w:p w14:paraId="2254A00F" w14:textId="77777777" w:rsidR="00163B0B" w:rsidRDefault="00163B0B" w:rsidP="00B64011"/>
    <w:sectPr w:rsidR="00163B0B" w:rsidSect="0090309A">
      <w:headerReference w:type="default" r:id="rId32"/>
      <w:footerReference w:type="default" r:id="rId33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5549" w14:textId="77777777" w:rsidR="00DE3DCD" w:rsidRDefault="00DE3DCD" w:rsidP="00EF4574">
      <w:pPr>
        <w:spacing w:before="0" w:after="0" w:line="240" w:lineRule="auto"/>
      </w:pPr>
      <w:r>
        <w:separator/>
      </w:r>
    </w:p>
    <w:p w14:paraId="60949960" w14:textId="77777777" w:rsidR="00DE3DCD" w:rsidRDefault="00DE3DCD"/>
  </w:endnote>
  <w:endnote w:type="continuationSeparator" w:id="0">
    <w:p w14:paraId="30B2BE5A" w14:textId="77777777" w:rsidR="00DE3DCD" w:rsidRDefault="00DE3DCD" w:rsidP="00EF4574">
      <w:pPr>
        <w:spacing w:before="0" w:after="0" w:line="240" w:lineRule="auto"/>
      </w:pPr>
      <w:r>
        <w:continuationSeparator/>
      </w:r>
    </w:p>
    <w:p w14:paraId="543D43BB" w14:textId="77777777" w:rsidR="00DE3DCD" w:rsidRDefault="00DE3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A623" w14:textId="56E42AE4" w:rsidR="001A0D32" w:rsidRDefault="001A0D32" w:rsidP="001A0D32">
    <w:pPr>
      <w:pStyle w:val="Footer"/>
      <w:jc w:val="right"/>
    </w:pPr>
  </w:p>
  <w:sdt>
    <w:sdtPr>
      <w:id w:val="1525203969"/>
      <w:docPartObj>
        <w:docPartGallery w:val="Page Numbers (Bottom of Page)"/>
        <w:docPartUnique/>
      </w:docPartObj>
    </w:sdtPr>
    <w:sdtEndPr/>
    <w:sdtContent>
      <w:p w14:paraId="62A1E415" w14:textId="77777777" w:rsidR="001A0D32" w:rsidRDefault="001A0D32" w:rsidP="001A0D32">
        <w:pPr>
          <w:pStyle w:val="Footerstyle"/>
          <w:jc w:val="right"/>
          <w:rPr>
            <w:sz w:val="22"/>
          </w:rPr>
        </w:pPr>
        <w:r>
          <w:t xml:space="preserve">Page | 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E4386C9" w14:textId="2534A640" w:rsidR="005D3E0C" w:rsidRPr="00163B0B" w:rsidRDefault="005D3E0C" w:rsidP="004D6DF9">
    <w:pPr>
      <w:pStyle w:val="Footerstyle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ACD3" w14:textId="77777777" w:rsidR="00DE3DCD" w:rsidRDefault="00DE3DCD" w:rsidP="0020122A">
      <w:pPr>
        <w:pStyle w:val="FootnoteSeparator"/>
      </w:pPr>
    </w:p>
  </w:footnote>
  <w:footnote w:type="continuationSeparator" w:id="0">
    <w:p w14:paraId="0F85DF27" w14:textId="77777777" w:rsidR="00DE3DCD" w:rsidRDefault="00DE3DCD" w:rsidP="00EF4574">
      <w:pPr>
        <w:spacing w:before="0" w:after="0" w:line="240" w:lineRule="auto"/>
      </w:pPr>
      <w:r>
        <w:continuationSeparator/>
      </w:r>
    </w:p>
    <w:p w14:paraId="1DCE8D5F" w14:textId="77777777" w:rsidR="00DE3DCD" w:rsidRDefault="00DE3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2385" w14:textId="735B94A6" w:rsidR="00D83E52" w:rsidRPr="00D83E52" w:rsidRDefault="00D83E52">
    <w:pPr>
      <w:pStyle w:val="Header"/>
      <w:rPr>
        <w:b/>
        <w:bCs/>
      </w:rPr>
    </w:pPr>
    <w:r w:rsidRPr="00D83E52">
      <w:rPr>
        <w:b/>
        <w:bCs/>
      </w:rPr>
      <w:t xml:space="preserve">Corporate Plan Template: Commonwealth </w:t>
    </w:r>
    <w:r w:rsidR="001A0D32">
      <w:rPr>
        <w:b/>
        <w:bCs/>
      </w:rPr>
      <w:t>Compan</w:t>
    </w:r>
    <w:r w:rsidR="000E2C64">
      <w:rPr>
        <w:b/>
        <w:bCs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3652F12"/>
    <w:multiLevelType w:val="hybridMultilevel"/>
    <w:tmpl w:val="25D8260C"/>
    <w:lvl w:ilvl="0" w:tplc="AB0C9834">
      <w:start w:val="1"/>
      <w:numFmt w:val="bullet"/>
      <w:pStyle w:val="AdviceBox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34283C">
      <w:start w:val="1"/>
      <w:numFmt w:val="bullet"/>
      <w:pStyle w:val="AdviceBoxDash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A5CE4"/>
    <w:multiLevelType w:val="hybridMultilevel"/>
    <w:tmpl w:val="B39E58D8"/>
    <w:lvl w:ilvl="0" w:tplc="97589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B69"/>
    <w:multiLevelType w:val="hybridMultilevel"/>
    <w:tmpl w:val="3636430C"/>
    <w:lvl w:ilvl="0" w:tplc="97589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7" w15:restartNumberingAfterBreak="0">
    <w:nsid w:val="61F54D2E"/>
    <w:multiLevelType w:val="hybridMultilevel"/>
    <w:tmpl w:val="60CE5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9142D"/>
    <w:multiLevelType w:val="hybridMultilevel"/>
    <w:tmpl w:val="8E105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7E7A6ADE"/>
    <w:multiLevelType w:val="hybridMultilevel"/>
    <w:tmpl w:val="DCB4747A"/>
    <w:lvl w:ilvl="0" w:tplc="FCCA54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3086956">
    <w:abstractNumId w:val="9"/>
  </w:num>
  <w:num w:numId="2" w16cid:durableId="145368285">
    <w:abstractNumId w:val="0"/>
  </w:num>
  <w:num w:numId="3" w16cid:durableId="914632745">
    <w:abstractNumId w:val="4"/>
  </w:num>
  <w:num w:numId="4" w16cid:durableId="387343305">
    <w:abstractNumId w:val="5"/>
  </w:num>
  <w:num w:numId="5" w16cid:durableId="1466657515">
    <w:abstractNumId w:val="6"/>
  </w:num>
  <w:num w:numId="6" w16cid:durableId="842010928">
    <w:abstractNumId w:val="1"/>
  </w:num>
  <w:num w:numId="7" w16cid:durableId="2135907940">
    <w:abstractNumId w:val="8"/>
  </w:num>
  <w:num w:numId="8" w16cid:durableId="1251698335">
    <w:abstractNumId w:val="3"/>
  </w:num>
  <w:num w:numId="9" w16cid:durableId="218825564">
    <w:abstractNumId w:val="2"/>
  </w:num>
  <w:num w:numId="10" w16cid:durableId="446659137">
    <w:abstractNumId w:val="10"/>
  </w:num>
  <w:num w:numId="11" w16cid:durableId="1733501389">
    <w:abstractNumId w:val="7"/>
  </w:num>
  <w:num w:numId="12" w16cid:durableId="85973367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11"/>
    <w:rsid w:val="0000097E"/>
    <w:rsid w:val="000032F8"/>
    <w:rsid w:val="00004836"/>
    <w:rsid w:val="0000647A"/>
    <w:rsid w:val="00006AF2"/>
    <w:rsid w:val="00010ED2"/>
    <w:rsid w:val="000120D1"/>
    <w:rsid w:val="00013599"/>
    <w:rsid w:val="0001362A"/>
    <w:rsid w:val="00014E1E"/>
    <w:rsid w:val="000156F3"/>
    <w:rsid w:val="000158CF"/>
    <w:rsid w:val="0001787D"/>
    <w:rsid w:val="00017A74"/>
    <w:rsid w:val="00017F28"/>
    <w:rsid w:val="000202C9"/>
    <w:rsid w:val="000211DF"/>
    <w:rsid w:val="00021230"/>
    <w:rsid w:val="00021BD0"/>
    <w:rsid w:val="00026C1F"/>
    <w:rsid w:val="00026CF4"/>
    <w:rsid w:val="0002782F"/>
    <w:rsid w:val="00031C53"/>
    <w:rsid w:val="00032435"/>
    <w:rsid w:val="00032EBF"/>
    <w:rsid w:val="00033734"/>
    <w:rsid w:val="00034317"/>
    <w:rsid w:val="00036C73"/>
    <w:rsid w:val="00037F4F"/>
    <w:rsid w:val="00043466"/>
    <w:rsid w:val="0004385C"/>
    <w:rsid w:val="0004681A"/>
    <w:rsid w:val="00046C6B"/>
    <w:rsid w:val="00046ED4"/>
    <w:rsid w:val="000470D4"/>
    <w:rsid w:val="000472AD"/>
    <w:rsid w:val="000518AB"/>
    <w:rsid w:val="00054E4D"/>
    <w:rsid w:val="00054EAD"/>
    <w:rsid w:val="0005598D"/>
    <w:rsid w:val="00055B77"/>
    <w:rsid w:val="00055DD2"/>
    <w:rsid w:val="00060073"/>
    <w:rsid w:val="000603C7"/>
    <w:rsid w:val="00061A44"/>
    <w:rsid w:val="0006284B"/>
    <w:rsid w:val="00063BF1"/>
    <w:rsid w:val="000647C7"/>
    <w:rsid w:val="00065832"/>
    <w:rsid w:val="000666B8"/>
    <w:rsid w:val="00066FA0"/>
    <w:rsid w:val="00070AB0"/>
    <w:rsid w:val="000712EB"/>
    <w:rsid w:val="000735BF"/>
    <w:rsid w:val="00074295"/>
    <w:rsid w:val="000752B4"/>
    <w:rsid w:val="00075DDF"/>
    <w:rsid w:val="00077BDC"/>
    <w:rsid w:val="00077EF4"/>
    <w:rsid w:val="00080A22"/>
    <w:rsid w:val="00080C22"/>
    <w:rsid w:val="00080C75"/>
    <w:rsid w:val="00080E9F"/>
    <w:rsid w:val="000811C9"/>
    <w:rsid w:val="000825EB"/>
    <w:rsid w:val="000827CF"/>
    <w:rsid w:val="000829F4"/>
    <w:rsid w:val="0008534C"/>
    <w:rsid w:val="00085479"/>
    <w:rsid w:val="0008567A"/>
    <w:rsid w:val="00086120"/>
    <w:rsid w:val="00086390"/>
    <w:rsid w:val="00086541"/>
    <w:rsid w:val="00087A2B"/>
    <w:rsid w:val="000905E3"/>
    <w:rsid w:val="00091071"/>
    <w:rsid w:val="00091C1D"/>
    <w:rsid w:val="00094660"/>
    <w:rsid w:val="0009473A"/>
    <w:rsid w:val="00094A4C"/>
    <w:rsid w:val="000973E1"/>
    <w:rsid w:val="000A03AC"/>
    <w:rsid w:val="000A11ED"/>
    <w:rsid w:val="000A1846"/>
    <w:rsid w:val="000A30B1"/>
    <w:rsid w:val="000A4B30"/>
    <w:rsid w:val="000A5496"/>
    <w:rsid w:val="000A67ED"/>
    <w:rsid w:val="000A6A8B"/>
    <w:rsid w:val="000A78EB"/>
    <w:rsid w:val="000B1AD5"/>
    <w:rsid w:val="000B4EDF"/>
    <w:rsid w:val="000B5169"/>
    <w:rsid w:val="000B6A70"/>
    <w:rsid w:val="000C0656"/>
    <w:rsid w:val="000C151A"/>
    <w:rsid w:val="000C1709"/>
    <w:rsid w:val="000C1B30"/>
    <w:rsid w:val="000C2286"/>
    <w:rsid w:val="000C2A48"/>
    <w:rsid w:val="000C4DB4"/>
    <w:rsid w:val="000C5330"/>
    <w:rsid w:val="000C5BD7"/>
    <w:rsid w:val="000C5F75"/>
    <w:rsid w:val="000C6300"/>
    <w:rsid w:val="000C65B1"/>
    <w:rsid w:val="000C6AC7"/>
    <w:rsid w:val="000C7DB3"/>
    <w:rsid w:val="000D32C4"/>
    <w:rsid w:val="000D3977"/>
    <w:rsid w:val="000D42A9"/>
    <w:rsid w:val="000D473E"/>
    <w:rsid w:val="000D60B1"/>
    <w:rsid w:val="000E12A9"/>
    <w:rsid w:val="000E1517"/>
    <w:rsid w:val="000E1DFB"/>
    <w:rsid w:val="000E21D0"/>
    <w:rsid w:val="000E22E1"/>
    <w:rsid w:val="000E26E8"/>
    <w:rsid w:val="000E2C64"/>
    <w:rsid w:val="000E2D1D"/>
    <w:rsid w:val="000E343E"/>
    <w:rsid w:val="000E3500"/>
    <w:rsid w:val="000E4200"/>
    <w:rsid w:val="000E45AB"/>
    <w:rsid w:val="000E464F"/>
    <w:rsid w:val="000E4A1D"/>
    <w:rsid w:val="000E7187"/>
    <w:rsid w:val="000E765E"/>
    <w:rsid w:val="000F28C6"/>
    <w:rsid w:val="000F4669"/>
    <w:rsid w:val="000F5AE8"/>
    <w:rsid w:val="0010025D"/>
    <w:rsid w:val="001019FD"/>
    <w:rsid w:val="001048D8"/>
    <w:rsid w:val="00105487"/>
    <w:rsid w:val="00105585"/>
    <w:rsid w:val="00106B0A"/>
    <w:rsid w:val="00106ED8"/>
    <w:rsid w:val="00107DBA"/>
    <w:rsid w:val="00110C77"/>
    <w:rsid w:val="00110D9A"/>
    <w:rsid w:val="00112335"/>
    <w:rsid w:val="00114206"/>
    <w:rsid w:val="00115536"/>
    <w:rsid w:val="0012088F"/>
    <w:rsid w:val="00121257"/>
    <w:rsid w:val="00124008"/>
    <w:rsid w:val="00124151"/>
    <w:rsid w:val="001245EF"/>
    <w:rsid w:val="00127035"/>
    <w:rsid w:val="00130718"/>
    <w:rsid w:val="00130FC4"/>
    <w:rsid w:val="0013132E"/>
    <w:rsid w:val="00131EF4"/>
    <w:rsid w:val="00131F35"/>
    <w:rsid w:val="0013206D"/>
    <w:rsid w:val="001337F8"/>
    <w:rsid w:val="00133F9C"/>
    <w:rsid w:val="00136530"/>
    <w:rsid w:val="00137266"/>
    <w:rsid w:val="001373AE"/>
    <w:rsid w:val="00140192"/>
    <w:rsid w:val="001406CC"/>
    <w:rsid w:val="001413D6"/>
    <w:rsid w:val="00146663"/>
    <w:rsid w:val="00146E04"/>
    <w:rsid w:val="001471B1"/>
    <w:rsid w:val="00147BA3"/>
    <w:rsid w:val="001506D6"/>
    <w:rsid w:val="001510CE"/>
    <w:rsid w:val="001518BA"/>
    <w:rsid w:val="001541EA"/>
    <w:rsid w:val="00154AE8"/>
    <w:rsid w:val="00156F06"/>
    <w:rsid w:val="0015772B"/>
    <w:rsid w:val="00157A03"/>
    <w:rsid w:val="00160824"/>
    <w:rsid w:val="001612A4"/>
    <w:rsid w:val="001617A5"/>
    <w:rsid w:val="001635DD"/>
    <w:rsid w:val="0016384B"/>
    <w:rsid w:val="00163B0B"/>
    <w:rsid w:val="001640C5"/>
    <w:rsid w:val="00165C25"/>
    <w:rsid w:val="00165E2B"/>
    <w:rsid w:val="00166F69"/>
    <w:rsid w:val="001671D4"/>
    <w:rsid w:val="001674E9"/>
    <w:rsid w:val="001676E0"/>
    <w:rsid w:val="00167EFD"/>
    <w:rsid w:val="001706DA"/>
    <w:rsid w:val="001707DD"/>
    <w:rsid w:val="00172CC9"/>
    <w:rsid w:val="00174527"/>
    <w:rsid w:val="00174747"/>
    <w:rsid w:val="00174F3F"/>
    <w:rsid w:val="0017749B"/>
    <w:rsid w:val="00180D61"/>
    <w:rsid w:val="0018125E"/>
    <w:rsid w:val="001812A9"/>
    <w:rsid w:val="00182BF4"/>
    <w:rsid w:val="00183917"/>
    <w:rsid w:val="0018488E"/>
    <w:rsid w:val="001864EC"/>
    <w:rsid w:val="00190488"/>
    <w:rsid w:val="001907C1"/>
    <w:rsid w:val="001909E1"/>
    <w:rsid w:val="00190A58"/>
    <w:rsid w:val="001917CE"/>
    <w:rsid w:val="00191BD1"/>
    <w:rsid w:val="00191BFE"/>
    <w:rsid w:val="00192BBE"/>
    <w:rsid w:val="00192ED2"/>
    <w:rsid w:val="00196F8E"/>
    <w:rsid w:val="001A0A52"/>
    <w:rsid w:val="001A0D32"/>
    <w:rsid w:val="001A1394"/>
    <w:rsid w:val="001A283F"/>
    <w:rsid w:val="001A4799"/>
    <w:rsid w:val="001B01B8"/>
    <w:rsid w:val="001B0E21"/>
    <w:rsid w:val="001B1746"/>
    <w:rsid w:val="001B20F6"/>
    <w:rsid w:val="001B3B7C"/>
    <w:rsid w:val="001B49DB"/>
    <w:rsid w:val="001B5293"/>
    <w:rsid w:val="001B57A9"/>
    <w:rsid w:val="001B5A5A"/>
    <w:rsid w:val="001B67C5"/>
    <w:rsid w:val="001B68D2"/>
    <w:rsid w:val="001B77C3"/>
    <w:rsid w:val="001C1523"/>
    <w:rsid w:val="001C1AA2"/>
    <w:rsid w:val="001C3CF9"/>
    <w:rsid w:val="001C3D87"/>
    <w:rsid w:val="001C44D8"/>
    <w:rsid w:val="001C4D7D"/>
    <w:rsid w:val="001C7121"/>
    <w:rsid w:val="001C7F94"/>
    <w:rsid w:val="001D098B"/>
    <w:rsid w:val="001D0E98"/>
    <w:rsid w:val="001D167E"/>
    <w:rsid w:val="001D1947"/>
    <w:rsid w:val="001D1CCF"/>
    <w:rsid w:val="001D2127"/>
    <w:rsid w:val="001D29FD"/>
    <w:rsid w:val="001D4111"/>
    <w:rsid w:val="001D41E4"/>
    <w:rsid w:val="001D4E24"/>
    <w:rsid w:val="001D5857"/>
    <w:rsid w:val="001D67CD"/>
    <w:rsid w:val="001D6BEA"/>
    <w:rsid w:val="001D6C82"/>
    <w:rsid w:val="001D6FEF"/>
    <w:rsid w:val="001D736A"/>
    <w:rsid w:val="001D7834"/>
    <w:rsid w:val="001D7D73"/>
    <w:rsid w:val="001D7E1B"/>
    <w:rsid w:val="001D7EB4"/>
    <w:rsid w:val="001E013D"/>
    <w:rsid w:val="001E08D6"/>
    <w:rsid w:val="001E0E6B"/>
    <w:rsid w:val="001E18EC"/>
    <w:rsid w:val="001E1DC0"/>
    <w:rsid w:val="001E23D2"/>
    <w:rsid w:val="001E24AE"/>
    <w:rsid w:val="001E2F3E"/>
    <w:rsid w:val="001E3E97"/>
    <w:rsid w:val="001E5859"/>
    <w:rsid w:val="001F0A17"/>
    <w:rsid w:val="001F0E5C"/>
    <w:rsid w:val="001F1721"/>
    <w:rsid w:val="001F24B2"/>
    <w:rsid w:val="001F2710"/>
    <w:rsid w:val="001F2F52"/>
    <w:rsid w:val="001F2F8A"/>
    <w:rsid w:val="001F31ED"/>
    <w:rsid w:val="001F36BC"/>
    <w:rsid w:val="001F3E33"/>
    <w:rsid w:val="001F485C"/>
    <w:rsid w:val="001F5C48"/>
    <w:rsid w:val="001F7EC6"/>
    <w:rsid w:val="002005AE"/>
    <w:rsid w:val="002009D1"/>
    <w:rsid w:val="0020122A"/>
    <w:rsid w:val="00202A1C"/>
    <w:rsid w:val="00203A04"/>
    <w:rsid w:val="002063F5"/>
    <w:rsid w:val="0020656B"/>
    <w:rsid w:val="00206E87"/>
    <w:rsid w:val="00207ADA"/>
    <w:rsid w:val="00210855"/>
    <w:rsid w:val="00212F61"/>
    <w:rsid w:val="0021434B"/>
    <w:rsid w:val="00214A9B"/>
    <w:rsid w:val="00215799"/>
    <w:rsid w:val="00216797"/>
    <w:rsid w:val="00216CEB"/>
    <w:rsid w:val="00220BB5"/>
    <w:rsid w:val="00220DC8"/>
    <w:rsid w:val="00221842"/>
    <w:rsid w:val="00221C0C"/>
    <w:rsid w:val="00222133"/>
    <w:rsid w:val="0022247C"/>
    <w:rsid w:val="00222A53"/>
    <w:rsid w:val="00222B9E"/>
    <w:rsid w:val="002236B3"/>
    <w:rsid w:val="002241E0"/>
    <w:rsid w:val="00224644"/>
    <w:rsid w:val="002249D0"/>
    <w:rsid w:val="00224F9A"/>
    <w:rsid w:val="00225369"/>
    <w:rsid w:val="00225801"/>
    <w:rsid w:val="00226B96"/>
    <w:rsid w:val="00226DA2"/>
    <w:rsid w:val="002272FC"/>
    <w:rsid w:val="0022743E"/>
    <w:rsid w:val="00231847"/>
    <w:rsid w:val="00231FB2"/>
    <w:rsid w:val="00232165"/>
    <w:rsid w:val="00232802"/>
    <w:rsid w:val="00233463"/>
    <w:rsid w:val="00235B02"/>
    <w:rsid w:val="002370B0"/>
    <w:rsid w:val="00241EF8"/>
    <w:rsid w:val="002429C3"/>
    <w:rsid w:val="0024485E"/>
    <w:rsid w:val="00245EE8"/>
    <w:rsid w:val="00246175"/>
    <w:rsid w:val="00247460"/>
    <w:rsid w:val="00247808"/>
    <w:rsid w:val="00247BFA"/>
    <w:rsid w:val="00250A51"/>
    <w:rsid w:val="002510AD"/>
    <w:rsid w:val="00251650"/>
    <w:rsid w:val="002522C3"/>
    <w:rsid w:val="00252F51"/>
    <w:rsid w:val="002530C6"/>
    <w:rsid w:val="00254475"/>
    <w:rsid w:val="00254843"/>
    <w:rsid w:val="002559D7"/>
    <w:rsid w:val="0026217D"/>
    <w:rsid w:val="00262434"/>
    <w:rsid w:val="00262E51"/>
    <w:rsid w:val="00264D98"/>
    <w:rsid w:val="00264F0C"/>
    <w:rsid w:val="002658E3"/>
    <w:rsid w:val="002675CF"/>
    <w:rsid w:val="00271CAB"/>
    <w:rsid w:val="00273BF9"/>
    <w:rsid w:val="002744BB"/>
    <w:rsid w:val="00274ABA"/>
    <w:rsid w:val="00274FBF"/>
    <w:rsid w:val="00275DD1"/>
    <w:rsid w:val="0027611B"/>
    <w:rsid w:val="00276A20"/>
    <w:rsid w:val="00276FFA"/>
    <w:rsid w:val="002771FA"/>
    <w:rsid w:val="00280B85"/>
    <w:rsid w:val="00280BFB"/>
    <w:rsid w:val="002813C5"/>
    <w:rsid w:val="00281DFB"/>
    <w:rsid w:val="002834CA"/>
    <w:rsid w:val="0028468F"/>
    <w:rsid w:val="002851F6"/>
    <w:rsid w:val="0028602A"/>
    <w:rsid w:val="002870BE"/>
    <w:rsid w:val="00287FA7"/>
    <w:rsid w:val="002908CD"/>
    <w:rsid w:val="00290EDA"/>
    <w:rsid w:val="00291AD3"/>
    <w:rsid w:val="00291FAE"/>
    <w:rsid w:val="00292873"/>
    <w:rsid w:val="00293600"/>
    <w:rsid w:val="00293FEB"/>
    <w:rsid w:val="002962AA"/>
    <w:rsid w:val="00297A32"/>
    <w:rsid w:val="002A21BC"/>
    <w:rsid w:val="002A226F"/>
    <w:rsid w:val="002A384B"/>
    <w:rsid w:val="002A3AB8"/>
    <w:rsid w:val="002A4B1E"/>
    <w:rsid w:val="002A7AE0"/>
    <w:rsid w:val="002B27F8"/>
    <w:rsid w:val="002B2CBA"/>
    <w:rsid w:val="002B4C1C"/>
    <w:rsid w:val="002B582F"/>
    <w:rsid w:val="002B5D35"/>
    <w:rsid w:val="002B6840"/>
    <w:rsid w:val="002B7879"/>
    <w:rsid w:val="002C045B"/>
    <w:rsid w:val="002C0DDB"/>
    <w:rsid w:val="002C16A1"/>
    <w:rsid w:val="002C4315"/>
    <w:rsid w:val="002C5E50"/>
    <w:rsid w:val="002C6218"/>
    <w:rsid w:val="002C69B1"/>
    <w:rsid w:val="002D08DE"/>
    <w:rsid w:val="002D1F8C"/>
    <w:rsid w:val="002D2A9E"/>
    <w:rsid w:val="002D421A"/>
    <w:rsid w:val="002D6543"/>
    <w:rsid w:val="002E196F"/>
    <w:rsid w:val="002E2D8F"/>
    <w:rsid w:val="002E4964"/>
    <w:rsid w:val="002E4F5F"/>
    <w:rsid w:val="002E6A74"/>
    <w:rsid w:val="002E7455"/>
    <w:rsid w:val="002E7D1D"/>
    <w:rsid w:val="002F14F2"/>
    <w:rsid w:val="002F1C4E"/>
    <w:rsid w:val="002F43F2"/>
    <w:rsid w:val="002F4CAF"/>
    <w:rsid w:val="002F5017"/>
    <w:rsid w:val="002F5E27"/>
    <w:rsid w:val="0030023B"/>
    <w:rsid w:val="00301144"/>
    <w:rsid w:val="00304158"/>
    <w:rsid w:val="0030576F"/>
    <w:rsid w:val="00305C42"/>
    <w:rsid w:val="00306325"/>
    <w:rsid w:val="00307B04"/>
    <w:rsid w:val="00311BB3"/>
    <w:rsid w:val="0031272A"/>
    <w:rsid w:val="0031373A"/>
    <w:rsid w:val="003145B9"/>
    <w:rsid w:val="003148B7"/>
    <w:rsid w:val="00314BDE"/>
    <w:rsid w:val="00315137"/>
    <w:rsid w:val="003158C3"/>
    <w:rsid w:val="003205D2"/>
    <w:rsid w:val="003207CF"/>
    <w:rsid w:val="00320ED3"/>
    <w:rsid w:val="00321D2F"/>
    <w:rsid w:val="003220A2"/>
    <w:rsid w:val="003229EA"/>
    <w:rsid w:val="00322CA4"/>
    <w:rsid w:val="00322DE4"/>
    <w:rsid w:val="00323460"/>
    <w:rsid w:val="00324891"/>
    <w:rsid w:val="003274CD"/>
    <w:rsid w:val="00330F69"/>
    <w:rsid w:val="00331B5C"/>
    <w:rsid w:val="003321E4"/>
    <w:rsid w:val="0033226F"/>
    <w:rsid w:val="00332C0D"/>
    <w:rsid w:val="0033317E"/>
    <w:rsid w:val="003331E5"/>
    <w:rsid w:val="00333AA8"/>
    <w:rsid w:val="00333F2B"/>
    <w:rsid w:val="00340490"/>
    <w:rsid w:val="00340B75"/>
    <w:rsid w:val="00341C77"/>
    <w:rsid w:val="00343520"/>
    <w:rsid w:val="003437C8"/>
    <w:rsid w:val="00345142"/>
    <w:rsid w:val="0034675B"/>
    <w:rsid w:val="003503E3"/>
    <w:rsid w:val="003506A2"/>
    <w:rsid w:val="0035119D"/>
    <w:rsid w:val="0035166E"/>
    <w:rsid w:val="00352034"/>
    <w:rsid w:val="00352A36"/>
    <w:rsid w:val="00352C5D"/>
    <w:rsid w:val="00353159"/>
    <w:rsid w:val="003532E0"/>
    <w:rsid w:val="0035333A"/>
    <w:rsid w:val="00354A09"/>
    <w:rsid w:val="00357D1F"/>
    <w:rsid w:val="00357D8E"/>
    <w:rsid w:val="00357E1D"/>
    <w:rsid w:val="0036034F"/>
    <w:rsid w:val="00360AAD"/>
    <w:rsid w:val="003645BA"/>
    <w:rsid w:val="003654F6"/>
    <w:rsid w:val="00365C85"/>
    <w:rsid w:val="00366899"/>
    <w:rsid w:val="00370490"/>
    <w:rsid w:val="00370608"/>
    <w:rsid w:val="00371124"/>
    <w:rsid w:val="003714C5"/>
    <w:rsid w:val="00371C7F"/>
    <w:rsid w:val="00373272"/>
    <w:rsid w:val="00373DE4"/>
    <w:rsid w:val="00375BD3"/>
    <w:rsid w:val="003767A7"/>
    <w:rsid w:val="00376A78"/>
    <w:rsid w:val="00377233"/>
    <w:rsid w:val="00377761"/>
    <w:rsid w:val="00377A63"/>
    <w:rsid w:val="003831DA"/>
    <w:rsid w:val="003835FC"/>
    <w:rsid w:val="003870E1"/>
    <w:rsid w:val="0038716A"/>
    <w:rsid w:val="00387DF1"/>
    <w:rsid w:val="0039074A"/>
    <w:rsid w:val="00390D6E"/>
    <w:rsid w:val="00391A28"/>
    <w:rsid w:val="0039247F"/>
    <w:rsid w:val="00392CB6"/>
    <w:rsid w:val="0039724D"/>
    <w:rsid w:val="00397514"/>
    <w:rsid w:val="003A0D3A"/>
    <w:rsid w:val="003A0D47"/>
    <w:rsid w:val="003A0F1F"/>
    <w:rsid w:val="003A268F"/>
    <w:rsid w:val="003A39EA"/>
    <w:rsid w:val="003A39FA"/>
    <w:rsid w:val="003A4558"/>
    <w:rsid w:val="003A501F"/>
    <w:rsid w:val="003A5155"/>
    <w:rsid w:val="003A5857"/>
    <w:rsid w:val="003A5A74"/>
    <w:rsid w:val="003A5AEC"/>
    <w:rsid w:val="003A71C5"/>
    <w:rsid w:val="003B13BF"/>
    <w:rsid w:val="003B1AB6"/>
    <w:rsid w:val="003B2637"/>
    <w:rsid w:val="003B2C26"/>
    <w:rsid w:val="003B2C70"/>
    <w:rsid w:val="003B2EA4"/>
    <w:rsid w:val="003B2EDA"/>
    <w:rsid w:val="003B42D5"/>
    <w:rsid w:val="003B485F"/>
    <w:rsid w:val="003B4F12"/>
    <w:rsid w:val="003B7C4F"/>
    <w:rsid w:val="003B7DD1"/>
    <w:rsid w:val="003C0E5E"/>
    <w:rsid w:val="003C1585"/>
    <w:rsid w:val="003C1632"/>
    <w:rsid w:val="003C20B8"/>
    <w:rsid w:val="003C261F"/>
    <w:rsid w:val="003C3BD5"/>
    <w:rsid w:val="003C3C4B"/>
    <w:rsid w:val="003C567B"/>
    <w:rsid w:val="003C57AF"/>
    <w:rsid w:val="003C7CB4"/>
    <w:rsid w:val="003D1783"/>
    <w:rsid w:val="003D332E"/>
    <w:rsid w:val="003D4D5E"/>
    <w:rsid w:val="003D4E3B"/>
    <w:rsid w:val="003D5F79"/>
    <w:rsid w:val="003D716A"/>
    <w:rsid w:val="003D7EAC"/>
    <w:rsid w:val="003E2AD4"/>
    <w:rsid w:val="003E317A"/>
    <w:rsid w:val="003E344C"/>
    <w:rsid w:val="003E64C9"/>
    <w:rsid w:val="003E6865"/>
    <w:rsid w:val="003E6891"/>
    <w:rsid w:val="003E6E2B"/>
    <w:rsid w:val="003E7914"/>
    <w:rsid w:val="003F055E"/>
    <w:rsid w:val="003F0CC6"/>
    <w:rsid w:val="003F1C9C"/>
    <w:rsid w:val="003F27AC"/>
    <w:rsid w:val="003F2DE9"/>
    <w:rsid w:val="003F2F8F"/>
    <w:rsid w:val="003F31C7"/>
    <w:rsid w:val="003F4119"/>
    <w:rsid w:val="003F588B"/>
    <w:rsid w:val="003F6997"/>
    <w:rsid w:val="003F6DE6"/>
    <w:rsid w:val="003F701C"/>
    <w:rsid w:val="00400354"/>
    <w:rsid w:val="004024BD"/>
    <w:rsid w:val="004025B5"/>
    <w:rsid w:val="004025C6"/>
    <w:rsid w:val="00402C29"/>
    <w:rsid w:val="00403C62"/>
    <w:rsid w:val="00403CE4"/>
    <w:rsid w:val="00403E09"/>
    <w:rsid w:val="00404D61"/>
    <w:rsid w:val="0040530F"/>
    <w:rsid w:val="004056B2"/>
    <w:rsid w:val="00410792"/>
    <w:rsid w:val="00410ECC"/>
    <w:rsid w:val="00410F73"/>
    <w:rsid w:val="004114FA"/>
    <w:rsid w:val="004130E0"/>
    <w:rsid w:val="004132B7"/>
    <w:rsid w:val="00413ED6"/>
    <w:rsid w:val="00415917"/>
    <w:rsid w:val="0041663D"/>
    <w:rsid w:val="00416E72"/>
    <w:rsid w:val="004209E6"/>
    <w:rsid w:val="00422A79"/>
    <w:rsid w:val="00423F31"/>
    <w:rsid w:val="00425911"/>
    <w:rsid w:val="00425DE9"/>
    <w:rsid w:val="0042664E"/>
    <w:rsid w:val="004266B0"/>
    <w:rsid w:val="004278B6"/>
    <w:rsid w:val="00430B5E"/>
    <w:rsid w:val="00431899"/>
    <w:rsid w:val="00431B60"/>
    <w:rsid w:val="0043238E"/>
    <w:rsid w:val="00432BC6"/>
    <w:rsid w:val="00432C6C"/>
    <w:rsid w:val="0043358F"/>
    <w:rsid w:val="0043467F"/>
    <w:rsid w:val="004357F4"/>
    <w:rsid w:val="00437E87"/>
    <w:rsid w:val="00440958"/>
    <w:rsid w:val="00441E47"/>
    <w:rsid w:val="004438EC"/>
    <w:rsid w:val="0044394A"/>
    <w:rsid w:val="0044411B"/>
    <w:rsid w:val="00445C9F"/>
    <w:rsid w:val="00450120"/>
    <w:rsid w:val="0045071D"/>
    <w:rsid w:val="0045173F"/>
    <w:rsid w:val="004519AD"/>
    <w:rsid w:val="00451C45"/>
    <w:rsid w:val="0045230B"/>
    <w:rsid w:val="00453530"/>
    <w:rsid w:val="00454799"/>
    <w:rsid w:val="00455826"/>
    <w:rsid w:val="004560EB"/>
    <w:rsid w:val="0045628C"/>
    <w:rsid w:val="0045653E"/>
    <w:rsid w:val="00457E3B"/>
    <w:rsid w:val="00460B67"/>
    <w:rsid w:val="004612CA"/>
    <w:rsid w:val="004618E8"/>
    <w:rsid w:val="00461D57"/>
    <w:rsid w:val="00461F58"/>
    <w:rsid w:val="004627E9"/>
    <w:rsid w:val="00462991"/>
    <w:rsid w:val="00462CB5"/>
    <w:rsid w:val="00464820"/>
    <w:rsid w:val="00464F3D"/>
    <w:rsid w:val="0046508F"/>
    <w:rsid w:val="004650CA"/>
    <w:rsid w:val="00466A41"/>
    <w:rsid w:val="00466AFD"/>
    <w:rsid w:val="0047019D"/>
    <w:rsid w:val="004722F6"/>
    <w:rsid w:val="00474F00"/>
    <w:rsid w:val="0047579E"/>
    <w:rsid w:val="0047617D"/>
    <w:rsid w:val="00476D65"/>
    <w:rsid w:val="0047753D"/>
    <w:rsid w:val="00477705"/>
    <w:rsid w:val="004801A6"/>
    <w:rsid w:val="004815FF"/>
    <w:rsid w:val="004821F7"/>
    <w:rsid w:val="00483036"/>
    <w:rsid w:val="00484478"/>
    <w:rsid w:val="004850D0"/>
    <w:rsid w:val="0048648E"/>
    <w:rsid w:val="00486804"/>
    <w:rsid w:val="00490D4F"/>
    <w:rsid w:val="0049144C"/>
    <w:rsid w:val="0049178F"/>
    <w:rsid w:val="00491B66"/>
    <w:rsid w:val="00491C07"/>
    <w:rsid w:val="0049396B"/>
    <w:rsid w:val="004956C0"/>
    <w:rsid w:val="00496A80"/>
    <w:rsid w:val="004979E8"/>
    <w:rsid w:val="00497E9F"/>
    <w:rsid w:val="004A1D41"/>
    <w:rsid w:val="004A2B4E"/>
    <w:rsid w:val="004A342A"/>
    <w:rsid w:val="004A4CA2"/>
    <w:rsid w:val="004A5E32"/>
    <w:rsid w:val="004A7ABE"/>
    <w:rsid w:val="004B1A0B"/>
    <w:rsid w:val="004B28C2"/>
    <w:rsid w:val="004B33B5"/>
    <w:rsid w:val="004B3775"/>
    <w:rsid w:val="004B4F46"/>
    <w:rsid w:val="004B5B9A"/>
    <w:rsid w:val="004B77DB"/>
    <w:rsid w:val="004B7959"/>
    <w:rsid w:val="004C0DAA"/>
    <w:rsid w:val="004C14AD"/>
    <w:rsid w:val="004C14D3"/>
    <w:rsid w:val="004C1C24"/>
    <w:rsid w:val="004C2147"/>
    <w:rsid w:val="004C27BA"/>
    <w:rsid w:val="004C27D4"/>
    <w:rsid w:val="004C2A06"/>
    <w:rsid w:val="004C33F4"/>
    <w:rsid w:val="004C67B1"/>
    <w:rsid w:val="004C6891"/>
    <w:rsid w:val="004C7537"/>
    <w:rsid w:val="004D1FEB"/>
    <w:rsid w:val="004D4ADC"/>
    <w:rsid w:val="004D569C"/>
    <w:rsid w:val="004D6DF9"/>
    <w:rsid w:val="004D7091"/>
    <w:rsid w:val="004E058F"/>
    <w:rsid w:val="004E0B60"/>
    <w:rsid w:val="004E154C"/>
    <w:rsid w:val="004E2501"/>
    <w:rsid w:val="004E303F"/>
    <w:rsid w:val="004E3B42"/>
    <w:rsid w:val="004E3B87"/>
    <w:rsid w:val="004E3D5F"/>
    <w:rsid w:val="004E3D6A"/>
    <w:rsid w:val="004E4AB6"/>
    <w:rsid w:val="004E548A"/>
    <w:rsid w:val="004E5D6A"/>
    <w:rsid w:val="004E7045"/>
    <w:rsid w:val="004F0147"/>
    <w:rsid w:val="004F0A43"/>
    <w:rsid w:val="004F0DE0"/>
    <w:rsid w:val="004F189F"/>
    <w:rsid w:val="004F4354"/>
    <w:rsid w:val="004F4FD2"/>
    <w:rsid w:val="004F5957"/>
    <w:rsid w:val="0050282F"/>
    <w:rsid w:val="005038EE"/>
    <w:rsid w:val="00503938"/>
    <w:rsid w:val="0050479F"/>
    <w:rsid w:val="00504A4C"/>
    <w:rsid w:val="0050501A"/>
    <w:rsid w:val="00505419"/>
    <w:rsid w:val="00506A05"/>
    <w:rsid w:val="00507C6B"/>
    <w:rsid w:val="00510921"/>
    <w:rsid w:val="00510AD3"/>
    <w:rsid w:val="005128BC"/>
    <w:rsid w:val="00513348"/>
    <w:rsid w:val="00513F82"/>
    <w:rsid w:val="005150EE"/>
    <w:rsid w:val="0051551E"/>
    <w:rsid w:val="00516157"/>
    <w:rsid w:val="00516B18"/>
    <w:rsid w:val="00520BDA"/>
    <w:rsid w:val="0052283B"/>
    <w:rsid w:val="005240CD"/>
    <w:rsid w:val="00524813"/>
    <w:rsid w:val="00524D36"/>
    <w:rsid w:val="00525F26"/>
    <w:rsid w:val="00526429"/>
    <w:rsid w:val="00527D9F"/>
    <w:rsid w:val="0053087D"/>
    <w:rsid w:val="00530894"/>
    <w:rsid w:val="0053337C"/>
    <w:rsid w:val="00533B5D"/>
    <w:rsid w:val="0053431D"/>
    <w:rsid w:val="005343BA"/>
    <w:rsid w:val="00534F47"/>
    <w:rsid w:val="00535CE3"/>
    <w:rsid w:val="00535E60"/>
    <w:rsid w:val="0053705A"/>
    <w:rsid w:val="00537693"/>
    <w:rsid w:val="00537F32"/>
    <w:rsid w:val="005408AB"/>
    <w:rsid w:val="005409E2"/>
    <w:rsid w:val="0054143D"/>
    <w:rsid w:val="00542130"/>
    <w:rsid w:val="0054232B"/>
    <w:rsid w:val="005437C4"/>
    <w:rsid w:val="00543EFE"/>
    <w:rsid w:val="00544395"/>
    <w:rsid w:val="00545937"/>
    <w:rsid w:val="005476E3"/>
    <w:rsid w:val="00551B21"/>
    <w:rsid w:val="00555A8F"/>
    <w:rsid w:val="005570E8"/>
    <w:rsid w:val="005571D3"/>
    <w:rsid w:val="00557749"/>
    <w:rsid w:val="00560325"/>
    <w:rsid w:val="005611D9"/>
    <w:rsid w:val="005618BB"/>
    <w:rsid w:val="00562CFF"/>
    <w:rsid w:val="00563B4B"/>
    <w:rsid w:val="005650FD"/>
    <w:rsid w:val="005657C7"/>
    <w:rsid w:val="005657F2"/>
    <w:rsid w:val="00570458"/>
    <w:rsid w:val="00570646"/>
    <w:rsid w:val="00570F34"/>
    <w:rsid w:val="0057134E"/>
    <w:rsid w:val="00571B25"/>
    <w:rsid w:val="00571EE4"/>
    <w:rsid w:val="005729E5"/>
    <w:rsid w:val="00572FBA"/>
    <w:rsid w:val="00573155"/>
    <w:rsid w:val="005732AD"/>
    <w:rsid w:val="00573BB4"/>
    <w:rsid w:val="00574001"/>
    <w:rsid w:val="0057491E"/>
    <w:rsid w:val="00575171"/>
    <w:rsid w:val="00576010"/>
    <w:rsid w:val="00576308"/>
    <w:rsid w:val="00576566"/>
    <w:rsid w:val="005807F8"/>
    <w:rsid w:val="00583EA0"/>
    <w:rsid w:val="00584465"/>
    <w:rsid w:val="00584787"/>
    <w:rsid w:val="00584CFF"/>
    <w:rsid w:val="00585D5E"/>
    <w:rsid w:val="00586128"/>
    <w:rsid w:val="00586E0C"/>
    <w:rsid w:val="0058732A"/>
    <w:rsid w:val="00587968"/>
    <w:rsid w:val="00591CEB"/>
    <w:rsid w:val="0059232E"/>
    <w:rsid w:val="00592DB2"/>
    <w:rsid w:val="00592E2A"/>
    <w:rsid w:val="005947FC"/>
    <w:rsid w:val="00594F44"/>
    <w:rsid w:val="00595521"/>
    <w:rsid w:val="005955AD"/>
    <w:rsid w:val="00595EAD"/>
    <w:rsid w:val="005970EA"/>
    <w:rsid w:val="005A0F5A"/>
    <w:rsid w:val="005A176E"/>
    <w:rsid w:val="005A4044"/>
    <w:rsid w:val="005A5EDD"/>
    <w:rsid w:val="005B194C"/>
    <w:rsid w:val="005B1A28"/>
    <w:rsid w:val="005B2001"/>
    <w:rsid w:val="005B3F9D"/>
    <w:rsid w:val="005B4649"/>
    <w:rsid w:val="005B48BE"/>
    <w:rsid w:val="005B4FD2"/>
    <w:rsid w:val="005B6247"/>
    <w:rsid w:val="005B7BD5"/>
    <w:rsid w:val="005C07B9"/>
    <w:rsid w:val="005C07DD"/>
    <w:rsid w:val="005C08D2"/>
    <w:rsid w:val="005C10D4"/>
    <w:rsid w:val="005C10EA"/>
    <w:rsid w:val="005C12F0"/>
    <w:rsid w:val="005C130F"/>
    <w:rsid w:val="005C16B2"/>
    <w:rsid w:val="005C37F0"/>
    <w:rsid w:val="005C3946"/>
    <w:rsid w:val="005C4156"/>
    <w:rsid w:val="005C4E97"/>
    <w:rsid w:val="005C5A7F"/>
    <w:rsid w:val="005C6584"/>
    <w:rsid w:val="005C6B31"/>
    <w:rsid w:val="005C6B7F"/>
    <w:rsid w:val="005C6F84"/>
    <w:rsid w:val="005C7789"/>
    <w:rsid w:val="005D0143"/>
    <w:rsid w:val="005D0616"/>
    <w:rsid w:val="005D0D2E"/>
    <w:rsid w:val="005D0E25"/>
    <w:rsid w:val="005D115A"/>
    <w:rsid w:val="005D242A"/>
    <w:rsid w:val="005D2D36"/>
    <w:rsid w:val="005D3528"/>
    <w:rsid w:val="005D3A61"/>
    <w:rsid w:val="005D3E0C"/>
    <w:rsid w:val="005D4F15"/>
    <w:rsid w:val="005D6ADA"/>
    <w:rsid w:val="005D7A7F"/>
    <w:rsid w:val="005E00E5"/>
    <w:rsid w:val="005E0C2A"/>
    <w:rsid w:val="005E1BC4"/>
    <w:rsid w:val="005E2008"/>
    <w:rsid w:val="005E2A7F"/>
    <w:rsid w:val="005E2A80"/>
    <w:rsid w:val="005E3A75"/>
    <w:rsid w:val="005E4771"/>
    <w:rsid w:val="005E68C0"/>
    <w:rsid w:val="005E740C"/>
    <w:rsid w:val="005E7A88"/>
    <w:rsid w:val="005F147D"/>
    <w:rsid w:val="005F2389"/>
    <w:rsid w:val="005F2513"/>
    <w:rsid w:val="005F2D95"/>
    <w:rsid w:val="005F4C02"/>
    <w:rsid w:val="005F6C69"/>
    <w:rsid w:val="005F72DD"/>
    <w:rsid w:val="0060056C"/>
    <w:rsid w:val="006022EA"/>
    <w:rsid w:val="0060251A"/>
    <w:rsid w:val="00602552"/>
    <w:rsid w:val="00602D5A"/>
    <w:rsid w:val="00604515"/>
    <w:rsid w:val="006052BB"/>
    <w:rsid w:val="0060574C"/>
    <w:rsid w:val="00605E5C"/>
    <w:rsid w:val="0060657D"/>
    <w:rsid w:val="006074A4"/>
    <w:rsid w:val="00607EF0"/>
    <w:rsid w:val="00611A50"/>
    <w:rsid w:val="00611FE4"/>
    <w:rsid w:val="00613370"/>
    <w:rsid w:val="006138C9"/>
    <w:rsid w:val="006153B4"/>
    <w:rsid w:val="006163DB"/>
    <w:rsid w:val="00616423"/>
    <w:rsid w:val="006206D5"/>
    <w:rsid w:val="00620D54"/>
    <w:rsid w:val="00623BA1"/>
    <w:rsid w:val="006240C4"/>
    <w:rsid w:val="006252C6"/>
    <w:rsid w:val="00625BFA"/>
    <w:rsid w:val="00626DE0"/>
    <w:rsid w:val="00626F82"/>
    <w:rsid w:val="00630E7F"/>
    <w:rsid w:val="00633053"/>
    <w:rsid w:val="006331AD"/>
    <w:rsid w:val="00633C47"/>
    <w:rsid w:val="006346BC"/>
    <w:rsid w:val="0063748B"/>
    <w:rsid w:val="006414A4"/>
    <w:rsid w:val="0064154C"/>
    <w:rsid w:val="00642ADF"/>
    <w:rsid w:val="0064310D"/>
    <w:rsid w:val="00645300"/>
    <w:rsid w:val="00646CBB"/>
    <w:rsid w:val="006470E3"/>
    <w:rsid w:val="006475E2"/>
    <w:rsid w:val="00651CE4"/>
    <w:rsid w:val="006527B6"/>
    <w:rsid w:val="00652A5D"/>
    <w:rsid w:val="00652D4B"/>
    <w:rsid w:val="00653796"/>
    <w:rsid w:val="00653E99"/>
    <w:rsid w:val="006562E7"/>
    <w:rsid w:val="00657529"/>
    <w:rsid w:val="00663870"/>
    <w:rsid w:val="006641B7"/>
    <w:rsid w:val="00664842"/>
    <w:rsid w:val="00664DF9"/>
    <w:rsid w:val="00665EBF"/>
    <w:rsid w:val="00665FAC"/>
    <w:rsid w:val="00666291"/>
    <w:rsid w:val="0066652A"/>
    <w:rsid w:val="00666B06"/>
    <w:rsid w:val="00666B96"/>
    <w:rsid w:val="00666D50"/>
    <w:rsid w:val="006674BE"/>
    <w:rsid w:val="00667B9E"/>
    <w:rsid w:val="00667C61"/>
    <w:rsid w:val="00667D0E"/>
    <w:rsid w:val="006702C7"/>
    <w:rsid w:val="006707BF"/>
    <w:rsid w:val="006718A1"/>
    <w:rsid w:val="00672E39"/>
    <w:rsid w:val="00673A5B"/>
    <w:rsid w:val="006744A8"/>
    <w:rsid w:val="00675DD5"/>
    <w:rsid w:val="00675F43"/>
    <w:rsid w:val="00676F66"/>
    <w:rsid w:val="00677080"/>
    <w:rsid w:val="00680635"/>
    <w:rsid w:val="006808CD"/>
    <w:rsid w:val="00682167"/>
    <w:rsid w:val="00682703"/>
    <w:rsid w:val="006835B9"/>
    <w:rsid w:val="00684A72"/>
    <w:rsid w:val="00684D1F"/>
    <w:rsid w:val="006861CC"/>
    <w:rsid w:val="00686433"/>
    <w:rsid w:val="00686B09"/>
    <w:rsid w:val="00686F0A"/>
    <w:rsid w:val="00687F81"/>
    <w:rsid w:val="00691C81"/>
    <w:rsid w:val="006939EA"/>
    <w:rsid w:val="00696092"/>
    <w:rsid w:val="006973DB"/>
    <w:rsid w:val="00697403"/>
    <w:rsid w:val="006A0972"/>
    <w:rsid w:val="006A39ED"/>
    <w:rsid w:val="006A4D5F"/>
    <w:rsid w:val="006A5F3A"/>
    <w:rsid w:val="006A6E9D"/>
    <w:rsid w:val="006B0B3A"/>
    <w:rsid w:val="006B22E7"/>
    <w:rsid w:val="006B254E"/>
    <w:rsid w:val="006B2962"/>
    <w:rsid w:val="006B2DC4"/>
    <w:rsid w:val="006B401C"/>
    <w:rsid w:val="006B439A"/>
    <w:rsid w:val="006B4705"/>
    <w:rsid w:val="006B4E28"/>
    <w:rsid w:val="006B4E84"/>
    <w:rsid w:val="006B53A8"/>
    <w:rsid w:val="006B55B6"/>
    <w:rsid w:val="006B614C"/>
    <w:rsid w:val="006C17F3"/>
    <w:rsid w:val="006C2030"/>
    <w:rsid w:val="006C2A14"/>
    <w:rsid w:val="006C2FE1"/>
    <w:rsid w:val="006C3BF2"/>
    <w:rsid w:val="006C3D1C"/>
    <w:rsid w:val="006C42AF"/>
    <w:rsid w:val="006C4DD1"/>
    <w:rsid w:val="006C5095"/>
    <w:rsid w:val="006C6C47"/>
    <w:rsid w:val="006C7ED6"/>
    <w:rsid w:val="006D09DB"/>
    <w:rsid w:val="006D0B58"/>
    <w:rsid w:val="006D1B16"/>
    <w:rsid w:val="006D4B67"/>
    <w:rsid w:val="006D5EFF"/>
    <w:rsid w:val="006D66BD"/>
    <w:rsid w:val="006D7B2A"/>
    <w:rsid w:val="006D7CBA"/>
    <w:rsid w:val="006E02DE"/>
    <w:rsid w:val="006E17EB"/>
    <w:rsid w:val="006E1CE6"/>
    <w:rsid w:val="006E2A21"/>
    <w:rsid w:val="006E3AB6"/>
    <w:rsid w:val="006E4995"/>
    <w:rsid w:val="006E605D"/>
    <w:rsid w:val="006E6E8B"/>
    <w:rsid w:val="006E7F1F"/>
    <w:rsid w:val="006F058E"/>
    <w:rsid w:val="006F17AC"/>
    <w:rsid w:val="006F287E"/>
    <w:rsid w:val="006F2899"/>
    <w:rsid w:val="006F3E4B"/>
    <w:rsid w:val="006F4EBC"/>
    <w:rsid w:val="006F5634"/>
    <w:rsid w:val="006F631F"/>
    <w:rsid w:val="006F6CD1"/>
    <w:rsid w:val="00700FCD"/>
    <w:rsid w:val="00701B1E"/>
    <w:rsid w:val="00701DD2"/>
    <w:rsid w:val="0070208A"/>
    <w:rsid w:val="007021CC"/>
    <w:rsid w:val="007039B8"/>
    <w:rsid w:val="00704656"/>
    <w:rsid w:val="00704A13"/>
    <w:rsid w:val="00705A9F"/>
    <w:rsid w:val="007061FC"/>
    <w:rsid w:val="00706E4B"/>
    <w:rsid w:val="00707760"/>
    <w:rsid w:val="00711325"/>
    <w:rsid w:val="00711D8E"/>
    <w:rsid w:val="007123DD"/>
    <w:rsid w:val="00712501"/>
    <w:rsid w:val="00712672"/>
    <w:rsid w:val="00712AA1"/>
    <w:rsid w:val="007133CD"/>
    <w:rsid w:val="007164A9"/>
    <w:rsid w:val="00717AE8"/>
    <w:rsid w:val="00720095"/>
    <w:rsid w:val="00720134"/>
    <w:rsid w:val="007233CC"/>
    <w:rsid w:val="007240B1"/>
    <w:rsid w:val="007254F0"/>
    <w:rsid w:val="00726F7F"/>
    <w:rsid w:val="00730875"/>
    <w:rsid w:val="00730BAE"/>
    <w:rsid w:val="007333EF"/>
    <w:rsid w:val="00734E3F"/>
    <w:rsid w:val="007352ED"/>
    <w:rsid w:val="007366CD"/>
    <w:rsid w:val="00736985"/>
    <w:rsid w:val="00737A13"/>
    <w:rsid w:val="0074002A"/>
    <w:rsid w:val="00740A63"/>
    <w:rsid w:val="0074184F"/>
    <w:rsid w:val="007421A5"/>
    <w:rsid w:val="00743BFC"/>
    <w:rsid w:val="00744B75"/>
    <w:rsid w:val="0075022B"/>
    <w:rsid w:val="007507D4"/>
    <w:rsid w:val="007514B3"/>
    <w:rsid w:val="00751699"/>
    <w:rsid w:val="00751B39"/>
    <w:rsid w:val="00752F1A"/>
    <w:rsid w:val="007552B5"/>
    <w:rsid w:val="00755521"/>
    <w:rsid w:val="007559B9"/>
    <w:rsid w:val="007573BB"/>
    <w:rsid w:val="007600F1"/>
    <w:rsid w:val="00761C1F"/>
    <w:rsid w:val="0076290B"/>
    <w:rsid w:val="00763001"/>
    <w:rsid w:val="007643AB"/>
    <w:rsid w:val="007645C1"/>
    <w:rsid w:val="007647EF"/>
    <w:rsid w:val="00766D30"/>
    <w:rsid w:val="00767881"/>
    <w:rsid w:val="00767D1F"/>
    <w:rsid w:val="00767D38"/>
    <w:rsid w:val="00767E23"/>
    <w:rsid w:val="0077080C"/>
    <w:rsid w:val="00771EF0"/>
    <w:rsid w:val="007744B3"/>
    <w:rsid w:val="007745EE"/>
    <w:rsid w:val="00774E08"/>
    <w:rsid w:val="007760A1"/>
    <w:rsid w:val="00776DC9"/>
    <w:rsid w:val="00777313"/>
    <w:rsid w:val="00780E31"/>
    <w:rsid w:val="00783FEF"/>
    <w:rsid w:val="0078443D"/>
    <w:rsid w:val="007855B8"/>
    <w:rsid w:val="007860D6"/>
    <w:rsid w:val="00786180"/>
    <w:rsid w:val="00786BF6"/>
    <w:rsid w:val="00790BA1"/>
    <w:rsid w:val="00792F8B"/>
    <w:rsid w:val="00793430"/>
    <w:rsid w:val="007950A6"/>
    <w:rsid w:val="00795DF5"/>
    <w:rsid w:val="00796175"/>
    <w:rsid w:val="00796906"/>
    <w:rsid w:val="00796BC2"/>
    <w:rsid w:val="00796F58"/>
    <w:rsid w:val="00797655"/>
    <w:rsid w:val="00797926"/>
    <w:rsid w:val="007A05A7"/>
    <w:rsid w:val="007A0B68"/>
    <w:rsid w:val="007A17EE"/>
    <w:rsid w:val="007A2F63"/>
    <w:rsid w:val="007A37F6"/>
    <w:rsid w:val="007A3D3B"/>
    <w:rsid w:val="007A4E62"/>
    <w:rsid w:val="007A7C6E"/>
    <w:rsid w:val="007B029E"/>
    <w:rsid w:val="007B070B"/>
    <w:rsid w:val="007B1AC0"/>
    <w:rsid w:val="007B1BF2"/>
    <w:rsid w:val="007B6200"/>
    <w:rsid w:val="007B6D43"/>
    <w:rsid w:val="007B7089"/>
    <w:rsid w:val="007B70DF"/>
    <w:rsid w:val="007B7C39"/>
    <w:rsid w:val="007C0A40"/>
    <w:rsid w:val="007C26FF"/>
    <w:rsid w:val="007C339B"/>
    <w:rsid w:val="007C5640"/>
    <w:rsid w:val="007C56E0"/>
    <w:rsid w:val="007C60B5"/>
    <w:rsid w:val="007C706A"/>
    <w:rsid w:val="007C76F4"/>
    <w:rsid w:val="007C7A4D"/>
    <w:rsid w:val="007D0EAC"/>
    <w:rsid w:val="007D16A9"/>
    <w:rsid w:val="007D29D9"/>
    <w:rsid w:val="007D3B24"/>
    <w:rsid w:val="007D4658"/>
    <w:rsid w:val="007D49AF"/>
    <w:rsid w:val="007D5447"/>
    <w:rsid w:val="007D5717"/>
    <w:rsid w:val="007D596D"/>
    <w:rsid w:val="007D60FA"/>
    <w:rsid w:val="007D6698"/>
    <w:rsid w:val="007D7220"/>
    <w:rsid w:val="007E0846"/>
    <w:rsid w:val="007E0C87"/>
    <w:rsid w:val="007E177D"/>
    <w:rsid w:val="007E3A1C"/>
    <w:rsid w:val="007E3A66"/>
    <w:rsid w:val="007E6B1F"/>
    <w:rsid w:val="007E6CE7"/>
    <w:rsid w:val="007E7546"/>
    <w:rsid w:val="007E7C61"/>
    <w:rsid w:val="007F168A"/>
    <w:rsid w:val="007F2A64"/>
    <w:rsid w:val="007F4610"/>
    <w:rsid w:val="007F5CF6"/>
    <w:rsid w:val="007F6DD6"/>
    <w:rsid w:val="007F7D37"/>
    <w:rsid w:val="008011B8"/>
    <w:rsid w:val="00801993"/>
    <w:rsid w:val="00801B9F"/>
    <w:rsid w:val="00801BB0"/>
    <w:rsid w:val="00805BF0"/>
    <w:rsid w:val="00805DF0"/>
    <w:rsid w:val="008109EF"/>
    <w:rsid w:val="00811967"/>
    <w:rsid w:val="00811F3E"/>
    <w:rsid w:val="00814672"/>
    <w:rsid w:val="0081594B"/>
    <w:rsid w:val="00815C86"/>
    <w:rsid w:val="00817DB3"/>
    <w:rsid w:val="008201A0"/>
    <w:rsid w:val="008211AA"/>
    <w:rsid w:val="00821BD8"/>
    <w:rsid w:val="00821C1E"/>
    <w:rsid w:val="00822669"/>
    <w:rsid w:val="00822A9D"/>
    <w:rsid w:val="0082589D"/>
    <w:rsid w:val="008258C9"/>
    <w:rsid w:val="008273C7"/>
    <w:rsid w:val="00832373"/>
    <w:rsid w:val="008333DB"/>
    <w:rsid w:val="008334A0"/>
    <w:rsid w:val="008358E4"/>
    <w:rsid w:val="00835DC8"/>
    <w:rsid w:val="00836F9D"/>
    <w:rsid w:val="00837930"/>
    <w:rsid w:val="00837A61"/>
    <w:rsid w:val="00840E32"/>
    <w:rsid w:val="00841EA2"/>
    <w:rsid w:val="0084326C"/>
    <w:rsid w:val="00843505"/>
    <w:rsid w:val="00844AC8"/>
    <w:rsid w:val="00845A5B"/>
    <w:rsid w:val="008464BE"/>
    <w:rsid w:val="008504BD"/>
    <w:rsid w:val="00850B72"/>
    <w:rsid w:val="00851527"/>
    <w:rsid w:val="00851D23"/>
    <w:rsid w:val="00852F67"/>
    <w:rsid w:val="00855340"/>
    <w:rsid w:val="00855341"/>
    <w:rsid w:val="00855EC7"/>
    <w:rsid w:val="00856505"/>
    <w:rsid w:val="0085735B"/>
    <w:rsid w:val="00857A77"/>
    <w:rsid w:val="0086023E"/>
    <w:rsid w:val="0086145C"/>
    <w:rsid w:val="00861468"/>
    <w:rsid w:val="008635C6"/>
    <w:rsid w:val="00864371"/>
    <w:rsid w:val="008656E6"/>
    <w:rsid w:val="00871563"/>
    <w:rsid w:val="00871AA0"/>
    <w:rsid w:val="00871E5E"/>
    <w:rsid w:val="00872FE7"/>
    <w:rsid w:val="008767C8"/>
    <w:rsid w:val="0087720E"/>
    <w:rsid w:val="00877A07"/>
    <w:rsid w:val="00880906"/>
    <w:rsid w:val="00880B3F"/>
    <w:rsid w:val="00881932"/>
    <w:rsid w:val="00881AA1"/>
    <w:rsid w:val="00881BDA"/>
    <w:rsid w:val="00881E17"/>
    <w:rsid w:val="00883047"/>
    <w:rsid w:val="00883A22"/>
    <w:rsid w:val="00884041"/>
    <w:rsid w:val="00884BC5"/>
    <w:rsid w:val="008939B6"/>
    <w:rsid w:val="0089429A"/>
    <w:rsid w:val="008943AA"/>
    <w:rsid w:val="00894B2C"/>
    <w:rsid w:val="00894F8F"/>
    <w:rsid w:val="00895760"/>
    <w:rsid w:val="00895D61"/>
    <w:rsid w:val="00895F81"/>
    <w:rsid w:val="00897C5F"/>
    <w:rsid w:val="00897CF6"/>
    <w:rsid w:val="008A1E81"/>
    <w:rsid w:val="008A23A2"/>
    <w:rsid w:val="008A2534"/>
    <w:rsid w:val="008A3066"/>
    <w:rsid w:val="008A3399"/>
    <w:rsid w:val="008A5594"/>
    <w:rsid w:val="008A5D27"/>
    <w:rsid w:val="008A6737"/>
    <w:rsid w:val="008A67D0"/>
    <w:rsid w:val="008B0AEE"/>
    <w:rsid w:val="008B2B4C"/>
    <w:rsid w:val="008B344B"/>
    <w:rsid w:val="008B5F86"/>
    <w:rsid w:val="008B62C7"/>
    <w:rsid w:val="008B65B6"/>
    <w:rsid w:val="008B6634"/>
    <w:rsid w:val="008B6EFA"/>
    <w:rsid w:val="008B7E35"/>
    <w:rsid w:val="008C39F1"/>
    <w:rsid w:val="008C5AFE"/>
    <w:rsid w:val="008C654F"/>
    <w:rsid w:val="008C7AB5"/>
    <w:rsid w:val="008C7D2A"/>
    <w:rsid w:val="008D0472"/>
    <w:rsid w:val="008D1F68"/>
    <w:rsid w:val="008D4A99"/>
    <w:rsid w:val="008D4E95"/>
    <w:rsid w:val="008D56D2"/>
    <w:rsid w:val="008D7089"/>
    <w:rsid w:val="008D7B22"/>
    <w:rsid w:val="008D7B6D"/>
    <w:rsid w:val="008E0689"/>
    <w:rsid w:val="008E171C"/>
    <w:rsid w:val="008E2070"/>
    <w:rsid w:val="008E2DB6"/>
    <w:rsid w:val="008E339D"/>
    <w:rsid w:val="008E3E9D"/>
    <w:rsid w:val="008E4748"/>
    <w:rsid w:val="008E485C"/>
    <w:rsid w:val="008E5221"/>
    <w:rsid w:val="008E5DE2"/>
    <w:rsid w:val="008E64F6"/>
    <w:rsid w:val="008E6571"/>
    <w:rsid w:val="008E6BDD"/>
    <w:rsid w:val="008E74E7"/>
    <w:rsid w:val="008E77F6"/>
    <w:rsid w:val="008F0333"/>
    <w:rsid w:val="008F0710"/>
    <w:rsid w:val="008F23E4"/>
    <w:rsid w:val="008F33BD"/>
    <w:rsid w:val="008F4933"/>
    <w:rsid w:val="008F5AA5"/>
    <w:rsid w:val="008F6104"/>
    <w:rsid w:val="008F738D"/>
    <w:rsid w:val="008F7BAC"/>
    <w:rsid w:val="009011C6"/>
    <w:rsid w:val="00901DA0"/>
    <w:rsid w:val="00902D27"/>
    <w:rsid w:val="0090309A"/>
    <w:rsid w:val="00903F24"/>
    <w:rsid w:val="00903FD6"/>
    <w:rsid w:val="00906952"/>
    <w:rsid w:val="00907553"/>
    <w:rsid w:val="0091044A"/>
    <w:rsid w:val="00910823"/>
    <w:rsid w:val="00912191"/>
    <w:rsid w:val="009127F4"/>
    <w:rsid w:val="00912973"/>
    <w:rsid w:val="00913A99"/>
    <w:rsid w:val="00914464"/>
    <w:rsid w:val="00914B52"/>
    <w:rsid w:val="00915012"/>
    <w:rsid w:val="0091640D"/>
    <w:rsid w:val="009173D1"/>
    <w:rsid w:val="00921691"/>
    <w:rsid w:val="00921D28"/>
    <w:rsid w:val="00923496"/>
    <w:rsid w:val="0092471E"/>
    <w:rsid w:val="00924FC6"/>
    <w:rsid w:val="00925227"/>
    <w:rsid w:val="00926208"/>
    <w:rsid w:val="009271EF"/>
    <w:rsid w:val="00927D51"/>
    <w:rsid w:val="0093594F"/>
    <w:rsid w:val="00935C4C"/>
    <w:rsid w:val="00936183"/>
    <w:rsid w:val="00937399"/>
    <w:rsid w:val="00937A84"/>
    <w:rsid w:val="00941FBA"/>
    <w:rsid w:val="0094289F"/>
    <w:rsid w:val="00942A02"/>
    <w:rsid w:val="00943A5D"/>
    <w:rsid w:val="00946C0E"/>
    <w:rsid w:val="009471CA"/>
    <w:rsid w:val="0094734A"/>
    <w:rsid w:val="00950AD7"/>
    <w:rsid w:val="00950BFD"/>
    <w:rsid w:val="00953F4E"/>
    <w:rsid w:val="00954394"/>
    <w:rsid w:val="009558DB"/>
    <w:rsid w:val="00956CEC"/>
    <w:rsid w:val="00957A04"/>
    <w:rsid w:val="00960082"/>
    <w:rsid w:val="0096556C"/>
    <w:rsid w:val="009656F4"/>
    <w:rsid w:val="0096611D"/>
    <w:rsid w:val="00967A3B"/>
    <w:rsid w:val="00967C5A"/>
    <w:rsid w:val="00973636"/>
    <w:rsid w:val="00973E61"/>
    <w:rsid w:val="009746FB"/>
    <w:rsid w:val="00974E1D"/>
    <w:rsid w:val="00977DE1"/>
    <w:rsid w:val="0098003E"/>
    <w:rsid w:val="00983C06"/>
    <w:rsid w:val="00984547"/>
    <w:rsid w:val="00986794"/>
    <w:rsid w:val="00986F82"/>
    <w:rsid w:val="009878F1"/>
    <w:rsid w:val="009908D3"/>
    <w:rsid w:val="00990CCC"/>
    <w:rsid w:val="00991324"/>
    <w:rsid w:val="00991787"/>
    <w:rsid w:val="00993974"/>
    <w:rsid w:val="009958B4"/>
    <w:rsid w:val="00995ADF"/>
    <w:rsid w:val="00996714"/>
    <w:rsid w:val="009969F0"/>
    <w:rsid w:val="009A0DB7"/>
    <w:rsid w:val="009A1558"/>
    <w:rsid w:val="009A2DA7"/>
    <w:rsid w:val="009A4F82"/>
    <w:rsid w:val="009B1DB5"/>
    <w:rsid w:val="009B2FEE"/>
    <w:rsid w:val="009B4244"/>
    <w:rsid w:val="009B4BB3"/>
    <w:rsid w:val="009B4BE4"/>
    <w:rsid w:val="009B4D20"/>
    <w:rsid w:val="009B4D3B"/>
    <w:rsid w:val="009B5BF5"/>
    <w:rsid w:val="009B6406"/>
    <w:rsid w:val="009B7F90"/>
    <w:rsid w:val="009C0969"/>
    <w:rsid w:val="009C1BE0"/>
    <w:rsid w:val="009C2010"/>
    <w:rsid w:val="009C2385"/>
    <w:rsid w:val="009C2B39"/>
    <w:rsid w:val="009C2C08"/>
    <w:rsid w:val="009C3F81"/>
    <w:rsid w:val="009C6372"/>
    <w:rsid w:val="009C7182"/>
    <w:rsid w:val="009C7D76"/>
    <w:rsid w:val="009D0A07"/>
    <w:rsid w:val="009D0CC3"/>
    <w:rsid w:val="009D120E"/>
    <w:rsid w:val="009D167F"/>
    <w:rsid w:val="009D1979"/>
    <w:rsid w:val="009D2CEF"/>
    <w:rsid w:val="009D3A42"/>
    <w:rsid w:val="009D5E00"/>
    <w:rsid w:val="009D7407"/>
    <w:rsid w:val="009E0866"/>
    <w:rsid w:val="009E31EE"/>
    <w:rsid w:val="009E494B"/>
    <w:rsid w:val="009E5C3D"/>
    <w:rsid w:val="009E6697"/>
    <w:rsid w:val="009F0174"/>
    <w:rsid w:val="009F025B"/>
    <w:rsid w:val="009F0584"/>
    <w:rsid w:val="009F0B0A"/>
    <w:rsid w:val="009F13CD"/>
    <w:rsid w:val="009F17EE"/>
    <w:rsid w:val="009F3A3D"/>
    <w:rsid w:val="009F5E4B"/>
    <w:rsid w:val="009F5F57"/>
    <w:rsid w:val="009F683B"/>
    <w:rsid w:val="009F78DC"/>
    <w:rsid w:val="00A00DF1"/>
    <w:rsid w:val="00A00E0F"/>
    <w:rsid w:val="00A013BD"/>
    <w:rsid w:val="00A040CF"/>
    <w:rsid w:val="00A0690F"/>
    <w:rsid w:val="00A06DA3"/>
    <w:rsid w:val="00A06FD1"/>
    <w:rsid w:val="00A0751E"/>
    <w:rsid w:val="00A103DC"/>
    <w:rsid w:val="00A1061A"/>
    <w:rsid w:val="00A12CD8"/>
    <w:rsid w:val="00A13BA5"/>
    <w:rsid w:val="00A13C15"/>
    <w:rsid w:val="00A13FB7"/>
    <w:rsid w:val="00A14DFA"/>
    <w:rsid w:val="00A15FF9"/>
    <w:rsid w:val="00A17239"/>
    <w:rsid w:val="00A17F3C"/>
    <w:rsid w:val="00A20E8E"/>
    <w:rsid w:val="00A24A62"/>
    <w:rsid w:val="00A2590C"/>
    <w:rsid w:val="00A25B0C"/>
    <w:rsid w:val="00A271C6"/>
    <w:rsid w:val="00A27AF6"/>
    <w:rsid w:val="00A27E88"/>
    <w:rsid w:val="00A27F03"/>
    <w:rsid w:val="00A306F9"/>
    <w:rsid w:val="00A313C2"/>
    <w:rsid w:val="00A31C9F"/>
    <w:rsid w:val="00A3253E"/>
    <w:rsid w:val="00A3363A"/>
    <w:rsid w:val="00A353C6"/>
    <w:rsid w:val="00A35DD5"/>
    <w:rsid w:val="00A36662"/>
    <w:rsid w:val="00A3675A"/>
    <w:rsid w:val="00A37712"/>
    <w:rsid w:val="00A37CC6"/>
    <w:rsid w:val="00A404A1"/>
    <w:rsid w:val="00A40BCA"/>
    <w:rsid w:val="00A40DE8"/>
    <w:rsid w:val="00A40F8F"/>
    <w:rsid w:val="00A439FB"/>
    <w:rsid w:val="00A44FDA"/>
    <w:rsid w:val="00A4608A"/>
    <w:rsid w:val="00A50EBC"/>
    <w:rsid w:val="00A51E92"/>
    <w:rsid w:val="00A5210B"/>
    <w:rsid w:val="00A523A1"/>
    <w:rsid w:val="00A5339C"/>
    <w:rsid w:val="00A53D1F"/>
    <w:rsid w:val="00A562ED"/>
    <w:rsid w:val="00A56DCB"/>
    <w:rsid w:val="00A57029"/>
    <w:rsid w:val="00A5730C"/>
    <w:rsid w:val="00A57A97"/>
    <w:rsid w:val="00A64DC5"/>
    <w:rsid w:val="00A65A33"/>
    <w:rsid w:val="00A6714E"/>
    <w:rsid w:val="00A7033E"/>
    <w:rsid w:val="00A70899"/>
    <w:rsid w:val="00A71F94"/>
    <w:rsid w:val="00A7295E"/>
    <w:rsid w:val="00A72D8A"/>
    <w:rsid w:val="00A73605"/>
    <w:rsid w:val="00A7384A"/>
    <w:rsid w:val="00A7417F"/>
    <w:rsid w:val="00A752E5"/>
    <w:rsid w:val="00A75A6C"/>
    <w:rsid w:val="00A760EB"/>
    <w:rsid w:val="00A77242"/>
    <w:rsid w:val="00A77569"/>
    <w:rsid w:val="00A77FC5"/>
    <w:rsid w:val="00A80169"/>
    <w:rsid w:val="00A801EB"/>
    <w:rsid w:val="00A80454"/>
    <w:rsid w:val="00A836D5"/>
    <w:rsid w:val="00A8589A"/>
    <w:rsid w:val="00A85D32"/>
    <w:rsid w:val="00A86658"/>
    <w:rsid w:val="00A86D19"/>
    <w:rsid w:val="00A87120"/>
    <w:rsid w:val="00A8740C"/>
    <w:rsid w:val="00A9283D"/>
    <w:rsid w:val="00A943A9"/>
    <w:rsid w:val="00A964CB"/>
    <w:rsid w:val="00A96E6C"/>
    <w:rsid w:val="00AA05CD"/>
    <w:rsid w:val="00AA1864"/>
    <w:rsid w:val="00AA1BEE"/>
    <w:rsid w:val="00AA24FE"/>
    <w:rsid w:val="00AA2596"/>
    <w:rsid w:val="00AA3D0B"/>
    <w:rsid w:val="00AA600E"/>
    <w:rsid w:val="00AA68FC"/>
    <w:rsid w:val="00AA6903"/>
    <w:rsid w:val="00AA7DAA"/>
    <w:rsid w:val="00AB1605"/>
    <w:rsid w:val="00AB19CF"/>
    <w:rsid w:val="00AB2305"/>
    <w:rsid w:val="00AB268B"/>
    <w:rsid w:val="00AB27E1"/>
    <w:rsid w:val="00AB3326"/>
    <w:rsid w:val="00AB5826"/>
    <w:rsid w:val="00AB7627"/>
    <w:rsid w:val="00AB7F11"/>
    <w:rsid w:val="00AC164A"/>
    <w:rsid w:val="00AC1D5C"/>
    <w:rsid w:val="00AC2D22"/>
    <w:rsid w:val="00AC3252"/>
    <w:rsid w:val="00AC3AF4"/>
    <w:rsid w:val="00AC3CA7"/>
    <w:rsid w:val="00AC40B8"/>
    <w:rsid w:val="00AC5CFE"/>
    <w:rsid w:val="00AC631B"/>
    <w:rsid w:val="00AC6C4A"/>
    <w:rsid w:val="00AC71A0"/>
    <w:rsid w:val="00AD262F"/>
    <w:rsid w:val="00AD2CBF"/>
    <w:rsid w:val="00AD502A"/>
    <w:rsid w:val="00AD5643"/>
    <w:rsid w:val="00AD6006"/>
    <w:rsid w:val="00AD65AE"/>
    <w:rsid w:val="00AD6832"/>
    <w:rsid w:val="00AD7C83"/>
    <w:rsid w:val="00AE17FC"/>
    <w:rsid w:val="00AE1F6D"/>
    <w:rsid w:val="00AE278B"/>
    <w:rsid w:val="00AE2CBC"/>
    <w:rsid w:val="00AE2EC7"/>
    <w:rsid w:val="00AE46E1"/>
    <w:rsid w:val="00AE7A17"/>
    <w:rsid w:val="00AF01A0"/>
    <w:rsid w:val="00AF09C6"/>
    <w:rsid w:val="00AF0C52"/>
    <w:rsid w:val="00AF1098"/>
    <w:rsid w:val="00AF1103"/>
    <w:rsid w:val="00AF1860"/>
    <w:rsid w:val="00AF19FA"/>
    <w:rsid w:val="00AF2050"/>
    <w:rsid w:val="00AF436F"/>
    <w:rsid w:val="00AF45FE"/>
    <w:rsid w:val="00AF5BCC"/>
    <w:rsid w:val="00AF5D77"/>
    <w:rsid w:val="00AF60AB"/>
    <w:rsid w:val="00AF7917"/>
    <w:rsid w:val="00AF7FB7"/>
    <w:rsid w:val="00B00B65"/>
    <w:rsid w:val="00B03DC6"/>
    <w:rsid w:val="00B10431"/>
    <w:rsid w:val="00B10EC7"/>
    <w:rsid w:val="00B12097"/>
    <w:rsid w:val="00B147DD"/>
    <w:rsid w:val="00B14B50"/>
    <w:rsid w:val="00B15079"/>
    <w:rsid w:val="00B17217"/>
    <w:rsid w:val="00B17F72"/>
    <w:rsid w:val="00B20360"/>
    <w:rsid w:val="00B224DC"/>
    <w:rsid w:val="00B23A31"/>
    <w:rsid w:val="00B23B99"/>
    <w:rsid w:val="00B24320"/>
    <w:rsid w:val="00B243A9"/>
    <w:rsid w:val="00B2550C"/>
    <w:rsid w:val="00B26C86"/>
    <w:rsid w:val="00B30629"/>
    <w:rsid w:val="00B31F51"/>
    <w:rsid w:val="00B329A2"/>
    <w:rsid w:val="00B32DBD"/>
    <w:rsid w:val="00B33FCD"/>
    <w:rsid w:val="00B34343"/>
    <w:rsid w:val="00B35136"/>
    <w:rsid w:val="00B37085"/>
    <w:rsid w:val="00B3717B"/>
    <w:rsid w:val="00B37EFE"/>
    <w:rsid w:val="00B429CF"/>
    <w:rsid w:val="00B42CD3"/>
    <w:rsid w:val="00B4373B"/>
    <w:rsid w:val="00B4474F"/>
    <w:rsid w:val="00B46DD8"/>
    <w:rsid w:val="00B4790E"/>
    <w:rsid w:val="00B50F3B"/>
    <w:rsid w:val="00B51D8D"/>
    <w:rsid w:val="00B5582D"/>
    <w:rsid w:val="00B559F6"/>
    <w:rsid w:val="00B56ADD"/>
    <w:rsid w:val="00B56B1C"/>
    <w:rsid w:val="00B60352"/>
    <w:rsid w:val="00B61E63"/>
    <w:rsid w:val="00B62A93"/>
    <w:rsid w:val="00B64011"/>
    <w:rsid w:val="00B65273"/>
    <w:rsid w:val="00B65C83"/>
    <w:rsid w:val="00B66B8E"/>
    <w:rsid w:val="00B7018F"/>
    <w:rsid w:val="00B70195"/>
    <w:rsid w:val="00B70A78"/>
    <w:rsid w:val="00B72E75"/>
    <w:rsid w:val="00B743AE"/>
    <w:rsid w:val="00B761D7"/>
    <w:rsid w:val="00B76CA9"/>
    <w:rsid w:val="00B76DCA"/>
    <w:rsid w:val="00B770C4"/>
    <w:rsid w:val="00B804DE"/>
    <w:rsid w:val="00B8077B"/>
    <w:rsid w:val="00B81880"/>
    <w:rsid w:val="00B81B29"/>
    <w:rsid w:val="00B81C7C"/>
    <w:rsid w:val="00B81D23"/>
    <w:rsid w:val="00B81F35"/>
    <w:rsid w:val="00B82B59"/>
    <w:rsid w:val="00B83992"/>
    <w:rsid w:val="00B83BE6"/>
    <w:rsid w:val="00B844C5"/>
    <w:rsid w:val="00B856F1"/>
    <w:rsid w:val="00B863F4"/>
    <w:rsid w:val="00B91186"/>
    <w:rsid w:val="00B922EC"/>
    <w:rsid w:val="00B92CE7"/>
    <w:rsid w:val="00B94CA6"/>
    <w:rsid w:val="00B962A7"/>
    <w:rsid w:val="00B9649A"/>
    <w:rsid w:val="00B96FDE"/>
    <w:rsid w:val="00B97001"/>
    <w:rsid w:val="00B97F51"/>
    <w:rsid w:val="00BA0073"/>
    <w:rsid w:val="00BA0DD4"/>
    <w:rsid w:val="00BA221E"/>
    <w:rsid w:val="00BA2509"/>
    <w:rsid w:val="00BA5C67"/>
    <w:rsid w:val="00BB184D"/>
    <w:rsid w:val="00BB26C5"/>
    <w:rsid w:val="00BB297C"/>
    <w:rsid w:val="00BB3477"/>
    <w:rsid w:val="00BB672D"/>
    <w:rsid w:val="00BB6B97"/>
    <w:rsid w:val="00BB73AA"/>
    <w:rsid w:val="00BB7E49"/>
    <w:rsid w:val="00BC0054"/>
    <w:rsid w:val="00BC12E9"/>
    <w:rsid w:val="00BC1FA3"/>
    <w:rsid w:val="00BC1FF8"/>
    <w:rsid w:val="00BC3105"/>
    <w:rsid w:val="00BC3AF1"/>
    <w:rsid w:val="00BC40E7"/>
    <w:rsid w:val="00BC42AB"/>
    <w:rsid w:val="00BC4BF5"/>
    <w:rsid w:val="00BC4CA7"/>
    <w:rsid w:val="00BC5746"/>
    <w:rsid w:val="00BC65C6"/>
    <w:rsid w:val="00BD0832"/>
    <w:rsid w:val="00BD13E1"/>
    <w:rsid w:val="00BD3335"/>
    <w:rsid w:val="00BD3815"/>
    <w:rsid w:val="00BD3853"/>
    <w:rsid w:val="00BD40D9"/>
    <w:rsid w:val="00BD6049"/>
    <w:rsid w:val="00BD64DB"/>
    <w:rsid w:val="00BD7A0D"/>
    <w:rsid w:val="00BD7C96"/>
    <w:rsid w:val="00BD7F1C"/>
    <w:rsid w:val="00BE101F"/>
    <w:rsid w:val="00BE2AB1"/>
    <w:rsid w:val="00BE344A"/>
    <w:rsid w:val="00BE3900"/>
    <w:rsid w:val="00BE45BE"/>
    <w:rsid w:val="00BE51BA"/>
    <w:rsid w:val="00BF1860"/>
    <w:rsid w:val="00BF18AB"/>
    <w:rsid w:val="00BF202F"/>
    <w:rsid w:val="00BF2E4F"/>
    <w:rsid w:val="00BF4C82"/>
    <w:rsid w:val="00BF4DE6"/>
    <w:rsid w:val="00BF555D"/>
    <w:rsid w:val="00BF56BC"/>
    <w:rsid w:val="00BF6F6B"/>
    <w:rsid w:val="00C02346"/>
    <w:rsid w:val="00C0429B"/>
    <w:rsid w:val="00C04A20"/>
    <w:rsid w:val="00C04D8F"/>
    <w:rsid w:val="00C10779"/>
    <w:rsid w:val="00C10C5F"/>
    <w:rsid w:val="00C12C22"/>
    <w:rsid w:val="00C1503D"/>
    <w:rsid w:val="00C15724"/>
    <w:rsid w:val="00C1688E"/>
    <w:rsid w:val="00C1697B"/>
    <w:rsid w:val="00C16A9E"/>
    <w:rsid w:val="00C1706D"/>
    <w:rsid w:val="00C17E16"/>
    <w:rsid w:val="00C2118D"/>
    <w:rsid w:val="00C21DF6"/>
    <w:rsid w:val="00C21E26"/>
    <w:rsid w:val="00C2339A"/>
    <w:rsid w:val="00C24998"/>
    <w:rsid w:val="00C2566B"/>
    <w:rsid w:val="00C259E2"/>
    <w:rsid w:val="00C259EB"/>
    <w:rsid w:val="00C26540"/>
    <w:rsid w:val="00C27965"/>
    <w:rsid w:val="00C304F7"/>
    <w:rsid w:val="00C30669"/>
    <w:rsid w:val="00C31351"/>
    <w:rsid w:val="00C31C3F"/>
    <w:rsid w:val="00C31C8C"/>
    <w:rsid w:val="00C34374"/>
    <w:rsid w:val="00C34A25"/>
    <w:rsid w:val="00C3523E"/>
    <w:rsid w:val="00C35D92"/>
    <w:rsid w:val="00C36278"/>
    <w:rsid w:val="00C37818"/>
    <w:rsid w:val="00C402E3"/>
    <w:rsid w:val="00C41314"/>
    <w:rsid w:val="00C41760"/>
    <w:rsid w:val="00C428AD"/>
    <w:rsid w:val="00C42CDE"/>
    <w:rsid w:val="00C43364"/>
    <w:rsid w:val="00C43B6B"/>
    <w:rsid w:val="00C440D6"/>
    <w:rsid w:val="00C4420C"/>
    <w:rsid w:val="00C44DBB"/>
    <w:rsid w:val="00C458C2"/>
    <w:rsid w:val="00C45F2C"/>
    <w:rsid w:val="00C461C0"/>
    <w:rsid w:val="00C46A26"/>
    <w:rsid w:val="00C46CF7"/>
    <w:rsid w:val="00C47880"/>
    <w:rsid w:val="00C506A1"/>
    <w:rsid w:val="00C50C6B"/>
    <w:rsid w:val="00C51D28"/>
    <w:rsid w:val="00C51D3B"/>
    <w:rsid w:val="00C51FB1"/>
    <w:rsid w:val="00C53009"/>
    <w:rsid w:val="00C534B0"/>
    <w:rsid w:val="00C53CFE"/>
    <w:rsid w:val="00C53EB8"/>
    <w:rsid w:val="00C549D6"/>
    <w:rsid w:val="00C556D4"/>
    <w:rsid w:val="00C5753C"/>
    <w:rsid w:val="00C5768B"/>
    <w:rsid w:val="00C60D1A"/>
    <w:rsid w:val="00C62757"/>
    <w:rsid w:val="00C62779"/>
    <w:rsid w:val="00C62ABF"/>
    <w:rsid w:val="00C63988"/>
    <w:rsid w:val="00C63CAB"/>
    <w:rsid w:val="00C66178"/>
    <w:rsid w:val="00C6651C"/>
    <w:rsid w:val="00C708FB"/>
    <w:rsid w:val="00C724F6"/>
    <w:rsid w:val="00C75340"/>
    <w:rsid w:val="00C758C3"/>
    <w:rsid w:val="00C75BCB"/>
    <w:rsid w:val="00C75D08"/>
    <w:rsid w:val="00C7649E"/>
    <w:rsid w:val="00C8037C"/>
    <w:rsid w:val="00C808C0"/>
    <w:rsid w:val="00C8116F"/>
    <w:rsid w:val="00C811D4"/>
    <w:rsid w:val="00C813F4"/>
    <w:rsid w:val="00C8279E"/>
    <w:rsid w:val="00C82A87"/>
    <w:rsid w:val="00C83F46"/>
    <w:rsid w:val="00C86AC0"/>
    <w:rsid w:val="00C87549"/>
    <w:rsid w:val="00C91C25"/>
    <w:rsid w:val="00C91D7C"/>
    <w:rsid w:val="00C936DD"/>
    <w:rsid w:val="00C937E1"/>
    <w:rsid w:val="00C9541E"/>
    <w:rsid w:val="00C95956"/>
    <w:rsid w:val="00C9698D"/>
    <w:rsid w:val="00C97094"/>
    <w:rsid w:val="00C97E8C"/>
    <w:rsid w:val="00C97EA9"/>
    <w:rsid w:val="00CA0AFB"/>
    <w:rsid w:val="00CA0BF3"/>
    <w:rsid w:val="00CA1E5F"/>
    <w:rsid w:val="00CA37B1"/>
    <w:rsid w:val="00CA3B68"/>
    <w:rsid w:val="00CA3F58"/>
    <w:rsid w:val="00CA566F"/>
    <w:rsid w:val="00CA587A"/>
    <w:rsid w:val="00CA5C54"/>
    <w:rsid w:val="00CA6251"/>
    <w:rsid w:val="00CA6D11"/>
    <w:rsid w:val="00CB11E2"/>
    <w:rsid w:val="00CB1700"/>
    <w:rsid w:val="00CB1959"/>
    <w:rsid w:val="00CB3ADD"/>
    <w:rsid w:val="00CB59EF"/>
    <w:rsid w:val="00CB5AE2"/>
    <w:rsid w:val="00CB5E25"/>
    <w:rsid w:val="00CB6468"/>
    <w:rsid w:val="00CB7427"/>
    <w:rsid w:val="00CC0991"/>
    <w:rsid w:val="00CC2228"/>
    <w:rsid w:val="00CC3BB4"/>
    <w:rsid w:val="00CC3F25"/>
    <w:rsid w:val="00CC3F56"/>
    <w:rsid w:val="00CC6D67"/>
    <w:rsid w:val="00CD077A"/>
    <w:rsid w:val="00CD23B4"/>
    <w:rsid w:val="00CD3488"/>
    <w:rsid w:val="00CD3A51"/>
    <w:rsid w:val="00CE060D"/>
    <w:rsid w:val="00CE0FC9"/>
    <w:rsid w:val="00CE2C27"/>
    <w:rsid w:val="00CE371B"/>
    <w:rsid w:val="00CE49F9"/>
    <w:rsid w:val="00CE4B44"/>
    <w:rsid w:val="00CE4C55"/>
    <w:rsid w:val="00CE53EB"/>
    <w:rsid w:val="00CE703A"/>
    <w:rsid w:val="00CF10EB"/>
    <w:rsid w:val="00CF12D9"/>
    <w:rsid w:val="00CF1994"/>
    <w:rsid w:val="00CF219B"/>
    <w:rsid w:val="00CF2E26"/>
    <w:rsid w:val="00CF49D3"/>
    <w:rsid w:val="00CF5CA8"/>
    <w:rsid w:val="00CF6048"/>
    <w:rsid w:val="00CF6379"/>
    <w:rsid w:val="00CF6F13"/>
    <w:rsid w:val="00CF78E4"/>
    <w:rsid w:val="00CF7AF5"/>
    <w:rsid w:val="00D01017"/>
    <w:rsid w:val="00D011DF"/>
    <w:rsid w:val="00D01A2F"/>
    <w:rsid w:val="00D0296C"/>
    <w:rsid w:val="00D02CB6"/>
    <w:rsid w:val="00D02F1A"/>
    <w:rsid w:val="00D02F91"/>
    <w:rsid w:val="00D030EB"/>
    <w:rsid w:val="00D034FA"/>
    <w:rsid w:val="00D03748"/>
    <w:rsid w:val="00D03AF8"/>
    <w:rsid w:val="00D04D6A"/>
    <w:rsid w:val="00D05D2F"/>
    <w:rsid w:val="00D0613C"/>
    <w:rsid w:val="00D159AF"/>
    <w:rsid w:val="00D17652"/>
    <w:rsid w:val="00D17723"/>
    <w:rsid w:val="00D20F7C"/>
    <w:rsid w:val="00D210C6"/>
    <w:rsid w:val="00D21EEC"/>
    <w:rsid w:val="00D2253C"/>
    <w:rsid w:val="00D22869"/>
    <w:rsid w:val="00D22B86"/>
    <w:rsid w:val="00D22FFB"/>
    <w:rsid w:val="00D235DC"/>
    <w:rsid w:val="00D2439E"/>
    <w:rsid w:val="00D25236"/>
    <w:rsid w:val="00D2783C"/>
    <w:rsid w:val="00D304EF"/>
    <w:rsid w:val="00D30FD2"/>
    <w:rsid w:val="00D317BF"/>
    <w:rsid w:val="00D31E78"/>
    <w:rsid w:val="00D34029"/>
    <w:rsid w:val="00D3757A"/>
    <w:rsid w:val="00D40DFF"/>
    <w:rsid w:val="00D41251"/>
    <w:rsid w:val="00D43B4F"/>
    <w:rsid w:val="00D44AAC"/>
    <w:rsid w:val="00D44C53"/>
    <w:rsid w:val="00D46D82"/>
    <w:rsid w:val="00D47442"/>
    <w:rsid w:val="00D4758D"/>
    <w:rsid w:val="00D507F9"/>
    <w:rsid w:val="00D509AF"/>
    <w:rsid w:val="00D50B1D"/>
    <w:rsid w:val="00D516C6"/>
    <w:rsid w:val="00D520CC"/>
    <w:rsid w:val="00D558A3"/>
    <w:rsid w:val="00D56E17"/>
    <w:rsid w:val="00D57565"/>
    <w:rsid w:val="00D57592"/>
    <w:rsid w:val="00D6097E"/>
    <w:rsid w:val="00D61AF4"/>
    <w:rsid w:val="00D6365D"/>
    <w:rsid w:val="00D649B7"/>
    <w:rsid w:val="00D661E7"/>
    <w:rsid w:val="00D66425"/>
    <w:rsid w:val="00D66EC0"/>
    <w:rsid w:val="00D66EF0"/>
    <w:rsid w:val="00D66F7C"/>
    <w:rsid w:val="00D67583"/>
    <w:rsid w:val="00D71982"/>
    <w:rsid w:val="00D71ECE"/>
    <w:rsid w:val="00D730A5"/>
    <w:rsid w:val="00D73CA0"/>
    <w:rsid w:val="00D74557"/>
    <w:rsid w:val="00D74C22"/>
    <w:rsid w:val="00D75726"/>
    <w:rsid w:val="00D75832"/>
    <w:rsid w:val="00D76E40"/>
    <w:rsid w:val="00D82797"/>
    <w:rsid w:val="00D83E52"/>
    <w:rsid w:val="00D8529D"/>
    <w:rsid w:val="00D859A0"/>
    <w:rsid w:val="00D86AEA"/>
    <w:rsid w:val="00D872EE"/>
    <w:rsid w:val="00D9080E"/>
    <w:rsid w:val="00D912B7"/>
    <w:rsid w:val="00D91422"/>
    <w:rsid w:val="00D95986"/>
    <w:rsid w:val="00DA0C0E"/>
    <w:rsid w:val="00DA13C5"/>
    <w:rsid w:val="00DA3480"/>
    <w:rsid w:val="00DA3593"/>
    <w:rsid w:val="00DA39C8"/>
    <w:rsid w:val="00DA3CF6"/>
    <w:rsid w:val="00DA53FA"/>
    <w:rsid w:val="00DA5CB5"/>
    <w:rsid w:val="00DA67F2"/>
    <w:rsid w:val="00DA7471"/>
    <w:rsid w:val="00DA7D2A"/>
    <w:rsid w:val="00DB0413"/>
    <w:rsid w:val="00DB4C52"/>
    <w:rsid w:val="00DB5CC5"/>
    <w:rsid w:val="00DB6916"/>
    <w:rsid w:val="00DB6976"/>
    <w:rsid w:val="00DB6D69"/>
    <w:rsid w:val="00DB73EC"/>
    <w:rsid w:val="00DB77B1"/>
    <w:rsid w:val="00DC0685"/>
    <w:rsid w:val="00DC0A65"/>
    <w:rsid w:val="00DC1D5A"/>
    <w:rsid w:val="00DC1E97"/>
    <w:rsid w:val="00DC283F"/>
    <w:rsid w:val="00DC3D69"/>
    <w:rsid w:val="00DC430B"/>
    <w:rsid w:val="00DC48F2"/>
    <w:rsid w:val="00DC4A39"/>
    <w:rsid w:val="00DC5593"/>
    <w:rsid w:val="00DC5F60"/>
    <w:rsid w:val="00DD0D22"/>
    <w:rsid w:val="00DD0DA7"/>
    <w:rsid w:val="00DD122A"/>
    <w:rsid w:val="00DD277D"/>
    <w:rsid w:val="00DD5855"/>
    <w:rsid w:val="00DD6625"/>
    <w:rsid w:val="00DD6EDC"/>
    <w:rsid w:val="00DD7500"/>
    <w:rsid w:val="00DD7DBC"/>
    <w:rsid w:val="00DE046A"/>
    <w:rsid w:val="00DE1DF5"/>
    <w:rsid w:val="00DE2996"/>
    <w:rsid w:val="00DE3DCD"/>
    <w:rsid w:val="00DE4B37"/>
    <w:rsid w:val="00DE4F54"/>
    <w:rsid w:val="00DE5037"/>
    <w:rsid w:val="00DE5503"/>
    <w:rsid w:val="00DE6994"/>
    <w:rsid w:val="00DE7533"/>
    <w:rsid w:val="00DE75F7"/>
    <w:rsid w:val="00DF0729"/>
    <w:rsid w:val="00DF0F49"/>
    <w:rsid w:val="00DF1114"/>
    <w:rsid w:val="00DF25F7"/>
    <w:rsid w:val="00DF2677"/>
    <w:rsid w:val="00DF5A2D"/>
    <w:rsid w:val="00DF60AC"/>
    <w:rsid w:val="00DF6634"/>
    <w:rsid w:val="00E01A9F"/>
    <w:rsid w:val="00E05FC3"/>
    <w:rsid w:val="00E100E9"/>
    <w:rsid w:val="00E108A0"/>
    <w:rsid w:val="00E11A06"/>
    <w:rsid w:val="00E11DFA"/>
    <w:rsid w:val="00E13247"/>
    <w:rsid w:val="00E13F2A"/>
    <w:rsid w:val="00E16679"/>
    <w:rsid w:val="00E178C7"/>
    <w:rsid w:val="00E20C85"/>
    <w:rsid w:val="00E21529"/>
    <w:rsid w:val="00E21882"/>
    <w:rsid w:val="00E21B8E"/>
    <w:rsid w:val="00E21D44"/>
    <w:rsid w:val="00E222E4"/>
    <w:rsid w:val="00E22627"/>
    <w:rsid w:val="00E23122"/>
    <w:rsid w:val="00E2425A"/>
    <w:rsid w:val="00E24C46"/>
    <w:rsid w:val="00E257DC"/>
    <w:rsid w:val="00E25F08"/>
    <w:rsid w:val="00E27C6A"/>
    <w:rsid w:val="00E308C0"/>
    <w:rsid w:val="00E3142D"/>
    <w:rsid w:val="00E321B5"/>
    <w:rsid w:val="00E32262"/>
    <w:rsid w:val="00E324F7"/>
    <w:rsid w:val="00E34470"/>
    <w:rsid w:val="00E3488A"/>
    <w:rsid w:val="00E357B7"/>
    <w:rsid w:val="00E35B55"/>
    <w:rsid w:val="00E36583"/>
    <w:rsid w:val="00E36C9A"/>
    <w:rsid w:val="00E3706F"/>
    <w:rsid w:val="00E370A3"/>
    <w:rsid w:val="00E40E62"/>
    <w:rsid w:val="00E40EE7"/>
    <w:rsid w:val="00E43C18"/>
    <w:rsid w:val="00E44D53"/>
    <w:rsid w:val="00E454E4"/>
    <w:rsid w:val="00E4610B"/>
    <w:rsid w:val="00E4774E"/>
    <w:rsid w:val="00E47EBD"/>
    <w:rsid w:val="00E50016"/>
    <w:rsid w:val="00E503C3"/>
    <w:rsid w:val="00E50530"/>
    <w:rsid w:val="00E507B7"/>
    <w:rsid w:val="00E510D3"/>
    <w:rsid w:val="00E5253C"/>
    <w:rsid w:val="00E52E31"/>
    <w:rsid w:val="00E53800"/>
    <w:rsid w:val="00E53ED1"/>
    <w:rsid w:val="00E5488C"/>
    <w:rsid w:val="00E54A2A"/>
    <w:rsid w:val="00E55BB5"/>
    <w:rsid w:val="00E6081F"/>
    <w:rsid w:val="00E61B58"/>
    <w:rsid w:val="00E627A1"/>
    <w:rsid w:val="00E649DD"/>
    <w:rsid w:val="00E64DAB"/>
    <w:rsid w:val="00E6578E"/>
    <w:rsid w:val="00E66248"/>
    <w:rsid w:val="00E66343"/>
    <w:rsid w:val="00E663E5"/>
    <w:rsid w:val="00E664B3"/>
    <w:rsid w:val="00E66B2E"/>
    <w:rsid w:val="00E66BF8"/>
    <w:rsid w:val="00E676F1"/>
    <w:rsid w:val="00E7069D"/>
    <w:rsid w:val="00E70839"/>
    <w:rsid w:val="00E70AD8"/>
    <w:rsid w:val="00E70B08"/>
    <w:rsid w:val="00E71364"/>
    <w:rsid w:val="00E73A96"/>
    <w:rsid w:val="00E76393"/>
    <w:rsid w:val="00E77069"/>
    <w:rsid w:val="00E7782D"/>
    <w:rsid w:val="00E8056C"/>
    <w:rsid w:val="00E809A0"/>
    <w:rsid w:val="00E809C9"/>
    <w:rsid w:val="00E816EE"/>
    <w:rsid w:val="00E81E10"/>
    <w:rsid w:val="00E82AE3"/>
    <w:rsid w:val="00E82DC3"/>
    <w:rsid w:val="00E84059"/>
    <w:rsid w:val="00E84DEA"/>
    <w:rsid w:val="00E8732F"/>
    <w:rsid w:val="00E9024E"/>
    <w:rsid w:val="00E90867"/>
    <w:rsid w:val="00E936EE"/>
    <w:rsid w:val="00E9574A"/>
    <w:rsid w:val="00E97747"/>
    <w:rsid w:val="00EA04B2"/>
    <w:rsid w:val="00EA0F63"/>
    <w:rsid w:val="00EA20F3"/>
    <w:rsid w:val="00EA2818"/>
    <w:rsid w:val="00EA2AD1"/>
    <w:rsid w:val="00EA3154"/>
    <w:rsid w:val="00EA3C5E"/>
    <w:rsid w:val="00EA487A"/>
    <w:rsid w:val="00EA4FFA"/>
    <w:rsid w:val="00EA564A"/>
    <w:rsid w:val="00EA7C85"/>
    <w:rsid w:val="00EB0937"/>
    <w:rsid w:val="00EB113C"/>
    <w:rsid w:val="00EB22DA"/>
    <w:rsid w:val="00EB2406"/>
    <w:rsid w:val="00EB3E7D"/>
    <w:rsid w:val="00EB42BB"/>
    <w:rsid w:val="00EB55C3"/>
    <w:rsid w:val="00EB6031"/>
    <w:rsid w:val="00EB716C"/>
    <w:rsid w:val="00EB7F79"/>
    <w:rsid w:val="00EC1281"/>
    <w:rsid w:val="00EC2F4A"/>
    <w:rsid w:val="00EC3D37"/>
    <w:rsid w:val="00EC4F7A"/>
    <w:rsid w:val="00EC58FE"/>
    <w:rsid w:val="00EC6464"/>
    <w:rsid w:val="00EC684B"/>
    <w:rsid w:val="00EC6BC8"/>
    <w:rsid w:val="00ED148F"/>
    <w:rsid w:val="00ED2802"/>
    <w:rsid w:val="00ED400D"/>
    <w:rsid w:val="00ED43D1"/>
    <w:rsid w:val="00ED4B78"/>
    <w:rsid w:val="00ED713C"/>
    <w:rsid w:val="00EE2B9C"/>
    <w:rsid w:val="00EE2CE4"/>
    <w:rsid w:val="00EE2F63"/>
    <w:rsid w:val="00EE31E9"/>
    <w:rsid w:val="00EE3D06"/>
    <w:rsid w:val="00EE3E5F"/>
    <w:rsid w:val="00EE4811"/>
    <w:rsid w:val="00EE4EE1"/>
    <w:rsid w:val="00EE57EA"/>
    <w:rsid w:val="00EE6C94"/>
    <w:rsid w:val="00EF10D1"/>
    <w:rsid w:val="00EF2167"/>
    <w:rsid w:val="00EF35E9"/>
    <w:rsid w:val="00EF3B8F"/>
    <w:rsid w:val="00EF4574"/>
    <w:rsid w:val="00EF45C6"/>
    <w:rsid w:val="00EF5A48"/>
    <w:rsid w:val="00F00CEA"/>
    <w:rsid w:val="00F0136D"/>
    <w:rsid w:val="00F021E2"/>
    <w:rsid w:val="00F023F2"/>
    <w:rsid w:val="00F0766B"/>
    <w:rsid w:val="00F07C3D"/>
    <w:rsid w:val="00F07E30"/>
    <w:rsid w:val="00F07FA2"/>
    <w:rsid w:val="00F10C1F"/>
    <w:rsid w:val="00F10DA3"/>
    <w:rsid w:val="00F11620"/>
    <w:rsid w:val="00F11D0A"/>
    <w:rsid w:val="00F14664"/>
    <w:rsid w:val="00F14F93"/>
    <w:rsid w:val="00F1663C"/>
    <w:rsid w:val="00F16B35"/>
    <w:rsid w:val="00F17D97"/>
    <w:rsid w:val="00F2009D"/>
    <w:rsid w:val="00F2037B"/>
    <w:rsid w:val="00F203E1"/>
    <w:rsid w:val="00F235B8"/>
    <w:rsid w:val="00F24B85"/>
    <w:rsid w:val="00F25C70"/>
    <w:rsid w:val="00F26418"/>
    <w:rsid w:val="00F2684E"/>
    <w:rsid w:val="00F30C9F"/>
    <w:rsid w:val="00F316E2"/>
    <w:rsid w:val="00F31837"/>
    <w:rsid w:val="00F32141"/>
    <w:rsid w:val="00F33342"/>
    <w:rsid w:val="00F336DB"/>
    <w:rsid w:val="00F33721"/>
    <w:rsid w:val="00F33B24"/>
    <w:rsid w:val="00F3469D"/>
    <w:rsid w:val="00F34CC9"/>
    <w:rsid w:val="00F3513D"/>
    <w:rsid w:val="00F366C2"/>
    <w:rsid w:val="00F3755C"/>
    <w:rsid w:val="00F37F34"/>
    <w:rsid w:val="00F37FCB"/>
    <w:rsid w:val="00F40C0B"/>
    <w:rsid w:val="00F40C9B"/>
    <w:rsid w:val="00F4127C"/>
    <w:rsid w:val="00F41862"/>
    <w:rsid w:val="00F435B4"/>
    <w:rsid w:val="00F44E9A"/>
    <w:rsid w:val="00F45DB2"/>
    <w:rsid w:val="00F47DC5"/>
    <w:rsid w:val="00F51CAC"/>
    <w:rsid w:val="00F53091"/>
    <w:rsid w:val="00F547F0"/>
    <w:rsid w:val="00F552A6"/>
    <w:rsid w:val="00F61958"/>
    <w:rsid w:val="00F62D2E"/>
    <w:rsid w:val="00F6325E"/>
    <w:rsid w:val="00F638A8"/>
    <w:rsid w:val="00F6429E"/>
    <w:rsid w:val="00F665C3"/>
    <w:rsid w:val="00F6736D"/>
    <w:rsid w:val="00F67658"/>
    <w:rsid w:val="00F708E4"/>
    <w:rsid w:val="00F71FDF"/>
    <w:rsid w:val="00F729EF"/>
    <w:rsid w:val="00F73139"/>
    <w:rsid w:val="00F732AA"/>
    <w:rsid w:val="00F734EB"/>
    <w:rsid w:val="00F73A6C"/>
    <w:rsid w:val="00F73FB1"/>
    <w:rsid w:val="00F745DD"/>
    <w:rsid w:val="00F76B5D"/>
    <w:rsid w:val="00F76DD3"/>
    <w:rsid w:val="00F77BE0"/>
    <w:rsid w:val="00F77CAE"/>
    <w:rsid w:val="00F80F0B"/>
    <w:rsid w:val="00F8509A"/>
    <w:rsid w:val="00F856C6"/>
    <w:rsid w:val="00F90188"/>
    <w:rsid w:val="00F905CF"/>
    <w:rsid w:val="00F91F28"/>
    <w:rsid w:val="00F92016"/>
    <w:rsid w:val="00F95D41"/>
    <w:rsid w:val="00F95D47"/>
    <w:rsid w:val="00F96BB9"/>
    <w:rsid w:val="00F97B0C"/>
    <w:rsid w:val="00FA0A98"/>
    <w:rsid w:val="00FA2F27"/>
    <w:rsid w:val="00FA33E1"/>
    <w:rsid w:val="00FA436F"/>
    <w:rsid w:val="00FA44AD"/>
    <w:rsid w:val="00FA5A79"/>
    <w:rsid w:val="00FA7919"/>
    <w:rsid w:val="00FA7BDE"/>
    <w:rsid w:val="00FA7E1C"/>
    <w:rsid w:val="00FB1BF7"/>
    <w:rsid w:val="00FB2518"/>
    <w:rsid w:val="00FB27E1"/>
    <w:rsid w:val="00FB352A"/>
    <w:rsid w:val="00FB3735"/>
    <w:rsid w:val="00FB383E"/>
    <w:rsid w:val="00FB4207"/>
    <w:rsid w:val="00FB4349"/>
    <w:rsid w:val="00FB44AA"/>
    <w:rsid w:val="00FB4DFA"/>
    <w:rsid w:val="00FB75C9"/>
    <w:rsid w:val="00FB766D"/>
    <w:rsid w:val="00FB77C8"/>
    <w:rsid w:val="00FC3970"/>
    <w:rsid w:val="00FC5DBD"/>
    <w:rsid w:val="00FC6826"/>
    <w:rsid w:val="00FC684F"/>
    <w:rsid w:val="00FC6D3B"/>
    <w:rsid w:val="00FD053F"/>
    <w:rsid w:val="00FD2AB4"/>
    <w:rsid w:val="00FD2BA2"/>
    <w:rsid w:val="00FD319D"/>
    <w:rsid w:val="00FD3BB7"/>
    <w:rsid w:val="00FD3FC9"/>
    <w:rsid w:val="00FD4EE8"/>
    <w:rsid w:val="00FD64B1"/>
    <w:rsid w:val="00FD7AC9"/>
    <w:rsid w:val="00FD7E18"/>
    <w:rsid w:val="00FE0092"/>
    <w:rsid w:val="00FE1D2B"/>
    <w:rsid w:val="00FE2EF1"/>
    <w:rsid w:val="00FE39B3"/>
    <w:rsid w:val="00FE51F6"/>
    <w:rsid w:val="00FE5763"/>
    <w:rsid w:val="00FE6D51"/>
    <w:rsid w:val="00FE7797"/>
    <w:rsid w:val="00FF0F71"/>
    <w:rsid w:val="00FF14CB"/>
    <w:rsid w:val="00FF1FBB"/>
    <w:rsid w:val="00FF30E2"/>
    <w:rsid w:val="00FF40B6"/>
    <w:rsid w:val="00FF4670"/>
    <w:rsid w:val="00FF7BF1"/>
    <w:rsid w:val="05F11A97"/>
    <w:rsid w:val="069097A7"/>
    <w:rsid w:val="0C7D0784"/>
    <w:rsid w:val="1ABC2B95"/>
    <w:rsid w:val="1F6E72B6"/>
    <w:rsid w:val="224BA393"/>
    <w:rsid w:val="259BFC30"/>
    <w:rsid w:val="2BB41DCA"/>
    <w:rsid w:val="31F44FBD"/>
    <w:rsid w:val="33DB5C41"/>
    <w:rsid w:val="3792D2FC"/>
    <w:rsid w:val="3901A1BB"/>
    <w:rsid w:val="390A38D6"/>
    <w:rsid w:val="3A71F819"/>
    <w:rsid w:val="3C73D6EA"/>
    <w:rsid w:val="46C23BEF"/>
    <w:rsid w:val="4FE4EE08"/>
    <w:rsid w:val="5593388A"/>
    <w:rsid w:val="57741384"/>
    <w:rsid w:val="619CC7A9"/>
    <w:rsid w:val="7238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FC93C"/>
  <w15:docId w15:val="{29466FB1-8CEF-4A93-8A4F-936D05BC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009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76CA9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375BD3"/>
    <w:pPr>
      <w:outlineLvl w:val="4"/>
    </w:pPr>
    <w:rPr>
      <w:i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095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0211DF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0211DF"/>
    <w:rPr>
      <w:rFonts w:asciiTheme="majorHAnsi" w:eastAsiaTheme="majorEastAsia" w:hAnsiTheme="majorHAnsi" w:cstheme="majorBidi"/>
      <w:b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409E2"/>
    <w:pPr>
      <w:numPr>
        <w:ilvl w:val="1"/>
      </w:numPr>
      <w:spacing w:before="0" w:after="480" w:line="260" w:lineRule="atLeast"/>
    </w:pPr>
    <w:rPr>
      <w:b w:val="0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9E2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2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3"/>
      </w:numPr>
      <w:ind w:left="851" w:hanging="851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76CA9"/>
    <w:rPr>
      <w:rFonts w:asciiTheme="majorHAnsi" w:eastAsiaTheme="majorEastAsia" w:hAnsiTheme="majorHAnsi" w:cstheme="majorBidi"/>
      <w:bCs/>
      <w:iCs/>
      <w:color w:val="008672" w:themeColor="accent3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375BD3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3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BD3"/>
    <w:rPr>
      <w:rFonts w:asciiTheme="majorHAnsi" w:eastAsiaTheme="majorEastAsia" w:hAnsiTheme="majorHAnsi" w:cstheme="majorBidi"/>
      <w:bCs/>
      <w:i/>
      <w:iCs/>
      <w:color w:val="008672" w:themeColor="accent3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375BD3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8358E4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cPr>
        <w:shd w:val="clear" w:color="auto" w:fill="9CDBD9" w:themeFill="accent1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BD3"/>
    <w:pPr>
      <w:pBdr>
        <w:top w:val="single" w:sz="4" w:space="10" w:color="9CDBD9" w:themeColor="accent1"/>
        <w:bottom w:val="single" w:sz="4" w:space="10" w:color="9CDBD9" w:themeColor="accent1"/>
      </w:pBdr>
      <w:spacing w:before="360" w:after="360"/>
      <w:ind w:left="864" w:right="864"/>
      <w:jc w:val="center"/>
    </w:pPr>
    <w:rPr>
      <w:i/>
      <w:iCs/>
      <w:color w:val="008672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BD3"/>
    <w:rPr>
      <w:i/>
      <w:iCs/>
      <w:color w:val="008672" w:themeColor="accent3"/>
    </w:rPr>
  </w:style>
  <w:style w:type="character" w:styleId="IntenseReference">
    <w:name w:val="Intense Reference"/>
    <w:basedOn w:val="DefaultParagraphFont"/>
    <w:uiPriority w:val="32"/>
    <w:qFormat/>
    <w:rsid w:val="00DD0DA7"/>
    <w:rPr>
      <w:b/>
      <w:bCs/>
      <w:smallCaps/>
      <w:color w:val="008672" w:themeColor="accent3"/>
      <w:spacing w:val="5"/>
    </w:rPr>
  </w:style>
  <w:style w:type="paragraph" w:customStyle="1" w:styleId="Footerstyle">
    <w:name w:val="Footer style"/>
    <w:basedOn w:val="Footer"/>
    <w:link w:val="FooterstyleChar"/>
    <w:qFormat/>
    <w:rsid w:val="00D91422"/>
    <w:pPr>
      <w:pBdr>
        <w:top w:val="single" w:sz="4" w:space="8" w:color="9CDBD9" w:themeColor="accent1"/>
      </w:pBdr>
    </w:pPr>
    <w:rPr>
      <w:noProof/>
    </w:rPr>
  </w:style>
  <w:style w:type="character" w:customStyle="1" w:styleId="FooterstyleChar">
    <w:name w:val="Footer style Char"/>
    <w:basedOn w:val="FooterChar"/>
    <w:link w:val="Footerstyle"/>
    <w:rsid w:val="00D91422"/>
    <w:rPr>
      <w:noProof/>
      <w:sz w:val="14"/>
    </w:rPr>
  </w:style>
  <w:style w:type="paragraph" w:customStyle="1" w:styleId="DOFBullet1">
    <w:name w:val="DOF_Bullet 1"/>
    <w:basedOn w:val="Normal"/>
    <w:rsid w:val="002A7AE0"/>
    <w:pPr>
      <w:spacing w:before="120"/>
    </w:pPr>
  </w:style>
  <w:style w:type="paragraph" w:customStyle="1" w:styleId="DOFBullet2">
    <w:name w:val="DOF_Bullet 2"/>
    <w:basedOn w:val="DOFBullet1"/>
    <w:rsid w:val="002A7AE0"/>
    <w:pPr>
      <w:numPr>
        <w:ilvl w:val="1"/>
      </w:numPr>
    </w:pPr>
  </w:style>
  <w:style w:type="paragraph" w:customStyle="1" w:styleId="DOFBullet3">
    <w:name w:val="DOF_Bullet 3"/>
    <w:basedOn w:val="DOFBullet2"/>
    <w:rsid w:val="002A7AE0"/>
    <w:pPr>
      <w:numPr>
        <w:ilvl w:val="2"/>
      </w:numPr>
    </w:pPr>
  </w:style>
  <w:style w:type="paragraph" w:customStyle="1" w:styleId="DOFHeading1Numbered">
    <w:name w:val="DOF_Heading 1 Numbered"/>
    <w:basedOn w:val="Heading1"/>
    <w:next w:val="Normal"/>
    <w:rsid w:val="002A7AE0"/>
  </w:style>
  <w:style w:type="paragraph" w:customStyle="1" w:styleId="DOFHeading2Numbered">
    <w:name w:val="DOF_Heading 2 Numbered"/>
    <w:basedOn w:val="Heading2"/>
    <w:next w:val="Normal"/>
    <w:rsid w:val="002A7AE0"/>
    <w:rPr>
      <w:bCs w:val="0"/>
    </w:rPr>
  </w:style>
  <w:style w:type="paragraph" w:customStyle="1" w:styleId="DOFHeading3Numbered">
    <w:name w:val="DOF_Heading 3 Numbered"/>
    <w:basedOn w:val="Heading3"/>
    <w:next w:val="Normal"/>
    <w:rsid w:val="002A7AE0"/>
    <w:rPr>
      <w:szCs w:val="22"/>
    </w:rPr>
  </w:style>
  <w:style w:type="paragraph" w:customStyle="1" w:styleId="DOFBoxedText1">
    <w:name w:val="DOF_Boxed Text 1"/>
    <w:basedOn w:val="Normal"/>
    <w:rsid w:val="002A7AE0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DOFBoxedHeading1">
    <w:name w:val="DOF_Boxed Heading 1"/>
    <w:basedOn w:val="DOFBoxedText1"/>
    <w:rsid w:val="002A7AE0"/>
    <w:rPr>
      <w:b/>
      <w:sz w:val="24"/>
    </w:rPr>
  </w:style>
  <w:style w:type="paragraph" w:customStyle="1" w:styleId="DOFBoxedText2">
    <w:name w:val="DOF_Boxed Text 2"/>
    <w:basedOn w:val="DOFBoxedText1"/>
    <w:rsid w:val="002A7AE0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DOFBoxedHeading2">
    <w:name w:val="DOF_Boxed Heading 2"/>
    <w:basedOn w:val="DOFBoxedText2"/>
    <w:rsid w:val="002A7AE0"/>
    <w:rPr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4011"/>
    <w:pPr>
      <w:suppressAutoHyphens w:val="0"/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4011"/>
    <w:rPr>
      <w:rFonts w:eastAsiaTheme="minorEastAsia"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40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4011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B64011"/>
    <w:rPr>
      <w:i/>
      <w:iCs/>
      <w:color w:val="318885" w:themeColor="accent1" w:themeShade="7F"/>
    </w:rPr>
  </w:style>
  <w:style w:type="character" w:styleId="SubtleReference">
    <w:name w:val="Subtle Reference"/>
    <w:uiPriority w:val="31"/>
    <w:qFormat/>
    <w:rsid w:val="00B64011"/>
    <w:rPr>
      <w:b/>
      <w:bCs/>
      <w:color w:val="9CDBD9" w:themeColor="accent1"/>
    </w:rPr>
  </w:style>
  <w:style w:type="character" w:styleId="BookTitle">
    <w:name w:val="Book Title"/>
    <w:uiPriority w:val="33"/>
    <w:qFormat/>
    <w:rsid w:val="00B64011"/>
    <w:rPr>
      <w:b/>
      <w:bCs/>
      <w:i/>
      <w:iCs/>
      <w:spacing w:val="0"/>
    </w:rPr>
  </w:style>
  <w:style w:type="paragraph" w:styleId="NormalWeb">
    <w:name w:val="Normal (Web)"/>
    <w:basedOn w:val="Normal"/>
    <w:uiPriority w:val="99"/>
    <w:semiHidden/>
    <w:unhideWhenUsed/>
    <w:rsid w:val="00B640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2">
    <w:name w:val="List Table 2"/>
    <w:basedOn w:val="TableNormal"/>
    <w:uiPriority w:val="47"/>
    <w:rsid w:val="00B6401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0">
    <w:name w:val="Tabletext"/>
    <w:aliases w:val="tt"/>
    <w:basedOn w:val="Normal"/>
    <w:rsid w:val="00B64011"/>
    <w:pPr>
      <w:suppressAutoHyphens w:val="0"/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B64011"/>
    <w:pPr>
      <w:keepNext/>
      <w:suppressAutoHyphens w:val="0"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B64011"/>
  </w:style>
  <w:style w:type="character" w:customStyle="1" w:styleId="eop">
    <w:name w:val="eop"/>
    <w:basedOn w:val="DefaultParagraphFont"/>
    <w:rsid w:val="00B64011"/>
  </w:style>
  <w:style w:type="paragraph" w:styleId="Revision">
    <w:name w:val="Revision"/>
    <w:hidden/>
    <w:uiPriority w:val="99"/>
    <w:semiHidden/>
    <w:rsid w:val="00B64011"/>
    <w:pPr>
      <w:spacing w:after="0" w:line="240" w:lineRule="auto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4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011"/>
    <w:pPr>
      <w:suppressAutoHyphens w:val="0"/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01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11"/>
    <w:rPr>
      <w:rFonts w:eastAsiaTheme="minorEastAsia"/>
      <w:b/>
      <w:bCs/>
      <w:sz w:val="20"/>
      <w:szCs w:val="20"/>
    </w:rPr>
  </w:style>
  <w:style w:type="paragraph" w:customStyle="1" w:styleId="AdviceBox">
    <w:name w:val="Advice Box"/>
    <w:basedOn w:val="Heading2"/>
    <w:qFormat/>
    <w:rsid w:val="00B64011"/>
    <w:pPr>
      <w:keepNext w:val="0"/>
      <w:keepLines w:val="0"/>
      <w:pBdr>
        <w:top w:val="single" w:sz="24" w:space="0" w:color="D9D9D9" w:themeColor="background1" w:themeShade="D9"/>
        <w:left w:val="single" w:sz="24" w:space="0" w:color="D9D9D9" w:themeColor="background1" w:themeShade="D9"/>
        <w:bottom w:val="single" w:sz="24" w:space="0" w:color="D9D9D9" w:themeColor="background1" w:themeShade="D9"/>
        <w:right w:val="single" w:sz="24" w:space="0" w:color="D9D9D9" w:themeColor="background1" w:themeShade="D9"/>
      </w:pBdr>
      <w:shd w:val="clear" w:color="auto" w:fill="D9D9D9" w:themeFill="background1" w:themeFillShade="D9"/>
      <w:suppressAutoHyphens w:val="0"/>
      <w:spacing w:before="100" w:after="0" w:line="276" w:lineRule="auto"/>
      <w:contextualSpacing w:val="0"/>
    </w:pPr>
    <w:rPr>
      <w:rFonts w:asciiTheme="minorHAnsi" w:eastAsiaTheme="minorEastAsia" w:hAnsiTheme="minorHAnsi" w:cstheme="minorBidi"/>
      <w:color w:val="FF0000"/>
      <w:spacing w:val="15"/>
      <w:sz w:val="24"/>
      <w:szCs w:val="24"/>
    </w:rPr>
  </w:style>
  <w:style w:type="table" w:styleId="GridTable2-Accent1">
    <w:name w:val="Grid Table 2 Accent 1"/>
    <w:basedOn w:val="TableNormal"/>
    <w:uiPriority w:val="47"/>
    <w:rsid w:val="00B6401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C3E9E8" w:themeColor="accent1" w:themeTint="99"/>
        <w:bottom w:val="single" w:sz="2" w:space="0" w:color="C3E9E8" w:themeColor="accent1" w:themeTint="99"/>
        <w:insideH w:val="single" w:sz="2" w:space="0" w:color="C3E9E8" w:themeColor="accent1" w:themeTint="99"/>
        <w:insideV w:val="single" w:sz="2" w:space="0" w:color="C3E9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9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9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7" w:themeFill="accent1" w:themeFillTint="33"/>
      </w:tcPr>
    </w:tblStylePr>
    <w:tblStylePr w:type="band1Horz">
      <w:tblPr/>
      <w:tcPr>
        <w:shd w:val="clear" w:color="auto" w:fill="EBF7F7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B6401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C77"/>
    <w:rPr>
      <w:color w:val="008672" w:themeColor="followedHyperlink"/>
      <w:u w:val="single"/>
    </w:rPr>
  </w:style>
  <w:style w:type="paragraph" w:customStyle="1" w:styleId="AdviceBoxBullet">
    <w:name w:val="Advice Box Bullet"/>
    <w:basedOn w:val="AdviceBox"/>
    <w:qFormat/>
    <w:rsid w:val="00777313"/>
    <w:pPr>
      <w:numPr>
        <w:numId w:val="6"/>
      </w:numPr>
    </w:pPr>
    <w:rPr>
      <w:b w:val="0"/>
      <w:sz w:val="28"/>
      <w:szCs w:val="28"/>
    </w:rPr>
  </w:style>
  <w:style w:type="paragraph" w:customStyle="1" w:styleId="AdviceBoxDash">
    <w:name w:val="Advice Box Dash"/>
    <w:basedOn w:val="AdviceBoxBullet"/>
    <w:rsid w:val="005C6B7F"/>
    <w:pPr>
      <w:numPr>
        <w:ilvl w:val="1"/>
      </w:numPr>
      <w:tabs>
        <w:tab w:val="left" w:leader="dot" w:pos="0"/>
      </w:tabs>
      <w:ind w:left="1077" w:hanging="357"/>
    </w:pPr>
  </w:style>
  <w:style w:type="paragraph" w:customStyle="1" w:styleId="paragraph">
    <w:name w:val="paragraph"/>
    <w:basedOn w:val="Normal"/>
    <w:rsid w:val="00A13C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397514"/>
    <w:pPr>
      <w:spacing w:after="0" w:line="240" w:lineRule="auto"/>
    </w:pPr>
    <w:tblPr>
      <w:tblStyleRowBandSize w:val="1"/>
      <w:tblStyleColBandSize w:val="1"/>
      <w:tblBorders>
        <w:top w:val="single" w:sz="4" w:space="0" w:color="9CDBD9" w:themeColor="accent1"/>
        <w:left w:val="single" w:sz="4" w:space="0" w:color="9CDBD9" w:themeColor="accent1"/>
        <w:bottom w:val="single" w:sz="4" w:space="0" w:color="9CDBD9" w:themeColor="accent1"/>
        <w:right w:val="single" w:sz="4" w:space="0" w:color="9CDBD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BD9" w:themeFill="accent1"/>
      </w:tcPr>
    </w:tblStylePr>
    <w:tblStylePr w:type="lastRow">
      <w:rPr>
        <w:b/>
        <w:bCs/>
      </w:rPr>
      <w:tblPr/>
      <w:tcPr>
        <w:tcBorders>
          <w:top w:val="double" w:sz="4" w:space="0" w:color="9CDBD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BD9" w:themeColor="accent1"/>
          <w:right w:val="single" w:sz="4" w:space="0" w:color="9CDBD9" w:themeColor="accent1"/>
        </w:tcBorders>
      </w:tcPr>
    </w:tblStylePr>
    <w:tblStylePr w:type="band1Horz">
      <w:tblPr/>
      <w:tcPr>
        <w:tcBorders>
          <w:top w:val="single" w:sz="4" w:space="0" w:color="9CDBD9" w:themeColor="accent1"/>
          <w:bottom w:val="single" w:sz="4" w:space="0" w:color="9CDBD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BD9" w:themeColor="accent1"/>
          <w:left w:val="nil"/>
        </w:tcBorders>
      </w:tcPr>
    </w:tblStylePr>
    <w:tblStylePr w:type="swCell">
      <w:tblPr/>
      <w:tcPr>
        <w:tcBorders>
          <w:top w:val="double" w:sz="4" w:space="0" w:color="9CDBD9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5763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505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39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73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425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finance.gov.au/government/managing-commonwealth-resources/corporate-plans-commonwealth-companies-rmg-133" TargetMode="External"/><Relationship Id="rId26" Type="http://schemas.openxmlformats.org/officeDocument/2006/relationships/hyperlink" Target="https://www.aasb.gov.au/pronouncements/accounting-standard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nance.gov.au/government/managing-commonwealth-resources/corporate-plans-commonwealth-companies-rmg-133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GPA@finance.gov.au" TargetMode="External"/><Relationship Id="rId25" Type="http://schemas.openxmlformats.org/officeDocument/2006/relationships/hyperlink" Target="https://www.finance.gov.au/government/managing-commonwealth-resources/corporate-plans-commonwealth-companies-rmg-133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managing-commonwealth-resources/corporate-plans-commonwealth-companies-rmg-133" TargetMode="External"/><Relationship Id="rId20" Type="http://schemas.openxmlformats.org/officeDocument/2006/relationships/hyperlink" Target="https://www.finance.gov.au/government/managing-commonwealth-resources/corporate-plans-commonwealth-companies-rmg-133" TargetMode="External"/><Relationship Id="rId29" Type="http://schemas.openxmlformats.org/officeDocument/2006/relationships/hyperlink" Target="https://www.finance.gov.au/government/managing-commonwealth-resources/developing-performance-measures-rmg-13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finance.gov.au/government/managing-commonwealth-resources/corporate-plans-commonwealth-companies-rmg-133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government/managing-commonwealth-resources/developing-performance-measures-rmg-131" TargetMode="External"/><Relationship Id="rId23" Type="http://schemas.openxmlformats.org/officeDocument/2006/relationships/hyperlink" Target="https://www.apsc.gov.au/initiatives-and-programs/workforce-information/aps-strategic-commissioning-framework" TargetMode="External"/><Relationship Id="rId28" Type="http://schemas.openxmlformats.org/officeDocument/2006/relationships/hyperlink" Target="https://www.directory.gov.au/reports/australian-government-organisations-register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finance.gov.au/government/managing-commonwealth-resources/corporate-plans-commonwealth-companies-rmg-133" TargetMode="External"/><Relationship Id="rId31" Type="http://schemas.openxmlformats.org/officeDocument/2006/relationships/hyperlink" Target="https://www.finance.gov.au/government/managing-commonwealth-resources/corporate-plans-commonwealth-companies-rmg-13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au/F2014L00911/latest/text" TargetMode="External"/><Relationship Id="rId22" Type="http://schemas.openxmlformats.org/officeDocument/2006/relationships/hyperlink" Target="https://www.finance.gov.au/government/managing-commonwealth-resources/corporate-plans-commonwealth-companies-rmg-133" TargetMode="External"/><Relationship Id="rId27" Type="http://schemas.openxmlformats.org/officeDocument/2006/relationships/hyperlink" Target="https://www.legislation.gov.au/Series/C2004A00818" TargetMode="External"/><Relationship Id="rId30" Type="http://schemas.openxmlformats.org/officeDocument/2006/relationships/hyperlink" Target="https://www.finance.gov.au/government/managing-commonwealth-resources/corporate-plans-commonwealth-companies-rmg-133" TargetMode="Externa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TAND\AppData\Local\Temp\MicrosoftEdgeDownloads\6d783f3e-3696-4513-a152-d4fa156ee7f9\Short%20Word%20template_triangle_teal.dotx" TargetMode="External"/></Relationships>
</file>

<file path=word/theme/theme1.xml><?xml version="1.0" encoding="utf-8"?>
<a:theme xmlns:a="http://schemas.openxmlformats.org/drawingml/2006/main" name="Finance 1 Blue">
  <a:themeElements>
    <a:clrScheme name="Finance Teal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64CCC9"/>
      </a:accent2>
      <a:accent3>
        <a:srgbClr val="008672"/>
      </a:accent3>
      <a:accent4>
        <a:srgbClr val="F6EB61"/>
      </a:accent4>
      <a:accent5>
        <a:srgbClr val="85CAF0"/>
      </a:accent5>
      <a:accent6>
        <a:srgbClr val="B4B5DF"/>
      </a:accent6>
      <a:hlink>
        <a:srgbClr val="008672"/>
      </a:hlink>
      <a:folHlink>
        <a:srgbClr val="0086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_dlc_DocIdUrl xmlns="6a7e9632-768a-49bf-85ac-c69233ab2a52">
      <Url>https://financegovau.sharepoint.com/sites/M365_DoF_50033515/_layouts/15/DocIdRedir.aspx?ID=FIN33515-1149831390-6809</Url>
      <Description>FIN33515-1149831390-6809</Description>
    </_dlc_DocIdUrl>
    <_dlc_DocIdPersistId xmlns="6a7e9632-768a-49bf-85ac-c69233ab2a52">false</_dlc_DocIdPersistId>
    <TaxCatchAll xmlns="a334ba3b-e131-42d3-95f3-2728f5a41884">
      <Value>82</Value>
      <Value>1</Value>
      <Value>105</Value>
    </TaxCatchAll>
    <_dlc_DocId xmlns="6a7e9632-768a-49bf-85ac-c69233ab2a52">FIN33515-1149831390-6809</_dlc_DocI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Reporting</TermName>
          <TermId xmlns="http://schemas.microsoft.com/office/infopath/2007/PartnerControls">cc4cbd41-e406-4ab1-87aa-c78b45024523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Original_x0020_Date_x0020_Created xmlns="a334ba3b-e131-42d3-95f3-2728f5a4188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e10507-0956-4fff-9e8c-a59a2715fdc8">
      <Terms xmlns="http://schemas.microsoft.com/office/infopath/2007/PartnerControls"/>
    </lcf76f155ced4ddcb4097134ff3c332f>
    <IndexNumber xmlns="c4e10507-0956-4fff-9e8c-a59a2715fdc8" xsi:nil="true"/>
    <SharedWithUsers xmlns="6a7e9632-768a-49bf-85ac-c69233ab2a5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41BB8F00C96A1419B693043A92093FD" ma:contentTypeVersion="31" ma:contentTypeDescription="Create a new document." ma:contentTypeScope="" ma:versionID="6df23b56efb04e5bf1af6f5dc7413297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c4e10507-0956-4fff-9e8c-a59a2715fdc8" targetNamespace="http://schemas.microsoft.com/office/2006/metadata/properties" ma:root="true" ma:fieldsID="ea438591a5400399ba343261c7f5a319" ns1:_="" ns2:_="" ns3:_="" ns4:_="">
    <xsd:import namespace="http://schemas.microsoft.com/sharepoint/v3"/>
    <xsd:import namespace="a334ba3b-e131-42d3-95f3-2728f5a41884"/>
    <xsd:import namespace="6a7e9632-768a-49bf-85ac-c69233ab2a52"/>
    <xsd:import namespace="c4e10507-0956-4fff-9e8c-a59a2715fdc8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Index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c0467960-6d2b-4cfa-b4d5-b98ac2adb5ce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Governance|5b278a10-76c1-40a2-affe-1e0d9049fbe1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c0467960-6d2b-4cfa-b4d5-b98ac2adb5c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0507-0956-4fff-9e8c-a59a2715f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exNumber" ma:index="40" nillable="true" ma:displayName="Index Number " ma:format="Dropdown" ma:internalName="Index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93113-D74E-4072-82AA-E74730258C41}">
  <ds:schemaRefs>
    <ds:schemaRef ds:uri="http://purl.org/dc/dcmitype/"/>
    <ds:schemaRef ds:uri="http://schemas.microsoft.com/sharepoint/v3"/>
    <ds:schemaRef ds:uri="c4e10507-0956-4fff-9e8c-a59a2715fdc8"/>
    <ds:schemaRef ds:uri="a334ba3b-e131-42d3-95f3-2728f5a41884"/>
    <ds:schemaRef ds:uri="http://www.w3.org/XML/1998/namespace"/>
    <ds:schemaRef ds:uri="http://schemas.microsoft.com/office/2006/documentManagement/types"/>
    <ds:schemaRef ds:uri="http://purl.org/dc/elements/1.1/"/>
    <ds:schemaRef ds:uri="6a7e9632-768a-49bf-85ac-c69233ab2a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A6917-1A1D-42E7-A79C-858C1CFB87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51B782-77F6-4428-81E8-5A7422AC20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B15EB6-F4BE-405B-BA41-1F381F82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c4e10507-0956-4fff-9e8c-a59a2715f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DE4CDFC-AB6F-4C49-90A7-BBFD007444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Word template_triangle_teal.dotx</Template>
  <TotalTime>649</TotalTime>
  <Pages>15</Pages>
  <Words>3668</Words>
  <Characters>20100</Characters>
  <Application>Microsoft Office Word</Application>
  <DocSecurity>0</DocSecurity>
  <Lines>576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23541</CharactersWithSpaces>
  <SharedDoc>false</SharedDoc>
  <HLinks>
    <vt:vector size="180" baseType="variant">
      <vt:variant>
        <vt:i4>1048667</vt:i4>
      </vt:variant>
      <vt:variant>
        <vt:i4>126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123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4980743</vt:i4>
      </vt:variant>
      <vt:variant>
        <vt:i4>120</vt:i4>
      </vt:variant>
      <vt:variant>
        <vt:i4>0</vt:i4>
      </vt:variant>
      <vt:variant>
        <vt:i4>5</vt:i4>
      </vt:variant>
      <vt:variant>
        <vt:lpwstr>https://www.finance.gov.au/government/managing-commonwealth-resources/developing-performance-measures-rmg-131</vt:lpwstr>
      </vt:variant>
      <vt:variant>
        <vt:lpwstr/>
      </vt:variant>
      <vt:variant>
        <vt:i4>1048667</vt:i4>
      </vt:variant>
      <vt:variant>
        <vt:i4>117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1048654</vt:i4>
      </vt:variant>
      <vt:variant>
        <vt:i4>114</vt:i4>
      </vt:variant>
      <vt:variant>
        <vt:i4>0</vt:i4>
      </vt:variant>
      <vt:variant>
        <vt:i4>5</vt:i4>
      </vt:variant>
      <vt:variant>
        <vt:lpwstr>https://www.directory.gov.au/reports/australian-government-organisations-register</vt:lpwstr>
      </vt:variant>
      <vt:variant>
        <vt:lpwstr/>
      </vt:variant>
      <vt:variant>
        <vt:i4>17</vt:i4>
      </vt:variant>
      <vt:variant>
        <vt:i4>111</vt:i4>
      </vt:variant>
      <vt:variant>
        <vt:i4>0</vt:i4>
      </vt:variant>
      <vt:variant>
        <vt:i4>5</vt:i4>
      </vt:variant>
      <vt:variant>
        <vt:lpwstr>https://www.legislation.gov.au/Series/C2004A00818</vt:lpwstr>
      </vt:variant>
      <vt:variant>
        <vt:lpwstr/>
      </vt:variant>
      <vt:variant>
        <vt:i4>1966102</vt:i4>
      </vt:variant>
      <vt:variant>
        <vt:i4>108</vt:i4>
      </vt:variant>
      <vt:variant>
        <vt:i4>0</vt:i4>
      </vt:variant>
      <vt:variant>
        <vt:i4>5</vt:i4>
      </vt:variant>
      <vt:variant>
        <vt:lpwstr>https://www.aasb.gov.au/pronouncements/accounting-standards/</vt:lpwstr>
      </vt:variant>
      <vt:variant>
        <vt:lpwstr/>
      </vt:variant>
      <vt:variant>
        <vt:i4>1048667</vt:i4>
      </vt:variant>
      <vt:variant>
        <vt:i4>105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102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327745</vt:i4>
      </vt:variant>
      <vt:variant>
        <vt:i4>99</vt:i4>
      </vt:variant>
      <vt:variant>
        <vt:i4>0</vt:i4>
      </vt:variant>
      <vt:variant>
        <vt:i4>5</vt:i4>
      </vt:variant>
      <vt:variant>
        <vt:lpwstr>https://www.apsc.gov.au/initiatives-and-programs/workforce-information/aps-strategic-commissioning-framework</vt:lpwstr>
      </vt:variant>
      <vt:variant>
        <vt:lpwstr/>
      </vt:variant>
      <vt:variant>
        <vt:i4>1048667</vt:i4>
      </vt:variant>
      <vt:variant>
        <vt:i4>96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93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90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87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1048667</vt:i4>
      </vt:variant>
      <vt:variant>
        <vt:i4>84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_Toc203057078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_Toc203057077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_Toc203057076</vt:lpwstr>
      </vt:variant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_Toc203057075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_Toc203057074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_Toc203057073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_Toc203057072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_Toc203057071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_Toc203057070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_Toc203057069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_Toc203057068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_Toc203057067</vt:lpwstr>
      </vt:variant>
      <vt:variant>
        <vt:i4>5439551</vt:i4>
      </vt:variant>
      <vt:variant>
        <vt:i4>6</vt:i4>
      </vt:variant>
      <vt:variant>
        <vt:i4>0</vt:i4>
      </vt:variant>
      <vt:variant>
        <vt:i4>5</vt:i4>
      </vt:variant>
      <vt:variant>
        <vt:lpwstr>mailto:PGPA@finance.gov.au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https://www.finance.gov.au/government/managing-commonwealth-resources/corporate-plans-commonwealth-companies-rmg-133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https://www.finance.gov.au/government/managing-commonwealth-resources/developing-performance-measures-rmg-131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Andrew</dc:creator>
  <cp:keywords>[SEC=UNOFFICIAL]</cp:keywords>
  <dc:description/>
  <cp:lastModifiedBy>Ustick, Heather</cp:lastModifiedBy>
  <cp:revision>492</cp:revision>
  <dcterms:created xsi:type="dcterms:W3CDTF">2025-07-07T02:57:00Z</dcterms:created>
  <dcterms:modified xsi:type="dcterms:W3CDTF">2025-09-17T06:27:00Z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6af89f2f-9671-4583-84ec-9b406935fc32_SetDate">
    <vt:lpwstr>2024-11-15T05:17:42Z</vt:lpwstr>
  </property>
  <property fmtid="{D5CDD505-2E9C-101B-9397-08002B2CF9AE}" pid="4" name="PM_Namespace">
    <vt:lpwstr>gov.au</vt:lpwstr>
  </property>
  <property fmtid="{D5CDD505-2E9C-101B-9397-08002B2CF9AE}" pid="5" name="PM_Version">
    <vt:lpwstr>2018.4</vt:lpwstr>
  </property>
  <property fmtid="{D5CDD505-2E9C-101B-9397-08002B2CF9AE}" pid="6" name="MSIP_Label_6af89f2f-9671-4583-84ec-9b406935fc32_Name">
    <vt:lpwstr>UNOFFICIAL</vt:lpwstr>
  </property>
  <property fmtid="{D5CDD505-2E9C-101B-9397-08002B2CF9AE}" pid="7" name="PM_SecurityClassification">
    <vt:lpwstr>UNOFFICIAL</vt:lpwstr>
  </property>
  <property fmtid="{D5CDD505-2E9C-101B-9397-08002B2CF9AE}" pid="8" name="MSIP_Label_6af89f2f-9671-4583-84ec-9b406935fc32_Enabled">
    <vt:lpwstr>true</vt:lpwstr>
  </property>
  <property fmtid="{D5CDD505-2E9C-101B-9397-08002B2CF9AE}" pid="9" name="PM_Qualifier">
    <vt:lpwstr/>
  </property>
  <property fmtid="{D5CDD505-2E9C-101B-9397-08002B2CF9AE}" pid="10" name="PM_Note">
    <vt:lpwstr/>
  </property>
  <property fmtid="{D5CDD505-2E9C-101B-9397-08002B2CF9AE}" pid="11" name="PM_OriginationTimeStamp">
    <vt:lpwstr>2024-11-15T05:17:42Z</vt:lpwstr>
  </property>
  <property fmtid="{D5CDD505-2E9C-101B-9397-08002B2CF9AE}" pid="12" name="PM_ProtectiveMarkingValue_Header">
    <vt:lpwstr>UNOFFICIAL</vt:lpwstr>
  </property>
  <property fmtid="{D5CDD505-2E9C-101B-9397-08002B2CF9AE}" pid="13" name="PM_Markers">
    <vt:lpwstr/>
  </property>
  <property fmtid="{D5CDD505-2E9C-101B-9397-08002B2CF9AE}" pid="14" name="MSIP_Label_6af89f2f-9671-4583-84ec-9b406935fc32_SiteId">
    <vt:lpwstr>08954cee-4782-4ff6-9ad5-1997dccef4b0</vt:lpwstr>
  </property>
  <property fmtid="{D5CDD505-2E9C-101B-9397-08002B2CF9AE}" pid="15" name="MSIP_Label_6af89f2f-9671-4583-84ec-9b406935fc32_Method">
    <vt:lpwstr>Privileged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ContentBits">
    <vt:lpwstr>0</vt:lpwstr>
  </property>
  <property fmtid="{D5CDD505-2E9C-101B-9397-08002B2CF9AE}" pid="18" name="PM_InsertionValue">
    <vt:lpwstr>UNOFFICIAL</vt:lpwstr>
  </property>
  <property fmtid="{D5CDD505-2E9C-101B-9397-08002B2CF9AE}" pid="19" name="PM_DisplayValueSecClassificationWithQualifier">
    <vt:lpwstr>UNOFFICIAL</vt:lpwstr>
  </property>
  <property fmtid="{D5CDD505-2E9C-101B-9397-08002B2CF9AE}" pid="20" name="PM_ProtectiveMarkingValue_Footer">
    <vt:lpwstr>UNOFFICIAL</vt:lpwstr>
  </property>
  <property fmtid="{D5CDD505-2E9C-101B-9397-08002B2CF9AE}" pid="21" name="PM_Originating_FileId">
    <vt:lpwstr>B1D716C70F444F8BA1449F99C53FF073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v=2022.2;d=gov.au;g=65417EFE-F3B9-5E66-BD91-1E689FEC2EA6</vt:lpwstr>
  </property>
  <property fmtid="{D5CDD505-2E9C-101B-9397-08002B2CF9AE}" pid="26" name="PM_Hash_Version">
    <vt:lpwstr>2022.1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  <property fmtid="{D5CDD505-2E9C-101B-9397-08002B2CF9AE}" pid="29" name="ContentTypeId">
    <vt:lpwstr>0x010100B7B479F47583304BA8B631462CC772D700441BB8F00C96A1419B693043A92093FD</vt:lpwstr>
  </property>
  <property fmtid="{D5CDD505-2E9C-101B-9397-08002B2CF9AE}" pid="30" name="TaxKeyword">
    <vt:lpwstr>105;#[SEC=UNOFFICIAL]|c5095c15-4234-4e92-adf8-afe43cfbe4c5</vt:lpwstr>
  </property>
  <property fmtid="{D5CDD505-2E9C-101B-9397-08002B2CF9AE}" pid="31" name="Initiating Entity">
    <vt:lpwstr>1;#Department of Finance|fd660e8f-8f31-49bd-92a3-d31d4da31afe</vt:lpwstr>
  </property>
  <property fmtid="{D5CDD505-2E9C-101B-9397-08002B2CF9AE}" pid="32" name="Organisation Unit">
    <vt:lpwstr>82;#Digital Reporting|cc4cbd41-e406-4ab1-87aa-c78b45024523</vt:lpwstr>
  </property>
  <property fmtid="{D5CDD505-2E9C-101B-9397-08002B2CF9AE}" pid="33" name="_dlc_DocIdItemGuid">
    <vt:lpwstr>5c0204c7-60a3-42c6-a78b-3846b0de191b</vt:lpwstr>
  </property>
  <property fmtid="{D5CDD505-2E9C-101B-9397-08002B2CF9AE}" pid="34" name="About Entity">
    <vt:lpwstr>1;#Department of Finance|fd660e8f-8f31-49bd-92a3-d31d4da31afe</vt:lpwstr>
  </property>
  <property fmtid="{D5CDD505-2E9C-101B-9397-08002B2CF9AE}" pid="35" name="Organisation_x0020_Unit">
    <vt:lpwstr>82;#Digital Reporting|cc4cbd41-e406-4ab1-87aa-c78b45024523</vt:lpwstr>
  </property>
  <property fmtid="{D5CDD505-2E9C-101B-9397-08002B2CF9AE}" pid="36" name="MediaServiceImageTags">
    <vt:lpwstr/>
  </property>
  <property fmtid="{D5CDD505-2E9C-101B-9397-08002B2CF9AE}" pid="37" name="About_x0020_Entity">
    <vt:lpwstr>1;#Department of Finance|fd660e8f-8f31-49bd-92a3-d31d4da31afe</vt:lpwstr>
  </property>
  <property fmtid="{D5CDD505-2E9C-101B-9397-08002B2CF9AE}" pid="38" name="Function_x0020_and_x0020_Activity">
    <vt:lpwstr/>
  </property>
  <property fmtid="{D5CDD505-2E9C-101B-9397-08002B2CF9AE}" pid="39" name="Initiating_x0020_Entity">
    <vt:lpwstr>1;#Department of Finance|fd660e8f-8f31-49bd-92a3-d31d4da31afe</vt:lpwstr>
  </property>
  <property fmtid="{D5CDD505-2E9C-101B-9397-08002B2CF9AE}" pid="40" name="Function and Activity">
    <vt:lpwstr/>
  </property>
  <property fmtid="{D5CDD505-2E9C-101B-9397-08002B2CF9AE}" pid="41" name="f0888ba7078d4a1bac90b097c1ed0fad0">
    <vt:lpwstr>Department of Finance|fd660e8f-8f31-49bd-92a3-d31d4da31afe</vt:lpwstr>
  </property>
  <property fmtid="{D5CDD505-2E9C-101B-9397-08002B2CF9AE}" pid="42" name="of934ccb37d6451ba60cdb89c18171670">
    <vt:lpwstr>Department of Finance|fd660e8f-8f31-49bd-92a3-d31d4da31afe</vt:lpwstr>
  </property>
  <property fmtid="{D5CDD505-2E9C-101B-9397-08002B2CF9AE}" pid="43" name="lcf76f155ced4ddcb4097134ff3c332f">
    <vt:lpwstr/>
  </property>
  <property fmtid="{D5CDD505-2E9C-101B-9397-08002B2CF9AE}" pid="44" name="lf395e0388bc45bfb8642f07b9d090f40">
    <vt:lpwstr/>
  </property>
  <property fmtid="{D5CDD505-2E9C-101B-9397-08002B2CF9AE}" pid="45" name="e0fcb3f570964638902a63147cd982190">
    <vt:lpwstr>Digital Reporting|cc4cbd41-e406-4ab1-87aa-c78b45024523</vt:lpwstr>
  </property>
  <property fmtid="{D5CDD505-2E9C-101B-9397-08002B2CF9AE}" pid="46" name="PM_Originator_Hash_SHA1">
    <vt:lpwstr>FE880DF04F3B4309C842DE366CC17F6FA058D037</vt:lpwstr>
  </property>
  <property fmtid="{D5CDD505-2E9C-101B-9397-08002B2CF9AE}" pid="47" name="PM_OriginatorUserAccountName_SHA256">
    <vt:lpwstr>24E3AA2EA81197C7AEBDFC654CEF79384F9E4BD5772A928FAF5E1458B5CBAB9E</vt:lpwstr>
  </property>
  <property fmtid="{D5CDD505-2E9C-101B-9397-08002B2CF9AE}" pid="48" name="PMHMAC">
    <vt:lpwstr>v=2022.1;a=SHA256;h=A5AB60AD75EDBE2FF556CC8C893EED1EBC9AD288F9753A5A4438B02AB52DC5BE</vt:lpwstr>
  </property>
  <property fmtid="{D5CDD505-2E9C-101B-9397-08002B2CF9AE}" pid="49" name="MSIP_Label_6af89f2f-9671-4583-84ec-9b406935fc32_ActionId">
    <vt:lpwstr>7ab52d2523ad472ba9e1aac1788e203a</vt:lpwstr>
  </property>
  <property fmtid="{D5CDD505-2E9C-101B-9397-08002B2CF9AE}" pid="50" name="PM_Hash_Salt_Prev">
    <vt:lpwstr>32F4A29ED4C56BEF4A816997898DDF7F</vt:lpwstr>
  </property>
  <property fmtid="{D5CDD505-2E9C-101B-9397-08002B2CF9AE}" pid="51" name="PM_Hash_Salt">
    <vt:lpwstr>A355C4F2637CEA9CB2F6DFB15DADF058</vt:lpwstr>
  </property>
  <property fmtid="{D5CDD505-2E9C-101B-9397-08002B2CF9AE}" pid="52" name="PM_Hash_SHA1">
    <vt:lpwstr>BAFB36262BE8B1A7D340733885A6B7FB23B2B67C</vt:lpwstr>
  </property>
  <property fmtid="{D5CDD505-2E9C-101B-9397-08002B2CF9AE}" pid="53" name="EmReceivedByName">
    <vt:lpwstr/>
  </property>
  <property fmtid="{D5CDD505-2E9C-101B-9397-08002B2CF9AE}" pid="54" name="EmToAddress">
    <vt:lpwstr/>
  </property>
  <property fmtid="{D5CDD505-2E9C-101B-9397-08002B2CF9AE}" pid="55" name="ComplianceAssetId">
    <vt:lpwstr/>
  </property>
  <property fmtid="{D5CDD505-2E9C-101B-9397-08002B2CF9AE}" pid="56" name="EmCategory">
    <vt:lpwstr/>
  </property>
  <property fmtid="{D5CDD505-2E9C-101B-9397-08002B2CF9AE}" pid="57" name="EmConversationIndex">
    <vt:lpwstr/>
  </property>
  <property fmtid="{D5CDD505-2E9C-101B-9397-08002B2CF9AE}" pid="58" name="EmHasAttachments">
    <vt:bool>false</vt:bool>
  </property>
  <property fmtid="{D5CDD505-2E9C-101B-9397-08002B2CF9AE}" pid="59" name="EmBCCSMTPAddress">
    <vt:lpwstr/>
  </property>
  <property fmtid="{D5CDD505-2E9C-101B-9397-08002B2CF9AE}" pid="60" name="EmCC">
    <vt:lpwstr/>
  </property>
  <property fmtid="{D5CDD505-2E9C-101B-9397-08002B2CF9AE}" pid="61" name="EmCon">
    <vt:lpwstr/>
  </property>
  <property fmtid="{D5CDD505-2E9C-101B-9397-08002B2CF9AE}" pid="62" name="xd_Signature">
    <vt:bool>false</vt:bool>
  </property>
  <property fmtid="{D5CDD505-2E9C-101B-9397-08002B2CF9AE}" pid="63" name="EmCompanies">
    <vt:lpwstr/>
  </property>
  <property fmtid="{D5CDD505-2E9C-101B-9397-08002B2CF9AE}" pid="64" name="EmFromSMTPAddress">
    <vt:lpwstr/>
  </property>
  <property fmtid="{D5CDD505-2E9C-101B-9397-08002B2CF9AE}" pid="65" name="EmAttachCount">
    <vt:lpwstr/>
  </property>
  <property fmtid="{D5CDD505-2E9C-101B-9397-08002B2CF9AE}" pid="66" name="EmReceivedOnBehalfOfName">
    <vt:lpwstr/>
  </property>
  <property fmtid="{D5CDD505-2E9C-101B-9397-08002B2CF9AE}" pid="67" name="EmReplyRecipients">
    <vt:lpwstr/>
  </property>
  <property fmtid="{D5CDD505-2E9C-101B-9397-08002B2CF9AE}" pid="68" name="EmRetentionPolicyName">
    <vt:lpwstr/>
  </property>
  <property fmtid="{D5CDD505-2E9C-101B-9397-08002B2CF9AE}" pid="69" name="EmReplyRecipientNames">
    <vt:lpwstr/>
  </property>
  <property fmtid="{D5CDD505-2E9C-101B-9397-08002B2CF9AE}" pid="70" name="EmFrom">
    <vt:lpwstr/>
  </property>
  <property fmtid="{D5CDD505-2E9C-101B-9397-08002B2CF9AE}" pid="71" name="EmAttachmentNames">
    <vt:lpwstr/>
  </property>
  <property fmtid="{D5CDD505-2E9C-101B-9397-08002B2CF9AE}" pid="72" name="EmSentOnBehalfOfName">
    <vt:lpwstr/>
  </property>
  <property fmtid="{D5CDD505-2E9C-101B-9397-08002B2CF9AE}" pid="73" name="RelatedIssues">
    <vt:lpwstr/>
  </property>
  <property fmtid="{D5CDD505-2E9C-101B-9397-08002B2CF9AE}" pid="74" name="TriggerFlowInfo">
    <vt:lpwstr/>
  </property>
  <property fmtid="{D5CDD505-2E9C-101B-9397-08002B2CF9AE}" pid="75" name="EmCCSMTPAddress">
    <vt:lpwstr/>
  </property>
  <property fmtid="{D5CDD505-2E9C-101B-9397-08002B2CF9AE}" pid="76" name="EmConversationID">
    <vt:lpwstr/>
  </property>
  <property fmtid="{D5CDD505-2E9C-101B-9397-08002B2CF9AE}" pid="77" name="EmBCC">
    <vt:lpwstr/>
  </property>
  <property fmtid="{D5CDD505-2E9C-101B-9397-08002B2CF9AE}" pid="78" name="EmID">
    <vt:lpwstr/>
  </property>
  <property fmtid="{D5CDD505-2E9C-101B-9397-08002B2CF9AE}" pid="79" name="xd_ProgID">
    <vt:lpwstr/>
  </property>
  <property fmtid="{D5CDD505-2E9C-101B-9397-08002B2CF9AE}" pid="80" name="EmSubject">
    <vt:lpwstr/>
  </property>
  <property fmtid="{D5CDD505-2E9C-101B-9397-08002B2CF9AE}" pid="81" name="TemplateUrl">
    <vt:lpwstr/>
  </property>
  <property fmtid="{D5CDD505-2E9C-101B-9397-08002B2CF9AE}" pid="82" name="EmBody">
    <vt:lpwstr/>
  </property>
  <property fmtid="{D5CDD505-2E9C-101B-9397-08002B2CF9AE}" pid="83" name="EmFromName">
    <vt:lpwstr/>
  </property>
  <property fmtid="{D5CDD505-2E9C-101B-9397-08002B2CF9AE}" pid="84" name="EmTo">
    <vt:lpwstr/>
  </property>
  <property fmtid="{D5CDD505-2E9C-101B-9397-08002B2CF9AE}" pid="85" name="EmToSMTPAddress">
    <vt:lpwstr/>
  </property>
  <property fmtid="{D5CDD505-2E9C-101B-9397-08002B2CF9AE}" pid="86" name="_ExtendedDescription">
    <vt:lpwstr/>
  </property>
  <property fmtid="{D5CDD505-2E9C-101B-9397-08002B2CF9AE}" pid="87" name="docLang">
    <vt:lpwstr>en</vt:lpwstr>
  </property>
</Properties>
</file>