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E9B8" w14:textId="77777777" w:rsidR="00BF0558" w:rsidRDefault="00BF0558" w:rsidP="004D5C6C">
      <w:pPr>
        <w:pStyle w:val="ChartandTableFootnote"/>
      </w:pPr>
      <w:bookmarkStart w:id="0" w:name="_GoBack"/>
      <w:bookmarkEnd w:id="0"/>
    </w:p>
    <w:p w14:paraId="2239E9B9" w14:textId="77777777" w:rsidR="00BF0558" w:rsidRDefault="00BF0558" w:rsidP="004D5C6C">
      <w:pPr>
        <w:pStyle w:val="ChartandTableFootnote"/>
      </w:pPr>
    </w:p>
    <w:p w14:paraId="2239E9BA" w14:textId="77777777" w:rsidR="00BF0558" w:rsidRPr="000C3B86" w:rsidRDefault="00BF0558" w:rsidP="004D5C6C">
      <w:pPr>
        <w:pStyle w:val="ChartandTableFootnote"/>
        <w:tabs>
          <w:tab w:val="clear" w:pos="709"/>
          <w:tab w:val="left" w:pos="3300"/>
          <w:tab w:val="center" w:pos="3855"/>
        </w:tabs>
      </w:pPr>
    </w:p>
    <w:p w14:paraId="2239E9BB" w14:textId="77777777" w:rsidR="00BF0558" w:rsidRPr="005A7C0B" w:rsidRDefault="00BF0558" w:rsidP="004D5C6C">
      <w:pPr>
        <w:pStyle w:val="PartHeading"/>
      </w:pPr>
      <w:r w:rsidRPr="00831D45">
        <w:t>Independent Parliamentary Expenses Authority</w:t>
      </w:r>
    </w:p>
    <w:p w14:paraId="2239E9BC" w14:textId="77777777" w:rsidR="00BF0558" w:rsidRDefault="00BF0558" w:rsidP="004D5C6C">
      <w:pPr>
        <w:pStyle w:val="PartHeading"/>
      </w:pPr>
    </w:p>
    <w:p w14:paraId="2239E9BD" w14:textId="77777777" w:rsidR="00BF0558" w:rsidRDefault="00BF0558" w:rsidP="004D5C6C">
      <w:pPr>
        <w:pStyle w:val="PartHeading-TOC"/>
      </w:pPr>
      <w:bookmarkStart w:id="1" w:name="_Toc116465551"/>
      <w:r>
        <w:t>Entity resources and planned performance</w:t>
      </w:r>
      <w:bookmarkEnd w:id="1"/>
    </w:p>
    <w:p w14:paraId="2239E9BE" w14:textId="77777777" w:rsidR="00BF0558" w:rsidRDefault="00BF0558" w:rsidP="004D5C6C">
      <w:pPr>
        <w:pStyle w:val="PartHeading"/>
        <w:sectPr w:rsidR="00BF0558" w:rsidSect="00787EA2">
          <w:footerReference w:type="even" r:id="rId14"/>
          <w:footerReference w:type="default" r:id="rId15"/>
          <w:headerReference w:type="first" r:id="rId16"/>
          <w:type w:val="oddPage"/>
          <w:pgSz w:w="11906" w:h="16838" w:code="9"/>
          <w:pgMar w:top="2693" w:right="2098" w:bottom="2466" w:left="2098" w:header="1814" w:footer="1814" w:gutter="0"/>
          <w:cols w:space="708"/>
          <w:vAlign w:val="center"/>
          <w:titlePg/>
          <w:docGrid w:linePitch="360"/>
        </w:sectPr>
      </w:pPr>
    </w:p>
    <w:p w14:paraId="2239E9BF" w14:textId="77777777" w:rsidR="00BF0558" w:rsidRPr="00E36F77" w:rsidRDefault="00BF0558" w:rsidP="004D5C6C">
      <w:pPr>
        <w:pStyle w:val="ContentsHeading"/>
      </w:pPr>
      <w:r w:rsidRPr="00831D45">
        <w:lastRenderedPageBreak/>
        <w:t>Independent Parliamentary Expenses Authority</w:t>
      </w:r>
    </w:p>
    <w:p w14:paraId="02D21D96" w14:textId="7E699F70" w:rsidR="00020187" w:rsidRDefault="00BF0558">
      <w:pPr>
        <w:pStyle w:val="TOC1"/>
        <w:rPr>
          <w:rFonts w:asciiTheme="minorHAnsi" w:eastAsiaTheme="minorEastAsia" w:hAnsiTheme="minorHAnsi" w:cstheme="minorBidi"/>
          <w:b w:val="0"/>
          <w:noProof/>
          <w:sz w:val="22"/>
          <w:szCs w:val="22"/>
        </w:rPr>
      </w:pPr>
      <w:r>
        <w:fldChar w:fldCharType="begin"/>
      </w:r>
      <w:r>
        <w:instrText xml:space="preserve"> TOC \h \z \t "Heading 2,1,Heading 3,2"</w:instrText>
      </w:r>
      <w:r w:rsidR="00442B66">
        <w:instrText xml:space="preserve"> \b IPEA</w:instrText>
      </w:r>
      <w:r>
        <w:instrText xml:space="preserve"> </w:instrText>
      </w:r>
      <w:r>
        <w:fldChar w:fldCharType="separate"/>
      </w:r>
      <w:hyperlink w:anchor="_Toc117071640" w:history="1">
        <w:r w:rsidR="00020187" w:rsidRPr="002575B6">
          <w:rPr>
            <w:rStyle w:val="Hyperlink"/>
            <w:noProof/>
          </w:rPr>
          <w:t>Section 1: Entity overview and resources</w:t>
        </w:r>
        <w:r w:rsidR="00020187">
          <w:rPr>
            <w:noProof/>
            <w:webHidden/>
          </w:rPr>
          <w:tab/>
        </w:r>
        <w:r w:rsidR="00020187">
          <w:rPr>
            <w:noProof/>
            <w:webHidden/>
          </w:rPr>
          <w:fldChar w:fldCharType="begin"/>
        </w:r>
        <w:r w:rsidR="00020187">
          <w:rPr>
            <w:noProof/>
            <w:webHidden/>
          </w:rPr>
          <w:instrText xml:space="preserve"> PAGEREF _Toc117071640 \h </w:instrText>
        </w:r>
        <w:r w:rsidR="00020187">
          <w:rPr>
            <w:noProof/>
            <w:webHidden/>
          </w:rPr>
        </w:r>
        <w:r w:rsidR="00020187">
          <w:rPr>
            <w:noProof/>
            <w:webHidden/>
          </w:rPr>
          <w:fldChar w:fldCharType="separate"/>
        </w:r>
        <w:r w:rsidR="009428F5">
          <w:rPr>
            <w:noProof/>
            <w:webHidden/>
          </w:rPr>
          <w:t>177</w:t>
        </w:r>
        <w:r w:rsidR="00020187">
          <w:rPr>
            <w:noProof/>
            <w:webHidden/>
          </w:rPr>
          <w:fldChar w:fldCharType="end"/>
        </w:r>
      </w:hyperlink>
    </w:p>
    <w:p w14:paraId="51C5C67A" w14:textId="3E26AE62" w:rsidR="00020187" w:rsidRDefault="00CC145E">
      <w:pPr>
        <w:pStyle w:val="TOC2"/>
        <w:rPr>
          <w:rFonts w:asciiTheme="minorHAnsi" w:eastAsiaTheme="minorEastAsia" w:hAnsiTheme="minorHAnsi" w:cstheme="minorBidi"/>
          <w:noProof/>
          <w:sz w:val="22"/>
          <w:szCs w:val="22"/>
        </w:rPr>
      </w:pPr>
      <w:hyperlink w:anchor="_Toc117071641" w:history="1">
        <w:r w:rsidR="00020187" w:rsidRPr="002575B6">
          <w:rPr>
            <w:rStyle w:val="Hyperlink"/>
            <w:noProof/>
          </w:rPr>
          <w:t>1.1</w:t>
        </w:r>
        <w:r w:rsidR="00020187">
          <w:rPr>
            <w:rFonts w:asciiTheme="minorHAnsi" w:eastAsiaTheme="minorEastAsia" w:hAnsiTheme="minorHAnsi" w:cstheme="minorBidi"/>
            <w:noProof/>
            <w:sz w:val="22"/>
            <w:szCs w:val="22"/>
          </w:rPr>
          <w:tab/>
        </w:r>
        <w:r w:rsidR="00020187" w:rsidRPr="002575B6">
          <w:rPr>
            <w:rStyle w:val="Hyperlink"/>
            <w:noProof/>
          </w:rPr>
          <w:t>Strategic direction statement</w:t>
        </w:r>
        <w:r w:rsidR="00020187">
          <w:rPr>
            <w:noProof/>
            <w:webHidden/>
          </w:rPr>
          <w:tab/>
        </w:r>
        <w:r w:rsidR="00020187">
          <w:rPr>
            <w:noProof/>
            <w:webHidden/>
          </w:rPr>
          <w:fldChar w:fldCharType="begin"/>
        </w:r>
        <w:r w:rsidR="00020187">
          <w:rPr>
            <w:noProof/>
            <w:webHidden/>
          </w:rPr>
          <w:instrText xml:space="preserve"> PAGEREF _Toc117071641 \h </w:instrText>
        </w:r>
        <w:r w:rsidR="00020187">
          <w:rPr>
            <w:noProof/>
            <w:webHidden/>
          </w:rPr>
        </w:r>
        <w:r w:rsidR="00020187">
          <w:rPr>
            <w:noProof/>
            <w:webHidden/>
          </w:rPr>
          <w:fldChar w:fldCharType="separate"/>
        </w:r>
        <w:r w:rsidR="009428F5">
          <w:rPr>
            <w:noProof/>
            <w:webHidden/>
          </w:rPr>
          <w:t>177</w:t>
        </w:r>
        <w:r w:rsidR="00020187">
          <w:rPr>
            <w:noProof/>
            <w:webHidden/>
          </w:rPr>
          <w:fldChar w:fldCharType="end"/>
        </w:r>
      </w:hyperlink>
    </w:p>
    <w:p w14:paraId="2B5C1F00" w14:textId="388275A0" w:rsidR="00020187" w:rsidRDefault="00CC145E">
      <w:pPr>
        <w:pStyle w:val="TOC2"/>
        <w:rPr>
          <w:rFonts w:asciiTheme="minorHAnsi" w:eastAsiaTheme="minorEastAsia" w:hAnsiTheme="minorHAnsi" w:cstheme="minorBidi"/>
          <w:noProof/>
          <w:sz w:val="22"/>
          <w:szCs w:val="22"/>
        </w:rPr>
      </w:pPr>
      <w:hyperlink w:anchor="_Toc117071642" w:history="1">
        <w:r w:rsidR="00020187" w:rsidRPr="002575B6">
          <w:rPr>
            <w:rStyle w:val="Hyperlink"/>
            <w:noProof/>
          </w:rPr>
          <w:t>1.2</w:t>
        </w:r>
        <w:r w:rsidR="00020187">
          <w:rPr>
            <w:rFonts w:asciiTheme="minorHAnsi" w:eastAsiaTheme="minorEastAsia" w:hAnsiTheme="minorHAnsi" w:cstheme="minorBidi"/>
            <w:noProof/>
            <w:sz w:val="22"/>
            <w:szCs w:val="22"/>
          </w:rPr>
          <w:tab/>
        </w:r>
        <w:r w:rsidR="00020187" w:rsidRPr="002575B6">
          <w:rPr>
            <w:rStyle w:val="Hyperlink"/>
            <w:noProof/>
          </w:rPr>
          <w:t>Entity resource statement</w:t>
        </w:r>
        <w:r w:rsidR="00020187">
          <w:rPr>
            <w:noProof/>
            <w:webHidden/>
          </w:rPr>
          <w:tab/>
        </w:r>
        <w:r w:rsidR="00020187">
          <w:rPr>
            <w:noProof/>
            <w:webHidden/>
          </w:rPr>
          <w:fldChar w:fldCharType="begin"/>
        </w:r>
        <w:r w:rsidR="00020187">
          <w:rPr>
            <w:noProof/>
            <w:webHidden/>
          </w:rPr>
          <w:instrText xml:space="preserve"> PAGEREF _Toc117071642 \h </w:instrText>
        </w:r>
        <w:r w:rsidR="00020187">
          <w:rPr>
            <w:noProof/>
            <w:webHidden/>
          </w:rPr>
        </w:r>
        <w:r w:rsidR="00020187">
          <w:rPr>
            <w:noProof/>
            <w:webHidden/>
          </w:rPr>
          <w:fldChar w:fldCharType="separate"/>
        </w:r>
        <w:r w:rsidR="009428F5">
          <w:rPr>
            <w:noProof/>
            <w:webHidden/>
          </w:rPr>
          <w:t>178</w:t>
        </w:r>
        <w:r w:rsidR="00020187">
          <w:rPr>
            <w:noProof/>
            <w:webHidden/>
          </w:rPr>
          <w:fldChar w:fldCharType="end"/>
        </w:r>
      </w:hyperlink>
    </w:p>
    <w:p w14:paraId="081E03F7" w14:textId="6A5146C7" w:rsidR="00020187" w:rsidRDefault="00CC145E">
      <w:pPr>
        <w:pStyle w:val="TOC2"/>
        <w:rPr>
          <w:rFonts w:asciiTheme="minorHAnsi" w:eastAsiaTheme="minorEastAsia" w:hAnsiTheme="minorHAnsi" w:cstheme="minorBidi"/>
          <w:noProof/>
          <w:sz w:val="22"/>
          <w:szCs w:val="22"/>
        </w:rPr>
      </w:pPr>
      <w:hyperlink w:anchor="_Toc117071643" w:history="1">
        <w:r w:rsidR="00020187" w:rsidRPr="002575B6">
          <w:rPr>
            <w:rStyle w:val="Hyperlink"/>
            <w:noProof/>
          </w:rPr>
          <w:t>1.3</w:t>
        </w:r>
        <w:r w:rsidR="00020187">
          <w:rPr>
            <w:rFonts w:asciiTheme="minorHAnsi" w:eastAsiaTheme="minorEastAsia" w:hAnsiTheme="minorHAnsi" w:cstheme="minorBidi"/>
            <w:noProof/>
            <w:sz w:val="22"/>
            <w:szCs w:val="22"/>
          </w:rPr>
          <w:tab/>
        </w:r>
        <w:r w:rsidR="00020187" w:rsidRPr="002575B6">
          <w:rPr>
            <w:rStyle w:val="Hyperlink"/>
            <w:noProof/>
          </w:rPr>
          <w:t>Budget measures</w:t>
        </w:r>
        <w:r w:rsidR="00020187">
          <w:rPr>
            <w:noProof/>
            <w:webHidden/>
          </w:rPr>
          <w:tab/>
        </w:r>
        <w:r w:rsidR="00020187">
          <w:rPr>
            <w:noProof/>
            <w:webHidden/>
          </w:rPr>
          <w:fldChar w:fldCharType="begin"/>
        </w:r>
        <w:r w:rsidR="00020187">
          <w:rPr>
            <w:noProof/>
            <w:webHidden/>
          </w:rPr>
          <w:instrText xml:space="preserve"> PAGEREF _Toc117071643 \h </w:instrText>
        </w:r>
        <w:r w:rsidR="00020187">
          <w:rPr>
            <w:noProof/>
            <w:webHidden/>
          </w:rPr>
        </w:r>
        <w:r w:rsidR="00020187">
          <w:rPr>
            <w:noProof/>
            <w:webHidden/>
          </w:rPr>
          <w:fldChar w:fldCharType="separate"/>
        </w:r>
        <w:r w:rsidR="009428F5">
          <w:rPr>
            <w:noProof/>
            <w:webHidden/>
          </w:rPr>
          <w:t>180</w:t>
        </w:r>
        <w:r w:rsidR="00020187">
          <w:rPr>
            <w:noProof/>
            <w:webHidden/>
          </w:rPr>
          <w:fldChar w:fldCharType="end"/>
        </w:r>
      </w:hyperlink>
    </w:p>
    <w:p w14:paraId="028AE0B8" w14:textId="069AB95E" w:rsidR="00020187" w:rsidRDefault="00CC145E">
      <w:pPr>
        <w:pStyle w:val="TOC1"/>
        <w:rPr>
          <w:rFonts w:asciiTheme="minorHAnsi" w:eastAsiaTheme="minorEastAsia" w:hAnsiTheme="minorHAnsi" w:cstheme="minorBidi"/>
          <w:b w:val="0"/>
          <w:noProof/>
          <w:sz w:val="22"/>
          <w:szCs w:val="22"/>
        </w:rPr>
      </w:pPr>
      <w:hyperlink w:anchor="_Toc117071644" w:history="1">
        <w:r w:rsidR="00020187" w:rsidRPr="002575B6">
          <w:rPr>
            <w:rStyle w:val="Hyperlink"/>
            <w:noProof/>
          </w:rPr>
          <w:t>Section 2: Outcomes and planned performance</w:t>
        </w:r>
        <w:r w:rsidR="00020187">
          <w:rPr>
            <w:noProof/>
            <w:webHidden/>
          </w:rPr>
          <w:tab/>
        </w:r>
        <w:r w:rsidR="00020187">
          <w:rPr>
            <w:noProof/>
            <w:webHidden/>
          </w:rPr>
          <w:fldChar w:fldCharType="begin"/>
        </w:r>
        <w:r w:rsidR="00020187">
          <w:rPr>
            <w:noProof/>
            <w:webHidden/>
          </w:rPr>
          <w:instrText xml:space="preserve"> PAGEREF _Toc117071644 \h </w:instrText>
        </w:r>
        <w:r w:rsidR="00020187">
          <w:rPr>
            <w:noProof/>
            <w:webHidden/>
          </w:rPr>
        </w:r>
        <w:r w:rsidR="00020187">
          <w:rPr>
            <w:noProof/>
            <w:webHidden/>
          </w:rPr>
          <w:fldChar w:fldCharType="separate"/>
        </w:r>
        <w:r w:rsidR="009428F5">
          <w:rPr>
            <w:noProof/>
            <w:webHidden/>
          </w:rPr>
          <w:t>181</w:t>
        </w:r>
        <w:r w:rsidR="00020187">
          <w:rPr>
            <w:noProof/>
            <w:webHidden/>
          </w:rPr>
          <w:fldChar w:fldCharType="end"/>
        </w:r>
      </w:hyperlink>
    </w:p>
    <w:p w14:paraId="24DB98FC" w14:textId="5FEB449B" w:rsidR="00020187" w:rsidRDefault="00CC145E">
      <w:pPr>
        <w:pStyle w:val="TOC2"/>
        <w:rPr>
          <w:rFonts w:asciiTheme="minorHAnsi" w:eastAsiaTheme="minorEastAsia" w:hAnsiTheme="minorHAnsi" w:cstheme="minorBidi"/>
          <w:noProof/>
          <w:sz w:val="22"/>
          <w:szCs w:val="22"/>
        </w:rPr>
      </w:pPr>
      <w:hyperlink w:anchor="_Toc117071645" w:history="1">
        <w:r w:rsidR="00020187" w:rsidRPr="002575B6">
          <w:rPr>
            <w:rStyle w:val="Hyperlink"/>
            <w:noProof/>
          </w:rPr>
          <w:t xml:space="preserve">2.1 </w:t>
        </w:r>
        <w:r w:rsidR="00020187">
          <w:rPr>
            <w:rFonts w:asciiTheme="minorHAnsi" w:eastAsiaTheme="minorEastAsia" w:hAnsiTheme="minorHAnsi" w:cstheme="minorBidi"/>
            <w:noProof/>
            <w:sz w:val="22"/>
            <w:szCs w:val="22"/>
          </w:rPr>
          <w:tab/>
        </w:r>
        <w:r w:rsidR="00020187" w:rsidRPr="002575B6">
          <w:rPr>
            <w:rStyle w:val="Hyperlink"/>
            <w:noProof/>
          </w:rPr>
          <w:t>Budgeted expenses and performance for Outcome 1</w:t>
        </w:r>
        <w:r w:rsidR="00020187">
          <w:rPr>
            <w:noProof/>
            <w:webHidden/>
          </w:rPr>
          <w:tab/>
        </w:r>
        <w:r w:rsidR="00020187">
          <w:rPr>
            <w:noProof/>
            <w:webHidden/>
          </w:rPr>
          <w:fldChar w:fldCharType="begin"/>
        </w:r>
        <w:r w:rsidR="00020187">
          <w:rPr>
            <w:noProof/>
            <w:webHidden/>
          </w:rPr>
          <w:instrText xml:space="preserve"> PAGEREF _Toc117071645 \h </w:instrText>
        </w:r>
        <w:r w:rsidR="00020187">
          <w:rPr>
            <w:noProof/>
            <w:webHidden/>
          </w:rPr>
        </w:r>
        <w:r w:rsidR="00020187">
          <w:rPr>
            <w:noProof/>
            <w:webHidden/>
          </w:rPr>
          <w:fldChar w:fldCharType="separate"/>
        </w:r>
        <w:r w:rsidR="009428F5">
          <w:rPr>
            <w:noProof/>
            <w:webHidden/>
          </w:rPr>
          <w:t>182</w:t>
        </w:r>
        <w:r w:rsidR="00020187">
          <w:rPr>
            <w:noProof/>
            <w:webHidden/>
          </w:rPr>
          <w:fldChar w:fldCharType="end"/>
        </w:r>
      </w:hyperlink>
    </w:p>
    <w:p w14:paraId="1788C07C" w14:textId="0F402969" w:rsidR="00020187" w:rsidRDefault="00CC145E">
      <w:pPr>
        <w:pStyle w:val="TOC1"/>
        <w:rPr>
          <w:rFonts w:asciiTheme="minorHAnsi" w:eastAsiaTheme="minorEastAsia" w:hAnsiTheme="minorHAnsi" w:cstheme="minorBidi"/>
          <w:b w:val="0"/>
          <w:noProof/>
          <w:sz w:val="22"/>
          <w:szCs w:val="22"/>
        </w:rPr>
      </w:pPr>
      <w:hyperlink w:anchor="_Toc117071646" w:history="1">
        <w:r w:rsidR="00020187" w:rsidRPr="002575B6">
          <w:rPr>
            <w:rStyle w:val="Hyperlink"/>
            <w:noProof/>
          </w:rPr>
          <w:t>Section 3: Budgeted financial statements</w:t>
        </w:r>
        <w:r w:rsidR="00020187">
          <w:rPr>
            <w:noProof/>
            <w:webHidden/>
          </w:rPr>
          <w:tab/>
        </w:r>
        <w:r w:rsidR="00020187">
          <w:rPr>
            <w:noProof/>
            <w:webHidden/>
          </w:rPr>
          <w:fldChar w:fldCharType="begin"/>
        </w:r>
        <w:r w:rsidR="00020187">
          <w:rPr>
            <w:noProof/>
            <w:webHidden/>
          </w:rPr>
          <w:instrText xml:space="preserve"> PAGEREF _Toc117071646 \h </w:instrText>
        </w:r>
        <w:r w:rsidR="00020187">
          <w:rPr>
            <w:noProof/>
            <w:webHidden/>
          </w:rPr>
        </w:r>
        <w:r w:rsidR="00020187">
          <w:rPr>
            <w:noProof/>
            <w:webHidden/>
          </w:rPr>
          <w:fldChar w:fldCharType="separate"/>
        </w:r>
        <w:r w:rsidR="009428F5">
          <w:rPr>
            <w:noProof/>
            <w:webHidden/>
          </w:rPr>
          <w:t>186</w:t>
        </w:r>
        <w:r w:rsidR="00020187">
          <w:rPr>
            <w:noProof/>
            <w:webHidden/>
          </w:rPr>
          <w:fldChar w:fldCharType="end"/>
        </w:r>
      </w:hyperlink>
    </w:p>
    <w:p w14:paraId="744D23B8" w14:textId="1D24D797" w:rsidR="00020187" w:rsidRDefault="00CC145E">
      <w:pPr>
        <w:pStyle w:val="TOC2"/>
        <w:rPr>
          <w:rFonts w:asciiTheme="minorHAnsi" w:eastAsiaTheme="minorEastAsia" w:hAnsiTheme="minorHAnsi" w:cstheme="minorBidi"/>
          <w:noProof/>
          <w:sz w:val="22"/>
          <w:szCs w:val="22"/>
        </w:rPr>
      </w:pPr>
      <w:hyperlink w:anchor="_Toc117071647" w:history="1">
        <w:r w:rsidR="00020187" w:rsidRPr="002575B6">
          <w:rPr>
            <w:rStyle w:val="Hyperlink"/>
            <w:noProof/>
          </w:rPr>
          <w:t>3.1</w:t>
        </w:r>
        <w:r w:rsidR="00020187">
          <w:rPr>
            <w:rFonts w:asciiTheme="minorHAnsi" w:eastAsiaTheme="minorEastAsia" w:hAnsiTheme="minorHAnsi" w:cstheme="minorBidi"/>
            <w:noProof/>
            <w:sz w:val="22"/>
            <w:szCs w:val="22"/>
          </w:rPr>
          <w:tab/>
        </w:r>
        <w:r w:rsidR="00020187" w:rsidRPr="002575B6">
          <w:rPr>
            <w:rStyle w:val="Hyperlink"/>
            <w:noProof/>
          </w:rPr>
          <w:t>Budgeted financial statements</w:t>
        </w:r>
        <w:r w:rsidR="00020187">
          <w:rPr>
            <w:noProof/>
            <w:webHidden/>
          </w:rPr>
          <w:tab/>
        </w:r>
        <w:r w:rsidR="00020187">
          <w:rPr>
            <w:noProof/>
            <w:webHidden/>
          </w:rPr>
          <w:fldChar w:fldCharType="begin"/>
        </w:r>
        <w:r w:rsidR="00020187">
          <w:rPr>
            <w:noProof/>
            <w:webHidden/>
          </w:rPr>
          <w:instrText xml:space="preserve"> PAGEREF _Toc117071647 \h </w:instrText>
        </w:r>
        <w:r w:rsidR="00020187">
          <w:rPr>
            <w:noProof/>
            <w:webHidden/>
          </w:rPr>
        </w:r>
        <w:r w:rsidR="00020187">
          <w:rPr>
            <w:noProof/>
            <w:webHidden/>
          </w:rPr>
          <w:fldChar w:fldCharType="separate"/>
        </w:r>
        <w:r w:rsidR="009428F5">
          <w:rPr>
            <w:noProof/>
            <w:webHidden/>
          </w:rPr>
          <w:t>186</w:t>
        </w:r>
        <w:r w:rsidR="00020187">
          <w:rPr>
            <w:noProof/>
            <w:webHidden/>
          </w:rPr>
          <w:fldChar w:fldCharType="end"/>
        </w:r>
      </w:hyperlink>
    </w:p>
    <w:p w14:paraId="4E603F68" w14:textId="340056B0" w:rsidR="00020187" w:rsidRDefault="00CC145E">
      <w:pPr>
        <w:pStyle w:val="TOC2"/>
        <w:rPr>
          <w:rFonts w:asciiTheme="minorHAnsi" w:eastAsiaTheme="minorEastAsia" w:hAnsiTheme="minorHAnsi" w:cstheme="minorBidi"/>
          <w:noProof/>
          <w:sz w:val="22"/>
          <w:szCs w:val="22"/>
        </w:rPr>
      </w:pPr>
      <w:hyperlink w:anchor="_Toc117071648" w:history="1">
        <w:r w:rsidR="00020187" w:rsidRPr="002575B6">
          <w:rPr>
            <w:rStyle w:val="Hyperlink"/>
            <w:noProof/>
          </w:rPr>
          <w:t>3.2</w:t>
        </w:r>
        <w:r w:rsidR="00020187">
          <w:rPr>
            <w:rFonts w:asciiTheme="minorHAnsi" w:eastAsiaTheme="minorEastAsia" w:hAnsiTheme="minorHAnsi" w:cstheme="minorBidi"/>
            <w:noProof/>
            <w:sz w:val="22"/>
            <w:szCs w:val="22"/>
          </w:rPr>
          <w:tab/>
        </w:r>
        <w:r w:rsidR="00020187" w:rsidRPr="002575B6">
          <w:rPr>
            <w:rStyle w:val="Hyperlink"/>
            <w:noProof/>
          </w:rPr>
          <w:t>Budgeted financial statements tables</w:t>
        </w:r>
        <w:r w:rsidR="00020187">
          <w:rPr>
            <w:noProof/>
            <w:webHidden/>
          </w:rPr>
          <w:tab/>
        </w:r>
        <w:r w:rsidR="00020187">
          <w:rPr>
            <w:noProof/>
            <w:webHidden/>
          </w:rPr>
          <w:fldChar w:fldCharType="begin"/>
        </w:r>
        <w:r w:rsidR="00020187">
          <w:rPr>
            <w:noProof/>
            <w:webHidden/>
          </w:rPr>
          <w:instrText xml:space="preserve"> PAGEREF _Toc117071648 \h </w:instrText>
        </w:r>
        <w:r w:rsidR="00020187">
          <w:rPr>
            <w:noProof/>
            <w:webHidden/>
          </w:rPr>
        </w:r>
        <w:r w:rsidR="00020187">
          <w:rPr>
            <w:noProof/>
            <w:webHidden/>
          </w:rPr>
          <w:fldChar w:fldCharType="separate"/>
        </w:r>
        <w:r w:rsidR="009428F5">
          <w:rPr>
            <w:noProof/>
            <w:webHidden/>
          </w:rPr>
          <w:t>187</w:t>
        </w:r>
        <w:r w:rsidR="00020187">
          <w:rPr>
            <w:noProof/>
            <w:webHidden/>
          </w:rPr>
          <w:fldChar w:fldCharType="end"/>
        </w:r>
      </w:hyperlink>
    </w:p>
    <w:p w14:paraId="2239E9C8" w14:textId="270841D4" w:rsidR="00BF0558" w:rsidRDefault="00BF0558" w:rsidP="004D5C6C">
      <w:pPr>
        <w:pStyle w:val="TOC1"/>
      </w:pPr>
      <w:r>
        <w:fldChar w:fldCharType="end"/>
      </w:r>
    </w:p>
    <w:p w14:paraId="2239E9C9" w14:textId="77777777" w:rsidR="00BF0558" w:rsidRPr="008B5AFD" w:rsidRDefault="00BF0558" w:rsidP="004D5C6C"/>
    <w:p w14:paraId="2239E9CA" w14:textId="1005BC56" w:rsidR="00FE6FB5" w:rsidRDefault="00FE6FB5" w:rsidP="004D5C6C"/>
    <w:p w14:paraId="4716DD19" w14:textId="532CE837" w:rsidR="00FE6FB5" w:rsidRDefault="00FE6FB5" w:rsidP="00FE6FB5">
      <w:pPr>
        <w:jc w:val="center"/>
      </w:pPr>
    </w:p>
    <w:p w14:paraId="7CD5618A" w14:textId="098C8580" w:rsidR="00DB22D8" w:rsidRDefault="00FE6FB5" w:rsidP="00FE6FB5">
      <w:pPr>
        <w:tabs>
          <w:tab w:val="center" w:pos="3855"/>
        </w:tabs>
      </w:pPr>
      <w:r>
        <w:tab/>
      </w:r>
    </w:p>
    <w:p w14:paraId="70C7AC41" w14:textId="77777777" w:rsidR="00DB22D8" w:rsidRPr="00DB22D8" w:rsidRDefault="00DB22D8" w:rsidP="00DB22D8"/>
    <w:p w14:paraId="6EEA3EA9" w14:textId="372829DB" w:rsidR="00DB22D8" w:rsidRDefault="00DB22D8" w:rsidP="00DB22D8"/>
    <w:p w14:paraId="1ADA944C" w14:textId="77A3BB31" w:rsidR="00DB22D8" w:rsidRDefault="00DB22D8" w:rsidP="00DB22D8">
      <w:pPr>
        <w:tabs>
          <w:tab w:val="left" w:pos="5556"/>
        </w:tabs>
      </w:pPr>
      <w:r>
        <w:tab/>
      </w:r>
    </w:p>
    <w:p w14:paraId="7BD82291" w14:textId="7E615917" w:rsidR="00BF0558" w:rsidRPr="00DB22D8" w:rsidRDefault="00DB22D8" w:rsidP="00DB22D8">
      <w:pPr>
        <w:tabs>
          <w:tab w:val="left" w:pos="5556"/>
        </w:tabs>
        <w:sectPr w:rsidR="00BF0558" w:rsidRPr="00DB22D8" w:rsidSect="004D5C6C">
          <w:footerReference w:type="first" r:id="rId17"/>
          <w:type w:val="oddPage"/>
          <w:pgSz w:w="11906" w:h="16838" w:code="9"/>
          <w:pgMar w:top="2835" w:right="2098" w:bottom="2466" w:left="2098" w:header="1814" w:footer="1814" w:gutter="0"/>
          <w:cols w:space="708"/>
          <w:titlePg/>
          <w:docGrid w:linePitch="360"/>
        </w:sectPr>
      </w:pPr>
      <w:r>
        <w:tab/>
      </w:r>
    </w:p>
    <w:p w14:paraId="2239E9CB" w14:textId="77777777" w:rsidR="00BF0558" w:rsidRDefault="00BF0558" w:rsidP="004D5C6C">
      <w:pPr>
        <w:pStyle w:val="Heading1"/>
      </w:pPr>
      <w:bookmarkStart w:id="2" w:name="_Toc116465552"/>
      <w:bookmarkStart w:id="3" w:name="IPEA"/>
      <w:r w:rsidRPr="003D61DB">
        <w:lastRenderedPageBreak/>
        <w:t>Independent Parliamentary Expenses Authority</w:t>
      </w:r>
      <w:bookmarkEnd w:id="2"/>
    </w:p>
    <w:p w14:paraId="2239E9CC" w14:textId="77777777" w:rsidR="00BF0558" w:rsidRPr="002C4D41" w:rsidRDefault="00BF0558" w:rsidP="004D5C6C">
      <w:pPr>
        <w:pStyle w:val="Heading2"/>
      </w:pPr>
      <w:bookmarkStart w:id="4" w:name="_Toc116742535"/>
      <w:bookmarkStart w:id="5" w:name="_Toc117070826"/>
      <w:bookmarkStart w:id="6" w:name="_Toc117071081"/>
      <w:bookmarkStart w:id="7" w:name="_Toc117071640"/>
      <w:bookmarkStart w:id="8" w:name="_Toc117078116"/>
      <w:r w:rsidRPr="002C4D41">
        <w:t xml:space="preserve">Section 1: Entity overview and </w:t>
      </w:r>
      <w:r>
        <w:t>reso</w:t>
      </w:r>
      <w:r w:rsidRPr="002C4D41">
        <w:t>urces</w:t>
      </w:r>
      <w:bookmarkEnd w:id="4"/>
      <w:bookmarkEnd w:id="5"/>
      <w:bookmarkEnd w:id="6"/>
      <w:bookmarkEnd w:id="7"/>
      <w:bookmarkEnd w:id="8"/>
    </w:p>
    <w:p w14:paraId="2239E9CD" w14:textId="5C67A6CF" w:rsidR="00BF0558" w:rsidRDefault="00BF0558" w:rsidP="004D5C6C">
      <w:pPr>
        <w:pStyle w:val="Heading3"/>
      </w:pPr>
      <w:bookmarkStart w:id="9" w:name="_Toc116742536"/>
      <w:bookmarkStart w:id="10" w:name="_Toc117070827"/>
      <w:bookmarkStart w:id="11" w:name="_Toc117071082"/>
      <w:bookmarkStart w:id="12" w:name="_Toc117071641"/>
      <w:bookmarkStart w:id="13" w:name="_Toc117078117"/>
      <w:r>
        <w:t>1.1</w:t>
      </w:r>
      <w:r>
        <w:tab/>
        <w:t>Strategic direction statement</w:t>
      </w:r>
      <w:bookmarkEnd w:id="9"/>
      <w:bookmarkEnd w:id="10"/>
      <w:bookmarkEnd w:id="11"/>
      <w:bookmarkEnd w:id="12"/>
      <w:bookmarkEnd w:id="13"/>
    </w:p>
    <w:p w14:paraId="2239E9CE" w14:textId="77777777" w:rsidR="00BF0558" w:rsidRPr="00E84594" w:rsidRDefault="00BF0558" w:rsidP="004D5C6C">
      <w:pPr>
        <w:pStyle w:val="Exampletext"/>
        <w:rPr>
          <w:i w:val="0"/>
          <w:color w:val="auto"/>
          <w:szCs w:val="19"/>
        </w:rPr>
      </w:pPr>
      <w:r w:rsidRPr="00E84594">
        <w:rPr>
          <w:i w:val="0"/>
          <w:color w:val="auto"/>
          <w:szCs w:val="19"/>
        </w:rPr>
        <w:t xml:space="preserve">The Independent Parliamentary Expenses Authority (IPEA) was established by the </w:t>
      </w:r>
      <w:r w:rsidRPr="00E84594">
        <w:rPr>
          <w:color w:val="auto"/>
          <w:szCs w:val="19"/>
        </w:rPr>
        <w:t xml:space="preserve">Independent Parliamentary Expenses Authority Act 2017 </w:t>
      </w:r>
      <w:r w:rsidRPr="00E84594">
        <w:rPr>
          <w:i w:val="0"/>
          <w:color w:val="auto"/>
          <w:szCs w:val="19"/>
        </w:rPr>
        <w:t xml:space="preserve">(IPEA Act). </w:t>
      </w:r>
    </w:p>
    <w:p w14:paraId="2239E9CF" w14:textId="77777777" w:rsidR="00BF0558" w:rsidRPr="00E84594" w:rsidRDefault="00BF0558" w:rsidP="004D5C6C">
      <w:pPr>
        <w:autoSpaceDE w:val="0"/>
        <w:autoSpaceDN w:val="0"/>
        <w:adjustRightInd w:val="0"/>
        <w:rPr>
          <w:szCs w:val="19"/>
          <w:lang w:val="x-none" w:eastAsia="x-none"/>
        </w:rPr>
      </w:pPr>
      <w:r w:rsidRPr="00E84594">
        <w:rPr>
          <w:szCs w:val="19"/>
          <w:lang w:val="x-none" w:eastAsia="x-none"/>
        </w:rPr>
        <w:t xml:space="preserve">As an organisation, IPEA strives to deliver its primary functions as established by the IPEA Act, which relate to advice, reporting and audit. These functions include: </w:t>
      </w:r>
    </w:p>
    <w:p w14:paraId="2239E9D0" w14:textId="77777777" w:rsidR="00BF055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providing personal advice to members of parliament (parliamentarians) and persons employed under the Members of Parliament (Staff) Act 1984 (MOP(S) staff) on travel expenses, allowances, and related expenses</w:t>
      </w:r>
    </w:p>
    <w:p w14:paraId="2239E9D1" w14:textId="77777777" w:rsidR="00BF055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monitoring parliamentarians and MOP(S) staff regarding travel expenses, allowances, and related expenses</w:t>
      </w:r>
    </w:p>
    <w:p w14:paraId="2239E9D2" w14:textId="77777777" w:rsidR="00BF055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administering travel expenses, allowances, and related expenses, including processing of these claims</w:t>
      </w:r>
    </w:p>
    <w:p w14:paraId="2239E9D3" w14:textId="77777777" w:rsidR="00BF055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 xml:space="preserve">publicly reporting on work expenses under the applicable framework </w:t>
      </w:r>
    </w:p>
    <w:p w14:paraId="2239E9D4" w14:textId="77777777" w:rsidR="00BF055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auditing work expense claims.</w:t>
      </w:r>
    </w:p>
    <w:p w14:paraId="2239E9D5" w14:textId="77777777" w:rsidR="00BF0558" w:rsidRPr="00E84594" w:rsidRDefault="00BF0558" w:rsidP="00F837EA">
      <w:pPr>
        <w:pStyle w:val="Exampletextbullet"/>
        <w:rPr>
          <w:i w:val="0"/>
          <w:color w:val="auto"/>
          <w:szCs w:val="19"/>
        </w:rPr>
      </w:pPr>
      <w:r w:rsidRPr="00E84594">
        <w:rPr>
          <w:i w:val="0"/>
          <w:color w:val="auto"/>
          <w:szCs w:val="19"/>
        </w:rPr>
        <w:t xml:space="preserve">Consistent with its primary functions, IPEA’s activities seek to provide: </w:t>
      </w:r>
    </w:p>
    <w:p w14:paraId="2239E9D6" w14:textId="681FD1CC" w:rsidR="00BF0558" w:rsidRDefault="00BF0558" w:rsidP="00C8474A">
      <w:pPr>
        <w:pStyle w:val="Exampletextbullet"/>
        <w:numPr>
          <w:ilvl w:val="0"/>
          <w:numId w:val="34"/>
        </w:numPr>
        <w:tabs>
          <w:tab w:val="num" w:pos="284"/>
        </w:tabs>
        <w:ind w:left="284" w:hanging="284"/>
        <w:rPr>
          <w:i w:val="0"/>
          <w:color w:val="auto"/>
        </w:rPr>
      </w:pPr>
      <w:r w:rsidRPr="00ED602D">
        <w:rPr>
          <w:i w:val="0"/>
          <w:color w:val="auto"/>
        </w:rPr>
        <w:t xml:space="preserve">clear advice to parliamentarians and MOP(S) staff on travel and work related expenses to help support them in their respective roles </w:t>
      </w:r>
    </w:p>
    <w:p w14:paraId="17918163" w14:textId="09DA3A55" w:rsidR="00265388" w:rsidRPr="00ED602D" w:rsidRDefault="00BF0558" w:rsidP="00C8474A">
      <w:pPr>
        <w:pStyle w:val="Exampletextbullet"/>
        <w:numPr>
          <w:ilvl w:val="0"/>
          <w:numId w:val="34"/>
        </w:numPr>
        <w:tabs>
          <w:tab w:val="num" w:pos="284"/>
        </w:tabs>
        <w:ind w:left="284" w:hanging="284"/>
        <w:rPr>
          <w:i w:val="0"/>
          <w:color w:val="auto"/>
        </w:rPr>
      </w:pPr>
      <w:r w:rsidRPr="00ED602D">
        <w:rPr>
          <w:i w:val="0"/>
          <w:color w:val="auto"/>
        </w:rPr>
        <w:t>independent oversight of the work expenses accessed by current and former parliamentarians and MOP(S) staff through IPEA’s rep</w:t>
      </w:r>
      <w:r w:rsidR="00E84594" w:rsidRPr="00ED602D">
        <w:rPr>
          <w:i w:val="0"/>
          <w:color w:val="auto"/>
        </w:rPr>
        <w:t>orting and auditing activities.</w:t>
      </w:r>
      <w:r w:rsidR="00E84594" w:rsidRPr="00ED602D">
        <w:rPr>
          <w:szCs w:val="19"/>
        </w:rPr>
        <w:br w:type="page"/>
      </w:r>
    </w:p>
    <w:p w14:paraId="2239E9DC" w14:textId="77777777" w:rsidR="00BF0558" w:rsidRDefault="00BF0558" w:rsidP="004D5C6C">
      <w:pPr>
        <w:pStyle w:val="Heading3"/>
      </w:pPr>
      <w:bookmarkStart w:id="14" w:name="_Toc116742537"/>
      <w:bookmarkStart w:id="15" w:name="_Toc117070828"/>
      <w:bookmarkStart w:id="16" w:name="_Toc117071083"/>
      <w:bookmarkStart w:id="17" w:name="_Toc117071642"/>
      <w:bookmarkStart w:id="18" w:name="_Toc117078118"/>
      <w:r>
        <w:lastRenderedPageBreak/>
        <w:t>1.2</w:t>
      </w:r>
      <w:r>
        <w:tab/>
        <w:t>Entity resource statement</w:t>
      </w:r>
      <w:bookmarkEnd w:id="14"/>
      <w:bookmarkEnd w:id="15"/>
      <w:bookmarkEnd w:id="16"/>
      <w:bookmarkEnd w:id="17"/>
      <w:bookmarkEnd w:id="18"/>
    </w:p>
    <w:p w14:paraId="71A0EAC2" w14:textId="77777777" w:rsidR="00C732FB" w:rsidRPr="00C732FB" w:rsidRDefault="00C732FB" w:rsidP="00C732FB">
      <w:pPr>
        <w:rPr>
          <w:szCs w:val="19"/>
        </w:rPr>
      </w:pPr>
      <w:r w:rsidRPr="00C732FB">
        <w:rPr>
          <w:szCs w:val="19"/>
        </w:rPr>
        <w:t>Table 1.1 shows the total funding from all sources available to the entity for its operations and to deliver programs and services on behalf of the Government.</w:t>
      </w:r>
    </w:p>
    <w:p w14:paraId="455AF5F5" w14:textId="77777777" w:rsidR="00C732FB" w:rsidRPr="00C732FB" w:rsidRDefault="00C732FB" w:rsidP="00C732FB">
      <w:pPr>
        <w:rPr>
          <w:szCs w:val="19"/>
        </w:rPr>
      </w:pPr>
      <w:r w:rsidRPr="00C732FB">
        <w:rPr>
          <w:szCs w:val="19"/>
        </w:rPr>
        <w:t>The table summarises how resources will be applied by outcome (government strategic policy objectives) and by administered (on behalf of the Government or the public) and departmental (for the entity’s operations) classification.</w:t>
      </w:r>
    </w:p>
    <w:p w14:paraId="4D9A9DFB" w14:textId="77777777" w:rsidR="00C732FB" w:rsidRPr="00C732FB" w:rsidRDefault="00C732FB" w:rsidP="00C732FB">
      <w:pPr>
        <w:rPr>
          <w:szCs w:val="19"/>
        </w:rPr>
      </w:pPr>
      <w:r w:rsidRPr="00C732FB">
        <w:rPr>
          <w:szCs w:val="19"/>
        </w:rPr>
        <w:t>For more detailed information on special accounts and special appropriations, please refer to the October Budget Paper No. 4 – Agency Resourcing.</w:t>
      </w:r>
    </w:p>
    <w:p w14:paraId="1D3B1337" w14:textId="594A8902" w:rsidR="00CF0310" w:rsidRDefault="00C732FB" w:rsidP="00CF0310">
      <w:pPr>
        <w:rPr>
          <w:szCs w:val="19"/>
        </w:rPr>
      </w:pPr>
      <w:r w:rsidRPr="00C732FB">
        <w:rPr>
          <w:szCs w:val="19"/>
        </w:rPr>
        <w:t>Information in this table is presented on a resourcing (that is, appropriations/cash available) basis, whilst th</w:t>
      </w:r>
      <w:r w:rsidR="00A91C50">
        <w:rPr>
          <w:szCs w:val="19"/>
        </w:rPr>
        <w:t>e ‘Budgeted expenses by Outcome</w:t>
      </w:r>
      <w:r w:rsidRPr="00C732FB">
        <w:rPr>
          <w:szCs w:val="19"/>
        </w:rPr>
        <w:t>’ tables in Section 2 and the financial statements in Section 3 are presented on an accrual basis</w:t>
      </w:r>
      <w:r w:rsidR="008718B4">
        <w:rPr>
          <w:szCs w:val="19"/>
        </w:rPr>
        <w:t>.</w:t>
      </w:r>
      <w:r w:rsidR="00CF0310">
        <w:rPr>
          <w:szCs w:val="19"/>
        </w:rPr>
        <w:br w:type="page"/>
      </w:r>
    </w:p>
    <w:p w14:paraId="197BCD1B" w14:textId="48791B9B" w:rsidR="006475E6" w:rsidRDefault="00BF0558" w:rsidP="006475E6">
      <w:pPr>
        <w:pStyle w:val="TableHeading"/>
      </w:pPr>
      <w:r w:rsidRPr="00D44150">
        <w:lastRenderedPageBreak/>
        <w:t xml:space="preserve">Table 1.1: </w:t>
      </w:r>
      <w:r w:rsidRPr="006119FF">
        <w:t>Independent Parliamentary Expenses Authority</w:t>
      </w:r>
      <w:r w:rsidRPr="00D44150">
        <w:t xml:space="preserve"> resource statement</w:t>
      </w:r>
      <w:r>
        <w:t xml:space="preserve"> — Budget estimates for 2022-23 </w:t>
      </w:r>
      <w:r w:rsidRPr="00D44150">
        <w:t xml:space="preserve">as at </w:t>
      </w:r>
      <w:r>
        <w:t>October</w:t>
      </w:r>
      <w:r w:rsidRPr="00D44150">
        <w:t xml:space="preserve"> Budget </w:t>
      </w:r>
      <w:r>
        <w:t>2022</w:t>
      </w:r>
      <w:r w:rsidR="00A44088" w:rsidRPr="00A44088">
        <w:rPr>
          <w:noProof/>
        </w:rPr>
        <w:drawing>
          <wp:inline distT="0" distB="0" distL="0" distR="0" wp14:anchorId="057B4F91" wp14:editId="13812930">
            <wp:extent cx="4895850" cy="2957541"/>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2957541"/>
                    </a:xfrm>
                    <a:prstGeom prst="rect">
                      <a:avLst/>
                    </a:prstGeom>
                    <a:noFill/>
                    <a:ln>
                      <a:noFill/>
                    </a:ln>
                  </pic:spPr>
                </pic:pic>
              </a:graphicData>
            </a:graphic>
          </wp:inline>
        </w:drawing>
      </w:r>
    </w:p>
    <w:p w14:paraId="4302459D" w14:textId="77777777" w:rsidR="006475E6" w:rsidRDefault="006475E6" w:rsidP="00167A69">
      <w:pPr>
        <w:pStyle w:val="TableGraphic"/>
        <w:spacing w:before="30"/>
        <w:ind w:right="0"/>
        <w:rPr>
          <w:rFonts w:ascii="Arial" w:hAnsi="Arial"/>
          <w:color w:val="000000"/>
          <w:sz w:val="16"/>
          <w:lang w:eastAsia="x-none"/>
        </w:rPr>
      </w:pPr>
      <w:r w:rsidRPr="004214F9">
        <w:rPr>
          <w:rFonts w:ascii="Arial" w:hAnsi="Arial"/>
          <w:color w:val="000000"/>
          <w:sz w:val="16"/>
          <w:lang w:val="x-none" w:eastAsia="x-none"/>
        </w:rPr>
        <w:t>All figures shown above are GST exclusive - these may not match figures in the cash flow statement</w:t>
      </w:r>
      <w:r>
        <w:rPr>
          <w:rFonts w:ascii="Arial" w:hAnsi="Arial"/>
          <w:color w:val="000000"/>
          <w:sz w:val="16"/>
          <w:lang w:eastAsia="x-none"/>
        </w:rPr>
        <w:t>.</w:t>
      </w:r>
    </w:p>
    <w:p w14:paraId="4935741F" w14:textId="77777777" w:rsidR="006475E6" w:rsidRPr="00C31E4C" w:rsidRDefault="006475E6" w:rsidP="00167A69">
      <w:pPr>
        <w:pStyle w:val="TableGraphic"/>
        <w:spacing w:before="30"/>
        <w:ind w:right="0"/>
      </w:pPr>
      <w:r w:rsidRPr="004214F9">
        <w:rPr>
          <w:rFonts w:ascii="Arial" w:hAnsi="Arial"/>
          <w:color w:val="000000"/>
          <w:sz w:val="16"/>
          <w:lang w:val="x-none" w:eastAsia="x-none"/>
        </w:rPr>
        <w:t>Prepared on a resourcing (</w:t>
      </w:r>
      <w:r w:rsidRPr="004214F9">
        <w:rPr>
          <w:rFonts w:ascii="Arial" w:hAnsi="Arial"/>
          <w:color w:val="000000"/>
          <w:sz w:val="16"/>
          <w:lang w:eastAsia="x-none"/>
        </w:rPr>
        <w:t>that is,</w:t>
      </w:r>
      <w:r w:rsidRPr="004214F9">
        <w:rPr>
          <w:rFonts w:ascii="Arial" w:hAnsi="Arial"/>
          <w:color w:val="000000"/>
          <w:sz w:val="16"/>
          <w:lang w:val="x-none" w:eastAsia="x-none"/>
        </w:rPr>
        <w:t xml:space="preserve"> appropriations available) basis.</w:t>
      </w:r>
    </w:p>
    <w:p w14:paraId="22B4AC2B" w14:textId="40BEA419" w:rsidR="006475E6" w:rsidRPr="004214F9" w:rsidRDefault="006475E6" w:rsidP="00C8474A">
      <w:pPr>
        <w:pStyle w:val="ChartandTableFootnoteAlpha"/>
        <w:numPr>
          <w:ilvl w:val="0"/>
          <w:numId w:val="35"/>
        </w:numPr>
        <w:spacing w:before="60"/>
        <w:ind w:left="284" w:hanging="284"/>
      </w:pPr>
      <w:r w:rsidRPr="00C4754A">
        <w:t>Appropriation Bill (No. 1) 2022-23</w:t>
      </w:r>
      <w:r w:rsidR="00B2235C">
        <w:t xml:space="preserve">, </w:t>
      </w:r>
      <w:r w:rsidR="00532CF1">
        <w:t>Supply Bill (No. 3)</w:t>
      </w:r>
      <w:r w:rsidRPr="00C4754A">
        <w:t>, and Supply Act (No.1) 2022-23.</w:t>
      </w:r>
    </w:p>
    <w:p w14:paraId="083DBE79" w14:textId="77777777" w:rsidR="006475E6" w:rsidRPr="004214F9" w:rsidRDefault="006475E6" w:rsidP="00C8474A">
      <w:pPr>
        <w:pStyle w:val="ChartandTableFootnoteAlpha"/>
        <w:numPr>
          <w:ilvl w:val="0"/>
          <w:numId w:val="35"/>
        </w:numPr>
        <w:spacing w:before="60"/>
        <w:ind w:left="284" w:hanging="284"/>
      </w:pPr>
      <w:r w:rsidRPr="004214F9">
        <w:t>Excludes $</w:t>
      </w:r>
      <w:r>
        <w:t>0.7</w:t>
      </w:r>
      <w:r w:rsidRPr="004214F9">
        <w:t xml:space="preserve">m in 2021-22 subject to administrative quarantine by Finance or withheld under section 51 of the </w:t>
      </w:r>
      <w:r w:rsidRPr="00C4754A">
        <w:t>Public Governance, Performance and Accountability Act 2013 (PGPA Act)</w:t>
      </w:r>
      <w:r w:rsidRPr="004214F9">
        <w:t>.</w:t>
      </w:r>
    </w:p>
    <w:p w14:paraId="4782AD35" w14:textId="74DE67CD" w:rsidR="006475E6" w:rsidRPr="006475E6" w:rsidRDefault="006475E6" w:rsidP="00C8474A">
      <w:pPr>
        <w:pStyle w:val="ChartandTableFootnoteAlpha"/>
        <w:numPr>
          <w:ilvl w:val="0"/>
          <w:numId w:val="35"/>
        </w:numPr>
        <w:spacing w:before="60"/>
        <w:ind w:left="284" w:hanging="284"/>
      </w:pPr>
      <w:r w:rsidRPr="004214F9">
        <w:t>Excludes departmental capital budget (DCB).</w:t>
      </w:r>
    </w:p>
    <w:p w14:paraId="2239E9F7" w14:textId="58A0A3A4" w:rsidR="00F837EA" w:rsidRDefault="006475E6" w:rsidP="00C8474A">
      <w:pPr>
        <w:pStyle w:val="ChartandTableFootnoteAlpha"/>
        <w:numPr>
          <w:ilvl w:val="0"/>
          <w:numId w:val="35"/>
        </w:numPr>
        <w:spacing w:before="60"/>
        <w:ind w:left="284" w:hanging="284"/>
      </w:pPr>
      <w:r w:rsidRPr="00C4754A">
        <w:t>Estimated External Revenue receipts under section 74 of the PGPA Act.</w:t>
      </w:r>
    </w:p>
    <w:p w14:paraId="2239E9F8" w14:textId="7D40C1B2" w:rsidR="00BF0558" w:rsidRPr="00F837EA" w:rsidRDefault="00F837EA" w:rsidP="00F837EA">
      <w:pPr>
        <w:pStyle w:val="Heading3"/>
        <w:spacing w:before="0"/>
        <w:rPr>
          <w:rFonts w:ascii="Arial" w:hAnsi="Arial"/>
          <w:color w:val="000000"/>
          <w:sz w:val="16"/>
        </w:rPr>
      </w:pPr>
      <w:r>
        <w:br w:type="page"/>
      </w:r>
      <w:bookmarkStart w:id="19" w:name="_Toc116742538"/>
      <w:bookmarkStart w:id="20" w:name="_Toc117070829"/>
      <w:bookmarkStart w:id="21" w:name="_Toc117071084"/>
      <w:bookmarkStart w:id="22" w:name="_Toc117071643"/>
      <w:bookmarkStart w:id="23" w:name="_Toc117078119"/>
      <w:r w:rsidR="00BF0558" w:rsidRPr="005A7C0B">
        <w:lastRenderedPageBreak/>
        <w:t>1.3</w:t>
      </w:r>
      <w:r w:rsidR="00BF0558" w:rsidRPr="005A7C0B">
        <w:tab/>
        <w:t>Budget measures</w:t>
      </w:r>
      <w:bookmarkEnd w:id="19"/>
      <w:bookmarkEnd w:id="20"/>
      <w:bookmarkEnd w:id="21"/>
      <w:bookmarkEnd w:id="22"/>
      <w:bookmarkEnd w:id="23"/>
    </w:p>
    <w:p w14:paraId="2239E9FA" w14:textId="5DAEB4C3" w:rsidR="00BF0558" w:rsidRDefault="00F837EA" w:rsidP="008718B4">
      <w:pPr>
        <w:rPr>
          <w:szCs w:val="19"/>
        </w:rPr>
      </w:pPr>
      <w:r w:rsidRPr="00F837EA">
        <w:rPr>
          <w:szCs w:val="19"/>
        </w:rPr>
        <w:t>Budget measures in Part 1 relating to IPEA are detailed in the October Budget Paper No. 2 and are summarised below.</w:t>
      </w:r>
    </w:p>
    <w:p w14:paraId="6D17FC1A" w14:textId="77777777" w:rsidR="00F837EA" w:rsidRPr="009A40DD" w:rsidRDefault="00F837EA" w:rsidP="00F837EA">
      <w:pPr>
        <w:pStyle w:val="TableHeading"/>
      </w:pPr>
      <w:r w:rsidRPr="009A40DD">
        <w:t xml:space="preserve">Table 1.2: Entity </w:t>
      </w:r>
      <w:r>
        <w:t xml:space="preserve">October 2022-23 </w:t>
      </w:r>
      <w:r w:rsidRPr="009A40DD">
        <w:t>Budget measures</w:t>
      </w:r>
    </w:p>
    <w:p w14:paraId="4F1BA953" w14:textId="41A0B6BF" w:rsidR="009F0195" w:rsidRPr="008736AE" w:rsidRDefault="00F837EA" w:rsidP="008736AE">
      <w:pPr>
        <w:pStyle w:val="ChartandTableFootnote"/>
        <w:rPr>
          <w:rFonts w:cs="Arial"/>
          <w:szCs w:val="19"/>
        </w:rPr>
      </w:pPr>
      <w:r w:rsidRPr="00C95E0E">
        <w:rPr>
          <w:rFonts w:ascii="Arial Bold" w:hAnsi="Arial Bold"/>
          <w:b/>
          <w:sz w:val="19"/>
          <w:szCs w:val="19"/>
        </w:rPr>
        <w:t>Part 1: Measures announced since the 2022-23 March Budget</w:t>
      </w:r>
      <w:r w:rsidR="00594F50" w:rsidRPr="00594F50">
        <w:rPr>
          <w:rFonts w:ascii="Arial Bold" w:hAnsi="Arial Bold"/>
          <w:b/>
          <w:szCs w:val="19"/>
        </w:rPr>
        <w:t xml:space="preserve"> </w:t>
      </w:r>
      <w:r w:rsidR="00017ED7" w:rsidRPr="00017ED7">
        <w:rPr>
          <w:rFonts w:ascii="Arial Bold" w:hAnsi="Arial Bold"/>
          <w:b/>
          <w:noProof/>
          <w:szCs w:val="19"/>
        </w:rPr>
        <w:drawing>
          <wp:inline distT="0" distB="0" distL="0" distR="0" wp14:anchorId="7D233694" wp14:editId="0AB9FB37">
            <wp:extent cx="4895850" cy="1759827"/>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1759827"/>
                    </a:xfrm>
                    <a:prstGeom prst="rect">
                      <a:avLst/>
                    </a:prstGeom>
                    <a:noFill/>
                    <a:ln>
                      <a:noFill/>
                    </a:ln>
                  </pic:spPr>
                </pic:pic>
              </a:graphicData>
            </a:graphic>
          </wp:inline>
        </w:drawing>
      </w:r>
      <w:r w:rsidR="009F0195" w:rsidRPr="008736AE">
        <w:rPr>
          <w:lang w:val="x-none" w:eastAsia="x-none"/>
        </w:rPr>
        <w:t>Prepared on a Government Finance Statistics (Underlying Cash) basis. Figures displayed as a negative (-) represent a decrease in funds and a positive (+) represent an increase in funds.</w:t>
      </w:r>
    </w:p>
    <w:p w14:paraId="733BA70C" w14:textId="234D5002" w:rsidR="009F0195" w:rsidRPr="008736AE" w:rsidRDefault="009F0195" w:rsidP="00C8474A">
      <w:pPr>
        <w:pStyle w:val="ChartandTableFootnoteAlpha"/>
        <w:numPr>
          <w:ilvl w:val="0"/>
          <w:numId w:val="78"/>
        </w:numPr>
        <w:spacing w:before="60"/>
        <w:ind w:left="284" w:hanging="284"/>
      </w:pPr>
      <w:r w:rsidRPr="008736AE">
        <w:t xml:space="preserve">The lead entity for measure titled </w:t>
      </w:r>
      <w:r w:rsidRPr="00F948C5">
        <w:rPr>
          <w:i/>
        </w:rPr>
        <w:t>An Ambitious and Enduring APS Reform Plan</w:t>
      </w:r>
      <w:r w:rsidRPr="008736AE">
        <w:t xml:space="preserve"> is the Department of </w:t>
      </w:r>
      <w:r w:rsidR="00AD5F5E">
        <w:t xml:space="preserve">the </w:t>
      </w:r>
      <w:r w:rsidRPr="008736AE">
        <w:t>Prime Minister and Cabinet. The full measure description and package details appear in the October Budget Paper No. 2 under the Prime Minster and Cabinet portfolio.</w:t>
      </w:r>
    </w:p>
    <w:p w14:paraId="5924EB64" w14:textId="0BC89F48" w:rsidR="00A63DC4" w:rsidRDefault="009F0195" w:rsidP="00C8474A">
      <w:pPr>
        <w:pStyle w:val="ChartandTableFootnoteAlpha"/>
        <w:numPr>
          <w:ilvl w:val="0"/>
          <w:numId w:val="78"/>
        </w:numPr>
        <w:spacing w:before="60"/>
        <w:ind w:left="284" w:hanging="284"/>
        <w:rPr>
          <w:rFonts w:cs="Arial"/>
          <w:szCs w:val="19"/>
        </w:rPr>
      </w:pPr>
      <w:r w:rsidRPr="008736AE">
        <w:t xml:space="preserve">The lead entity for measure titled </w:t>
      </w:r>
      <w:r w:rsidRPr="00F948C5">
        <w:rPr>
          <w:i/>
        </w:rPr>
        <w:t>Savings from External Labour, and Savings from Advertising, Travel and Legal Expenses</w:t>
      </w:r>
      <w:r w:rsidRPr="008736AE">
        <w:t xml:space="preserve"> is the Department of </w:t>
      </w:r>
      <w:r w:rsidR="00AD5F5E">
        <w:t xml:space="preserve">the </w:t>
      </w:r>
      <w:r w:rsidRPr="008736AE">
        <w:t>Prime Minister and Cabinet. The full measure description and package details appear in the October Budget Paper No. 2 under the Prime Minister and Cabinet portfolio.</w:t>
      </w:r>
      <w:bookmarkStart w:id="24" w:name="_Toc116742539"/>
      <w:r w:rsidR="00A63DC4">
        <w:rPr>
          <w:rFonts w:cs="Arial"/>
          <w:szCs w:val="19"/>
        </w:rPr>
        <w:br w:type="page"/>
      </w:r>
    </w:p>
    <w:p w14:paraId="2239E9FE" w14:textId="4E136560" w:rsidR="00BF0558" w:rsidRPr="00A63DC4" w:rsidRDefault="00BF0558" w:rsidP="00A63DC4">
      <w:pPr>
        <w:pStyle w:val="Heading2"/>
      </w:pPr>
      <w:bookmarkStart w:id="25" w:name="_Toc117070830"/>
      <w:bookmarkStart w:id="26" w:name="_Toc117071085"/>
      <w:bookmarkStart w:id="27" w:name="_Toc117071644"/>
      <w:bookmarkStart w:id="28" w:name="_Toc117078120"/>
      <w:r w:rsidRPr="00DB22D8">
        <w:lastRenderedPageBreak/>
        <w:t>Section 2: Outcomes and planned performance</w:t>
      </w:r>
      <w:bookmarkEnd w:id="24"/>
      <w:bookmarkEnd w:id="25"/>
      <w:bookmarkEnd w:id="26"/>
      <w:bookmarkEnd w:id="27"/>
      <w:bookmarkEnd w:id="28"/>
    </w:p>
    <w:p w14:paraId="2239E9FF" w14:textId="77777777" w:rsidR="00BF0558" w:rsidRPr="00B91786" w:rsidRDefault="00BF0558" w:rsidP="004D5C6C">
      <w:pPr>
        <w:rPr>
          <w:szCs w:val="19"/>
        </w:rPr>
      </w:pPr>
      <w:r w:rsidRPr="00B91786">
        <w:rPr>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239EA00" w14:textId="77777777" w:rsidR="00BF0558" w:rsidRPr="00B91786" w:rsidRDefault="00BF0558" w:rsidP="004D5C6C">
      <w:pPr>
        <w:rPr>
          <w:i/>
          <w:szCs w:val="19"/>
        </w:rPr>
      </w:pPr>
      <w:r w:rsidRPr="00B91786">
        <w:rPr>
          <w:szCs w:val="19"/>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F0558" w:rsidRPr="001C6402" w14:paraId="2239EA05" w14:textId="77777777" w:rsidTr="004D5C6C">
        <w:tc>
          <w:tcPr>
            <w:tcW w:w="7700" w:type="dxa"/>
            <w:shd w:val="clear" w:color="auto" w:fill="auto"/>
          </w:tcPr>
          <w:p w14:paraId="2239EA01" w14:textId="77777777" w:rsidR="00BF0558" w:rsidRPr="00B463B8" w:rsidRDefault="00BF0558" w:rsidP="004D5C6C">
            <w:pPr>
              <w:spacing w:before="120" w:after="120" w:line="240" w:lineRule="auto"/>
              <w:jc w:val="both"/>
              <w:rPr>
                <w:b/>
                <w:szCs w:val="19"/>
              </w:rPr>
            </w:pPr>
            <w:r w:rsidRPr="00B463B8">
              <w:rPr>
                <w:b/>
                <w:szCs w:val="19"/>
              </w:rPr>
              <w:t>Note:</w:t>
            </w:r>
          </w:p>
          <w:p w14:paraId="2239EA02" w14:textId="77777777" w:rsidR="00BF0558" w:rsidRPr="00B463B8" w:rsidRDefault="00BF0558" w:rsidP="004D5C6C">
            <w:pPr>
              <w:jc w:val="both"/>
              <w:rPr>
                <w:szCs w:val="19"/>
              </w:rPr>
            </w:pPr>
            <w:r w:rsidRPr="00B463B8">
              <w:rPr>
                <w:szCs w:val="19"/>
              </w:rPr>
              <w:t xml:space="preserve">Performance reporting requirements in the Portfolio Budget Statements are part of the Commonwealth performance framework established by the </w:t>
            </w:r>
            <w:r w:rsidRPr="00B463B8">
              <w:rPr>
                <w:i/>
                <w:szCs w:val="19"/>
              </w:rPr>
              <w:t>Public Governance, Performance and Accountability Act 2013</w:t>
            </w:r>
            <w:r w:rsidRPr="00B463B8">
              <w:rPr>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239EA03" w14:textId="77777777" w:rsidR="00BF0558" w:rsidRPr="00B463B8" w:rsidRDefault="00BF0558" w:rsidP="004D5C6C">
            <w:pPr>
              <w:jc w:val="both"/>
              <w:rPr>
                <w:szCs w:val="19"/>
              </w:rPr>
            </w:pPr>
            <w:r w:rsidRPr="00B463B8">
              <w:rPr>
                <w:szCs w:val="19"/>
              </w:rPr>
              <w:t xml:space="preserve">The most recent corporate plan for the Independent Parliamentary Expenses Authority can be found at: </w:t>
            </w:r>
            <w:hyperlink r:id="rId20" w:history="1">
              <w:r w:rsidRPr="00B463B8">
                <w:rPr>
                  <w:rStyle w:val="Hyperlink"/>
                  <w:szCs w:val="19"/>
                </w:rPr>
                <w:t>https://www.ipea.gov.au/home/publications-fact-sheets</w:t>
              </w:r>
            </w:hyperlink>
            <w:r w:rsidRPr="00B463B8">
              <w:rPr>
                <w:szCs w:val="19"/>
              </w:rPr>
              <w:t>.</w:t>
            </w:r>
          </w:p>
          <w:p w14:paraId="2239EA04" w14:textId="77777777" w:rsidR="00BF0558" w:rsidRPr="001C6402" w:rsidRDefault="00BF0558" w:rsidP="004D5C6C">
            <w:pPr>
              <w:jc w:val="both"/>
            </w:pPr>
            <w:r w:rsidRPr="00B463B8">
              <w:rPr>
                <w:szCs w:val="19"/>
              </w:rPr>
              <w:t xml:space="preserve">The most recent annual performance statement can be found at: </w:t>
            </w:r>
            <w:hyperlink r:id="rId21" w:history="1">
              <w:r w:rsidRPr="00B463B8">
                <w:rPr>
                  <w:rStyle w:val="Hyperlink"/>
                  <w:szCs w:val="19"/>
                </w:rPr>
                <w:t>https://www.ipea.gov.au/home/publications-fact-sheets</w:t>
              </w:r>
            </w:hyperlink>
            <w:r w:rsidRPr="00B463B8">
              <w:rPr>
                <w:szCs w:val="19"/>
              </w:rPr>
              <w:t>.</w:t>
            </w:r>
          </w:p>
        </w:tc>
      </w:tr>
    </w:tbl>
    <w:p w14:paraId="2239EA06" w14:textId="77777777" w:rsidR="00BF0558" w:rsidRDefault="00BF0558" w:rsidP="004D5C6C">
      <w:pPr>
        <w:rPr>
          <w:highlight w:val="yellow"/>
        </w:rPr>
      </w:pPr>
    </w:p>
    <w:p w14:paraId="58BBA8A1" w14:textId="77777777" w:rsidR="008366DF" w:rsidRDefault="008366DF">
      <w:pPr>
        <w:spacing w:before="0" w:after="0" w:line="240" w:lineRule="auto"/>
        <w:rPr>
          <w:rFonts w:ascii="Arial Bold" w:hAnsi="Arial Bold"/>
          <w:b/>
          <w:sz w:val="22"/>
        </w:rPr>
      </w:pPr>
      <w:bookmarkStart w:id="29" w:name="_Toc116742540"/>
      <w:bookmarkStart w:id="30" w:name="_Toc117070831"/>
      <w:bookmarkStart w:id="31" w:name="_Toc117071086"/>
      <w:bookmarkStart w:id="32" w:name="_Toc117071645"/>
      <w:bookmarkStart w:id="33" w:name="_Toc117078121"/>
      <w:r>
        <w:br w:type="page"/>
      </w:r>
    </w:p>
    <w:p w14:paraId="2239EA08" w14:textId="2183CF7D" w:rsidR="00BF0558" w:rsidRPr="00F743D8" w:rsidRDefault="00BF0558" w:rsidP="004D5C6C">
      <w:pPr>
        <w:pStyle w:val="Heading3"/>
      </w:pPr>
      <w:r>
        <w:lastRenderedPageBreak/>
        <w:t>2.1</w:t>
      </w:r>
      <w:r w:rsidRPr="00F743D8">
        <w:t xml:space="preserve"> </w:t>
      </w:r>
      <w:r w:rsidRPr="00F743D8">
        <w:tab/>
        <w:t xml:space="preserve">Budgeted expenses and performance for Outcome </w:t>
      </w:r>
      <w:r>
        <w:t>1</w:t>
      </w:r>
      <w:bookmarkEnd w:id="29"/>
      <w:bookmarkEnd w:id="30"/>
      <w:bookmarkEnd w:id="31"/>
      <w:bookmarkEnd w:id="32"/>
      <w:bookmarkEnd w:id="33"/>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BF0558" w:rsidRPr="001C6402" w14:paraId="2239EA0A" w14:textId="77777777" w:rsidTr="00DB35A1">
        <w:tc>
          <w:tcPr>
            <w:tcW w:w="7705" w:type="dxa"/>
            <w:shd w:val="clear" w:color="auto" w:fill="E6E6E6"/>
          </w:tcPr>
          <w:p w14:paraId="2239EA09" w14:textId="77777777" w:rsidR="00BF0558" w:rsidRPr="005E6F2B" w:rsidRDefault="00BF0558" w:rsidP="004D5C6C">
            <w:pPr>
              <w:pStyle w:val="TableColumnHeadingLeft"/>
            </w:pPr>
            <w:r w:rsidRPr="005E6F2B">
              <w:t xml:space="preserve">Outcome </w:t>
            </w:r>
            <w:r>
              <w:t>1</w:t>
            </w:r>
            <w:r w:rsidRPr="005E6F2B">
              <w:t xml:space="preserve">: </w:t>
            </w:r>
            <w:r>
              <w:rPr>
                <w:rFonts w:cs="Arial"/>
              </w:rPr>
              <w:t>Support for current and former parliamentarians and others as required by the Australian Government through the delivery of, independent oversight and advice on, work resources and travel resources.</w:t>
            </w:r>
          </w:p>
        </w:tc>
      </w:tr>
    </w:tbl>
    <w:p w14:paraId="2239EA0B" w14:textId="77777777" w:rsidR="00BF0558" w:rsidRPr="005E6F2B" w:rsidRDefault="00BF0558" w:rsidP="004D5C6C">
      <w:pPr>
        <w:pStyle w:val="NoSpacing"/>
      </w:pPr>
    </w:p>
    <w:p w14:paraId="2239EA0C" w14:textId="77777777" w:rsidR="00BF0558" w:rsidRPr="005E6F2B" w:rsidRDefault="00BF0558" w:rsidP="004D5C6C">
      <w:pPr>
        <w:pStyle w:val="Heading4"/>
      </w:pPr>
      <w:r w:rsidRPr="005E6F2B">
        <w:t xml:space="preserve">Linked programs </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9"/>
      </w:tblGrid>
      <w:tr w:rsidR="00BF0558" w:rsidRPr="001C6402" w14:paraId="2239EA0E" w14:textId="77777777" w:rsidTr="00DB35A1">
        <w:trPr>
          <w:trHeight w:val="113"/>
          <w:tblHeader/>
        </w:trPr>
        <w:tc>
          <w:tcPr>
            <w:tcW w:w="7699" w:type="dxa"/>
            <w:tcBorders>
              <w:bottom w:val="dotted" w:sz="4" w:space="0" w:color="auto"/>
            </w:tcBorders>
          </w:tcPr>
          <w:p w14:paraId="2239EA0D" w14:textId="77777777" w:rsidR="00BF0558" w:rsidRPr="00CA47FB" w:rsidRDefault="00BF0558" w:rsidP="004D5C6C">
            <w:pPr>
              <w:pStyle w:val="BoxHeading"/>
            </w:pPr>
            <w:r w:rsidRPr="00380D90">
              <w:rPr>
                <w:bCs/>
              </w:rPr>
              <w:t>Department of Finance</w:t>
            </w:r>
            <w:r w:rsidRPr="00CA47FB">
              <w:t xml:space="preserve"> </w:t>
            </w:r>
          </w:p>
        </w:tc>
      </w:tr>
      <w:tr w:rsidR="00BF0558" w:rsidRPr="001C6402" w14:paraId="2239EA11" w14:textId="77777777" w:rsidTr="00DB35A1">
        <w:trPr>
          <w:trHeight w:val="113"/>
        </w:trPr>
        <w:tc>
          <w:tcPr>
            <w:tcW w:w="7699" w:type="dxa"/>
            <w:tcBorders>
              <w:top w:val="dotted" w:sz="4" w:space="0" w:color="auto"/>
              <w:bottom w:val="single" w:sz="4" w:space="0" w:color="auto"/>
            </w:tcBorders>
          </w:tcPr>
          <w:p w14:paraId="2239EA0F" w14:textId="77777777" w:rsidR="00BF0558" w:rsidRPr="00A446AF" w:rsidRDefault="00BF0558" w:rsidP="004D5C6C">
            <w:pPr>
              <w:pStyle w:val="BoxText"/>
              <w:rPr>
                <w:rStyle w:val="ExampletextCharChar"/>
                <w:b/>
                <w:bCs/>
                <w:i w:val="0"/>
                <w:sz w:val="20"/>
              </w:rPr>
            </w:pPr>
            <w:r w:rsidRPr="00A446AF">
              <w:rPr>
                <w:b/>
                <w:bCs/>
                <w:sz w:val="20"/>
              </w:rPr>
              <w:t>Programs</w:t>
            </w:r>
          </w:p>
          <w:p w14:paraId="2239EA10" w14:textId="77777777" w:rsidR="00BF0558" w:rsidRPr="001C6402" w:rsidRDefault="00BF0558" w:rsidP="004D5C6C">
            <w:pPr>
              <w:pStyle w:val="BoxBullet"/>
            </w:pPr>
            <w:r w:rsidRPr="00380D90">
              <w:t>Program 3.1 – Ministerial and Parliamentary Services</w:t>
            </w:r>
          </w:p>
        </w:tc>
      </w:tr>
      <w:tr w:rsidR="00BF0558" w:rsidRPr="001C6402" w14:paraId="2239EA14" w14:textId="77777777" w:rsidTr="00DB35A1">
        <w:trPr>
          <w:trHeight w:val="113"/>
        </w:trPr>
        <w:tc>
          <w:tcPr>
            <w:tcW w:w="7699" w:type="dxa"/>
            <w:tcBorders>
              <w:bottom w:val="single" w:sz="4" w:space="0" w:color="auto"/>
            </w:tcBorders>
          </w:tcPr>
          <w:p w14:paraId="2239EA12" w14:textId="77777777" w:rsidR="00BF0558" w:rsidRDefault="00BF0558" w:rsidP="004D5C6C">
            <w:pPr>
              <w:pStyle w:val="BoxText"/>
            </w:pPr>
            <w:r>
              <w:t>Contribution to Outcome 1</w:t>
            </w:r>
            <w:r w:rsidRPr="001C6402">
              <w:t xml:space="preserve"> made by linked programs</w:t>
            </w:r>
          </w:p>
          <w:p w14:paraId="2239EA13" w14:textId="77777777" w:rsidR="00BF0558" w:rsidRPr="001C6402" w:rsidRDefault="00BF0558" w:rsidP="004D5C6C">
            <w:pPr>
              <w:pStyle w:val="BoxText"/>
            </w:pPr>
            <w:r w:rsidRPr="00380D90">
              <w:t>IPEA administers and advises on travel related work expenses, and provides independent oversight of the work expenses administered by the Department of Finance for current and former parliamentarians and their staff.</w:t>
            </w:r>
          </w:p>
        </w:tc>
      </w:tr>
    </w:tbl>
    <w:p w14:paraId="2239EA15" w14:textId="77777777" w:rsidR="00BF0558" w:rsidRPr="00446612" w:rsidRDefault="00BF0558" w:rsidP="004D5C6C">
      <w:pPr>
        <w:pStyle w:val="Heading5"/>
      </w:pPr>
      <w:r>
        <w:br w:type="page"/>
      </w:r>
      <w:r w:rsidRPr="00446612">
        <w:lastRenderedPageBreak/>
        <w:t xml:space="preserve">Budgeted expenses for Outcome </w:t>
      </w:r>
      <w:r>
        <w:t>1</w:t>
      </w:r>
    </w:p>
    <w:p w14:paraId="2239EA16" w14:textId="77777777" w:rsidR="00BF0558" w:rsidRPr="00624AF8" w:rsidRDefault="00BF0558" w:rsidP="004D5C6C">
      <w:r w:rsidRPr="00624AF8">
        <w:t>This table shows how much the IPEA intends to spend (on an accrual basis) on achieving the outcome, broken down by program, as well as by Administered and Departmental funding sources.</w:t>
      </w:r>
    </w:p>
    <w:p w14:paraId="3E098C0E" w14:textId="587E0AFD" w:rsidR="006B5058" w:rsidRDefault="00BF0558" w:rsidP="00814407">
      <w:pPr>
        <w:pStyle w:val="TableHeading"/>
      </w:pPr>
      <w:r>
        <w:t>Table 2.1</w:t>
      </w:r>
      <w:r w:rsidRPr="006E4DF1">
        <w:t>.1:</w:t>
      </w:r>
      <w:r>
        <w:t xml:space="preserve"> Budgeted expenses for Outcome 1</w:t>
      </w:r>
      <w:r w:rsidR="00A44088" w:rsidRPr="00A44088">
        <w:rPr>
          <w:noProof/>
        </w:rPr>
        <w:drawing>
          <wp:inline distT="0" distB="0" distL="0" distR="0" wp14:anchorId="7AF32462" wp14:editId="1A80F089">
            <wp:extent cx="4895850" cy="5315323"/>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5315323"/>
                    </a:xfrm>
                    <a:prstGeom prst="rect">
                      <a:avLst/>
                    </a:prstGeom>
                    <a:noFill/>
                    <a:ln>
                      <a:noFill/>
                    </a:ln>
                  </pic:spPr>
                </pic:pic>
              </a:graphicData>
            </a:graphic>
          </wp:inline>
        </w:drawing>
      </w:r>
    </w:p>
    <w:p w14:paraId="2239EA19" w14:textId="77777777" w:rsidR="00BF0558" w:rsidRPr="00446EE2" w:rsidRDefault="00BF0558" w:rsidP="00C8474A">
      <w:pPr>
        <w:pStyle w:val="ChartandTableFootnoteAlpha"/>
        <w:numPr>
          <w:ilvl w:val="0"/>
          <w:numId w:val="53"/>
        </w:numPr>
        <w:spacing w:before="60"/>
        <w:ind w:left="284" w:hanging="284"/>
      </w:pPr>
      <w:r w:rsidRPr="00446EE2">
        <w:t>Expenses not requiring appropriation in the Budget year are made up of audit fees.</w:t>
      </w:r>
    </w:p>
    <w:p w14:paraId="2239EA1A" w14:textId="60CEA7FD" w:rsidR="00BF0558" w:rsidRDefault="00BF0558" w:rsidP="00A44088">
      <w:pPr>
        <w:pStyle w:val="ChartandTableFootnote"/>
      </w:pPr>
      <w:r w:rsidRPr="00446612">
        <w:t>Note: Departmental appropriation splits and totals are indicative estimates and may change in the course of the budget year as government priorities change.</w:t>
      </w:r>
    </w:p>
    <w:p w14:paraId="730F7291" w14:textId="2EC9197C" w:rsidR="005425B2" w:rsidRDefault="005425B2" w:rsidP="005425B2"/>
    <w:p w14:paraId="73E36D41" w14:textId="77777777" w:rsidR="005425B2" w:rsidRPr="005425B2" w:rsidRDefault="005425B2" w:rsidP="005425B2"/>
    <w:p w14:paraId="2239EA1B" w14:textId="77777777" w:rsidR="00BF0558" w:rsidRPr="00F71634" w:rsidRDefault="00BF0558" w:rsidP="004D5C6C">
      <w:pPr>
        <w:pStyle w:val="TableHeading"/>
      </w:pPr>
      <w:r w:rsidRPr="00F71634">
        <w:t>T</w:t>
      </w:r>
      <w:r>
        <w:t>able 2.1.2</w:t>
      </w:r>
      <w:r w:rsidRPr="00F71634">
        <w:t xml:space="preserve">: Performance </w:t>
      </w:r>
      <w:r>
        <w:t>measure</w:t>
      </w:r>
      <w:r w:rsidRPr="00F71634">
        <w:t xml:space="preserve"> </w:t>
      </w:r>
      <w:r>
        <w:t>for Outcome 1</w:t>
      </w:r>
    </w:p>
    <w:p w14:paraId="2239EA1C" w14:textId="53CE7D78" w:rsidR="00BF0558" w:rsidRPr="00AB4A23" w:rsidRDefault="00875E28" w:rsidP="00875E28">
      <w:pPr>
        <w:rPr>
          <w:szCs w:val="19"/>
        </w:rPr>
      </w:pPr>
      <w:r w:rsidRPr="00875E28">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r w:rsidR="003B759C">
        <w:rPr>
          <w:szCs w:val="19"/>
        </w:rPr>
        <w:t>.</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BF0558" w:rsidRPr="001C6402" w14:paraId="2239EA1E" w14:textId="77777777" w:rsidTr="004D5C6C">
        <w:trPr>
          <w:trHeight w:val="569"/>
          <w:tblHeader/>
        </w:trPr>
        <w:tc>
          <w:tcPr>
            <w:tcW w:w="7796" w:type="dxa"/>
            <w:gridSpan w:val="3"/>
            <w:shd w:val="clear" w:color="auto" w:fill="F2F2F2"/>
          </w:tcPr>
          <w:p w14:paraId="2239EA1D" w14:textId="6758494C" w:rsidR="00BF0558" w:rsidRPr="002C43BD" w:rsidRDefault="00BF0558" w:rsidP="00A70D16">
            <w:pPr>
              <w:pStyle w:val="TableColumnHeadingLeft"/>
              <w:spacing w:before="60" w:after="60"/>
              <w:rPr>
                <w:rFonts w:ascii="Arial" w:hAnsi="Arial" w:cs="Arial"/>
                <w:b w:val="0"/>
                <w:szCs w:val="16"/>
              </w:rPr>
            </w:pPr>
            <w:r w:rsidRPr="002C43BD">
              <w:rPr>
                <w:rStyle w:val="TableHeadingChar"/>
                <w:rFonts w:cs="Arial"/>
                <w:b/>
                <w:szCs w:val="16"/>
              </w:rPr>
              <w:t>Outcome 1</w:t>
            </w:r>
            <w:r w:rsidRPr="002C43BD">
              <w:rPr>
                <w:rFonts w:ascii="Arial" w:hAnsi="Arial" w:cs="Arial"/>
                <w:b w:val="0"/>
                <w:szCs w:val="16"/>
              </w:rPr>
              <w:t xml:space="preserve"> – </w:t>
            </w:r>
            <w:r w:rsidR="00A52246" w:rsidRPr="00A52246">
              <w:rPr>
                <w:rFonts w:ascii="Arial" w:hAnsi="Arial" w:cs="Arial"/>
                <w:b w:val="0"/>
                <w:szCs w:val="16"/>
              </w:rPr>
              <w:t>Support for current and former parliamentarians and others as required by the Australian Government through the delivery of, independent oversight and advice on, work resources and travel resources.</w:t>
            </w:r>
          </w:p>
        </w:tc>
      </w:tr>
      <w:tr w:rsidR="00BF0558" w:rsidRPr="001C6402" w14:paraId="2239EA21" w14:textId="77777777" w:rsidTr="004D5C6C">
        <w:trPr>
          <w:trHeight w:val="522"/>
          <w:tblHeader/>
        </w:trPr>
        <w:tc>
          <w:tcPr>
            <w:tcW w:w="7796" w:type="dxa"/>
            <w:gridSpan w:val="3"/>
            <w:shd w:val="clear" w:color="auto" w:fill="F2F2F2"/>
          </w:tcPr>
          <w:p w14:paraId="2239EA1F" w14:textId="77777777" w:rsidR="00BF0558" w:rsidRPr="00C41058" w:rsidRDefault="00BF0558" w:rsidP="00A70D16">
            <w:pPr>
              <w:pStyle w:val="TableTextLeft"/>
              <w:spacing w:before="60" w:after="60"/>
              <w:rPr>
                <w:rFonts w:eastAsia="Arial"/>
                <w:b/>
              </w:rPr>
            </w:pPr>
            <w:r w:rsidRPr="00C41058">
              <w:rPr>
                <w:b/>
              </w:rPr>
              <w:t xml:space="preserve">Program </w:t>
            </w:r>
            <w:r>
              <w:rPr>
                <w:b/>
              </w:rPr>
              <w:t>1.1</w:t>
            </w:r>
            <w:r w:rsidRPr="00C41058">
              <w:t xml:space="preserve"> </w:t>
            </w:r>
            <w:r w:rsidRPr="00C41058">
              <w:rPr>
                <w:b/>
              </w:rPr>
              <w:t xml:space="preserve">– </w:t>
            </w:r>
            <w:r w:rsidRPr="006E377F">
              <w:rPr>
                <w:b/>
              </w:rPr>
              <w:t>Independent Parliamentary Expenses Authority – Travel Oversight and Reporting</w:t>
            </w:r>
          </w:p>
          <w:p w14:paraId="2239EA20" w14:textId="7006C712" w:rsidR="00BF0558" w:rsidRPr="001B2F81" w:rsidRDefault="00A52246" w:rsidP="00A70D16">
            <w:pPr>
              <w:pStyle w:val="TableTextLeft"/>
              <w:spacing w:before="60" w:after="60"/>
            </w:pPr>
            <w:r w:rsidRPr="00A52246">
              <w:t>IPEA provides services to parliamentarians and their staff and publicly reports on their expenditure</w:t>
            </w:r>
          </w:p>
        </w:tc>
      </w:tr>
      <w:tr w:rsidR="00BF0558" w:rsidRPr="001C6402" w14:paraId="2239EA25" w14:textId="77777777" w:rsidTr="004D5C6C">
        <w:trPr>
          <w:trHeight w:val="694"/>
        </w:trPr>
        <w:tc>
          <w:tcPr>
            <w:tcW w:w="1560" w:type="dxa"/>
            <w:tcBorders>
              <w:bottom w:val="double" w:sz="4" w:space="0" w:color="auto"/>
            </w:tcBorders>
          </w:tcPr>
          <w:p w14:paraId="2239EA22" w14:textId="77777777" w:rsidR="00BF0558" w:rsidRPr="00160C23" w:rsidRDefault="00BF0558" w:rsidP="00A70D16">
            <w:pPr>
              <w:pStyle w:val="TableColumnHeadingLeft"/>
              <w:spacing w:before="60" w:after="60"/>
            </w:pPr>
            <w:r>
              <w:t xml:space="preserve">Key Activities </w:t>
            </w:r>
          </w:p>
        </w:tc>
        <w:tc>
          <w:tcPr>
            <w:tcW w:w="6236" w:type="dxa"/>
            <w:gridSpan w:val="2"/>
            <w:tcBorders>
              <w:bottom w:val="double" w:sz="4" w:space="0" w:color="auto"/>
            </w:tcBorders>
          </w:tcPr>
          <w:p w14:paraId="5C6A049A" w14:textId="77777777" w:rsidR="00D51F89" w:rsidRDefault="00D51F89" w:rsidP="00A70D16">
            <w:pPr>
              <w:pStyle w:val="TableTextLeft"/>
              <w:spacing w:before="60" w:after="60"/>
            </w:pPr>
            <w:r>
              <w:t>Provide independent monitoring, auditing and reporting of the work resources accessed by current and former parliamentarians and MOP(S) staff.</w:t>
            </w:r>
          </w:p>
          <w:p w14:paraId="2239EA24" w14:textId="6A3F6DFF" w:rsidR="00BF0558" w:rsidRPr="00160C23" w:rsidRDefault="00D51F89" w:rsidP="00A70D16">
            <w:pPr>
              <w:pStyle w:val="TableTextLeft"/>
              <w:spacing w:before="60" w:after="60"/>
              <w:rPr>
                <w:i/>
              </w:rPr>
            </w:pPr>
            <w:r>
              <w:t>Deliver services relating to the administration of travel expenses, allowances, and related expenses including advice on, and processing of, these claims.</w:t>
            </w:r>
          </w:p>
        </w:tc>
      </w:tr>
      <w:tr w:rsidR="00BF0558" w:rsidRPr="001C6402" w14:paraId="2239EA29" w14:textId="77777777" w:rsidTr="004D5C6C">
        <w:trPr>
          <w:trHeight w:val="258"/>
        </w:trPr>
        <w:tc>
          <w:tcPr>
            <w:tcW w:w="1560" w:type="dxa"/>
            <w:tcBorders>
              <w:top w:val="double" w:sz="4" w:space="0" w:color="auto"/>
              <w:bottom w:val="single" w:sz="4" w:space="0" w:color="auto"/>
              <w:right w:val="single" w:sz="4" w:space="0" w:color="auto"/>
            </w:tcBorders>
          </w:tcPr>
          <w:p w14:paraId="2239EA26" w14:textId="77777777" w:rsidR="00BF0558" w:rsidRPr="00160C23" w:rsidRDefault="00BF0558" w:rsidP="00A70D16">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2239EA27" w14:textId="77777777" w:rsidR="00BF0558" w:rsidRPr="00160C23" w:rsidRDefault="00BF0558" w:rsidP="00A70D16">
            <w:pPr>
              <w:pStyle w:val="TableColumnHeadingLeft"/>
              <w:spacing w:before="60" w:after="60"/>
              <w:rPr>
                <w:rFonts w:cs="Arial"/>
              </w:rPr>
            </w:pPr>
            <w:r w:rsidRPr="00160C23">
              <w:rPr>
                <w:rFonts w:cs="Arial"/>
              </w:rPr>
              <w:t>Performance measures</w:t>
            </w:r>
          </w:p>
        </w:tc>
        <w:tc>
          <w:tcPr>
            <w:tcW w:w="3118" w:type="dxa"/>
            <w:tcBorders>
              <w:top w:val="double" w:sz="4" w:space="0" w:color="auto"/>
              <w:left w:val="single" w:sz="4" w:space="0" w:color="auto"/>
              <w:bottom w:val="single" w:sz="4" w:space="0" w:color="auto"/>
            </w:tcBorders>
          </w:tcPr>
          <w:p w14:paraId="2239EA28" w14:textId="77777777" w:rsidR="00BF0558" w:rsidRPr="00160C23" w:rsidRDefault="00BF0558" w:rsidP="00A70D16">
            <w:pPr>
              <w:pStyle w:val="TableColumnHeadingLeft"/>
              <w:spacing w:before="60" w:after="60"/>
              <w:rPr>
                <w:rFonts w:cs="Arial"/>
              </w:rPr>
            </w:pPr>
            <w:r w:rsidRPr="00160C23">
              <w:rPr>
                <w:rFonts w:cs="Arial"/>
              </w:rPr>
              <w:t>Expected Performance Results</w:t>
            </w:r>
          </w:p>
        </w:tc>
      </w:tr>
      <w:tr w:rsidR="00BF0558" w:rsidRPr="001C6402" w14:paraId="2239EA47" w14:textId="77777777" w:rsidTr="00E26C19">
        <w:trPr>
          <w:trHeight w:val="5495"/>
        </w:trPr>
        <w:tc>
          <w:tcPr>
            <w:tcW w:w="1560" w:type="dxa"/>
            <w:tcBorders>
              <w:top w:val="single" w:sz="4" w:space="0" w:color="auto"/>
              <w:bottom w:val="single" w:sz="4" w:space="0" w:color="auto"/>
              <w:right w:val="single" w:sz="4" w:space="0" w:color="auto"/>
            </w:tcBorders>
          </w:tcPr>
          <w:p w14:paraId="2239EA2A" w14:textId="77777777" w:rsidR="00BF0558" w:rsidRPr="00160C23" w:rsidRDefault="00BF0558" w:rsidP="00A70D16">
            <w:pPr>
              <w:pStyle w:val="TableTextLeft"/>
              <w:spacing w:before="60" w:after="60"/>
            </w:pPr>
            <w:r>
              <w:t>Prior</w:t>
            </w:r>
            <w:r w:rsidRPr="00160C23">
              <w:t xml:space="preserve"> year </w:t>
            </w:r>
          </w:p>
          <w:p w14:paraId="2239EA2B" w14:textId="77777777" w:rsidR="00BF0558" w:rsidRPr="00160C23" w:rsidRDefault="00BF0558" w:rsidP="00A70D16">
            <w:pPr>
              <w:pStyle w:val="TableTextLeft"/>
              <w:spacing w:before="60" w:after="60"/>
            </w:pPr>
          </w:p>
          <w:p w14:paraId="2239EA2C" w14:textId="77777777" w:rsidR="00BF0558" w:rsidRPr="00160C23" w:rsidRDefault="00BF0558" w:rsidP="00A70D16">
            <w:pPr>
              <w:pStyle w:val="TableTextLeft"/>
              <w:spacing w:before="60" w:after="60"/>
            </w:pPr>
            <w:r w:rsidRPr="00160C23">
              <w:t>2021-22</w:t>
            </w:r>
          </w:p>
        </w:tc>
        <w:tc>
          <w:tcPr>
            <w:tcW w:w="3118" w:type="dxa"/>
            <w:tcBorders>
              <w:top w:val="single" w:sz="4" w:space="0" w:color="auto"/>
              <w:left w:val="single" w:sz="4" w:space="0" w:color="auto"/>
              <w:bottom w:val="single" w:sz="4" w:space="0" w:color="auto"/>
              <w:right w:val="single" w:sz="4" w:space="0" w:color="auto"/>
            </w:tcBorders>
          </w:tcPr>
          <w:p w14:paraId="62588636" w14:textId="77777777" w:rsidR="00D51F89" w:rsidRPr="005E0F2E" w:rsidRDefault="00D51F89" w:rsidP="00A70D16">
            <w:pPr>
              <w:pStyle w:val="TableTextBase"/>
              <w:spacing w:before="60" w:after="60"/>
              <w:rPr>
                <w:szCs w:val="16"/>
              </w:rPr>
            </w:pPr>
            <w:r w:rsidRPr="005E0F2E">
              <w:rPr>
                <w:szCs w:val="16"/>
              </w:rPr>
              <w:t xml:space="preserve">Travel — Advice </w:t>
            </w:r>
          </w:p>
          <w:p w14:paraId="7921A36D" w14:textId="77777777" w:rsidR="00D51F89" w:rsidRPr="005E0F2E" w:rsidRDefault="00D51F89" w:rsidP="00A70D16">
            <w:pPr>
              <w:pStyle w:val="TableTextBase"/>
              <w:spacing w:before="60" w:after="60"/>
              <w:rPr>
                <w:szCs w:val="16"/>
              </w:rPr>
            </w:pPr>
            <w:r w:rsidRPr="005E0F2E">
              <w:rPr>
                <w:szCs w:val="16"/>
              </w:rPr>
              <w:t>Provide clear and timely advice to parliamentarians and MOP(S) staff on travel and related expenses.</w:t>
            </w:r>
          </w:p>
          <w:p w14:paraId="1A877653" w14:textId="77777777" w:rsidR="00D51F89" w:rsidRPr="005E0F2E" w:rsidRDefault="00D51F89" w:rsidP="00A70D16">
            <w:pPr>
              <w:pStyle w:val="TableTextBase"/>
              <w:spacing w:before="60" w:after="60"/>
              <w:rPr>
                <w:szCs w:val="16"/>
              </w:rPr>
            </w:pPr>
          </w:p>
          <w:p w14:paraId="59D30D04" w14:textId="77777777" w:rsidR="00D51F89" w:rsidRPr="005E0F2E" w:rsidRDefault="00D51F89" w:rsidP="00A70D16">
            <w:pPr>
              <w:pStyle w:val="TableTextBase"/>
              <w:spacing w:before="60" w:after="60"/>
              <w:rPr>
                <w:szCs w:val="16"/>
              </w:rPr>
            </w:pPr>
          </w:p>
          <w:p w14:paraId="10A73B81" w14:textId="77777777" w:rsidR="00D51F89" w:rsidRPr="005E0F2E" w:rsidRDefault="00D51F89" w:rsidP="00A70D16">
            <w:pPr>
              <w:pStyle w:val="TableTextBase"/>
              <w:spacing w:before="60" w:after="60"/>
              <w:rPr>
                <w:szCs w:val="16"/>
              </w:rPr>
            </w:pPr>
            <w:r w:rsidRPr="005E0F2E">
              <w:rPr>
                <w:szCs w:val="16"/>
              </w:rPr>
              <w:t xml:space="preserve">Travel — Claims </w:t>
            </w:r>
          </w:p>
          <w:p w14:paraId="7AA290A9" w14:textId="77777777" w:rsidR="00D51F89" w:rsidRPr="005E0F2E" w:rsidRDefault="00D51F89" w:rsidP="00A70D16">
            <w:pPr>
              <w:pStyle w:val="TableTextBase"/>
              <w:spacing w:before="60" w:after="60"/>
              <w:rPr>
                <w:szCs w:val="16"/>
              </w:rPr>
            </w:pPr>
            <w:r w:rsidRPr="005E0F2E">
              <w:rPr>
                <w:szCs w:val="16"/>
              </w:rPr>
              <w:t>Accurate and timely processing of claims for travel expenses and allowances relating to parliamentarians and MOP(S) staff.</w:t>
            </w:r>
          </w:p>
          <w:p w14:paraId="4994AA91" w14:textId="77777777" w:rsidR="00D51F89" w:rsidRPr="005E0F2E" w:rsidRDefault="00D51F89" w:rsidP="00A70D16">
            <w:pPr>
              <w:pStyle w:val="TableTextBase"/>
              <w:spacing w:before="60" w:after="60"/>
              <w:rPr>
                <w:szCs w:val="16"/>
              </w:rPr>
            </w:pPr>
          </w:p>
          <w:p w14:paraId="67604A39" w14:textId="77777777" w:rsidR="00D51F89" w:rsidRPr="005E0F2E" w:rsidRDefault="00D51F89" w:rsidP="00A70D16">
            <w:pPr>
              <w:pStyle w:val="TableTextBase"/>
              <w:spacing w:before="60" w:after="60"/>
              <w:rPr>
                <w:szCs w:val="16"/>
              </w:rPr>
            </w:pPr>
          </w:p>
          <w:p w14:paraId="740C6CD5" w14:textId="77777777" w:rsidR="00D51F89" w:rsidRPr="005E0F2E" w:rsidRDefault="00D51F89" w:rsidP="00A70D16">
            <w:pPr>
              <w:pStyle w:val="TableTextBase"/>
              <w:spacing w:before="60" w:after="60"/>
              <w:rPr>
                <w:szCs w:val="16"/>
              </w:rPr>
            </w:pPr>
            <w:r w:rsidRPr="005E0F2E">
              <w:rPr>
                <w:szCs w:val="16"/>
              </w:rPr>
              <w:t xml:space="preserve">Data and Reporting </w:t>
            </w:r>
          </w:p>
          <w:p w14:paraId="1BB81873" w14:textId="77777777" w:rsidR="00D51F89" w:rsidRPr="005E0F2E" w:rsidRDefault="00D51F89" w:rsidP="00A70D16">
            <w:pPr>
              <w:pStyle w:val="TableTextBase"/>
              <w:spacing w:before="60" w:after="60"/>
              <w:rPr>
                <w:szCs w:val="16"/>
              </w:rPr>
            </w:pPr>
            <w:r w:rsidRPr="005E0F2E">
              <w:rPr>
                <w:szCs w:val="16"/>
              </w:rPr>
              <w:t>Increasing transparency through the compilation of reports detailing the work resources of current and former parliamentarians and the travel resources of MOP(S) staff.</w:t>
            </w:r>
          </w:p>
          <w:p w14:paraId="008EAB01" w14:textId="77777777" w:rsidR="00D51F89" w:rsidRPr="005E0F2E" w:rsidRDefault="00D51F89" w:rsidP="00A70D16">
            <w:pPr>
              <w:pStyle w:val="TableTextBase"/>
              <w:spacing w:before="60" w:after="60"/>
              <w:rPr>
                <w:szCs w:val="16"/>
              </w:rPr>
            </w:pPr>
          </w:p>
          <w:p w14:paraId="7C42F3D1" w14:textId="77777777" w:rsidR="00D51F89" w:rsidRPr="005E0F2E" w:rsidRDefault="00D51F89" w:rsidP="00A70D16">
            <w:pPr>
              <w:pStyle w:val="TableTextBase"/>
              <w:spacing w:before="60" w:after="60"/>
              <w:rPr>
                <w:szCs w:val="16"/>
              </w:rPr>
            </w:pPr>
            <w:r w:rsidRPr="005E0F2E">
              <w:rPr>
                <w:szCs w:val="16"/>
              </w:rPr>
              <w:t xml:space="preserve">Audit and Assurance </w:t>
            </w:r>
          </w:p>
          <w:p w14:paraId="2239EA39" w14:textId="2F908A72" w:rsidR="00BF0558" w:rsidRPr="006E377F" w:rsidRDefault="00D51F89" w:rsidP="00A70D16">
            <w:pPr>
              <w:pStyle w:val="TableTextBase"/>
              <w:spacing w:before="60" w:after="60"/>
              <w:rPr>
                <w:i/>
                <w:szCs w:val="16"/>
              </w:rPr>
            </w:pPr>
            <w:r w:rsidRPr="005E0F2E">
              <w:rPr>
                <w:szCs w:val="16"/>
              </w:rPr>
              <w:t>Conducting assurance activities on the work resources of parliamentarians and the travel resources of MOP(S) staff.</w:t>
            </w:r>
          </w:p>
        </w:tc>
        <w:tc>
          <w:tcPr>
            <w:tcW w:w="3118" w:type="dxa"/>
            <w:tcBorders>
              <w:top w:val="single" w:sz="4" w:space="0" w:color="auto"/>
              <w:left w:val="single" w:sz="4" w:space="0" w:color="auto"/>
              <w:bottom w:val="single" w:sz="4" w:space="0" w:color="auto"/>
            </w:tcBorders>
          </w:tcPr>
          <w:p w14:paraId="12C9D7C3" w14:textId="77777777" w:rsidR="00D51F89" w:rsidRPr="005E0F2E" w:rsidRDefault="00D51F89" w:rsidP="00A70D16">
            <w:pPr>
              <w:pStyle w:val="TableTextBase"/>
              <w:spacing w:before="60" w:after="60"/>
              <w:rPr>
                <w:szCs w:val="16"/>
              </w:rPr>
            </w:pPr>
            <w:r w:rsidRPr="005E0F2E">
              <w:rPr>
                <w:szCs w:val="16"/>
              </w:rPr>
              <w:t>Advice is provided in accordance with IPEA’s published service level standards, which include measurements for quality and timeliness.</w:t>
            </w:r>
          </w:p>
          <w:p w14:paraId="64670CB5" w14:textId="77777777" w:rsidR="00D51F89" w:rsidRPr="005E0F2E" w:rsidRDefault="00D51F89" w:rsidP="00A70D16">
            <w:pPr>
              <w:pStyle w:val="TableTextBase"/>
              <w:spacing w:before="60" w:after="60"/>
              <w:rPr>
                <w:b/>
                <w:szCs w:val="16"/>
              </w:rPr>
            </w:pPr>
            <w:r w:rsidRPr="005E0F2E">
              <w:rPr>
                <w:b/>
                <w:szCs w:val="16"/>
              </w:rPr>
              <w:t>On track</w:t>
            </w:r>
          </w:p>
          <w:p w14:paraId="605F76C9" w14:textId="77777777" w:rsidR="00D51F89" w:rsidRPr="005E0F2E" w:rsidRDefault="00D51F89" w:rsidP="00A70D16">
            <w:pPr>
              <w:pStyle w:val="TableTextBase"/>
              <w:spacing w:before="60" w:after="60"/>
              <w:rPr>
                <w:szCs w:val="16"/>
              </w:rPr>
            </w:pPr>
          </w:p>
          <w:p w14:paraId="495CE099" w14:textId="77777777" w:rsidR="00D51F89" w:rsidRPr="005E0F2E" w:rsidRDefault="00D51F89" w:rsidP="00A70D16">
            <w:pPr>
              <w:pStyle w:val="TableTextBase"/>
              <w:spacing w:before="60" w:after="60"/>
              <w:rPr>
                <w:szCs w:val="16"/>
              </w:rPr>
            </w:pPr>
            <w:r w:rsidRPr="005E0F2E">
              <w:rPr>
                <w:szCs w:val="16"/>
              </w:rPr>
              <w:t xml:space="preserve">Claims for travel expenses and allowances are processed in accordance with IPEA’s published service level standards, which include measurements for accuracy and timeliness. </w:t>
            </w:r>
          </w:p>
          <w:p w14:paraId="0B2136C9" w14:textId="77777777" w:rsidR="00D51F89" w:rsidRPr="005E0F2E" w:rsidRDefault="00D51F89" w:rsidP="00A70D16">
            <w:pPr>
              <w:pStyle w:val="TableTextBase"/>
              <w:spacing w:before="60" w:after="60"/>
              <w:rPr>
                <w:b/>
                <w:szCs w:val="16"/>
              </w:rPr>
            </w:pPr>
            <w:r w:rsidRPr="005E0F2E">
              <w:rPr>
                <w:b/>
                <w:szCs w:val="16"/>
              </w:rPr>
              <w:t>On track</w:t>
            </w:r>
          </w:p>
          <w:p w14:paraId="143F7166" w14:textId="77777777" w:rsidR="00D51F89" w:rsidRPr="005E0F2E" w:rsidRDefault="00D51F89" w:rsidP="00A70D16">
            <w:pPr>
              <w:pStyle w:val="TableTextBase"/>
              <w:spacing w:before="60" w:after="60"/>
              <w:rPr>
                <w:szCs w:val="16"/>
              </w:rPr>
            </w:pPr>
          </w:p>
          <w:p w14:paraId="60EE0841" w14:textId="77777777" w:rsidR="00D51F89" w:rsidRPr="005E0F2E" w:rsidRDefault="00D51F89" w:rsidP="00A70D16">
            <w:pPr>
              <w:pStyle w:val="TableTextBase"/>
              <w:spacing w:before="60" w:after="60"/>
              <w:rPr>
                <w:szCs w:val="16"/>
              </w:rPr>
            </w:pPr>
            <w:r w:rsidRPr="005E0F2E">
              <w:rPr>
                <w:szCs w:val="16"/>
              </w:rPr>
              <w:t>Reports relating to work expenses for parliamentarians and their staff are prepared and provided as per IPEA’s published service level standards.</w:t>
            </w:r>
          </w:p>
          <w:p w14:paraId="26BF9A47" w14:textId="77777777" w:rsidR="00D51F89" w:rsidRPr="00A70D16" w:rsidRDefault="00D51F89" w:rsidP="00A70D16">
            <w:pPr>
              <w:pStyle w:val="TableTextBase"/>
              <w:spacing w:before="60" w:after="60"/>
              <w:rPr>
                <w:b/>
                <w:szCs w:val="16"/>
              </w:rPr>
            </w:pPr>
            <w:r w:rsidRPr="00A70D16">
              <w:rPr>
                <w:b/>
                <w:szCs w:val="16"/>
              </w:rPr>
              <w:t>On track</w:t>
            </w:r>
          </w:p>
          <w:p w14:paraId="1F8E6884" w14:textId="77777777" w:rsidR="00D51F89" w:rsidRPr="005E0F2E" w:rsidRDefault="00D51F89" w:rsidP="00A70D16">
            <w:pPr>
              <w:pStyle w:val="TableTextBase"/>
              <w:spacing w:before="60" w:after="60"/>
              <w:rPr>
                <w:szCs w:val="16"/>
              </w:rPr>
            </w:pPr>
          </w:p>
          <w:p w14:paraId="354C57CF" w14:textId="77777777" w:rsidR="00D51F89" w:rsidRPr="005E0F2E" w:rsidRDefault="00D51F89" w:rsidP="00A70D16">
            <w:pPr>
              <w:pStyle w:val="TableTextBase"/>
              <w:spacing w:before="60" w:after="60"/>
              <w:rPr>
                <w:szCs w:val="16"/>
              </w:rPr>
            </w:pPr>
          </w:p>
          <w:p w14:paraId="4CD18175" w14:textId="77777777" w:rsidR="00D51F89" w:rsidRPr="005E0F2E" w:rsidRDefault="00D51F89" w:rsidP="00A70D16">
            <w:pPr>
              <w:pStyle w:val="TableTextBase"/>
              <w:spacing w:before="60" w:after="60"/>
              <w:rPr>
                <w:szCs w:val="16"/>
              </w:rPr>
            </w:pPr>
            <w:r w:rsidRPr="005E0F2E">
              <w:rPr>
                <w:szCs w:val="16"/>
              </w:rPr>
              <w:t>All parliamentarians’ offices are subject to one or more forms of assurance activities during the financial year in accordance with IPEA’s published service level standards and procedures (protocols and factsheets).</w:t>
            </w:r>
          </w:p>
          <w:p w14:paraId="2239EA46" w14:textId="62DF3CE6" w:rsidR="00D51F89" w:rsidRPr="00A70D16" w:rsidRDefault="00D51F89" w:rsidP="00A70D16">
            <w:pPr>
              <w:pStyle w:val="TableTextBase"/>
              <w:spacing w:before="60" w:after="60"/>
              <w:rPr>
                <w:b/>
                <w:szCs w:val="16"/>
              </w:rPr>
            </w:pPr>
            <w:r w:rsidRPr="005E0F2E">
              <w:rPr>
                <w:b/>
                <w:szCs w:val="16"/>
              </w:rPr>
              <w:t>On track</w:t>
            </w:r>
          </w:p>
        </w:tc>
      </w:tr>
    </w:tbl>
    <w:p w14:paraId="250ABAE2" w14:textId="77777777" w:rsidR="004251E6" w:rsidRDefault="00BF0558" w:rsidP="004251E6">
      <w:pPr>
        <w:pStyle w:val="TableGraphic"/>
        <w:spacing w:before="30"/>
        <w:ind w:left="284" w:right="0" w:hanging="284"/>
        <w:rPr>
          <w:rFonts w:ascii="Arial" w:hAnsi="Arial" w:cs="Arial"/>
          <w:sz w:val="16"/>
          <w:szCs w:val="16"/>
          <w:lang w:eastAsia="x-none"/>
        </w:rPr>
      </w:pPr>
      <w:r>
        <w:rPr>
          <w:rFonts w:ascii="Arial" w:hAnsi="Arial" w:cs="Arial"/>
          <w:sz w:val="16"/>
          <w:szCs w:val="16"/>
          <w:lang w:eastAsia="x-none"/>
        </w:rPr>
        <w:t>Table continues on next page</w:t>
      </w:r>
      <w:r w:rsidR="004251E6">
        <w:rPr>
          <w:rFonts w:ascii="Arial" w:hAnsi="Arial" w:cs="Arial"/>
          <w:sz w:val="16"/>
          <w:szCs w:val="16"/>
          <w:lang w:eastAsia="x-none"/>
        </w:rPr>
        <w:br w:type="page"/>
      </w:r>
    </w:p>
    <w:p w14:paraId="1BEC7A43" w14:textId="7D9A570E" w:rsidR="00D470B6" w:rsidRPr="004251E6" w:rsidRDefault="00A30B1C" w:rsidP="004251E6">
      <w:pPr>
        <w:pStyle w:val="TableGraphic"/>
        <w:spacing w:before="30"/>
        <w:ind w:left="284" w:right="0" w:hanging="284"/>
        <w:rPr>
          <w:rFonts w:ascii="Arial" w:hAnsi="Arial" w:cs="Arial"/>
          <w:sz w:val="16"/>
          <w:szCs w:val="16"/>
        </w:rPr>
      </w:pPr>
      <w:r w:rsidRPr="00235952">
        <w:rPr>
          <w:rFonts w:ascii="Arial" w:hAnsi="Arial"/>
          <w:b/>
          <w:sz w:val="20"/>
        </w:rPr>
        <w:lastRenderedPageBreak/>
        <w:t>Table 2.1.2: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D470B6" w:rsidRPr="001B2F81" w14:paraId="3E0F16E1" w14:textId="77777777" w:rsidTr="00333377">
        <w:trPr>
          <w:trHeight w:val="522"/>
          <w:tblHeader/>
        </w:trPr>
        <w:tc>
          <w:tcPr>
            <w:tcW w:w="7796" w:type="dxa"/>
            <w:gridSpan w:val="3"/>
            <w:shd w:val="clear" w:color="auto" w:fill="F2F2F2"/>
          </w:tcPr>
          <w:p w14:paraId="5A8E0B81" w14:textId="77777777" w:rsidR="00403CB0" w:rsidRPr="00403CB0" w:rsidRDefault="00403CB0" w:rsidP="00A70D16">
            <w:pPr>
              <w:pStyle w:val="TableTextLeft"/>
              <w:spacing w:before="60" w:after="60"/>
              <w:rPr>
                <w:b/>
              </w:rPr>
            </w:pPr>
            <w:r w:rsidRPr="00403CB0">
              <w:rPr>
                <w:b/>
              </w:rPr>
              <w:t>Program 1.1 – Independent Parliamentary Expenses Authority – Travel Oversight and Reporting</w:t>
            </w:r>
          </w:p>
          <w:p w14:paraId="5ADBD1DE" w14:textId="165C4888" w:rsidR="00D470B6" w:rsidRPr="00403CB0" w:rsidRDefault="00403CB0" w:rsidP="00A70D16">
            <w:pPr>
              <w:pStyle w:val="TableTextLeft"/>
              <w:spacing w:before="60" w:after="60"/>
            </w:pPr>
            <w:r w:rsidRPr="00403CB0">
              <w:t>IPEA provides services to parliamentarians and their staff and publicly reports on their expenditure</w:t>
            </w:r>
          </w:p>
        </w:tc>
      </w:tr>
      <w:tr w:rsidR="00BF0558" w:rsidRPr="001C6402" w14:paraId="2239EA50" w14:textId="77777777" w:rsidTr="004D5C6C">
        <w:trPr>
          <w:trHeight w:val="100"/>
        </w:trPr>
        <w:tc>
          <w:tcPr>
            <w:tcW w:w="1560" w:type="dxa"/>
            <w:tcBorders>
              <w:top w:val="single" w:sz="4" w:space="0" w:color="auto"/>
              <w:bottom w:val="dotted" w:sz="4" w:space="0" w:color="auto"/>
              <w:right w:val="single" w:sz="4" w:space="0" w:color="auto"/>
            </w:tcBorders>
          </w:tcPr>
          <w:p w14:paraId="2239EA4D" w14:textId="77777777" w:rsidR="00BF0558" w:rsidRPr="00160C23" w:rsidRDefault="00BF0558" w:rsidP="00A70D16">
            <w:pPr>
              <w:pStyle w:val="TableColumnHeadingLeft"/>
              <w:spacing w:before="60" w:after="60"/>
            </w:pPr>
            <w:r w:rsidRPr="00160C23">
              <w:t>Year</w:t>
            </w:r>
          </w:p>
        </w:tc>
        <w:tc>
          <w:tcPr>
            <w:tcW w:w="3118" w:type="dxa"/>
            <w:tcBorders>
              <w:top w:val="single" w:sz="4" w:space="0" w:color="auto"/>
              <w:left w:val="single" w:sz="4" w:space="0" w:color="auto"/>
              <w:bottom w:val="dotted" w:sz="4" w:space="0" w:color="auto"/>
              <w:right w:val="single" w:sz="4" w:space="0" w:color="auto"/>
            </w:tcBorders>
          </w:tcPr>
          <w:p w14:paraId="2239EA4E" w14:textId="77777777" w:rsidR="00BF0558" w:rsidRPr="006E377F" w:rsidRDefault="00BF0558" w:rsidP="00A70D16">
            <w:pPr>
              <w:pStyle w:val="TableColumnHeadingLeft"/>
              <w:spacing w:before="60" w:after="60"/>
            </w:pPr>
            <w:r w:rsidRPr="006E377F">
              <w:t>Performance measures</w:t>
            </w:r>
          </w:p>
        </w:tc>
        <w:tc>
          <w:tcPr>
            <w:tcW w:w="3118" w:type="dxa"/>
            <w:tcBorders>
              <w:top w:val="single" w:sz="4" w:space="0" w:color="auto"/>
              <w:left w:val="single" w:sz="4" w:space="0" w:color="auto"/>
              <w:bottom w:val="dotted" w:sz="4" w:space="0" w:color="auto"/>
            </w:tcBorders>
          </w:tcPr>
          <w:p w14:paraId="2239EA4F" w14:textId="77777777" w:rsidR="00BF0558" w:rsidRPr="006E377F" w:rsidRDefault="00BF0558" w:rsidP="00A70D16">
            <w:pPr>
              <w:pStyle w:val="TableColumnHeadingLeft"/>
              <w:spacing w:before="60" w:after="60"/>
            </w:pPr>
            <w:r w:rsidRPr="006E377F">
              <w:t>Planned Performance Results</w:t>
            </w:r>
          </w:p>
        </w:tc>
      </w:tr>
      <w:tr w:rsidR="00BF0558" w:rsidRPr="001C6402" w14:paraId="2239EA68" w14:textId="77777777" w:rsidTr="004D5C6C">
        <w:trPr>
          <w:trHeight w:val="100"/>
        </w:trPr>
        <w:tc>
          <w:tcPr>
            <w:tcW w:w="1560" w:type="dxa"/>
            <w:tcBorders>
              <w:top w:val="single" w:sz="4" w:space="0" w:color="auto"/>
              <w:bottom w:val="dotted" w:sz="4" w:space="0" w:color="auto"/>
              <w:right w:val="single" w:sz="4" w:space="0" w:color="auto"/>
            </w:tcBorders>
          </w:tcPr>
          <w:p w14:paraId="2239EA51" w14:textId="77777777" w:rsidR="00BF0558" w:rsidRDefault="00BF0558" w:rsidP="00A70D16">
            <w:pPr>
              <w:pStyle w:val="TableTextLeft"/>
              <w:spacing w:before="60" w:after="60"/>
            </w:pPr>
            <w:r w:rsidRPr="001B2F81">
              <w:t xml:space="preserve">Budget Year </w:t>
            </w:r>
          </w:p>
          <w:p w14:paraId="2239EA52" w14:textId="77777777" w:rsidR="00BF0558" w:rsidRPr="001B2F81" w:rsidRDefault="00BF0558" w:rsidP="00A70D16">
            <w:pPr>
              <w:pStyle w:val="TableTextLeft"/>
              <w:spacing w:before="60" w:after="60"/>
            </w:pPr>
            <w:r w:rsidRPr="001B2F81">
              <w:t>202</w:t>
            </w:r>
            <w:r>
              <w:t>2</w:t>
            </w:r>
            <w:r w:rsidRPr="001B2F81">
              <w:t>-</w:t>
            </w:r>
            <w:r>
              <w:t>23</w:t>
            </w:r>
          </w:p>
        </w:tc>
        <w:tc>
          <w:tcPr>
            <w:tcW w:w="3118" w:type="dxa"/>
            <w:tcBorders>
              <w:top w:val="single" w:sz="4" w:space="0" w:color="auto"/>
              <w:left w:val="single" w:sz="4" w:space="0" w:color="auto"/>
              <w:bottom w:val="dotted" w:sz="4" w:space="0" w:color="auto"/>
              <w:right w:val="single" w:sz="4" w:space="0" w:color="auto"/>
            </w:tcBorders>
          </w:tcPr>
          <w:p w14:paraId="036BFD1C" w14:textId="77777777" w:rsidR="00403CB0" w:rsidRPr="00403CB0" w:rsidRDefault="00403CB0" w:rsidP="00A70D16">
            <w:pPr>
              <w:pStyle w:val="TableTextBase"/>
              <w:spacing w:before="60" w:after="60"/>
            </w:pPr>
            <w:r w:rsidRPr="00403CB0">
              <w:t xml:space="preserve">Travel — Advice </w:t>
            </w:r>
          </w:p>
          <w:p w14:paraId="60D9D551" w14:textId="77777777" w:rsidR="00403CB0" w:rsidRPr="00403CB0" w:rsidRDefault="00403CB0" w:rsidP="00A70D16">
            <w:pPr>
              <w:pStyle w:val="TableTextBase"/>
              <w:spacing w:before="60" w:after="60"/>
            </w:pPr>
            <w:r w:rsidRPr="00403CB0">
              <w:t>Provide accurate and timely advice to parliamentarians and MOP(S) staff on travel and related expenses.</w:t>
            </w:r>
          </w:p>
          <w:p w14:paraId="1FD95C78" w14:textId="77777777" w:rsidR="00403CB0" w:rsidRPr="00403CB0" w:rsidRDefault="00403CB0" w:rsidP="00A70D16">
            <w:pPr>
              <w:pStyle w:val="TableTextBase"/>
              <w:spacing w:before="60" w:after="60"/>
            </w:pPr>
          </w:p>
          <w:p w14:paraId="70BD2B7A" w14:textId="77777777" w:rsidR="00403CB0" w:rsidRPr="00403CB0" w:rsidRDefault="00403CB0" w:rsidP="00A70D16">
            <w:pPr>
              <w:pStyle w:val="TableTextBase"/>
              <w:spacing w:before="60" w:after="60"/>
            </w:pPr>
            <w:r w:rsidRPr="00403CB0">
              <w:t xml:space="preserve">Travel — Claims </w:t>
            </w:r>
          </w:p>
          <w:p w14:paraId="2439D6E4" w14:textId="77777777" w:rsidR="00403CB0" w:rsidRPr="00403CB0" w:rsidRDefault="00403CB0" w:rsidP="00A70D16">
            <w:pPr>
              <w:pStyle w:val="TableTextBase"/>
              <w:spacing w:before="60" w:after="60"/>
            </w:pPr>
            <w:r w:rsidRPr="00403CB0">
              <w:t>Accurate and timely processing of claims for travel expenses and allowances relating to parliamentarians and MOP(S) staff.</w:t>
            </w:r>
          </w:p>
          <w:p w14:paraId="59F5AE23" w14:textId="77777777" w:rsidR="00403CB0" w:rsidRPr="00403CB0" w:rsidRDefault="00403CB0" w:rsidP="00A70D16">
            <w:pPr>
              <w:pStyle w:val="TableTextBase"/>
              <w:spacing w:before="60" w:after="60"/>
            </w:pPr>
          </w:p>
          <w:p w14:paraId="41264F3A" w14:textId="77777777" w:rsidR="00403CB0" w:rsidRPr="00403CB0" w:rsidRDefault="00403CB0" w:rsidP="00A70D16">
            <w:pPr>
              <w:pStyle w:val="TableTextBase"/>
              <w:spacing w:before="60" w:after="60"/>
            </w:pPr>
            <w:r w:rsidRPr="00403CB0">
              <w:t xml:space="preserve">Data and Reporting </w:t>
            </w:r>
          </w:p>
          <w:p w14:paraId="75BA4E17" w14:textId="77777777" w:rsidR="00403CB0" w:rsidRPr="00403CB0" w:rsidRDefault="00403CB0" w:rsidP="00A70D16">
            <w:pPr>
              <w:pStyle w:val="TableTextBase"/>
              <w:spacing w:before="60" w:after="60"/>
            </w:pPr>
            <w:r w:rsidRPr="00403CB0">
              <w:t>Increasing transparency through the compilation of reports detailing the work resources of current and former parliamentarians and the travel resources of MOP(S) staff.</w:t>
            </w:r>
          </w:p>
          <w:p w14:paraId="0752C963" w14:textId="77777777" w:rsidR="00403CB0" w:rsidRPr="00403CB0" w:rsidRDefault="00403CB0" w:rsidP="00A70D16">
            <w:pPr>
              <w:pStyle w:val="TableTextBase"/>
              <w:spacing w:before="60" w:after="60"/>
            </w:pPr>
          </w:p>
          <w:p w14:paraId="0E04865A" w14:textId="77777777" w:rsidR="00403CB0" w:rsidRPr="00403CB0" w:rsidRDefault="00403CB0" w:rsidP="00A70D16">
            <w:pPr>
              <w:pStyle w:val="TableTextBase"/>
              <w:spacing w:before="60" w:after="60"/>
            </w:pPr>
            <w:r w:rsidRPr="00403CB0">
              <w:t xml:space="preserve">Audit and Assurance </w:t>
            </w:r>
          </w:p>
          <w:p w14:paraId="2239EA5D" w14:textId="5EA2E4B0" w:rsidR="00BF0558" w:rsidRPr="006E377F" w:rsidRDefault="00403CB0" w:rsidP="00A70D16">
            <w:pPr>
              <w:pStyle w:val="TableTextBase"/>
              <w:spacing w:before="60" w:after="60"/>
              <w:rPr>
                <w:i/>
              </w:rPr>
            </w:pPr>
            <w:r w:rsidRPr="00403CB0">
              <w:t>Conducting assurance activities on the work resources of parliamentarians and the travel resources of MOP(S) staff</w:t>
            </w:r>
          </w:p>
        </w:tc>
        <w:tc>
          <w:tcPr>
            <w:tcW w:w="3118" w:type="dxa"/>
            <w:tcBorders>
              <w:top w:val="single" w:sz="4" w:space="0" w:color="auto"/>
              <w:left w:val="single" w:sz="4" w:space="0" w:color="auto"/>
              <w:bottom w:val="dotted" w:sz="4" w:space="0" w:color="auto"/>
            </w:tcBorders>
          </w:tcPr>
          <w:p w14:paraId="5E48C4AF" w14:textId="77777777" w:rsidR="00403CB0" w:rsidRPr="00403CB0" w:rsidRDefault="00403CB0" w:rsidP="00A70D16">
            <w:pPr>
              <w:pStyle w:val="TableTextBase"/>
              <w:spacing w:before="60" w:after="60"/>
            </w:pPr>
            <w:r w:rsidRPr="00403CB0">
              <w:t>Advice is provided in accordance with IPEA’s published service level standards, which include measurements for quality and timeliness.</w:t>
            </w:r>
          </w:p>
          <w:p w14:paraId="28AE5833" w14:textId="77777777" w:rsidR="00403CB0" w:rsidRPr="00403CB0" w:rsidRDefault="00403CB0" w:rsidP="00A70D16">
            <w:pPr>
              <w:pStyle w:val="TableTextBase"/>
              <w:spacing w:before="60" w:after="60"/>
            </w:pPr>
          </w:p>
          <w:p w14:paraId="437A6236" w14:textId="77777777" w:rsidR="00403CB0" w:rsidRPr="00403CB0" w:rsidRDefault="00403CB0" w:rsidP="00A70D16">
            <w:pPr>
              <w:pStyle w:val="TableTextBase"/>
              <w:spacing w:before="60" w:after="60"/>
            </w:pPr>
            <w:r w:rsidRPr="00403CB0">
              <w:t xml:space="preserve">Claims for travel expenses and allowances are processed in accordance with IPEA’s published service level standards, which include measurements for accuracy and timeliness. </w:t>
            </w:r>
          </w:p>
          <w:p w14:paraId="4916889C" w14:textId="77777777" w:rsidR="00403CB0" w:rsidRPr="00403CB0" w:rsidRDefault="00403CB0" w:rsidP="00A70D16">
            <w:pPr>
              <w:pStyle w:val="TableTextBase"/>
              <w:spacing w:before="60" w:after="60"/>
            </w:pPr>
          </w:p>
          <w:p w14:paraId="00839E18" w14:textId="77777777" w:rsidR="00403CB0" w:rsidRPr="00403CB0" w:rsidRDefault="00403CB0" w:rsidP="00A70D16">
            <w:pPr>
              <w:pStyle w:val="TableTextBase"/>
              <w:spacing w:before="60" w:after="60"/>
            </w:pPr>
            <w:r w:rsidRPr="00403CB0">
              <w:t>Reports relating to work expenses for parliamentarians and their staff are prepared and provided as per IPEA’s published service level standards.</w:t>
            </w:r>
          </w:p>
          <w:p w14:paraId="5454B4E4" w14:textId="77777777" w:rsidR="00403CB0" w:rsidRPr="00403CB0" w:rsidRDefault="00403CB0" w:rsidP="00A70D16">
            <w:pPr>
              <w:pStyle w:val="TableTextBase"/>
              <w:spacing w:before="60" w:after="60"/>
            </w:pPr>
          </w:p>
          <w:p w14:paraId="50AC752E" w14:textId="77777777" w:rsidR="00403CB0" w:rsidRPr="00403CB0" w:rsidRDefault="00403CB0" w:rsidP="00A70D16">
            <w:pPr>
              <w:pStyle w:val="TableTextBase"/>
              <w:spacing w:before="60" w:after="60"/>
            </w:pPr>
          </w:p>
          <w:p w14:paraId="03184FAA" w14:textId="77777777" w:rsidR="00403CB0" w:rsidRPr="00403CB0" w:rsidRDefault="00403CB0" w:rsidP="00A70D16">
            <w:pPr>
              <w:pStyle w:val="TableTextBase"/>
              <w:spacing w:before="60" w:after="60"/>
            </w:pPr>
          </w:p>
          <w:p w14:paraId="2239EA67" w14:textId="29B7542C" w:rsidR="00403CB0" w:rsidRPr="00E26C19" w:rsidRDefault="00403CB0" w:rsidP="00A70D16">
            <w:pPr>
              <w:pStyle w:val="TableTextBase"/>
              <w:spacing w:before="60" w:after="60"/>
            </w:pPr>
            <w:r w:rsidRPr="00403CB0">
              <w:t>All parliamentarians’ offices are subject to one or more forms of assurance activities during the financial year in accordance with IPEA’s published service level standards and procedures (protocols and factsheets).</w:t>
            </w:r>
          </w:p>
        </w:tc>
      </w:tr>
      <w:tr w:rsidR="00BF0558" w:rsidRPr="001C6402" w14:paraId="2239EA6D" w14:textId="77777777" w:rsidTr="004D5C6C">
        <w:trPr>
          <w:trHeight w:val="491"/>
        </w:trPr>
        <w:tc>
          <w:tcPr>
            <w:tcW w:w="1560" w:type="dxa"/>
            <w:tcBorders>
              <w:top w:val="dotted" w:sz="4" w:space="0" w:color="auto"/>
              <w:bottom w:val="dotted" w:sz="4" w:space="0" w:color="auto"/>
              <w:right w:val="single" w:sz="4" w:space="0" w:color="auto"/>
            </w:tcBorders>
          </w:tcPr>
          <w:p w14:paraId="2239EA69" w14:textId="77777777" w:rsidR="00BF0558" w:rsidRPr="001B2F81" w:rsidRDefault="00BF0558" w:rsidP="00A70D16">
            <w:pPr>
              <w:pStyle w:val="TableTextLeft"/>
              <w:spacing w:before="60" w:after="60"/>
            </w:pPr>
            <w:r w:rsidRPr="001B2F81">
              <w:t xml:space="preserve">Forward Estimates </w:t>
            </w:r>
          </w:p>
          <w:p w14:paraId="2239EA6A" w14:textId="77777777" w:rsidR="00BF0558" w:rsidRPr="001B2F81" w:rsidRDefault="00BF0558" w:rsidP="00A70D16">
            <w:pPr>
              <w:pStyle w:val="TableTextLeft"/>
              <w:spacing w:before="60" w:after="60"/>
              <w:rPr>
                <w:b/>
              </w:rPr>
            </w:pPr>
            <w:r w:rsidRPr="001B2F81">
              <w:t>202</w:t>
            </w:r>
            <w:r>
              <w:t>3</w:t>
            </w:r>
            <w:r w:rsidRPr="001B2F81">
              <w:t>-</w:t>
            </w:r>
            <w:r>
              <w:t>26</w:t>
            </w:r>
          </w:p>
        </w:tc>
        <w:tc>
          <w:tcPr>
            <w:tcW w:w="3118" w:type="dxa"/>
            <w:tcBorders>
              <w:top w:val="dotted" w:sz="4" w:space="0" w:color="auto"/>
              <w:left w:val="single" w:sz="4" w:space="0" w:color="auto"/>
              <w:bottom w:val="dotted" w:sz="4" w:space="0" w:color="auto"/>
              <w:right w:val="single" w:sz="4" w:space="0" w:color="auto"/>
            </w:tcBorders>
          </w:tcPr>
          <w:p w14:paraId="2239EA6B" w14:textId="77777777" w:rsidR="00BF0558" w:rsidRPr="00403CB0" w:rsidRDefault="00BF0558" w:rsidP="00A70D16">
            <w:pPr>
              <w:pStyle w:val="TableTextBase"/>
              <w:spacing w:before="60" w:after="60"/>
              <w:rPr>
                <w:b/>
              </w:rPr>
            </w:pPr>
            <w:r w:rsidRPr="00403CB0">
              <w:t>As per 2022-23</w:t>
            </w:r>
          </w:p>
        </w:tc>
        <w:tc>
          <w:tcPr>
            <w:tcW w:w="3118" w:type="dxa"/>
            <w:tcBorders>
              <w:top w:val="dotted" w:sz="4" w:space="0" w:color="auto"/>
              <w:left w:val="single" w:sz="4" w:space="0" w:color="auto"/>
              <w:bottom w:val="dotted" w:sz="4" w:space="0" w:color="auto"/>
            </w:tcBorders>
          </w:tcPr>
          <w:p w14:paraId="2239EA6C" w14:textId="77777777" w:rsidR="00BF0558" w:rsidRPr="00403CB0" w:rsidRDefault="00BF0558" w:rsidP="00A70D16">
            <w:pPr>
              <w:pStyle w:val="TableTextBase"/>
              <w:spacing w:before="60" w:after="60"/>
              <w:rPr>
                <w:b/>
              </w:rPr>
            </w:pPr>
            <w:r w:rsidRPr="00403CB0">
              <w:t>As per 2022-23</w:t>
            </w:r>
          </w:p>
        </w:tc>
      </w:tr>
      <w:tr w:rsidR="00BF0558" w:rsidRPr="006E377F" w14:paraId="2239EA6F" w14:textId="77777777" w:rsidTr="004D5C6C">
        <w:trPr>
          <w:trHeight w:val="291"/>
        </w:trPr>
        <w:tc>
          <w:tcPr>
            <w:tcW w:w="7796" w:type="dxa"/>
            <w:gridSpan w:val="3"/>
          </w:tcPr>
          <w:p w14:paraId="2239EA6E" w14:textId="77777777" w:rsidR="00BF0558" w:rsidRPr="006E377F" w:rsidRDefault="00BF0558" w:rsidP="00A70D16">
            <w:pPr>
              <w:pStyle w:val="TableTextLeft"/>
              <w:spacing w:before="60" w:after="60"/>
              <w:rPr>
                <w:rFonts w:eastAsia="Cambria"/>
                <w:bCs/>
                <w:iCs/>
                <w:spacing w:val="-6"/>
                <w:lang w:val="x-none"/>
              </w:rPr>
            </w:pPr>
            <w:r w:rsidRPr="006E377F">
              <w:t>Material changes to Program 1.1 resulting from October 2022-23 Budget Measures:</w:t>
            </w:r>
            <w:r w:rsidRPr="006E377F">
              <w:rPr>
                <w:bCs/>
                <w:iCs/>
                <w:spacing w:val="-6"/>
              </w:rPr>
              <w:t xml:space="preserve">  Nil</w:t>
            </w:r>
          </w:p>
        </w:tc>
      </w:tr>
    </w:tbl>
    <w:p w14:paraId="2239EA70" w14:textId="77777777" w:rsidR="00BF0558" w:rsidRPr="006913EB" w:rsidRDefault="00BF0558" w:rsidP="004D5C6C">
      <w:pPr>
        <w:pStyle w:val="Heading2"/>
      </w:pPr>
      <w:r w:rsidRPr="006913EB">
        <w:br w:type="page"/>
      </w:r>
      <w:bookmarkStart w:id="34" w:name="_Toc116742541"/>
      <w:bookmarkStart w:id="35" w:name="_Toc117070832"/>
      <w:bookmarkStart w:id="36" w:name="_Toc117071087"/>
      <w:bookmarkStart w:id="37" w:name="_Toc117071646"/>
      <w:bookmarkStart w:id="38" w:name="_Toc117078122"/>
      <w:r w:rsidRPr="006913EB">
        <w:lastRenderedPageBreak/>
        <w:t>Section 3: Budgeted financial statements</w:t>
      </w:r>
      <w:bookmarkEnd w:id="34"/>
      <w:bookmarkEnd w:id="35"/>
      <w:bookmarkEnd w:id="36"/>
      <w:bookmarkEnd w:id="37"/>
      <w:bookmarkEnd w:id="38"/>
    </w:p>
    <w:p w14:paraId="2239EA71" w14:textId="533B2C8D" w:rsidR="00BF0558" w:rsidRPr="000D57CB" w:rsidRDefault="00AA0155" w:rsidP="00C31227">
      <w:pPr>
        <w:rPr>
          <w:szCs w:val="19"/>
        </w:rPr>
      </w:pPr>
      <w:r w:rsidRPr="00AA0155">
        <w:rPr>
          <w:szCs w:val="19"/>
        </w:rPr>
        <w:t>Section 3 presents budgeted financial statements which provide a comprehensive snapshot of entity finances for the 2022-23 budget year, including the impact of budget measures and resourcing on financial statements</w:t>
      </w:r>
      <w:r w:rsidR="00BF0558" w:rsidRPr="000D57CB">
        <w:rPr>
          <w:szCs w:val="19"/>
        </w:rPr>
        <w:t>.</w:t>
      </w:r>
    </w:p>
    <w:p w14:paraId="2239EA72" w14:textId="77777777" w:rsidR="00BF0558" w:rsidRPr="005328A9" w:rsidRDefault="00BF0558" w:rsidP="004D5C6C">
      <w:pPr>
        <w:pStyle w:val="Heading3"/>
      </w:pPr>
      <w:bookmarkStart w:id="39" w:name="_Toc116742542"/>
      <w:bookmarkStart w:id="40" w:name="_Toc117070833"/>
      <w:bookmarkStart w:id="41" w:name="_Toc117071088"/>
      <w:bookmarkStart w:id="42" w:name="_Toc117071647"/>
      <w:bookmarkStart w:id="43" w:name="_Toc117078123"/>
      <w:r w:rsidRPr="005328A9">
        <w:t>3.1</w:t>
      </w:r>
      <w:r w:rsidRPr="005328A9">
        <w:tab/>
        <w:t>Budgeted financial statements</w:t>
      </w:r>
      <w:bookmarkEnd w:id="39"/>
      <w:bookmarkEnd w:id="40"/>
      <w:bookmarkEnd w:id="41"/>
      <w:bookmarkEnd w:id="42"/>
      <w:bookmarkEnd w:id="43"/>
    </w:p>
    <w:p w14:paraId="2239EA73" w14:textId="77777777" w:rsidR="00BF0558" w:rsidRDefault="00BF0558" w:rsidP="004D5C6C">
      <w:pPr>
        <w:pStyle w:val="Heading4"/>
      </w:pPr>
      <w:r>
        <w:t>3.1.1</w:t>
      </w:r>
      <w:r>
        <w:tab/>
        <w:t>Differences between entity resourcing and financial statements</w:t>
      </w:r>
    </w:p>
    <w:p w14:paraId="2239EA74" w14:textId="77777777" w:rsidR="00BF0558" w:rsidRDefault="00BF0558" w:rsidP="004D5C6C">
      <w:pPr>
        <w:pStyle w:val="ExampleText0"/>
        <w:spacing w:after="160"/>
        <w:rPr>
          <w:i w:val="0"/>
          <w:color w:val="auto"/>
        </w:rPr>
      </w:pPr>
      <w:r w:rsidRPr="00D61375">
        <w:rPr>
          <w:i w:val="0"/>
          <w:color w:val="auto"/>
        </w:rPr>
        <w:t>No material differences exist between entity resourcing and the financial statements.</w:t>
      </w:r>
    </w:p>
    <w:p w14:paraId="2239EA75" w14:textId="77777777" w:rsidR="00BF0558" w:rsidRDefault="00BF0558" w:rsidP="004D5C6C">
      <w:pPr>
        <w:pStyle w:val="Heading4"/>
      </w:pPr>
      <w:r>
        <w:t>3.1.2</w:t>
      </w:r>
      <w:r>
        <w:tab/>
        <w:t>Explanatory notes and analysis of budgeted financial statements</w:t>
      </w:r>
    </w:p>
    <w:p w14:paraId="2239EA76" w14:textId="77777777" w:rsidR="00BF0558" w:rsidRPr="00DC2C41" w:rsidRDefault="00BF0558" w:rsidP="004D5C6C">
      <w:pPr>
        <w:pStyle w:val="ExampleText0"/>
        <w:spacing w:after="160"/>
        <w:rPr>
          <w:b/>
          <w:i w:val="0"/>
          <w:color w:val="auto"/>
        </w:rPr>
      </w:pPr>
      <w:r w:rsidRPr="00DC2C41">
        <w:rPr>
          <w:b/>
          <w:i w:val="0"/>
          <w:color w:val="auto"/>
        </w:rPr>
        <w:t>Departmental</w:t>
      </w:r>
    </w:p>
    <w:p w14:paraId="2239EA77" w14:textId="00B5492B" w:rsidR="00BF0558" w:rsidRPr="00DC2C41" w:rsidRDefault="00AA0155" w:rsidP="00C31227">
      <w:pPr>
        <w:pStyle w:val="ExampleText0"/>
        <w:spacing w:after="160"/>
        <w:rPr>
          <w:i w:val="0"/>
          <w:color w:val="auto"/>
        </w:rPr>
      </w:pPr>
      <w:r w:rsidRPr="00AA0155">
        <w:rPr>
          <w:i w:val="0"/>
          <w:color w:val="auto"/>
        </w:rPr>
        <w:t>IPEA is budgeting for a break-even result for 2022-23 and across the forward estimates.  Expenses and revenue from government increased in 2021-22 and 2022-23 due to additional funding being provided due to the delay of the implementation of the Parliamentary Expenses Management System</w:t>
      </w:r>
      <w:r w:rsidR="00BF0558" w:rsidRPr="00DC2C41">
        <w:rPr>
          <w:i w:val="0"/>
          <w:color w:val="auto"/>
        </w:rPr>
        <w:t xml:space="preserve">. </w:t>
      </w:r>
    </w:p>
    <w:p w14:paraId="2239EA78" w14:textId="1BD14C4B" w:rsidR="00BF0558" w:rsidRDefault="00BF0558" w:rsidP="004D5C6C">
      <w:pPr>
        <w:pStyle w:val="ExampleText0"/>
        <w:spacing w:after="160"/>
        <w:rPr>
          <w:b/>
          <w:i w:val="0"/>
          <w:color w:val="auto"/>
        </w:rPr>
      </w:pPr>
      <w:r w:rsidRPr="00DC2C41">
        <w:rPr>
          <w:b/>
          <w:i w:val="0"/>
          <w:color w:val="auto"/>
        </w:rPr>
        <w:t>Administered</w:t>
      </w:r>
    </w:p>
    <w:p w14:paraId="43E4B143" w14:textId="77777777" w:rsidR="00020187" w:rsidRDefault="00AA0155" w:rsidP="00DB22D8">
      <w:pPr>
        <w:pStyle w:val="ExampleText0"/>
        <w:spacing w:after="160"/>
        <w:rPr>
          <w:b/>
          <w:i w:val="0"/>
          <w:color w:val="auto"/>
        </w:rPr>
      </w:pPr>
      <w:r w:rsidRPr="00AA0155">
        <w:rPr>
          <w:i w:val="0"/>
          <w:color w:val="auto"/>
        </w:rPr>
        <w:t>In the schedule of budgeted income and expenses, the administered supplier expenses reflect estimated work and travel expenses for current and former parliamentarians and MOP(S) staff.</w:t>
      </w:r>
      <w:r w:rsidR="00020187">
        <w:rPr>
          <w:b/>
          <w:i w:val="0"/>
          <w:color w:val="auto"/>
        </w:rPr>
        <w:br w:type="page"/>
      </w:r>
    </w:p>
    <w:p w14:paraId="2239EA7A" w14:textId="4135B16E" w:rsidR="00BF0558" w:rsidRPr="00020187" w:rsidRDefault="00440BBB" w:rsidP="00020187">
      <w:pPr>
        <w:pStyle w:val="Heading3"/>
      </w:pPr>
      <w:bookmarkStart w:id="44" w:name="_Toc117071648"/>
      <w:bookmarkStart w:id="45" w:name="_Toc117078124"/>
      <w:r w:rsidRPr="00020187">
        <w:lastRenderedPageBreak/>
        <w:t>3.2</w:t>
      </w:r>
      <w:r w:rsidR="00BF0558" w:rsidRPr="00440BBB">
        <w:tab/>
        <w:t>Budgeted financial statements tables</w:t>
      </w:r>
      <w:bookmarkEnd w:id="44"/>
      <w:bookmarkEnd w:id="45"/>
    </w:p>
    <w:p w14:paraId="047651EC" w14:textId="4DA64FFC" w:rsidR="006B5058" w:rsidRPr="006B5058" w:rsidRDefault="00BF0558" w:rsidP="004D5C6C">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6B5058">
        <w:t>for the period ended 30 June</w:t>
      </w:r>
      <w:r w:rsidR="00A44088" w:rsidRPr="00A44088">
        <w:rPr>
          <w:noProof/>
        </w:rPr>
        <w:drawing>
          <wp:inline distT="0" distB="0" distL="0" distR="0" wp14:anchorId="68A54673" wp14:editId="58050A93">
            <wp:extent cx="4895850" cy="2996236"/>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2996236"/>
                    </a:xfrm>
                    <a:prstGeom prst="rect">
                      <a:avLst/>
                    </a:prstGeom>
                    <a:noFill/>
                    <a:ln>
                      <a:noFill/>
                    </a:ln>
                  </pic:spPr>
                </pic:pic>
              </a:graphicData>
            </a:graphic>
          </wp:inline>
        </w:drawing>
      </w:r>
    </w:p>
    <w:p w14:paraId="334AA56E" w14:textId="78D8FBFD" w:rsidR="004C16D8" w:rsidRDefault="00BF0558" w:rsidP="00A44088">
      <w:pPr>
        <w:pStyle w:val="TableGraphic"/>
        <w:spacing w:before="30"/>
        <w:ind w:right="0"/>
        <w:rPr>
          <w:rFonts w:ascii="Arial" w:hAnsi="Arial" w:cs="Arial"/>
          <w:sz w:val="16"/>
          <w:szCs w:val="16"/>
        </w:rPr>
      </w:pPr>
      <w:r w:rsidRPr="003947B3">
        <w:rPr>
          <w:rFonts w:ascii="Arial" w:hAnsi="Arial" w:cs="Arial"/>
          <w:noProof/>
          <w:sz w:val="16"/>
          <w:szCs w:val="16"/>
        </w:rPr>
        <w:t xml:space="preserve"> </w:t>
      </w:r>
      <w:r w:rsidRPr="003947B3">
        <w:rPr>
          <w:rFonts w:ascii="Arial" w:hAnsi="Arial" w:cs="Arial"/>
          <w:sz w:val="16"/>
          <w:szCs w:val="16"/>
        </w:rPr>
        <w:t>Prepared on Australian Accounting Standards basis.</w:t>
      </w:r>
      <w:r w:rsidR="004C16D8">
        <w:rPr>
          <w:rFonts w:ascii="Arial" w:hAnsi="Arial" w:cs="Arial"/>
          <w:sz w:val="16"/>
          <w:szCs w:val="16"/>
        </w:rPr>
        <w:br w:type="page"/>
      </w:r>
    </w:p>
    <w:p w14:paraId="2DEB2CAE" w14:textId="1C24083D" w:rsidR="00A44088" w:rsidRPr="00A44088" w:rsidRDefault="00BF0558" w:rsidP="00A44088">
      <w:pPr>
        <w:pStyle w:val="TableGraphic"/>
        <w:spacing w:before="30"/>
        <w:ind w:left="284" w:right="0" w:hanging="284"/>
        <w:rPr>
          <w:rFonts w:ascii="Arial" w:hAnsi="Arial"/>
          <w:b/>
          <w:sz w:val="20"/>
        </w:rPr>
      </w:pPr>
      <w:r w:rsidRPr="004C16D8">
        <w:rPr>
          <w:rFonts w:ascii="Arial" w:hAnsi="Arial"/>
          <w:b/>
          <w:sz w:val="20"/>
        </w:rPr>
        <w:lastRenderedPageBreak/>
        <w:t>Table 3.2: Budgeted departmental balance sheet (as at 30 June)</w:t>
      </w:r>
    </w:p>
    <w:p w14:paraId="5A2FE074" w14:textId="2B1479F7" w:rsidR="00043835" w:rsidRDefault="00A44088" w:rsidP="004D5C6C">
      <w:pPr>
        <w:pStyle w:val="TableGraphic"/>
        <w:rPr>
          <w:rFonts w:ascii="Arial" w:hAnsi="Arial" w:cs="Arial"/>
          <w:sz w:val="16"/>
          <w:szCs w:val="16"/>
        </w:rPr>
      </w:pPr>
      <w:r w:rsidRPr="00A44088">
        <w:rPr>
          <w:rFonts w:ascii="Arial" w:hAnsi="Arial" w:cs="Arial"/>
          <w:noProof/>
          <w:sz w:val="16"/>
          <w:szCs w:val="16"/>
        </w:rPr>
        <w:drawing>
          <wp:inline distT="0" distB="0" distL="0" distR="0" wp14:anchorId="79B26079" wp14:editId="133D3D73">
            <wp:extent cx="4895850" cy="3865145"/>
            <wp:effectExtent l="0" t="0" r="0" b="254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3865145"/>
                    </a:xfrm>
                    <a:prstGeom prst="rect">
                      <a:avLst/>
                    </a:prstGeom>
                    <a:noFill/>
                    <a:ln>
                      <a:noFill/>
                    </a:ln>
                  </pic:spPr>
                </pic:pic>
              </a:graphicData>
            </a:graphic>
          </wp:inline>
        </w:drawing>
      </w:r>
    </w:p>
    <w:p w14:paraId="2239EA7F" w14:textId="78150A0F" w:rsidR="00BF0558" w:rsidRPr="00C4754A" w:rsidRDefault="00BF0558" w:rsidP="00A44088">
      <w:pPr>
        <w:pStyle w:val="TableGraphic"/>
        <w:spacing w:before="30"/>
        <w:ind w:left="284" w:right="0" w:hanging="284"/>
        <w:rPr>
          <w:rFonts w:ascii="Arial" w:hAnsi="Arial" w:cs="Arial"/>
          <w:b/>
          <w:sz w:val="16"/>
          <w:szCs w:val="16"/>
        </w:rPr>
      </w:pPr>
      <w:r w:rsidRPr="00C4754A">
        <w:rPr>
          <w:rFonts w:ascii="Arial" w:hAnsi="Arial" w:cs="Arial"/>
          <w:sz w:val="16"/>
          <w:szCs w:val="16"/>
        </w:rPr>
        <w:t>Prepared on Australian Accounting Standards basis.</w:t>
      </w:r>
    </w:p>
    <w:p w14:paraId="28BB979D" w14:textId="77777777" w:rsidR="001900D1" w:rsidRDefault="00BF0558" w:rsidP="00A44088">
      <w:pPr>
        <w:pStyle w:val="ChartandTableFootnote"/>
        <w:ind w:left="284" w:hanging="284"/>
        <w:rPr>
          <w:rFonts w:cs="Arial"/>
        </w:rPr>
      </w:pPr>
      <w:r w:rsidRPr="004111A7">
        <w:rPr>
          <w:rFonts w:cs="Arial"/>
        </w:rPr>
        <w:t>*‘Equity’ is the residual interest in assets after deduction of liabilities.</w:t>
      </w:r>
      <w:r w:rsidR="001900D1">
        <w:rPr>
          <w:rFonts w:cs="Arial"/>
        </w:rPr>
        <w:br w:type="page"/>
      </w:r>
    </w:p>
    <w:p w14:paraId="10C3C621" w14:textId="40EFBAA8" w:rsidR="00A44088" w:rsidRDefault="00BF0558" w:rsidP="008C79DC">
      <w:pPr>
        <w:pStyle w:val="TableHeading"/>
      </w:pPr>
      <w:r w:rsidRPr="001900D1">
        <w:lastRenderedPageBreak/>
        <w:t>Table 3.3: Departmental statement of changes in equity — summary of</w:t>
      </w:r>
      <w:r w:rsidR="001900D1" w:rsidRPr="001900D1">
        <w:t xml:space="preserve"> </w:t>
      </w:r>
      <w:r w:rsidRPr="001900D1">
        <w:t>movement (Budget year 2022-23)</w:t>
      </w:r>
    </w:p>
    <w:p w14:paraId="47D8A276" w14:textId="0D5A47F5" w:rsidR="008C79DC" w:rsidRPr="008C79DC" w:rsidRDefault="008C79DC" w:rsidP="008C79DC">
      <w:pPr>
        <w:pStyle w:val="TableGraphic"/>
      </w:pPr>
      <w:r w:rsidRPr="008C79DC">
        <w:rPr>
          <w:noProof/>
        </w:rPr>
        <w:drawing>
          <wp:inline distT="0" distB="0" distL="0" distR="0" wp14:anchorId="7E4DE78F" wp14:editId="2DA60EF4">
            <wp:extent cx="4895850" cy="19227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1922734"/>
                    </a:xfrm>
                    <a:prstGeom prst="rect">
                      <a:avLst/>
                    </a:prstGeom>
                    <a:noFill/>
                    <a:ln>
                      <a:noFill/>
                    </a:ln>
                  </pic:spPr>
                </pic:pic>
              </a:graphicData>
            </a:graphic>
          </wp:inline>
        </w:drawing>
      </w:r>
    </w:p>
    <w:p w14:paraId="37708C99" w14:textId="68725FB5" w:rsidR="00E80107" w:rsidRDefault="002B4844" w:rsidP="002B4844">
      <w:pPr>
        <w:pStyle w:val="TableGraphic"/>
      </w:pPr>
      <w:r w:rsidRPr="002B4844">
        <w:rPr>
          <w:rFonts w:ascii="Arial" w:hAnsi="Arial" w:cs="Arial"/>
          <w:sz w:val="16"/>
          <w:szCs w:val="16"/>
        </w:rPr>
        <w:t>Prepared on Australian Accounting Standards basis.</w:t>
      </w:r>
      <w:r w:rsidR="00E80107">
        <w:br w:type="page"/>
      </w:r>
    </w:p>
    <w:p w14:paraId="1D7F6726" w14:textId="64861C87" w:rsidR="008179C7" w:rsidRDefault="00BF0558" w:rsidP="00A44088">
      <w:pPr>
        <w:pStyle w:val="TableHeading"/>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2239EA88" w14:textId="6F7FC128" w:rsidR="00BF0558" w:rsidRPr="008179C7" w:rsidRDefault="008179C7" w:rsidP="008179C7">
      <w:pPr>
        <w:pStyle w:val="TableGraphic"/>
        <w:spacing w:before="30"/>
        <w:ind w:right="0"/>
        <w:rPr>
          <w:rFonts w:ascii="Arial" w:hAnsi="Arial" w:cs="Arial"/>
        </w:rPr>
      </w:pPr>
      <w:r w:rsidRPr="008179C7">
        <w:rPr>
          <w:noProof/>
        </w:rPr>
        <w:drawing>
          <wp:inline distT="0" distB="0" distL="0" distR="0" wp14:anchorId="17FCBEB4" wp14:editId="6C020AF9">
            <wp:extent cx="4895850" cy="2874628"/>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2874628"/>
                    </a:xfrm>
                    <a:prstGeom prst="rect">
                      <a:avLst/>
                    </a:prstGeom>
                    <a:noFill/>
                    <a:ln>
                      <a:noFill/>
                    </a:ln>
                  </pic:spPr>
                </pic:pic>
              </a:graphicData>
            </a:graphic>
          </wp:inline>
        </w:drawing>
      </w:r>
      <w:r w:rsidR="00BF0558" w:rsidRPr="008179C7">
        <w:rPr>
          <w:rFonts w:ascii="Arial" w:hAnsi="Arial" w:cs="Arial"/>
          <w:sz w:val="16"/>
          <w:szCs w:val="16"/>
        </w:rPr>
        <w:t>Prepared on Australian Accounting Standards basis.</w:t>
      </w:r>
    </w:p>
    <w:p w14:paraId="2239EA89" w14:textId="77777777" w:rsidR="00BF0558" w:rsidRPr="00132F9E" w:rsidRDefault="00BF0558" w:rsidP="00A44088">
      <w:pPr>
        <w:pStyle w:val="NoSpacing"/>
        <w:spacing w:before="30"/>
        <w:rPr>
          <w:rFonts w:ascii="Arial" w:hAnsi="Arial" w:cs="Arial"/>
          <w:sz w:val="16"/>
          <w:szCs w:val="16"/>
        </w:rPr>
      </w:pPr>
    </w:p>
    <w:p w14:paraId="2239EA8A" w14:textId="77777777" w:rsidR="00BF0558" w:rsidRPr="00A00283" w:rsidRDefault="00BF0558">
      <w:pPr>
        <w:pStyle w:val="TableHeading"/>
      </w:pPr>
      <w:r>
        <w:br w:type="page"/>
      </w:r>
      <w:r w:rsidRPr="00D30CBA">
        <w:lastRenderedPageBreak/>
        <w:t>Table</w:t>
      </w:r>
      <w:r>
        <w:t xml:space="preserve"> 3.5</w:t>
      </w:r>
      <w:r w:rsidRPr="00D30CBA">
        <w:t xml:space="preserve">: </w:t>
      </w:r>
      <w:r>
        <w:t>Departmental capital budget statement (for the period ended 30 June)</w:t>
      </w:r>
    </w:p>
    <w:p w14:paraId="2239EA8B" w14:textId="77777777" w:rsidR="00BF0558" w:rsidRDefault="00BF0558" w:rsidP="004D5C6C">
      <w:pPr>
        <w:pStyle w:val="TableGraphic"/>
      </w:pPr>
    </w:p>
    <w:p w14:paraId="2239EA8C" w14:textId="77777777" w:rsidR="00BF0558" w:rsidRPr="002F217C" w:rsidRDefault="00BF0558" w:rsidP="004D5C6C">
      <w:pPr>
        <w:rPr>
          <w:szCs w:val="19"/>
        </w:rPr>
      </w:pPr>
      <w:r w:rsidRPr="002F217C">
        <w:rPr>
          <w:szCs w:val="19"/>
        </w:rPr>
        <w:t>IPEA does not have any budgeted capital expenditure.</w:t>
      </w:r>
    </w:p>
    <w:p w14:paraId="2239EA8D" w14:textId="77777777" w:rsidR="00BF0558" w:rsidRDefault="00BF0558" w:rsidP="004D5C6C"/>
    <w:p w14:paraId="2239EA8E" w14:textId="77777777" w:rsidR="00BF0558" w:rsidRDefault="00BF0558" w:rsidP="004D5C6C">
      <w:pPr>
        <w:pStyle w:val="TableHeading"/>
      </w:pPr>
      <w:r w:rsidRPr="00D30CBA">
        <w:t>Table</w:t>
      </w:r>
      <w:r>
        <w:t xml:space="preserve"> 3.6</w:t>
      </w:r>
      <w:r w:rsidRPr="00D30CBA">
        <w:t xml:space="preserve">: </w:t>
      </w:r>
      <w:r>
        <w:t>Statement of departmental asset movements (Budget year 2022-23)</w:t>
      </w:r>
    </w:p>
    <w:p w14:paraId="2239EA8F" w14:textId="77777777" w:rsidR="00BF0558" w:rsidRPr="002F217C" w:rsidRDefault="00BF0558" w:rsidP="004D5C6C">
      <w:pPr>
        <w:pStyle w:val="TableGraphic"/>
        <w:spacing w:before="240" w:after="160" w:line="240" w:lineRule="exact"/>
        <w:rPr>
          <w:szCs w:val="19"/>
        </w:rPr>
      </w:pPr>
    </w:p>
    <w:p w14:paraId="544A6966" w14:textId="77777777" w:rsidR="009721A9" w:rsidRDefault="00BF0558" w:rsidP="009721A9">
      <w:r w:rsidRPr="002F217C">
        <w:rPr>
          <w:szCs w:val="19"/>
        </w:rPr>
        <w:t>IPEA does not have any</w:t>
      </w:r>
      <w:r w:rsidR="00CE3744">
        <w:rPr>
          <w:szCs w:val="19"/>
        </w:rPr>
        <w:t xml:space="preserve"> budgeted non-financial ass</w:t>
      </w:r>
      <w:r w:rsidR="009721A9">
        <w:rPr>
          <w:szCs w:val="19"/>
        </w:rPr>
        <w:t xml:space="preserve">et </w:t>
      </w:r>
      <w:r w:rsidR="009721A9">
        <w:t>movements.</w:t>
      </w:r>
      <w:r w:rsidR="009721A9">
        <w:br w:type="page"/>
      </w:r>
    </w:p>
    <w:p w14:paraId="2239EA93" w14:textId="143CA7B5" w:rsidR="00BF0558" w:rsidRDefault="00BF0558" w:rsidP="009721A9">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sidR="00A44088" w:rsidRPr="00A44088">
        <w:rPr>
          <w:b w:val="0"/>
        </w:rPr>
        <w:t xml:space="preserve"> </w:t>
      </w:r>
      <w:r w:rsidR="00A44088" w:rsidRPr="00A44088">
        <w:rPr>
          <w:noProof/>
        </w:rPr>
        <w:drawing>
          <wp:inline distT="0" distB="0" distL="0" distR="0" wp14:anchorId="458654BA" wp14:editId="2023D2D4">
            <wp:extent cx="4895850" cy="2349049"/>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2349049"/>
                    </a:xfrm>
                    <a:prstGeom prst="rect">
                      <a:avLst/>
                    </a:prstGeom>
                    <a:noFill/>
                    <a:ln>
                      <a:noFill/>
                    </a:ln>
                  </pic:spPr>
                </pic:pic>
              </a:graphicData>
            </a:graphic>
          </wp:inline>
        </w:drawing>
      </w:r>
    </w:p>
    <w:p w14:paraId="2239EA95" w14:textId="7C20F7AE" w:rsidR="00BF0558" w:rsidRPr="00933A7D" w:rsidRDefault="00BF0558" w:rsidP="00A44088">
      <w:pPr>
        <w:pStyle w:val="ChartandTableFootnote"/>
      </w:pPr>
      <w:r w:rsidRPr="00E4582E">
        <w:t>Prepared on Australian Accounting Standards basis</w:t>
      </w:r>
      <w:r>
        <w:t>.</w:t>
      </w:r>
    </w:p>
    <w:p w14:paraId="2239EA96" w14:textId="77777777" w:rsidR="00BF0558" w:rsidRPr="00FD522D" w:rsidRDefault="00BF0558" w:rsidP="004D5C6C"/>
    <w:p w14:paraId="2239EA97" w14:textId="120A46A2" w:rsidR="00BF0558" w:rsidRDefault="00BF0558" w:rsidP="004D5C6C">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00D05C46" w:rsidRPr="00D05C46">
        <w:rPr>
          <w:b w:val="0"/>
        </w:rPr>
        <w:t xml:space="preserve"> </w:t>
      </w:r>
      <w:r w:rsidR="00690171" w:rsidRPr="00690171">
        <w:rPr>
          <w:b w:val="0"/>
          <w:noProof/>
        </w:rPr>
        <w:drawing>
          <wp:inline distT="0" distB="0" distL="0" distR="0" wp14:anchorId="490238E7" wp14:editId="2A2F2CB1">
            <wp:extent cx="4895850" cy="3349792"/>
            <wp:effectExtent l="0" t="0" r="0" b="317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349792"/>
                    </a:xfrm>
                    <a:prstGeom prst="rect">
                      <a:avLst/>
                    </a:prstGeom>
                    <a:noFill/>
                    <a:ln>
                      <a:noFill/>
                    </a:ln>
                  </pic:spPr>
                </pic:pic>
              </a:graphicData>
            </a:graphic>
          </wp:inline>
        </w:drawing>
      </w:r>
    </w:p>
    <w:p w14:paraId="2239EA99" w14:textId="51183C59" w:rsidR="00BF0558" w:rsidRPr="00B7521F" w:rsidRDefault="00BF0558" w:rsidP="00690171">
      <w:pPr>
        <w:pStyle w:val="ChartandTableFootnote"/>
      </w:pPr>
      <w:r w:rsidRPr="00B7521F">
        <w:t>Prepared on Australian Accounting Standards basis.</w:t>
      </w:r>
    </w:p>
    <w:p w14:paraId="2239EA9A" w14:textId="77777777" w:rsidR="00BF0558" w:rsidRPr="00B7521F" w:rsidRDefault="00BF0558" w:rsidP="004D5C6C">
      <w:pPr>
        <w:pStyle w:val="SingleParagraph"/>
        <w:rPr>
          <w:rFonts w:ascii="Arial" w:hAnsi="Arial" w:cs="Arial"/>
          <w:sz w:val="16"/>
          <w:szCs w:val="16"/>
        </w:rPr>
      </w:pPr>
    </w:p>
    <w:p w14:paraId="2239EA9D" w14:textId="01D119D0" w:rsidR="00BF0558" w:rsidRPr="00690171" w:rsidRDefault="00BF0558" w:rsidP="00690171">
      <w:pPr>
        <w:pStyle w:val="TableHeading"/>
        <w:spacing w:before="30" w:after="0"/>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r w:rsidR="00690171" w:rsidRPr="00690171">
        <w:rPr>
          <w:b w:val="0"/>
        </w:rPr>
        <w:t xml:space="preserve"> </w:t>
      </w:r>
      <w:r w:rsidR="00690171" w:rsidRPr="00690171">
        <w:rPr>
          <w:noProof/>
        </w:rPr>
        <w:drawing>
          <wp:inline distT="0" distB="0" distL="0" distR="0" wp14:anchorId="05D90DF5" wp14:editId="5798D7F6">
            <wp:extent cx="4895850" cy="3104101"/>
            <wp:effectExtent l="0" t="0" r="0" b="127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104101"/>
                    </a:xfrm>
                    <a:prstGeom prst="rect">
                      <a:avLst/>
                    </a:prstGeom>
                    <a:noFill/>
                    <a:ln>
                      <a:noFill/>
                    </a:ln>
                  </pic:spPr>
                </pic:pic>
              </a:graphicData>
            </a:graphic>
          </wp:inline>
        </w:drawing>
      </w:r>
      <w:r w:rsidRPr="00690171">
        <w:rPr>
          <w:b w:val="0"/>
          <w:color w:val="000000"/>
          <w:sz w:val="16"/>
        </w:rPr>
        <w:t>Prepared on Australian Accounting Standards basis.</w:t>
      </w:r>
    </w:p>
    <w:p w14:paraId="2239EA9E" w14:textId="77777777" w:rsidR="00BF0558" w:rsidRDefault="00BF0558" w:rsidP="004D5C6C">
      <w:pPr>
        <w:pStyle w:val="TableHeading"/>
      </w:pPr>
      <w:r>
        <w:br w:type="page"/>
      </w:r>
      <w:r w:rsidRPr="00D30CBA">
        <w:lastRenderedPageBreak/>
        <w:t>Table</w:t>
      </w:r>
      <w:r>
        <w:t xml:space="preserve"> 3.10</w:t>
      </w:r>
      <w:r w:rsidRPr="00D30CBA">
        <w:t xml:space="preserve">: </w:t>
      </w:r>
      <w:r>
        <w:t>Schedule of administered capital budget statement (for the period ended 30 June)</w:t>
      </w:r>
    </w:p>
    <w:p w14:paraId="2239EA9F" w14:textId="77777777" w:rsidR="00BF0558" w:rsidRDefault="00BF0558" w:rsidP="004D5C6C">
      <w:pPr>
        <w:rPr>
          <w:sz w:val="20"/>
        </w:rPr>
      </w:pPr>
      <w:r w:rsidRPr="002F217C">
        <w:rPr>
          <w:szCs w:val="19"/>
        </w:rPr>
        <w:t>IPEA has no budgeted capital expenditure on behalf of Government.</w:t>
      </w:r>
    </w:p>
    <w:p w14:paraId="2239EAA0" w14:textId="77777777" w:rsidR="00BF0558" w:rsidRDefault="00BF0558" w:rsidP="004D5C6C"/>
    <w:p w14:paraId="2239EAA1" w14:textId="77777777" w:rsidR="00BF0558" w:rsidRPr="00C17B32" w:rsidRDefault="00BF0558" w:rsidP="004D5C6C">
      <w:pPr>
        <w:pStyle w:val="TableHeading"/>
        <w:keepNext w:val="0"/>
        <w:spacing w:after="0" w:line="260" w:lineRule="exact"/>
        <w:jc w:val="both"/>
      </w:pPr>
      <w:r>
        <w:t>Table 3.11: Statement of administered asset movements (Budget year 2022-23)</w:t>
      </w:r>
    </w:p>
    <w:p w14:paraId="2239EAFA" w14:textId="3D4ACF24" w:rsidR="000C3B86" w:rsidRPr="000C3B86" w:rsidRDefault="00BF0558" w:rsidP="008366DF">
      <w:r w:rsidRPr="002F217C">
        <w:rPr>
          <w:szCs w:val="19"/>
        </w:rPr>
        <w:t>IPEA has no budgeted non-financial assets administered on behalf of Government</w:t>
      </w:r>
      <w:bookmarkStart w:id="46" w:name="_Toc190766151"/>
      <w:bookmarkStart w:id="47" w:name="_Toc444523519"/>
      <w:bookmarkStart w:id="48" w:name="_Toc65243503"/>
      <w:bookmarkStart w:id="49" w:name="_Toc97893024"/>
      <w:bookmarkStart w:id="50" w:name="_Toc116465553"/>
      <w:bookmarkEnd w:id="3"/>
      <w:r w:rsidR="006E57C8">
        <w:rPr>
          <w:szCs w:val="19"/>
        </w:rPr>
        <w:t>.</w:t>
      </w:r>
      <w:bookmarkEnd w:id="46"/>
      <w:bookmarkEnd w:id="47"/>
      <w:bookmarkEnd w:id="48"/>
      <w:bookmarkEnd w:id="49"/>
      <w:bookmarkEnd w:id="50"/>
    </w:p>
    <w:sectPr w:rsidR="000C3B86" w:rsidRPr="000C3B86" w:rsidSect="008366DF">
      <w:headerReference w:type="even" r:id="rId30"/>
      <w:headerReference w:type="default" r:id="rId31"/>
      <w:headerReference w:type="first" r:id="rId32"/>
      <w:footerReference w:type="first" r:id="rId33"/>
      <w:type w:val="oddPage"/>
      <w:pgSz w:w="11906" w:h="16838" w:code="9"/>
      <w:pgMar w:top="2835" w:right="2098" w:bottom="2466" w:left="2098" w:header="1814" w:footer="1814"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94EB" w14:textId="5EBE9513" w:rsidR="00DB6F79" w:rsidRPr="008366DF" w:rsidRDefault="00DB6F79" w:rsidP="008366DF">
    <w:pPr>
      <w:pStyle w:val="FooterEven"/>
      <w:rPr>
        <w:rFonts w:cs="Arial"/>
      </w:rPr>
    </w:pPr>
    <w:r w:rsidRPr="003F0C8B">
      <w:rPr>
        <w:rStyle w:val="PageNumber"/>
        <w:b/>
      </w:rPr>
      <w:t xml:space="preserve">Page </w:t>
    </w:r>
    <w:r w:rsidRPr="003F0C8B">
      <w:rPr>
        <w:rStyle w:val="PageNumber"/>
        <w:b/>
        <w:bCs/>
      </w:rPr>
      <w:fldChar w:fldCharType="begin"/>
    </w:r>
    <w:r w:rsidRPr="003F0C8B">
      <w:rPr>
        <w:rStyle w:val="PageNumber"/>
        <w:b/>
      </w:rPr>
      <w:instrText xml:space="preserve"> PAGE </w:instrText>
    </w:r>
    <w:r w:rsidRPr="003F0C8B">
      <w:rPr>
        <w:rStyle w:val="PageNumber"/>
        <w:b/>
        <w:bCs/>
      </w:rPr>
      <w:fldChar w:fldCharType="separate"/>
    </w:r>
    <w:r w:rsidR="00CC145E">
      <w:rPr>
        <w:rStyle w:val="PageNumber"/>
        <w:b/>
        <w:noProof/>
      </w:rPr>
      <w:t>192</w:t>
    </w:r>
    <w:r w:rsidRPr="003F0C8B">
      <w:rPr>
        <w:rStyle w:val="PageNumber"/>
        <w:b/>
        <w:bCs/>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sidR="00CC145E">
      <w:rPr>
        <w:rStyle w:val="PageNumber"/>
        <w:noProof/>
      </w:rPr>
      <w:t>Independent Parliamentary Expenses Authority</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2966" w14:textId="2BC7FD29" w:rsidR="002271C5" w:rsidRPr="008366DF" w:rsidRDefault="002271C5" w:rsidP="008366DF">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CC145E">
      <w:rPr>
        <w:rStyle w:val="PageNumber"/>
        <w:noProof/>
      </w:rPr>
      <w:t>Independent Parliamentary Expenses Authority</w:t>
    </w:r>
    <w:r>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CC145E">
      <w:rPr>
        <w:rStyle w:val="PageNumber"/>
        <w:b/>
        <w:bCs/>
        <w:noProof/>
      </w:rPr>
      <w:t>193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71" w14:textId="1ED1C3FE" w:rsidR="008B04B6" w:rsidRPr="0021749D" w:rsidRDefault="008B04B6" w:rsidP="002174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4298BE3E" w:rsidR="008B04B6" w:rsidRPr="009E69CA" w:rsidRDefault="008B04B6" w:rsidP="00FE2DE2">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B04B6" w14:paraId="2239EC6E" w14:textId="77777777" w:rsidTr="004D5C6C">
      <w:trPr>
        <w:trHeight w:hRule="exact" w:val="340"/>
      </w:trPr>
      <w:tc>
        <w:tcPr>
          <w:tcW w:w="7797" w:type="dxa"/>
          <w:shd w:val="clear" w:color="auto" w:fill="auto"/>
        </w:tcPr>
        <w:p w14:paraId="2239EC6D" w14:textId="77777777" w:rsidR="008B04B6" w:rsidRDefault="008B04B6" w:rsidP="004D5C6C">
          <w:pPr>
            <w:pStyle w:val="HeaderEven"/>
            <w:spacing w:after="240" w:line="260" w:lineRule="exact"/>
            <w:ind w:left="-113"/>
            <w:jc w:val="both"/>
          </w:pPr>
        </w:p>
      </w:tc>
    </w:tr>
  </w:tbl>
  <w:p w14:paraId="2239EC6F" w14:textId="77777777" w:rsidR="008B04B6" w:rsidRPr="00434130" w:rsidRDefault="008B04B6" w:rsidP="004D5C6C">
    <w:pPr>
      <w:spacing w:after="0"/>
      <w:rPr>
        <w:vanish/>
      </w:rPr>
    </w:pPr>
  </w:p>
  <w:p w14:paraId="2239EC70" w14:textId="77777777" w:rsidR="008B04B6" w:rsidRPr="000304FC" w:rsidRDefault="008B04B6" w:rsidP="004D5C6C">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366DF" w:rsidRPr="001C6402" w14:paraId="281C1772" w14:textId="77777777" w:rsidTr="00697DAC">
      <w:trPr>
        <w:trHeight w:hRule="exact" w:val="340"/>
      </w:trPr>
      <w:tc>
        <w:tcPr>
          <w:tcW w:w="7797" w:type="dxa"/>
          <w:shd w:val="clear" w:color="auto" w:fill="auto"/>
        </w:tcPr>
        <w:p w14:paraId="2A4B5C2E" w14:textId="77777777" w:rsidR="008366DF" w:rsidRDefault="008366DF" w:rsidP="008366DF">
          <w:pPr>
            <w:pStyle w:val="HeaderEven"/>
            <w:spacing w:after="240" w:line="260" w:lineRule="exact"/>
            <w:ind w:left="-113"/>
            <w:jc w:val="both"/>
          </w:pPr>
          <w:r w:rsidRPr="00434130">
            <w:rPr>
              <w:noProof/>
              <w:position w:val="-6"/>
            </w:rPr>
            <w:drawing>
              <wp:inline distT="0" distB="0" distL="0" distR="0" wp14:anchorId="476B9476" wp14:editId="052B54A7">
                <wp:extent cx="1352550" cy="17145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2239EC95" w14:textId="480548B1" w:rsidR="008B04B6" w:rsidRPr="008366DF" w:rsidRDefault="008B04B6" w:rsidP="00836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8366DF" w:rsidRPr="001C6402" w14:paraId="106A330E" w14:textId="77777777" w:rsidTr="00697DAC">
      <w:trPr>
        <w:trHeight w:hRule="exact" w:val="340"/>
      </w:trPr>
      <w:tc>
        <w:tcPr>
          <w:tcW w:w="7797" w:type="dxa"/>
          <w:shd w:val="clear" w:color="auto" w:fill="auto"/>
        </w:tcPr>
        <w:p w14:paraId="432C2A93" w14:textId="77777777" w:rsidR="008366DF" w:rsidRPr="00434130" w:rsidRDefault="008366DF" w:rsidP="008366DF">
          <w:pPr>
            <w:pStyle w:val="HeaderOdd"/>
            <w:spacing w:after="240" w:line="260" w:lineRule="exact"/>
          </w:pPr>
          <w:r w:rsidRPr="00434130">
            <w:t xml:space="preserve">Portfolio Budget Statements  |  </w:t>
          </w:r>
          <w:r w:rsidRPr="00434130">
            <w:rPr>
              <w:noProof/>
              <w:position w:val="-6"/>
            </w:rPr>
            <w:drawing>
              <wp:inline distT="0" distB="0" distL="0" distR="0" wp14:anchorId="7A7A457B" wp14:editId="3FC87698">
                <wp:extent cx="1352550" cy="171450"/>
                <wp:effectExtent l="0" t="0" r="0" b="0"/>
                <wp:docPr id="47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2239EC98" w14:textId="5CBD1660" w:rsidR="008B04B6" w:rsidRPr="008366DF" w:rsidRDefault="008B04B6" w:rsidP="00836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77777777" w:rsidR="008B04B6" w:rsidRPr="00970E65" w:rsidRDefault="008B04B6"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271C5"/>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633C"/>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7C8"/>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6DF"/>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B7BB6"/>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145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047B"/>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6F7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4E8A"/>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ipea.gov.au/home/publications-fact-sheet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pea.gov.au/home/publications-fact-sheets"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3B632-0AB7-4080-A581-A28BC5B8A0B8}">
  <ds:schemaRefs>
    <ds:schemaRef ds:uri="http://schemas.microsoft.com/sharepoint/v3"/>
    <ds:schemaRef ds:uri="http://schemas.microsoft.com/office/2006/documentManagement/types"/>
    <ds:schemaRef ds:uri="http://purl.org/dc/dcmitype/"/>
    <ds:schemaRef ds:uri="http://schemas.microsoft.com/office/infopath/2007/PartnerControls"/>
    <ds:schemaRef ds:uri="41381e76-744a-4e4b-b609-0f774dbc893f"/>
    <ds:schemaRef ds:uri="http://schemas.openxmlformats.org/package/2006/metadata/core-properties"/>
    <ds:schemaRef ds:uri="http://purl.org/dc/elements/1.1/"/>
    <ds:schemaRef ds:uri="http://schemas.microsoft.com/office/2006/metadata/properties"/>
    <ds:schemaRef ds:uri="82ff9d9b-d3fc-4aad-bc42-9949ee83b815"/>
    <ds:schemaRef ds:uri="http://www.w3.org/XML/1998/namespace"/>
    <ds:schemaRef ds:uri="http://purl.org/dc/terms/"/>
  </ds:schemaRefs>
</ds:datastoreItem>
</file>

<file path=customXml/itemProps3.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4.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5.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6.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7.xml><?xml version="1.0" encoding="utf-8"?>
<ds:datastoreItem xmlns:ds="http://schemas.openxmlformats.org/officeDocument/2006/customXml" ds:itemID="{C9D9A15F-092E-4AA5-BE4D-2D6250E5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23</Pages>
  <Words>1985</Words>
  <Characters>12890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14846</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2022-10-24T05:08:00Z</dcterms:created>
  <dcterms:modified xsi:type="dcterms:W3CDTF">2022-10-26T00:37:00Z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