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8E" w:rsidRDefault="00B21873">
      <w:r>
        <w:rPr>
          <w:noProof/>
          <w:lang w:eastAsia="en-AU"/>
        </w:rPr>
        <w:drawing>
          <wp:inline distT="0" distB="0" distL="0" distR="0">
            <wp:extent cx="8863330" cy="6175977"/>
            <wp:effectExtent l="0" t="0" r="0" b="0"/>
            <wp:docPr id="1" name="Picture 1" descr="cid:image001.png@01D5F305.79E6C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305.79E6C2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17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E8E" w:rsidSect="00B218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73"/>
    <w:rsid w:val="002467EC"/>
    <w:rsid w:val="00B21873"/>
    <w:rsid w:val="00D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83C6-17F6-4720-B405-67E94BFA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F305.79E6C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92C14942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Houlahan, Lorrae</dc:creator>
  <cp:keywords/>
  <dc:description/>
  <cp:lastModifiedBy>Houlahan, Lorrae</cp:lastModifiedBy>
  <cp:revision>1</cp:revision>
  <dcterms:created xsi:type="dcterms:W3CDTF">2020-03-05T04:49:00Z</dcterms:created>
  <dcterms:modified xsi:type="dcterms:W3CDTF">2020-03-05T04:50:00Z</dcterms:modified>
</cp:coreProperties>
</file>