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24626172" w:rsidR="0066541C" w:rsidRPr="00441EED" w:rsidRDefault="0066541C" w:rsidP="0066541C">
      <w:pPr>
        <w:rPr>
          <w:b/>
        </w:rPr>
      </w:pPr>
      <w:r>
        <w:rPr>
          <w:b/>
        </w:rPr>
        <w:t>Government Appointme</w:t>
      </w:r>
      <w:bookmarkStart w:id="0" w:name="_GoBack"/>
      <w:bookmarkEnd w:id="0"/>
      <w:r>
        <w:rPr>
          <w:b/>
        </w:rPr>
        <w:t xml:space="preserve">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0225FC">
        <w:rPr>
          <w:b/>
        </w:rPr>
        <w:t>1 October</w:t>
      </w:r>
      <w:r w:rsidR="00112745">
        <w:rPr>
          <w:b/>
        </w:rPr>
        <w:t xml:space="preserve"> </w:t>
      </w:r>
      <w:r w:rsidR="000225FC">
        <w:rPr>
          <w:b/>
        </w:rPr>
        <w:t>2019</w:t>
      </w:r>
      <w:r w:rsidR="001B3808">
        <w:rPr>
          <w:b/>
        </w:rPr>
        <w:t xml:space="preserve">– </w:t>
      </w:r>
      <w:r w:rsidR="000225FC">
        <w:rPr>
          <w:b/>
        </w:rPr>
        <w:t>1</w:t>
      </w:r>
      <w:r w:rsidR="00DA1BE7">
        <w:rPr>
          <w:b/>
        </w:rPr>
        <w:t>0</w:t>
      </w:r>
      <w:r w:rsidR="000225FC">
        <w:rPr>
          <w:b/>
        </w:rPr>
        <w:t xml:space="preserve"> February 2020</w:t>
      </w:r>
      <w:r w:rsidRPr="00496C61">
        <w:rPr>
          <w:b/>
        </w:rPr>
        <w:t>)</w:t>
      </w:r>
      <w:bookmarkEnd w:id="1"/>
      <w:bookmarkEnd w:id="2"/>
    </w:p>
    <w:tbl>
      <w:tblPr>
        <w:tblW w:w="14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614"/>
        <w:gridCol w:w="2174"/>
        <w:gridCol w:w="1308"/>
        <w:gridCol w:w="1040"/>
        <w:gridCol w:w="1278"/>
        <w:gridCol w:w="1292"/>
        <w:gridCol w:w="1454"/>
        <w:gridCol w:w="1395"/>
        <w:gridCol w:w="1185"/>
      </w:tblGrid>
      <w:tr w:rsidR="0066541C" w14:paraId="21D1AE15" w14:textId="77777777" w:rsidTr="00B01EB2">
        <w:trPr>
          <w:jc w:val="center"/>
        </w:trPr>
        <w:tc>
          <w:tcPr>
            <w:tcW w:w="1906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14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174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30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040" w:type="dxa"/>
            <w:shd w:val="clear" w:color="auto" w:fill="DEEAF6" w:themeFill="accent1" w:themeFillTint="33"/>
            <w:vAlign w:val="center"/>
            <w:hideMark/>
          </w:tcPr>
          <w:p w14:paraId="02E67FBE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92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54" w:type="dxa"/>
            <w:shd w:val="clear" w:color="auto" w:fill="DEEAF6" w:themeFill="accent1" w:themeFillTint="33"/>
            <w:vAlign w:val="center"/>
            <w:hideMark/>
          </w:tcPr>
          <w:p w14:paraId="75C14ABB" w14:textId="5991C67C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  <w:r w:rsidR="002B74D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  <w:hideMark/>
          </w:tcPr>
          <w:p w14:paraId="135CE777" w14:textId="2ECF1628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  <w:r w:rsidR="002B74DA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66541C" w:rsidRPr="00E72919" w:rsidRDefault="0066541C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981BF3" w:rsidRPr="00F8531F" w14:paraId="04F1289E" w14:textId="77777777" w:rsidTr="00400D0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45940FAB" w14:textId="3C3F2FE6" w:rsidR="00981BF3" w:rsidRPr="00F8531F" w:rsidRDefault="00981BF3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29F520" w14:textId="49F1F13E" w:rsidR="00981BF3" w:rsidRPr="00F8531F" w:rsidRDefault="00DA3BE3" w:rsidP="00DA3BE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 xml:space="preserve">Non-Executive Director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0ADBCF1" w14:textId="7EBECE84" w:rsidR="00981BF3" w:rsidRPr="00F8531F" w:rsidRDefault="009C626D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Mr Paul Rizzo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34364E1B" w14:textId="7C43D35B" w:rsidR="00981BF3" w:rsidRPr="00F8531F" w:rsidRDefault="00543CA8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13/12/2013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25F3282" w14:textId="3ABE9417" w:rsidR="00981BF3" w:rsidRPr="00F8531F" w:rsidRDefault="009C626D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92170C1" w14:textId="4983DC3A" w:rsidR="00981BF3" w:rsidRPr="00F8531F" w:rsidRDefault="00B01EB2" w:rsidP="009C626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1</w:t>
            </w:r>
            <w:r w:rsidR="009C626D" w:rsidRPr="00F8531F">
              <w:rPr>
                <w:rFonts w:ascii="Calibri" w:hAnsi="Calibri"/>
                <w:sz w:val="18"/>
                <w:szCs w:val="18"/>
              </w:rPr>
              <w:t>3</w:t>
            </w:r>
            <w:r w:rsidRPr="00F8531F">
              <w:rPr>
                <w:rFonts w:ascii="Calibri" w:hAnsi="Calibri"/>
                <w:sz w:val="18"/>
                <w:szCs w:val="18"/>
              </w:rPr>
              <w:t>/</w:t>
            </w:r>
            <w:r w:rsidR="009C626D" w:rsidRPr="00F8531F">
              <w:rPr>
                <w:rFonts w:ascii="Calibri" w:hAnsi="Calibri"/>
                <w:sz w:val="18"/>
                <w:szCs w:val="18"/>
              </w:rPr>
              <w:t>12</w:t>
            </w:r>
            <w:r w:rsidRPr="00F8531F">
              <w:rPr>
                <w:rFonts w:ascii="Calibri" w:hAnsi="Calibri"/>
                <w:sz w:val="18"/>
                <w:szCs w:val="18"/>
              </w:rPr>
              <w:t>/20</w:t>
            </w:r>
            <w:r w:rsidR="00543CA8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52EF798C" w14:textId="740E85A8" w:rsidR="00981BF3" w:rsidRPr="00F8531F" w:rsidRDefault="009C626D" w:rsidP="009C626D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12</w:t>
            </w:r>
            <w:r w:rsidR="00B01EB2" w:rsidRPr="00F8531F">
              <w:rPr>
                <w:rFonts w:ascii="Calibri" w:hAnsi="Calibri"/>
                <w:sz w:val="18"/>
                <w:szCs w:val="18"/>
              </w:rPr>
              <w:t>/</w:t>
            </w:r>
            <w:r w:rsidRPr="00F8531F">
              <w:rPr>
                <w:rFonts w:ascii="Calibri" w:hAnsi="Calibri"/>
                <w:sz w:val="18"/>
                <w:szCs w:val="18"/>
              </w:rPr>
              <w:t>12</w:t>
            </w:r>
            <w:r w:rsidR="00B01EB2" w:rsidRPr="00F8531F">
              <w:rPr>
                <w:rFonts w:ascii="Calibri" w:hAnsi="Calibri"/>
                <w:sz w:val="18"/>
                <w:szCs w:val="18"/>
              </w:rPr>
              <w:t>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816DD1B" w14:textId="3390D3B3" w:rsidR="00981BF3" w:rsidRPr="00F8531F" w:rsidRDefault="002B74DA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$77,620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2D2834" w14:textId="038993CA" w:rsidR="00981BF3" w:rsidRPr="00F8531F" w:rsidRDefault="00981BF3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F6C3319" w14:textId="5F5FBC62" w:rsidR="00981BF3" w:rsidRPr="00F8531F" w:rsidRDefault="009C626D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  <w:tr w:rsidR="00400D02" w:rsidRPr="00B134D0" w14:paraId="3C72BFC0" w14:textId="77777777" w:rsidTr="00400D0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762034A3" w14:textId="4207B028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C9050AB" w14:textId="3BFDC4A0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 xml:space="preserve">Non-Executive Director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77388E9" w14:textId="5D6B16BB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 Rosalind Dubs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065835DA" w14:textId="007CD8D1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01/05/2013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116B28F" w14:textId="11905726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ECCBA91" w14:textId="41C44839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01/01/2020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6F1E235E" w14:textId="2DAA0A16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31/12/2022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723FB885" w14:textId="27B7B6DA" w:rsidR="00400D02" w:rsidRPr="00F8531F" w:rsidRDefault="00400D02" w:rsidP="00400D02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1F566A">
              <w:rPr>
                <w:rFonts w:ascii="Calibri" w:hAnsi="Calibri"/>
                <w:sz w:val="18"/>
                <w:szCs w:val="18"/>
              </w:rPr>
              <w:t>$77,620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96AB66" w14:textId="449B9FDC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5C65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5C3A1CE1" w14:textId="6412A8BE" w:rsidR="00400D02" w:rsidRPr="00F8531F" w:rsidRDefault="00C70188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  <w:tr w:rsidR="00400D02" w:rsidRPr="00B134D0" w14:paraId="75E38962" w14:textId="77777777" w:rsidTr="00400D0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064D5BAA" w14:textId="116CFCA7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0C23111" w14:textId="1D2553EF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 xml:space="preserve">Non-Executive Director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4E14EBE" w14:textId="3E1A77C6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Hon Gary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Gray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AO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22968247" w14:textId="4B59AF63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03109A90" w14:textId="696C0692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F0645B4" w14:textId="03482832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01/01/2020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1EACD77F" w14:textId="023AC5DB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31/12/2022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67D3EA17" w14:textId="4DEE93E6" w:rsidR="00400D02" w:rsidRPr="00F8531F" w:rsidRDefault="00400D02" w:rsidP="00400D02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1F566A">
              <w:rPr>
                <w:rFonts w:ascii="Calibri" w:hAnsi="Calibri"/>
                <w:sz w:val="18"/>
                <w:szCs w:val="18"/>
              </w:rPr>
              <w:t>$77,620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C87515" w14:textId="2150A745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5C65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04082B7" w14:textId="4DA2CF98" w:rsidR="00400D02" w:rsidRPr="00F8531F" w:rsidRDefault="00C70188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</w:t>
            </w:r>
          </w:p>
        </w:tc>
      </w:tr>
      <w:tr w:rsidR="00400D02" w:rsidRPr="00B134D0" w14:paraId="3E48A3F0" w14:textId="77777777" w:rsidTr="00400D0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73A6B1FF" w14:textId="3C11B351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078483" w14:textId="0E190CCF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8531F">
              <w:rPr>
                <w:rFonts w:ascii="Calibri" w:hAnsi="Calibri"/>
                <w:sz w:val="18"/>
                <w:szCs w:val="18"/>
              </w:rPr>
              <w:t xml:space="preserve">Non-Executive Director 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04737F9E" w14:textId="158118AE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Ms Jocelyn Morton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DF384B2" w14:textId="03EB06D1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01/01/2017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236989F" w14:textId="704510F6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38A048B" w14:textId="23C5252D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01/01/2020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40DD4135" w14:textId="5D2FE5D0" w:rsidR="00400D02" w:rsidRPr="00F8531F" w:rsidRDefault="00400D02" w:rsidP="00400D0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31/12/2022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031B59A3" w14:textId="54ACBC10" w:rsidR="00400D02" w:rsidRPr="00F8531F" w:rsidRDefault="00400D02" w:rsidP="00400D02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1F566A">
              <w:rPr>
                <w:rFonts w:ascii="Calibri" w:hAnsi="Calibri"/>
                <w:sz w:val="18"/>
                <w:szCs w:val="18"/>
              </w:rPr>
              <w:t>$77,620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4A6B5A" w14:textId="2E2DCE92" w:rsidR="00400D02" w:rsidRPr="00F8531F" w:rsidRDefault="00400D02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5C65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1052AD3" w14:textId="2564DEAC" w:rsidR="00400D02" w:rsidRPr="00F8531F" w:rsidRDefault="00C70188" w:rsidP="00400D0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NSW</w:t>
            </w:r>
          </w:p>
        </w:tc>
      </w:tr>
      <w:tr w:rsidR="00C9605A" w:rsidRPr="00B134D0" w14:paraId="69E1846A" w14:textId="77777777" w:rsidTr="00B01EB2">
        <w:trPr>
          <w:trHeight w:val="567"/>
          <w:jc w:val="center"/>
        </w:trPr>
        <w:tc>
          <w:tcPr>
            <w:tcW w:w="1906" w:type="dxa"/>
            <w:shd w:val="clear" w:color="auto" w:fill="auto"/>
            <w:noWrap/>
            <w:vAlign w:val="center"/>
          </w:tcPr>
          <w:p w14:paraId="77A8598A" w14:textId="2168058D" w:rsidR="00C9605A" w:rsidRPr="00F8531F" w:rsidRDefault="00C70188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70188">
              <w:rPr>
                <w:rFonts w:ascii="Calibri" w:hAnsi="Calibr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80037D" w14:textId="64DCB28B" w:rsidR="00C9605A" w:rsidRPr="00F8531F" w:rsidRDefault="00C70188" w:rsidP="00DA3BE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CEO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1A128BBC" w14:textId="53FEFC83" w:rsidR="00C9605A" w:rsidRPr="00F8531F" w:rsidRDefault="00C70188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Annwyn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Godwin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14:paraId="54875D0C" w14:textId="051529FF" w:rsidR="00C9605A" w:rsidRPr="00F8531F" w:rsidRDefault="00C70188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01/01/2018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68098693" w14:textId="17F8C3E0" w:rsidR="00C9605A" w:rsidRPr="00F8531F" w:rsidRDefault="00C70188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07CA0D9" w14:textId="51618360" w:rsidR="00C9605A" w:rsidRPr="00F8531F" w:rsidRDefault="00C70188" w:rsidP="00C7018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01/01/2020 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14:paraId="583390CD" w14:textId="24F9EC71" w:rsidR="00C9605A" w:rsidRPr="00F8531F" w:rsidRDefault="00C70188" w:rsidP="00981BF3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31/12/2024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14:paraId="4D46FEDC" w14:textId="10A9B917" w:rsidR="00C9605A" w:rsidRPr="00F8531F" w:rsidRDefault="00C70188" w:rsidP="009A53D1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C70188">
              <w:rPr>
                <w:rFonts w:ascii="Calibri" w:hAnsi="Calibri"/>
                <w:sz w:val="18"/>
                <w:szCs w:val="18"/>
              </w:rPr>
              <w:t>$360,250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AC1776" w14:textId="1B9CEBDF" w:rsidR="00C9605A" w:rsidRPr="00F8531F" w:rsidRDefault="00C70188" w:rsidP="00981BF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75C65">
              <w:rPr>
                <w:rFonts w:ascii="Calibri" w:hAnsi="Calibri"/>
                <w:sz w:val="18"/>
                <w:szCs w:val="18"/>
              </w:rPr>
              <w:t>NA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00CE607" w14:textId="7D0E77CD" w:rsidR="00C9605A" w:rsidRPr="00F8531F" w:rsidRDefault="00C70188" w:rsidP="009A53D1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</w:t>
            </w:r>
          </w:p>
        </w:tc>
      </w:tr>
    </w:tbl>
    <w:p w14:paraId="2C3980C9" w14:textId="0DD2339D" w:rsidR="000E1A2F" w:rsidRDefault="000E1A2F" w:rsidP="000E1A2F">
      <w:pPr>
        <w:spacing w:after="0"/>
        <w:rPr>
          <w:b/>
        </w:rPr>
      </w:pPr>
    </w:p>
    <w:p w14:paraId="5412C136" w14:textId="77777777" w:rsidR="00543CA8" w:rsidRDefault="00543CA8" w:rsidP="000E1A2F">
      <w:pPr>
        <w:spacing w:after="0"/>
        <w:rPr>
          <w:b/>
        </w:rPr>
      </w:pPr>
    </w:p>
    <w:p w14:paraId="167881A2" w14:textId="33B43BAE" w:rsidR="0066541C" w:rsidRPr="0055255C" w:rsidRDefault="0066541C" w:rsidP="0066541C">
      <w:pPr>
        <w:rPr>
          <w:b/>
        </w:rPr>
      </w:pPr>
      <w:r w:rsidRPr="0055255C">
        <w:rPr>
          <w:b/>
        </w:rPr>
        <w:t>Existing Vacancies – Finance Portfolio (</w:t>
      </w:r>
      <w:r w:rsidR="000225FC">
        <w:rPr>
          <w:b/>
        </w:rPr>
        <w:t>1 October</w:t>
      </w:r>
      <w:r w:rsidR="00112745">
        <w:rPr>
          <w:b/>
        </w:rPr>
        <w:t xml:space="preserve"> </w:t>
      </w:r>
      <w:r w:rsidR="000225FC">
        <w:rPr>
          <w:b/>
        </w:rPr>
        <w:t>2019– 1</w:t>
      </w:r>
      <w:r w:rsidR="00DA1BE7">
        <w:rPr>
          <w:b/>
        </w:rPr>
        <w:t>0</w:t>
      </w:r>
      <w:r w:rsidR="000225FC">
        <w:rPr>
          <w:b/>
        </w:rPr>
        <w:t xml:space="preserve"> February 2020</w:t>
      </w:r>
      <w:r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66541C" w:rsidRPr="00C81A02" w14:paraId="60BB00D7" w14:textId="77777777" w:rsidTr="001059D5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66541C" w:rsidRPr="00DA4D80" w14:paraId="47DC2F4E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2D39" w14:textId="597F9549" w:rsidR="0066541C" w:rsidRPr="00DA4D80" w:rsidRDefault="00585744" w:rsidP="001059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383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E15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AA3" w14:textId="0E8EF268" w:rsidR="0066541C" w:rsidRPr="00DA4D80" w:rsidRDefault="00585744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9B2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7A45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8348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6541C" w:rsidRPr="00DA4D80" w14:paraId="7C5DFE55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65BCBBB4" w:rsidR="0066541C" w:rsidRPr="00DA4D80" w:rsidRDefault="00585744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49B12775" w:rsidR="0066541C" w:rsidRPr="00DA4D80" w:rsidRDefault="00585744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66541C" w:rsidRPr="00DA4D80" w:rsidRDefault="0066541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A4D80" w:rsidRPr="00DA4D80" w14:paraId="6C23EC48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7866" w14:textId="77853EB5" w:rsidR="00DA4D80" w:rsidRPr="00DA4D80" w:rsidRDefault="00DA4D80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Commonwealth Superannuation Corporation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A564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9FB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A50F" w14:textId="48FA6A31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DFE2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93C2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4DB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A4D80" w:rsidRPr="00585744" w14:paraId="5DB24B00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F850" w14:textId="1C6D0940" w:rsidR="00DA4D80" w:rsidRPr="00DA4D80" w:rsidRDefault="00DA4D80" w:rsidP="0058574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Australian Electoral Commission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DE90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41C9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7F14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1E8" w14:textId="2CEC3B82" w:rsidR="00DA4D80" w:rsidRPr="00DA4D80" w:rsidRDefault="0085275C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3D9" w14:textId="77777777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CB54" w14:textId="75E171A8" w:rsidR="00DA4D80" w:rsidRPr="00DA4D80" w:rsidRDefault="00DA4D80" w:rsidP="00DA4D80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CF2F106" w14:textId="1594B8E2" w:rsidR="0066541C" w:rsidRPr="00A955C0" w:rsidRDefault="0066541C" w:rsidP="0066541C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Vacancies at </w:t>
      </w:r>
      <w:r w:rsidR="000225FC">
        <w:rPr>
          <w:sz w:val="18"/>
          <w:szCs w:val="18"/>
        </w:rPr>
        <w:t xml:space="preserve">10 February 2020 </w:t>
      </w:r>
    </w:p>
    <w:sectPr w:rsidR="0066541C" w:rsidRPr="00A955C0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E1A2F"/>
    <w:rsid w:val="00112745"/>
    <w:rsid w:val="00173BE4"/>
    <w:rsid w:val="001B3808"/>
    <w:rsid w:val="00200F16"/>
    <w:rsid w:val="002B2C6C"/>
    <w:rsid w:val="002B74DA"/>
    <w:rsid w:val="00353A73"/>
    <w:rsid w:val="003A3EF6"/>
    <w:rsid w:val="003D6A3A"/>
    <w:rsid w:val="00400D02"/>
    <w:rsid w:val="004036EC"/>
    <w:rsid w:val="004A22D9"/>
    <w:rsid w:val="005419C2"/>
    <w:rsid w:val="00543CA8"/>
    <w:rsid w:val="00585744"/>
    <w:rsid w:val="00641185"/>
    <w:rsid w:val="0066541C"/>
    <w:rsid w:val="0067454E"/>
    <w:rsid w:val="007B5D50"/>
    <w:rsid w:val="007F5D2E"/>
    <w:rsid w:val="0085275C"/>
    <w:rsid w:val="00876671"/>
    <w:rsid w:val="00981BF3"/>
    <w:rsid w:val="009A53D1"/>
    <w:rsid w:val="009C626D"/>
    <w:rsid w:val="009C7A07"/>
    <w:rsid w:val="00AD4C97"/>
    <w:rsid w:val="00B01EB2"/>
    <w:rsid w:val="00B134D0"/>
    <w:rsid w:val="00B37202"/>
    <w:rsid w:val="00C70188"/>
    <w:rsid w:val="00C9605A"/>
    <w:rsid w:val="00DA1BE7"/>
    <w:rsid w:val="00DA2216"/>
    <w:rsid w:val="00DA3BE3"/>
    <w:rsid w:val="00DA4D80"/>
    <w:rsid w:val="00F46799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DE6B10-F9EA-452C-A7EA-A314CA0468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1A9552A4EC7D46BE009BE15B6D508D" ma:contentTypeVersion="" ma:contentTypeDescription="PDMS Document Site Content Type" ma:contentTypeScope="" ma:versionID="9c4588d90472424baa509a32df3b0789">
  <xsd:schema xmlns:xsd="http://www.w3.org/2001/XMLSchema" xmlns:xs="http://www.w3.org/2001/XMLSchema" xmlns:p="http://schemas.microsoft.com/office/2006/metadata/properties" xmlns:ns2="E1DE6B10-F9EA-452C-A7EA-A314CA046851" targetNamespace="http://schemas.microsoft.com/office/2006/metadata/properties" ma:root="true" ma:fieldsID="7e67454b214a0a0d392a049118484d7a" ns2:_="">
    <xsd:import namespace="E1DE6B10-F9EA-452C-A7EA-A314CA0468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6B10-F9EA-452C-A7EA-A314CA0468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972AA-AD00-4F02-BF2C-A2D4CB3E86C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E1DE6B10-F9EA-452C-A7EA-A314CA046851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A6AC3-1E53-41F0-85B4-CF21454BC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E6B10-F9EA-452C-A7EA-A314CA04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F3C60D1B.dotm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portfolio - appointments and vacancies - Feb 2020</dc:title>
  <dc:subject/>
  <dc:creator>Department of Finance</dc:creator>
  <cp:keywords/>
  <dc:description/>
  <cp:lastModifiedBy>Truong, Minh</cp:lastModifiedBy>
  <cp:revision>2</cp:revision>
  <cp:lastPrinted>2019-10-03T23:45:00Z</cp:lastPrinted>
  <dcterms:created xsi:type="dcterms:W3CDTF">2020-02-21T00:47:00Z</dcterms:created>
  <dcterms:modified xsi:type="dcterms:W3CDTF">2020-02-21T03:09:00Z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0x010100266966F133664895A6EE3632470D45F500961A9552A4EC7D46BE009BE15B6D508D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16463b24-ef96-4ae4-b36e-65ccfc2f63ed</vt:lpwstr>
  </property>
</Properties>
</file>