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CB" w:rsidRPr="00DF16C9" w:rsidRDefault="006A4ECB" w:rsidP="00862447">
      <w:pPr>
        <w:ind w:left="-567"/>
        <w:rPr>
          <w:sz w:val="26"/>
          <w:szCs w:val="26"/>
        </w:rPr>
      </w:pPr>
      <w:bookmarkStart w:id="0" w:name="_GoBack"/>
      <w:bookmarkEnd w:id="0"/>
    </w:p>
    <w:p w:rsidR="006A4ECB" w:rsidRPr="00DF16C9" w:rsidRDefault="006A4ECB" w:rsidP="00862447">
      <w:pPr>
        <w:pStyle w:val="TxtParagraph"/>
        <w:ind w:left="-567"/>
        <w:jc w:val="left"/>
        <w:rPr>
          <w:sz w:val="26"/>
          <w:szCs w:val="26"/>
        </w:rPr>
      </w:pPr>
    </w:p>
    <w:p w:rsidR="006A4ECB" w:rsidRDefault="006A4ECB" w:rsidP="00862447">
      <w:pPr>
        <w:pStyle w:val="TxtParagraph"/>
        <w:ind w:left="-567"/>
        <w:jc w:val="center"/>
        <w:outlineLvl w:val="0"/>
        <w:rPr>
          <w:b/>
          <w:sz w:val="26"/>
          <w:szCs w:val="26"/>
        </w:rPr>
      </w:pPr>
      <w:r w:rsidRPr="00DF16C9">
        <w:rPr>
          <w:noProof/>
          <w:sz w:val="26"/>
          <w:szCs w:val="26"/>
          <w:lang w:eastAsia="en-AU"/>
        </w:rPr>
        <w:object w:dxaOrig="1872" w:dyaOrig="1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63pt;width:86.4pt;height:60.25pt;z-index:251657728;visibility:visible;mso-wrap-edited:f;mso-position-vertical-relative:page">
            <v:imagedata r:id="rId7" o:title="" croptop="2708f" cropbottom="8937f"/>
            <w10:wrap type="topAndBottom" anchory="page"/>
          </v:shape>
          <o:OLEObject Type="Embed" ProgID="Word.Picture.8" ShapeID="_x0000_s1026" DrawAspect="Content" ObjectID="_1636786001" r:id="rId8"/>
        </w:object>
      </w:r>
      <w:r w:rsidRPr="00DF16C9">
        <w:rPr>
          <w:b/>
          <w:sz w:val="26"/>
          <w:szCs w:val="26"/>
        </w:rPr>
        <w:t>COMMONWEALTH OF AUSTRALIA</w:t>
      </w:r>
    </w:p>
    <w:p w:rsidR="00C67828" w:rsidRPr="00DF16C9" w:rsidRDefault="00C67828" w:rsidP="00862447">
      <w:pPr>
        <w:pStyle w:val="TxtParagraph"/>
        <w:ind w:left="-567"/>
        <w:jc w:val="center"/>
        <w:outlineLvl w:val="0"/>
        <w:rPr>
          <w:b/>
          <w:sz w:val="26"/>
          <w:szCs w:val="26"/>
        </w:rPr>
      </w:pPr>
      <w:r>
        <w:rPr>
          <w:b/>
          <w:sz w:val="26"/>
          <w:szCs w:val="26"/>
        </w:rPr>
        <w:t>Department of Finance</w:t>
      </w:r>
    </w:p>
    <w:p w:rsidR="006A4ECB" w:rsidRPr="00DF16C9" w:rsidRDefault="006A4ECB" w:rsidP="00862447">
      <w:pPr>
        <w:pStyle w:val="TxtParagraph"/>
        <w:ind w:left="-567"/>
        <w:jc w:val="center"/>
        <w:outlineLvl w:val="0"/>
        <w:rPr>
          <w:b/>
          <w:i/>
          <w:sz w:val="26"/>
          <w:szCs w:val="26"/>
        </w:rPr>
      </w:pPr>
      <w:r w:rsidRPr="00DF16C9">
        <w:rPr>
          <w:b/>
          <w:i/>
          <w:sz w:val="26"/>
          <w:szCs w:val="26"/>
        </w:rPr>
        <w:t>Lands Acquisition Act 1989</w:t>
      </w:r>
    </w:p>
    <w:p w:rsidR="00962EC8" w:rsidRPr="00DF16C9" w:rsidRDefault="00962EC8" w:rsidP="00862447">
      <w:pPr>
        <w:pStyle w:val="TxtParagraph"/>
        <w:ind w:left="-567"/>
        <w:jc w:val="center"/>
        <w:outlineLvl w:val="0"/>
        <w:rPr>
          <w:b/>
          <w:sz w:val="26"/>
          <w:szCs w:val="26"/>
        </w:rPr>
      </w:pPr>
      <w:r w:rsidRPr="00DF16C9">
        <w:rPr>
          <w:b/>
          <w:sz w:val="26"/>
          <w:szCs w:val="26"/>
        </w:rPr>
        <w:t>Section 48 Notice</w:t>
      </w:r>
    </w:p>
    <w:p w:rsidR="00962EC8" w:rsidRPr="00DF16C9" w:rsidRDefault="00962EC8" w:rsidP="00862447">
      <w:pPr>
        <w:pStyle w:val="TxtParagraph"/>
        <w:ind w:left="-567"/>
        <w:jc w:val="left"/>
        <w:outlineLvl w:val="0"/>
        <w:rPr>
          <w:b/>
          <w:sz w:val="26"/>
          <w:szCs w:val="26"/>
        </w:rPr>
      </w:pPr>
    </w:p>
    <w:p w:rsidR="007B0880" w:rsidRPr="00DF16C9" w:rsidRDefault="007B0880" w:rsidP="00862447">
      <w:pPr>
        <w:pStyle w:val="TxtParagraph"/>
        <w:tabs>
          <w:tab w:val="clear" w:pos="567"/>
        </w:tabs>
        <w:ind w:left="-567"/>
        <w:jc w:val="left"/>
        <w:outlineLvl w:val="0"/>
        <w:rPr>
          <w:sz w:val="26"/>
          <w:szCs w:val="26"/>
        </w:rPr>
      </w:pPr>
      <w:r w:rsidRPr="00DF16C9">
        <w:rPr>
          <w:sz w:val="26"/>
          <w:szCs w:val="26"/>
        </w:rPr>
        <w:t xml:space="preserve">It appears that you may be a person affected by a declaration of acquisition, within the meaning of subsection 41(6) of the </w:t>
      </w:r>
      <w:r w:rsidRPr="00DF16C9">
        <w:rPr>
          <w:i/>
          <w:sz w:val="26"/>
          <w:szCs w:val="26"/>
        </w:rPr>
        <w:t>Lands Acquisition Act 1989</w:t>
      </w:r>
      <w:r w:rsidRPr="00DF16C9">
        <w:rPr>
          <w:sz w:val="26"/>
          <w:szCs w:val="26"/>
        </w:rPr>
        <w:t xml:space="preserve"> (the LAA), and that in consequence you appear to be entitled to compensation in respect of the acquisition.</w:t>
      </w:r>
    </w:p>
    <w:p w:rsidR="007B0880" w:rsidRPr="00DF16C9" w:rsidRDefault="007B0880" w:rsidP="00862447">
      <w:pPr>
        <w:pStyle w:val="TxtParagraph"/>
        <w:ind w:left="-567"/>
        <w:jc w:val="left"/>
        <w:outlineLvl w:val="0"/>
        <w:rPr>
          <w:sz w:val="26"/>
          <w:szCs w:val="26"/>
        </w:rPr>
      </w:pPr>
      <w:r w:rsidRPr="00DF16C9">
        <w:rPr>
          <w:sz w:val="26"/>
          <w:szCs w:val="26"/>
        </w:rPr>
        <w:t>Section 48 of the LAA requires the provision of a copy of the declaration of acquisition, a notice of possible entitlement to compensation, information with respect to the operation of the LAA and a compensation claim form.</w:t>
      </w:r>
    </w:p>
    <w:p w:rsidR="007B0880" w:rsidRPr="00DF16C9" w:rsidRDefault="007B0880" w:rsidP="00862447">
      <w:pPr>
        <w:pStyle w:val="TxtParagraph"/>
        <w:ind w:left="-567"/>
        <w:jc w:val="left"/>
        <w:outlineLvl w:val="0"/>
        <w:rPr>
          <w:sz w:val="26"/>
          <w:szCs w:val="26"/>
        </w:rPr>
      </w:pPr>
      <w:r w:rsidRPr="00DF16C9">
        <w:rPr>
          <w:sz w:val="26"/>
          <w:szCs w:val="26"/>
        </w:rPr>
        <w:t>This document is the notice of possible entitlement to compensation and contains information with respect to the operation of the LAA.</w:t>
      </w:r>
    </w:p>
    <w:p w:rsidR="006A4ECB" w:rsidRPr="00E22208" w:rsidRDefault="006A4ECB" w:rsidP="00862447">
      <w:pPr>
        <w:pStyle w:val="TxtParagraph"/>
        <w:ind w:left="-567"/>
        <w:jc w:val="left"/>
        <w:rPr>
          <w:b/>
          <w:sz w:val="26"/>
          <w:szCs w:val="26"/>
        </w:rPr>
      </w:pPr>
      <w:r w:rsidRPr="00E22208">
        <w:rPr>
          <w:b/>
          <w:sz w:val="26"/>
          <w:szCs w:val="26"/>
        </w:rPr>
        <w:t>These notes are provided for the guidance of claimants and are not intended to be exhaustive.</w:t>
      </w:r>
    </w:p>
    <w:p w:rsidR="006A4ECB" w:rsidRPr="00D30CDC" w:rsidRDefault="00862447" w:rsidP="00862447">
      <w:pPr>
        <w:pStyle w:val="TxtParagraph"/>
        <w:ind w:left="-567"/>
        <w:jc w:val="left"/>
        <w:rPr>
          <w:sz w:val="26"/>
          <w:szCs w:val="26"/>
        </w:rPr>
      </w:pPr>
      <w:r w:rsidRPr="00D30CDC">
        <w:rPr>
          <w:sz w:val="26"/>
          <w:szCs w:val="26"/>
        </w:rPr>
        <w:t>Persons who may be affected by the declaration of acquisition, and who may have an entitlement to compensation under the LAA,</w:t>
      </w:r>
      <w:r w:rsidR="006A4ECB" w:rsidRPr="00D30CDC">
        <w:rPr>
          <w:sz w:val="26"/>
          <w:szCs w:val="26"/>
        </w:rPr>
        <w:t xml:space="preserve"> are advised to </w:t>
      </w:r>
      <w:r w:rsidR="00D30CDC" w:rsidRPr="00D30CDC">
        <w:rPr>
          <w:sz w:val="26"/>
          <w:szCs w:val="26"/>
        </w:rPr>
        <w:t xml:space="preserve">consider obtaining </w:t>
      </w:r>
      <w:r w:rsidR="006A4ECB" w:rsidRPr="00D30CDC">
        <w:rPr>
          <w:sz w:val="26"/>
          <w:szCs w:val="26"/>
        </w:rPr>
        <w:t xml:space="preserve">professional advice and assistance in preparing </w:t>
      </w:r>
      <w:r w:rsidRPr="00D30CDC">
        <w:rPr>
          <w:sz w:val="26"/>
          <w:szCs w:val="26"/>
        </w:rPr>
        <w:t>a claim</w:t>
      </w:r>
      <w:r w:rsidR="006A4ECB" w:rsidRPr="00D30CDC">
        <w:rPr>
          <w:sz w:val="26"/>
          <w:szCs w:val="26"/>
        </w:rPr>
        <w:t xml:space="preserve"> for compensation.</w:t>
      </w:r>
    </w:p>
    <w:p w:rsidR="004F70E5" w:rsidRPr="00DF16C9" w:rsidRDefault="004F70E5" w:rsidP="00862447">
      <w:pPr>
        <w:pStyle w:val="TxtParagraph"/>
        <w:ind w:left="-567"/>
        <w:jc w:val="left"/>
        <w:rPr>
          <w:b/>
          <w:sz w:val="26"/>
          <w:szCs w:val="26"/>
        </w:rPr>
      </w:pPr>
    </w:p>
    <w:p w:rsidR="004F70E5" w:rsidRPr="00593B62" w:rsidRDefault="004F70E5" w:rsidP="00862447">
      <w:pPr>
        <w:pStyle w:val="TxtParagraph"/>
        <w:ind w:left="-567"/>
        <w:jc w:val="left"/>
        <w:rPr>
          <w:sz w:val="26"/>
          <w:szCs w:val="26"/>
        </w:rPr>
      </w:pPr>
      <w:r w:rsidRPr="00593B62">
        <w:rPr>
          <w:sz w:val="26"/>
          <w:szCs w:val="26"/>
        </w:rPr>
        <w:t>These notes are arranged as follows -</w:t>
      </w:r>
    </w:p>
    <w:p w:rsidR="004F70E5" w:rsidRPr="00DF16C9" w:rsidRDefault="004F70E5" w:rsidP="00862447">
      <w:pPr>
        <w:pStyle w:val="TxtParagraph"/>
        <w:ind w:left="-567"/>
        <w:jc w:val="left"/>
        <w:rPr>
          <w:sz w:val="26"/>
          <w:szCs w:val="26"/>
        </w:rPr>
      </w:pPr>
      <w:r w:rsidRPr="00DF16C9">
        <w:rPr>
          <w:sz w:val="26"/>
          <w:szCs w:val="26"/>
        </w:rPr>
        <w:t>A</w:t>
      </w:r>
      <w:r w:rsidRPr="00DF16C9">
        <w:rPr>
          <w:sz w:val="26"/>
          <w:szCs w:val="26"/>
        </w:rPr>
        <w:tab/>
        <w:t>Entitlement to compensation</w:t>
      </w:r>
    </w:p>
    <w:p w:rsidR="004F70E5" w:rsidRPr="00DF16C9" w:rsidRDefault="004F70E5" w:rsidP="00862447">
      <w:pPr>
        <w:pStyle w:val="TxtParagraph"/>
        <w:ind w:left="-567"/>
        <w:jc w:val="left"/>
        <w:rPr>
          <w:sz w:val="26"/>
          <w:szCs w:val="26"/>
        </w:rPr>
      </w:pPr>
      <w:r w:rsidRPr="00DF16C9">
        <w:rPr>
          <w:sz w:val="26"/>
          <w:szCs w:val="26"/>
        </w:rPr>
        <w:t>B</w:t>
      </w:r>
      <w:r w:rsidRPr="00DF16C9">
        <w:rPr>
          <w:sz w:val="26"/>
          <w:szCs w:val="26"/>
        </w:rPr>
        <w:tab/>
        <w:t>Assessing the amount of compensation</w:t>
      </w:r>
    </w:p>
    <w:p w:rsidR="004F70E5" w:rsidRPr="00DF16C9" w:rsidRDefault="004F70E5" w:rsidP="00862447">
      <w:pPr>
        <w:pStyle w:val="TxtParagraph"/>
        <w:ind w:left="-567"/>
        <w:jc w:val="left"/>
        <w:rPr>
          <w:sz w:val="26"/>
          <w:szCs w:val="26"/>
        </w:rPr>
      </w:pPr>
      <w:r w:rsidRPr="00DF16C9">
        <w:rPr>
          <w:sz w:val="26"/>
          <w:szCs w:val="26"/>
        </w:rPr>
        <w:t>C</w:t>
      </w:r>
      <w:r w:rsidRPr="00DF16C9">
        <w:rPr>
          <w:sz w:val="26"/>
          <w:szCs w:val="26"/>
        </w:rPr>
        <w:tab/>
      </w:r>
      <w:r w:rsidR="008475F1" w:rsidRPr="00DF16C9">
        <w:rPr>
          <w:sz w:val="26"/>
          <w:szCs w:val="26"/>
        </w:rPr>
        <w:t>C</w:t>
      </w:r>
      <w:r w:rsidRPr="00DF16C9">
        <w:rPr>
          <w:sz w:val="26"/>
          <w:szCs w:val="26"/>
        </w:rPr>
        <w:t>laims for, and offers of, compensation</w:t>
      </w:r>
    </w:p>
    <w:p w:rsidR="008475F1" w:rsidRDefault="004F70E5" w:rsidP="008475F1">
      <w:pPr>
        <w:pStyle w:val="TxtParagraph"/>
        <w:ind w:left="-567"/>
        <w:jc w:val="left"/>
        <w:rPr>
          <w:b/>
          <w:sz w:val="26"/>
          <w:szCs w:val="26"/>
        </w:rPr>
      </w:pPr>
      <w:r w:rsidRPr="00DF16C9">
        <w:rPr>
          <w:sz w:val="26"/>
          <w:szCs w:val="26"/>
        </w:rPr>
        <w:t>D</w:t>
      </w:r>
      <w:r w:rsidRPr="00DF16C9">
        <w:rPr>
          <w:sz w:val="26"/>
          <w:szCs w:val="26"/>
        </w:rPr>
        <w:tab/>
        <w:t>Payment of compensation</w:t>
      </w:r>
      <w:r w:rsidR="00862447" w:rsidRPr="00DF16C9">
        <w:rPr>
          <w:sz w:val="26"/>
          <w:szCs w:val="26"/>
        </w:rPr>
        <w:br w:type="page"/>
      </w:r>
      <w:r w:rsidR="008475F1" w:rsidRPr="00DF16C9">
        <w:rPr>
          <w:b/>
          <w:sz w:val="26"/>
          <w:szCs w:val="26"/>
        </w:rPr>
        <w:lastRenderedPageBreak/>
        <w:t>A</w:t>
      </w:r>
      <w:r w:rsidR="008475F1" w:rsidRPr="00DF16C9">
        <w:rPr>
          <w:b/>
          <w:sz w:val="26"/>
          <w:szCs w:val="26"/>
        </w:rPr>
        <w:tab/>
        <w:t>Entitlement to compensation</w:t>
      </w:r>
    </w:p>
    <w:p w:rsidR="004A20EC" w:rsidRPr="00DF16C9" w:rsidRDefault="004A20EC" w:rsidP="004A20EC">
      <w:pPr>
        <w:pStyle w:val="TxtParagraph"/>
        <w:tabs>
          <w:tab w:val="clear" w:pos="567"/>
        </w:tabs>
        <w:ind w:left="-567"/>
        <w:jc w:val="left"/>
        <w:rPr>
          <w:sz w:val="26"/>
          <w:szCs w:val="26"/>
        </w:rPr>
      </w:pPr>
      <w:r w:rsidRPr="00DF16C9">
        <w:rPr>
          <w:sz w:val="26"/>
          <w:szCs w:val="26"/>
        </w:rPr>
        <w:t xml:space="preserve">The entitlement to compensation under the LAA arises on the date on which the interest in land acquired by compulsory process vests in the Commonwealth: that is, the date on which the declaration of acquisition was published in the </w:t>
      </w:r>
      <w:r w:rsidRPr="00DF16C9">
        <w:rPr>
          <w:i/>
          <w:sz w:val="26"/>
          <w:szCs w:val="26"/>
        </w:rPr>
        <w:t>Commonwealth Gazette</w:t>
      </w:r>
      <w:r w:rsidRPr="00DF16C9">
        <w:rPr>
          <w:sz w:val="26"/>
          <w:szCs w:val="26"/>
        </w:rPr>
        <w:t>.</w:t>
      </w:r>
    </w:p>
    <w:p w:rsidR="00862447" w:rsidRPr="00DF16C9" w:rsidRDefault="006A4ECB" w:rsidP="00862447">
      <w:pPr>
        <w:pStyle w:val="TxtParagraph"/>
        <w:ind w:left="-567"/>
        <w:jc w:val="left"/>
        <w:rPr>
          <w:sz w:val="26"/>
          <w:szCs w:val="26"/>
        </w:rPr>
      </w:pPr>
      <w:r w:rsidRPr="00DF16C9">
        <w:rPr>
          <w:sz w:val="26"/>
          <w:szCs w:val="26"/>
        </w:rPr>
        <w:t>Part VII</w:t>
      </w:r>
      <w:r w:rsidR="00862447" w:rsidRPr="00DF16C9">
        <w:rPr>
          <w:sz w:val="26"/>
          <w:szCs w:val="26"/>
        </w:rPr>
        <w:t xml:space="preserve"> of the LAA sets out the </w:t>
      </w:r>
      <w:r w:rsidR="00E22208">
        <w:rPr>
          <w:sz w:val="26"/>
          <w:szCs w:val="26"/>
        </w:rPr>
        <w:t>arrangements for</w:t>
      </w:r>
      <w:r w:rsidR="00862447" w:rsidRPr="00DF16C9">
        <w:rPr>
          <w:sz w:val="26"/>
          <w:szCs w:val="26"/>
        </w:rPr>
        <w:t xml:space="preserve"> compensation for </w:t>
      </w:r>
      <w:r w:rsidR="006C3DA1" w:rsidRPr="00DF16C9">
        <w:rPr>
          <w:sz w:val="26"/>
          <w:szCs w:val="26"/>
        </w:rPr>
        <w:t xml:space="preserve">the </w:t>
      </w:r>
      <w:r w:rsidR="00862447" w:rsidRPr="00DF16C9">
        <w:rPr>
          <w:sz w:val="26"/>
          <w:szCs w:val="26"/>
        </w:rPr>
        <w:t>compulsory acquisition of interests in land.</w:t>
      </w:r>
    </w:p>
    <w:p w:rsidR="00862447" w:rsidRPr="00DF16C9" w:rsidRDefault="00862447" w:rsidP="00862447">
      <w:pPr>
        <w:pStyle w:val="TxtParagraph"/>
        <w:ind w:left="-567"/>
        <w:jc w:val="left"/>
        <w:rPr>
          <w:sz w:val="26"/>
          <w:szCs w:val="26"/>
        </w:rPr>
      </w:pPr>
      <w:r w:rsidRPr="00DF16C9">
        <w:rPr>
          <w:sz w:val="26"/>
          <w:szCs w:val="26"/>
        </w:rPr>
        <w:t>Importantly, section 52 of the LAA describes the entitlement to compensation in the following terms:</w:t>
      </w:r>
    </w:p>
    <w:p w:rsidR="00862447" w:rsidRPr="00DF16C9" w:rsidRDefault="00862447" w:rsidP="00862447">
      <w:pPr>
        <w:pStyle w:val="TxtParagraph"/>
        <w:ind w:left="567"/>
        <w:jc w:val="left"/>
        <w:rPr>
          <w:i/>
          <w:sz w:val="26"/>
          <w:szCs w:val="26"/>
        </w:rPr>
      </w:pPr>
      <w:r w:rsidRPr="00DF16C9">
        <w:rPr>
          <w:i/>
          <w:sz w:val="26"/>
          <w:szCs w:val="26"/>
        </w:rPr>
        <w:t>A person from whom an interest in land is acquired by compulsory process is entitled to be paid compensation by the Commonwealth in accordance with this part in respect of the acquisition.</w:t>
      </w:r>
    </w:p>
    <w:p w:rsidR="004A20EC" w:rsidRPr="00DF16C9" w:rsidRDefault="004A20EC" w:rsidP="00862447">
      <w:pPr>
        <w:pStyle w:val="TxtParagraph"/>
        <w:ind w:left="-567"/>
        <w:jc w:val="left"/>
        <w:rPr>
          <w:sz w:val="26"/>
          <w:szCs w:val="26"/>
        </w:rPr>
      </w:pPr>
    </w:p>
    <w:p w:rsidR="003E6A98" w:rsidRPr="00DF16C9" w:rsidRDefault="00862447" w:rsidP="00862447">
      <w:pPr>
        <w:pStyle w:val="TxtParagraph"/>
        <w:ind w:left="-567"/>
        <w:jc w:val="left"/>
        <w:rPr>
          <w:sz w:val="26"/>
          <w:szCs w:val="26"/>
        </w:rPr>
      </w:pPr>
      <w:r w:rsidRPr="00DF16C9">
        <w:rPr>
          <w:sz w:val="26"/>
          <w:szCs w:val="26"/>
        </w:rPr>
        <w:t>The expression ‘an interest in land’ is defined in section 6 of the LAA to mean</w:t>
      </w:r>
    </w:p>
    <w:p w:rsidR="003E6A98" w:rsidRPr="00DF16C9" w:rsidRDefault="003E6A98" w:rsidP="003E6A98">
      <w:pPr>
        <w:pStyle w:val="Definition"/>
        <w:ind w:left="567"/>
        <w:rPr>
          <w:i/>
          <w:sz w:val="26"/>
          <w:szCs w:val="26"/>
        </w:rPr>
      </w:pPr>
      <w:r w:rsidRPr="00DF16C9">
        <w:rPr>
          <w:b/>
          <w:i/>
          <w:sz w:val="26"/>
          <w:szCs w:val="26"/>
        </w:rPr>
        <w:t>interest</w:t>
      </w:r>
      <w:r w:rsidRPr="00DF16C9">
        <w:rPr>
          <w:i/>
          <w:sz w:val="26"/>
          <w:szCs w:val="26"/>
        </w:rPr>
        <w:t>, in relation to land (including overseas land), means:</w:t>
      </w:r>
    </w:p>
    <w:p w:rsidR="003E6A98" w:rsidRPr="00DF16C9" w:rsidRDefault="003E6A98" w:rsidP="003E6A98">
      <w:pPr>
        <w:pStyle w:val="paragraph"/>
        <w:ind w:left="567"/>
        <w:rPr>
          <w:i/>
          <w:sz w:val="26"/>
          <w:szCs w:val="26"/>
        </w:rPr>
      </w:pPr>
      <w:r w:rsidRPr="00DF16C9">
        <w:rPr>
          <w:i/>
          <w:sz w:val="26"/>
          <w:szCs w:val="26"/>
        </w:rPr>
        <w:tab/>
        <w:t>(a)</w:t>
      </w:r>
      <w:r w:rsidRPr="00DF16C9">
        <w:rPr>
          <w:i/>
          <w:sz w:val="26"/>
          <w:szCs w:val="26"/>
        </w:rPr>
        <w:tab/>
        <w:t xml:space="preserve">  any legal or equitable estate or interest in the land;</w:t>
      </w:r>
    </w:p>
    <w:p w:rsidR="003E6A98" w:rsidRPr="00DF16C9" w:rsidRDefault="003E6A98" w:rsidP="003E6A98">
      <w:pPr>
        <w:pStyle w:val="paragraph"/>
        <w:ind w:left="567"/>
        <w:rPr>
          <w:i/>
          <w:sz w:val="26"/>
          <w:szCs w:val="26"/>
        </w:rPr>
      </w:pPr>
      <w:r w:rsidRPr="00DF16C9">
        <w:rPr>
          <w:i/>
          <w:sz w:val="26"/>
          <w:szCs w:val="26"/>
        </w:rPr>
        <w:tab/>
        <w:t>(b)</w:t>
      </w:r>
      <w:r w:rsidRPr="00DF16C9">
        <w:rPr>
          <w:i/>
          <w:sz w:val="26"/>
          <w:szCs w:val="26"/>
        </w:rPr>
        <w:tab/>
        <w:t xml:space="preserve">  a restriction on the use of the land, whether or not annexed to other land; or</w:t>
      </w:r>
    </w:p>
    <w:p w:rsidR="003E6A98" w:rsidRPr="00DF16C9" w:rsidRDefault="003E6A98" w:rsidP="003E6A98">
      <w:pPr>
        <w:pStyle w:val="paragraph"/>
        <w:ind w:left="567"/>
        <w:rPr>
          <w:i/>
          <w:sz w:val="26"/>
          <w:szCs w:val="26"/>
        </w:rPr>
      </w:pPr>
      <w:r w:rsidRPr="00DF16C9">
        <w:rPr>
          <w:i/>
          <w:sz w:val="26"/>
          <w:szCs w:val="26"/>
        </w:rPr>
        <w:tab/>
        <w:t>(c)</w:t>
      </w:r>
      <w:r w:rsidRPr="00DF16C9">
        <w:rPr>
          <w:i/>
          <w:sz w:val="26"/>
          <w:szCs w:val="26"/>
        </w:rPr>
        <w:tab/>
        <w:t xml:space="preserve">  any other right (including a right under an option and a right of redemption), charge, power or privilege over or in connection with the land or an interest in the land;</w:t>
      </w:r>
    </w:p>
    <w:p w:rsidR="003E6A98" w:rsidRPr="00DF16C9" w:rsidRDefault="003E6A98" w:rsidP="003E6A98">
      <w:pPr>
        <w:pStyle w:val="subsection2"/>
        <w:ind w:left="567"/>
        <w:rPr>
          <w:i/>
          <w:sz w:val="26"/>
          <w:szCs w:val="26"/>
        </w:rPr>
      </w:pPr>
      <w:r w:rsidRPr="00DF16C9">
        <w:rPr>
          <w:i/>
          <w:sz w:val="26"/>
          <w:szCs w:val="26"/>
        </w:rPr>
        <w:t>and includes the interest of the Commonwealth, a State or a Territory in Crown land.</w:t>
      </w:r>
    </w:p>
    <w:p w:rsidR="003E6A98" w:rsidRPr="00DF16C9" w:rsidRDefault="003E6A98" w:rsidP="00862447">
      <w:pPr>
        <w:pStyle w:val="TxtParagraph"/>
        <w:ind w:left="-567"/>
        <w:jc w:val="left"/>
        <w:rPr>
          <w:sz w:val="26"/>
          <w:szCs w:val="26"/>
        </w:rPr>
      </w:pPr>
    </w:p>
    <w:p w:rsidR="008475F1" w:rsidRDefault="008475F1" w:rsidP="008475F1">
      <w:pPr>
        <w:pStyle w:val="TxtParagraph"/>
        <w:ind w:left="-567"/>
        <w:jc w:val="left"/>
        <w:rPr>
          <w:b/>
          <w:sz w:val="26"/>
          <w:szCs w:val="26"/>
        </w:rPr>
      </w:pPr>
      <w:r w:rsidRPr="00DF16C9">
        <w:rPr>
          <w:b/>
          <w:sz w:val="26"/>
          <w:szCs w:val="26"/>
        </w:rPr>
        <w:t>B</w:t>
      </w:r>
      <w:r w:rsidRPr="00DF16C9">
        <w:rPr>
          <w:b/>
          <w:sz w:val="26"/>
          <w:szCs w:val="26"/>
        </w:rPr>
        <w:tab/>
        <w:t>Assessing the amount of compensation</w:t>
      </w:r>
    </w:p>
    <w:p w:rsidR="008475F1" w:rsidRPr="00DF16C9" w:rsidRDefault="008475F1" w:rsidP="008475F1">
      <w:pPr>
        <w:pStyle w:val="TxtParagraph"/>
        <w:ind w:left="-567"/>
        <w:jc w:val="left"/>
        <w:rPr>
          <w:sz w:val="26"/>
          <w:szCs w:val="26"/>
        </w:rPr>
      </w:pPr>
      <w:r w:rsidRPr="00DF16C9">
        <w:rPr>
          <w:sz w:val="26"/>
          <w:szCs w:val="26"/>
        </w:rPr>
        <w:t>Part VII Division 2 of the LAA sets out the scheme for determining the amount of compensation for interests in land other than mortgage interests.</w:t>
      </w:r>
    </w:p>
    <w:p w:rsidR="008475F1" w:rsidRPr="00DF16C9" w:rsidRDefault="008475F1" w:rsidP="008475F1">
      <w:pPr>
        <w:pStyle w:val="TxtParagraph"/>
        <w:ind w:left="-567"/>
        <w:jc w:val="left"/>
        <w:rPr>
          <w:sz w:val="26"/>
          <w:szCs w:val="26"/>
        </w:rPr>
      </w:pPr>
      <w:r w:rsidRPr="00DF16C9">
        <w:rPr>
          <w:sz w:val="26"/>
          <w:szCs w:val="26"/>
        </w:rPr>
        <w:t>The scheme for determining the amount of compensation for mortgage interests is set out in Part VII Division 3.</w:t>
      </w:r>
    </w:p>
    <w:p w:rsidR="008475F1" w:rsidRPr="00DF16C9" w:rsidRDefault="008475F1" w:rsidP="008475F1">
      <w:pPr>
        <w:pStyle w:val="TxtParagraph"/>
        <w:ind w:left="-567"/>
        <w:jc w:val="left"/>
        <w:rPr>
          <w:sz w:val="26"/>
          <w:szCs w:val="26"/>
        </w:rPr>
      </w:pPr>
      <w:r w:rsidRPr="00DF16C9">
        <w:rPr>
          <w:sz w:val="26"/>
          <w:szCs w:val="26"/>
        </w:rPr>
        <w:t xml:space="preserve">These notes relate to the determination of compensation for the compulsory acquisition of interests </w:t>
      </w:r>
      <w:r w:rsidRPr="00DF16C9">
        <w:rPr>
          <w:i/>
          <w:sz w:val="26"/>
          <w:szCs w:val="26"/>
        </w:rPr>
        <w:t>other than</w:t>
      </w:r>
      <w:r w:rsidRPr="00DF16C9">
        <w:rPr>
          <w:sz w:val="26"/>
          <w:szCs w:val="26"/>
        </w:rPr>
        <w:t xml:space="preserve"> the compulsory acquisition of mortgage interests.</w:t>
      </w:r>
    </w:p>
    <w:p w:rsidR="008475F1" w:rsidRPr="00DF16C9" w:rsidRDefault="006A4ECB" w:rsidP="008475F1">
      <w:pPr>
        <w:pStyle w:val="TxtParagraph"/>
        <w:tabs>
          <w:tab w:val="clear" w:pos="567"/>
        </w:tabs>
        <w:ind w:left="-567"/>
        <w:jc w:val="left"/>
        <w:rPr>
          <w:sz w:val="26"/>
          <w:szCs w:val="26"/>
        </w:rPr>
      </w:pPr>
      <w:r w:rsidRPr="00DF16C9">
        <w:rPr>
          <w:sz w:val="26"/>
          <w:szCs w:val="26"/>
        </w:rPr>
        <w:t xml:space="preserve">Under section 55 of the LAA, the amount of compensation to be paid in respect of the compulsory acquisition of an interest in land is </w:t>
      </w:r>
      <w:r w:rsidR="008475F1" w:rsidRPr="00DF16C9">
        <w:rPr>
          <w:sz w:val="26"/>
          <w:szCs w:val="26"/>
        </w:rPr>
        <w:t>as follows –</w:t>
      </w:r>
    </w:p>
    <w:p w:rsidR="008475F1" w:rsidRPr="00DF16C9" w:rsidRDefault="008475F1" w:rsidP="00A25873">
      <w:pPr>
        <w:pStyle w:val="TxtParagraph"/>
        <w:tabs>
          <w:tab w:val="clear" w:pos="567"/>
        </w:tabs>
        <w:jc w:val="left"/>
        <w:rPr>
          <w:i/>
          <w:sz w:val="26"/>
          <w:szCs w:val="26"/>
        </w:rPr>
      </w:pPr>
      <w:r w:rsidRPr="00DF16C9">
        <w:rPr>
          <w:i/>
          <w:sz w:val="26"/>
          <w:szCs w:val="26"/>
        </w:rPr>
        <w:lastRenderedPageBreak/>
        <w:t xml:space="preserve">The amount of compensation to which a person is entitled </w:t>
      </w:r>
      <w:r w:rsidR="008904C8">
        <w:rPr>
          <w:i/>
          <w:sz w:val="26"/>
          <w:szCs w:val="26"/>
        </w:rPr>
        <w:t>...</w:t>
      </w:r>
      <w:r w:rsidRPr="00DF16C9">
        <w:rPr>
          <w:i/>
          <w:sz w:val="26"/>
          <w:szCs w:val="26"/>
        </w:rPr>
        <w:t xml:space="preserve"> in respect of the acquisition of an interest in land is such amount as, having regard to all relevant matters, will justly compensate the person for the acquisition.</w:t>
      </w:r>
    </w:p>
    <w:p w:rsidR="00A25873" w:rsidRPr="00DF16C9" w:rsidRDefault="00A25873" w:rsidP="00A25873">
      <w:pPr>
        <w:pStyle w:val="TxtParagraph"/>
        <w:tabs>
          <w:tab w:val="clear" w:pos="567"/>
        </w:tabs>
        <w:jc w:val="left"/>
        <w:rPr>
          <w:i/>
          <w:sz w:val="26"/>
          <w:szCs w:val="26"/>
        </w:rPr>
      </w:pPr>
      <w:r w:rsidRPr="00DF16C9">
        <w:rPr>
          <w:i/>
          <w:sz w:val="26"/>
          <w:szCs w:val="26"/>
        </w:rPr>
        <w:t xml:space="preserve">In assessing the amount of compensation to </w:t>
      </w:r>
      <w:r w:rsidR="004A20EC" w:rsidRPr="00DF16C9">
        <w:rPr>
          <w:i/>
          <w:sz w:val="26"/>
          <w:szCs w:val="26"/>
        </w:rPr>
        <w:t>which</w:t>
      </w:r>
      <w:r w:rsidRPr="00DF16C9">
        <w:rPr>
          <w:i/>
          <w:sz w:val="26"/>
          <w:szCs w:val="26"/>
        </w:rPr>
        <w:t xml:space="preserve"> the person is entitled, regard shall be had to all relevant matters, including:</w:t>
      </w:r>
    </w:p>
    <w:p w:rsidR="006A4ECB" w:rsidRPr="00DF16C9" w:rsidRDefault="006A4ECB" w:rsidP="00E22208">
      <w:pPr>
        <w:pStyle w:val="TxtParagraph"/>
        <w:numPr>
          <w:ilvl w:val="0"/>
          <w:numId w:val="9"/>
        </w:numPr>
        <w:tabs>
          <w:tab w:val="clear" w:pos="567"/>
        </w:tabs>
        <w:ind w:left="567" w:hanging="567"/>
        <w:jc w:val="left"/>
        <w:rPr>
          <w:i/>
          <w:sz w:val="26"/>
          <w:szCs w:val="26"/>
        </w:rPr>
      </w:pPr>
      <w:r w:rsidRPr="00DF16C9">
        <w:rPr>
          <w:i/>
          <w:sz w:val="26"/>
          <w:szCs w:val="26"/>
        </w:rPr>
        <w:t xml:space="preserve">the </w:t>
      </w:r>
      <w:r w:rsidRPr="00DF16C9">
        <w:rPr>
          <w:i/>
          <w:sz w:val="26"/>
          <w:szCs w:val="26"/>
          <w:u w:val="single"/>
        </w:rPr>
        <w:t>market value of the interest</w:t>
      </w:r>
      <w:r w:rsidRPr="00DF16C9">
        <w:rPr>
          <w:i/>
          <w:sz w:val="26"/>
          <w:szCs w:val="26"/>
        </w:rPr>
        <w:t xml:space="preserve"> in land on the day of acquisition;</w:t>
      </w:r>
    </w:p>
    <w:p w:rsidR="006A4ECB" w:rsidRPr="00DF16C9" w:rsidRDefault="006A4ECB" w:rsidP="00E22208">
      <w:pPr>
        <w:pStyle w:val="TxtParagraph"/>
        <w:numPr>
          <w:ilvl w:val="0"/>
          <w:numId w:val="9"/>
        </w:numPr>
        <w:tabs>
          <w:tab w:val="clear" w:pos="567"/>
        </w:tabs>
        <w:ind w:left="567" w:hanging="567"/>
        <w:jc w:val="left"/>
        <w:rPr>
          <w:i/>
          <w:sz w:val="26"/>
          <w:szCs w:val="26"/>
        </w:rPr>
      </w:pPr>
      <w:r w:rsidRPr="00DF16C9">
        <w:rPr>
          <w:i/>
          <w:sz w:val="26"/>
          <w:szCs w:val="26"/>
          <w:u w:val="single"/>
        </w:rPr>
        <w:t>special value</w:t>
      </w:r>
      <w:r w:rsidRPr="00DF16C9">
        <w:rPr>
          <w:i/>
          <w:sz w:val="26"/>
          <w:szCs w:val="26"/>
        </w:rPr>
        <w:t>, that is, the value on the day of acquisition, of any financial advantage, additional to market value, incidental to ownership of the interest in land;</w:t>
      </w:r>
    </w:p>
    <w:p w:rsidR="006A4ECB" w:rsidRPr="00DF16C9" w:rsidRDefault="006A4ECB" w:rsidP="00E22208">
      <w:pPr>
        <w:pStyle w:val="TxtParagraph"/>
        <w:numPr>
          <w:ilvl w:val="0"/>
          <w:numId w:val="9"/>
        </w:numPr>
        <w:tabs>
          <w:tab w:val="clear" w:pos="567"/>
        </w:tabs>
        <w:ind w:left="567" w:hanging="567"/>
        <w:jc w:val="left"/>
        <w:rPr>
          <w:i/>
          <w:sz w:val="26"/>
          <w:szCs w:val="26"/>
        </w:rPr>
      </w:pPr>
      <w:r w:rsidRPr="00DF16C9">
        <w:rPr>
          <w:i/>
          <w:sz w:val="26"/>
          <w:szCs w:val="26"/>
          <w:u w:val="single"/>
        </w:rPr>
        <w:t>severance</w:t>
      </w:r>
      <w:r w:rsidRPr="00DF16C9">
        <w:rPr>
          <w:i/>
          <w:sz w:val="26"/>
          <w:szCs w:val="26"/>
        </w:rPr>
        <w:t>, that is, the amount of any reduction in the market value of any other interest in land caused by its severance from the acquired interest;</w:t>
      </w:r>
    </w:p>
    <w:p w:rsidR="006A4ECB" w:rsidRPr="00DF16C9" w:rsidRDefault="006A4ECB" w:rsidP="00E22208">
      <w:pPr>
        <w:pStyle w:val="TxtParagraph"/>
        <w:numPr>
          <w:ilvl w:val="0"/>
          <w:numId w:val="9"/>
        </w:numPr>
        <w:tabs>
          <w:tab w:val="clear" w:pos="567"/>
        </w:tabs>
        <w:ind w:left="567" w:hanging="567"/>
        <w:jc w:val="left"/>
        <w:rPr>
          <w:i/>
          <w:sz w:val="26"/>
          <w:szCs w:val="26"/>
        </w:rPr>
      </w:pPr>
      <w:r w:rsidRPr="00DF16C9">
        <w:rPr>
          <w:i/>
          <w:sz w:val="26"/>
          <w:szCs w:val="26"/>
          <w:u w:val="single"/>
        </w:rPr>
        <w:t>enhancement or injurious affection</w:t>
      </w:r>
      <w:r w:rsidRPr="00DF16C9">
        <w:rPr>
          <w:i/>
          <w:sz w:val="26"/>
          <w:szCs w:val="26"/>
        </w:rPr>
        <w:t xml:space="preserve"> - this category deals with a situation where part of a property is acquired and the acquiring authority’s activities on the acquired land has caused or will cause an increase or decrease in the market value of the interests in the remaining part of the property. The total amount of compensation could be increased or decreased </w:t>
      </w:r>
      <w:r w:rsidR="00E625C1" w:rsidRPr="00DF16C9">
        <w:rPr>
          <w:i/>
          <w:sz w:val="26"/>
          <w:szCs w:val="26"/>
        </w:rPr>
        <w:t>depending on the circumstances;</w:t>
      </w:r>
    </w:p>
    <w:p w:rsidR="006A4ECB" w:rsidRPr="00DF16C9" w:rsidRDefault="006A4ECB" w:rsidP="00E22208">
      <w:pPr>
        <w:pStyle w:val="TxtParagraph"/>
        <w:numPr>
          <w:ilvl w:val="0"/>
          <w:numId w:val="9"/>
        </w:numPr>
        <w:tabs>
          <w:tab w:val="clear" w:pos="567"/>
        </w:tabs>
        <w:ind w:left="567" w:hanging="567"/>
        <w:jc w:val="left"/>
        <w:rPr>
          <w:i/>
          <w:sz w:val="26"/>
          <w:szCs w:val="26"/>
        </w:rPr>
      </w:pPr>
      <w:r w:rsidRPr="00DF16C9">
        <w:rPr>
          <w:i/>
          <w:sz w:val="26"/>
          <w:szCs w:val="26"/>
          <w:u w:val="single"/>
        </w:rPr>
        <w:t>disturbance</w:t>
      </w:r>
      <w:r w:rsidRPr="00DF16C9">
        <w:rPr>
          <w:i/>
          <w:sz w:val="26"/>
          <w:szCs w:val="26"/>
        </w:rPr>
        <w:t xml:space="preserve">, that is, any loss, injury or damage suffered or expenses reasonably incurred </w:t>
      </w:r>
      <w:r w:rsidR="00E625C1" w:rsidRPr="00DF16C9">
        <w:rPr>
          <w:i/>
          <w:sz w:val="26"/>
          <w:szCs w:val="26"/>
        </w:rPr>
        <w:t xml:space="preserve">by the person </w:t>
      </w:r>
      <w:r w:rsidRPr="00DF16C9">
        <w:rPr>
          <w:i/>
          <w:sz w:val="26"/>
          <w:szCs w:val="26"/>
        </w:rPr>
        <w:t xml:space="preserve">as a direct, natural and reasonable consequence of acquisition of the interest in land or the making or giving of a pre-acquisition declaration </w:t>
      </w:r>
      <w:r w:rsidR="00E625C1" w:rsidRPr="00DF16C9">
        <w:rPr>
          <w:i/>
          <w:sz w:val="26"/>
          <w:szCs w:val="26"/>
        </w:rPr>
        <w:t>(</w:t>
      </w:r>
      <w:r w:rsidRPr="00DF16C9">
        <w:rPr>
          <w:i/>
          <w:sz w:val="26"/>
          <w:szCs w:val="26"/>
        </w:rPr>
        <w:t xml:space="preserve">or certificate under section 24 of the </w:t>
      </w:r>
      <w:r w:rsidR="00E625C1" w:rsidRPr="00DF16C9">
        <w:rPr>
          <w:i/>
          <w:sz w:val="26"/>
          <w:szCs w:val="26"/>
        </w:rPr>
        <w:t>LAA)</w:t>
      </w:r>
      <w:r w:rsidRPr="00DF16C9">
        <w:rPr>
          <w:i/>
          <w:sz w:val="26"/>
          <w:szCs w:val="26"/>
        </w:rPr>
        <w:t xml:space="preserve"> in relation to the acquisition of the interest; </w:t>
      </w:r>
    </w:p>
    <w:p w:rsidR="006A4ECB" w:rsidRPr="00DF16C9" w:rsidRDefault="006A4ECB" w:rsidP="00E22208">
      <w:pPr>
        <w:pStyle w:val="TxtParagraph"/>
        <w:numPr>
          <w:ilvl w:val="0"/>
          <w:numId w:val="9"/>
        </w:numPr>
        <w:ind w:left="567" w:hanging="567"/>
        <w:jc w:val="left"/>
        <w:rPr>
          <w:i/>
          <w:sz w:val="26"/>
          <w:szCs w:val="26"/>
        </w:rPr>
      </w:pPr>
      <w:r w:rsidRPr="00DF16C9">
        <w:rPr>
          <w:i/>
          <w:sz w:val="26"/>
          <w:szCs w:val="26"/>
          <w:u w:val="single"/>
        </w:rPr>
        <w:t>expectation of lease renewal</w:t>
      </w:r>
      <w:r w:rsidRPr="00DF16C9">
        <w:rPr>
          <w:i/>
          <w:sz w:val="26"/>
          <w:szCs w:val="26"/>
        </w:rPr>
        <w:t xml:space="preserve"> - where the interest in land is subject to termination or to a limitation as to time, regard shall be had to the likelihood of continuation or renewal of the interest and the likely terms and conditions of any continuation or renewal; and</w:t>
      </w:r>
    </w:p>
    <w:p w:rsidR="006A4ECB" w:rsidRPr="00DF16C9" w:rsidRDefault="006A4ECB" w:rsidP="00E22208">
      <w:pPr>
        <w:pStyle w:val="TxtParagraph"/>
        <w:numPr>
          <w:ilvl w:val="0"/>
          <w:numId w:val="10"/>
        </w:numPr>
        <w:tabs>
          <w:tab w:val="clear" w:pos="567"/>
        </w:tabs>
        <w:ind w:left="567" w:hanging="567"/>
        <w:jc w:val="left"/>
        <w:rPr>
          <w:i/>
          <w:sz w:val="26"/>
          <w:szCs w:val="26"/>
        </w:rPr>
      </w:pPr>
      <w:r w:rsidRPr="00DF16C9">
        <w:rPr>
          <w:i/>
          <w:sz w:val="26"/>
          <w:szCs w:val="26"/>
        </w:rPr>
        <w:t xml:space="preserve"> </w:t>
      </w:r>
      <w:r w:rsidRPr="00DF16C9">
        <w:rPr>
          <w:i/>
          <w:sz w:val="26"/>
          <w:szCs w:val="26"/>
          <w:u w:val="single"/>
        </w:rPr>
        <w:t>any legal or other professional costs</w:t>
      </w:r>
      <w:r w:rsidRPr="00DF16C9">
        <w:rPr>
          <w:i/>
          <w:sz w:val="26"/>
          <w:szCs w:val="26"/>
        </w:rPr>
        <w:t xml:space="preserve"> reasonably incurred in relation to the acquisition, including the costs of - </w:t>
      </w:r>
    </w:p>
    <w:p w:rsidR="006A4ECB" w:rsidRPr="00DF16C9" w:rsidRDefault="00204A79" w:rsidP="00E22208">
      <w:pPr>
        <w:pStyle w:val="TxtIndent3"/>
        <w:numPr>
          <w:ilvl w:val="0"/>
          <w:numId w:val="12"/>
        </w:numPr>
        <w:ind w:left="1134" w:hanging="567"/>
        <w:jc w:val="left"/>
        <w:rPr>
          <w:i/>
          <w:sz w:val="26"/>
          <w:szCs w:val="26"/>
        </w:rPr>
      </w:pPr>
      <w:r w:rsidRPr="00DF16C9">
        <w:rPr>
          <w:i/>
          <w:sz w:val="26"/>
          <w:szCs w:val="26"/>
        </w:rPr>
        <w:t xml:space="preserve">obtaining advice in relation to </w:t>
      </w:r>
      <w:r w:rsidR="006A4ECB" w:rsidRPr="00DF16C9">
        <w:rPr>
          <w:i/>
          <w:sz w:val="26"/>
          <w:szCs w:val="26"/>
        </w:rPr>
        <w:t>the acquisition;</w:t>
      </w:r>
      <w:r w:rsidRPr="00DF16C9">
        <w:rPr>
          <w:i/>
          <w:sz w:val="26"/>
          <w:szCs w:val="26"/>
        </w:rPr>
        <w:t xml:space="preserve"> </w:t>
      </w:r>
      <w:r w:rsidR="006A4ECB" w:rsidRPr="00DF16C9">
        <w:rPr>
          <w:i/>
          <w:sz w:val="26"/>
          <w:szCs w:val="26"/>
        </w:rPr>
        <w:t>the entitlement</w:t>
      </w:r>
      <w:r w:rsidRPr="00DF16C9">
        <w:rPr>
          <w:i/>
          <w:sz w:val="26"/>
          <w:szCs w:val="26"/>
        </w:rPr>
        <w:t xml:space="preserve"> of the person </w:t>
      </w:r>
      <w:r w:rsidR="006A4ECB" w:rsidRPr="00DF16C9">
        <w:rPr>
          <w:i/>
          <w:sz w:val="26"/>
          <w:szCs w:val="26"/>
        </w:rPr>
        <w:t xml:space="preserve"> to compensation; or</w:t>
      </w:r>
      <w:r w:rsidRPr="00DF16C9">
        <w:rPr>
          <w:i/>
          <w:sz w:val="26"/>
          <w:szCs w:val="26"/>
        </w:rPr>
        <w:t xml:space="preserve"> </w:t>
      </w:r>
      <w:r w:rsidR="006A4ECB" w:rsidRPr="00DF16C9">
        <w:rPr>
          <w:i/>
          <w:sz w:val="26"/>
          <w:szCs w:val="26"/>
        </w:rPr>
        <w:t>the amount of compensation; and</w:t>
      </w:r>
    </w:p>
    <w:p w:rsidR="006A4ECB" w:rsidRPr="00DF16C9" w:rsidRDefault="006A4ECB" w:rsidP="00E22208">
      <w:pPr>
        <w:pStyle w:val="TxtIndent3"/>
        <w:numPr>
          <w:ilvl w:val="0"/>
          <w:numId w:val="12"/>
        </w:numPr>
        <w:ind w:left="1134" w:hanging="567"/>
        <w:jc w:val="left"/>
        <w:rPr>
          <w:i/>
          <w:sz w:val="26"/>
          <w:szCs w:val="26"/>
        </w:rPr>
      </w:pPr>
      <w:r w:rsidRPr="00DF16C9">
        <w:rPr>
          <w:i/>
          <w:sz w:val="26"/>
          <w:szCs w:val="26"/>
        </w:rPr>
        <w:t>executing, producing or surrendering such documents, and making out and furnishing such abstracts and attested copies as are r</w:t>
      </w:r>
      <w:r w:rsidR="00204A79" w:rsidRPr="00DF16C9">
        <w:rPr>
          <w:i/>
          <w:sz w:val="26"/>
          <w:szCs w:val="26"/>
        </w:rPr>
        <w:t>equired by the Commonwealth.</w:t>
      </w:r>
    </w:p>
    <w:p w:rsidR="006D215A" w:rsidRPr="00DF16C9" w:rsidRDefault="00E22208" w:rsidP="008D6306">
      <w:pPr>
        <w:pStyle w:val="TxtIndent1"/>
        <w:ind w:left="-567" w:firstLine="0"/>
        <w:jc w:val="left"/>
        <w:rPr>
          <w:sz w:val="26"/>
          <w:szCs w:val="26"/>
        </w:rPr>
      </w:pPr>
      <w:r>
        <w:rPr>
          <w:sz w:val="26"/>
          <w:szCs w:val="26"/>
        </w:rPr>
        <w:br w:type="page"/>
      </w:r>
      <w:r w:rsidR="006D215A" w:rsidRPr="00DF16C9">
        <w:rPr>
          <w:sz w:val="26"/>
          <w:szCs w:val="26"/>
        </w:rPr>
        <w:lastRenderedPageBreak/>
        <w:t>Section 60 of the LAA lists a number of</w:t>
      </w:r>
      <w:r w:rsidR="007B461B" w:rsidRPr="00DF16C9">
        <w:rPr>
          <w:sz w:val="26"/>
          <w:szCs w:val="26"/>
        </w:rPr>
        <w:t xml:space="preserve"> matters that are to be disregard</w:t>
      </w:r>
      <w:r w:rsidR="006D215A" w:rsidRPr="00DF16C9">
        <w:rPr>
          <w:sz w:val="26"/>
          <w:szCs w:val="26"/>
        </w:rPr>
        <w:t>ed in the assessment of compensation:</w:t>
      </w:r>
    </w:p>
    <w:p w:rsidR="00B737F2" w:rsidRPr="00DF16C9" w:rsidRDefault="00B737F2" w:rsidP="009A1AED">
      <w:pPr>
        <w:pStyle w:val="subsection"/>
        <w:tabs>
          <w:tab w:val="clear" w:pos="1021"/>
        </w:tabs>
        <w:ind w:left="567" w:hanging="567"/>
        <w:rPr>
          <w:i/>
          <w:sz w:val="26"/>
          <w:szCs w:val="26"/>
        </w:rPr>
      </w:pPr>
      <w:r w:rsidRPr="00DF16C9">
        <w:rPr>
          <w:i/>
          <w:sz w:val="26"/>
          <w:szCs w:val="26"/>
        </w:rPr>
        <w:t>In assessing compensation, there shall be disregarded:</w:t>
      </w:r>
    </w:p>
    <w:p w:rsidR="00B737F2" w:rsidRPr="00DF16C9" w:rsidRDefault="00B737F2" w:rsidP="009A1AED">
      <w:pPr>
        <w:pStyle w:val="paragraph"/>
        <w:numPr>
          <w:ilvl w:val="0"/>
          <w:numId w:val="13"/>
        </w:numPr>
        <w:tabs>
          <w:tab w:val="clear" w:pos="1531"/>
        </w:tabs>
        <w:ind w:left="567" w:hanging="567"/>
        <w:rPr>
          <w:i/>
          <w:sz w:val="26"/>
          <w:szCs w:val="26"/>
        </w:rPr>
      </w:pPr>
      <w:r w:rsidRPr="00DF16C9">
        <w:rPr>
          <w:i/>
          <w:sz w:val="26"/>
          <w:szCs w:val="26"/>
        </w:rPr>
        <w:t>any special suitability or adaptability of the relevant land for a purpose for which it could only be used pursuant to a power conferred by or under law, or for which it could only be used by a government, public or local authority;</w:t>
      </w:r>
    </w:p>
    <w:p w:rsidR="00B737F2" w:rsidRPr="00DF16C9" w:rsidRDefault="00B737F2" w:rsidP="009A1AED">
      <w:pPr>
        <w:pStyle w:val="paragraph"/>
        <w:tabs>
          <w:tab w:val="clear" w:pos="1531"/>
        </w:tabs>
        <w:ind w:left="567" w:hanging="567"/>
        <w:rPr>
          <w:i/>
          <w:sz w:val="26"/>
          <w:szCs w:val="26"/>
        </w:rPr>
      </w:pPr>
      <w:r w:rsidRPr="00DF16C9">
        <w:rPr>
          <w:i/>
          <w:sz w:val="26"/>
          <w:szCs w:val="26"/>
        </w:rPr>
        <w:t>(b)</w:t>
      </w:r>
      <w:r w:rsidRPr="00DF16C9">
        <w:rPr>
          <w:i/>
          <w:sz w:val="26"/>
          <w:szCs w:val="26"/>
        </w:rPr>
        <w:tab/>
        <w:t>any increase in the value of the land caused by its use in a manner or for a purpose contrary to law;</w:t>
      </w:r>
    </w:p>
    <w:p w:rsidR="00B737F2" w:rsidRPr="00DF16C9" w:rsidRDefault="00B737F2" w:rsidP="009A1AED">
      <w:pPr>
        <w:pStyle w:val="paragraph"/>
        <w:tabs>
          <w:tab w:val="clear" w:pos="1531"/>
        </w:tabs>
        <w:ind w:left="567" w:hanging="567"/>
        <w:rPr>
          <w:i/>
          <w:sz w:val="26"/>
          <w:szCs w:val="26"/>
        </w:rPr>
      </w:pPr>
      <w:r w:rsidRPr="00DF16C9">
        <w:rPr>
          <w:i/>
          <w:sz w:val="26"/>
          <w:szCs w:val="26"/>
        </w:rPr>
        <w:t>(c)</w:t>
      </w:r>
      <w:r w:rsidRPr="00DF16C9">
        <w:rPr>
          <w:i/>
          <w:sz w:val="26"/>
          <w:szCs w:val="26"/>
        </w:rPr>
        <w:tab/>
        <w:t>any increase or decrease in the value of the land caused by the carrying out of, or the proposal to carry out, the purpose for which the interest was acquired; and</w:t>
      </w:r>
    </w:p>
    <w:p w:rsidR="00B737F2" w:rsidRPr="00DF16C9" w:rsidRDefault="00B737F2" w:rsidP="009A1AED">
      <w:pPr>
        <w:pStyle w:val="paragraph"/>
        <w:tabs>
          <w:tab w:val="clear" w:pos="1531"/>
        </w:tabs>
        <w:ind w:left="567" w:hanging="567"/>
        <w:rPr>
          <w:i/>
          <w:sz w:val="26"/>
          <w:szCs w:val="26"/>
        </w:rPr>
      </w:pPr>
      <w:r w:rsidRPr="00DF16C9">
        <w:rPr>
          <w:i/>
          <w:sz w:val="26"/>
          <w:szCs w:val="26"/>
        </w:rPr>
        <w:t>(d)</w:t>
      </w:r>
      <w:r w:rsidRPr="00DF16C9">
        <w:rPr>
          <w:i/>
          <w:sz w:val="26"/>
          <w:szCs w:val="26"/>
        </w:rPr>
        <w:tab/>
        <w:t>any increase in the value of the land caused by the carrying out, after a copy of the pre</w:t>
      </w:r>
      <w:r w:rsidRPr="00DF16C9">
        <w:rPr>
          <w:i/>
          <w:sz w:val="26"/>
          <w:szCs w:val="26"/>
        </w:rPr>
        <w:noBreakHyphen/>
        <w:t xml:space="preserve">acquisition declaration or certificate under section 24 in relation to the acquisition of the interest was given to the person, of any improvements to the land, unless the improvements were carried out with the written approval of the Minister. </w:t>
      </w:r>
    </w:p>
    <w:p w:rsidR="007B461B" w:rsidRPr="00DF16C9" w:rsidRDefault="007B461B" w:rsidP="007B461B">
      <w:pPr>
        <w:pStyle w:val="TxtIndent1"/>
        <w:tabs>
          <w:tab w:val="right" w:pos="426"/>
        </w:tabs>
        <w:ind w:left="284" w:hanging="142"/>
        <w:jc w:val="left"/>
        <w:rPr>
          <w:b/>
          <w:sz w:val="26"/>
          <w:szCs w:val="26"/>
        </w:rPr>
      </w:pPr>
    </w:p>
    <w:p w:rsidR="002E3C20" w:rsidRDefault="007B461B" w:rsidP="008D6306">
      <w:pPr>
        <w:pStyle w:val="TxtIndent1"/>
        <w:ind w:left="-567" w:firstLine="0"/>
        <w:jc w:val="left"/>
        <w:rPr>
          <w:sz w:val="26"/>
          <w:szCs w:val="26"/>
        </w:rPr>
      </w:pPr>
      <w:r w:rsidRPr="00DF16C9">
        <w:rPr>
          <w:sz w:val="26"/>
          <w:szCs w:val="26"/>
        </w:rPr>
        <w:t>Special provision is made for interests in land that are subject to a mortgage (see section 62 of the LAA and part VII Division 3).</w:t>
      </w:r>
    </w:p>
    <w:p w:rsidR="002E3C20" w:rsidRDefault="002E3C20" w:rsidP="008D6306">
      <w:pPr>
        <w:pStyle w:val="TxtIndent1"/>
        <w:ind w:left="-567" w:firstLine="0"/>
        <w:jc w:val="left"/>
        <w:rPr>
          <w:sz w:val="26"/>
          <w:szCs w:val="26"/>
        </w:rPr>
      </w:pPr>
    </w:p>
    <w:p w:rsidR="006D215A" w:rsidRDefault="006D215A" w:rsidP="008D6306">
      <w:pPr>
        <w:pStyle w:val="TxtIndent1"/>
        <w:ind w:left="-567" w:firstLine="0"/>
        <w:jc w:val="left"/>
        <w:rPr>
          <w:b/>
          <w:sz w:val="26"/>
          <w:szCs w:val="26"/>
        </w:rPr>
      </w:pPr>
      <w:r w:rsidRPr="00DF16C9">
        <w:rPr>
          <w:b/>
          <w:sz w:val="26"/>
          <w:szCs w:val="26"/>
        </w:rPr>
        <w:t>C</w:t>
      </w:r>
      <w:r w:rsidRPr="00DF16C9">
        <w:rPr>
          <w:b/>
          <w:sz w:val="26"/>
          <w:szCs w:val="26"/>
        </w:rPr>
        <w:tab/>
      </w:r>
      <w:r w:rsidR="008D6306" w:rsidRPr="00DF16C9">
        <w:rPr>
          <w:b/>
          <w:sz w:val="26"/>
          <w:szCs w:val="26"/>
        </w:rPr>
        <w:tab/>
      </w:r>
      <w:r w:rsidRPr="00DF16C9">
        <w:rPr>
          <w:b/>
          <w:sz w:val="26"/>
          <w:szCs w:val="26"/>
        </w:rPr>
        <w:t>Claims for, and offers of, compensation</w:t>
      </w:r>
    </w:p>
    <w:p w:rsidR="006A4ECB" w:rsidRDefault="00C50EE6" w:rsidP="00C600D5">
      <w:pPr>
        <w:pStyle w:val="Heading3"/>
        <w:ind w:left="-567" w:firstLine="0"/>
        <w:rPr>
          <w:b w:val="0"/>
          <w:sz w:val="26"/>
          <w:szCs w:val="26"/>
        </w:rPr>
      </w:pPr>
      <w:r w:rsidRPr="00DF16C9">
        <w:rPr>
          <w:b w:val="0"/>
          <w:sz w:val="26"/>
          <w:szCs w:val="26"/>
        </w:rPr>
        <w:t>Part VII Division</w:t>
      </w:r>
      <w:r w:rsidR="00E6213B">
        <w:rPr>
          <w:b w:val="0"/>
          <w:sz w:val="26"/>
          <w:szCs w:val="26"/>
        </w:rPr>
        <w:t>s</w:t>
      </w:r>
      <w:r w:rsidRPr="00DF16C9">
        <w:rPr>
          <w:b w:val="0"/>
          <w:sz w:val="26"/>
          <w:szCs w:val="26"/>
        </w:rPr>
        <w:t xml:space="preserve"> 4</w:t>
      </w:r>
      <w:r w:rsidR="00E6213B">
        <w:rPr>
          <w:b w:val="0"/>
          <w:sz w:val="26"/>
          <w:szCs w:val="26"/>
        </w:rPr>
        <w:t xml:space="preserve"> and 5 </w:t>
      </w:r>
      <w:r w:rsidRPr="00DF16C9">
        <w:rPr>
          <w:b w:val="0"/>
          <w:sz w:val="26"/>
          <w:szCs w:val="26"/>
        </w:rPr>
        <w:t xml:space="preserve">of the LAA set out the </w:t>
      </w:r>
      <w:r w:rsidR="002E3C20">
        <w:rPr>
          <w:b w:val="0"/>
          <w:sz w:val="26"/>
          <w:szCs w:val="26"/>
        </w:rPr>
        <w:t>way in which</w:t>
      </w:r>
      <w:r w:rsidRPr="00DF16C9">
        <w:rPr>
          <w:b w:val="0"/>
          <w:sz w:val="26"/>
          <w:szCs w:val="26"/>
        </w:rPr>
        <w:t xml:space="preserve"> </w:t>
      </w:r>
      <w:r w:rsidR="00C600D5" w:rsidRPr="00DF16C9">
        <w:rPr>
          <w:b w:val="0"/>
          <w:sz w:val="26"/>
          <w:szCs w:val="26"/>
        </w:rPr>
        <w:t xml:space="preserve">persons </w:t>
      </w:r>
      <w:r w:rsidR="002E3C20">
        <w:rPr>
          <w:b w:val="0"/>
          <w:sz w:val="26"/>
          <w:szCs w:val="26"/>
        </w:rPr>
        <w:t>may</w:t>
      </w:r>
      <w:r w:rsidR="00C600D5" w:rsidRPr="00DF16C9">
        <w:rPr>
          <w:b w:val="0"/>
          <w:sz w:val="26"/>
          <w:szCs w:val="26"/>
        </w:rPr>
        <w:t xml:space="preserve"> make </w:t>
      </w:r>
      <w:r w:rsidRPr="00DF16C9">
        <w:rPr>
          <w:b w:val="0"/>
          <w:sz w:val="26"/>
          <w:szCs w:val="26"/>
        </w:rPr>
        <w:t>claims</w:t>
      </w:r>
      <w:r w:rsidR="002E3C20">
        <w:rPr>
          <w:b w:val="0"/>
          <w:sz w:val="26"/>
          <w:szCs w:val="26"/>
        </w:rPr>
        <w:t xml:space="preserve"> for</w:t>
      </w:r>
      <w:r w:rsidR="00C600D5" w:rsidRPr="00DF16C9">
        <w:rPr>
          <w:b w:val="0"/>
          <w:sz w:val="26"/>
          <w:szCs w:val="26"/>
        </w:rPr>
        <w:t xml:space="preserve">, and for the Minister to make offers of, </w:t>
      </w:r>
      <w:r w:rsidRPr="00DF16C9">
        <w:rPr>
          <w:b w:val="0"/>
          <w:sz w:val="26"/>
          <w:szCs w:val="26"/>
        </w:rPr>
        <w:t>compensation.</w:t>
      </w:r>
    </w:p>
    <w:p w:rsidR="00C600D5" w:rsidRPr="00DF16C9" w:rsidRDefault="00DF16C9" w:rsidP="00C600D5">
      <w:pPr>
        <w:pStyle w:val="Heading4"/>
        <w:ind w:left="-567"/>
        <w:rPr>
          <w:b w:val="0"/>
          <w:sz w:val="26"/>
          <w:szCs w:val="26"/>
          <w:lang w:eastAsia="en-AU"/>
        </w:rPr>
      </w:pPr>
      <w:r w:rsidRPr="00DF16C9">
        <w:rPr>
          <w:b w:val="0"/>
          <w:sz w:val="26"/>
          <w:szCs w:val="26"/>
          <w:lang w:eastAsia="en-AU"/>
        </w:rPr>
        <w:t>Key points include:</w:t>
      </w:r>
    </w:p>
    <w:p w:rsidR="00DF16C9" w:rsidRPr="00DF16C9" w:rsidRDefault="00DF16C9" w:rsidP="00203F82">
      <w:pPr>
        <w:numPr>
          <w:ilvl w:val="0"/>
          <w:numId w:val="15"/>
        </w:numPr>
        <w:rPr>
          <w:sz w:val="26"/>
          <w:szCs w:val="26"/>
          <w:lang w:eastAsia="en-AU"/>
        </w:rPr>
      </w:pPr>
      <w:r w:rsidRPr="00DF16C9">
        <w:rPr>
          <w:sz w:val="26"/>
          <w:szCs w:val="26"/>
          <w:lang w:eastAsia="en-AU"/>
        </w:rPr>
        <w:t>claims are required to be made in the form approved by the Minister;</w:t>
      </w:r>
    </w:p>
    <w:p w:rsidR="00DF16C9" w:rsidRDefault="005A7B0F" w:rsidP="00203F82">
      <w:pPr>
        <w:numPr>
          <w:ilvl w:val="0"/>
          <w:numId w:val="15"/>
        </w:numPr>
        <w:rPr>
          <w:sz w:val="26"/>
          <w:szCs w:val="26"/>
          <w:lang w:eastAsia="en-AU"/>
        </w:rPr>
      </w:pPr>
      <w:r>
        <w:rPr>
          <w:sz w:val="26"/>
          <w:szCs w:val="26"/>
          <w:lang w:eastAsia="en-AU"/>
        </w:rPr>
        <w:t>the Minister may accept a claim for compensation or may reject the claim;</w:t>
      </w:r>
    </w:p>
    <w:p w:rsidR="005A7B0F" w:rsidRDefault="005A7B0F" w:rsidP="00203F82">
      <w:pPr>
        <w:numPr>
          <w:ilvl w:val="0"/>
          <w:numId w:val="15"/>
        </w:numPr>
        <w:rPr>
          <w:sz w:val="26"/>
          <w:szCs w:val="26"/>
          <w:lang w:eastAsia="en-AU"/>
        </w:rPr>
      </w:pPr>
      <w:r>
        <w:rPr>
          <w:sz w:val="26"/>
          <w:szCs w:val="26"/>
          <w:lang w:eastAsia="en-AU"/>
        </w:rPr>
        <w:t>where a claim is rejected, the claimant may apply to the Administrative Appeals Tribunal</w:t>
      </w:r>
      <w:r w:rsidR="00203F82">
        <w:rPr>
          <w:sz w:val="26"/>
          <w:szCs w:val="26"/>
          <w:lang w:eastAsia="en-AU"/>
        </w:rPr>
        <w:t xml:space="preserve"> (AAT)</w:t>
      </w:r>
      <w:r>
        <w:rPr>
          <w:sz w:val="26"/>
          <w:szCs w:val="26"/>
          <w:lang w:eastAsia="en-AU"/>
        </w:rPr>
        <w:t>;</w:t>
      </w:r>
    </w:p>
    <w:p w:rsidR="005A7B0F" w:rsidRDefault="00E6213B" w:rsidP="00203F82">
      <w:pPr>
        <w:numPr>
          <w:ilvl w:val="0"/>
          <w:numId w:val="15"/>
        </w:numPr>
        <w:rPr>
          <w:sz w:val="26"/>
          <w:szCs w:val="26"/>
          <w:lang w:eastAsia="en-AU"/>
        </w:rPr>
      </w:pPr>
      <w:r>
        <w:rPr>
          <w:sz w:val="26"/>
          <w:szCs w:val="26"/>
          <w:lang w:eastAsia="en-AU"/>
        </w:rPr>
        <w:t>proceedings for the determination of compensation may be brought in the Federal Court;</w:t>
      </w:r>
    </w:p>
    <w:p w:rsidR="00E6213B" w:rsidRDefault="00E6213B" w:rsidP="00203F82">
      <w:pPr>
        <w:numPr>
          <w:ilvl w:val="0"/>
          <w:numId w:val="15"/>
        </w:numPr>
        <w:rPr>
          <w:sz w:val="26"/>
          <w:szCs w:val="26"/>
          <w:lang w:eastAsia="en-AU"/>
        </w:rPr>
      </w:pPr>
      <w:r>
        <w:rPr>
          <w:sz w:val="26"/>
          <w:szCs w:val="26"/>
          <w:lang w:eastAsia="en-AU"/>
        </w:rPr>
        <w:t>the Minister may make an offer of compensation where no claim for compensation is made;</w:t>
      </w:r>
    </w:p>
    <w:p w:rsidR="00E6213B" w:rsidRDefault="00E6213B" w:rsidP="00203F82">
      <w:pPr>
        <w:numPr>
          <w:ilvl w:val="0"/>
          <w:numId w:val="15"/>
        </w:numPr>
        <w:rPr>
          <w:sz w:val="26"/>
          <w:szCs w:val="26"/>
          <w:lang w:eastAsia="en-AU"/>
        </w:rPr>
      </w:pPr>
      <w:r>
        <w:rPr>
          <w:sz w:val="26"/>
          <w:szCs w:val="26"/>
          <w:lang w:eastAsia="en-AU"/>
        </w:rPr>
        <w:t xml:space="preserve">the Minister’s offer may be accepted or rejected; </w:t>
      </w:r>
    </w:p>
    <w:p w:rsidR="00E6213B" w:rsidRDefault="00E6213B" w:rsidP="00203F82">
      <w:pPr>
        <w:numPr>
          <w:ilvl w:val="0"/>
          <w:numId w:val="15"/>
        </w:numPr>
        <w:rPr>
          <w:sz w:val="26"/>
          <w:szCs w:val="26"/>
          <w:lang w:eastAsia="en-AU"/>
        </w:rPr>
      </w:pPr>
      <w:r>
        <w:rPr>
          <w:sz w:val="26"/>
          <w:szCs w:val="26"/>
          <w:lang w:eastAsia="en-AU"/>
        </w:rPr>
        <w:t>compensation can be agreed post acquisition;</w:t>
      </w:r>
      <w:r w:rsidR="00CF2B82">
        <w:rPr>
          <w:sz w:val="26"/>
          <w:szCs w:val="26"/>
          <w:lang w:eastAsia="en-AU"/>
        </w:rPr>
        <w:t xml:space="preserve"> and</w:t>
      </w:r>
    </w:p>
    <w:p w:rsidR="00E6213B" w:rsidRDefault="00CF2B82" w:rsidP="00203F82">
      <w:pPr>
        <w:numPr>
          <w:ilvl w:val="0"/>
          <w:numId w:val="15"/>
        </w:numPr>
        <w:rPr>
          <w:sz w:val="26"/>
          <w:szCs w:val="26"/>
          <w:lang w:eastAsia="en-AU"/>
        </w:rPr>
      </w:pPr>
      <w:r>
        <w:rPr>
          <w:sz w:val="26"/>
          <w:szCs w:val="26"/>
          <w:lang w:eastAsia="en-AU"/>
        </w:rPr>
        <w:t>t</w:t>
      </w:r>
      <w:r w:rsidR="00E6213B">
        <w:rPr>
          <w:sz w:val="26"/>
          <w:szCs w:val="26"/>
          <w:lang w:eastAsia="en-AU"/>
        </w:rPr>
        <w:t xml:space="preserve">he amount of compensation may be determined by arbitration or by expert, or by the </w:t>
      </w:r>
      <w:r w:rsidR="00203F82">
        <w:rPr>
          <w:sz w:val="26"/>
          <w:szCs w:val="26"/>
          <w:lang w:eastAsia="en-AU"/>
        </w:rPr>
        <w:t>AAT</w:t>
      </w:r>
      <w:r>
        <w:rPr>
          <w:sz w:val="26"/>
          <w:szCs w:val="26"/>
          <w:lang w:eastAsia="en-AU"/>
        </w:rPr>
        <w:t xml:space="preserve"> or by the F</w:t>
      </w:r>
      <w:r w:rsidR="00E6213B">
        <w:rPr>
          <w:sz w:val="26"/>
          <w:szCs w:val="26"/>
          <w:lang w:eastAsia="en-AU"/>
        </w:rPr>
        <w:t>ederal Court</w:t>
      </w:r>
      <w:r w:rsidR="00F845E3">
        <w:rPr>
          <w:sz w:val="26"/>
          <w:szCs w:val="26"/>
          <w:lang w:eastAsia="en-AU"/>
        </w:rPr>
        <w:t xml:space="preserve"> or the High Court.</w:t>
      </w:r>
    </w:p>
    <w:p w:rsidR="00DF16C9" w:rsidRDefault="00DF16C9" w:rsidP="00DF16C9">
      <w:pPr>
        <w:rPr>
          <w:lang w:eastAsia="en-AU"/>
        </w:rPr>
      </w:pPr>
    </w:p>
    <w:p w:rsidR="0073378C" w:rsidRDefault="0073378C" w:rsidP="00DF16C9">
      <w:pPr>
        <w:rPr>
          <w:lang w:eastAsia="en-AU"/>
        </w:rPr>
      </w:pPr>
    </w:p>
    <w:p w:rsidR="0073378C" w:rsidRDefault="0073378C" w:rsidP="00DF16C9">
      <w:pPr>
        <w:rPr>
          <w:lang w:eastAsia="en-AU"/>
        </w:rPr>
      </w:pPr>
    </w:p>
    <w:p w:rsidR="0073378C" w:rsidRDefault="0087200C" w:rsidP="0073378C">
      <w:pPr>
        <w:ind w:left="-567"/>
        <w:rPr>
          <w:b/>
          <w:sz w:val="26"/>
          <w:szCs w:val="26"/>
        </w:rPr>
      </w:pPr>
      <w:r>
        <w:rPr>
          <w:b/>
          <w:sz w:val="26"/>
          <w:szCs w:val="26"/>
        </w:rPr>
        <w:br w:type="page"/>
      </w:r>
      <w:r w:rsidR="0073378C" w:rsidRPr="003E626E">
        <w:rPr>
          <w:b/>
          <w:sz w:val="26"/>
          <w:szCs w:val="26"/>
        </w:rPr>
        <w:lastRenderedPageBreak/>
        <w:t>D</w:t>
      </w:r>
      <w:r w:rsidR="0073378C" w:rsidRPr="003E626E">
        <w:rPr>
          <w:b/>
          <w:sz w:val="26"/>
          <w:szCs w:val="26"/>
        </w:rPr>
        <w:tab/>
        <w:t>Payment of compensation</w:t>
      </w:r>
    </w:p>
    <w:p w:rsidR="009B36F2" w:rsidRPr="003E626E" w:rsidRDefault="009B36F2" w:rsidP="0073378C">
      <w:pPr>
        <w:ind w:left="-567"/>
        <w:rPr>
          <w:b/>
          <w:sz w:val="26"/>
          <w:szCs w:val="26"/>
        </w:rPr>
      </w:pPr>
    </w:p>
    <w:p w:rsidR="003E626E" w:rsidRDefault="003E626E" w:rsidP="0073378C">
      <w:pPr>
        <w:ind w:left="-567"/>
        <w:rPr>
          <w:sz w:val="26"/>
          <w:szCs w:val="26"/>
          <w:lang w:eastAsia="en-AU"/>
        </w:rPr>
      </w:pPr>
      <w:r w:rsidRPr="003E626E">
        <w:rPr>
          <w:sz w:val="26"/>
          <w:szCs w:val="26"/>
          <w:lang w:eastAsia="en-AU"/>
        </w:rPr>
        <w:t>The arrangements for payment of compensation are set out in Part VII Division 6 of the LAA.</w:t>
      </w:r>
    </w:p>
    <w:p w:rsidR="000A18A1" w:rsidRDefault="000A18A1" w:rsidP="0073378C">
      <w:pPr>
        <w:ind w:left="-567"/>
        <w:rPr>
          <w:sz w:val="26"/>
          <w:szCs w:val="26"/>
          <w:lang w:eastAsia="en-AU"/>
        </w:rPr>
      </w:pPr>
    </w:p>
    <w:p w:rsidR="000A18A1" w:rsidRDefault="000A18A1" w:rsidP="0073378C">
      <w:pPr>
        <w:ind w:left="-567"/>
        <w:rPr>
          <w:sz w:val="26"/>
          <w:szCs w:val="26"/>
          <w:lang w:eastAsia="en-AU"/>
        </w:rPr>
      </w:pPr>
      <w:r>
        <w:rPr>
          <w:sz w:val="26"/>
          <w:szCs w:val="26"/>
          <w:lang w:eastAsia="en-AU"/>
        </w:rPr>
        <w:t xml:space="preserve">Key </w:t>
      </w:r>
      <w:r w:rsidR="0038272A">
        <w:rPr>
          <w:sz w:val="26"/>
          <w:szCs w:val="26"/>
          <w:lang w:eastAsia="en-AU"/>
        </w:rPr>
        <w:t>points</w:t>
      </w:r>
      <w:r>
        <w:rPr>
          <w:sz w:val="26"/>
          <w:szCs w:val="26"/>
          <w:lang w:eastAsia="en-AU"/>
        </w:rPr>
        <w:t xml:space="preserve"> include:</w:t>
      </w:r>
    </w:p>
    <w:p w:rsidR="0038272A" w:rsidRDefault="0038272A" w:rsidP="0038272A">
      <w:pPr>
        <w:numPr>
          <w:ilvl w:val="0"/>
          <w:numId w:val="16"/>
        </w:numPr>
        <w:ind w:left="567" w:hanging="567"/>
        <w:rPr>
          <w:sz w:val="26"/>
          <w:szCs w:val="26"/>
          <w:lang w:eastAsia="en-AU"/>
        </w:rPr>
      </w:pPr>
      <w:r>
        <w:rPr>
          <w:sz w:val="26"/>
          <w:szCs w:val="26"/>
          <w:lang w:eastAsia="en-AU"/>
        </w:rPr>
        <w:t>the Minister may make an advance on account of compensation that may become payable to a person;</w:t>
      </w:r>
    </w:p>
    <w:p w:rsidR="000A18A1" w:rsidRDefault="0038272A" w:rsidP="0038272A">
      <w:pPr>
        <w:numPr>
          <w:ilvl w:val="0"/>
          <w:numId w:val="16"/>
        </w:numPr>
        <w:ind w:left="567" w:hanging="567"/>
        <w:rPr>
          <w:sz w:val="26"/>
          <w:szCs w:val="26"/>
          <w:lang w:eastAsia="en-AU"/>
        </w:rPr>
      </w:pPr>
      <w:r>
        <w:rPr>
          <w:sz w:val="26"/>
          <w:szCs w:val="26"/>
          <w:lang w:eastAsia="en-AU"/>
        </w:rPr>
        <w:t>where the Minister has made an offer of compensation, the Minister is required to make an advance on account of compensation of an amount not less than 90% of the amount of the Minister’s offer of compensation;</w:t>
      </w:r>
    </w:p>
    <w:p w:rsidR="0038272A" w:rsidRDefault="0038272A" w:rsidP="0038272A">
      <w:pPr>
        <w:numPr>
          <w:ilvl w:val="0"/>
          <w:numId w:val="16"/>
        </w:numPr>
        <w:ind w:left="567" w:hanging="567"/>
        <w:rPr>
          <w:sz w:val="26"/>
          <w:szCs w:val="26"/>
          <w:lang w:eastAsia="en-AU"/>
        </w:rPr>
      </w:pPr>
      <w:r>
        <w:rPr>
          <w:sz w:val="26"/>
          <w:szCs w:val="26"/>
          <w:lang w:eastAsia="en-AU"/>
        </w:rPr>
        <w:t>receipt by a person of an advance on account of compensation does not constitute an acceptance of an offer made by the Minister;</w:t>
      </w:r>
    </w:p>
    <w:p w:rsidR="0038272A" w:rsidRDefault="0038272A" w:rsidP="0038272A">
      <w:pPr>
        <w:numPr>
          <w:ilvl w:val="0"/>
          <w:numId w:val="16"/>
        </w:numPr>
        <w:ind w:left="567" w:hanging="567"/>
        <w:rPr>
          <w:sz w:val="26"/>
          <w:szCs w:val="26"/>
          <w:lang w:eastAsia="en-AU"/>
        </w:rPr>
      </w:pPr>
      <w:r>
        <w:rPr>
          <w:sz w:val="26"/>
          <w:szCs w:val="26"/>
          <w:lang w:eastAsia="en-AU"/>
        </w:rPr>
        <w:t>where an advance is paid, and there is no entitlement to compensation, the advance may be recovered as a debt</w:t>
      </w:r>
      <w:r w:rsidR="00F845E3">
        <w:rPr>
          <w:sz w:val="26"/>
          <w:szCs w:val="26"/>
          <w:lang w:eastAsia="en-AU"/>
        </w:rPr>
        <w:t xml:space="preserve"> due to the Commonwealth</w:t>
      </w:r>
      <w:r>
        <w:rPr>
          <w:sz w:val="26"/>
          <w:szCs w:val="26"/>
          <w:lang w:eastAsia="en-AU"/>
        </w:rPr>
        <w:t>;</w:t>
      </w:r>
      <w:r w:rsidR="00730A0A">
        <w:rPr>
          <w:sz w:val="26"/>
          <w:szCs w:val="26"/>
          <w:lang w:eastAsia="en-AU"/>
        </w:rPr>
        <w:t xml:space="preserve"> and</w:t>
      </w:r>
    </w:p>
    <w:p w:rsidR="0038272A" w:rsidRPr="0038272A" w:rsidRDefault="00F845E3" w:rsidP="0038272A">
      <w:pPr>
        <w:numPr>
          <w:ilvl w:val="0"/>
          <w:numId w:val="16"/>
        </w:numPr>
        <w:ind w:left="567" w:hanging="567"/>
        <w:rPr>
          <w:sz w:val="26"/>
          <w:szCs w:val="26"/>
          <w:lang w:eastAsia="en-AU"/>
        </w:rPr>
      </w:pPr>
      <w:r>
        <w:rPr>
          <w:sz w:val="26"/>
          <w:szCs w:val="26"/>
          <w:lang w:eastAsia="en-AU"/>
        </w:rPr>
        <w:t xml:space="preserve">interest may be payable on compensation that </w:t>
      </w:r>
      <w:r w:rsidR="00730A0A">
        <w:rPr>
          <w:sz w:val="26"/>
          <w:szCs w:val="26"/>
          <w:lang w:eastAsia="en-AU"/>
        </w:rPr>
        <w:t>a person is entitled to receive.</w:t>
      </w:r>
    </w:p>
    <w:sectPr w:rsidR="0038272A" w:rsidRPr="0038272A" w:rsidSect="002E3C20">
      <w:headerReference w:type="default" r:id="rId9"/>
      <w:footerReference w:type="default" r:id="rId10"/>
      <w:pgSz w:w="11906" w:h="16838"/>
      <w:pgMar w:top="1418" w:right="1558" w:bottom="1418" w:left="1800"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A1" w:rsidRDefault="00BB23A1" w:rsidP="00862447">
      <w:r>
        <w:separator/>
      </w:r>
    </w:p>
  </w:endnote>
  <w:endnote w:type="continuationSeparator" w:id="0">
    <w:p w:rsidR="00BB23A1" w:rsidRDefault="00BB23A1" w:rsidP="0086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47" w:rsidRPr="00593B62" w:rsidRDefault="00862447" w:rsidP="00DB405E">
    <w:pPr>
      <w:pStyle w:val="Footer"/>
      <w:jc w:val="right"/>
    </w:pPr>
    <w:r w:rsidRPr="00593B62">
      <w:t xml:space="preserve">Page </w:t>
    </w:r>
    <w:r w:rsidRPr="00593B62">
      <w:fldChar w:fldCharType="begin"/>
    </w:r>
    <w:r w:rsidRPr="00593B62">
      <w:instrText xml:space="preserve"> PAGE </w:instrText>
    </w:r>
    <w:r w:rsidRPr="00593B62">
      <w:fldChar w:fldCharType="separate"/>
    </w:r>
    <w:r w:rsidR="008D2F08">
      <w:rPr>
        <w:noProof/>
      </w:rPr>
      <w:t>1</w:t>
    </w:r>
    <w:r w:rsidRPr="00593B62">
      <w:fldChar w:fldCharType="end"/>
    </w:r>
    <w:r w:rsidRPr="00593B62">
      <w:t xml:space="preserve"> of </w:t>
    </w:r>
    <w:fldSimple w:instr=" NUMPAGES  ">
      <w:r w:rsidR="008D2F08">
        <w:rPr>
          <w:noProof/>
        </w:rPr>
        <w:t>5</w:t>
      </w:r>
    </w:fldSimple>
  </w:p>
  <w:p w:rsidR="00593B62" w:rsidRPr="00593B62" w:rsidRDefault="00593B62" w:rsidP="00DB405E">
    <w:pPr>
      <w:pStyle w:val="Footer"/>
      <w:jc w:val="right"/>
    </w:pPr>
  </w:p>
  <w:p w:rsidR="00593B62" w:rsidRPr="00593B62" w:rsidRDefault="00593B62" w:rsidP="00DB405E">
    <w:pPr>
      <w:pStyle w:val="Footer"/>
      <w:jc w:val="right"/>
    </w:pPr>
    <w:r w:rsidRPr="00C44517">
      <w:t xml:space="preserve">Date of </w:t>
    </w:r>
    <w:r w:rsidR="00E22208" w:rsidRPr="00C44517">
      <w:t>approval</w:t>
    </w:r>
    <w:r w:rsidRPr="00C44517">
      <w:t>:</w:t>
    </w:r>
    <w:r w:rsidRPr="00593B62">
      <w:t xml:space="preserve"> </w:t>
    </w:r>
    <w:r w:rsidR="00A05309">
      <w:t>14</w:t>
    </w:r>
    <w:r w:rsidR="00C44517">
      <w:t xml:space="preserve"> </w:t>
    </w:r>
    <w:r w:rsidR="00A05309">
      <w:t>March</w:t>
    </w:r>
    <w:r w:rsidR="00C44517">
      <w:t xml:space="preserve"> 201</w:t>
    </w:r>
    <w:r w:rsidR="00A05309">
      <w:t>9</w:t>
    </w:r>
  </w:p>
  <w:p w:rsidR="00862447" w:rsidRPr="00593B62" w:rsidRDefault="0086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A1" w:rsidRDefault="00BB23A1" w:rsidP="00862447">
      <w:r>
        <w:separator/>
      </w:r>
    </w:p>
  </w:footnote>
  <w:footnote w:type="continuationSeparator" w:id="0">
    <w:p w:rsidR="00BB23A1" w:rsidRDefault="00BB23A1" w:rsidP="0086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5E" w:rsidRDefault="00DB405E" w:rsidP="00DB405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BDE"/>
    <w:multiLevelType w:val="hybridMultilevel"/>
    <w:tmpl w:val="3886DE50"/>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377B"/>
    <w:multiLevelType w:val="hybridMultilevel"/>
    <w:tmpl w:val="6C24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83A5C"/>
    <w:multiLevelType w:val="hybridMultilevel"/>
    <w:tmpl w:val="7E5287D6"/>
    <w:lvl w:ilvl="0" w:tplc="2E8281A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9E6B1B"/>
    <w:multiLevelType w:val="hybridMultilevel"/>
    <w:tmpl w:val="118A5A82"/>
    <w:lvl w:ilvl="0" w:tplc="B8C4D2D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1F108E8"/>
    <w:multiLevelType w:val="hybridMultilevel"/>
    <w:tmpl w:val="1D62A7C4"/>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1">
      <w:start w:val="1"/>
      <w:numFmt w:val="bullet"/>
      <w:lvlText w:val=""/>
      <w:lvlJc w:val="left"/>
      <w:pPr>
        <w:tabs>
          <w:tab w:val="num" w:pos="1440"/>
        </w:tabs>
        <w:ind w:left="1440" w:hanging="360"/>
      </w:pPr>
      <w:rPr>
        <w:rFonts w:ascii="Symbol" w:hAnsi="Symbol"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09001B">
      <w:start w:val="1"/>
      <w:numFmt w:val="lowerRoman"/>
      <w:lvlText w:val="%3."/>
      <w:lvlJc w:val="right"/>
      <w:pPr>
        <w:tabs>
          <w:tab w:val="num" w:pos="2160"/>
        </w:tabs>
        <w:ind w:left="2160" w:hanging="180"/>
      </w:pPr>
    </w:lvl>
    <w:lvl w:ilvl="3" w:tplc="3D86A9C0">
      <w:start w:val="7"/>
      <w:numFmt w:val="lowerRoman"/>
      <w:lvlText w:val="%4."/>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08B44E">
      <w:start w:val="1"/>
      <w:numFmt w:val="lowerLetter"/>
      <w:lvlText w:val="%5)"/>
      <w:lvlJc w:val="left"/>
      <w:pPr>
        <w:tabs>
          <w:tab w:val="num" w:pos="3600"/>
        </w:tabs>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A12CA9"/>
    <w:multiLevelType w:val="hybridMultilevel"/>
    <w:tmpl w:val="3C04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03DE8"/>
    <w:multiLevelType w:val="hybridMultilevel"/>
    <w:tmpl w:val="6FA8E092"/>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D0349"/>
    <w:multiLevelType w:val="hybridMultilevel"/>
    <w:tmpl w:val="D6D41B46"/>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1">
      <w:start w:val="1"/>
      <w:numFmt w:val="bullet"/>
      <w:lvlText w:val=""/>
      <w:lvlJc w:val="left"/>
      <w:pPr>
        <w:tabs>
          <w:tab w:val="num" w:pos="1440"/>
        </w:tabs>
        <w:ind w:left="1440" w:hanging="360"/>
      </w:pPr>
      <w:rPr>
        <w:rFonts w:ascii="Symbol" w:hAnsi="Symbol"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1">
      <w:start w:val="1"/>
      <w:numFmt w:val="bullet"/>
      <w:lvlText w:val=""/>
      <w:lvlJc w:val="left"/>
      <w:pPr>
        <w:tabs>
          <w:tab w:val="num" w:pos="2340"/>
        </w:tabs>
        <w:ind w:left="2340" w:hanging="360"/>
      </w:pPr>
      <w:rPr>
        <w:rFonts w:ascii="Symbol" w:hAnsi="Symbol" w:hint="default"/>
      </w:rPr>
    </w:lvl>
    <w:lvl w:ilvl="3" w:tplc="3D86A9C0">
      <w:start w:val="7"/>
      <w:numFmt w:val="lowerRoman"/>
      <w:lvlText w:val="%4."/>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72C23A3"/>
    <w:multiLevelType w:val="hybridMultilevel"/>
    <w:tmpl w:val="BE902FA8"/>
    <w:lvl w:ilvl="0" w:tplc="F7EA95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63B5B"/>
    <w:multiLevelType w:val="hybridMultilevel"/>
    <w:tmpl w:val="2CD44BC4"/>
    <w:lvl w:ilvl="0" w:tplc="68A4FD9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5F7952"/>
    <w:multiLevelType w:val="hybridMultilevel"/>
    <w:tmpl w:val="15CEC3DC"/>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CCB24FE"/>
    <w:multiLevelType w:val="hybridMultilevel"/>
    <w:tmpl w:val="A48E48F2"/>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535EF3"/>
    <w:multiLevelType w:val="hybridMultilevel"/>
    <w:tmpl w:val="90242000"/>
    <w:lvl w:ilvl="0" w:tplc="A63001AC">
      <w:start w:val="1"/>
      <w:numFmt w:val="lowerRoman"/>
      <w:lvlText w:val="%1."/>
      <w:lvlJc w:val="right"/>
      <w:pPr>
        <w:tabs>
          <w:tab w:val="num" w:pos="284"/>
        </w:tabs>
        <w:ind w:left="340"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13" w15:restartNumberingAfterBreak="0">
    <w:nsid w:val="62DC6A24"/>
    <w:multiLevelType w:val="hybridMultilevel"/>
    <w:tmpl w:val="72827CE8"/>
    <w:lvl w:ilvl="0" w:tplc="A63001AC">
      <w:start w:val="1"/>
      <w:numFmt w:val="lowerRoman"/>
      <w:lvlText w:val="%1."/>
      <w:lvlJc w:val="right"/>
      <w:pPr>
        <w:tabs>
          <w:tab w:val="num" w:pos="1021"/>
        </w:tabs>
        <w:ind w:left="1077" w:hanging="340"/>
      </w:pPr>
      <w:rPr>
        <w:rFonts w:ascii="Times New Roman" w:hAnsi="Times New Roman" w:hint="default"/>
        <w:caps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94268F"/>
    <w:multiLevelType w:val="hybridMultilevel"/>
    <w:tmpl w:val="04D49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9796A00"/>
    <w:multiLevelType w:val="hybridMultilevel"/>
    <w:tmpl w:val="A1C4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12"/>
  </w:num>
  <w:num w:numId="6">
    <w:abstractNumId w:val="0"/>
  </w:num>
  <w:num w:numId="7">
    <w:abstractNumId w:val="11"/>
  </w:num>
  <w:num w:numId="8">
    <w:abstractNumId w:val="13"/>
  </w:num>
  <w:num w:numId="9">
    <w:abstractNumId w:val="15"/>
  </w:num>
  <w:num w:numId="10">
    <w:abstractNumId w:val="1"/>
  </w:num>
  <w:num w:numId="11">
    <w:abstractNumId w:val="2"/>
  </w:num>
  <w:num w:numId="12">
    <w:abstractNumId w:val="8"/>
  </w:num>
  <w:num w:numId="13">
    <w:abstractNumId w:val="3"/>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AF"/>
    <w:rsid w:val="000A18A1"/>
    <w:rsid w:val="000D3DA9"/>
    <w:rsid w:val="000E453C"/>
    <w:rsid w:val="000E7E3B"/>
    <w:rsid w:val="00120DCF"/>
    <w:rsid w:val="00125DA3"/>
    <w:rsid w:val="0014138E"/>
    <w:rsid w:val="001560A1"/>
    <w:rsid w:val="00164B38"/>
    <w:rsid w:val="00203F82"/>
    <w:rsid w:val="00204A79"/>
    <w:rsid w:val="00272165"/>
    <w:rsid w:val="00287041"/>
    <w:rsid w:val="002B522A"/>
    <w:rsid w:val="002D0DB9"/>
    <w:rsid w:val="002E3C20"/>
    <w:rsid w:val="0038272A"/>
    <w:rsid w:val="003B28FE"/>
    <w:rsid w:val="003E626E"/>
    <w:rsid w:val="003E6A98"/>
    <w:rsid w:val="0047340C"/>
    <w:rsid w:val="00486CF2"/>
    <w:rsid w:val="00492EFD"/>
    <w:rsid w:val="004A20EC"/>
    <w:rsid w:val="004B61EE"/>
    <w:rsid w:val="004F70E5"/>
    <w:rsid w:val="0055447F"/>
    <w:rsid w:val="00576DCA"/>
    <w:rsid w:val="00593B62"/>
    <w:rsid w:val="005A7B0F"/>
    <w:rsid w:val="006A4ECB"/>
    <w:rsid w:val="006C3DA1"/>
    <w:rsid w:val="006D215A"/>
    <w:rsid w:val="00730A0A"/>
    <w:rsid w:val="0073378C"/>
    <w:rsid w:val="00765F35"/>
    <w:rsid w:val="007B0880"/>
    <w:rsid w:val="007B461B"/>
    <w:rsid w:val="007F45E7"/>
    <w:rsid w:val="00832518"/>
    <w:rsid w:val="008475F1"/>
    <w:rsid w:val="00862447"/>
    <w:rsid w:val="0087200C"/>
    <w:rsid w:val="008904C8"/>
    <w:rsid w:val="00890DAF"/>
    <w:rsid w:val="008B1EBA"/>
    <w:rsid w:val="008D2F08"/>
    <w:rsid w:val="008D6306"/>
    <w:rsid w:val="008E22B5"/>
    <w:rsid w:val="00962EC8"/>
    <w:rsid w:val="009A1AED"/>
    <w:rsid w:val="009B36F2"/>
    <w:rsid w:val="00A05309"/>
    <w:rsid w:val="00A25873"/>
    <w:rsid w:val="00A31534"/>
    <w:rsid w:val="00A4120E"/>
    <w:rsid w:val="00A82784"/>
    <w:rsid w:val="00AC46E0"/>
    <w:rsid w:val="00AE2E25"/>
    <w:rsid w:val="00B737F2"/>
    <w:rsid w:val="00BB23A1"/>
    <w:rsid w:val="00BB646B"/>
    <w:rsid w:val="00C44517"/>
    <w:rsid w:val="00C50EE6"/>
    <w:rsid w:val="00C600D5"/>
    <w:rsid w:val="00C604CC"/>
    <w:rsid w:val="00C67828"/>
    <w:rsid w:val="00C71C06"/>
    <w:rsid w:val="00C73E04"/>
    <w:rsid w:val="00CA656C"/>
    <w:rsid w:val="00CB61FD"/>
    <w:rsid w:val="00CF2B82"/>
    <w:rsid w:val="00D24502"/>
    <w:rsid w:val="00D30CDC"/>
    <w:rsid w:val="00DB405E"/>
    <w:rsid w:val="00DF16C9"/>
    <w:rsid w:val="00E22208"/>
    <w:rsid w:val="00E51BA2"/>
    <w:rsid w:val="00E6213B"/>
    <w:rsid w:val="00E625C1"/>
    <w:rsid w:val="00EE28FF"/>
    <w:rsid w:val="00F10A5F"/>
    <w:rsid w:val="00F845E3"/>
    <w:rsid w:val="00F96018"/>
    <w:rsid w:val="00FB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7EDB35-BCD5-4574-B28E-6E386701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aliases w:val="d"/>
    <w:basedOn w:val="Heading1"/>
    <w:next w:val="Heading4"/>
    <w:qFormat/>
    <w:pPr>
      <w:keepLines/>
      <w:spacing w:line="260" w:lineRule="atLeast"/>
      <w:ind w:left="1134" w:hanging="1134"/>
      <w:outlineLvl w:val="2"/>
    </w:pPr>
    <w:rPr>
      <w:rFonts w:ascii="Times New Roman" w:hAnsi="Times New Roman" w:cs="Times New Roman"/>
      <w:kern w:val="28"/>
      <w:sz w:val="28"/>
      <w:szCs w:val="28"/>
      <w:lang w:eastAsia="en-AU"/>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aliases w:val="s,Heading 5 Char1,s Char1,Heading 5 Char Char,s Char Char"/>
    <w:basedOn w:val="Heading1"/>
    <w:next w:val="subsection"/>
    <w:qFormat/>
    <w:pPr>
      <w:keepLines/>
      <w:spacing w:before="280" w:line="260" w:lineRule="atLeast"/>
      <w:ind w:left="1134" w:hanging="1134"/>
      <w:outlineLvl w:val="4"/>
    </w:pPr>
    <w:rPr>
      <w:rFonts w:ascii="Times New Roman" w:hAnsi="Times New Roman" w:cs="Times New Roman"/>
      <w:kern w:val="28"/>
      <w:sz w:val="24"/>
      <w:szCs w:val="24"/>
      <w:lang w:eastAsia="en-A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
    <w:name w:val="Txt  Paragraph"/>
    <w:basedOn w:val="Normal"/>
    <w:pPr>
      <w:tabs>
        <w:tab w:val="left" w:pos="567"/>
      </w:tabs>
      <w:spacing w:before="120" w:after="120" w:line="300" w:lineRule="atLeast"/>
      <w:jc w:val="both"/>
    </w:pPr>
    <w:rPr>
      <w:color w:val="000000"/>
      <w:szCs w:val="20"/>
    </w:rPr>
  </w:style>
  <w:style w:type="paragraph" w:customStyle="1" w:styleId="TxtIndent2">
    <w:name w:val="Txt Indent 2"/>
    <w:basedOn w:val="TxtParagraph"/>
    <w:pPr>
      <w:tabs>
        <w:tab w:val="clear" w:pos="567"/>
      </w:tabs>
      <w:spacing w:before="80" w:after="80" w:line="280" w:lineRule="atLeast"/>
      <w:ind w:left="1134" w:hanging="567"/>
    </w:pPr>
  </w:style>
  <w:style w:type="paragraph" w:customStyle="1" w:styleId="TxtIndent3">
    <w:name w:val="Txt Indent 3"/>
    <w:basedOn w:val="TxtParagraph"/>
    <w:pPr>
      <w:tabs>
        <w:tab w:val="clear" w:pos="567"/>
      </w:tabs>
      <w:spacing w:before="80" w:after="80" w:line="280" w:lineRule="atLeast"/>
      <w:ind w:left="1701" w:hanging="567"/>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ActNotes1">
    <w:name w:val="ActNotes(1)"/>
    <w:basedOn w:val="Normal"/>
    <w:pPr>
      <w:tabs>
        <w:tab w:val="right" w:pos="992"/>
      </w:tabs>
      <w:spacing w:before="60"/>
      <w:ind w:left="1134" w:hanging="1134"/>
    </w:pPr>
    <w:rPr>
      <w:rFonts w:ascii="Arial" w:hAnsi="Arial" w:cs="Arial"/>
      <w:sz w:val="16"/>
      <w:szCs w:val="16"/>
      <w:lang w:eastAsia="en-AU"/>
    </w:rPr>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Sectno">
    <w:name w:val="CharSectno"/>
    <w:basedOn w:val="DefaultParagraphFont"/>
  </w:style>
  <w:style w:type="paragraph" w:customStyle="1" w:styleId="paragraph">
    <w:name w:val="paragraph"/>
    <w:aliases w:val="a,indent(a)"/>
    <w:basedOn w:val="Normal"/>
    <w:pPr>
      <w:tabs>
        <w:tab w:val="right" w:pos="1531"/>
      </w:tabs>
      <w:spacing w:before="40" w:line="260" w:lineRule="atLeast"/>
      <w:ind w:left="1644" w:hanging="1644"/>
    </w:pPr>
    <w:rPr>
      <w:sz w:val="22"/>
      <w:szCs w:val="22"/>
      <w:lang w:eastAsia="en-AU"/>
    </w:rPr>
  </w:style>
  <w:style w:type="paragraph" w:customStyle="1" w:styleId="paragraphsub-sub">
    <w:name w:val="paragraph(sub-sub)"/>
    <w:aliases w:val="aaa,indent(A)"/>
    <w:basedOn w:val="paragraph"/>
    <w:pPr>
      <w:tabs>
        <w:tab w:val="clear" w:pos="1531"/>
        <w:tab w:val="right" w:pos="2722"/>
      </w:tabs>
      <w:ind w:left="2835" w:hanging="2835"/>
    </w:pPr>
  </w:style>
  <w:style w:type="paragraph" w:customStyle="1" w:styleId="paragraphsub">
    <w:name w:val="paragraph(sub)"/>
    <w:aliases w:val="aa,indent(ii)"/>
    <w:basedOn w:val="paragraph"/>
    <w:pPr>
      <w:tabs>
        <w:tab w:val="clear" w:pos="1531"/>
        <w:tab w:val="right" w:pos="1985"/>
      </w:tabs>
      <w:ind w:left="2098" w:hanging="2098"/>
    </w:pPr>
  </w:style>
  <w:style w:type="paragraph" w:customStyle="1" w:styleId="subsection">
    <w:name w:val="subsection"/>
    <w:aliases w:val="ss,Subsection"/>
    <w:basedOn w:val="Normal"/>
    <w:pPr>
      <w:tabs>
        <w:tab w:val="right" w:pos="1021"/>
      </w:tabs>
      <w:spacing w:before="180" w:line="260" w:lineRule="atLeast"/>
      <w:ind w:left="1134" w:hanging="1134"/>
    </w:pPr>
    <w:rPr>
      <w:sz w:val="22"/>
      <w:szCs w:val="22"/>
      <w:lang w:eastAsia="en-AU"/>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link w:val="HeaderChar"/>
    <w:uiPriority w:val="99"/>
    <w:unhideWhenUsed/>
    <w:rsid w:val="00862447"/>
    <w:pPr>
      <w:tabs>
        <w:tab w:val="center" w:pos="4680"/>
        <w:tab w:val="right" w:pos="9360"/>
      </w:tabs>
    </w:pPr>
  </w:style>
  <w:style w:type="character" w:customStyle="1" w:styleId="HeaderChar">
    <w:name w:val="Header Char"/>
    <w:link w:val="Header"/>
    <w:uiPriority w:val="99"/>
    <w:rsid w:val="00862447"/>
    <w:rPr>
      <w:sz w:val="24"/>
      <w:szCs w:val="24"/>
      <w:lang w:eastAsia="en-US"/>
    </w:rPr>
  </w:style>
  <w:style w:type="paragraph" w:styleId="Footer">
    <w:name w:val="footer"/>
    <w:basedOn w:val="Normal"/>
    <w:link w:val="FooterChar"/>
    <w:uiPriority w:val="99"/>
    <w:unhideWhenUsed/>
    <w:rsid w:val="00862447"/>
    <w:pPr>
      <w:tabs>
        <w:tab w:val="center" w:pos="4680"/>
        <w:tab w:val="right" w:pos="9360"/>
      </w:tabs>
    </w:pPr>
  </w:style>
  <w:style w:type="character" w:customStyle="1" w:styleId="FooterChar">
    <w:name w:val="Footer Char"/>
    <w:link w:val="Footer"/>
    <w:uiPriority w:val="99"/>
    <w:rsid w:val="00862447"/>
    <w:rPr>
      <w:sz w:val="24"/>
      <w:szCs w:val="24"/>
      <w:lang w:eastAsia="en-US"/>
    </w:rPr>
  </w:style>
  <w:style w:type="paragraph" w:customStyle="1" w:styleId="Definition">
    <w:name w:val="Definition"/>
    <w:aliases w:val="dd"/>
    <w:basedOn w:val="subsection"/>
    <w:rsid w:val="003E6A98"/>
    <w:pPr>
      <w:tabs>
        <w:tab w:val="clear" w:pos="1021"/>
      </w:tabs>
      <w:spacing w:line="240" w:lineRule="auto"/>
      <w:ind w:firstLine="0"/>
    </w:pPr>
    <w:rPr>
      <w:szCs w:val="24"/>
    </w:rPr>
  </w:style>
  <w:style w:type="paragraph" w:styleId="BalloonText">
    <w:name w:val="Balloon Text"/>
    <w:basedOn w:val="Normal"/>
    <w:link w:val="BalloonTextChar"/>
    <w:uiPriority w:val="99"/>
    <w:semiHidden/>
    <w:unhideWhenUsed/>
    <w:rsid w:val="00492EFD"/>
    <w:rPr>
      <w:rFonts w:ascii="Tahoma" w:hAnsi="Tahoma" w:cs="Tahoma"/>
      <w:sz w:val="16"/>
      <w:szCs w:val="16"/>
    </w:rPr>
  </w:style>
  <w:style w:type="character" w:customStyle="1" w:styleId="BalloonTextChar">
    <w:name w:val="Balloon Text Char"/>
    <w:link w:val="BalloonText"/>
    <w:uiPriority w:val="99"/>
    <w:semiHidden/>
    <w:rsid w:val="00492E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C03763A7.dotm</Template>
  <TotalTime>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48 Notice</vt:lpstr>
    </vt:vector>
  </TitlesOfParts>
  <Company>Finance</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Notice</dc:title>
  <dc:subject/>
  <dc:creator>Department of Finance</dc:creator>
  <cp:keywords/>
  <cp:lastModifiedBy>Truong, Minh</cp:lastModifiedBy>
  <cp:revision>2</cp:revision>
  <cp:lastPrinted>2013-10-03T03:32:00Z</cp:lastPrinted>
  <dcterms:created xsi:type="dcterms:W3CDTF">2019-12-01T23:00:00Z</dcterms:created>
  <dcterms:modified xsi:type="dcterms:W3CDTF">2019-12-01T23:00:00Z</dcterms:modified>
</cp:coreProperties>
</file>