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559C7" w14:textId="5EFE685B" w:rsidR="004C33AB" w:rsidRPr="003A5557" w:rsidRDefault="00FA76BA" w:rsidP="004C33AB">
      <w:pPr>
        <w:pStyle w:val="Heading1"/>
        <w:rPr>
          <w:lang w:eastAsia="en-AU"/>
        </w:rPr>
      </w:pPr>
      <w:bookmarkStart w:id="0" w:name="_Toc23923004"/>
      <w:bookmarkStart w:id="1" w:name="_GoBack"/>
      <w:bookmarkEnd w:id="1"/>
      <w:r w:rsidRPr="003A5557">
        <w:rPr>
          <w:lang w:eastAsia="en-AU"/>
        </w:rPr>
        <w:t>Preface</w:t>
      </w:r>
      <w:bookmarkEnd w:id="0"/>
    </w:p>
    <w:p w14:paraId="25D929B9" w14:textId="77777777" w:rsidR="00BE659A" w:rsidRPr="003A5557" w:rsidRDefault="00BE659A" w:rsidP="006D1D68">
      <w:pPr>
        <w:pStyle w:val="Disclosuretext"/>
        <w:rPr>
          <w:b/>
        </w:rPr>
      </w:pPr>
      <w:bookmarkStart w:id="2" w:name="_Toc529792249"/>
      <w:bookmarkStart w:id="3" w:name="_Toc529792495"/>
      <w:bookmarkStart w:id="4" w:name="_Toc529793007"/>
      <w:r w:rsidRPr="003A5557">
        <w:t xml:space="preserve">I am pleased to present the Consolidated Financial Statements (CFS) for the Australian Government for the financial year ended 30 June 2019. The CFS presents the whole of government and general government sector (GGS) financial reports. It consolidates the audited accounts of 189 entities across the public sector. </w:t>
      </w:r>
    </w:p>
    <w:p w14:paraId="17226B3C" w14:textId="6F24B561" w:rsidR="00BE659A" w:rsidRPr="003A5557" w:rsidRDefault="00BE659A" w:rsidP="006D1D68">
      <w:pPr>
        <w:pStyle w:val="Disclosuretext"/>
        <w:rPr>
          <w:b/>
        </w:rPr>
      </w:pPr>
      <w:r w:rsidRPr="003A5557">
        <w:t xml:space="preserve">The CFS has been prepared in accordance with the regulations of the </w:t>
      </w:r>
      <w:r w:rsidRPr="003A5557">
        <w:rPr>
          <w:i/>
        </w:rPr>
        <w:t xml:space="preserve">Public Governance, Performance and Accountability Act 2013 </w:t>
      </w:r>
      <w:r w:rsidRPr="003A5557">
        <w:t>(PGPA Act) and applicable Australian Accounting Standards (AAS), inc</w:t>
      </w:r>
      <w:r w:rsidR="007076FA">
        <w:t>luding the requirements of AASB </w:t>
      </w:r>
      <w:r w:rsidRPr="003A5557">
        <w:t xml:space="preserve">1049 </w:t>
      </w:r>
      <w:r w:rsidRPr="003A5557">
        <w:rPr>
          <w:i/>
        </w:rPr>
        <w:t>Whole of Government and General Government Sector Financial Reporting</w:t>
      </w:r>
      <w:r w:rsidRPr="003A5557">
        <w:t xml:space="preserve"> (AASB 1049). The CFS shows the results of the Australian Government’s financial performance and cash flows for the year ended 30 June 2019 and the Au</w:t>
      </w:r>
      <w:r w:rsidR="007076FA">
        <w:t>stralian </w:t>
      </w:r>
      <w:r w:rsidRPr="003A5557">
        <w:t xml:space="preserve">Government’s financial position as at 30 June 2019. </w:t>
      </w:r>
    </w:p>
    <w:p w14:paraId="46F29D20" w14:textId="77777777" w:rsidR="00BE659A" w:rsidRPr="003A5557" w:rsidRDefault="00BE659A" w:rsidP="006D1D68">
      <w:pPr>
        <w:pStyle w:val="Disclosuretext"/>
        <w:rPr>
          <w:b/>
        </w:rPr>
      </w:pPr>
      <w:r w:rsidRPr="003A5557">
        <w:t xml:space="preserve">The Preface and the Commentary should be read in light of the information and explanations provided in the CFS. </w:t>
      </w:r>
    </w:p>
    <w:p w14:paraId="1E99CF59" w14:textId="7EF98F12" w:rsidR="000671A4" w:rsidRPr="003A5557" w:rsidRDefault="000671A4" w:rsidP="00BE659A">
      <w:pPr>
        <w:pStyle w:val="Heading3"/>
      </w:pPr>
      <w:r w:rsidRPr="003A5557">
        <w:t>Operating statement</w:t>
      </w:r>
      <w:bookmarkEnd w:id="2"/>
      <w:bookmarkEnd w:id="3"/>
      <w:bookmarkEnd w:id="4"/>
    </w:p>
    <w:p w14:paraId="39542157" w14:textId="448A9A33" w:rsidR="00883047" w:rsidRPr="003A5557" w:rsidRDefault="00883047" w:rsidP="00883047">
      <w:pPr>
        <w:pStyle w:val="Disclosuretext"/>
      </w:pPr>
      <w:bookmarkStart w:id="5" w:name="_Toc529792255"/>
      <w:bookmarkStart w:id="6" w:name="_Toc529792501"/>
      <w:bookmarkStart w:id="7" w:name="_Toc529793013"/>
      <w:r w:rsidRPr="003A5557">
        <w:t>The Australian Government’s net operating balance for the</w:t>
      </w:r>
      <w:r w:rsidR="00654D3E" w:rsidRPr="003A5557">
        <w:t xml:space="preserve"> year ended 30 </w:t>
      </w:r>
      <w:r w:rsidRPr="003A5557">
        <w:t>June 2019 was a surplus of $</w:t>
      </w:r>
      <w:r w:rsidR="00C8362F" w:rsidRPr="003A5557">
        <w:t>3.3</w:t>
      </w:r>
      <w:r w:rsidRPr="003A5557">
        <w:t xml:space="preserve"> billion. For the year ended 30 June 2018, the Australian Government reported a net operating balance deficit of $8.4 billion.</w:t>
      </w:r>
    </w:p>
    <w:p w14:paraId="6B8FD880" w14:textId="1163E38F" w:rsidR="00883047" w:rsidRPr="003A5557" w:rsidRDefault="00883047" w:rsidP="00883047">
      <w:pPr>
        <w:pStyle w:val="Disclosuretext"/>
      </w:pPr>
      <w:r w:rsidRPr="003A5557">
        <w:t>The Australian Government’s taxation revenue increased by $</w:t>
      </w:r>
      <w:r w:rsidR="00C8362F" w:rsidRPr="003A5557">
        <w:t>28.9 billion (6.8</w:t>
      </w:r>
      <w:r w:rsidR="00DF397B" w:rsidRPr="003A5557">
        <w:t> per </w:t>
      </w:r>
      <w:r w:rsidRPr="003A5557">
        <w:t>cent) in 2018-19, reflecting an increase in taxation revenue from companies, individuals and sales taxes. Non</w:t>
      </w:r>
      <w:r w:rsidRPr="003A5557">
        <w:noBreakHyphen/>
        <w:t>taxation revenue increased by $11.2</w:t>
      </w:r>
      <w:r w:rsidR="00DF397B" w:rsidRPr="003A5557">
        <w:t> </w:t>
      </w:r>
      <w:r w:rsidRPr="003A5557">
        <w:t>billion (27.4 per cent).</w:t>
      </w:r>
    </w:p>
    <w:p w14:paraId="087194CC" w14:textId="2BD1BDF6" w:rsidR="00883047" w:rsidRPr="003A5557" w:rsidRDefault="00883047" w:rsidP="00883047">
      <w:pPr>
        <w:pStyle w:val="Disclosuretext"/>
      </w:pPr>
      <w:r w:rsidRPr="003A5557">
        <w:t xml:space="preserve">The Australian Government’s </w:t>
      </w:r>
      <w:r w:rsidR="00E8293C" w:rsidRPr="003A5557">
        <w:t>expenses increased by $28.5</w:t>
      </w:r>
      <w:r w:rsidRPr="003A5557">
        <w:t xml:space="preserve"> billion (6.0 per cent) in </w:t>
      </w:r>
      <w:r w:rsidRPr="003A5557">
        <w:br/>
        <w:t xml:space="preserve">2018-19, primarily driven by an increase in the supply of goods and services and grants expenses.   </w:t>
      </w:r>
    </w:p>
    <w:p w14:paraId="086617FA" w14:textId="006E6741" w:rsidR="00883047" w:rsidRPr="003A5557" w:rsidRDefault="00883047" w:rsidP="00883047">
      <w:pPr>
        <w:pStyle w:val="Disclosuretext"/>
      </w:pPr>
      <w:r w:rsidRPr="003A5557">
        <w:t>Further, the Australian Government’s total net acquisition of non-financial assets increased by $5.0 billion (74.6 per cent) from $6.7 billion for 2017-18 to $11.7 billion for 2018-19.</w:t>
      </w:r>
    </w:p>
    <w:p w14:paraId="4FB27855" w14:textId="293784D1" w:rsidR="00883047" w:rsidRPr="003A5557" w:rsidRDefault="00883047" w:rsidP="00883047">
      <w:pPr>
        <w:pStyle w:val="Disclosuretext"/>
      </w:pPr>
      <w:r w:rsidRPr="003A5557">
        <w:t xml:space="preserve">The Australian Government’s fiscal balance deficit </w:t>
      </w:r>
      <w:r w:rsidR="00C8362F" w:rsidRPr="003A5557">
        <w:t>improved by $6.6</w:t>
      </w:r>
      <w:r w:rsidRPr="003A5557">
        <w:t xml:space="preserve"> billion (</w:t>
      </w:r>
      <w:r w:rsidR="00D65D24" w:rsidRPr="003A5557">
        <w:t>43.</w:t>
      </w:r>
      <w:r w:rsidR="00C8362F" w:rsidRPr="003A5557">
        <w:t>9</w:t>
      </w:r>
      <w:r w:rsidRPr="003A5557">
        <w:t> per cent) from $15.1 billion for 2017-</w:t>
      </w:r>
      <w:r w:rsidR="00C8362F" w:rsidRPr="003A5557">
        <w:t>18 to $8.5</w:t>
      </w:r>
      <w:r w:rsidRPr="003A5557">
        <w:t xml:space="preserve"> billion for 2018-19, primarily as a result of increased revenue.</w:t>
      </w:r>
    </w:p>
    <w:p w14:paraId="0BAD8D82" w14:textId="566015E7" w:rsidR="000671A4" w:rsidRPr="003A5557" w:rsidRDefault="000671A4" w:rsidP="00BE659A">
      <w:pPr>
        <w:pStyle w:val="Heading3"/>
      </w:pPr>
      <w:r w:rsidRPr="003A5557">
        <w:t>Balance sheet</w:t>
      </w:r>
      <w:bookmarkEnd w:id="5"/>
      <w:bookmarkEnd w:id="6"/>
      <w:bookmarkEnd w:id="7"/>
    </w:p>
    <w:p w14:paraId="72469CB3" w14:textId="275454F3" w:rsidR="00BE659A" w:rsidRPr="003A5557" w:rsidRDefault="00BE659A" w:rsidP="006D1D68">
      <w:pPr>
        <w:pStyle w:val="Disclosuretext"/>
        <w:rPr>
          <w:b/>
        </w:rPr>
      </w:pPr>
      <w:bookmarkStart w:id="8" w:name="_Toc529792256"/>
      <w:bookmarkStart w:id="9" w:name="_Toc529792502"/>
      <w:bookmarkStart w:id="10" w:name="_Toc529793014"/>
      <w:r w:rsidRPr="003A5557">
        <w:t>The Australian Government’s net worth was n</w:t>
      </w:r>
      <w:r w:rsidR="00D65D24" w:rsidRPr="003A5557">
        <w:t>egative $54</w:t>
      </w:r>
      <w:r w:rsidR="00C8362F" w:rsidRPr="003A5557">
        <w:t>4.6</w:t>
      </w:r>
      <w:r w:rsidR="00CF7084" w:rsidRPr="003A5557">
        <w:t xml:space="preserve"> billion as at 30 June </w:t>
      </w:r>
      <w:r w:rsidRPr="003A5557">
        <w:t>2019. As at 30 June 2018, the Australian Government’s net worth was negative $417.7 billion.</w:t>
      </w:r>
    </w:p>
    <w:p w14:paraId="19F67963" w14:textId="375A8896" w:rsidR="00BE659A" w:rsidRPr="003A5557" w:rsidRDefault="00BE659A" w:rsidP="006D1D68">
      <w:pPr>
        <w:pStyle w:val="Disclosuretext"/>
        <w:rPr>
          <w:b/>
        </w:rPr>
      </w:pPr>
      <w:r w:rsidRPr="003A5557">
        <w:lastRenderedPageBreak/>
        <w:t>The Australian Government’s financial assets increased by $32.</w:t>
      </w:r>
      <w:r w:rsidR="00CF7084" w:rsidRPr="003A5557">
        <w:t>8 billion (6.6 per </w:t>
      </w:r>
      <w:r w:rsidRPr="003A5557">
        <w:t>cent) for the year ended 30 June 2019. Total non-fin</w:t>
      </w:r>
      <w:r w:rsidR="00D65D24" w:rsidRPr="003A5557">
        <w:t>ancial assets increased by $1</w:t>
      </w:r>
      <w:r w:rsidR="00C8362F" w:rsidRPr="003A5557">
        <w:t>5.2</w:t>
      </w:r>
      <w:r w:rsidR="00D65D24" w:rsidRPr="003A5557">
        <w:t xml:space="preserve"> billion (7.</w:t>
      </w:r>
      <w:r w:rsidR="00C8362F" w:rsidRPr="003A5557">
        <w:t>8</w:t>
      </w:r>
      <w:r w:rsidRPr="003A5557">
        <w:t xml:space="preserve"> per cent). </w:t>
      </w:r>
    </w:p>
    <w:p w14:paraId="165C1DFF" w14:textId="35777ED1" w:rsidR="00BE659A" w:rsidRPr="003A5557" w:rsidRDefault="00BE659A" w:rsidP="006D1D68">
      <w:pPr>
        <w:pStyle w:val="Disclosuretext"/>
        <w:rPr>
          <w:b/>
        </w:rPr>
      </w:pPr>
      <w:r w:rsidRPr="003A5557">
        <w:t>The Australian Government’s liabilities increa</w:t>
      </w:r>
      <w:r w:rsidR="00C8362F" w:rsidRPr="003A5557">
        <w:t>sed by $174.9</w:t>
      </w:r>
      <w:r w:rsidR="00CF7084" w:rsidRPr="003A5557">
        <w:t xml:space="preserve"> billion (15.8 per </w:t>
      </w:r>
      <w:r w:rsidR="00C8362F" w:rsidRPr="003A5557">
        <w:t>cent) to $1,281.9</w:t>
      </w:r>
      <w:r w:rsidRPr="003A5557">
        <w:t xml:space="preserve"> billion largely due to the impact of the decrease in the long-term government bond rate used to discount expected future superannuation payments. Interest bearing liabilities increased by $52.9 billion (8.3 per cent), driven by a $51.6 billion increase in the issuance volume and market value of Australian Government Securities.</w:t>
      </w:r>
    </w:p>
    <w:p w14:paraId="7BAECB67" w14:textId="10F15BD1" w:rsidR="000671A4" w:rsidRPr="003A5557" w:rsidRDefault="000671A4" w:rsidP="00BE659A">
      <w:pPr>
        <w:pStyle w:val="Heading3"/>
      </w:pPr>
      <w:r w:rsidRPr="003A5557">
        <w:t>Cash flows</w:t>
      </w:r>
      <w:bookmarkEnd w:id="8"/>
      <w:bookmarkEnd w:id="9"/>
      <w:bookmarkEnd w:id="10"/>
    </w:p>
    <w:p w14:paraId="7BBE2B52" w14:textId="1CEEF284" w:rsidR="000671A4" w:rsidRPr="003A5557" w:rsidRDefault="00BE659A" w:rsidP="006D1D68">
      <w:pPr>
        <w:pStyle w:val="Disclosuretext"/>
      </w:pPr>
      <w:r w:rsidRPr="003A5557">
        <w:t>The Australian Government recorded a cash deficit of $0.7 billion for the year ended 30 June 2019 from operating activities and investing activities in non</w:t>
      </w:r>
      <w:r w:rsidRPr="003A5557">
        <w:noBreakHyphen/>
        <w:t>financial assets. The cash at the end of the year was $8.3 billion.</w:t>
      </w:r>
    </w:p>
    <w:p w14:paraId="4990E133" w14:textId="77777777" w:rsidR="000671A4" w:rsidRPr="003A5557" w:rsidRDefault="000671A4" w:rsidP="003A0ACA">
      <w:pPr>
        <w:pStyle w:val="Heading3"/>
      </w:pPr>
      <w:bookmarkStart w:id="11" w:name="_Toc529792257"/>
      <w:bookmarkStart w:id="12" w:name="_Toc529792503"/>
      <w:bookmarkStart w:id="13" w:name="_Toc529793015"/>
      <w:r w:rsidRPr="003A5557">
        <w:t>Contingent liabilities, contingent assets and risks</w:t>
      </w:r>
      <w:bookmarkEnd w:id="11"/>
      <w:bookmarkEnd w:id="12"/>
      <w:bookmarkEnd w:id="13"/>
    </w:p>
    <w:p w14:paraId="301F3130" w14:textId="6FFA44B8" w:rsidR="00BE659A" w:rsidRPr="003A5557" w:rsidRDefault="00BE659A" w:rsidP="006D1D68">
      <w:pPr>
        <w:pStyle w:val="Disclosuretext"/>
        <w:rPr>
          <w:b/>
        </w:rPr>
      </w:pPr>
      <w:bookmarkStart w:id="14" w:name="_Toc529792258"/>
      <w:bookmarkStart w:id="15" w:name="_Toc529792504"/>
      <w:bookmarkStart w:id="16" w:name="_Toc529793016"/>
      <w:r w:rsidRPr="003A5557">
        <w:t>Contingent liabilities and contingent assets for the Australian Government are not disclosed in the balance sheet, but are set out in detail in Note 10A of the CFS. Analysis of interest rate, foreign currency, investment risk, longevity risk, salary risk and other price risks that could poten</w:t>
      </w:r>
      <w:r w:rsidR="00A942BA" w:rsidRPr="003A5557">
        <w:t>tially impact on the Australian </w:t>
      </w:r>
      <w:r w:rsidRPr="003A5557">
        <w:t xml:space="preserve">Government’s financial position is included in Notes 10B and 10C of the CFS. </w:t>
      </w:r>
    </w:p>
    <w:p w14:paraId="1388DD8C" w14:textId="4D78D8BA" w:rsidR="000671A4" w:rsidRPr="003A5557" w:rsidRDefault="000671A4" w:rsidP="003A0ACA">
      <w:pPr>
        <w:pStyle w:val="Heading3"/>
      </w:pPr>
      <w:r w:rsidRPr="003A5557">
        <w:t>Final Budget Outcome</w:t>
      </w:r>
      <w:bookmarkEnd w:id="14"/>
      <w:bookmarkEnd w:id="15"/>
      <w:bookmarkEnd w:id="16"/>
    </w:p>
    <w:p w14:paraId="18BCB4C1" w14:textId="539129C8" w:rsidR="00BE659A" w:rsidRPr="003A5557" w:rsidRDefault="00BE659A" w:rsidP="006D1D68">
      <w:pPr>
        <w:pStyle w:val="Disclosuretext"/>
        <w:rPr>
          <w:b/>
        </w:rPr>
      </w:pPr>
      <w:r w:rsidRPr="003A5557">
        <w:t xml:space="preserve">Under the </w:t>
      </w:r>
      <w:r w:rsidRPr="003A5557">
        <w:rPr>
          <w:i/>
        </w:rPr>
        <w:t>Charter of Budget Honesty Act 1998</w:t>
      </w:r>
      <w:r w:rsidR="00A942BA" w:rsidRPr="003A5557">
        <w:t xml:space="preserve"> (the Charter), the Australian </w:t>
      </w:r>
      <w:r w:rsidRPr="003A5557">
        <w:t>Government is also required to pub</w:t>
      </w:r>
      <w:r w:rsidR="00A942BA" w:rsidRPr="003A5557">
        <w:t>licly release and table a Final </w:t>
      </w:r>
      <w:r w:rsidRPr="003A5557">
        <w:t>Budget Outcome (FBO) report no later than three months after</w:t>
      </w:r>
      <w:r w:rsidR="001A7D99">
        <w:t xml:space="preserve"> the end of the financial year. </w:t>
      </w:r>
      <w:r w:rsidRPr="003A5557">
        <w:t>The FBO for the 2018 19 financial year was release</w:t>
      </w:r>
      <w:r w:rsidR="00CF7084" w:rsidRPr="003A5557">
        <w:t>d by the Treasurer and me on 19 </w:t>
      </w:r>
      <w:r w:rsidRPr="003A5557">
        <w:t>September 2019</w:t>
      </w:r>
      <w:r w:rsidR="001A7D99">
        <w:t xml:space="preserve">, presenting the </w:t>
      </w:r>
      <w:r w:rsidR="00C574F1">
        <w:t>fiscal outcomes</w:t>
      </w:r>
      <w:r w:rsidR="001A7D99">
        <w:t xml:space="preserve"> for the </w:t>
      </w:r>
      <w:r w:rsidR="00D16A3A">
        <w:t xml:space="preserve">Australian Government </w:t>
      </w:r>
      <w:r w:rsidR="001A7D99">
        <w:t>general government sector</w:t>
      </w:r>
      <w:r w:rsidRPr="003A5557">
        <w:t>. Under the Charter, the FBO must be based on external reporting standards, including AAS and the concepts and classifications set out in the Australian Bureau of Statistics’ Gov</w:t>
      </w:r>
      <w:r w:rsidR="00C574F1">
        <w:t>ernment Finance Statistics</w:t>
      </w:r>
      <w:r w:rsidRPr="003A5557">
        <w:t>, with any departures from those standards to be disclosed.</w:t>
      </w:r>
    </w:p>
    <w:p w14:paraId="5B57D940" w14:textId="03A8E9EF" w:rsidR="000671A4" w:rsidRPr="003A5557" w:rsidRDefault="003477B9" w:rsidP="006D1D68">
      <w:pPr>
        <w:pStyle w:val="Disclosuretext"/>
        <w:rPr>
          <w:b/>
        </w:rPr>
      </w:pPr>
      <w:r>
        <w:rPr>
          <w:noProof/>
        </w:rPr>
        <w:drawing>
          <wp:anchor distT="0" distB="0" distL="114300" distR="114300" simplePos="0" relativeHeight="251656192" behindDoc="1" locked="0" layoutInCell="1" allowOverlap="1" wp14:anchorId="2F084A0D" wp14:editId="33FBBE9C">
            <wp:simplePos x="0" y="0"/>
            <wp:positionH relativeFrom="column">
              <wp:posOffset>-92710</wp:posOffset>
            </wp:positionH>
            <wp:positionV relativeFrom="paragraph">
              <wp:posOffset>323850</wp:posOffset>
            </wp:positionV>
            <wp:extent cx="1600200" cy="1171575"/>
            <wp:effectExtent l="0" t="0" r="0"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171575"/>
                    </a:xfrm>
                    <a:prstGeom prst="rect">
                      <a:avLst/>
                    </a:prstGeom>
                    <a:noFill/>
                  </pic:spPr>
                </pic:pic>
              </a:graphicData>
            </a:graphic>
            <wp14:sizeRelH relativeFrom="page">
              <wp14:pctWidth>0</wp14:pctWidth>
            </wp14:sizeRelH>
            <wp14:sizeRelV relativeFrom="page">
              <wp14:pctHeight>0</wp14:pctHeight>
            </wp14:sizeRelV>
          </wp:anchor>
        </w:drawing>
      </w:r>
      <w:r w:rsidR="00BE659A" w:rsidRPr="003A5557">
        <w:t>I would like to thank the many Australian Government employees whose efforts have contributed to the completion of the CFS.</w:t>
      </w:r>
    </w:p>
    <w:p w14:paraId="5AAA75D9" w14:textId="03FC5DD8" w:rsidR="005300BF" w:rsidRPr="003A5557" w:rsidRDefault="005300BF" w:rsidP="000671A4"/>
    <w:p w14:paraId="5877FB65" w14:textId="77777777" w:rsidR="005300BF" w:rsidRPr="003A5557" w:rsidRDefault="005300BF" w:rsidP="000671A4"/>
    <w:p w14:paraId="6CE5FEAD" w14:textId="77777777" w:rsidR="005300BF" w:rsidRPr="003A5557" w:rsidRDefault="005300BF" w:rsidP="000671A4"/>
    <w:p w14:paraId="0DC353C0" w14:textId="6FCDC2BB" w:rsidR="005300BF" w:rsidRDefault="005300BF" w:rsidP="000671A4"/>
    <w:p w14:paraId="43B4622A" w14:textId="77777777" w:rsidR="00C574F1" w:rsidRDefault="00C574F1" w:rsidP="000671A4"/>
    <w:p w14:paraId="0CBE5030" w14:textId="77777777" w:rsidR="00C574F1" w:rsidRPr="003A5557" w:rsidRDefault="00C574F1" w:rsidP="000671A4"/>
    <w:p w14:paraId="4AB15BD2" w14:textId="58D42B57" w:rsidR="00D16A3A" w:rsidRDefault="00D16A3A" w:rsidP="000671A4"/>
    <w:p w14:paraId="6850B53E" w14:textId="77777777" w:rsidR="00D16A3A" w:rsidRPr="003A5557" w:rsidRDefault="00D16A3A" w:rsidP="000671A4"/>
    <w:p w14:paraId="0B6E0014" w14:textId="77777777" w:rsidR="00CE782B" w:rsidRPr="003A5557" w:rsidRDefault="00CE782B" w:rsidP="00A942BA">
      <w:pPr>
        <w:pStyle w:val="Disclosuretext"/>
        <w:spacing w:after="0"/>
      </w:pPr>
      <w:r w:rsidRPr="003A5557">
        <w:t>Senator the Hon Mathias Cormann</w:t>
      </w:r>
    </w:p>
    <w:p w14:paraId="0E86D835" w14:textId="5D7EEC69" w:rsidR="00D34BB9" w:rsidRPr="003A5557" w:rsidRDefault="00DE7934" w:rsidP="00F63E85">
      <w:pPr>
        <w:pStyle w:val="Disclosuretext"/>
      </w:pPr>
      <w:r w:rsidRPr="003A5557">
        <w:t>Minister for Finance</w:t>
      </w:r>
    </w:p>
    <w:p w14:paraId="662126EB" w14:textId="77777777" w:rsidR="008F2D06" w:rsidRPr="003A5557" w:rsidRDefault="008F2D06">
      <w:pPr>
        <w:rPr>
          <w:b/>
          <w:smallCaps/>
          <w:kern w:val="34"/>
          <w:sz w:val="34"/>
          <w:lang w:eastAsia="en-AU"/>
        </w:rPr>
        <w:sectPr w:rsidR="008F2D06" w:rsidRPr="003A5557" w:rsidSect="007F5F6D">
          <w:headerReference w:type="even" r:id="rId9"/>
          <w:headerReference w:type="default" r:id="rId10"/>
          <w:footerReference w:type="even" r:id="rId11"/>
          <w:headerReference w:type="first" r:id="rId12"/>
          <w:footerReference w:type="first" r:id="rId13"/>
          <w:pgSz w:w="9979" w:h="14175" w:code="9"/>
          <w:pgMar w:top="284" w:right="1134" w:bottom="1134" w:left="1418" w:header="709" w:footer="709" w:gutter="0"/>
          <w:cols w:space="708"/>
          <w:vAlign w:val="center"/>
          <w:titlePg/>
          <w:docGrid w:linePitch="360"/>
        </w:sectPr>
      </w:pPr>
      <w:bookmarkStart w:id="17" w:name="_Toc22012305"/>
      <w:bookmarkStart w:id="18" w:name="_Toc22012338"/>
      <w:bookmarkStart w:id="19" w:name="_Toc22012371"/>
      <w:bookmarkStart w:id="20" w:name="_Toc527705997"/>
      <w:bookmarkStart w:id="21" w:name="_Toc528687530"/>
    </w:p>
    <w:bookmarkEnd w:id="17"/>
    <w:bookmarkEnd w:id="18"/>
    <w:bookmarkEnd w:id="19"/>
    <w:bookmarkEnd w:id="20"/>
    <w:bookmarkEnd w:id="21"/>
    <w:p w14:paraId="392C9FE5" w14:textId="77777777" w:rsidR="00AC4C47" w:rsidRPr="00A4059A" w:rsidRDefault="00AC4C47" w:rsidP="00603365">
      <w:pPr>
        <w:rPr>
          <w:snapToGrid w:val="0"/>
          <w:lang w:eastAsia="en-AU"/>
        </w:rPr>
      </w:pPr>
    </w:p>
    <w:sectPr w:rsidR="00AC4C47" w:rsidRPr="00A4059A" w:rsidSect="00603365">
      <w:headerReference w:type="even" r:id="rId14"/>
      <w:headerReference w:type="default" r:id="rId15"/>
      <w:footerReference w:type="even" r:id="rId16"/>
      <w:footerReference w:type="default" r:id="rId17"/>
      <w:headerReference w:type="first" r:id="rId18"/>
      <w:pgSz w:w="9979" w:h="14175" w:code="9"/>
      <w:pgMar w:top="1418" w:right="1134" w:bottom="1134"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58276" w14:textId="77777777" w:rsidR="00036DE4" w:rsidRDefault="00036DE4">
      <w:r>
        <w:separator/>
      </w:r>
    </w:p>
  </w:endnote>
  <w:endnote w:type="continuationSeparator" w:id="0">
    <w:p w14:paraId="5A37389E" w14:textId="77777777" w:rsidR="00036DE4" w:rsidRDefault="0003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4647" w14:textId="5C344BD5" w:rsidR="00036DE4" w:rsidRPr="00B41CFB" w:rsidRDefault="00036DE4" w:rsidP="00F63E85">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8F0BCA">
      <w:rPr>
        <w:rFonts w:ascii="Arial" w:hAnsi="Arial" w:cs="Arial"/>
        <w:noProof/>
        <w:sz w:val="16"/>
        <w:szCs w:val="16"/>
      </w:rPr>
      <w:t>2</w:t>
    </w:r>
    <w:r w:rsidRPr="00B41CFB">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AAE2" w14:textId="41B67D09" w:rsidR="00036DE4" w:rsidRPr="00B41CFB" w:rsidRDefault="00036DE4" w:rsidP="00F63E85">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8F0BCA">
      <w:rPr>
        <w:rFonts w:ascii="Arial" w:hAnsi="Arial" w:cs="Arial"/>
        <w:noProof/>
        <w:sz w:val="16"/>
        <w:szCs w:val="16"/>
      </w:rPr>
      <w:t>1</w:t>
    </w:r>
    <w:r w:rsidRPr="00B41CFB">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F79F" w14:textId="776F25AA" w:rsidR="00036DE4" w:rsidRDefault="00036DE4" w:rsidP="00157C83">
    <w:pPr>
      <w:jc w:val="center"/>
    </w:pPr>
    <w:r>
      <w:fldChar w:fldCharType="begin"/>
    </w:r>
    <w:r>
      <w:instrText xml:space="preserve"> PAGE   \* MERGEFORMAT </w:instrText>
    </w:r>
    <w:r>
      <w:fldChar w:fldCharType="separate"/>
    </w:r>
    <w:r w:rsidR="00603365">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933E" w14:textId="24F9FBB1" w:rsidR="00036DE4" w:rsidRDefault="00036DE4" w:rsidP="00D53F9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A4FC" w14:textId="77777777" w:rsidR="00036DE4" w:rsidRDefault="00036DE4">
      <w:r>
        <w:separator/>
      </w:r>
    </w:p>
  </w:footnote>
  <w:footnote w:type="continuationSeparator" w:id="0">
    <w:p w14:paraId="1402A561" w14:textId="77777777" w:rsidR="00036DE4" w:rsidRDefault="0003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1744" w14:textId="73FFFF80" w:rsidR="00036DE4" w:rsidRPr="00A532E0" w:rsidRDefault="008F0BCA" w:rsidP="00BA408F">
    <w:pPr>
      <w:pStyle w:val="Header"/>
    </w:pPr>
    <w:r>
      <w:rPr>
        <w:noProof/>
      </w:rPr>
      <w:pict w14:anchorId="63D77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5" type="#_x0000_t136" style="position:absolute;left:0;text-align:left;margin-left:0;margin-top:0;width:453.7pt;height:69.8pt;z-index:251684352"/>
      </w:pict>
    </w:r>
    <w:r>
      <w:rPr>
        <w:noProof/>
      </w:rPr>
      <w:pict w14:anchorId="22C2AE7A">
        <v:shape id="_x0000_s149512" type="#_x0000_t136" style="position:absolute;left:0;text-align:left;margin-left:-56.7pt;margin-top:-35.45pt;width:453.7pt;height:69.8pt;z-index:251685376"/>
      </w:pict>
    </w:r>
    <w:r w:rsidR="00036DE4" w:rsidRPr="002C5E6C">
      <w:t>Preface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5718" w14:textId="683C9048" w:rsidR="00036DE4" w:rsidRPr="00A532E0" w:rsidRDefault="008F0BCA" w:rsidP="00BA408F">
    <w:pPr>
      <w:pStyle w:val="Header"/>
    </w:pPr>
    <w:r>
      <w:rPr>
        <w:noProof/>
      </w:rPr>
      <w:pict w14:anchorId="016C4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6" type="#_x0000_t136" style="position:absolute;left:0;text-align:left;margin-left:0;margin-top:0;width:453.7pt;height:69.8pt;z-index:251687424"/>
      </w:pict>
    </w:r>
    <w:r>
      <w:rPr>
        <w:noProof/>
      </w:rPr>
      <w:pict w14:anchorId="6DFE903F">
        <v:shape id="_x0000_s149513" type="#_x0000_t136" style="position:absolute;left:0;text-align:left;margin-left:0;margin-top:0;width:453.7pt;height:69.8pt;z-index:251688448"/>
      </w:pict>
    </w:r>
    <w:r w:rsidR="00036DE4" w:rsidRPr="002C5E6C">
      <w:t>Preface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7C56" w14:textId="75BECE3D" w:rsidR="00036DE4" w:rsidRPr="002B2BD7" w:rsidRDefault="008F0BCA" w:rsidP="00BA408F">
    <w:pPr>
      <w:pStyle w:val="Header"/>
    </w:pPr>
    <w:r>
      <w:rPr>
        <w:noProof/>
      </w:rPr>
      <w:pict w14:anchorId="3AAAE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604" type="#_x0000_t136" style="position:absolute;left:0;text-align:left;margin-left:-70.9pt;margin-top:-35.45pt;width:453.7pt;height:69.8pt;z-index:251681280"/>
      </w:pict>
    </w:r>
    <w:r>
      <w:rPr>
        <w:noProof/>
      </w:rPr>
      <w:pict w14:anchorId="4BEB4599">
        <v:shape id="_x0000_s149511" type="#_x0000_t136" style="position:absolute;left:0;text-align:left;margin-left:-70.9pt;margin-top:-35.45pt;width:453.7pt;height:69.8pt;z-index:251682304"/>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B3FD" w14:textId="0E1741DB" w:rsidR="00036DE4" w:rsidRPr="00D53F97" w:rsidRDefault="00036DE4"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DCBF" w14:textId="5F4ECACD" w:rsidR="00036DE4" w:rsidRPr="008A11BE" w:rsidRDefault="00036DE4"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130"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CF1&#10;a1GEAgAAHAUAAA4AAAAAAAAAAAAAAAAALgIAAGRycy9lMm9Eb2MueG1sUEsBAi0AFAAGAAgAAAAh&#10;AFGFg5reAAAACgEAAA8AAAAAAAAAAAAAAAAA3gQAAGRycy9kb3ducmV2LnhtbFBLBQYAAAAABAAE&#10;APMAAADpBQAAAAA=&#10;" stroked="f">
              <v:textbox style="layout-flow:vertical">
                <w:txbxContent>
                  <w:p w14:paraId="21B5DCBF" w14:textId="5F4ECACD" w:rsidR="00036DE4" w:rsidRPr="008A11BE" w:rsidRDefault="00036DE4"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F8FEF" w14:textId="29CDB942" w:rsidR="00036DE4" w:rsidRPr="008A11BE" w:rsidRDefault="00036DE4"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131"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59hgIAABw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TJrL&#10;Zwd9rTV7AWVYDcQByfCkwCasGA0wng12X7fEcozkOwXqqoqyDPMcjXJ2NQXDnnrWpx6iaKdh6gEs&#10;be99egO2xopNBzclPSt9C4psRRRLkG7KCmoJBoxgrGr/XIQZP7Vj1M9H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Bb4efYYCAAAcBQAADgAAAAAAAAAAAAAAAAAuAgAAZHJzL2Uyb0RvYy54bWxQSwECLQAUAAYACAAA&#10;ACEAUYWDmt4AAAAKAQAADwAAAAAAAAAAAAAAAADgBAAAZHJzL2Rvd25yZXYueG1sUEsFBgAAAAAE&#10;AAQA8wAAAOsFAAAAAA==&#10;" stroked="f">
              <v:textbox style="layout-flow:vertical">
                <w:txbxContent>
                  <w:p w14:paraId="7DDF8FEF" w14:textId="29CDB942" w:rsidR="00036DE4" w:rsidRPr="008A11BE" w:rsidRDefault="00036DE4"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399B" w14:textId="0C9B18FB" w:rsidR="00036DE4" w:rsidRPr="008A11BE" w:rsidRDefault="00036DE4"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132"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aeOACYYCAAAcBQAADgAAAAAAAAAAAAAAAAAuAgAAZHJzL2Uyb0RvYy54bWxQSwECLQAUAAYACAAA&#10;ACEAUYWDmt4AAAAKAQAADwAAAAAAAAAAAAAAAADgBAAAZHJzL2Rvd25yZXYueG1sUEsFBgAAAAAE&#10;AAQA8wAAAOsFAAAAAA==&#10;" stroked="f">
              <v:textbox style="layout-flow:vertical">
                <w:txbxContent>
                  <w:p w14:paraId="4980399B" w14:textId="0C9B18FB" w:rsidR="00036DE4" w:rsidRPr="008A11BE" w:rsidRDefault="00036DE4"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954" w14:textId="5D3BC645" w:rsidR="00036DE4" w:rsidRPr="00603365" w:rsidRDefault="00036DE4" w:rsidP="006033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9732" w14:textId="19F1D8E5" w:rsidR="00036DE4" w:rsidRDefault="0003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4820578"/>
    <w:lvl w:ilvl="0">
      <w:start w:val="1"/>
      <w:numFmt w:val="decimal"/>
      <w:lvlText w:val="%1."/>
      <w:lvlJc w:val="left"/>
      <w:pPr>
        <w:tabs>
          <w:tab w:val="num" w:pos="360"/>
        </w:tabs>
        <w:ind w:left="360" w:hanging="360"/>
      </w:pPr>
    </w:lvl>
  </w:abstractNum>
  <w:abstractNum w:abstractNumId="1"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E266A49"/>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4" w15:restartNumberingAfterBreak="0">
    <w:nsid w:val="114F2772"/>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5"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8"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0"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12"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3"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CD10D10"/>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5" w15:restartNumberingAfterBreak="0">
    <w:nsid w:val="60B379AA"/>
    <w:multiLevelType w:val="multilevel"/>
    <w:tmpl w:val="4A2C09A0"/>
    <w:numStyleLink w:val="CurrentList1"/>
  </w:abstractNum>
  <w:abstractNum w:abstractNumId="16"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7"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19" w15:restartNumberingAfterBreak="0">
    <w:nsid w:val="7631160D"/>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num w:numId="1">
    <w:abstractNumId w:val="11"/>
  </w:num>
  <w:num w:numId="2">
    <w:abstractNumId w:val="17"/>
  </w:num>
  <w:num w:numId="3">
    <w:abstractNumId w:val="9"/>
    <w:lvlOverride w:ilvl="0">
      <w:startOverride w:val="1"/>
    </w:lvlOverride>
  </w:num>
  <w:num w:numId="4">
    <w:abstractNumId w:val="9"/>
    <w:lvlOverride w:ilvl="0">
      <w:startOverride w:val="1"/>
    </w:lvlOverride>
  </w:num>
  <w:num w:numId="5">
    <w:abstractNumId w:val="13"/>
  </w:num>
  <w:num w:numId="6">
    <w:abstractNumId w:val="10"/>
  </w:num>
  <w:num w:numId="7">
    <w:abstractNumId w:val="15"/>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7371"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num>
  <w:num w:numId="38">
    <w:abstractNumId w:val="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 w:numId="43">
    <w:abstractNumId w:val="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08"/>
  <w:drawingGridVerticalSpacing w:val="181"/>
  <w:displayHorizontalDrawingGridEvery w:val="2"/>
  <w:doNotUseMarginsForDrawingGridOrigin/>
  <w:drawingGridHorizontalOrigin w:val="1134"/>
  <w:drawingGridVerticalOrigin w:val="1418"/>
  <w:characterSpacingControl w:val="doNotCompress"/>
  <w:hdrShapeDefaults>
    <o:shapedefaults v:ext="edit" spidmax="149607">
      <v:stroke weight=".25pt"/>
    </o:shapedefaults>
    <o:shapelayout v:ext="edit">
      <o:idmap v:ext="edit" data="1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B60"/>
    <w:rsid w:val="00006F78"/>
    <w:rsid w:val="000074F5"/>
    <w:rsid w:val="00007DFC"/>
    <w:rsid w:val="00010061"/>
    <w:rsid w:val="0001027F"/>
    <w:rsid w:val="0001040A"/>
    <w:rsid w:val="00010491"/>
    <w:rsid w:val="00010AAE"/>
    <w:rsid w:val="00010D4E"/>
    <w:rsid w:val="00010F3E"/>
    <w:rsid w:val="00011298"/>
    <w:rsid w:val="0001175F"/>
    <w:rsid w:val="00011A8D"/>
    <w:rsid w:val="000121DE"/>
    <w:rsid w:val="000123F7"/>
    <w:rsid w:val="0001289C"/>
    <w:rsid w:val="00012B85"/>
    <w:rsid w:val="00013718"/>
    <w:rsid w:val="00013C1D"/>
    <w:rsid w:val="00013D12"/>
    <w:rsid w:val="0001403C"/>
    <w:rsid w:val="0001412E"/>
    <w:rsid w:val="00014CC2"/>
    <w:rsid w:val="00014EE4"/>
    <w:rsid w:val="00015004"/>
    <w:rsid w:val="0001532F"/>
    <w:rsid w:val="000154AE"/>
    <w:rsid w:val="000170E1"/>
    <w:rsid w:val="000177D8"/>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752"/>
    <w:rsid w:val="000247A4"/>
    <w:rsid w:val="00024D13"/>
    <w:rsid w:val="00025014"/>
    <w:rsid w:val="0002530B"/>
    <w:rsid w:val="0002580D"/>
    <w:rsid w:val="00025C78"/>
    <w:rsid w:val="00025FEB"/>
    <w:rsid w:val="0002612B"/>
    <w:rsid w:val="00026BF8"/>
    <w:rsid w:val="00026DD7"/>
    <w:rsid w:val="00026EFB"/>
    <w:rsid w:val="00027A80"/>
    <w:rsid w:val="00027D7C"/>
    <w:rsid w:val="00027EBB"/>
    <w:rsid w:val="00030359"/>
    <w:rsid w:val="00030929"/>
    <w:rsid w:val="00030A7F"/>
    <w:rsid w:val="00030B52"/>
    <w:rsid w:val="00030CC4"/>
    <w:rsid w:val="00030DE9"/>
    <w:rsid w:val="00031405"/>
    <w:rsid w:val="00031AD5"/>
    <w:rsid w:val="000324D5"/>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DE4"/>
    <w:rsid w:val="00036FC8"/>
    <w:rsid w:val="00037492"/>
    <w:rsid w:val="00037505"/>
    <w:rsid w:val="00037574"/>
    <w:rsid w:val="000375E1"/>
    <w:rsid w:val="000379E2"/>
    <w:rsid w:val="00037BC8"/>
    <w:rsid w:val="00037CBF"/>
    <w:rsid w:val="00040117"/>
    <w:rsid w:val="00040787"/>
    <w:rsid w:val="00040839"/>
    <w:rsid w:val="000409BD"/>
    <w:rsid w:val="00040E3C"/>
    <w:rsid w:val="000410FD"/>
    <w:rsid w:val="000420D7"/>
    <w:rsid w:val="000421CD"/>
    <w:rsid w:val="0004270A"/>
    <w:rsid w:val="00044076"/>
    <w:rsid w:val="00044A7B"/>
    <w:rsid w:val="00044EAE"/>
    <w:rsid w:val="0004507F"/>
    <w:rsid w:val="00045297"/>
    <w:rsid w:val="00045B61"/>
    <w:rsid w:val="0004614B"/>
    <w:rsid w:val="0004668D"/>
    <w:rsid w:val="0004677E"/>
    <w:rsid w:val="000468D4"/>
    <w:rsid w:val="00046BCF"/>
    <w:rsid w:val="00046CCB"/>
    <w:rsid w:val="00046F8D"/>
    <w:rsid w:val="000470B1"/>
    <w:rsid w:val="000478FA"/>
    <w:rsid w:val="00047ABD"/>
    <w:rsid w:val="00047B2B"/>
    <w:rsid w:val="00051415"/>
    <w:rsid w:val="00051CFE"/>
    <w:rsid w:val="00051F79"/>
    <w:rsid w:val="00051F9C"/>
    <w:rsid w:val="0005247E"/>
    <w:rsid w:val="000524CC"/>
    <w:rsid w:val="00052C79"/>
    <w:rsid w:val="00052EB0"/>
    <w:rsid w:val="00052FD1"/>
    <w:rsid w:val="0005361A"/>
    <w:rsid w:val="00053938"/>
    <w:rsid w:val="00053E45"/>
    <w:rsid w:val="00054037"/>
    <w:rsid w:val="00054081"/>
    <w:rsid w:val="00054174"/>
    <w:rsid w:val="000541F2"/>
    <w:rsid w:val="000543BC"/>
    <w:rsid w:val="00054577"/>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722"/>
    <w:rsid w:val="00062F3F"/>
    <w:rsid w:val="0006300D"/>
    <w:rsid w:val="000638DD"/>
    <w:rsid w:val="00063D8D"/>
    <w:rsid w:val="00063F3E"/>
    <w:rsid w:val="00063FA8"/>
    <w:rsid w:val="0006401F"/>
    <w:rsid w:val="000643AA"/>
    <w:rsid w:val="00064458"/>
    <w:rsid w:val="00064778"/>
    <w:rsid w:val="00064E5D"/>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51B8"/>
    <w:rsid w:val="00075F21"/>
    <w:rsid w:val="00075F72"/>
    <w:rsid w:val="00075FA1"/>
    <w:rsid w:val="000762C0"/>
    <w:rsid w:val="000767F3"/>
    <w:rsid w:val="000771C6"/>
    <w:rsid w:val="000775B1"/>
    <w:rsid w:val="0007790C"/>
    <w:rsid w:val="00080F80"/>
    <w:rsid w:val="000810DB"/>
    <w:rsid w:val="000817C2"/>
    <w:rsid w:val="000820F1"/>
    <w:rsid w:val="00082450"/>
    <w:rsid w:val="000824FD"/>
    <w:rsid w:val="00082676"/>
    <w:rsid w:val="000836D7"/>
    <w:rsid w:val="00083FB5"/>
    <w:rsid w:val="000843E6"/>
    <w:rsid w:val="000847E9"/>
    <w:rsid w:val="000855A1"/>
    <w:rsid w:val="0008656E"/>
    <w:rsid w:val="000865F6"/>
    <w:rsid w:val="00086E38"/>
    <w:rsid w:val="00087481"/>
    <w:rsid w:val="000874A6"/>
    <w:rsid w:val="00087657"/>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53B"/>
    <w:rsid w:val="00095A74"/>
    <w:rsid w:val="00095F41"/>
    <w:rsid w:val="0009623D"/>
    <w:rsid w:val="00096658"/>
    <w:rsid w:val="00096805"/>
    <w:rsid w:val="00096A80"/>
    <w:rsid w:val="000978EE"/>
    <w:rsid w:val="00097DA4"/>
    <w:rsid w:val="000A01A5"/>
    <w:rsid w:val="000A0265"/>
    <w:rsid w:val="000A07EC"/>
    <w:rsid w:val="000A0D5D"/>
    <w:rsid w:val="000A14D1"/>
    <w:rsid w:val="000A19D9"/>
    <w:rsid w:val="000A1AF7"/>
    <w:rsid w:val="000A1CF4"/>
    <w:rsid w:val="000A20AA"/>
    <w:rsid w:val="000A246D"/>
    <w:rsid w:val="000A2F2B"/>
    <w:rsid w:val="000A3146"/>
    <w:rsid w:val="000A32ED"/>
    <w:rsid w:val="000A3882"/>
    <w:rsid w:val="000A3894"/>
    <w:rsid w:val="000A427F"/>
    <w:rsid w:val="000A477F"/>
    <w:rsid w:val="000A4A05"/>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F1B"/>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7D5"/>
    <w:rsid w:val="000B7ADD"/>
    <w:rsid w:val="000B7C6A"/>
    <w:rsid w:val="000B7F50"/>
    <w:rsid w:val="000C03C1"/>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3EFC"/>
    <w:rsid w:val="000C40A7"/>
    <w:rsid w:val="000C421D"/>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1150"/>
    <w:rsid w:val="000D1BA8"/>
    <w:rsid w:val="000D1F40"/>
    <w:rsid w:val="000D224B"/>
    <w:rsid w:val="000D25D6"/>
    <w:rsid w:val="000D2F8C"/>
    <w:rsid w:val="000D31A4"/>
    <w:rsid w:val="000D3885"/>
    <w:rsid w:val="000D3A26"/>
    <w:rsid w:val="000D3CC6"/>
    <w:rsid w:val="000D3EED"/>
    <w:rsid w:val="000D42BC"/>
    <w:rsid w:val="000D44D2"/>
    <w:rsid w:val="000D4676"/>
    <w:rsid w:val="000D4689"/>
    <w:rsid w:val="000D4E28"/>
    <w:rsid w:val="000D4E4A"/>
    <w:rsid w:val="000D5498"/>
    <w:rsid w:val="000D555D"/>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769"/>
    <w:rsid w:val="000E6AC4"/>
    <w:rsid w:val="000E6CD7"/>
    <w:rsid w:val="000E7273"/>
    <w:rsid w:val="000E779C"/>
    <w:rsid w:val="000E7BF3"/>
    <w:rsid w:val="000E7CDF"/>
    <w:rsid w:val="000F012B"/>
    <w:rsid w:val="000F0140"/>
    <w:rsid w:val="000F0AD1"/>
    <w:rsid w:val="000F0B1D"/>
    <w:rsid w:val="000F1764"/>
    <w:rsid w:val="000F1A1A"/>
    <w:rsid w:val="000F2007"/>
    <w:rsid w:val="000F25FD"/>
    <w:rsid w:val="000F2605"/>
    <w:rsid w:val="000F2DD8"/>
    <w:rsid w:val="000F2E43"/>
    <w:rsid w:val="000F315B"/>
    <w:rsid w:val="000F3489"/>
    <w:rsid w:val="000F35B7"/>
    <w:rsid w:val="000F416E"/>
    <w:rsid w:val="000F4A15"/>
    <w:rsid w:val="000F4C2B"/>
    <w:rsid w:val="000F4E9B"/>
    <w:rsid w:val="000F4EF9"/>
    <w:rsid w:val="000F4F68"/>
    <w:rsid w:val="000F5070"/>
    <w:rsid w:val="000F526C"/>
    <w:rsid w:val="000F5E3F"/>
    <w:rsid w:val="000F60BC"/>
    <w:rsid w:val="000F60DD"/>
    <w:rsid w:val="000F613C"/>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407C"/>
    <w:rsid w:val="00104515"/>
    <w:rsid w:val="00104DCC"/>
    <w:rsid w:val="001052AE"/>
    <w:rsid w:val="001056BE"/>
    <w:rsid w:val="00105774"/>
    <w:rsid w:val="00105AC2"/>
    <w:rsid w:val="00105BCF"/>
    <w:rsid w:val="00105C9A"/>
    <w:rsid w:val="00105DC1"/>
    <w:rsid w:val="00106068"/>
    <w:rsid w:val="00106FDF"/>
    <w:rsid w:val="00107289"/>
    <w:rsid w:val="00107A1D"/>
    <w:rsid w:val="00107EF0"/>
    <w:rsid w:val="001101F2"/>
    <w:rsid w:val="001102E5"/>
    <w:rsid w:val="00110489"/>
    <w:rsid w:val="00110887"/>
    <w:rsid w:val="00110B0D"/>
    <w:rsid w:val="001110A0"/>
    <w:rsid w:val="0011118E"/>
    <w:rsid w:val="00111B32"/>
    <w:rsid w:val="00111C07"/>
    <w:rsid w:val="00111E55"/>
    <w:rsid w:val="00111EBF"/>
    <w:rsid w:val="00112007"/>
    <w:rsid w:val="0011214C"/>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2010E"/>
    <w:rsid w:val="0012036E"/>
    <w:rsid w:val="00120871"/>
    <w:rsid w:val="00120A7A"/>
    <w:rsid w:val="00121CFC"/>
    <w:rsid w:val="0012262A"/>
    <w:rsid w:val="00122702"/>
    <w:rsid w:val="00122ADC"/>
    <w:rsid w:val="00122B99"/>
    <w:rsid w:val="00122F6C"/>
    <w:rsid w:val="00123816"/>
    <w:rsid w:val="00124021"/>
    <w:rsid w:val="0012404E"/>
    <w:rsid w:val="001242F0"/>
    <w:rsid w:val="00124468"/>
    <w:rsid w:val="00124469"/>
    <w:rsid w:val="001244E2"/>
    <w:rsid w:val="001249E8"/>
    <w:rsid w:val="00124AE3"/>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6D6"/>
    <w:rsid w:val="00130761"/>
    <w:rsid w:val="001309B4"/>
    <w:rsid w:val="00130B72"/>
    <w:rsid w:val="00130CF2"/>
    <w:rsid w:val="00130ECD"/>
    <w:rsid w:val="00131979"/>
    <w:rsid w:val="00131B55"/>
    <w:rsid w:val="00131F06"/>
    <w:rsid w:val="0013212A"/>
    <w:rsid w:val="001328F6"/>
    <w:rsid w:val="00132F67"/>
    <w:rsid w:val="00133359"/>
    <w:rsid w:val="0013347B"/>
    <w:rsid w:val="001339F1"/>
    <w:rsid w:val="00133EF2"/>
    <w:rsid w:val="00133F9E"/>
    <w:rsid w:val="001341A8"/>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6217"/>
    <w:rsid w:val="001463CD"/>
    <w:rsid w:val="00146B96"/>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3203"/>
    <w:rsid w:val="001535B4"/>
    <w:rsid w:val="001540E2"/>
    <w:rsid w:val="0015412E"/>
    <w:rsid w:val="0015420C"/>
    <w:rsid w:val="001544E1"/>
    <w:rsid w:val="001544F2"/>
    <w:rsid w:val="00154B63"/>
    <w:rsid w:val="00154BC5"/>
    <w:rsid w:val="001555B6"/>
    <w:rsid w:val="001556A2"/>
    <w:rsid w:val="00155AE5"/>
    <w:rsid w:val="001561E4"/>
    <w:rsid w:val="001562C9"/>
    <w:rsid w:val="00156F5D"/>
    <w:rsid w:val="0015779D"/>
    <w:rsid w:val="00157A89"/>
    <w:rsid w:val="00157B3E"/>
    <w:rsid w:val="00157C83"/>
    <w:rsid w:val="00157E1C"/>
    <w:rsid w:val="00160265"/>
    <w:rsid w:val="0016036D"/>
    <w:rsid w:val="0016071B"/>
    <w:rsid w:val="00160C42"/>
    <w:rsid w:val="00160C77"/>
    <w:rsid w:val="00160E0F"/>
    <w:rsid w:val="001617D8"/>
    <w:rsid w:val="0016186B"/>
    <w:rsid w:val="001619CD"/>
    <w:rsid w:val="00161F99"/>
    <w:rsid w:val="001620D7"/>
    <w:rsid w:val="001620DA"/>
    <w:rsid w:val="001628AA"/>
    <w:rsid w:val="00162A67"/>
    <w:rsid w:val="00162B10"/>
    <w:rsid w:val="00163076"/>
    <w:rsid w:val="00163160"/>
    <w:rsid w:val="001643AF"/>
    <w:rsid w:val="00164A80"/>
    <w:rsid w:val="00164B4C"/>
    <w:rsid w:val="00165540"/>
    <w:rsid w:val="0016561C"/>
    <w:rsid w:val="00165F34"/>
    <w:rsid w:val="00166CDF"/>
    <w:rsid w:val="00166D79"/>
    <w:rsid w:val="001671FF"/>
    <w:rsid w:val="001673E3"/>
    <w:rsid w:val="00167612"/>
    <w:rsid w:val="001677F4"/>
    <w:rsid w:val="00167E29"/>
    <w:rsid w:val="00167FAF"/>
    <w:rsid w:val="001701CD"/>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72"/>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43E"/>
    <w:rsid w:val="001836CD"/>
    <w:rsid w:val="00183C88"/>
    <w:rsid w:val="00183D12"/>
    <w:rsid w:val="00183F67"/>
    <w:rsid w:val="001843EB"/>
    <w:rsid w:val="001844EE"/>
    <w:rsid w:val="00184638"/>
    <w:rsid w:val="00184B9C"/>
    <w:rsid w:val="00184E23"/>
    <w:rsid w:val="00184FC6"/>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298F"/>
    <w:rsid w:val="00193026"/>
    <w:rsid w:val="00193541"/>
    <w:rsid w:val="00193B1D"/>
    <w:rsid w:val="00193E54"/>
    <w:rsid w:val="0019496C"/>
    <w:rsid w:val="00195127"/>
    <w:rsid w:val="00195A5A"/>
    <w:rsid w:val="00195C40"/>
    <w:rsid w:val="001960B9"/>
    <w:rsid w:val="00196160"/>
    <w:rsid w:val="001967EF"/>
    <w:rsid w:val="00196F72"/>
    <w:rsid w:val="0019735D"/>
    <w:rsid w:val="001978EC"/>
    <w:rsid w:val="00197D08"/>
    <w:rsid w:val="001A0116"/>
    <w:rsid w:val="001A017B"/>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D5"/>
    <w:rsid w:val="001B0FA8"/>
    <w:rsid w:val="001B14DA"/>
    <w:rsid w:val="001B1608"/>
    <w:rsid w:val="001B17A5"/>
    <w:rsid w:val="001B17D4"/>
    <w:rsid w:val="001B17F0"/>
    <w:rsid w:val="001B1907"/>
    <w:rsid w:val="001B1E1E"/>
    <w:rsid w:val="001B1FA9"/>
    <w:rsid w:val="001B21C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2D4"/>
    <w:rsid w:val="001C13F5"/>
    <w:rsid w:val="001C1626"/>
    <w:rsid w:val="001C17BB"/>
    <w:rsid w:val="001C1ACE"/>
    <w:rsid w:val="001C1C4F"/>
    <w:rsid w:val="001C1C9D"/>
    <w:rsid w:val="001C1E6C"/>
    <w:rsid w:val="001C20BC"/>
    <w:rsid w:val="001C2929"/>
    <w:rsid w:val="001C2C0F"/>
    <w:rsid w:val="001C2CE3"/>
    <w:rsid w:val="001C2D6D"/>
    <w:rsid w:val="001C2FBA"/>
    <w:rsid w:val="001C3A12"/>
    <w:rsid w:val="001C4277"/>
    <w:rsid w:val="001C471C"/>
    <w:rsid w:val="001C4D71"/>
    <w:rsid w:val="001C4F2F"/>
    <w:rsid w:val="001C6055"/>
    <w:rsid w:val="001C6D5A"/>
    <w:rsid w:val="001C7323"/>
    <w:rsid w:val="001C74AD"/>
    <w:rsid w:val="001C74FF"/>
    <w:rsid w:val="001C7752"/>
    <w:rsid w:val="001C7871"/>
    <w:rsid w:val="001C7E2A"/>
    <w:rsid w:val="001D0025"/>
    <w:rsid w:val="001D008A"/>
    <w:rsid w:val="001D0315"/>
    <w:rsid w:val="001D1249"/>
    <w:rsid w:val="001D12EF"/>
    <w:rsid w:val="001D16A3"/>
    <w:rsid w:val="001D1856"/>
    <w:rsid w:val="001D1BA4"/>
    <w:rsid w:val="001D1FF9"/>
    <w:rsid w:val="001D204B"/>
    <w:rsid w:val="001D243F"/>
    <w:rsid w:val="001D2E22"/>
    <w:rsid w:val="001D32E1"/>
    <w:rsid w:val="001D34F3"/>
    <w:rsid w:val="001D4353"/>
    <w:rsid w:val="001D4A75"/>
    <w:rsid w:val="001D4B20"/>
    <w:rsid w:val="001D4B30"/>
    <w:rsid w:val="001D54E1"/>
    <w:rsid w:val="001D5B0F"/>
    <w:rsid w:val="001D5FDE"/>
    <w:rsid w:val="001D692A"/>
    <w:rsid w:val="001D6A5E"/>
    <w:rsid w:val="001D711A"/>
    <w:rsid w:val="001D7531"/>
    <w:rsid w:val="001D776A"/>
    <w:rsid w:val="001D7D2A"/>
    <w:rsid w:val="001D7F6F"/>
    <w:rsid w:val="001E02F8"/>
    <w:rsid w:val="001E0630"/>
    <w:rsid w:val="001E0A51"/>
    <w:rsid w:val="001E0AAD"/>
    <w:rsid w:val="001E0AD6"/>
    <w:rsid w:val="001E0D95"/>
    <w:rsid w:val="001E1242"/>
    <w:rsid w:val="001E13BC"/>
    <w:rsid w:val="001E1B26"/>
    <w:rsid w:val="001E1F04"/>
    <w:rsid w:val="001E2560"/>
    <w:rsid w:val="001E2D5D"/>
    <w:rsid w:val="001E2E90"/>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704B"/>
    <w:rsid w:val="001E7B2E"/>
    <w:rsid w:val="001E7C26"/>
    <w:rsid w:val="001E7DB5"/>
    <w:rsid w:val="001E7E1E"/>
    <w:rsid w:val="001F0304"/>
    <w:rsid w:val="001F0C04"/>
    <w:rsid w:val="001F0C40"/>
    <w:rsid w:val="001F0DC1"/>
    <w:rsid w:val="001F1812"/>
    <w:rsid w:val="001F1DBB"/>
    <w:rsid w:val="001F2B50"/>
    <w:rsid w:val="001F2CE3"/>
    <w:rsid w:val="001F32B3"/>
    <w:rsid w:val="001F355E"/>
    <w:rsid w:val="001F3DD4"/>
    <w:rsid w:val="001F4313"/>
    <w:rsid w:val="001F49A0"/>
    <w:rsid w:val="001F4B14"/>
    <w:rsid w:val="001F4EEB"/>
    <w:rsid w:val="001F5923"/>
    <w:rsid w:val="001F6330"/>
    <w:rsid w:val="001F6687"/>
    <w:rsid w:val="001F6994"/>
    <w:rsid w:val="001F6CAB"/>
    <w:rsid w:val="001F6FA3"/>
    <w:rsid w:val="001F6FC6"/>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A33"/>
    <w:rsid w:val="00205AEF"/>
    <w:rsid w:val="00205F16"/>
    <w:rsid w:val="0020690D"/>
    <w:rsid w:val="002070A5"/>
    <w:rsid w:val="00207363"/>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33AE"/>
    <w:rsid w:val="00213485"/>
    <w:rsid w:val="0021421E"/>
    <w:rsid w:val="0021495F"/>
    <w:rsid w:val="00214DB1"/>
    <w:rsid w:val="00214EB3"/>
    <w:rsid w:val="00215114"/>
    <w:rsid w:val="0021524D"/>
    <w:rsid w:val="0021525A"/>
    <w:rsid w:val="002154E7"/>
    <w:rsid w:val="00215E8A"/>
    <w:rsid w:val="00215EFD"/>
    <w:rsid w:val="00215F9C"/>
    <w:rsid w:val="002163A1"/>
    <w:rsid w:val="002164D9"/>
    <w:rsid w:val="00216A32"/>
    <w:rsid w:val="00216A82"/>
    <w:rsid w:val="00216B56"/>
    <w:rsid w:val="00216EAE"/>
    <w:rsid w:val="00216ED3"/>
    <w:rsid w:val="00217125"/>
    <w:rsid w:val="0021716A"/>
    <w:rsid w:val="002171B4"/>
    <w:rsid w:val="002173BC"/>
    <w:rsid w:val="00217485"/>
    <w:rsid w:val="0021798B"/>
    <w:rsid w:val="002179A7"/>
    <w:rsid w:val="00217B64"/>
    <w:rsid w:val="00217DEA"/>
    <w:rsid w:val="00220792"/>
    <w:rsid w:val="00220844"/>
    <w:rsid w:val="00220A22"/>
    <w:rsid w:val="002217E5"/>
    <w:rsid w:val="00221808"/>
    <w:rsid w:val="00221ABB"/>
    <w:rsid w:val="00221B8C"/>
    <w:rsid w:val="00221CB1"/>
    <w:rsid w:val="00221E93"/>
    <w:rsid w:val="002227E2"/>
    <w:rsid w:val="00222ECB"/>
    <w:rsid w:val="00222ED6"/>
    <w:rsid w:val="00222FA0"/>
    <w:rsid w:val="00223063"/>
    <w:rsid w:val="0022373B"/>
    <w:rsid w:val="0022390D"/>
    <w:rsid w:val="0022424F"/>
    <w:rsid w:val="00224300"/>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703"/>
    <w:rsid w:val="00233B06"/>
    <w:rsid w:val="00234576"/>
    <w:rsid w:val="002345AF"/>
    <w:rsid w:val="00234733"/>
    <w:rsid w:val="00234960"/>
    <w:rsid w:val="00234F83"/>
    <w:rsid w:val="0023573C"/>
    <w:rsid w:val="002359A0"/>
    <w:rsid w:val="00235CD3"/>
    <w:rsid w:val="002363E5"/>
    <w:rsid w:val="002364D0"/>
    <w:rsid w:val="00236631"/>
    <w:rsid w:val="00236829"/>
    <w:rsid w:val="0023690D"/>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676"/>
    <w:rsid w:val="002436A2"/>
    <w:rsid w:val="00243DA0"/>
    <w:rsid w:val="002444D2"/>
    <w:rsid w:val="0024475F"/>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89E"/>
    <w:rsid w:val="00250B12"/>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1C8F"/>
    <w:rsid w:val="00261F4D"/>
    <w:rsid w:val="002620AB"/>
    <w:rsid w:val="0026218B"/>
    <w:rsid w:val="00262585"/>
    <w:rsid w:val="0026265F"/>
    <w:rsid w:val="00262EE3"/>
    <w:rsid w:val="00263538"/>
    <w:rsid w:val="002644EA"/>
    <w:rsid w:val="00264838"/>
    <w:rsid w:val="0026490C"/>
    <w:rsid w:val="002649A7"/>
    <w:rsid w:val="00264DCD"/>
    <w:rsid w:val="00264E0C"/>
    <w:rsid w:val="00264EA4"/>
    <w:rsid w:val="00265023"/>
    <w:rsid w:val="002650C6"/>
    <w:rsid w:val="00265672"/>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67E"/>
    <w:rsid w:val="00276D6F"/>
    <w:rsid w:val="0027799B"/>
    <w:rsid w:val="00277BCB"/>
    <w:rsid w:val="00277C0D"/>
    <w:rsid w:val="00280259"/>
    <w:rsid w:val="00280337"/>
    <w:rsid w:val="0028063D"/>
    <w:rsid w:val="00280B24"/>
    <w:rsid w:val="00280C49"/>
    <w:rsid w:val="00280E8B"/>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5A"/>
    <w:rsid w:val="00286018"/>
    <w:rsid w:val="002860BA"/>
    <w:rsid w:val="00286746"/>
    <w:rsid w:val="0028700F"/>
    <w:rsid w:val="00287352"/>
    <w:rsid w:val="00287559"/>
    <w:rsid w:val="002876BF"/>
    <w:rsid w:val="002877B8"/>
    <w:rsid w:val="002878A4"/>
    <w:rsid w:val="00287F65"/>
    <w:rsid w:val="0029001D"/>
    <w:rsid w:val="00290CA4"/>
    <w:rsid w:val="00290FA1"/>
    <w:rsid w:val="002911C9"/>
    <w:rsid w:val="00291219"/>
    <w:rsid w:val="00291294"/>
    <w:rsid w:val="00291980"/>
    <w:rsid w:val="00291C39"/>
    <w:rsid w:val="00292132"/>
    <w:rsid w:val="002923BA"/>
    <w:rsid w:val="0029243F"/>
    <w:rsid w:val="0029277C"/>
    <w:rsid w:val="00292C07"/>
    <w:rsid w:val="00292C9B"/>
    <w:rsid w:val="00293819"/>
    <w:rsid w:val="00293928"/>
    <w:rsid w:val="00293A74"/>
    <w:rsid w:val="00293C8B"/>
    <w:rsid w:val="00293D10"/>
    <w:rsid w:val="00293E3B"/>
    <w:rsid w:val="00293E6A"/>
    <w:rsid w:val="002941F5"/>
    <w:rsid w:val="00294458"/>
    <w:rsid w:val="00294618"/>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949"/>
    <w:rsid w:val="002A2022"/>
    <w:rsid w:val="002A2B75"/>
    <w:rsid w:val="002A2D5F"/>
    <w:rsid w:val="002A2F84"/>
    <w:rsid w:val="002A2FDC"/>
    <w:rsid w:val="002A3188"/>
    <w:rsid w:val="002A31D7"/>
    <w:rsid w:val="002A3239"/>
    <w:rsid w:val="002A353C"/>
    <w:rsid w:val="002A37F7"/>
    <w:rsid w:val="002A3D86"/>
    <w:rsid w:val="002A490C"/>
    <w:rsid w:val="002A4B5B"/>
    <w:rsid w:val="002A4C14"/>
    <w:rsid w:val="002A5238"/>
    <w:rsid w:val="002A54C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2D0"/>
    <w:rsid w:val="002B242F"/>
    <w:rsid w:val="002B255C"/>
    <w:rsid w:val="002B2BD7"/>
    <w:rsid w:val="002B2C4F"/>
    <w:rsid w:val="002B2E17"/>
    <w:rsid w:val="002B3396"/>
    <w:rsid w:val="002B3492"/>
    <w:rsid w:val="002B411E"/>
    <w:rsid w:val="002B45AC"/>
    <w:rsid w:val="002B4602"/>
    <w:rsid w:val="002B4A40"/>
    <w:rsid w:val="002B4C29"/>
    <w:rsid w:val="002B5016"/>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97"/>
    <w:rsid w:val="002C2E95"/>
    <w:rsid w:val="002C2F67"/>
    <w:rsid w:val="002C35CA"/>
    <w:rsid w:val="002C39BE"/>
    <w:rsid w:val="002C3B4D"/>
    <w:rsid w:val="002C4078"/>
    <w:rsid w:val="002C43B8"/>
    <w:rsid w:val="002C45DF"/>
    <w:rsid w:val="002C4F45"/>
    <w:rsid w:val="002C5AEF"/>
    <w:rsid w:val="002C5E6C"/>
    <w:rsid w:val="002C61F1"/>
    <w:rsid w:val="002C657E"/>
    <w:rsid w:val="002C7B9E"/>
    <w:rsid w:val="002D0000"/>
    <w:rsid w:val="002D012C"/>
    <w:rsid w:val="002D1166"/>
    <w:rsid w:val="002D12E6"/>
    <w:rsid w:val="002D18A7"/>
    <w:rsid w:val="002D1BAE"/>
    <w:rsid w:val="002D219B"/>
    <w:rsid w:val="002D2C87"/>
    <w:rsid w:val="002D41E3"/>
    <w:rsid w:val="002D4556"/>
    <w:rsid w:val="002D48FF"/>
    <w:rsid w:val="002D4FAC"/>
    <w:rsid w:val="002D512F"/>
    <w:rsid w:val="002D5322"/>
    <w:rsid w:val="002D57E8"/>
    <w:rsid w:val="002D5852"/>
    <w:rsid w:val="002D5AB1"/>
    <w:rsid w:val="002D5BAE"/>
    <w:rsid w:val="002D5F6D"/>
    <w:rsid w:val="002D5FC8"/>
    <w:rsid w:val="002D6F89"/>
    <w:rsid w:val="002D71B4"/>
    <w:rsid w:val="002D731B"/>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586"/>
    <w:rsid w:val="0030064E"/>
    <w:rsid w:val="00300BB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6BA"/>
    <w:rsid w:val="00307072"/>
    <w:rsid w:val="00307480"/>
    <w:rsid w:val="00307678"/>
    <w:rsid w:val="003078F6"/>
    <w:rsid w:val="00307DEF"/>
    <w:rsid w:val="00307FD2"/>
    <w:rsid w:val="00310626"/>
    <w:rsid w:val="00310BA4"/>
    <w:rsid w:val="00310EF4"/>
    <w:rsid w:val="00310F71"/>
    <w:rsid w:val="00311899"/>
    <w:rsid w:val="00311BF2"/>
    <w:rsid w:val="00311C83"/>
    <w:rsid w:val="00311D8B"/>
    <w:rsid w:val="00312049"/>
    <w:rsid w:val="00312113"/>
    <w:rsid w:val="003127A1"/>
    <w:rsid w:val="00312825"/>
    <w:rsid w:val="00312832"/>
    <w:rsid w:val="003130FB"/>
    <w:rsid w:val="00313696"/>
    <w:rsid w:val="00313B9B"/>
    <w:rsid w:val="00313E45"/>
    <w:rsid w:val="003145F7"/>
    <w:rsid w:val="00314A85"/>
    <w:rsid w:val="00314D8D"/>
    <w:rsid w:val="00314E72"/>
    <w:rsid w:val="00314FD4"/>
    <w:rsid w:val="003151B2"/>
    <w:rsid w:val="00315254"/>
    <w:rsid w:val="00315DC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F1F"/>
    <w:rsid w:val="00331F32"/>
    <w:rsid w:val="003324C2"/>
    <w:rsid w:val="00332515"/>
    <w:rsid w:val="00332659"/>
    <w:rsid w:val="00332687"/>
    <w:rsid w:val="00332A86"/>
    <w:rsid w:val="00332AE5"/>
    <w:rsid w:val="00332BCD"/>
    <w:rsid w:val="003334B1"/>
    <w:rsid w:val="0033360D"/>
    <w:rsid w:val="00333D4C"/>
    <w:rsid w:val="00333D5A"/>
    <w:rsid w:val="00334340"/>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281"/>
    <w:rsid w:val="00340AFA"/>
    <w:rsid w:val="00340C5A"/>
    <w:rsid w:val="0034124C"/>
    <w:rsid w:val="003412A6"/>
    <w:rsid w:val="00341704"/>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968"/>
    <w:rsid w:val="00347080"/>
    <w:rsid w:val="0034741E"/>
    <w:rsid w:val="003477B9"/>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22D"/>
    <w:rsid w:val="0035472E"/>
    <w:rsid w:val="00354A0B"/>
    <w:rsid w:val="0035536B"/>
    <w:rsid w:val="0035546F"/>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811"/>
    <w:rsid w:val="0036091B"/>
    <w:rsid w:val="00360B79"/>
    <w:rsid w:val="0036102F"/>
    <w:rsid w:val="0036174D"/>
    <w:rsid w:val="00361A68"/>
    <w:rsid w:val="00361C80"/>
    <w:rsid w:val="003622AD"/>
    <w:rsid w:val="003626C2"/>
    <w:rsid w:val="003627D5"/>
    <w:rsid w:val="0036293A"/>
    <w:rsid w:val="00362C9B"/>
    <w:rsid w:val="00362E8D"/>
    <w:rsid w:val="00364223"/>
    <w:rsid w:val="0036476A"/>
    <w:rsid w:val="0036546C"/>
    <w:rsid w:val="003657E3"/>
    <w:rsid w:val="00365CAC"/>
    <w:rsid w:val="00365D1E"/>
    <w:rsid w:val="00365F51"/>
    <w:rsid w:val="0036620F"/>
    <w:rsid w:val="003662DF"/>
    <w:rsid w:val="003663E0"/>
    <w:rsid w:val="003669B6"/>
    <w:rsid w:val="00366B7E"/>
    <w:rsid w:val="00366BC1"/>
    <w:rsid w:val="00367523"/>
    <w:rsid w:val="00367832"/>
    <w:rsid w:val="00367864"/>
    <w:rsid w:val="00367D6C"/>
    <w:rsid w:val="003705A5"/>
    <w:rsid w:val="00371220"/>
    <w:rsid w:val="00371637"/>
    <w:rsid w:val="0037165A"/>
    <w:rsid w:val="0037193A"/>
    <w:rsid w:val="00371E88"/>
    <w:rsid w:val="00372F44"/>
    <w:rsid w:val="003731CE"/>
    <w:rsid w:val="00373532"/>
    <w:rsid w:val="00373616"/>
    <w:rsid w:val="00373823"/>
    <w:rsid w:val="00373B06"/>
    <w:rsid w:val="00374424"/>
    <w:rsid w:val="00374771"/>
    <w:rsid w:val="003756EB"/>
    <w:rsid w:val="00375879"/>
    <w:rsid w:val="00375A34"/>
    <w:rsid w:val="00376788"/>
    <w:rsid w:val="00376827"/>
    <w:rsid w:val="00376893"/>
    <w:rsid w:val="00376B85"/>
    <w:rsid w:val="00376E2D"/>
    <w:rsid w:val="0037714E"/>
    <w:rsid w:val="003779FD"/>
    <w:rsid w:val="00377AB9"/>
    <w:rsid w:val="00377D82"/>
    <w:rsid w:val="0038002F"/>
    <w:rsid w:val="00380472"/>
    <w:rsid w:val="003808FA"/>
    <w:rsid w:val="00380FB6"/>
    <w:rsid w:val="00380FC4"/>
    <w:rsid w:val="00381422"/>
    <w:rsid w:val="00382658"/>
    <w:rsid w:val="00382CD2"/>
    <w:rsid w:val="00382D01"/>
    <w:rsid w:val="00382D2D"/>
    <w:rsid w:val="003836E5"/>
    <w:rsid w:val="003839E3"/>
    <w:rsid w:val="00383E0F"/>
    <w:rsid w:val="00383F85"/>
    <w:rsid w:val="00384139"/>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4021"/>
    <w:rsid w:val="00394084"/>
    <w:rsid w:val="00394C5D"/>
    <w:rsid w:val="00394FA2"/>
    <w:rsid w:val="00395276"/>
    <w:rsid w:val="003953D7"/>
    <w:rsid w:val="00395692"/>
    <w:rsid w:val="00395D8D"/>
    <w:rsid w:val="00395DA2"/>
    <w:rsid w:val="00395DAF"/>
    <w:rsid w:val="00396230"/>
    <w:rsid w:val="003963EA"/>
    <w:rsid w:val="00396D6F"/>
    <w:rsid w:val="00396EE9"/>
    <w:rsid w:val="0039706A"/>
    <w:rsid w:val="003971DC"/>
    <w:rsid w:val="003974CC"/>
    <w:rsid w:val="0039769E"/>
    <w:rsid w:val="003976FE"/>
    <w:rsid w:val="00397B5F"/>
    <w:rsid w:val="00397F3E"/>
    <w:rsid w:val="003A019E"/>
    <w:rsid w:val="003A032C"/>
    <w:rsid w:val="003A0471"/>
    <w:rsid w:val="003A04B3"/>
    <w:rsid w:val="003A05E7"/>
    <w:rsid w:val="003A074B"/>
    <w:rsid w:val="003A0ACA"/>
    <w:rsid w:val="003A0C14"/>
    <w:rsid w:val="003A216F"/>
    <w:rsid w:val="003A2385"/>
    <w:rsid w:val="003A2D5E"/>
    <w:rsid w:val="003A2DE2"/>
    <w:rsid w:val="003A3343"/>
    <w:rsid w:val="003A3895"/>
    <w:rsid w:val="003A3EFC"/>
    <w:rsid w:val="003A450C"/>
    <w:rsid w:val="003A46B8"/>
    <w:rsid w:val="003A488B"/>
    <w:rsid w:val="003A5432"/>
    <w:rsid w:val="003A5557"/>
    <w:rsid w:val="003A5D52"/>
    <w:rsid w:val="003A63F4"/>
    <w:rsid w:val="003A69B4"/>
    <w:rsid w:val="003A6CE9"/>
    <w:rsid w:val="003A7265"/>
    <w:rsid w:val="003A7494"/>
    <w:rsid w:val="003A74E5"/>
    <w:rsid w:val="003A7585"/>
    <w:rsid w:val="003A7CB4"/>
    <w:rsid w:val="003A7D49"/>
    <w:rsid w:val="003A7F61"/>
    <w:rsid w:val="003B0249"/>
    <w:rsid w:val="003B1159"/>
    <w:rsid w:val="003B1C37"/>
    <w:rsid w:val="003B1C6E"/>
    <w:rsid w:val="003B1F43"/>
    <w:rsid w:val="003B234F"/>
    <w:rsid w:val="003B23D3"/>
    <w:rsid w:val="003B23DE"/>
    <w:rsid w:val="003B2B0F"/>
    <w:rsid w:val="003B2B2F"/>
    <w:rsid w:val="003B2C3B"/>
    <w:rsid w:val="003B309E"/>
    <w:rsid w:val="003B379E"/>
    <w:rsid w:val="003B3CB5"/>
    <w:rsid w:val="003B41A5"/>
    <w:rsid w:val="003B42C7"/>
    <w:rsid w:val="003B42C9"/>
    <w:rsid w:val="003B48BD"/>
    <w:rsid w:val="003B5360"/>
    <w:rsid w:val="003B56B4"/>
    <w:rsid w:val="003B58B2"/>
    <w:rsid w:val="003B5BC4"/>
    <w:rsid w:val="003B5C8D"/>
    <w:rsid w:val="003B64E1"/>
    <w:rsid w:val="003B690C"/>
    <w:rsid w:val="003B6B06"/>
    <w:rsid w:val="003B75E8"/>
    <w:rsid w:val="003B7661"/>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5150"/>
    <w:rsid w:val="003C51F6"/>
    <w:rsid w:val="003C589B"/>
    <w:rsid w:val="003C64D1"/>
    <w:rsid w:val="003C64D5"/>
    <w:rsid w:val="003C6AC2"/>
    <w:rsid w:val="003C6D19"/>
    <w:rsid w:val="003C75FF"/>
    <w:rsid w:val="003C7FD4"/>
    <w:rsid w:val="003D0E97"/>
    <w:rsid w:val="003D1878"/>
    <w:rsid w:val="003D1B25"/>
    <w:rsid w:val="003D1CD1"/>
    <w:rsid w:val="003D20B5"/>
    <w:rsid w:val="003D24BD"/>
    <w:rsid w:val="003D264A"/>
    <w:rsid w:val="003D2BDF"/>
    <w:rsid w:val="003D2CB1"/>
    <w:rsid w:val="003D2F00"/>
    <w:rsid w:val="003D301D"/>
    <w:rsid w:val="003D3C80"/>
    <w:rsid w:val="003D430A"/>
    <w:rsid w:val="003D44A7"/>
    <w:rsid w:val="003D46B1"/>
    <w:rsid w:val="003D53DF"/>
    <w:rsid w:val="003D58D1"/>
    <w:rsid w:val="003D5AA1"/>
    <w:rsid w:val="003D5D98"/>
    <w:rsid w:val="003D6898"/>
    <w:rsid w:val="003D6D58"/>
    <w:rsid w:val="003D7428"/>
    <w:rsid w:val="003D7A74"/>
    <w:rsid w:val="003D7AF6"/>
    <w:rsid w:val="003D7D89"/>
    <w:rsid w:val="003E0625"/>
    <w:rsid w:val="003E0B65"/>
    <w:rsid w:val="003E0D92"/>
    <w:rsid w:val="003E1495"/>
    <w:rsid w:val="003E14B4"/>
    <w:rsid w:val="003E1DAF"/>
    <w:rsid w:val="003E1EA2"/>
    <w:rsid w:val="003E2A0C"/>
    <w:rsid w:val="003E2C1D"/>
    <w:rsid w:val="003E2DDC"/>
    <w:rsid w:val="003E2EA4"/>
    <w:rsid w:val="003E2F17"/>
    <w:rsid w:val="003E2FEF"/>
    <w:rsid w:val="003E317C"/>
    <w:rsid w:val="003E3650"/>
    <w:rsid w:val="003E444C"/>
    <w:rsid w:val="003E49E5"/>
    <w:rsid w:val="003E523B"/>
    <w:rsid w:val="003E526B"/>
    <w:rsid w:val="003E548B"/>
    <w:rsid w:val="003E59A0"/>
    <w:rsid w:val="003E62AC"/>
    <w:rsid w:val="003E635C"/>
    <w:rsid w:val="003E657B"/>
    <w:rsid w:val="003E689B"/>
    <w:rsid w:val="003E68F9"/>
    <w:rsid w:val="003E695C"/>
    <w:rsid w:val="003E6F20"/>
    <w:rsid w:val="003E7B61"/>
    <w:rsid w:val="003F004C"/>
    <w:rsid w:val="003F1334"/>
    <w:rsid w:val="003F135C"/>
    <w:rsid w:val="003F19F0"/>
    <w:rsid w:val="003F1B04"/>
    <w:rsid w:val="003F20A4"/>
    <w:rsid w:val="003F23EE"/>
    <w:rsid w:val="003F2670"/>
    <w:rsid w:val="003F27C7"/>
    <w:rsid w:val="003F2BE7"/>
    <w:rsid w:val="003F30C1"/>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C5B"/>
    <w:rsid w:val="00406580"/>
    <w:rsid w:val="004067B2"/>
    <w:rsid w:val="00406A6B"/>
    <w:rsid w:val="00407826"/>
    <w:rsid w:val="00407BF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60AF"/>
    <w:rsid w:val="004160CD"/>
    <w:rsid w:val="00416B95"/>
    <w:rsid w:val="004170B9"/>
    <w:rsid w:val="0041739D"/>
    <w:rsid w:val="0041764F"/>
    <w:rsid w:val="004176A7"/>
    <w:rsid w:val="00420807"/>
    <w:rsid w:val="0042096B"/>
    <w:rsid w:val="00420BAE"/>
    <w:rsid w:val="00420FD7"/>
    <w:rsid w:val="00421312"/>
    <w:rsid w:val="00421377"/>
    <w:rsid w:val="004213E1"/>
    <w:rsid w:val="004215A4"/>
    <w:rsid w:val="00421B12"/>
    <w:rsid w:val="00421CFF"/>
    <w:rsid w:val="004221C7"/>
    <w:rsid w:val="004223F0"/>
    <w:rsid w:val="0042255B"/>
    <w:rsid w:val="00422936"/>
    <w:rsid w:val="00422DB2"/>
    <w:rsid w:val="00424623"/>
    <w:rsid w:val="0042464A"/>
    <w:rsid w:val="00425281"/>
    <w:rsid w:val="00425618"/>
    <w:rsid w:val="00426286"/>
    <w:rsid w:val="00426380"/>
    <w:rsid w:val="004267A5"/>
    <w:rsid w:val="00426B97"/>
    <w:rsid w:val="00427A33"/>
    <w:rsid w:val="00427C12"/>
    <w:rsid w:val="00430347"/>
    <w:rsid w:val="004305D6"/>
    <w:rsid w:val="00430DFC"/>
    <w:rsid w:val="00430F75"/>
    <w:rsid w:val="00431737"/>
    <w:rsid w:val="004318A4"/>
    <w:rsid w:val="00432335"/>
    <w:rsid w:val="00432D7A"/>
    <w:rsid w:val="0043324F"/>
    <w:rsid w:val="00433422"/>
    <w:rsid w:val="00433B31"/>
    <w:rsid w:val="00433D1D"/>
    <w:rsid w:val="00434729"/>
    <w:rsid w:val="004348EF"/>
    <w:rsid w:val="00434ADC"/>
    <w:rsid w:val="00434BAB"/>
    <w:rsid w:val="00434C23"/>
    <w:rsid w:val="00434D03"/>
    <w:rsid w:val="004353F6"/>
    <w:rsid w:val="00435683"/>
    <w:rsid w:val="00435DAB"/>
    <w:rsid w:val="004362AA"/>
    <w:rsid w:val="00436C50"/>
    <w:rsid w:val="00436DDC"/>
    <w:rsid w:val="0043771A"/>
    <w:rsid w:val="004379D2"/>
    <w:rsid w:val="00437E27"/>
    <w:rsid w:val="00437F7F"/>
    <w:rsid w:val="00437FFE"/>
    <w:rsid w:val="004402E2"/>
    <w:rsid w:val="00440628"/>
    <w:rsid w:val="0044074A"/>
    <w:rsid w:val="00440CDB"/>
    <w:rsid w:val="00441249"/>
    <w:rsid w:val="00441665"/>
    <w:rsid w:val="00442097"/>
    <w:rsid w:val="0044224C"/>
    <w:rsid w:val="004423A0"/>
    <w:rsid w:val="00442542"/>
    <w:rsid w:val="00442AAA"/>
    <w:rsid w:val="00442BCF"/>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60D3"/>
    <w:rsid w:val="0044613D"/>
    <w:rsid w:val="00447514"/>
    <w:rsid w:val="004475B4"/>
    <w:rsid w:val="00450029"/>
    <w:rsid w:val="0045004B"/>
    <w:rsid w:val="004504AC"/>
    <w:rsid w:val="0045064A"/>
    <w:rsid w:val="004509F8"/>
    <w:rsid w:val="00450CF8"/>
    <w:rsid w:val="0045122A"/>
    <w:rsid w:val="004513B8"/>
    <w:rsid w:val="0045155D"/>
    <w:rsid w:val="00451883"/>
    <w:rsid w:val="00451ABB"/>
    <w:rsid w:val="00451B09"/>
    <w:rsid w:val="00451B79"/>
    <w:rsid w:val="00451CE9"/>
    <w:rsid w:val="00451E7B"/>
    <w:rsid w:val="00451FA5"/>
    <w:rsid w:val="00452784"/>
    <w:rsid w:val="00452ACC"/>
    <w:rsid w:val="00452D89"/>
    <w:rsid w:val="00453259"/>
    <w:rsid w:val="0045339C"/>
    <w:rsid w:val="00453C9A"/>
    <w:rsid w:val="004541E5"/>
    <w:rsid w:val="004541F2"/>
    <w:rsid w:val="004546D3"/>
    <w:rsid w:val="00454BF2"/>
    <w:rsid w:val="00455025"/>
    <w:rsid w:val="00455432"/>
    <w:rsid w:val="00455C4B"/>
    <w:rsid w:val="0045600F"/>
    <w:rsid w:val="004561E1"/>
    <w:rsid w:val="00456280"/>
    <w:rsid w:val="0045642B"/>
    <w:rsid w:val="00457949"/>
    <w:rsid w:val="00457972"/>
    <w:rsid w:val="00457DBA"/>
    <w:rsid w:val="00457DDF"/>
    <w:rsid w:val="004600DA"/>
    <w:rsid w:val="0046058C"/>
    <w:rsid w:val="004605D0"/>
    <w:rsid w:val="00460783"/>
    <w:rsid w:val="00460E31"/>
    <w:rsid w:val="00462307"/>
    <w:rsid w:val="00462693"/>
    <w:rsid w:val="0046272B"/>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7C8"/>
    <w:rsid w:val="0047381D"/>
    <w:rsid w:val="00474022"/>
    <w:rsid w:val="0047458E"/>
    <w:rsid w:val="00474975"/>
    <w:rsid w:val="004749E8"/>
    <w:rsid w:val="00474A22"/>
    <w:rsid w:val="00474B57"/>
    <w:rsid w:val="00474B6B"/>
    <w:rsid w:val="00474DA8"/>
    <w:rsid w:val="00474F30"/>
    <w:rsid w:val="004751D5"/>
    <w:rsid w:val="004759EF"/>
    <w:rsid w:val="00475AD9"/>
    <w:rsid w:val="00475D04"/>
    <w:rsid w:val="004761BD"/>
    <w:rsid w:val="0047654D"/>
    <w:rsid w:val="004768EF"/>
    <w:rsid w:val="004769A4"/>
    <w:rsid w:val="00476DCF"/>
    <w:rsid w:val="00476E39"/>
    <w:rsid w:val="00476F6B"/>
    <w:rsid w:val="00476F9E"/>
    <w:rsid w:val="00477448"/>
    <w:rsid w:val="004774A5"/>
    <w:rsid w:val="004775A5"/>
    <w:rsid w:val="0048006F"/>
    <w:rsid w:val="00480190"/>
    <w:rsid w:val="00480319"/>
    <w:rsid w:val="004804AF"/>
    <w:rsid w:val="00480604"/>
    <w:rsid w:val="0048061D"/>
    <w:rsid w:val="004806F6"/>
    <w:rsid w:val="004809AF"/>
    <w:rsid w:val="00480CB5"/>
    <w:rsid w:val="00481ABF"/>
    <w:rsid w:val="00481AD8"/>
    <w:rsid w:val="0048205E"/>
    <w:rsid w:val="004823E1"/>
    <w:rsid w:val="00482597"/>
    <w:rsid w:val="00482D2B"/>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B0B"/>
    <w:rsid w:val="00490D73"/>
    <w:rsid w:val="00491107"/>
    <w:rsid w:val="00491ACD"/>
    <w:rsid w:val="00491D2F"/>
    <w:rsid w:val="00491EB5"/>
    <w:rsid w:val="00492607"/>
    <w:rsid w:val="00492DD5"/>
    <w:rsid w:val="0049303A"/>
    <w:rsid w:val="00493357"/>
    <w:rsid w:val="004937A4"/>
    <w:rsid w:val="004941D3"/>
    <w:rsid w:val="00494D30"/>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42F7"/>
    <w:rsid w:val="004A43DB"/>
    <w:rsid w:val="004A44F1"/>
    <w:rsid w:val="004A4C3F"/>
    <w:rsid w:val="004A4E94"/>
    <w:rsid w:val="004A57DE"/>
    <w:rsid w:val="004A5D0E"/>
    <w:rsid w:val="004A5D39"/>
    <w:rsid w:val="004A6168"/>
    <w:rsid w:val="004A622A"/>
    <w:rsid w:val="004A6380"/>
    <w:rsid w:val="004A6781"/>
    <w:rsid w:val="004A6812"/>
    <w:rsid w:val="004A7175"/>
    <w:rsid w:val="004B03B4"/>
    <w:rsid w:val="004B0454"/>
    <w:rsid w:val="004B04FD"/>
    <w:rsid w:val="004B1BEC"/>
    <w:rsid w:val="004B1BF8"/>
    <w:rsid w:val="004B1C99"/>
    <w:rsid w:val="004B2477"/>
    <w:rsid w:val="004B2806"/>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FC1"/>
    <w:rsid w:val="004B7239"/>
    <w:rsid w:val="004C031F"/>
    <w:rsid w:val="004C0440"/>
    <w:rsid w:val="004C0560"/>
    <w:rsid w:val="004C0A3C"/>
    <w:rsid w:val="004C0A6A"/>
    <w:rsid w:val="004C0BBF"/>
    <w:rsid w:val="004C0F99"/>
    <w:rsid w:val="004C1321"/>
    <w:rsid w:val="004C1712"/>
    <w:rsid w:val="004C18FC"/>
    <w:rsid w:val="004C191C"/>
    <w:rsid w:val="004C1B0E"/>
    <w:rsid w:val="004C1B2D"/>
    <w:rsid w:val="004C1F1F"/>
    <w:rsid w:val="004C213A"/>
    <w:rsid w:val="004C22E4"/>
    <w:rsid w:val="004C286D"/>
    <w:rsid w:val="004C2895"/>
    <w:rsid w:val="004C3115"/>
    <w:rsid w:val="004C31B5"/>
    <w:rsid w:val="004C336E"/>
    <w:rsid w:val="004C33AB"/>
    <w:rsid w:val="004C4229"/>
    <w:rsid w:val="004C423D"/>
    <w:rsid w:val="004C46E9"/>
    <w:rsid w:val="004C4B5B"/>
    <w:rsid w:val="004C4E85"/>
    <w:rsid w:val="004C4F3B"/>
    <w:rsid w:val="004C50FC"/>
    <w:rsid w:val="004C5243"/>
    <w:rsid w:val="004C528B"/>
    <w:rsid w:val="004C54E4"/>
    <w:rsid w:val="004C5764"/>
    <w:rsid w:val="004C5A14"/>
    <w:rsid w:val="004C5F79"/>
    <w:rsid w:val="004C6569"/>
    <w:rsid w:val="004C7136"/>
    <w:rsid w:val="004C74AE"/>
    <w:rsid w:val="004C7BF1"/>
    <w:rsid w:val="004C7E21"/>
    <w:rsid w:val="004C7FFB"/>
    <w:rsid w:val="004D06C6"/>
    <w:rsid w:val="004D076D"/>
    <w:rsid w:val="004D0F4C"/>
    <w:rsid w:val="004D10C7"/>
    <w:rsid w:val="004D1180"/>
    <w:rsid w:val="004D1F5C"/>
    <w:rsid w:val="004D24A8"/>
    <w:rsid w:val="004D3687"/>
    <w:rsid w:val="004D4CA7"/>
    <w:rsid w:val="004D5537"/>
    <w:rsid w:val="004D560D"/>
    <w:rsid w:val="004D5CB4"/>
    <w:rsid w:val="004D5F73"/>
    <w:rsid w:val="004D611F"/>
    <w:rsid w:val="004D61DF"/>
    <w:rsid w:val="004D639F"/>
    <w:rsid w:val="004D6400"/>
    <w:rsid w:val="004D6A48"/>
    <w:rsid w:val="004D77F4"/>
    <w:rsid w:val="004D7A59"/>
    <w:rsid w:val="004D7B98"/>
    <w:rsid w:val="004D7BB4"/>
    <w:rsid w:val="004D7EF9"/>
    <w:rsid w:val="004D7F70"/>
    <w:rsid w:val="004E036B"/>
    <w:rsid w:val="004E03FA"/>
    <w:rsid w:val="004E077F"/>
    <w:rsid w:val="004E07BA"/>
    <w:rsid w:val="004E08B3"/>
    <w:rsid w:val="004E09B6"/>
    <w:rsid w:val="004E142E"/>
    <w:rsid w:val="004E1764"/>
    <w:rsid w:val="004E21A5"/>
    <w:rsid w:val="004E2229"/>
    <w:rsid w:val="004E2393"/>
    <w:rsid w:val="004E26E1"/>
    <w:rsid w:val="004E278F"/>
    <w:rsid w:val="004E2B6A"/>
    <w:rsid w:val="004E3139"/>
    <w:rsid w:val="004E32EE"/>
    <w:rsid w:val="004E35CB"/>
    <w:rsid w:val="004E43A4"/>
    <w:rsid w:val="004E43A5"/>
    <w:rsid w:val="004E5634"/>
    <w:rsid w:val="004E570E"/>
    <w:rsid w:val="004E5969"/>
    <w:rsid w:val="004E6408"/>
    <w:rsid w:val="004E6487"/>
    <w:rsid w:val="004E65C1"/>
    <w:rsid w:val="004E68E5"/>
    <w:rsid w:val="004E69FC"/>
    <w:rsid w:val="004E6B70"/>
    <w:rsid w:val="004E6B85"/>
    <w:rsid w:val="004E6BB2"/>
    <w:rsid w:val="004E7060"/>
    <w:rsid w:val="004E71BC"/>
    <w:rsid w:val="004E7296"/>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F19"/>
    <w:rsid w:val="004F3323"/>
    <w:rsid w:val="004F391D"/>
    <w:rsid w:val="004F3A15"/>
    <w:rsid w:val="004F433A"/>
    <w:rsid w:val="004F43EB"/>
    <w:rsid w:val="004F4554"/>
    <w:rsid w:val="004F47B3"/>
    <w:rsid w:val="004F4AE9"/>
    <w:rsid w:val="004F4E4C"/>
    <w:rsid w:val="004F53D0"/>
    <w:rsid w:val="004F5785"/>
    <w:rsid w:val="004F5841"/>
    <w:rsid w:val="004F5976"/>
    <w:rsid w:val="004F5A6A"/>
    <w:rsid w:val="004F6453"/>
    <w:rsid w:val="004F6CFA"/>
    <w:rsid w:val="004F6F39"/>
    <w:rsid w:val="004F7834"/>
    <w:rsid w:val="004F7BDC"/>
    <w:rsid w:val="004F7E28"/>
    <w:rsid w:val="004F7F3E"/>
    <w:rsid w:val="00500257"/>
    <w:rsid w:val="00500991"/>
    <w:rsid w:val="00500BE1"/>
    <w:rsid w:val="00500CED"/>
    <w:rsid w:val="00500E24"/>
    <w:rsid w:val="00500FFA"/>
    <w:rsid w:val="00501516"/>
    <w:rsid w:val="00501A35"/>
    <w:rsid w:val="00502F97"/>
    <w:rsid w:val="005032D2"/>
    <w:rsid w:val="00503D30"/>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93B"/>
    <w:rsid w:val="0051199E"/>
    <w:rsid w:val="00511A55"/>
    <w:rsid w:val="00511C71"/>
    <w:rsid w:val="00512794"/>
    <w:rsid w:val="00512D87"/>
    <w:rsid w:val="005134E5"/>
    <w:rsid w:val="00513B9F"/>
    <w:rsid w:val="00513C48"/>
    <w:rsid w:val="00513C84"/>
    <w:rsid w:val="00514094"/>
    <w:rsid w:val="0051418B"/>
    <w:rsid w:val="0051440A"/>
    <w:rsid w:val="0051465A"/>
    <w:rsid w:val="00514693"/>
    <w:rsid w:val="005151A9"/>
    <w:rsid w:val="005158C5"/>
    <w:rsid w:val="005158CB"/>
    <w:rsid w:val="00515B3B"/>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A9"/>
    <w:rsid w:val="00524F07"/>
    <w:rsid w:val="00525349"/>
    <w:rsid w:val="00525651"/>
    <w:rsid w:val="00525717"/>
    <w:rsid w:val="00526323"/>
    <w:rsid w:val="00526CE2"/>
    <w:rsid w:val="005272EA"/>
    <w:rsid w:val="0052730F"/>
    <w:rsid w:val="00527369"/>
    <w:rsid w:val="00527CFB"/>
    <w:rsid w:val="00527FE6"/>
    <w:rsid w:val="00530044"/>
    <w:rsid w:val="005300BF"/>
    <w:rsid w:val="00530691"/>
    <w:rsid w:val="0053111C"/>
    <w:rsid w:val="005317DC"/>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5FC6"/>
    <w:rsid w:val="00546763"/>
    <w:rsid w:val="005468A3"/>
    <w:rsid w:val="00547329"/>
    <w:rsid w:val="0054796D"/>
    <w:rsid w:val="00547A05"/>
    <w:rsid w:val="00547E1C"/>
    <w:rsid w:val="0055004F"/>
    <w:rsid w:val="00550434"/>
    <w:rsid w:val="005508D6"/>
    <w:rsid w:val="00550AE3"/>
    <w:rsid w:val="005511AE"/>
    <w:rsid w:val="005518B7"/>
    <w:rsid w:val="00551FA1"/>
    <w:rsid w:val="00552032"/>
    <w:rsid w:val="0055209B"/>
    <w:rsid w:val="00552316"/>
    <w:rsid w:val="005527D9"/>
    <w:rsid w:val="00552F05"/>
    <w:rsid w:val="005531EA"/>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38B"/>
    <w:rsid w:val="00556544"/>
    <w:rsid w:val="00556603"/>
    <w:rsid w:val="005568AD"/>
    <w:rsid w:val="0055734C"/>
    <w:rsid w:val="00557896"/>
    <w:rsid w:val="00557AA8"/>
    <w:rsid w:val="00557EB6"/>
    <w:rsid w:val="00560220"/>
    <w:rsid w:val="005604F1"/>
    <w:rsid w:val="005606C9"/>
    <w:rsid w:val="005606FB"/>
    <w:rsid w:val="00560A0A"/>
    <w:rsid w:val="00560A42"/>
    <w:rsid w:val="00560F52"/>
    <w:rsid w:val="0056101C"/>
    <w:rsid w:val="005613F8"/>
    <w:rsid w:val="00561798"/>
    <w:rsid w:val="00561876"/>
    <w:rsid w:val="00561958"/>
    <w:rsid w:val="0056228E"/>
    <w:rsid w:val="005623A7"/>
    <w:rsid w:val="00562E1F"/>
    <w:rsid w:val="00562E4D"/>
    <w:rsid w:val="0056300E"/>
    <w:rsid w:val="0056312D"/>
    <w:rsid w:val="00563322"/>
    <w:rsid w:val="0056386D"/>
    <w:rsid w:val="00563BC3"/>
    <w:rsid w:val="00563DF9"/>
    <w:rsid w:val="00563FE2"/>
    <w:rsid w:val="0056402F"/>
    <w:rsid w:val="005643E9"/>
    <w:rsid w:val="005646E7"/>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67FCE"/>
    <w:rsid w:val="00570061"/>
    <w:rsid w:val="0057087E"/>
    <w:rsid w:val="00570C3B"/>
    <w:rsid w:val="00571275"/>
    <w:rsid w:val="005716E3"/>
    <w:rsid w:val="00571772"/>
    <w:rsid w:val="00571CF0"/>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CD1"/>
    <w:rsid w:val="00576ECD"/>
    <w:rsid w:val="00576F55"/>
    <w:rsid w:val="00576FCF"/>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DB"/>
    <w:rsid w:val="00585CB5"/>
    <w:rsid w:val="00585E06"/>
    <w:rsid w:val="00586542"/>
    <w:rsid w:val="00586A9C"/>
    <w:rsid w:val="00586B04"/>
    <w:rsid w:val="00587D90"/>
    <w:rsid w:val="00587F30"/>
    <w:rsid w:val="00590122"/>
    <w:rsid w:val="0059089F"/>
    <w:rsid w:val="00590928"/>
    <w:rsid w:val="00590E61"/>
    <w:rsid w:val="00591026"/>
    <w:rsid w:val="00591134"/>
    <w:rsid w:val="00591842"/>
    <w:rsid w:val="00591909"/>
    <w:rsid w:val="00591D4A"/>
    <w:rsid w:val="00592419"/>
    <w:rsid w:val="005928D1"/>
    <w:rsid w:val="00592E60"/>
    <w:rsid w:val="005933DF"/>
    <w:rsid w:val="00593E84"/>
    <w:rsid w:val="005943AD"/>
    <w:rsid w:val="005945F5"/>
    <w:rsid w:val="00594E96"/>
    <w:rsid w:val="00595074"/>
    <w:rsid w:val="00595099"/>
    <w:rsid w:val="00595939"/>
    <w:rsid w:val="00596000"/>
    <w:rsid w:val="00596631"/>
    <w:rsid w:val="00596AC5"/>
    <w:rsid w:val="00596D3A"/>
    <w:rsid w:val="005970D7"/>
    <w:rsid w:val="005972DB"/>
    <w:rsid w:val="005976FD"/>
    <w:rsid w:val="0059799B"/>
    <w:rsid w:val="00597D3A"/>
    <w:rsid w:val="005A06D9"/>
    <w:rsid w:val="005A09A6"/>
    <w:rsid w:val="005A1090"/>
    <w:rsid w:val="005A119A"/>
    <w:rsid w:val="005A1A8E"/>
    <w:rsid w:val="005A1B70"/>
    <w:rsid w:val="005A1D69"/>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A7E6C"/>
    <w:rsid w:val="005B09B9"/>
    <w:rsid w:val="005B0A8B"/>
    <w:rsid w:val="005B0AEF"/>
    <w:rsid w:val="005B106A"/>
    <w:rsid w:val="005B1080"/>
    <w:rsid w:val="005B1114"/>
    <w:rsid w:val="005B1657"/>
    <w:rsid w:val="005B1780"/>
    <w:rsid w:val="005B195C"/>
    <w:rsid w:val="005B1973"/>
    <w:rsid w:val="005B1975"/>
    <w:rsid w:val="005B1C27"/>
    <w:rsid w:val="005B1F05"/>
    <w:rsid w:val="005B208E"/>
    <w:rsid w:val="005B20CC"/>
    <w:rsid w:val="005B24D1"/>
    <w:rsid w:val="005B2A89"/>
    <w:rsid w:val="005B3007"/>
    <w:rsid w:val="005B3062"/>
    <w:rsid w:val="005B3086"/>
    <w:rsid w:val="005B3183"/>
    <w:rsid w:val="005B32B5"/>
    <w:rsid w:val="005B438C"/>
    <w:rsid w:val="005B47A9"/>
    <w:rsid w:val="005B4AF3"/>
    <w:rsid w:val="005B4F17"/>
    <w:rsid w:val="005B52CB"/>
    <w:rsid w:val="005B5890"/>
    <w:rsid w:val="005B5A90"/>
    <w:rsid w:val="005B5DE2"/>
    <w:rsid w:val="005B5F25"/>
    <w:rsid w:val="005B626C"/>
    <w:rsid w:val="005B729C"/>
    <w:rsid w:val="005B7381"/>
    <w:rsid w:val="005B7681"/>
    <w:rsid w:val="005B7834"/>
    <w:rsid w:val="005B7A3C"/>
    <w:rsid w:val="005B7DA7"/>
    <w:rsid w:val="005C031B"/>
    <w:rsid w:val="005C0FBD"/>
    <w:rsid w:val="005C14CA"/>
    <w:rsid w:val="005C151F"/>
    <w:rsid w:val="005C1806"/>
    <w:rsid w:val="005C1D2C"/>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5F5F"/>
    <w:rsid w:val="005C64DF"/>
    <w:rsid w:val="005C676A"/>
    <w:rsid w:val="005C6938"/>
    <w:rsid w:val="005C6D72"/>
    <w:rsid w:val="005C6E8C"/>
    <w:rsid w:val="005C74F7"/>
    <w:rsid w:val="005C79D6"/>
    <w:rsid w:val="005C7BBD"/>
    <w:rsid w:val="005C7D66"/>
    <w:rsid w:val="005D024A"/>
    <w:rsid w:val="005D060E"/>
    <w:rsid w:val="005D0616"/>
    <w:rsid w:val="005D0B5D"/>
    <w:rsid w:val="005D0BD5"/>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FA7"/>
    <w:rsid w:val="005D4E7D"/>
    <w:rsid w:val="005D4F47"/>
    <w:rsid w:val="005D5058"/>
    <w:rsid w:val="005D6028"/>
    <w:rsid w:val="005D6092"/>
    <w:rsid w:val="005D65D6"/>
    <w:rsid w:val="005D6749"/>
    <w:rsid w:val="005D6D5A"/>
    <w:rsid w:val="005D73F8"/>
    <w:rsid w:val="005D7AC8"/>
    <w:rsid w:val="005D7AE3"/>
    <w:rsid w:val="005D7EAC"/>
    <w:rsid w:val="005D7EC4"/>
    <w:rsid w:val="005E08A8"/>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6008"/>
    <w:rsid w:val="005E60A5"/>
    <w:rsid w:val="005E62C9"/>
    <w:rsid w:val="005E644F"/>
    <w:rsid w:val="005E6575"/>
    <w:rsid w:val="005E6718"/>
    <w:rsid w:val="005E6AAA"/>
    <w:rsid w:val="005E7868"/>
    <w:rsid w:val="005E7992"/>
    <w:rsid w:val="005E7B70"/>
    <w:rsid w:val="005E7CAC"/>
    <w:rsid w:val="005E7E24"/>
    <w:rsid w:val="005F0399"/>
    <w:rsid w:val="005F0B35"/>
    <w:rsid w:val="005F0B3A"/>
    <w:rsid w:val="005F106A"/>
    <w:rsid w:val="005F118A"/>
    <w:rsid w:val="005F171E"/>
    <w:rsid w:val="005F1CD5"/>
    <w:rsid w:val="005F217A"/>
    <w:rsid w:val="005F23E3"/>
    <w:rsid w:val="005F2676"/>
    <w:rsid w:val="005F28CC"/>
    <w:rsid w:val="005F29DB"/>
    <w:rsid w:val="005F2A7F"/>
    <w:rsid w:val="005F2A96"/>
    <w:rsid w:val="005F2FC3"/>
    <w:rsid w:val="005F303F"/>
    <w:rsid w:val="005F333A"/>
    <w:rsid w:val="005F3BDC"/>
    <w:rsid w:val="005F4448"/>
    <w:rsid w:val="005F447D"/>
    <w:rsid w:val="005F4505"/>
    <w:rsid w:val="005F4E7E"/>
    <w:rsid w:val="005F4FB1"/>
    <w:rsid w:val="005F5574"/>
    <w:rsid w:val="005F558D"/>
    <w:rsid w:val="005F58FA"/>
    <w:rsid w:val="005F5DDC"/>
    <w:rsid w:val="005F62F5"/>
    <w:rsid w:val="005F6A45"/>
    <w:rsid w:val="005F6C17"/>
    <w:rsid w:val="005F6CD6"/>
    <w:rsid w:val="005F6F70"/>
    <w:rsid w:val="005F7111"/>
    <w:rsid w:val="005F73B7"/>
    <w:rsid w:val="005F75D9"/>
    <w:rsid w:val="005F7D19"/>
    <w:rsid w:val="006002D7"/>
    <w:rsid w:val="006007BB"/>
    <w:rsid w:val="00600BE9"/>
    <w:rsid w:val="0060129D"/>
    <w:rsid w:val="006015EB"/>
    <w:rsid w:val="006025C3"/>
    <w:rsid w:val="00602652"/>
    <w:rsid w:val="006026BB"/>
    <w:rsid w:val="00602F99"/>
    <w:rsid w:val="006031AA"/>
    <w:rsid w:val="00603365"/>
    <w:rsid w:val="00603769"/>
    <w:rsid w:val="006037AD"/>
    <w:rsid w:val="00603972"/>
    <w:rsid w:val="00604249"/>
    <w:rsid w:val="00604268"/>
    <w:rsid w:val="00604462"/>
    <w:rsid w:val="006049A9"/>
    <w:rsid w:val="00604B59"/>
    <w:rsid w:val="00604DA6"/>
    <w:rsid w:val="00604E3B"/>
    <w:rsid w:val="006053F6"/>
    <w:rsid w:val="0060547E"/>
    <w:rsid w:val="00605497"/>
    <w:rsid w:val="00605557"/>
    <w:rsid w:val="00605B36"/>
    <w:rsid w:val="00606156"/>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7E2"/>
    <w:rsid w:val="00615F11"/>
    <w:rsid w:val="006160AB"/>
    <w:rsid w:val="0061640B"/>
    <w:rsid w:val="00616813"/>
    <w:rsid w:val="006173F2"/>
    <w:rsid w:val="0061775A"/>
    <w:rsid w:val="00617AC5"/>
    <w:rsid w:val="00617B55"/>
    <w:rsid w:val="00617FEB"/>
    <w:rsid w:val="00620129"/>
    <w:rsid w:val="006203C0"/>
    <w:rsid w:val="00620441"/>
    <w:rsid w:val="00620CA8"/>
    <w:rsid w:val="00621397"/>
    <w:rsid w:val="00621456"/>
    <w:rsid w:val="006224EC"/>
    <w:rsid w:val="00622E94"/>
    <w:rsid w:val="00623483"/>
    <w:rsid w:val="0062391F"/>
    <w:rsid w:val="00623AB1"/>
    <w:rsid w:val="00623CAC"/>
    <w:rsid w:val="00623E9D"/>
    <w:rsid w:val="00623F04"/>
    <w:rsid w:val="00624560"/>
    <w:rsid w:val="00624627"/>
    <w:rsid w:val="00624738"/>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5BB"/>
    <w:rsid w:val="006327C1"/>
    <w:rsid w:val="00632C96"/>
    <w:rsid w:val="00633072"/>
    <w:rsid w:val="0063325C"/>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862"/>
    <w:rsid w:val="00636BA3"/>
    <w:rsid w:val="00636FA9"/>
    <w:rsid w:val="00637498"/>
    <w:rsid w:val="006407A2"/>
    <w:rsid w:val="00640AA8"/>
    <w:rsid w:val="00640BFE"/>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59"/>
    <w:rsid w:val="0064616D"/>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F29"/>
    <w:rsid w:val="006517A7"/>
    <w:rsid w:val="006518B2"/>
    <w:rsid w:val="00651E71"/>
    <w:rsid w:val="006521C8"/>
    <w:rsid w:val="00652778"/>
    <w:rsid w:val="00652814"/>
    <w:rsid w:val="00652ABB"/>
    <w:rsid w:val="00652CF1"/>
    <w:rsid w:val="00652E6E"/>
    <w:rsid w:val="00652FDD"/>
    <w:rsid w:val="00653884"/>
    <w:rsid w:val="006538DC"/>
    <w:rsid w:val="0065414B"/>
    <w:rsid w:val="00654C3D"/>
    <w:rsid w:val="00654D3E"/>
    <w:rsid w:val="00654F42"/>
    <w:rsid w:val="00655190"/>
    <w:rsid w:val="006556F7"/>
    <w:rsid w:val="00655760"/>
    <w:rsid w:val="00655A61"/>
    <w:rsid w:val="00655CD7"/>
    <w:rsid w:val="00656230"/>
    <w:rsid w:val="0065658A"/>
    <w:rsid w:val="006568DD"/>
    <w:rsid w:val="00656D99"/>
    <w:rsid w:val="00656E19"/>
    <w:rsid w:val="00657638"/>
    <w:rsid w:val="00657951"/>
    <w:rsid w:val="00657B48"/>
    <w:rsid w:val="00657B5C"/>
    <w:rsid w:val="00657D55"/>
    <w:rsid w:val="0066019E"/>
    <w:rsid w:val="00660222"/>
    <w:rsid w:val="0066034B"/>
    <w:rsid w:val="0066067F"/>
    <w:rsid w:val="00660A42"/>
    <w:rsid w:val="00660CE1"/>
    <w:rsid w:val="00660DA4"/>
    <w:rsid w:val="00662027"/>
    <w:rsid w:val="0066245B"/>
    <w:rsid w:val="00662CE3"/>
    <w:rsid w:val="00663480"/>
    <w:rsid w:val="00663A93"/>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6E5F"/>
    <w:rsid w:val="006773F8"/>
    <w:rsid w:val="00677931"/>
    <w:rsid w:val="006802C1"/>
    <w:rsid w:val="006803CB"/>
    <w:rsid w:val="006807E7"/>
    <w:rsid w:val="00681023"/>
    <w:rsid w:val="006812E4"/>
    <w:rsid w:val="0068147C"/>
    <w:rsid w:val="00681AD1"/>
    <w:rsid w:val="00682053"/>
    <w:rsid w:val="00682198"/>
    <w:rsid w:val="00682382"/>
    <w:rsid w:val="00682613"/>
    <w:rsid w:val="0068313E"/>
    <w:rsid w:val="006837BB"/>
    <w:rsid w:val="00683948"/>
    <w:rsid w:val="00683A14"/>
    <w:rsid w:val="00683E0B"/>
    <w:rsid w:val="00684524"/>
    <w:rsid w:val="00684B8D"/>
    <w:rsid w:val="00684F28"/>
    <w:rsid w:val="00685BBE"/>
    <w:rsid w:val="00685BE8"/>
    <w:rsid w:val="006861FB"/>
    <w:rsid w:val="00686231"/>
    <w:rsid w:val="00686307"/>
    <w:rsid w:val="006870EA"/>
    <w:rsid w:val="00687254"/>
    <w:rsid w:val="00690993"/>
    <w:rsid w:val="00690B1F"/>
    <w:rsid w:val="00690DA3"/>
    <w:rsid w:val="0069104B"/>
    <w:rsid w:val="006915BF"/>
    <w:rsid w:val="00691966"/>
    <w:rsid w:val="00691EB5"/>
    <w:rsid w:val="006924A1"/>
    <w:rsid w:val="0069349A"/>
    <w:rsid w:val="006938A4"/>
    <w:rsid w:val="00693FF4"/>
    <w:rsid w:val="006941FA"/>
    <w:rsid w:val="0069468E"/>
    <w:rsid w:val="00695111"/>
    <w:rsid w:val="00695139"/>
    <w:rsid w:val="006953E5"/>
    <w:rsid w:val="0069619A"/>
    <w:rsid w:val="00696329"/>
    <w:rsid w:val="00697BA4"/>
    <w:rsid w:val="006A046A"/>
    <w:rsid w:val="006A0974"/>
    <w:rsid w:val="006A0F33"/>
    <w:rsid w:val="006A13C9"/>
    <w:rsid w:val="006A144B"/>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5EF6"/>
    <w:rsid w:val="006A6611"/>
    <w:rsid w:val="006A6990"/>
    <w:rsid w:val="006A6D21"/>
    <w:rsid w:val="006A6E4D"/>
    <w:rsid w:val="006A7536"/>
    <w:rsid w:val="006A7581"/>
    <w:rsid w:val="006A7B52"/>
    <w:rsid w:val="006A7B69"/>
    <w:rsid w:val="006A7E6B"/>
    <w:rsid w:val="006A7F8E"/>
    <w:rsid w:val="006B06C5"/>
    <w:rsid w:val="006B0734"/>
    <w:rsid w:val="006B11A9"/>
    <w:rsid w:val="006B130B"/>
    <w:rsid w:val="006B14BC"/>
    <w:rsid w:val="006B1502"/>
    <w:rsid w:val="006B19CC"/>
    <w:rsid w:val="006B1A60"/>
    <w:rsid w:val="006B1FF5"/>
    <w:rsid w:val="006B2205"/>
    <w:rsid w:val="006B2707"/>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9D"/>
    <w:rsid w:val="006C26D2"/>
    <w:rsid w:val="006C2C2D"/>
    <w:rsid w:val="006C3035"/>
    <w:rsid w:val="006C3AE7"/>
    <w:rsid w:val="006C41BB"/>
    <w:rsid w:val="006C45DD"/>
    <w:rsid w:val="006C4779"/>
    <w:rsid w:val="006C47F6"/>
    <w:rsid w:val="006C4AAD"/>
    <w:rsid w:val="006C4BFD"/>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1D1"/>
    <w:rsid w:val="006D4688"/>
    <w:rsid w:val="006D4A88"/>
    <w:rsid w:val="006D4DD0"/>
    <w:rsid w:val="006D5022"/>
    <w:rsid w:val="006D5704"/>
    <w:rsid w:val="006D5DCD"/>
    <w:rsid w:val="006D5E34"/>
    <w:rsid w:val="006D751A"/>
    <w:rsid w:val="006D777E"/>
    <w:rsid w:val="006E04EF"/>
    <w:rsid w:val="006E07F1"/>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D01"/>
    <w:rsid w:val="006E4EE8"/>
    <w:rsid w:val="006E5963"/>
    <w:rsid w:val="006E5EA8"/>
    <w:rsid w:val="006E6064"/>
    <w:rsid w:val="006E64D6"/>
    <w:rsid w:val="006E652B"/>
    <w:rsid w:val="006F0228"/>
    <w:rsid w:val="006F0415"/>
    <w:rsid w:val="006F13CD"/>
    <w:rsid w:val="006F1F2C"/>
    <w:rsid w:val="006F2032"/>
    <w:rsid w:val="006F2563"/>
    <w:rsid w:val="006F284D"/>
    <w:rsid w:val="006F2C95"/>
    <w:rsid w:val="006F3195"/>
    <w:rsid w:val="006F3B98"/>
    <w:rsid w:val="006F3D5C"/>
    <w:rsid w:val="006F546C"/>
    <w:rsid w:val="006F5641"/>
    <w:rsid w:val="006F56CA"/>
    <w:rsid w:val="006F578E"/>
    <w:rsid w:val="006F6613"/>
    <w:rsid w:val="006F6BD9"/>
    <w:rsid w:val="006F6E67"/>
    <w:rsid w:val="006F77D7"/>
    <w:rsid w:val="007008E1"/>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4A1"/>
    <w:rsid w:val="00721977"/>
    <w:rsid w:val="007219DA"/>
    <w:rsid w:val="00721A38"/>
    <w:rsid w:val="007226DA"/>
    <w:rsid w:val="00722856"/>
    <w:rsid w:val="00722A03"/>
    <w:rsid w:val="00722D35"/>
    <w:rsid w:val="00722D9E"/>
    <w:rsid w:val="00723648"/>
    <w:rsid w:val="00723895"/>
    <w:rsid w:val="0072394A"/>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AF8"/>
    <w:rsid w:val="00726DCB"/>
    <w:rsid w:val="00726E20"/>
    <w:rsid w:val="00726E55"/>
    <w:rsid w:val="00727054"/>
    <w:rsid w:val="00727585"/>
    <w:rsid w:val="00730722"/>
    <w:rsid w:val="007311ED"/>
    <w:rsid w:val="00731C5F"/>
    <w:rsid w:val="00731FFE"/>
    <w:rsid w:val="007322DF"/>
    <w:rsid w:val="0073265A"/>
    <w:rsid w:val="0073338F"/>
    <w:rsid w:val="0073342B"/>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37B05"/>
    <w:rsid w:val="007401ED"/>
    <w:rsid w:val="007404AB"/>
    <w:rsid w:val="007409E4"/>
    <w:rsid w:val="00740B0D"/>
    <w:rsid w:val="00740D68"/>
    <w:rsid w:val="00741330"/>
    <w:rsid w:val="007416F8"/>
    <w:rsid w:val="00741A6E"/>
    <w:rsid w:val="00741B15"/>
    <w:rsid w:val="00741FCB"/>
    <w:rsid w:val="00742027"/>
    <w:rsid w:val="007421FD"/>
    <w:rsid w:val="00742304"/>
    <w:rsid w:val="0074303A"/>
    <w:rsid w:val="007432AE"/>
    <w:rsid w:val="00743AFE"/>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8CA"/>
    <w:rsid w:val="00747A69"/>
    <w:rsid w:val="00747BD7"/>
    <w:rsid w:val="00747CF6"/>
    <w:rsid w:val="00750326"/>
    <w:rsid w:val="00750373"/>
    <w:rsid w:val="007504DB"/>
    <w:rsid w:val="00750751"/>
    <w:rsid w:val="00750E55"/>
    <w:rsid w:val="00751085"/>
    <w:rsid w:val="007510DB"/>
    <w:rsid w:val="0075125F"/>
    <w:rsid w:val="0075194E"/>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FDA"/>
    <w:rsid w:val="00756CA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F9"/>
    <w:rsid w:val="0076580C"/>
    <w:rsid w:val="00765A97"/>
    <w:rsid w:val="00765D2D"/>
    <w:rsid w:val="007667EC"/>
    <w:rsid w:val="0076697B"/>
    <w:rsid w:val="00766ADD"/>
    <w:rsid w:val="0076704E"/>
    <w:rsid w:val="0076727B"/>
    <w:rsid w:val="0076746E"/>
    <w:rsid w:val="00767486"/>
    <w:rsid w:val="007674F6"/>
    <w:rsid w:val="00767560"/>
    <w:rsid w:val="0076758D"/>
    <w:rsid w:val="0076776C"/>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831"/>
    <w:rsid w:val="00784F5E"/>
    <w:rsid w:val="007856B5"/>
    <w:rsid w:val="00785745"/>
    <w:rsid w:val="00785C44"/>
    <w:rsid w:val="007863EA"/>
    <w:rsid w:val="0078641A"/>
    <w:rsid w:val="00786580"/>
    <w:rsid w:val="00786743"/>
    <w:rsid w:val="00786917"/>
    <w:rsid w:val="00786F63"/>
    <w:rsid w:val="007871DA"/>
    <w:rsid w:val="00787363"/>
    <w:rsid w:val="007873CE"/>
    <w:rsid w:val="00787E6A"/>
    <w:rsid w:val="00790024"/>
    <w:rsid w:val="007903EE"/>
    <w:rsid w:val="00791132"/>
    <w:rsid w:val="00791806"/>
    <w:rsid w:val="00791CF8"/>
    <w:rsid w:val="00792362"/>
    <w:rsid w:val="00792386"/>
    <w:rsid w:val="00792681"/>
    <w:rsid w:val="00792A12"/>
    <w:rsid w:val="00792D1A"/>
    <w:rsid w:val="0079314C"/>
    <w:rsid w:val="007935CC"/>
    <w:rsid w:val="0079360E"/>
    <w:rsid w:val="007936DE"/>
    <w:rsid w:val="0079377A"/>
    <w:rsid w:val="0079472A"/>
    <w:rsid w:val="00794D27"/>
    <w:rsid w:val="007950F2"/>
    <w:rsid w:val="0079582B"/>
    <w:rsid w:val="00795A3B"/>
    <w:rsid w:val="00795B29"/>
    <w:rsid w:val="00795F57"/>
    <w:rsid w:val="00796095"/>
    <w:rsid w:val="0079637D"/>
    <w:rsid w:val="00796475"/>
    <w:rsid w:val="007965B8"/>
    <w:rsid w:val="00796CC6"/>
    <w:rsid w:val="007971A2"/>
    <w:rsid w:val="00797CC4"/>
    <w:rsid w:val="007A00C0"/>
    <w:rsid w:val="007A01B7"/>
    <w:rsid w:val="007A026E"/>
    <w:rsid w:val="007A09BD"/>
    <w:rsid w:val="007A09CD"/>
    <w:rsid w:val="007A09E7"/>
    <w:rsid w:val="007A13BB"/>
    <w:rsid w:val="007A14B0"/>
    <w:rsid w:val="007A1C4A"/>
    <w:rsid w:val="007A20F3"/>
    <w:rsid w:val="007A22BA"/>
    <w:rsid w:val="007A22ED"/>
    <w:rsid w:val="007A26FD"/>
    <w:rsid w:val="007A27D7"/>
    <w:rsid w:val="007A2DA6"/>
    <w:rsid w:val="007A3000"/>
    <w:rsid w:val="007A3A0F"/>
    <w:rsid w:val="007A3F1B"/>
    <w:rsid w:val="007A4431"/>
    <w:rsid w:val="007A474F"/>
    <w:rsid w:val="007A4CDC"/>
    <w:rsid w:val="007A58E1"/>
    <w:rsid w:val="007A593D"/>
    <w:rsid w:val="007A5F62"/>
    <w:rsid w:val="007A67A4"/>
    <w:rsid w:val="007A6BE4"/>
    <w:rsid w:val="007A710B"/>
    <w:rsid w:val="007A73A2"/>
    <w:rsid w:val="007A7739"/>
    <w:rsid w:val="007A7799"/>
    <w:rsid w:val="007B01E1"/>
    <w:rsid w:val="007B0345"/>
    <w:rsid w:val="007B0B65"/>
    <w:rsid w:val="007B0DD0"/>
    <w:rsid w:val="007B1164"/>
    <w:rsid w:val="007B166D"/>
    <w:rsid w:val="007B1AD6"/>
    <w:rsid w:val="007B205C"/>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922"/>
    <w:rsid w:val="007B602E"/>
    <w:rsid w:val="007B63AC"/>
    <w:rsid w:val="007B64CD"/>
    <w:rsid w:val="007B6559"/>
    <w:rsid w:val="007B6C0E"/>
    <w:rsid w:val="007B72FE"/>
    <w:rsid w:val="007B7402"/>
    <w:rsid w:val="007B78B7"/>
    <w:rsid w:val="007B7DAD"/>
    <w:rsid w:val="007C08B8"/>
    <w:rsid w:val="007C08F6"/>
    <w:rsid w:val="007C12C6"/>
    <w:rsid w:val="007C13D9"/>
    <w:rsid w:val="007C1440"/>
    <w:rsid w:val="007C1863"/>
    <w:rsid w:val="007C1C2C"/>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873"/>
    <w:rsid w:val="007C797C"/>
    <w:rsid w:val="007C7F42"/>
    <w:rsid w:val="007D059B"/>
    <w:rsid w:val="007D07A5"/>
    <w:rsid w:val="007D0A8A"/>
    <w:rsid w:val="007D1CE8"/>
    <w:rsid w:val="007D1FB6"/>
    <w:rsid w:val="007D21E6"/>
    <w:rsid w:val="007D2235"/>
    <w:rsid w:val="007D24FC"/>
    <w:rsid w:val="007D2709"/>
    <w:rsid w:val="007D29EB"/>
    <w:rsid w:val="007D29F9"/>
    <w:rsid w:val="007D2D8C"/>
    <w:rsid w:val="007D2F2A"/>
    <w:rsid w:val="007D33ED"/>
    <w:rsid w:val="007D39AD"/>
    <w:rsid w:val="007D3C91"/>
    <w:rsid w:val="007D3F7B"/>
    <w:rsid w:val="007D485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3284"/>
    <w:rsid w:val="007E3379"/>
    <w:rsid w:val="007E370A"/>
    <w:rsid w:val="007E3A9B"/>
    <w:rsid w:val="007E3B56"/>
    <w:rsid w:val="007E455D"/>
    <w:rsid w:val="007E461E"/>
    <w:rsid w:val="007E46AF"/>
    <w:rsid w:val="007E4C01"/>
    <w:rsid w:val="007E52AC"/>
    <w:rsid w:val="007E52AD"/>
    <w:rsid w:val="007E52D8"/>
    <w:rsid w:val="007E552D"/>
    <w:rsid w:val="007E56EC"/>
    <w:rsid w:val="007E571F"/>
    <w:rsid w:val="007E58BB"/>
    <w:rsid w:val="007E5CDE"/>
    <w:rsid w:val="007E5FB7"/>
    <w:rsid w:val="007E6330"/>
    <w:rsid w:val="007E646B"/>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E22"/>
    <w:rsid w:val="007F529E"/>
    <w:rsid w:val="007F52D2"/>
    <w:rsid w:val="007F56B6"/>
    <w:rsid w:val="007F57CD"/>
    <w:rsid w:val="007F5A28"/>
    <w:rsid w:val="007F5B7E"/>
    <w:rsid w:val="007F5F6D"/>
    <w:rsid w:val="007F62F1"/>
    <w:rsid w:val="007F673F"/>
    <w:rsid w:val="007F674D"/>
    <w:rsid w:val="007F683A"/>
    <w:rsid w:val="007F6ED8"/>
    <w:rsid w:val="007F78D2"/>
    <w:rsid w:val="007F7AA0"/>
    <w:rsid w:val="007F7E0C"/>
    <w:rsid w:val="008000EB"/>
    <w:rsid w:val="0080020A"/>
    <w:rsid w:val="008006B0"/>
    <w:rsid w:val="00800BBD"/>
    <w:rsid w:val="00800F95"/>
    <w:rsid w:val="00801247"/>
    <w:rsid w:val="008020CF"/>
    <w:rsid w:val="00802340"/>
    <w:rsid w:val="0080234E"/>
    <w:rsid w:val="0080281A"/>
    <w:rsid w:val="00802C12"/>
    <w:rsid w:val="00803173"/>
    <w:rsid w:val="00803740"/>
    <w:rsid w:val="008041D9"/>
    <w:rsid w:val="00804764"/>
    <w:rsid w:val="0080482C"/>
    <w:rsid w:val="00804A8D"/>
    <w:rsid w:val="0080500C"/>
    <w:rsid w:val="0080531F"/>
    <w:rsid w:val="008059B7"/>
    <w:rsid w:val="00805A43"/>
    <w:rsid w:val="00805BE1"/>
    <w:rsid w:val="00805BEF"/>
    <w:rsid w:val="00805D21"/>
    <w:rsid w:val="00805D35"/>
    <w:rsid w:val="00806110"/>
    <w:rsid w:val="00807685"/>
    <w:rsid w:val="00807D9B"/>
    <w:rsid w:val="00810710"/>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E7D"/>
    <w:rsid w:val="00814F8C"/>
    <w:rsid w:val="008151BB"/>
    <w:rsid w:val="0081609F"/>
    <w:rsid w:val="00816206"/>
    <w:rsid w:val="0081659E"/>
    <w:rsid w:val="00816755"/>
    <w:rsid w:val="00816BEF"/>
    <w:rsid w:val="00816C2E"/>
    <w:rsid w:val="00816C63"/>
    <w:rsid w:val="008173FA"/>
    <w:rsid w:val="008176DE"/>
    <w:rsid w:val="00817C1D"/>
    <w:rsid w:val="00820805"/>
    <w:rsid w:val="00820B80"/>
    <w:rsid w:val="00821909"/>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7402"/>
    <w:rsid w:val="008301D1"/>
    <w:rsid w:val="0083066C"/>
    <w:rsid w:val="008306DD"/>
    <w:rsid w:val="00830B4F"/>
    <w:rsid w:val="00830C0F"/>
    <w:rsid w:val="00830C4B"/>
    <w:rsid w:val="00831119"/>
    <w:rsid w:val="008315E5"/>
    <w:rsid w:val="008317E5"/>
    <w:rsid w:val="00831B8B"/>
    <w:rsid w:val="00831E96"/>
    <w:rsid w:val="00831EEE"/>
    <w:rsid w:val="008329A3"/>
    <w:rsid w:val="00833624"/>
    <w:rsid w:val="0083399E"/>
    <w:rsid w:val="00833A0E"/>
    <w:rsid w:val="00834E29"/>
    <w:rsid w:val="008359CD"/>
    <w:rsid w:val="00835AF1"/>
    <w:rsid w:val="00836031"/>
    <w:rsid w:val="00836490"/>
    <w:rsid w:val="00836CF8"/>
    <w:rsid w:val="00837292"/>
    <w:rsid w:val="00837524"/>
    <w:rsid w:val="00837527"/>
    <w:rsid w:val="00837957"/>
    <w:rsid w:val="00837AE0"/>
    <w:rsid w:val="00837C2B"/>
    <w:rsid w:val="00837CE3"/>
    <w:rsid w:val="00837FDD"/>
    <w:rsid w:val="008407FD"/>
    <w:rsid w:val="00840AFD"/>
    <w:rsid w:val="008413D3"/>
    <w:rsid w:val="00841A47"/>
    <w:rsid w:val="00842019"/>
    <w:rsid w:val="008420D3"/>
    <w:rsid w:val="008422C0"/>
    <w:rsid w:val="00842BAA"/>
    <w:rsid w:val="00843110"/>
    <w:rsid w:val="00843794"/>
    <w:rsid w:val="008439DF"/>
    <w:rsid w:val="00843D31"/>
    <w:rsid w:val="00843EA7"/>
    <w:rsid w:val="0084402D"/>
    <w:rsid w:val="008442F3"/>
    <w:rsid w:val="00844D60"/>
    <w:rsid w:val="00847259"/>
    <w:rsid w:val="0085018D"/>
    <w:rsid w:val="008503E6"/>
    <w:rsid w:val="008504CF"/>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EEC"/>
    <w:rsid w:val="008600F5"/>
    <w:rsid w:val="008603F7"/>
    <w:rsid w:val="00860823"/>
    <w:rsid w:val="008613FF"/>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A95"/>
    <w:rsid w:val="00864D79"/>
    <w:rsid w:val="00864EEC"/>
    <w:rsid w:val="0086565F"/>
    <w:rsid w:val="00865B0E"/>
    <w:rsid w:val="00865E1F"/>
    <w:rsid w:val="0086633F"/>
    <w:rsid w:val="00867297"/>
    <w:rsid w:val="0086739F"/>
    <w:rsid w:val="00867563"/>
    <w:rsid w:val="00867671"/>
    <w:rsid w:val="008678A2"/>
    <w:rsid w:val="008678F8"/>
    <w:rsid w:val="0086796C"/>
    <w:rsid w:val="008679E7"/>
    <w:rsid w:val="008709C3"/>
    <w:rsid w:val="00870B57"/>
    <w:rsid w:val="00870EA2"/>
    <w:rsid w:val="0087126C"/>
    <w:rsid w:val="00871322"/>
    <w:rsid w:val="00871C0E"/>
    <w:rsid w:val="00871CCE"/>
    <w:rsid w:val="00871CF2"/>
    <w:rsid w:val="008721C9"/>
    <w:rsid w:val="00872340"/>
    <w:rsid w:val="00872348"/>
    <w:rsid w:val="0087240F"/>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8004A"/>
    <w:rsid w:val="00880235"/>
    <w:rsid w:val="00881141"/>
    <w:rsid w:val="0088126D"/>
    <w:rsid w:val="00881324"/>
    <w:rsid w:val="008814ED"/>
    <w:rsid w:val="008816B7"/>
    <w:rsid w:val="00881774"/>
    <w:rsid w:val="008823D9"/>
    <w:rsid w:val="008824A5"/>
    <w:rsid w:val="00882555"/>
    <w:rsid w:val="00882592"/>
    <w:rsid w:val="00882996"/>
    <w:rsid w:val="00882A0A"/>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4F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CC5"/>
    <w:rsid w:val="00891245"/>
    <w:rsid w:val="008913E5"/>
    <w:rsid w:val="008914B3"/>
    <w:rsid w:val="008914E0"/>
    <w:rsid w:val="008915D9"/>
    <w:rsid w:val="008917E6"/>
    <w:rsid w:val="0089195D"/>
    <w:rsid w:val="008919F2"/>
    <w:rsid w:val="00891D6D"/>
    <w:rsid w:val="00891E89"/>
    <w:rsid w:val="0089259F"/>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D77"/>
    <w:rsid w:val="008A2F5E"/>
    <w:rsid w:val="008A3028"/>
    <w:rsid w:val="008A3169"/>
    <w:rsid w:val="008A32CA"/>
    <w:rsid w:val="008A3462"/>
    <w:rsid w:val="008A3963"/>
    <w:rsid w:val="008A3FB2"/>
    <w:rsid w:val="008A4F9F"/>
    <w:rsid w:val="008A50DC"/>
    <w:rsid w:val="008A5EC5"/>
    <w:rsid w:val="008A5F6A"/>
    <w:rsid w:val="008A6011"/>
    <w:rsid w:val="008A61AA"/>
    <w:rsid w:val="008A61C3"/>
    <w:rsid w:val="008A6256"/>
    <w:rsid w:val="008A64FE"/>
    <w:rsid w:val="008A67AC"/>
    <w:rsid w:val="008A6AEA"/>
    <w:rsid w:val="008A6E67"/>
    <w:rsid w:val="008A6E88"/>
    <w:rsid w:val="008A7028"/>
    <w:rsid w:val="008A75D4"/>
    <w:rsid w:val="008A7B43"/>
    <w:rsid w:val="008A7BC4"/>
    <w:rsid w:val="008A7C06"/>
    <w:rsid w:val="008A7C11"/>
    <w:rsid w:val="008B00E4"/>
    <w:rsid w:val="008B029D"/>
    <w:rsid w:val="008B05A9"/>
    <w:rsid w:val="008B1187"/>
    <w:rsid w:val="008B15FE"/>
    <w:rsid w:val="008B260B"/>
    <w:rsid w:val="008B2620"/>
    <w:rsid w:val="008B2A52"/>
    <w:rsid w:val="008B2A77"/>
    <w:rsid w:val="008B2B45"/>
    <w:rsid w:val="008B2EE4"/>
    <w:rsid w:val="008B2F56"/>
    <w:rsid w:val="008B3174"/>
    <w:rsid w:val="008B329D"/>
    <w:rsid w:val="008B3632"/>
    <w:rsid w:val="008B3AB5"/>
    <w:rsid w:val="008B3EE2"/>
    <w:rsid w:val="008B41D3"/>
    <w:rsid w:val="008B488A"/>
    <w:rsid w:val="008B49D9"/>
    <w:rsid w:val="008B4D35"/>
    <w:rsid w:val="008B542F"/>
    <w:rsid w:val="008B5B33"/>
    <w:rsid w:val="008B5D97"/>
    <w:rsid w:val="008B6824"/>
    <w:rsid w:val="008B6C39"/>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F87"/>
    <w:rsid w:val="008D06F1"/>
    <w:rsid w:val="008D081C"/>
    <w:rsid w:val="008D08D1"/>
    <w:rsid w:val="008D10EF"/>
    <w:rsid w:val="008D113A"/>
    <w:rsid w:val="008D135A"/>
    <w:rsid w:val="008D1FBD"/>
    <w:rsid w:val="008D2047"/>
    <w:rsid w:val="008D2202"/>
    <w:rsid w:val="008D24D6"/>
    <w:rsid w:val="008D25CF"/>
    <w:rsid w:val="008D2993"/>
    <w:rsid w:val="008D2BB9"/>
    <w:rsid w:val="008D2C29"/>
    <w:rsid w:val="008D2C66"/>
    <w:rsid w:val="008D2E81"/>
    <w:rsid w:val="008D3223"/>
    <w:rsid w:val="008D3463"/>
    <w:rsid w:val="008D37A4"/>
    <w:rsid w:val="008D3A69"/>
    <w:rsid w:val="008D4E1C"/>
    <w:rsid w:val="008D5A50"/>
    <w:rsid w:val="008D5E37"/>
    <w:rsid w:val="008D6321"/>
    <w:rsid w:val="008D6325"/>
    <w:rsid w:val="008D63CA"/>
    <w:rsid w:val="008D650B"/>
    <w:rsid w:val="008D683D"/>
    <w:rsid w:val="008D6DEA"/>
    <w:rsid w:val="008D7331"/>
    <w:rsid w:val="008D7489"/>
    <w:rsid w:val="008D7707"/>
    <w:rsid w:val="008D78C4"/>
    <w:rsid w:val="008D7C94"/>
    <w:rsid w:val="008E00E7"/>
    <w:rsid w:val="008E07A7"/>
    <w:rsid w:val="008E09ED"/>
    <w:rsid w:val="008E0B98"/>
    <w:rsid w:val="008E124C"/>
    <w:rsid w:val="008E16E1"/>
    <w:rsid w:val="008E1A1D"/>
    <w:rsid w:val="008E2512"/>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37"/>
    <w:rsid w:val="008E74D0"/>
    <w:rsid w:val="008E74D8"/>
    <w:rsid w:val="008E74F3"/>
    <w:rsid w:val="008E7A91"/>
    <w:rsid w:val="008E7B5C"/>
    <w:rsid w:val="008F0019"/>
    <w:rsid w:val="008F0384"/>
    <w:rsid w:val="008F0446"/>
    <w:rsid w:val="008F07C9"/>
    <w:rsid w:val="008F0BCA"/>
    <w:rsid w:val="008F0CB5"/>
    <w:rsid w:val="008F0F10"/>
    <w:rsid w:val="008F0F1F"/>
    <w:rsid w:val="008F139C"/>
    <w:rsid w:val="008F19D1"/>
    <w:rsid w:val="008F1B10"/>
    <w:rsid w:val="008F1D17"/>
    <w:rsid w:val="008F1E8E"/>
    <w:rsid w:val="008F2447"/>
    <w:rsid w:val="008F2D06"/>
    <w:rsid w:val="008F2F5A"/>
    <w:rsid w:val="008F311E"/>
    <w:rsid w:val="008F31C5"/>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110A"/>
    <w:rsid w:val="00901405"/>
    <w:rsid w:val="00901C11"/>
    <w:rsid w:val="00901EEF"/>
    <w:rsid w:val="00902011"/>
    <w:rsid w:val="009022CB"/>
    <w:rsid w:val="00902311"/>
    <w:rsid w:val="00902A00"/>
    <w:rsid w:val="00902FAB"/>
    <w:rsid w:val="009030DA"/>
    <w:rsid w:val="00903271"/>
    <w:rsid w:val="00903339"/>
    <w:rsid w:val="00903396"/>
    <w:rsid w:val="00903547"/>
    <w:rsid w:val="00903AFE"/>
    <w:rsid w:val="00903CB4"/>
    <w:rsid w:val="00904256"/>
    <w:rsid w:val="00904845"/>
    <w:rsid w:val="00904A71"/>
    <w:rsid w:val="009057CA"/>
    <w:rsid w:val="009059A5"/>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3A4A"/>
    <w:rsid w:val="00914325"/>
    <w:rsid w:val="0091437E"/>
    <w:rsid w:val="009144E7"/>
    <w:rsid w:val="009145B1"/>
    <w:rsid w:val="00914974"/>
    <w:rsid w:val="00914A72"/>
    <w:rsid w:val="00914B96"/>
    <w:rsid w:val="00914D86"/>
    <w:rsid w:val="00914EF2"/>
    <w:rsid w:val="00915253"/>
    <w:rsid w:val="009152AE"/>
    <w:rsid w:val="009153C0"/>
    <w:rsid w:val="0091591C"/>
    <w:rsid w:val="00915F26"/>
    <w:rsid w:val="009161E5"/>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6C5"/>
    <w:rsid w:val="009306E9"/>
    <w:rsid w:val="00930C6B"/>
    <w:rsid w:val="009316C0"/>
    <w:rsid w:val="0093170F"/>
    <w:rsid w:val="00931CE0"/>
    <w:rsid w:val="00932696"/>
    <w:rsid w:val="00932E66"/>
    <w:rsid w:val="00933550"/>
    <w:rsid w:val="0093389B"/>
    <w:rsid w:val="00933B0D"/>
    <w:rsid w:val="00933F1F"/>
    <w:rsid w:val="00933FC0"/>
    <w:rsid w:val="009341EC"/>
    <w:rsid w:val="00934A8F"/>
    <w:rsid w:val="00934CE8"/>
    <w:rsid w:val="00934F73"/>
    <w:rsid w:val="00935680"/>
    <w:rsid w:val="00935F6B"/>
    <w:rsid w:val="009361B7"/>
    <w:rsid w:val="00936479"/>
    <w:rsid w:val="0093774E"/>
    <w:rsid w:val="009378CD"/>
    <w:rsid w:val="0094064D"/>
    <w:rsid w:val="00940936"/>
    <w:rsid w:val="0094172C"/>
    <w:rsid w:val="00941ABE"/>
    <w:rsid w:val="0094250C"/>
    <w:rsid w:val="0094254E"/>
    <w:rsid w:val="00942987"/>
    <w:rsid w:val="00942E42"/>
    <w:rsid w:val="0094368A"/>
    <w:rsid w:val="00943A2D"/>
    <w:rsid w:val="00943BA1"/>
    <w:rsid w:val="00943D29"/>
    <w:rsid w:val="00944141"/>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70A"/>
    <w:rsid w:val="00947761"/>
    <w:rsid w:val="009478E4"/>
    <w:rsid w:val="0095026D"/>
    <w:rsid w:val="0095078B"/>
    <w:rsid w:val="009507D0"/>
    <w:rsid w:val="009507D3"/>
    <w:rsid w:val="00950A42"/>
    <w:rsid w:val="00950B49"/>
    <w:rsid w:val="00950FA3"/>
    <w:rsid w:val="0095103A"/>
    <w:rsid w:val="0095108D"/>
    <w:rsid w:val="0095131C"/>
    <w:rsid w:val="009516F0"/>
    <w:rsid w:val="00951F0F"/>
    <w:rsid w:val="00951F1A"/>
    <w:rsid w:val="009531D1"/>
    <w:rsid w:val="0095353F"/>
    <w:rsid w:val="00953B48"/>
    <w:rsid w:val="0095434B"/>
    <w:rsid w:val="00954528"/>
    <w:rsid w:val="009547CB"/>
    <w:rsid w:val="009547FF"/>
    <w:rsid w:val="0095508E"/>
    <w:rsid w:val="00955149"/>
    <w:rsid w:val="00955DFF"/>
    <w:rsid w:val="00955E10"/>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2EB3"/>
    <w:rsid w:val="009630EE"/>
    <w:rsid w:val="00963279"/>
    <w:rsid w:val="00963787"/>
    <w:rsid w:val="00963862"/>
    <w:rsid w:val="00963CEC"/>
    <w:rsid w:val="0096419F"/>
    <w:rsid w:val="009641BA"/>
    <w:rsid w:val="0096434C"/>
    <w:rsid w:val="00964591"/>
    <w:rsid w:val="00964992"/>
    <w:rsid w:val="009649A2"/>
    <w:rsid w:val="00964A25"/>
    <w:rsid w:val="00964A39"/>
    <w:rsid w:val="00965202"/>
    <w:rsid w:val="009657BD"/>
    <w:rsid w:val="00965870"/>
    <w:rsid w:val="009658E3"/>
    <w:rsid w:val="00965CFA"/>
    <w:rsid w:val="00966497"/>
    <w:rsid w:val="00966530"/>
    <w:rsid w:val="0096655E"/>
    <w:rsid w:val="009667BC"/>
    <w:rsid w:val="00966964"/>
    <w:rsid w:val="00966D14"/>
    <w:rsid w:val="00967009"/>
    <w:rsid w:val="0096735F"/>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FAD"/>
    <w:rsid w:val="009742F0"/>
    <w:rsid w:val="00974AE2"/>
    <w:rsid w:val="00974E4C"/>
    <w:rsid w:val="00975E2A"/>
    <w:rsid w:val="00975E98"/>
    <w:rsid w:val="00976328"/>
    <w:rsid w:val="0097662E"/>
    <w:rsid w:val="00976B9F"/>
    <w:rsid w:val="0097740A"/>
    <w:rsid w:val="00977611"/>
    <w:rsid w:val="00977A44"/>
    <w:rsid w:val="00977A9C"/>
    <w:rsid w:val="00977D34"/>
    <w:rsid w:val="0098075A"/>
    <w:rsid w:val="00981722"/>
    <w:rsid w:val="00981959"/>
    <w:rsid w:val="009819CB"/>
    <w:rsid w:val="00982D56"/>
    <w:rsid w:val="00983E24"/>
    <w:rsid w:val="0098407E"/>
    <w:rsid w:val="00984849"/>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7F5"/>
    <w:rsid w:val="0099081D"/>
    <w:rsid w:val="00990B2A"/>
    <w:rsid w:val="00990DB5"/>
    <w:rsid w:val="00990DC4"/>
    <w:rsid w:val="00990DD0"/>
    <w:rsid w:val="009911F9"/>
    <w:rsid w:val="00991415"/>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68F"/>
    <w:rsid w:val="00996D4F"/>
    <w:rsid w:val="009971CE"/>
    <w:rsid w:val="009975A6"/>
    <w:rsid w:val="00997795"/>
    <w:rsid w:val="00997CAC"/>
    <w:rsid w:val="009A0AD9"/>
    <w:rsid w:val="009A0C84"/>
    <w:rsid w:val="009A1170"/>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7DE"/>
    <w:rsid w:val="009B0807"/>
    <w:rsid w:val="009B1A23"/>
    <w:rsid w:val="009B2149"/>
    <w:rsid w:val="009B2C4E"/>
    <w:rsid w:val="009B319F"/>
    <w:rsid w:val="009B33B0"/>
    <w:rsid w:val="009B36F9"/>
    <w:rsid w:val="009B3E84"/>
    <w:rsid w:val="009B3F4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499"/>
    <w:rsid w:val="009B7C5F"/>
    <w:rsid w:val="009C03EE"/>
    <w:rsid w:val="009C0730"/>
    <w:rsid w:val="009C0F1B"/>
    <w:rsid w:val="009C1909"/>
    <w:rsid w:val="009C1F6E"/>
    <w:rsid w:val="009C2917"/>
    <w:rsid w:val="009C2EB7"/>
    <w:rsid w:val="009C30EC"/>
    <w:rsid w:val="009C34E6"/>
    <w:rsid w:val="009C3EA6"/>
    <w:rsid w:val="009C3F6C"/>
    <w:rsid w:val="009C4A0F"/>
    <w:rsid w:val="009C4A3F"/>
    <w:rsid w:val="009C4E54"/>
    <w:rsid w:val="009C51E1"/>
    <w:rsid w:val="009C5343"/>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F54"/>
    <w:rsid w:val="009D71A9"/>
    <w:rsid w:val="009D7678"/>
    <w:rsid w:val="009D7713"/>
    <w:rsid w:val="009D7795"/>
    <w:rsid w:val="009D77F1"/>
    <w:rsid w:val="009D78B1"/>
    <w:rsid w:val="009E0340"/>
    <w:rsid w:val="009E14A1"/>
    <w:rsid w:val="009E1B35"/>
    <w:rsid w:val="009E1B68"/>
    <w:rsid w:val="009E2014"/>
    <w:rsid w:val="009E2629"/>
    <w:rsid w:val="009E28B2"/>
    <w:rsid w:val="009E3764"/>
    <w:rsid w:val="009E3EF2"/>
    <w:rsid w:val="009E4844"/>
    <w:rsid w:val="009E507F"/>
    <w:rsid w:val="009E50AA"/>
    <w:rsid w:val="009E5303"/>
    <w:rsid w:val="009E5C19"/>
    <w:rsid w:val="009E603B"/>
    <w:rsid w:val="009E6508"/>
    <w:rsid w:val="009E66B6"/>
    <w:rsid w:val="009E67A0"/>
    <w:rsid w:val="009E6A65"/>
    <w:rsid w:val="009E7099"/>
    <w:rsid w:val="009E7A8E"/>
    <w:rsid w:val="009E7C83"/>
    <w:rsid w:val="009E7F57"/>
    <w:rsid w:val="009F0540"/>
    <w:rsid w:val="009F0997"/>
    <w:rsid w:val="009F0C72"/>
    <w:rsid w:val="009F0FFB"/>
    <w:rsid w:val="009F1F11"/>
    <w:rsid w:val="009F2491"/>
    <w:rsid w:val="009F27AC"/>
    <w:rsid w:val="009F2E41"/>
    <w:rsid w:val="009F3324"/>
    <w:rsid w:val="009F334E"/>
    <w:rsid w:val="009F349A"/>
    <w:rsid w:val="009F3524"/>
    <w:rsid w:val="009F37D4"/>
    <w:rsid w:val="009F3AEA"/>
    <w:rsid w:val="009F3C40"/>
    <w:rsid w:val="009F3E59"/>
    <w:rsid w:val="009F3FED"/>
    <w:rsid w:val="009F450A"/>
    <w:rsid w:val="009F4A76"/>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A5"/>
    <w:rsid w:val="00A00965"/>
    <w:rsid w:val="00A00A1A"/>
    <w:rsid w:val="00A00DE2"/>
    <w:rsid w:val="00A00F21"/>
    <w:rsid w:val="00A013F7"/>
    <w:rsid w:val="00A01406"/>
    <w:rsid w:val="00A0175A"/>
    <w:rsid w:val="00A01BC0"/>
    <w:rsid w:val="00A0226D"/>
    <w:rsid w:val="00A02646"/>
    <w:rsid w:val="00A02AC4"/>
    <w:rsid w:val="00A02C17"/>
    <w:rsid w:val="00A02C75"/>
    <w:rsid w:val="00A02FEE"/>
    <w:rsid w:val="00A0313D"/>
    <w:rsid w:val="00A033FD"/>
    <w:rsid w:val="00A03907"/>
    <w:rsid w:val="00A046E8"/>
    <w:rsid w:val="00A047E0"/>
    <w:rsid w:val="00A05098"/>
    <w:rsid w:val="00A05275"/>
    <w:rsid w:val="00A05EA9"/>
    <w:rsid w:val="00A05F3B"/>
    <w:rsid w:val="00A06022"/>
    <w:rsid w:val="00A06B61"/>
    <w:rsid w:val="00A06D11"/>
    <w:rsid w:val="00A06D4A"/>
    <w:rsid w:val="00A06F61"/>
    <w:rsid w:val="00A07788"/>
    <w:rsid w:val="00A077B9"/>
    <w:rsid w:val="00A07D66"/>
    <w:rsid w:val="00A10954"/>
    <w:rsid w:val="00A10B22"/>
    <w:rsid w:val="00A10BC1"/>
    <w:rsid w:val="00A10F56"/>
    <w:rsid w:val="00A1115F"/>
    <w:rsid w:val="00A11851"/>
    <w:rsid w:val="00A11A5E"/>
    <w:rsid w:val="00A11E57"/>
    <w:rsid w:val="00A11EA1"/>
    <w:rsid w:val="00A1242E"/>
    <w:rsid w:val="00A134FE"/>
    <w:rsid w:val="00A13652"/>
    <w:rsid w:val="00A1388D"/>
    <w:rsid w:val="00A13897"/>
    <w:rsid w:val="00A13975"/>
    <w:rsid w:val="00A13C7E"/>
    <w:rsid w:val="00A13D6B"/>
    <w:rsid w:val="00A14085"/>
    <w:rsid w:val="00A14787"/>
    <w:rsid w:val="00A147B0"/>
    <w:rsid w:val="00A149BC"/>
    <w:rsid w:val="00A154C1"/>
    <w:rsid w:val="00A156C2"/>
    <w:rsid w:val="00A163FF"/>
    <w:rsid w:val="00A167AE"/>
    <w:rsid w:val="00A16BA4"/>
    <w:rsid w:val="00A16FE1"/>
    <w:rsid w:val="00A17367"/>
    <w:rsid w:val="00A17369"/>
    <w:rsid w:val="00A173CA"/>
    <w:rsid w:val="00A201B0"/>
    <w:rsid w:val="00A20271"/>
    <w:rsid w:val="00A206AA"/>
    <w:rsid w:val="00A21350"/>
    <w:rsid w:val="00A21580"/>
    <w:rsid w:val="00A21B5C"/>
    <w:rsid w:val="00A2203A"/>
    <w:rsid w:val="00A225E2"/>
    <w:rsid w:val="00A228F2"/>
    <w:rsid w:val="00A230D4"/>
    <w:rsid w:val="00A23933"/>
    <w:rsid w:val="00A23935"/>
    <w:rsid w:val="00A23A55"/>
    <w:rsid w:val="00A23BCA"/>
    <w:rsid w:val="00A23F48"/>
    <w:rsid w:val="00A24133"/>
    <w:rsid w:val="00A24501"/>
    <w:rsid w:val="00A24712"/>
    <w:rsid w:val="00A248E1"/>
    <w:rsid w:val="00A24B74"/>
    <w:rsid w:val="00A24DE6"/>
    <w:rsid w:val="00A25108"/>
    <w:rsid w:val="00A253B8"/>
    <w:rsid w:val="00A2558E"/>
    <w:rsid w:val="00A2563F"/>
    <w:rsid w:val="00A25814"/>
    <w:rsid w:val="00A2590E"/>
    <w:rsid w:val="00A2666A"/>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DC8"/>
    <w:rsid w:val="00A330A2"/>
    <w:rsid w:val="00A3383A"/>
    <w:rsid w:val="00A3384B"/>
    <w:rsid w:val="00A34357"/>
    <w:rsid w:val="00A345A3"/>
    <w:rsid w:val="00A34AF4"/>
    <w:rsid w:val="00A34C3D"/>
    <w:rsid w:val="00A34EC0"/>
    <w:rsid w:val="00A35EFB"/>
    <w:rsid w:val="00A3608E"/>
    <w:rsid w:val="00A360ED"/>
    <w:rsid w:val="00A3694D"/>
    <w:rsid w:val="00A36C82"/>
    <w:rsid w:val="00A3740E"/>
    <w:rsid w:val="00A37436"/>
    <w:rsid w:val="00A37497"/>
    <w:rsid w:val="00A374FB"/>
    <w:rsid w:val="00A4006B"/>
    <w:rsid w:val="00A40174"/>
    <w:rsid w:val="00A40442"/>
    <w:rsid w:val="00A40582"/>
    <w:rsid w:val="00A4059A"/>
    <w:rsid w:val="00A40DD2"/>
    <w:rsid w:val="00A416DF"/>
    <w:rsid w:val="00A422B9"/>
    <w:rsid w:val="00A425DA"/>
    <w:rsid w:val="00A432E0"/>
    <w:rsid w:val="00A435E6"/>
    <w:rsid w:val="00A43643"/>
    <w:rsid w:val="00A43FDC"/>
    <w:rsid w:val="00A44371"/>
    <w:rsid w:val="00A44915"/>
    <w:rsid w:val="00A44940"/>
    <w:rsid w:val="00A4509A"/>
    <w:rsid w:val="00A45C17"/>
    <w:rsid w:val="00A45D25"/>
    <w:rsid w:val="00A45FC5"/>
    <w:rsid w:val="00A46829"/>
    <w:rsid w:val="00A468CC"/>
    <w:rsid w:val="00A46AD0"/>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3CF5"/>
    <w:rsid w:val="00A54A88"/>
    <w:rsid w:val="00A54B4B"/>
    <w:rsid w:val="00A54CD6"/>
    <w:rsid w:val="00A54FD6"/>
    <w:rsid w:val="00A5528A"/>
    <w:rsid w:val="00A558E4"/>
    <w:rsid w:val="00A5615A"/>
    <w:rsid w:val="00A5646F"/>
    <w:rsid w:val="00A56B09"/>
    <w:rsid w:val="00A56BB8"/>
    <w:rsid w:val="00A56EA2"/>
    <w:rsid w:val="00A57272"/>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C3A"/>
    <w:rsid w:val="00A64DC3"/>
    <w:rsid w:val="00A64E0D"/>
    <w:rsid w:val="00A65373"/>
    <w:rsid w:val="00A654CA"/>
    <w:rsid w:val="00A655B7"/>
    <w:rsid w:val="00A65BB8"/>
    <w:rsid w:val="00A65F11"/>
    <w:rsid w:val="00A667C7"/>
    <w:rsid w:val="00A66867"/>
    <w:rsid w:val="00A6733A"/>
    <w:rsid w:val="00A67857"/>
    <w:rsid w:val="00A67935"/>
    <w:rsid w:val="00A67CC2"/>
    <w:rsid w:val="00A67FCA"/>
    <w:rsid w:val="00A702AC"/>
    <w:rsid w:val="00A70548"/>
    <w:rsid w:val="00A7070E"/>
    <w:rsid w:val="00A7140B"/>
    <w:rsid w:val="00A714E9"/>
    <w:rsid w:val="00A7254B"/>
    <w:rsid w:val="00A72704"/>
    <w:rsid w:val="00A72995"/>
    <w:rsid w:val="00A7309D"/>
    <w:rsid w:val="00A739B6"/>
    <w:rsid w:val="00A73F8C"/>
    <w:rsid w:val="00A744B7"/>
    <w:rsid w:val="00A74530"/>
    <w:rsid w:val="00A7470F"/>
    <w:rsid w:val="00A74CB4"/>
    <w:rsid w:val="00A75B36"/>
    <w:rsid w:val="00A76075"/>
    <w:rsid w:val="00A762FC"/>
    <w:rsid w:val="00A7666F"/>
    <w:rsid w:val="00A77003"/>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F36"/>
    <w:rsid w:val="00A8446F"/>
    <w:rsid w:val="00A845D8"/>
    <w:rsid w:val="00A84A0F"/>
    <w:rsid w:val="00A84E6A"/>
    <w:rsid w:val="00A850DD"/>
    <w:rsid w:val="00A8572B"/>
    <w:rsid w:val="00A8585A"/>
    <w:rsid w:val="00A85876"/>
    <w:rsid w:val="00A861C6"/>
    <w:rsid w:val="00A864BD"/>
    <w:rsid w:val="00A86565"/>
    <w:rsid w:val="00A866D6"/>
    <w:rsid w:val="00A867F5"/>
    <w:rsid w:val="00A86AE0"/>
    <w:rsid w:val="00A8703B"/>
    <w:rsid w:val="00A87050"/>
    <w:rsid w:val="00A87736"/>
    <w:rsid w:val="00A8794C"/>
    <w:rsid w:val="00A87C0C"/>
    <w:rsid w:val="00A87E76"/>
    <w:rsid w:val="00A90A4D"/>
    <w:rsid w:val="00A90F2B"/>
    <w:rsid w:val="00A91002"/>
    <w:rsid w:val="00A9175D"/>
    <w:rsid w:val="00A91CAD"/>
    <w:rsid w:val="00A926B3"/>
    <w:rsid w:val="00A92900"/>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A02D4"/>
    <w:rsid w:val="00AA0340"/>
    <w:rsid w:val="00AA04DD"/>
    <w:rsid w:val="00AA06F3"/>
    <w:rsid w:val="00AA114D"/>
    <w:rsid w:val="00AA12AE"/>
    <w:rsid w:val="00AA14C3"/>
    <w:rsid w:val="00AA1548"/>
    <w:rsid w:val="00AA1772"/>
    <w:rsid w:val="00AA1E23"/>
    <w:rsid w:val="00AA2516"/>
    <w:rsid w:val="00AA2D7C"/>
    <w:rsid w:val="00AA2FAA"/>
    <w:rsid w:val="00AA32C4"/>
    <w:rsid w:val="00AA32DC"/>
    <w:rsid w:val="00AA35E8"/>
    <w:rsid w:val="00AA3CBC"/>
    <w:rsid w:val="00AA461F"/>
    <w:rsid w:val="00AA52D1"/>
    <w:rsid w:val="00AA5724"/>
    <w:rsid w:val="00AA5AA7"/>
    <w:rsid w:val="00AA5CEF"/>
    <w:rsid w:val="00AA64E5"/>
    <w:rsid w:val="00AA665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708"/>
    <w:rsid w:val="00AB393A"/>
    <w:rsid w:val="00AB3A92"/>
    <w:rsid w:val="00AB509C"/>
    <w:rsid w:val="00AB512A"/>
    <w:rsid w:val="00AB5157"/>
    <w:rsid w:val="00AB588F"/>
    <w:rsid w:val="00AB5A2B"/>
    <w:rsid w:val="00AB5D74"/>
    <w:rsid w:val="00AB5E67"/>
    <w:rsid w:val="00AB5EC2"/>
    <w:rsid w:val="00AB6468"/>
    <w:rsid w:val="00AB64FE"/>
    <w:rsid w:val="00AB66AF"/>
    <w:rsid w:val="00AB7117"/>
    <w:rsid w:val="00AB739F"/>
    <w:rsid w:val="00AB7775"/>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8DF"/>
    <w:rsid w:val="00AC3F33"/>
    <w:rsid w:val="00AC416C"/>
    <w:rsid w:val="00AC4208"/>
    <w:rsid w:val="00AC4486"/>
    <w:rsid w:val="00AC44DE"/>
    <w:rsid w:val="00AC49C2"/>
    <w:rsid w:val="00AC4C47"/>
    <w:rsid w:val="00AC5101"/>
    <w:rsid w:val="00AC51D5"/>
    <w:rsid w:val="00AC5379"/>
    <w:rsid w:val="00AC55B8"/>
    <w:rsid w:val="00AC56EC"/>
    <w:rsid w:val="00AC59B6"/>
    <w:rsid w:val="00AC5D1A"/>
    <w:rsid w:val="00AC5DDB"/>
    <w:rsid w:val="00AC6033"/>
    <w:rsid w:val="00AC6434"/>
    <w:rsid w:val="00AC6537"/>
    <w:rsid w:val="00AC7769"/>
    <w:rsid w:val="00AC78A3"/>
    <w:rsid w:val="00AC7B9E"/>
    <w:rsid w:val="00AC7BB9"/>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338"/>
    <w:rsid w:val="00AD7CA7"/>
    <w:rsid w:val="00AD7CBF"/>
    <w:rsid w:val="00AE0612"/>
    <w:rsid w:val="00AE0C34"/>
    <w:rsid w:val="00AE0E39"/>
    <w:rsid w:val="00AE1101"/>
    <w:rsid w:val="00AE1521"/>
    <w:rsid w:val="00AE1BD3"/>
    <w:rsid w:val="00AE1C42"/>
    <w:rsid w:val="00AE2D59"/>
    <w:rsid w:val="00AE2E78"/>
    <w:rsid w:val="00AE3CAC"/>
    <w:rsid w:val="00AE3F07"/>
    <w:rsid w:val="00AE40EF"/>
    <w:rsid w:val="00AE53B0"/>
    <w:rsid w:val="00AE5457"/>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B0011A"/>
    <w:rsid w:val="00B00CE3"/>
    <w:rsid w:val="00B015AE"/>
    <w:rsid w:val="00B015FE"/>
    <w:rsid w:val="00B01C6D"/>
    <w:rsid w:val="00B02440"/>
    <w:rsid w:val="00B031F4"/>
    <w:rsid w:val="00B03B2F"/>
    <w:rsid w:val="00B03BE2"/>
    <w:rsid w:val="00B043C9"/>
    <w:rsid w:val="00B046C1"/>
    <w:rsid w:val="00B0506E"/>
    <w:rsid w:val="00B051AC"/>
    <w:rsid w:val="00B060C4"/>
    <w:rsid w:val="00B0651A"/>
    <w:rsid w:val="00B06949"/>
    <w:rsid w:val="00B06DAE"/>
    <w:rsid w:val="00B07060"/>
    <w:rsid w:val="00B070CD"/>
    <w:rsid w:val="00B0763B"/>
    <w:rsid w:val="00B07B0B"/>
    <w:rsid w:val="00B07DE0"/>
    <w:rsid w:val="00B10011"/>
    <w:rsid w:val="00B1039C"/>
    <w:rsid w:val="00B11782"/>
    <w:rsid w:val="00B118D0"/>
    <w:rsid w:val="00B11BD5"/>
    <w:rsid w:val="00B1200B"/>
    <w:rsid w:val="00B12477"/>
    <w:rsid w:val="00B12679"/>
    <w:rsid w:val="00B128E9"/>
    <w:rsid w:val="00B12D06"/>
    <w:rsid w:val="00B131CF"/>
    <w:rsid w:val="00B133F0"/>
    <w:rsid w:val="00B13B7B"/>
    <w:rsid w:val="00B140AD"/>
    <w:rsid w:val="00B14273"/>
    <w:rsid w:val="00B143D8"/>
    <w:rsid w:val="00B14821"/>
    <w:rsid w:val="00B14B7A"/>
    <w:rsid w:val="00B15122"/>
    <w:rsid w:val="00B1547A"/>
    <w:rsid w:val="00B15481"/>
    <w:rsid w:val="00B15DD8"/>
    <w:rsid w:val="00B163B6"/>
    <w:rsid w:val="00B1641C"/>
    <w:rsid w:val="00B170FF"/>
    <w:rsid w:val="00B17167"/>
    <w:rsid w:val="00B174B7"/>
    <w:rsid w:val="00B17A0D"/>
    <w:rsid w:val="00B17FC9"/>
    <w:rsid w:val="00B20072"/>
    <w:rsid w:val="00B2064D"/>
    <w:rsid w:val="00B20801"/>
    <w:rsid w:val="00B20F0B"/>
    <w:rsid w:val="00B21ADB"/>
    <w:rsid w:val="00B21E04"/>
    <w:rsid w:val="00B22447"/>
    <w:rsid w:val="00B226E9"/>
    <w:rsid w:val="00B22883"/>
    <w:rsid w:val="00B236EE"/>
    <w:rsid w:val="00B24033"/>
    <w:rsid w:val="00B242C3"/>
    <w:rsid w:val="00B2472F"/>
    <w:rsid w:val="00B2490B"/>
    <w:rsid w:val="00B24B0B"/>
    <w:rsid w:val="00B24BA5"/>
    <w:rsid w:val="00B24C0F"/>
    <w:rsid w:val="00B24C93"/>
    <w:rsid w:val="00B25036"/>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305EC"/>
    <w:rsid w:val="00B30910"/>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C0A"/>
    <w:rsid w:val="00B362AC"/>
    <w:rsid w:val="00B3638D"/>
    <w:rsid w:val="00B364F4"/>
    <w:rsid w:val="00B3687F"/>
    <w:rsid w:val="00B36F4E"/>
    <w:rsid w:val="00B374CE"/>
    <w:rsid w:val="00B374D6"/>
    <w:rsid w:val="00B3790B"/>
    <w:rsid w:val="00B37F28"/>
    <w:rsid w:val="00B40463"/>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FB7"/>
    <w:rsid w:val="00B47827"/>
    <w:rsid w:val="00B47FA2"/>
    <w:rsid w:val="00B50031"/>
    <w:rsid w:val="00B50AAC"/>
    <w:rsid w:val="00B517E6"/>
    <w:rsid w:val="00B5192C"/>
    <w:rsid w:val="00B51FE5"/>
    <w:rsid w:val="00B52570"/>
    <w:rsid w:val="00B5287A"/>
    <w:rsid w:val="00B532BF"/>
    <w:rsid w:val="00B5458F"/>
    <w:rsid w:val="00B547CF"/>
    <w:rsid w:val="00B549DF"/>
    <w:rsid w:val="00B54C8C"/>
    <w:rsid w:val="00B54EB6"/>
    <w:rsid w:val="00B55A21"/>
    <w:rsid w:val="00B55AF5"/>
    <w:rsid w:val="00B56225"/>
    <w:rsid w:val="00B567BE"/>
    <w:rsid w:val="00B56828"/>
    <w:rsid w:val="00B56D80"/>
    <w:rsid w:val="00B56D84"/>
    <w:rsid w:val="00B56D9C"/>
    <w:rsid w:val="00B571B6"/>
    <w:rsid w:val="00B57BCE"/>
    <w:rsid w:val="00B603BA"/>
    <w:rsid w:val="00B606D8"/>
    <w:rsid w:val="00B60992"/>
    <w:rsid w:val="00B60C4D"/>
    <w:rsid w:val="00B60CB0"/>
    <w:rsid w:val="00B60D5B"/>
    <w:rsid w:val="00B613AF"/>
    <w:rsid w:val="00B616FD"/>
    <w:rsid w:val="00B62178"/>
    <w:rsid w:val="00B6228C"/>
    <w:rsid w:val="00B6228E"/>
    <w:rsid w:val="00B62A51"/>
    <w:rsid w:val="00B6378F"/>
    <w:rsid w:val="00B63FD0"/>
    <w:rsid w:val="00B6402E"/>
    <w:rsid w:val="00B6408E"/>
    <w:rsid w:val="00B64AE8"/>
    <w:rsid w:val="00B64B7A"/>
    <w:rsid w:val="00B6531B"/>
    <w:rsid w:val="00B654E3"/>
    <w:rsid w:val="00B6565F"/>
    <w:rsid w:val="00B65A72"/>
    <w:rsid w:val="00B66674"/>
    <w:rsid w:val="00B66F1C"/>
    <w:rsid w:val="00B67D07"/>
    <w:rsid w:val="00B7028A"/>
    <w:rsid w:val="00B70455"/>
    <w:rsid w:val="00B707FB"/>
    <w:rsid w:val="00B70E1E"/>
    <w:rsid w:val="00B715E3"/>
    <w:rsid w:val="00B716CF"/>
    <w:rsid w:val="00B71A2E"/>
    <w:rsid w:val="00B71A51"/>
    <w:rsid w:val="00B71E5C"/>
    <w:rsid w:val="00B721A5"/>
    <w:rsid w:val="00B726B2"/>
    <w:rsid w:val="00B727F0"/>
    <w:rsid w:val="00B7346D"/>
    <w:rsid w:val="00B74004"/>
    <w:rsid w:val="00B7430D"/>
    <w:rsid w:val="00B74AD3"/>
    <w:rsid w:val="00B74AFB"/>
    <w:rsid w:val="00B7515B"/>
    <w:rsid w:val="00B75877"/>
    <w:rsid w:val="00B759C5"/>
    <w:rsid w:val="00B75E7A"/>
    <w:rsid w:val="00B76023"/>
    <w:rsid w:val="00B7654C"/>
    <w:rsid w:val="00B7693D"/>
    <w:rsid w:val="00B76B83"/>
    <w:rsid w:val="00B76E7C"/>
    <w:rsid w:val="00B7767D"/>
    <w:rsid w:val="00B77B85"/>
    <w:rsid w:val="00B77BB8"/>
    <w:rsid w:val="00B80538"/>
    <w:rsid w:val="00B8088C"/>
    <w:rsid w:val="00B809F4"/>
    <w:rsid w:val="00B81109"/>
    <w:rsid w:val="00B81574"/>
    <w:rsid w:val="00B82066"/>
    <w:rsid w:val="00B823BD"/>
    <w:rsid w:val="00B824BB"/>
    <w:rsid w:val="00B828CE"/>
    <w:rsid w:val="00B829B0"/>
    <w:rsid w:val="00B82C12"/>
    <w:rsid w:val="00B82F08"/>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B73"/>
    <w:rsid w:val="00B91E0A"/>
    <w:rsid w:val="00B91ED3"/>
    <w:rsid w:val="00B921D0"/>
    <w:rsid w:val="00B922AC"/>
    <w:rsid w:val="00B92544"/>
    <w:rsid w:val="00B927E1"/>
    <w:rsid w:val="00B9290E"/>
    <w:rsid w:val="00B9295E"/>
    <w:rsid w:val="00B92BE2"/>
    <w:rsid w:val="00B92C64"/>
    <w:rsid w:val="00B92DEF"/>
    <w:rsid w:val="00B93053"/>
    <w:rsid w:val="00B932E2"/>
    <w:rsid w:val="00B93A95"/>
    <w:rsid w:val="00B93FB4"/>
    <w:rsid w:val="00B945BE"/>
    <w:rsid w:val="00B9465F"/>
    <w:rsid w:val="00B94D12"/>
    <w:rsid w:val="00B94D5E"/>
    <w:rsid w:val="00B94DD9"/>
    <w:rsid w:val="00B94F78"/>
    <w:rsid w:val="00B959F3"/>
    <w:rsid w:val="00B95E47"/>
    <w:rsid w:val="00B96567"/>
    <w:rsid w:val="00B96660"/>
    <w:rsid w:val="00B973A4"/>
    <w:rsid w:val="00B9758E"/>
    <w:rsid w:val="00BA00A8"/>
    <w:rsid w:val="00BA01AD"/>
    <w:rsid w:val="00BA0C50"/>
    <w:rsid w:val="00BA0E2F"/>
    <w:rsid w:val="00BA15A2"/>
    <w:rsid w:val="00BA1961"/>
    <w:rsid w:val="00BA2931"/>
    <w:rsid w:val="00BA2E23"/>
    <w:rsid w:val="00BA3BC2"/>
    <w:rsid w:val="00BA408F"/>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F42"/>
    <w:rsid w:val="00BB5429"/>
    <w:rsid w:val="00BB54C8"/>
    <w:rsid w:val="00BB5948"/>
    <w:rsid w:val="00BB5992"/>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01"/>
    <w:rsid w:val="00BC3E49"/>
    <w:rsid w:val="00BC41BA"/>
    <w:rsid w:val="00BC436B"/>
    <w:rsid w:val="00BC4BB5"/>
    <w:rsid w:val="00BC4BEF"/>
    <w:rsid w:val="00BC4C13"/>
    <w:rsid w:val="00BC50B2"/>
    <w:rsid w:val="00BC514F"/>
    <w:rsid w:val="00BC6654"/>
    <w:rsid w:val="00BC6704"/>
    <w:rsid w:val="00BC6A7C"/>
    <w:rsid w:val="00BC6CB5"/>
    <w:rsid w:val="00BC6D6C"/>
    <w:rsid w:val="00BC718D"/>
    <w:rsid w:val="00BC742D"/>
    <w:rsid w:val="00BC76F4"/>
    <w:rsid w:val="00BC7ABF"/>
    <w:rsid w:val="00BC7D5C"/>
    <w:rsid w:val="00BC7D8E"/>
    <w:rsid w:val="00BD1332"/>
    <w:rsid w:val="00BD1579"/>
    <w:rsid w:val="00BD15F6"/>
    <w:rsid w:val="00BD17EC"/>
    <w:rsid w:val="00BD1BFA"/>
    <w:rsid w:val="00BD1D62"/>
    <w:rsid w:val="00BD2239"/>
    <w:rsid w:val="00BD23BF"/>
    <w:rsid w:val="00BD2C2F"/>
    <w:rsid w:val="00BD2C37"/>
    <w:rsid w:val="00BD2E8B"/>
    <w:rsid w:val="00BD3144"/>
    <w:rsid w:val="00BD339F"/>
    <w:rsid w:val="00BD33EC"/>
    <w:rsid w:val="00BD3C59"/>
    <w:rsid w:val="00BD3DC9"/>
    <w:rsid w:val="00BD3E07"/>
    <w:rsid w:val="00BD3FC9"/>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B72"/>
    <w:rsid w:val="00BE0B85"/>
    <w:rsid w:val="00BE183A"/>
    <w:rsid w:val="00BE1847"/>
    <w:rsid w:val="00BE191A"/>
    <w:rsid w:val="00BE1D6D"/>
    <w:rsid w:val="00BE2064"/>
    <w:rsid w:val="00BE2643"/>
    <w:rsid w:val="00BE34D2"/>
    <w:rsid w:val="00BE4BCD"/>
    <w:rsid w:val="00BE4C31"/>
    <w:rsid w:val="00BE4D12"/>
    <w:rsid w:val="00BE500B"/>
    <w:rsid w:val="00BE5151"/>
    <w:rsid w:val="00BE5221"/>
    <w:rsid w:val="00BE54DF"/>
    <w:rsid w:val="00BE5D08"/>
    <w:rsid w:val="00BE659A"/>
    <w:rsid w:val="00BE6679"/>
    <w:rsid w:val="00BE6D8B"/>
    <w:rsid w:val="00BE715C"/>
    <w:rsid w:val="00BE74C0"/>
    <w:rsid w:val="00BE7531"/>
    <w:rsid w:val="00BE78E7"/>
    <w:rsid w:val="00BE7C27"/>
    <w:rsid w:val="00BE7E66"/>
    <w:rsid w:val="00BF0074"/>
    <w:rsid w:val="00BF0325"/>
    <w:rsid w:val="00BF0967"/>
    <w:rsid w:val="00BF0D6F"/>
    <w:rsid w:val="00BF0E66"/>
    <w:rsid w:val="00BF1C57"/>
    <w:rsid w:val="00BF23C1"/>
    <w:rsid w:val="00BF251A"/>
    <w:rsid w:val="00BF25A7"/>
    <w:rsid w:val="00BF2E52"/>
    <w:rsid w:val="00BF2E73"/>
    <w:rsid w:val="00BF2F5B"/>
    <w:rsid w:val="00BF31F3"/>
    <w:rsid w:val="00BF3F66"/>
    <w:rsid w:val="00BF42E2"/>
    <w:rsid w:val="00BF4390"/>
    <w:rsid w:val="00BF474E"/>
    <w:rsid w:val="00BF4904"/>
    <w:rsid w:val="00BF4978"/>
    <w:rsid w:val="00BF4D95"/>
    <w:rsid w:val="00BF5539"/>
    <w:rsid w:val="00BF599B"/>
    <w:rsid w:val="00BF5D05"/>
    <w:rsid w:val="00BF70AF"/>
    <w:rsid w:val="00BF73EE"/>
    <w:rsid w:val="00BF75E7"/>
    <w:rsid w:val="00BF7829"/>
    <w:rsid w:val="00BF7AF1"/>
    <w:rsid w:val="00C00273"/>
    <w:rsid w:val="00C00516"/>
    <w:rsid w:val="00C008C3"/>
    <w:rsid w:val="00C008E9"/>
    <w:rsid w:val="00C009E9"/>
    <w:rsid w:val="00C00AB9"/>
    <w:rsid w:val="00C00B4F"/>
    <w:rsid w:val="00C01096"/>
    <w:rsid w:val="00C01133"/>
    <w:rsid w:val="00C013D0"/>
    <w:rsid w:val="00C014F8"/>
    <w:rsid w:val="00C01607"/>
    <w:rsid w:val="00C01884"/>
    <w:rsid w:val="00C01885"/>
    <w:rsid w:val="00C018BB"/>
    <w:rsid w:val="00C0192F"/>
    <w:rsid w:val="00C01FED"/>
    <w:rsid w:val="00C025B9"/>
    <w:rsid w:val="00C02890"/>
    <w:rsid w:val="00C02BCD"/>
    <w:rsid w:val="00C03379"/>
    <w:rsid w:val="00C0385D"/>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EB5"/>
    <w:rsid w:val="00C110AC"/>
    <w:rsid w:val="00C11207"/>
    <w:rsid w:val="00C113A6"/>
    <w:rsid w:val="00C1149F"/>
    <w:rsid w:val="00C11937"/>
    <w:rsid w:val="00C11F95"/>
    <w:rsid w:val="00C12F92"/>
    <w:rsid w:val="00C13277"/>
    <w:rsid w:val="00C138BB"/>
    <w:rsid w:val="00C13906"/>
    <w:rsid w:val="00C13D86"/>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4719"/>
    <w:rsid w:val="00C34C32"/>
    <w:rsid w:val="00C3605A"/>
    <w:rsid w:val="00C36794"/>
    <w:rsid w:val="00C3703D"/>
    <w:rsid w:val="00C378D5"/>
    <w:rsid w:val="00C4007B"/>
    <w:rsid w:val="00C40A76"/>
    <w:rsid w:val="00C40BD2"/>
    <w:rsid w:val="00C40DED"/>
    <w:rsid w:val="00C41075"/>
    <w:rsid w:val="00C41090"/>
    <w:rsid w:val="00C41146"/>
    <w:rsid w:val="00C41330"/>
    <w:rsid w:val="00C413C3"/>
    <w:rsid w:val="00C41EF0"/>
    <w:rsid w:val="00C420D9"/>
    <w:rsid w:val="00C429F3"/>
    <w:rsid w:val="00C42B8F"/>
    <w:rsid w:val="00C42CF9"/>
    <w:rsid w:val="00C42D3F"/>
    <w:rsid w:val="00C4326B"/>
    <w:rsid w:val="00C4336C"/>
    <w:rsid w:val="00C43628"/>
    <w:rsid w:val="00C43C03"/>
    <w:rsid w:val="00C43C04"/>
    <w:rsid w:val="00C43E26"/>
    <w:rsid w:val="00C441C2"/>
    <w:rsid w:val="00C448B6"/>
    <w:rsid w:val="00C4491B"/>
    <w:rsid w:val="00C44DB6"/>
    <w:rsid w:val="00C4534E"/>
    <w:rsid w:val="00C45394"/>
    <w:rsid w:val="00C455A8"/>
    <w:rsid w:val="00C45A1C"/>
    <w:rsid w:val="00C46616"/>
    <w:rsid w:val="00C4671D"/>
    <w:rsid w:val="00C46894"/>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390D"/>
    <w:rsid w:val="00C5427E"/>
    <w:rsid w:val="00C54379"/>
    <w:rsid w:val="00C543D3"/>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B97"/>
    <w:rsid w:val="00C56DBF"/>
    <w:rsid w:val="00C574F1"/>
    <w:rsid w:val="00C57544"/>
    <w:rsid w:val="00C57A46"/>
    <w:rsid w:val="00C57FA8"/>
    <w:rsid w:val="00C601CA"/>
    <w:rsid w:val="00C608D5"/>
    <w:rsid w:val="00C60DF1"/>
    <w:rsid w:val="00C613F2"/>
    <w:rsid w:val="00C615A5"/>
    <w:rsid w:val="00C61FB4"/>
    <w:rsid w:val="00C631C7"/>
    <w:rsid w:val="00C63A01"/>
    <w:rsid w:val="00C63DAB"/>
    <w:rsid w:val="00C640DF"/>
    <w:rsid w:val="00C646C3"/>
    <w:rsid w:val="00C64D51"/>
    <w:rsid w:val="00C653B5"/>
    <w:rsid w:val="00C6542A"/>
    <w:rsid w:val="00C65507"/>
    <w:rsid w:val="00C6584C"/>
    <w:rsid w:val="00C6588B"/>
    <w:rsid w:val="00C65AE0"/>
    <w:rsid w:val="00C65FEA"/>
    <w:rsid w:val="00C6600C"/>
    <w:rsid w:val="00C66212"/>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AEE"/>
    <w:rsid w:val="00C72E08"/>
    <w:rsid w:val="00C73061"/>
    <w:rsid w:val="00C732D6"/>
    <w:rsid w:val="00C73553"/>
    <w:rsid w:val="00C737CF"/>
    <w:rsid w:val="00C73E9F"/>
    <w:rsid w:val="00C73EDC"/>
    <w:rsid w:val="00C7453B"/>
    <w:rsid w:val="00C747B3"/>
    <w:rsid w:val="00C74856"/>
    <w:rsid w:val="00C749A8"/>
    <w:rsid w:val="00C751E4"/>
    <w:rsid w:val="00C751E5"/>
    <w:rsid w:val="00C764A8"/>
    <w:rsid w:val="00C765D1"/>
    <w:rsid w:val="00C77382"/>
    <w:rsid w:val="00C77F72"/>
    <w:rsid w:val="00C8015B"/>
    <w:rsid w:val="00C80585"/>
    <w:rsid w:val="00C80625"/>
    <w:rsid w:val="00C80779"/>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D3"/>
    <w:rsid w:val="00C9243F"/>
    <w:rsid w:val="00C925B4"/>
    <w:rsid w:val="00C92879"/>
    <w:rsid w:val="00C93798"/>
    <w:rsid w:val="00C93E08"/>
    <w:rsid w:val="00C9414A"/>
    <w:rsid w:val="00C94275"/>
    <w:rsid w:val="00C948F6"/>
    <w:rsid w:val="00C9514D"/>
    <w:rsid w:val="00C9627B"/>
    <w:rsid w:val="00C96420"/>
    <w:rsid w:val="00C966DB"/>
    <w:rsid w:val="00C96A33"/>
    <w:rsid w:val="00C97330"/>
    <w:rsid w:val="00C97453"/>
    <w:rsid w:val="00C978BE"/>
    <w:rsid w:val="00C97BB2"/>
    <w:rsid w:val="00CA0201"/>
    <w:rsid w:val="00CA04A1"/>
    <w:rsid w:val="00CA08FD"/>
    <w:rsid w:val="00CA0F9B"/>
    <w:rsid w:val="00CA1635"/>
    <w:rsid w:val="00CA19EE"/>
    <w:rsid w:val="00CA1B9F"/>
    <w:rsid w:val="00CA1DE2"/>
    <w:rsid w:val="00CA2307"/>
    <w:rsid w:val="00CA24EF"/>
    <w:rsid w:val="00CA283E"/>
    <w:rsid w:val="00CA2AEB"/>
    <w:rsid w:val="00CA369E"/>
    <w:rsid w:val="00CA3774"/>
    <w:rsid w:val="00CA37C6"/>
    <w:rsid w:val="00CA4A4B"/>
    <w:rsid w:val="00CA4AB2"/>
    <w:rsid w:val="00CA59B5"/>
    <w:rsid w:val="00CA5A9C"/>
    <w:rsid w:val="00CA5BBD"/>
    <w:rsid w:val="00CA62A7"/>
    <w:rsid w:val="00CA6887"/>
    <w:rsid w:val="00CA68F8"/>
    <w:rsid w:val="00CA713B"/>
    <w:rsid w:val="00CA729E"/>
    <w:rsid w:val="00CA7365"/>
    <w:rsid w:val="00CA7A99"/>
    <w:rsid w:val="00CA7EB4"/>
    <w:rsid w:val="00CB0B20"/>
    <w:rsid w:val="00CB0E7A"/>
    <w:rsid w:val="00CB1254"/>
    <w:rsid w:val="00CB1425"/>
    <w:rsid w:val="00CB16E3"/>
    <w:rsid w:val="00CB1766"/>
    <w:rsid w:val="00CB1FB0"/>
    <w:rsid w:val="00CB22E5"/>
    <w:rsid w:val="00CB282D"/>
    <w:rsid w:val="00CB2A52"/>
    <w:rsid w:val="00CB2F3F"/>
    <w:rsid w:val="00CB3416"/>
    <w:rsid w:val="00CB3DFD"/>
    <w:rsid w:val="00CB3FC1"/>
    <w:rsid w:val="00CB4056"/>
    <w:rsid w:val="00CB4422"/>
    <w:rsid w:val="00CB4AB1"/>
    <w:rsid w:val="00CB56C9"/>
    <w:rsid w:val="00CB6147"/>
    <w:rsid w:val="00CB61BB"/>
    <w:rsid w:val="00CB64F3"/>
    <w:rsid w:val="00CB6862"/>
    <w:rsid w:val="00CB6B67"/>
    <w:rsid w:val="00CB6C75"/>
    <w:rsid w:val="00CB7212"/>
    <w:rsid w:val="00CB7F7D"/>
    <w:rsid w:val="00CC01EC"/>
    <w:rsid w:val="00CC02B3"/>
    <w:rsid w:val="00CC041A"/>
    <w:rsid w:val="00CC0847"/>
    <w:rsid w:val="00CC0B14"/>
    <w:rsid w:val="00CC0D99"/>
    <w:rsid w:val="00CC1130"/>
    <w:rsid w:val="00CC1326"/>
    <w:rsid w:val="00CC141D"/>
    <w:rsid w:val="00CC1BD2"/>
    <w:rsid w:val="00CC2549"/>
    <w:rsid w:val="00CC25F6"/>
    <w:rsid w:val="00CC2793"/>
    <w:rsid w:val="00CC2A21"/>
    <w:rsid w:val="00CC2A76"/>
    <w:rsid w:val="00CC2FBC"/>
    <w:rsid w:val="00CC3003"/>
    <w:rsid w:val="00CC32A4"/>
    <w:rsid w:val="00CC3E8E"/>
    <w:rsid w:val="00CC4CE3"/>
    <w:rsid w:val="00CC4D73"/>
    <w:rsid w:val="00CC575F"/>
    <w:rsid w:val="00CC62AC"/>
    <w:rsid w:val="00CC63F6"/>
    <w:rsid w:val="00CC764B"/>
    <w:rsid w:val="00CC7703"/>
    <w:rsid w:val="00CC7B93"/>
    <w:rsid w:val="00CD0ECE"/>
    <w:rsid w:val="00CD19CA"/>
    <w:rsid w:val="00CD19EB"/>
    <w:rsid w:val="00CD21D8"/>
    <w:rsid w:val="00CD2325"/>
    <w:rsid w:val="00CD23C6"/>
    <w:rsid w:val="00CD23E3"/>
    <w:rsid w:val="00CD29CD"/>
    <w:rsid w:val="00CD2B2E"/>
    <w:rsid w:val="00CD4441"/>
    <w:rsid w:val="00CD4ADB"/>
    <w:rsid w:val="00CD4C44"/>
    <w:rsid w:val="00CD5181"/>
    <w:rsid w:val="00CD5244"/>
    <w:rsid w:val="00CD5507"/>
    <w:rsid w:val="00CD55B2"/>
    <w:rsid w:val="00CD5685"/>
    <w:rsid w:val="00CD58EA"/>
    <w:rsid w:val="00CD5A8A"/>
    <w:rsid w:val="00CD617E"/>
    <w:rsid w:val="00CD65AE"/>
    <w:rsid w:val="00CD7149"/>
    <w:rsid w:val="00CD7BC3"/>
    <w:rsid w:val="00CE0323"/>
    <w:rsid w:val="00CE0840"/>
    <w:rsid w:val="00CE08A8"/>
    <w:rsid w:val="00CE0BBC"/>
    <w:rsid w:val="00CE1076"/>
    <w:rsid w:val="00CE1226"/>
    <w:rsid w:val="00CE1407"/>
    <w:rsid w:val="00CE15A1"/>
    <w:rsid w:val="00CE197D"/>
    <w:rsid w:val="00CE1FE6"/>
    <w:rsid w:val="00CE2489"/>
    <w:rsid w:val="00CE2865"/>
    <w:rsid w:val="00CE2C9E"/>
    <w:rsid w:val="00CE2D0A"/>
    <w:rsid w:val="00CE2F3E"/>
    <w:rsid w:val="00CE32E8"/>
    <w:rsid w:val="00CE357F"/>
    <w:rsid w:val="00CE4B46"/>
    <w:rsid w:val="00CE4FC1"/>
    <w:rsid w:val="00CE5029"/>
    <w:rsid w:val="00CE5638"/>
    <w:rsid w:val="00CE59B1"/>
    <w:rsid w:val="00CE59B7"/>
    <w:rsid w:val="00CE65C9"/>
    <w:rsid w:val="00CE68C3"/>
    <w:rsid w:val="00CE68C5"/>
    <w:rsid w:val="00CE6A75"/>
    <w:rsid w:val="00CE6D93"/>
    <w:rsid w:val="00CE728D"/>
    <w:rsid w:val="00CE781A"/>
    <w:rsid w:val="00CE782B"/>
    <w:rsid w:val="00CE7B6A"/>
    <w:rsid w:val="00CE7B8C"/>
    <w:rsid w:val="00CE7E4E"/>
    <w:rsid w:val="00CE7E58"/>
    <w:rsid w:val="00CF02E2"/>
    <w:rsid w:val="00CF0417"/>
    <w:rsid w:val="00CF0661"/>
    <w:rsid w:val="00CF08B6"/>
    <w:rsid w:val="00CF155D"/>
    <w:rsid w:val="00CF177A"/>
    <w:rsid w:val="00CF1803"/>
    <w:rsid w:val="00CF1A07"/>
    <w:rsid w:val="00CF1E17"/>
    <w:rsid w:val="00CF1E2F"/>
    <w:rsid w:val="00CF1EA1"/>
    <w:rsid w:val="00CF26CD"/>
    <w:rsid w:val="00CF2EAF"/>
    <w:rsid w:val="00CF354B"/>
    <w:rsid w:val="00CF40DB"/>
    <w:rsid w:val="00CF478F"/>
    <w:rsid w:val="00CF4855"/>
    <w:rsid w:val="00CF4B32"/>
    <w:rsid w:val="00CF5CC3"/>
    <w:rsid w:val="00CF622F"/>
    <w:rsid w:val="00CF636E"/>
    <w:rsid w:val="00CF677C"/>
    <w:rsid w:val="00CF69AA"/>
    <w:rsid w:val="00CF6B35"/>
    <w:rsid w:val="00CF6E2E"/>
    <w:rsid w:val="00CF7084"/>
    <w:rsid w:val="00CF7ADF"/>
    <w:rsid w:val="00CF7B13"/>
    <w:rsid w:val="00D00152"/>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135"/>
    <w:rsid w:val="00D04CBD"/>
    <w:rsid w:val="00D051ED"/>
    <w:rsid w:val="00D05324"/>
    <w:rsid w:val="00D05876"/>
    <w:rsid w:val="00D05D2B"/>
    <w:rsid w:val="00D06A56"/>
    <w:rsid w:val="00D10229"/>
    <w:rsid w:val="00D1056E"/>
    <w:rsid w:val="00D105AD"/>
    <w:rsid w:val="00D106D7"/>
    <w:rsid w:val="00D1073D"/>
    <w:rsid w:val="00D108D5"/>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216F"/>
    <w:rsid w:val="00D226A6"/>
    <w:rsid w:val="00D22920"/>
    <w:rsid w:val="00D22AE8"/>
    <w:rsid w:val="00D23018"/>
    <w:rsid w:val="00D2321E"/>
    <w:rsid w:val="00D23CB0"/>
    <w:rsid w:val="00D25544"/>
    <w:rsid w:val="00D25622"/>
    <w:rsid w:val="00D25BA3"/>
    <w:rsid w:val="00D25CE0"/>
    <w:rsid w:val="00D25E93"/>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31B"/>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23A"/>
    <w:rsid w:val="00D36395"/>
    <w:rsid w:val="00D36EDF"/>
    <w:rsid w:val="00D372B7"/>
    <w:rsid w:val="00D372D8"/>
    <w:rsid w:val="00D37C6F"/>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3684"/>
    <w:rsid w:val="00D4470A"/>
    <w:rsid w:val="00D44C6D"/>
    <w:rsid w:val="00D45238"/>
    <w:rsid w:val="00D4631A"/>
    <w:rsid w:val="00D46C95"/>
    <w:rsid w:val="00D46C9A"/>
    <w:rsid w:val="00D47003"/>
    <w:rsid w:val="00D4784C"/>
    <w:rsid w:val="00D4786D"/>
    <w:rsid w:val="00D50071"/>
    <w:rsid w:val="00D50498"/>
    <w:rsid w:val="00D505DD"/>
    <w:rsid w:val="00D50C3E"/>
    <w:rsid w:val="00D50C91"/>
    <w:rsid w:val="00D512CC"/>
    <w:rsid w:val="00D5140F"/>
    <w:rsid w:val="00D516AB"/>
    <w:rsid w:val="00D5189E"/>
    <w:rsid w:val="00D5263E"/>
    <w:rsid w:val="00D527D6"/>
    <w:rsid w:val="00D52CF9"/>
    <w:rsid w:val="00D52DAC"/>
    <w:rsid w:val="00D531AE"/>
    <w:rsid w:val="00D53CEB"/>
    <w:rsid w:val="00D53DF0"/>
    <w:rsid w:val="00D53F97"/>
    <w:rsid w:val="00D541C2"/>
    <w:rsid w:val="00D548C1"/>
    <w:rsid w:val="00D549A0"/>
    <w:rsid w:val="00D559C1"/>
    <w:rsid w:val="00D559D7"/>
    <w:rsid w:val="00D56009"/>
    <w:rsid w:val="00D56B4D"/>
    <w:rsid w:val="00D56BC6"/>
    <w:rsid w:val="00D56BF1"/>
    <w:rsid w:val="00D57043"/>
    <w:rsid w:val="00D57049"/>
    <w:rsid w:val="00D57087"/>
    <w:rsid w:val="00D57369"/>
    <w:rsid w:val="00D605AB"/>
    <w:rsid w:val="00D6087D"/>
    <w:rsid w:val="00D60FFF"/>
    <w:rsid w:val="00D611A8"/>
    <w:rsid w:val="00D61EE9"/>
    <w:rsid w:val="00D61F4C"/>
    <w:rsid w:val="00D620C6"/>
    <w:rsid w:val="00D62363"/>
    <w:rsid w:val="00D62756"/>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5CB"/>
    <w:rsid w:val="00D74761"/>
    <w:rsid w:val="00D74764"/>
    <w:rsid w:val="00D748AA"/>
    <w:rsid w:val="00D74925"/>
    <w:rsid w:val="00D74DC5"/>
    <w:rsid w:val="00D753AE"/>
    <w:rsid w:val="00D75989"/>
    <w:rsid w:val="00D759FC"/>
    <w:rsid w:val="00D75B01"/>
    <w:rsid w:val="00D75B03"/>
    <w:rsid w:val="00D75BCE"/>
    <w:rsid w:val="00D760BE"/>
    <w:rsid w:val="00D760EE"/>
    <w:rsid w:val="00D7629B"/>
    <w:rsid w:val="00D76C97"/>
    <w:rsid w:val="00D76ED5"/>
    <w:rsid w:val="00D7729E"/>
    <w:rsid w:val="00D77615"/>
    <w:rsid w:val="00D77D4E"/>
    <w:rsid w:val="00D80034"/>
    <w:rsid w:val="00D8028D"/>
    <w:rsid w:val="00D806DD"/>
    <w:rsid w:val="00D8077C"/>
    <w:rsid w:val="00D80BDB"/>
    <w:rsid w:val="00D80E0F"/>
    <w:rsid w:val="00D80F5E"/>
    <w:rsid w:val="00D8153D"/>
    <w:rsid w:val="00D8166A"/>
    <w:rsid w:val="00D81BA7"/>
    <w:rsid w:val="00D8252E"/>
    <w:rsid w:val="00D82985"/>
    <w:rsid w:val="00D82A64"/>
    <w:rsid w:val="00D82ACB"/>
    <w:rsid w:val="00D835A8"/>
    <w:rsid w:val="00D838CC"/>
    <w:rsid w:val="00D84514"/>
    <w:rsid w:val="00D84678"/>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514"/>
    <w:rsid w:val="00D9274A"/>
    <w:rsid w:val="00D927A5"/>
    <w:rsid w:val="00D92937"/>
    <w:rsid w:val="00D92F51"/>
    <w:rsid w:val="00D92F79"/>
    <w:rsid w:val="00D94097"/>
    <w:rsid w:val="00D94607"/>
    <w:rsid w:val="00D9541B"/>
    <w:rsid w:val="00D95841"/>
    <w:rsid w:val="00D96800"/>
    <w:rsid w:val="00D96977"/>
    <w:rsid w:val="00D97C81"/>
    <w:rsid w:val="00D97E88"/>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6C8"/>
    <w:rsid w:val="00DA3887"/>
    <w:rsid w:val="00DA3F22"/>
    <w:rsid w:val="00DA42BD"/>
    <w:rsid w:val="00DA48C3"/>
    <w:rsid w:val="00DA4AD8"/>
    <w:rsid w:val="00DA4C2A"/>
    <w:rsid w:val="00DA4E59"/>
    <w:rsid w:val="00DA5196"/>
    <w:rsid w:val="00DA58E9"/>
    <w:rsid w:val="00DA5976"/>
    <w:rsid w:val="00DA5A3A"/>
    <w:rsid w:val="00DA63A6"/>
    <w:rsid w:val="00DA63B3"/>
    <w:rsid w:val="00DA6C1A"/>
    <w:rsid w:val="00DA6C38"/>
    <w:rsid w:val="00DA75F2"/>
    <w:rsid w:val="00DA7C73"/>
    <w:rsid w:val="00DA7EC0"/>
    <w:rsid w:val="00DB0056"/>
    <w:rsid w:val="00DB011B"/>
    <w:rsid w:val="00DB04E4"/>
    <w:rsid w:val="00DB17A8"/>
    <w:rsid w:val="00DB17E4"/>
    <w:rsid w:val="00DB1C92"/>
    <w:rsid w:val="00DB2277"/>
    <w:rsid w:val="00DB24A3"/>
    <w:rsid w:val="00DB290C"/>
    <w:rsid w:val="00DB2FC5"/>
    <w:rsid w:val="00DB3745"/>
    <w:rsid w:val="00DB37C9"/>
    <w:rsid w:val="00DB3886"/>
    <w:rsid w:val="00DB3933"/>
    <w:rsid w:val="00DB3EA2"/>
    <w:rsid w:val="00DB4F59"/>
    <w:rsid w:val="00DB5028"/>
    <w:rsid w:val="00DB54EF"/>
    <w:rsid w:val="00DB5E5B"/>
    <w:rsid w:val="00DB607F"/>
    <w:rsid w:val="00DB6648"/>
    <w:rsid w:val="00DB66B9"/>
    <w:rsid w:val="00DB68FA"/>
    <w:rsid w:val="00DB6C64"/>
    <w:rsid w:val="00DB775F"/>
    <w:rsid w:val="00DB7B1B"/>
    <w:rsid w:val="00DB7F67"/>
    <w:rsid w:val="00DC0144"/>
    <w:rsid w:val="00DC019B"/>
    <w:rsid w:val="00DC0D26"/>
    <w:rsid w:val="00DC0D4A"/>
    <w:rsid w:val="00DC1247"/>
    <w:rsid w:val="00DC155D"/>
    <w:rsid w:val="00DC1DA7"/>
    <w:rsid w:val="00DC244C"/>
    <w:rsid w:val="00DC25AF"/>
    <w:rsid w:val="00DC2659"/>
    <w:rsid w:val="00DC2989"/>
    <w:rsid w:val="00DC2A69"/>
    <w:rsid w:val="00DC2FE1"/>
    <w:rsid w:val="00DC3121"/>
    <w:rsid w:val="00DC347D"/>
    <w:rsid w:val="00DC3702"/>
    <w:rsid w:val="00DC381D"/>
    <w:rsid w:val="00DC3C3B"/>
    <w:rsid w:val="00DC4231"/>
    <w:rsid w:val="00DC424C"/>
    <w:rsid w:val="00DC435C"/>
    <w:rsid w:val="00DC474D"/>
    <w:rsid w:val="00DC4C3A"/>
    <w:rsid w:val="00DC50A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E7934"/>
    <w:rsid w:val="00DF0148"/>
    <w:rsid w:val="00DF04AD"/>
    <w:rsid w:val="00DF0848"/>
    <w:rsid w:val="00DF099B"/>
    <w:rsid w:val="00DF0AB5"/>
    <w:rsid w:val="00DF0B20"/>
    <w:rsid w:val="00DF0C98"/>
    <w:rsid w:val="00DF151C"/>
    <w:rsid w:val="00DF1CB7"/>
    <w:rsid w:val="00DF22B2"/>
    <w:rsid w:val="00DF23AD"/>
    <w:rsid w:val="00DF2718"/>
    <w:rsid w:val="00DF2AA1"/>
    <w:rsid w:val="00DF2B75"/>
    <w:rsid w:val="00DF2D64"/>
    <w:rsid w:val="00DF2E7E"/>
    <w:rsid w:val="00DF300E"/>
    <w:rsid w:val="00DF3735"/>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E6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CF8"/>
    <w:rsid w:val="00E05A3C"/>
    <w:rsid w:val="00E05C9E"/>
    <w:rsid w:val="00E0697F"/>
    <w:rsid w:val="00E07317"/>
    <w:rsid w:val="00E07A5D"/>
    <w:rsid w:val="00E07B72"/>
    <w:rsid w:val="00E1030C"/>
    <w:rsid w:val="00E10363"/>
    <w:rsid w:val="00E104DE"/>
    <w:rsid w:val="00E10588"/>
    <w:rsid w:val="00E10875"/>
    <w:rsid w:val="00E109BB"/>
    <w:rsid w:val="00E109EF"/>
    <w:rsid w:val="00E12B15"/>
    <w:rsid w:val="00E12DC8"/>
    <w:rsid w:val="00E12DF9"/>
    <w:rsid w:val="00E13449"/>
    <w:rsid w:val="00E13512"/>
    <w:rsid w:val="00E138C5"/>
    <w:rsid w:val="00E14100"/>
    <w:rsid w:val="00E143A9"/>
    <w:rsid w:val="00E143BF"/>
    <w:rsid w:val="00E143DF"/>
    <w:rsid w:val="00E1450F"/>
    <w:rsid w:val="00E14684"/>
    <w:rsid w:val="00E14766"/>
    <w:rsid w:val="00E14777"/>
    <w:rsid w:val="00E14C8F"/>
    <w:rsid w:val="00E14D36"/>
    <w:rsid w:val="00E152AE"/>
    <w:rsid w:val="00E1588C"/>
    <w:rsid w:val="00E15EDD"/>
    <w:rsid w:val="00E160A1"/>
    <w:rsid w:val="00E163B1"/>
    <w:rsid w:val="00E16D87"/>
    <w:rsid w:val="00E175DC"/>
    <w:rsid w:val="00E20072"/>
    <w:rsid w:val="00E2039D"/>
    <w:rsid w:val="00E20427"/>
    <w:rsid w:val="00E207B1"/>
    <w:rsid w:val="00E20858"/>
    <w:rsid w:val="00E20903"/>
    <w:rsid w:val="00E2092B"/>
    <w:rsid w:val="00E209F1"/>
    <w:rsid w:val="00E211B4"/>
    <w:rsid w:val="00E213AC"/>
    <w:rsid w:val="00E21ECD"/>
    <w:rsid w:val="00E22604"/>
    <w:rsid w:val="00E22A0C"/>
    <w:rsid w:val="00E22B08"/>
    <w:rsid w:val="00E22F0D"/>
    <w:rsid w:val="00E23578"/>
    <w:rsid w:val="00E23598"/>
    <w:rsid w:val="00E238E7"/>
    <w:rsid w:val="00E239D6"/>
    <w:rsid w:val="00E239E5"/>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8"/>
    <w:rsid w:val="00E360FB"/>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43D"/>
    <w:rsid w:val="00E427D6"/>
    <w:rsid w:val="00E427EE"/>
    <w:rsid w:val="00E42D04"/>
    <w:rsid w:val="00E432CE"/>
    <w:rsid w:val="00E4357D"/>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5023A"/>
    <w:rsid w:val="00E5030F"/>
    <w:rsid w:val="00E50B7A"/>
    <w:rsid w:val="00E50CDC"/>
    <w:rsid w:val="00E51049"/>
    <w:rsid w:val="00E51C91"/>
    <w:rsid w:val="00E530D0"/>
    <w:rsid w:val="00E53662"/>
    <w:rsid w:val="00E538C0"/>
    <w:rsid w:val="00E5489F"/>
    <w:rsid w:val="00E55098"/>
    <w:rsid w:val="00E55298"/>
    <w:rsid w:val="00E559CF"/>
    <w:rsid w:val="00E55AA6"/>
    <w:rsid w:val="00E55B35"/>
    <w:rsid w:val="00E55E84"/>
    <w:rsid w:val="00E564BA"/>
    <w:rsid w:val="00E56CD7"/>
    <w:rsid w:val="00E573B0"/>
    <w:rsid w:val="00E574E0"/>
    <w:rsid w:val="00E57BFF"/>
    <w:rsid w:val="00E57F2E"/>
    <w:rsid w:val="00E60014"/>
    <w:rsid w:val="00E6019E"/>
    <w:rsid w:val="00E6097D"/>
    <w:rsid w:val="00E60CB7"/>
    <w:rsid w:val="00E61233"/>
    <w:rsid w:val="00E6166E"/>
    <w:rsid w:val="00E61AD9"/>
    <w:rsid w:val="00E61C24"/>
    <w:rsid w:val="00E620E2"/>
    <w:rsid w:val="00E6214B"/>
    <w:rsid w:val="00E621D7"/>
    <w:rsid w:val="00E62268"/>
    <w:rsid w:val="00E6246D"/>
    <w:rsid w:val="00E625C3"/>
    <w:rsid w:val="00E62C13"/>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51"/>
    <w:rsid w:val="00E714F3"/>
    <w:rsid w:val="00E716B6"/>
    <w:rsid w:val="00E7170D"/>
    <w:rsid w:val="00E71C86"/>
    <w:rsid w:val="00E71E74"/>
    <w:rsid w:val="00E71F2B"/>
    <w:rsid w:val="00E724CE"/>
    <w:rsid w:val="00E72AF9"/>
    <w:rsid w:val="00E72F05"/>
    <w:rsid w:val="00E7300F"/>
    <w:rsid w:val="00E7335D"/>
    <w:rsid w:val="00E734CE"/>
    <w:rsid w:val="00E735FA"/>
    <w:rsid w:val="00E7413D"/>
    <w:rsid w:val="00E74C96"/>
    <w:rsid w:val="00E75057"/>
    <w:rsid w:val="00E755F2"/>
    <w:rsid w:val="00E7575E"/>
    <w:rsid w:val="00E758C9"/>
    <w:rsid w:val="00E75D10"/>
    <w:rsid w:val="00E76B34"/>
    <w:rsid w:val="00E775F4"/>
    <w:rsid w:val="00E77658"/>
    <w:rsid w:val="00E778BF"/>
    <w:rsid w:val="00E77F72"/>
    <w:rsid w:val="00E77FB0"/>
    <w:rsid w:val="00E801A7"/>
    <w:rsid w:val="00E8079B"/>
    <w:rsid w:val="00E80AD5"/>
    <w:rsid w:val="00E80C3B"/>
    <w:rsid w:val="00E80FA2"/>
    <w:rsid w:val="00E810B7"/>
    <w:rsid w:val="00E81993"/>
    <w:rsid w:val="00E81B44"/>
    <w:rsid w:val="00E82026"/>
    <w:rsid w:val="00E8239C"/>
    <w:rsid w:val="00E8293C"/>
    <w:rsid w:val="00E83165"/>
    <w:rsid w:val="00E83F1D"/>
    <w:rsid w:val="00E83FBE"/>
    <w:rsid w:val="00E841E6"/>
    <w:rsid w:val="00E844DB"/>
    <w:rsid w:val="00E84877"/>
    <w:rsid w:val="00E84A41"/>
    <w:rsid w:val="00E84D9E"/>
    <w:rsid w:val="00E84EF5"/>
    <w:rsid w:val="00E84F38"/>
    <w:rsid w:val="00E851A5"/>
    <w:rsid w:val="00E85204"/>
    <w:rsid w:val="00E85593"/>
    <w:rsid w:val="00E85642"/>
    <w:rsid w:val="00E86061"/>
    <w:rsid w:val="00E86123"/>
    <w:rsid w:val="00E864DD"/>
    <w:rsid w:val="00E865CE"/>
    <w:rsid w:val="00E86E53"/>
    <w:rsid w:val="00E870E0"/>
    <w:rsid w:val="00E8747A"/>
    <w:rsid w:val="00E87765"/>
    <w:rsid w:val="00E878D6"/>
    <w:rsid w:val="00E87C0A"/>
    <w:rsid w:val="00E87C3B"/>
    <w:rsid w:val="00E90351"/>
    <w:rsid w:val="00E904D7"/>
    <w:rsid w:val="00E906D9"/>
    <w:rsid w:val="00E909DD"/>
    <w:rsid w:val="00E91068"/>
    <w:rsid w:val="00E913C5"/>
    <w:rsid w:val="00E915FE"/>
    <w:rsid w:val="00E9184F"/>
    <w:rsid w:val="00E919DE"/>
    <w:rsid w:val="00E91C56"/>
    <w:rsid w:val="00E91D7C"/>
    <w:rsid w:val="00E91D91"/>
    <w:rsid w:val="00E924D5"/>
    <w:rsid w:val="00E92AEE"/>
    <w:rsid w:val="00E92E2F"/>
    <w:rsid w:val="00E932CA"/>
    <w:rsid w:val="00E9331F"/>
    <w:rsid w:val="00E933B4"/>
    <w:rsid w:val="00E93799"/>
    <w:rsid w:val="00E93A93"/>
    <w:rsid w:val="00E940D1"/>
    <w:rsid w:val="00E94486"/>
    <w:rsid w:val="00E9495F"/>
    <w:rsid w:val="00E94A04"/>
    <w:rsid w:val="00E94F10"/>
    <w:rsid w:val="00E95148"/>
    <w:rsid w:val="00E95156"/>
    <w:rsid w:val="00E95A9A"/>
    <w:rsid w:val="00E95D56"/>
    <w:rsid w:val="00E96105"/>
    <w:rsid w:val="00E966E8"/>
    <w:rsid w:val="00E968E1"/>
    <w:rsid w:val="00E96B85"/>
    <w:rsid w:val="00E96D05"/>
    <w:rsid w:val="00E972F1"/>
    <w:rsid w:val="00E9782A"/>
    <w:rsid w:val="00E97FE7"/>
    <w:rsid w:val="00EA0293"/>
    <w:rsid w:val="00EA0ABE"/>
    <w:rsid w:val="00EA10A3"/>
    <w:rsid w:val="00EA10EF"/>
    <w:rsid w:val="00EA11AA"/>
    <w:rsid w:val="00EA16C1"/>
    <w:rsid w:val="00EA1962"/>
    <w:rsid w:val="00EA1B09"/>
    <w:rsid w:val="00EA29E9"/>
    <w:rsid w:val="00EA2CFC"/>
    <w:rsid w:val="00EA3043"/>
    <w:rsid w:val="00EA3121"/>
    <w:rsid w:val="00EA356E"/>
    <w:rsid w:val="00EA3879"/>
    <w:rsid w:val="00EA41B2"/>
    <w:rsid w:val="00EA4622"/>
    <w:rsid w:val="00EA4C7E"/>
    <w:rsid w:val="00EA4CD1"/>
    <w:rsid w:val="00EA4CEE"/>
    <w:rsid w:val="00EA55C9"/>
    <w:rsid w:val="00EA687B"/>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599"/>
    <w:rsid w:val="00EB2A62"/>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F89"/>
    <w:rsid w:val="00EC1F50"/>
    <w:rsid w:val="00EC2734"/>
    <w:rsid w:val="00EC3069"/>
    <w:rsid w:val="00EC3353"/>
    <w:rsid w:val="00EC388B"/>
    <w:rsid w:val="00EC3AB1"/>
    <w:rsid w:val="00EC3FBD"/>
    <w:rsid w:val="00EC4D2A"/>
    <w:rsid w:val="00EC5E8C"/>
    <w:rsid w:val="00EC621D"/>
    <w:rsid w:val="00EC6716"/>
    <w:rsid w:val="00EC695B"/>
    <w:rsid w:val="00EC69CA"/>
    <w:rsid w:val="00EC6C91"/>
    <w:rsid w:val="00EC6E78"/>
    <w:rsid w:val="00EC6FC0"/>
    <w:rsid w:val="00EC734A"/>
    <w:rsid w:val="00EC74BC"/>
    <w:rsid w:val="00ED00DC"/>
    <w:rsid w:val="00ED0156"/>
    <w:rsid w:val="00ED08B2"/>
    <w:rsid w:val="00ED0E87"/>
    <w:rsid w:val="00ED104F"/>
    <w:rsid w:val="00ED134E"/>
    <w:rsid w:val="00ED177D"/>
    <w:rsid w:val="00ED19A7"/>
    <w:rsid w:val="00ED1A39"/>
    <w:rsid w:val="00ED1AC3"/>
    <w:rsid w:val="00ED2528"/>
    <w:rsid w:val="00ED2817"/>
    <w:rsid w:val="00ED2EE0"/>
    <w:rsid w:val="00ED354D"/>
    <w:rsid w:val="00ED358F"/>
    <w:rsid w:val="00ED40FB"/>
    <w:rsid w:val="00ED42FC"/>
    <w:rsid w:val="00ED4B67"/>
    <w:rsid w:val="00ED4D94"/>
    <w:rsid w:val="00ED54D1"/>
    <w:rsid w:val="00ED55C6"/>
    <w:rsid w:val="00ED56F1"/>
    <w:rsid w:val="00ED5A49"/>
    <w:rsid w:val="00ED5AE9"/>
    <w:rsid w:val="00ED5C4E"/>
    <w:rsid w:val="00ED5E4E"/>
    <w:rsid w:val="00ED5E9C"/>
    <w:rsid w:val="00ED5F3E"/>
    <w:rsid w:val="00ED6134"/>
    <w:rsid w:val="00ED63B3"/>
    <w:rsid w:val="00ED69D9"/>
    <w:rsid w:val="00ED7A53"/>
    <w:rsid w:val="00ED7C16"/>
    <w:rsid w:val="00ED7F9D"/>
    <w:rsid w:val="00EE1667"/>
    <w:rsid w:val="00EE19DD"/>
    <w:rsid w:val="00EE1E3A"/>
    <w:rsid w:val="00EE20BF"/>
    <w:rsid w:val="00EE2B93"/>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F06E4"/>
    <w:rsid w:val="00EF09BE"/>
    <w:rsid w:val="00EF0E2E"/>
    <w:rsid w:val="00EF1777"/>
    <w:rsid w:val="00EF20E6"/>
    <w:rsid w:val="00EF2229"/>
    <w:rsid w:val="00EF23DA"/>
    <w:rsid w:val="00EF2528"/>
    <w:rsid w:val="00EF324F"/>
    <w:rsid w:val="00EF3437"/>
    <w:rsid w:val="00EF3CBF"/>
    <w:rsid w:val="00EF407C"/>
    <w:rsid w:val="00EF4204"/>
    <w:rsid w:val="00EF493B"/>
    <w:rsid w:val="00EF4A22"/>
    <w:rsid w:val="00EF4C25"/>
    <w:rsid w:val="00EF4D40"/>
    <w:rsid w:val="00EF4E90"/>
    <w:rsid w:val="00EF4EA9"/>
    <w:rsid w:val="00EF51A3"/>
    <w:rsid w:val="00EF53FF"/>
    <w:rsid w:val="00EF5921"/>
    <w:rsid w:val="00EF5D65"/>
    <w:rsid w:val="00EF61F3"/>
    <w:rsid w:val="00EF66AE"/>
    <w:rsid w:val="00EF6AB3"/>
    <w:rsid w:val="00EF6BF1"/>
    <w:rsid w:val="00EF6E26"/>
    <w:rsid w:val="00EF761A"/>
    <w:rsid w:val="00EF76E6"/>
    <w:rsid w:val="00F002D1"/>
    <w:rsid w:val="00F0030F"/>
    <w:rsid w:val="00F00577"/>
    <w:rsid w:val="00F00A43"/>
    <w:rsid w:val="00F00BE4"/>
    <w:rsid w:val="00F00C8A"/>
    <w:rsid w:val="00F01163"/>
    <w:rsid w:val="00F01836"/>
    <w:rsid w:val="00F02077"/>
    <w:rsid w:val="00F02124"/>
    <w:rsid w:val="00F021F9"/>
    <w:rsid w:val="00F024C8"/>
    <w:rsid w:val="00F02AB3"/>
    <w:rsid w:val="00F02C4F"/>
    <w:rsid w:val="00F032AD"/>
    <w:rsid w:val="00F042C9"/>
    <w:rsid w:val="00F042FB"/>
    <w:rsid w:val="00F04D9F"/>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E53"/>
    <w:rsid w:val="00F131FF"/>
    <w:rsid w:val="00F13511"/>
    <w:rsid w:val="00F13793"/>
    <w:rsid w:val="00F14446"/>
    <w:rsid w:val="00F1451E"/>
    <w:rsid w:val="00F14ED8"/>
    <w:rsid w:val="00F15168"/>
    <w:rsid w:val="00F15265"/>
    <w:rsid w:val="00F15FAC"/>
    <w:rsid w:val="00F16584"/>
    <w:rsid w:val="00F166D8"/>
    <w:rsid w:val="00F169D7"/>
    <w:rsid w:val="00F16CCB"/>
    <w:rsid w:val="00F17420"/>
    <w:rsid w:val="00F177C3"/>
    <w:rsid w:val="00F17BE8"/>
    <w:rsid w:val="00F17F58"/>
    <w:rsid w:val="00F20076"/>
    <w:rsid w:val="00F2017D"/>
    <w:rsid w:val="00F20236"/>
    <w:rsid w:val="00F20586"/>
    <w:rsid w:val="00F20D80"/>
    <w:rsid w:val="00F21A2B"/>
    <w:rsid w:val="00F21C80"/>
    <w:rsid w:val="00F21D64"/>
    <w:rsid w:val="00F22A73"/>
    <w:rsid w:val="00F2366E"/>
    <w:rsid w:val="00F23806"/>
    <w:rsid w:val="00F244AA"/>
    <w:rsid w:val="00F247FC"/>
    <w:rsid w:val="00F25019"/>
    <w:rsid w:val="00F251B4"/>
    <w:rsid w:val="00F25563"/>
    <w:rsid w:val="00F25674"/>
    <w:rsid w:val="00F26612"/>
    <w:rsid w:val="00F267AA"/>
    <w:rsid w:val="00F26EF4"/>
    <w:rsid w:val="00F27115"/>
    <w:rsid w:val="00F27253"/>
    <w:rsid w:val="00F274DA"/>
    <w:rsid w:val="00F27761"/>
    <w:rsid w:val="00F278D0"/>
    <w:rsid w:val="00F304C8"/>
    <w:rsid w:val="00F30C8B"/>
    <w:rsid w:val="00F30CFB"/>
    <w:rsid w:val="00F315B2"/>
    <w:rsid w:val="00F317CD"/>
    <w:rsid w:val="00F31980"/>
    <w:rsid w:val="00F31B86"/>
    <w:rsid w:val="00F32668"/>
    <w:rsid w:val="00F32822"/>
    <w:rsid w:val="00F32AED"/>
    <w:rsid w:val="00F32B3F"/>
    <w:rsid w:val="00F3309A"/>
    <w:rsid w:val="00F3326C"/>
    <w:rsid w:val="00F335D4"/>
    <w:rsid w:val="00F33A91"/>
    <w:rsid w:val="00F33C85"/>
    <w:rsid w:val="00F33E13"/>
    <w:rsid w:val="00F33F7C"/>
    <w:rsid w:val="00F341F8"/>
    <w:rsid w:val="00F34B15"/>
    <w:rsid w:val="00F34C6F"/>
    <w:rsid w:val="00F352AF"/>
    <w:rsid w:val="00F35423"/>
    <w:rsid w:val="00F35592"/>
    <w:rsid w:val="00F3566E"/>
    <w:rsid w:val="00F35BB4"/>
    <w:rsid w:val="00F35BDE"/>
    <w:rsid w:val="00F35C80"/>
    <w:rsid w:val="00F360E0"/>
    <w:rsid w:val="00F367E4"/>
    <w:rsid w:val="00F36B73"/>
    <w:rsid w:val="00F373CE"/>
    <w:rsid w:val="00F3756A"/>
    <w:rsid w:val="00F3757B"/>
    <w:rsid w:val="00F3794B"/>
    <w:rsid w:val="00F37EA5"/>
    <w:rsid w:val="00F40597"/>
    <w:rsid w:val="00F41413"/>
    <w:rsid w:val="00F415E1"/>
    <w:rsid w:val="00F417B4"/>
    <w:rsid w:val="00F417D6"/>
    <w:rsid w:val="00F419B6"/>
    <w:rsid w:val="00F41CA1"/>
    <w:rsid w:val="00F41EE0"/>
    <w:rsid w:val="00F4206A"/>
    <w:rsid w:val="00F42727"/>
    <w:rsid w:val="00F42784"/>
    <w:rsid w:val="00F429C5"/>
    <w:rsid w:val="00F42C99"/>
    <w:rsid w:val="00F433EB"/>
    <w:rsid w:val="00F437A4"/>
    <w:rsid w:val="00F43849"/>
    <w:rsid w:val="00F43C43"/>
    <w:rsid w:val="00F43C74"/>
    <w:rsid w:val="00F43E7B"/>
    <w:rsid w:val="00F440CB"/>
    <w:rsid w:val="00F440D8"/>
    <w:rsid w:val="00F440E0"/>
    <w:rsid w:val="00F441B6"/>
    <w:rsid w:val="00F4463D"/>
    <w:rsid w:val="00F446A1"/>
    <w:rsid w:val="00F44E78"/>
    <w:rsid w:val="00F4501C"/>
    <w:rsid w:val="00F450C3"/>
    <w:rsid w:val="00F4536F"/>
    <w:rsid w:val="00F4591D"/>
    <w:rsid w:val="00F45B60"/>
    <w:rsid w:val="00F45B7C"/>
    <w:rsid w:val="00F45D99"/>
    <w:rsid w:val="00F463F7"/>
    <w:rsid w:val="00F47592"/>
    <w:rsid w:val="00F47881"/>
    <w:rsid w:val="00F478CA"/>
    <w:rsid w:val="00F47A03"/>
    <w:rsid w:val="00F47AB7"/>
    <w:rsid w:val="00F47F71"/>
    <w:rsid w:val="00F50034"/>
    <w:rsid w:val="00F5082A"/>
    <w:rsid w:val="00F50E87"/>
    <w:rsid w:val="00F51596"/>
    <w:rsid w:val="00F51ADC"/>
    <w:rsid w:val="00F51CCD"/>
    <w:rsid w:val="00F51F69"/>
    <w:rsid w:val="00F52711"/>
    <w:rsid w:val="00F527BD"/>
    <w:rsid w:val="00F52E66"/>
    <w:rsid w:val="00F52F23"/>
    <w:rsid w:val="00F52FF5"/>
    <w:rsid w:val="00F5339C"/>
    <w:rsid w:val="00F53536"/>
    <w:rsid w:val="00F53807"/>
    <w:rsid w:val="00F53BA3"/>
    <w:rsid w:val="00F53CF0"/>
    <w:rsid w:val="00F53E99"/>
    <w:rsid w:val="00F53F82"/>
    <w:rsid w:val="00F54227"/>
    <w:rsid w:val="00F54290"/>
    <w:rsid w:val="00F543CA"/>
    <w:rsid w:val="00F54E68"/>
    <w:rsid w:val="00F5503C"/>
    <w:rsid w:val="00F55504"/>
    <w:rsid w:val="00F556BC"/>
    <w:rsid w:val="00F556C4"/>
    <w:rsid w:val="00F55D1A"/>
    <w:rsid w:val="00F55E8F"/>
    <w:rsid w:val="00F563FF"/>
    <w:rsid w:val="00F566D1"/>
    <w:rsid w:val="00F569D4"/>
    <w:rsid w:val="00F56AD7"/>
    <w:rsid w:val="00F56E4A"/>
    <w:rsid w:val="00F5755E"/>
    <w:rsid w:val="00F57B7E"/>
    <w:rsid w:val="00F57FEE"/>
    <w:rsid w:val="00F60864"/>
    <w:rsid w:val="00F608D7"/>
    <w:rsid w:val="00F60C9D"/>
    <w:rsid w:val="00F61247"/>
    <w:rsid w:val="00F61252"/>
    <w:rsid w:val="00F61392"/>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E39"/>
    <w:rsid w:val="00F67FA1"/>
    <w:rsid w:val="00F70453"/>
    <w:rsid w:val="00F708DA"/>
    <w:rsid w:val="00F70AE9"/>
    <w:rsid w:val="00F715A6"/>
    <w:rsid w:val="00F71671"/>
    <w:rsid w:val="00F71980"/>
    <w:rsid w:val="00F71B78"/>
    <w:rsid w:val="00F71B9E"/>
    <w:rsid w:val="00F71EE5"/>
    <w:rsid w:val="00F71EFB"/>
    <w:rsid w:val="00F72A3A"/>
    <w:rsid w:val="00F72CCB"/>
    <w:rsid w:val="00F72D88"/>
    <w:rsid w:val="00F73070"/>
    <w:rsid w:val="00F7319B"/>
    <w:rsid w:val="00F7351E"/>
    <w:rsid w:val="00F7371D"/>
    <w:rsid w:val="00F73838"/>
    <w:rsid w:val="00F738CB"/>
    <w:rsid w:val="00F73BCB"/>
    <w:rsid w:val="00F73FA3"/>
    <w:rsid w:val="00F7497C"/>
    <w:rsid w:val="00F75564"/>
    <w:rsid w:val="00F75852"/>
    <w:rsid w:val="00F75886"/>
    <w:rsid w:val="00F75E8A"/>
    <w:rsid w:val="00F76257"/>
    <w:rsid w:val="00F76371"/>
    <w:rsid w:val="00F7649D"/>
    <w:rsid w:val="00F76FA7"/>
    <w:rsid w:val="00F77174"/>
    <w:rsid w:val="00F774CE"/>
    <w:rsid w:val="00F7770C"/>
    <w:rsid w:val="00F77A02"/>
    <w:rsid w:val="00F77E68"/>
    <w:rsid w:val="00F80129"/>
    <w:rsid w:val="00F80F6D"/>
    <w:rsid w:val="00F81122"/>
    <w:rsid w:val="00F81446"/>
    <w:rsid w:val="00F818CD"/>
    <w:rsid w:val="00F8191F"/>
    <w:rsid w:val="00F81AF4"/>
    <w:rsid w:val="00F81B8F"/>
    <w:rsid w:val="00F81DA8"/>
    <w:rsid w:val="00F81E0B"/>
    <w:rsid w:val="00F823BE"/>
    <w:rsid w:val="00F823CA"/>
    <w:rsid w:val="00F824CD"/>
    <w:rsid w:val="00F825FD"/>
    <w:rsid w:val="00F829AF"/>
    <w:rsid w:val="00F82C57"/>
    <w:rsid w:val="00F83746"/>
    <w:rsid w:val="00F83C26"/>
    <w:rsid w:val="00F83DE4"/>
    <w:rsid w:val="00F844E9"/>
    <w:rsid w:val="00F84734"/>
    <w:rsid w:val="00F849ED"/>
    <w:rsid w:val="00F84B6A"/>
    <w:rsid w:val="00F84D44"/>
    <w:rsid w:val="00F84E6C"/>
    <w:rsid w:val="00F85382"/>
    <w:rsid w:val="00F8580D"/>
    <w:rsid w:val="00F86749"/>
    <w:rsid w:val="00F86C2E"/>
    <w:rsid w:val="00F86D7B"/>
    <w:rsid w:val="00F87050"/>
    <w:rsid w:val="00F873DA"/>
    <w:rsid w:val="00F87C57"/>
    <w:rsid w:val="00F87C9E"/>
    <w:rsid w:val="00F900D8"/>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72E4"/>
    <w:rsid w:val="00F97E45"/>
    <w:rsid w:val="00F97EC0"/>
    <w:rsid w:val="00FA035B"/>
    <w:rsid w:val="00FA0497"/>
    <w:rsid w:val="00FA11D3"/>
    <w:rsid w:val="00FA1246"/>
    <w:rsid w:val="00FA1272"/>
    <w:rsid w:val="00FA2021"/>
    <w:rsid w:val="00FA22CC"/>
    <w:rsid w:val="00FA22E1"/>
    <w:rsid w:val="00FA259E"/>
    <w:rsid w:val="00FA28BD"/>
    <w:rsid w:val="00FA295C"/>
    <w:rsid w:val="00FA2E1A"/>
    <w:rsid w:val="00FA2E71"/>
    <w:rsid w:val="00FA3851"/>
    <w:rsid w:val="00FA40E5"/>
    <w:rsid w:val="00FA42A7"/>
    <w:rsid w:val="00FA4704"/>
    <w:rsid w:val="00FA47FC"/>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2CC"/>
    <w:rsid w:val="00FB14C3"/>
    <w:rsid w:val="00FB1E68"/>
    <w:rsid w:val="00FB2438"/>
    <w:rsid w:val="00FB2AFD"/>
    <w:rsid w:val="00FB2BD6"/>
    <w:rsid w:val="00FB2E3A"/>
    <w:rsid w:val="00FB2F19"/>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466"/>
    <w:rsid w:val="00FC188A"/>
    <w:rsid w:val="00FC245E"/>
    <w:rsid w:val="00FC26B8"/>
    <w:rsid w:val="00FC2AFF"/>
    <w:rsid w:val="00FC2D99"/>
    <w:rsid w:val="00FC31FD"/>
    <w:rsid w:val="00FC3563"/>
    <w:rsid w:val="00FC412A"/>
    <w:rsid w:val="00FC42AC"/>
    <w:rsid w:val="00FC43C2"/>
    <w:rsid w:val="00FC43CE"/>
    <w:rsid w:val="00FC50DA"/>
    <w:rsid w:val="00FC5185"/>
    <w:rsid w:val="00FC536C"/>
    <w:rsid w:val="00FC5A79"/>
    <w:rsid w:val="00FC5BFF"/>
    <w:rsid w:val="00FC64CD"/>
    <w:rsid w:val="00FC6C12"/>
    <w:rsid w:val="00FC7115"/>
    <w:rsid w:val="00FC7190"/>
    <w:rsid w:val="00FC73FB"/>
    <w:rsid w:val="00FC751D"/>
    <w:rsid w:val="00FD04C4"/>
    <w:rsid w:val="00FD06F4"/>
    <w:rsid w:val="00FD0831"/>
    <w:rsid w:val="00FD0DAF"/>
    <w:rsid w:val="00FD11AB"/>
    <w:rsid w:val="00FD1809"/>
    <w:rsid w:val="00FD1B45"/>
    <w:rsid w:val="00FD1F8A"/>
    <w:rsid w:val="00FD229D"/>
    <w:rsid w:val="00FD2A2A"/>
    <w:rsid w:val="00FD2A35"/>
    <w:rsid w:val="00FD2B94"/>
    <w:rsid w:val="00FD2ECC"/>
    <w:rsid w:val="00FD3162"/>
    <w:rsid w:val="00FD3348"/>
    <w:rsid w:val="00FD3401"/>
    <w:rsid w:val="00FD369E"/>
    <w:rsid w:val="00FD3877"/>
    <w:rsid w:val="00FD50B9"/>
    <w:rsid w:val="00FD5128"/>
    <w:rsid w:val="00FD57E8"/>
    <w:rsid w:val="00FD5CE6"/>
    <w:rsid w:val="00FD5ECC"/>
    <w:rsid w:val="00FD5F75"/>
    <w:rsid w:val="00FD65BD"/>
    <w:rsid w:val="00FD6E26"/>
    <w:rsid w:val="00FD6EFC"/>
    <w:rsid w:val="00FE00B6"/>
    <w:rsid w:val="00FE0626"/>
    <w:rsid w:val="00FE0635"/>
    <w:rsid w:val="00FE08A4"/>
    <w:rsid w:val="00FE091D"/>
    <w:rsid w:val="00FE0A95"/>
    <w:rsid w:val="00FE0F09"/>
    <w:rsid w:val="00FE10A6"/>
    <w:rsid w:val="00FE1219"/>
    <w:rsid w:val="00FE1382"/>
    <w:rsid w:val="00FE148F"/>
    <w:rsid w:val="00FE149F"/>
    <w:rsid w:val="00FE16AE"/>
    <w:rsid w:val="00FE1C05"/>
    <w:rsid w:val="00FE2575"/>
    <w:rsid w:val="00FE2796"/>
    <w:rsid w:val="00FE2888"/>
    <w:rsid w:val="00FE289F"/>
    <w:rsid w:val="00FE2B67"/>
    <w:rsid w:val="00FE2EF8"/>
    <w:rsid w:val="00FE3DD2"/>
    <w:rsid w:val="00FE42A1"/>
    <w:rsid w:val="00FE4617"/>
    <w:rsid w:val="00FE48BD"/>
    <w:rsid w:val="00FE4F49"/>
    <w:rsid w:val="00FE5657"/>
    <w:rsid w:val="00FE5B5F"/>
    <w:rsid w:val="00FE6356"/>
    <w:rsid w:val="00FE6393"/>
    <w:rsid w:val="00FE64DE"/>
    <w:rsid w:val="00FE6B92"/>
    <w:rsid w:val="00FE6F8E"/>
    <w:rsid w:val="00FE729F"/>
    <w:rsid w:val="00FE732A"/>
    <w:rsid w:val="00FE732E"/>
    <w:rsid w:val="00FE76D2"/>
    <w:rsid w:val="00FE7F2C"/>
    <w:rsid w:val="00FF150C"/>
    <w:rsid w:val="00FF1F24"/>
    <w:rsid w:val="00FF2086"/>
    <w:rsid w:val="00FF28FB"/>
    <w:rsid w:val="00FF2E51"/>
    <w:rsid w:val="00FF328E"/>
    <w:rsid w:val="00FF3BA3"/>
    <w:rsid w:val="00FF40C8"/>
    <w:rsid w:val="00FF4793"/>
    <w:rsid w:val="00FF4F21"/>
    <w:rsid w:val="00FF4F27"/>
    <w:rsid w:val="00FF5703"/>
    <w:rsid w:val="00FF6413"/>
    <w:rsid w:val="00FF6590"/>
    <w:rsid w:val="00FF66D4"/>
    <w:rsid w:val="00FF678D"/>
    <w:rsid w:val="00FF6924"/>
    <w:rsid w:val="00FF6AE6"/>
    <w:rsid w:val="00FF7052"/>
    <w:rsid w:val="00FF7079"/>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607">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4"/>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04B9-EE04-49A0-9C3B-7571CEB5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5584FEE0.dotm</Template>
  <TotalTime>116</TotalTime>
  <Pages>3</Pages>
  <Words>673</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Financial Statements_201819 - Preface</dc:title>
  <dc:subject/>
  <dc:creator>Department of Finance</dc:creator>
  <cp:keywords/>
  <cp:lastModifiedBy>Truong, Minh</cp:lastModifiedBy>
  <cp:revision>6</cp:revision>
  <cp:lastPrinted>2019-11-26T00:45:00Z</cp:lastPrinted>
  <dcterms:created xsi:type="dcterms:W3CDTF">2019-11-26T03:47:00Z</dcterms:created>
  <dcterms:modified xsi:type="dcterms:W3CDTF">2019-12-02T02:36:00Z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2019</vt:lpwstr>
  </property>
  <property fmtid="{D5CDD505-2E9C-101B-9397-08002B2CF9AE}" pid="3" name="prYear">
    <vt:lpwstr>2018</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ies>
</file>