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4B967" w14:textId="77777777" w:rsidR="001D59EF" w:rsidRPr="00920FBB" w:rsidRDefault="00F132AC" w:rsidP="001D59EF">
      <w:pPr>
        <w:pStyle w:val="Default"/>
        <w:jc w:val="center"/>
        <w:rPr>
          <w:rFonts w:ascii="Arial" w:hAnsi="Arial" w:cs="Arial"/>
          <w:b/>
        </w:rPr>
      </w:pPr>
      <w:bookmarkStart w:id="0" w:name="_GoBack"/>
      <w:bookmarkEnd w:id="0"/>
      <w:r w:rsidRPr="00920FBB">
        <w:rPr>
          <w:rFonts w:ascii="Arial" w:hAnsi="Arial" w:cs="Arial"/>
          <w:b/>
        </w:rPr>
        <w:t>SENATE ORDER FOR</w:t>
      </w:r>
      <w:r w:rsidR="001D59EF" w:rsidRPr="00920FBB">
        <w:rPr>
          <w:rFonts w:ascii="Arial" w:hAnsi="Arial" w:cs="Arial"/>
          <w:b/>
        </w:rPr>
        <w:t xml:space="preserve"> ENTITY CONTRACTS LISTING RELATING TO THE PERIOD </w:t>
      </w:r>
    </w:p>
    <w:p w14:paraId="6454B968" w14:textId="77777777" w:rsidR="001D59EF" w:rsidRPr="00920FBB" w:rsidRDefault="001D59EF" w:rsidP="001D59EF">
      <w:pPr>
        <w:pStyle w:val="Default"/>
        <w:jc w:val="center"/>
        <w:rPr>
          <w:rFonts w:ascii="Arial" w:hAnsi="Arial" w:cs="Arial"/>
          <w:b/>
          <w:snapToGrid w:val="0"/>
        </w:rPr>
      </w:pPr>
      <w:r w:rsidRPr="00920FBB">
        <w:rPr>
          <w:rFonts w:ascii="Arial" w:hAnsi="Arial" w:cs="Arial"/>
          <w:b/>
        </w:rPr>
        <w:t>1 JULY 2018 TO 30 JUNE 2019</w:t>
      </w:r>
    </w:p>
    <w:p w14:paraId="6454B969" w14:textId="77777777" w:rsidR="004B5630" w:rsidRPr="00920FBB" w:rsidRDefault="004B5630" w:rsidP="004B5630">
      <w:pPr>
        <w:pStyle w:val="Default"/>
        <w:jc w:val="center"/>
        <w:rPr>
          <w:rFonts w:ascii="Arial" w:hAnsi="Arial" w:cs="Arial"/>
          <w:b/>
          <w:snapToGrid w:val="0"/>
        </w:rPr>
      </w:pPr>
    </w:p>
    <w:p w14:paraId="6454B96A" w14:textId="77777777" w:rsidR="004B5630" w:rsidRPr="00920FBB" w:rsidRDefault="004B5630" w:rsidP="004B5630">
      <w:pPr>
        <w:pStyle w:val="Default"/>
        <w:rPr>
          <w:rFonts w:ascii="Arial" w:hAnsi="Arial" w:cs="Arial"/>
          <w:b/>
          <w:sz w:val="20"/>
          <w:szCs w:val="20"/>
        </w:rPr>
      </w:pPr>
      <w:r w:rsidRPr="00920FBB">
        <w:rPr>
          <w:rFonts w:ascii="Arial" w:hAnsi="Arial" w:cs="Arial"/>
          <w:b/>
          <w:sz w:val="20"/>
          <w:szCs w:val="20"/>
        </w:rPr>
        <w:t xml:space="preserve">Pursuant to the Senate Order </w:t>
      </w:r>
      <w:r w:rsidR="00B12709" w:rsidRPr="00920FBB">
        <w:rPr>
          <w:rFonts w:ascii="Arial" w:hAnsi="Arial" w:cs="Arial"/>
          <w:b/>
          <w:sz w:val="20"/>
          <w:szCs w:val="20"/>
        </w:rPr>
        <w:t>for</w:t>
      </w:r>
      <w:r w:rsidRPr="00920FBB">
        <w:rPr>
          <w:rFonts w:ascii="Arial" w:hAnsi="Arial" w:cs="Arial"/>
          <w:b/>
          <w:sz w:val="20"/>
          <w:szCs w:val="20"/>
        </w:rPr>
        <w:t xml:space="preserve"> entity contracts the following table sets out contracts </w:t>
      </w:r>
      <w:r w:rsidRPr="00920FBB">
        <w:rPr>
          <w:rFonts w:ascii="Arial" w:hAnsi="Arial" w:cs="Arial"/>
          <w:b/>
          <w:color w:val="auto"/>
          <w:sz w:val="20"/>
          <w:szCs w:val="20"/>
        </w:rPr>
        <w:t xml:space="preserve">entered into by </w:t>
      </w:r>
      <w:r w:rsidR="008E0E06" w:rsidRPr="00920FBB">
        <w:rPr>
          <w:rFonts w:ascii="Arial" w:hAnsi="Arial" w:cs="Arial"/>
          <w:b/>
          <w:color w:val="auto"/>
          <w:sz w:val="20"/>
          <w:szCs w:val="20"/>
        </w:rPr>
        <w:t>the Department of Finance</w:t>
      </w:r>
      <w:r w:rsidRPr="00920FBB">
        <w:rPr>
          <w:rFonts w:ascii="Arial" w:hAnsi="Arial" w:cs="Arial"/>
          <w:b/>
          <w:color w:val="auto"/>
          <w:sz w:val="20"/>
          <w:szCs w:val="20"/>
        </w:rPr>
        <w:t xml:space="preserve"> which provide </w:t>
      </w:r>
      <w:r w:rsidRPr="00920FBB">
        <w:rPr>
          <w:rFonts w:ascii="Arial" w:hAnsi="Arial" w:cs="Arial"/>
          <w:b/>
          <w:sz w:val="20"/>
          <w:szCs w:val="20"/>
        </w:rPr>
        <w:t>for a consideration to the value of $100,000 or more (GST inclusive) and which:</w:t>
      </w:r>
    </w:p>
    <w:p w14:paraId="6454B96B" w14:textId="77777777" w:rsidR="004B5630" w:rsidRPr="00920FBB" w:rsidRDefault="004B5630" w:rsidP="004B5630">
      <w:pPr>
        <w:pStyle w:val="Default"/>
        <w:rPr>
          <w:rFonts w:ascii="Arial" w:hAnsi="Arial" w:cs="Arial"/>
          <w:sz w:val="22"/>
          <w:szCs w:val="22"/>
        </w:rPr>
      </w:pPr>
      <w:r w:rsidRPr="00920FBB">
        <w:rPr>
          <w:rFonts w:ascii="Arial" w:hAnsi="Arial" w:cs="Arial"/>
          <w:sz w:val="22"/>
          <w:szCs w:val="22"/>
        </w:rPr>
        <w:t xml:space="preserve"> </w:t>
      </w:r>
    </w:p>
    <w:p w14:paraId="6454B96C" w14:textId="77777777" w:rsidR="001D59EF" w:rsidRPr="00920FBB" w:rsidRDefault="001D59EF" w:rsidP="001D59EF">
      <w:pPr>
        <w:numPr>
          <w:ilvl w:val="0"/>
          <w:numId w:val="5"/>
        </w:numPr>
        <w:rPr>
          <w:rFonts w:cs="Arial"/>
          <w:b/>
          <w:snapToGrid w:val="0"/>
          <w:lang w:val="en-US"/>
        </w:rPr>
      </w:pPr>
      <w:r w:rsidRPr="00920FBB">
        <w:rPr>
          <w:rFonts w:cs="Arial"/>
          <w:b/>
          <w:snapToGrid w:val="0"/>
          <w:lang w:val="en-US"/>
        </w:rPr>
        <w:t xml:space="preserve">have not been fully performed as at 30 June 2019 or </w:t>
      </w:r>
    </w:p>
    <w:p w14:paraId="6454B96D" w14:textId="77777777" w:rsidR="001D59EF" w:rsidRPr="00920FBB" w:rsidRDefault="001D59EF" w:rsidP="001D59EF">
      <w:pPr>
        <w:numPr>
          <w:ilvl w:val="0"/>
          <w:numId w:val="5"/>
        </w:numPr>
        <w:rPr>
          <w:rFonts w:cs="Arial"/>
          <w:b/>
          <w:snapToGrid w:val="0"/>
          <w:lang w:val="en-US"/>
        </w:rPr>
      </w:pPr>
      <w:proofErr w:type="gramStart"/>
      <w:r w:rsidRPr="00920FBB">
        <w:rPr>
          <w:rFonts w:cs="Arial"/>
          <w:b/>
          <w:snapToGrid w:val="0"/>
          <w:lang w:val="en-US"/>
        </w:rPr>
        <w:t>have</w:t>
      </w:r>
      <w:proofErr w:type="gramEnd"/>
      <w:r w:rsidRPr="00920FBB">
        <w:rPr>
          <w:rFonts w:cs="Arial"/>
          <w:b/>
          <w:snapToGrid w:val="0"/>
          <w:lang w:val="en-US"/>
        </w:rPr>
        <w:t xml:space="preserve"> been entered into during the 12 months prior to 30 June 2019.</w:t>
      </w:r>
    </w:p>
    <w:p w14:paraId="6454B96E" w14:textId="77777777" w:rsidR="00DD3FF7" w:rsidRPr="00920FBB" w:rsidRDefault="00DD3FF7">
      <w:pPr>
        <w:rPr>
          <w:rFonts w:cs="Arial"/>
          <w:b/>
          <w:bCs/>
          <w:snapToGrid w:val="0"/>
          <w:lang w:val="en-US"/>
        </w:rPr>
      </w:pPr>
    </w:p>
    <w:p w14:paraId="6454B96F" w14:textId="77777777" w:rsidR="00DD3FF7" w:rsidRPr="00920FBB" w:rsidRDefault="00DD3FF7">
      <w:pPr>
        <w:rPr>
          <w:rFonts w:cs="Arial"/>
          <w:b/>
          <w:bCs/>
          <w:snapToGrid w:val="0"/>
          <w:lang w:val="en-US"/>
        </w:rPr>
      </w:pPr>
      <w:r w:rsidRPr="00920FBB">
        <w:rPr>
          <w:rFonts w:cs="Arial"/>
          <w:b/>
          <w:bCs/>
          <w:snapToGrid w:val="0"/>
          <w:lang w:val="en-US"/>
        </w:rPr>
        <w:t xml:space="preserve">Most of the Contracts listed contain confidentiality provisions of a general nature that </w:t>
      </w:r>
      <w:proofErr w:type="gramStart"/>
      <w:r w:rsidRPr="00920FBB">
        <w:rPr>
          <w:rFonts w:cs="Arial"/>
          <w:b/>
          <w:bCs/>
          <w:snapToGrid w:val="0"/>
          <w:lang w:val="en-US"/>
        </w:rPr>
        <w:t>are designed</w:t>
      </w:r>
      <w:proofErr w:type="gramEnd"/>
      <w:r w:rsidRPr="00920FBB">
        <w:rPr>
          <w:rFonts w:cs="Arial"/>
          <w:b/>
          <w:bCs/>
          <w:snapToGrid w:val="0"/>
          <w:lang w:val="en-US"/>
        </w:rPr>
        <w:t xml:space="preserve"> to protect the confidential information of the parties that may be obtained or generated in carrying out the contract.</w:t>
      </w:r>
    </w:p>
    <w:p w14:paraId="6454B970" w14:textId="77777777" w:rsidR="00DD3FF7" w:rsidRPr="00920FBB" w:rsidRDefault="00DD3FF7">
      <w:pPr>
        <w:rPr>
          <w:rFonts w:cs="Arial"/>
          <w:b/>
          <w:bCs/>
          <w:snapToGrid w:val="0"/>
          <w:lang w:val="en-US"/>
        </w:rPr>
      </w:pPr>
    </w:p>
    <w:p w14:paraId="6454B971" w14:textId="77777777" w:rsidR="00DD3FF7" w:rsidRPr="00920FBB" w:rsidRDefault="00DD3FF7">
      <w:pPr>
        <w:rPr>
          <w:rFonts w:cs="Arial"/>
          <w:b/>
          <w:bCs/>
          <w:snapToGrid w:val="0"/>
          <w:lang w:val="en-US"/>
        </w:rPr>
      </w:pPr>
      <w:r w:rsidRPr="00920FBB">
        <w:rPr>
          <w:rFonts w:cs="Arial"/>
          <w:b/>
          <w:bCs/>
          <w:snapToGrid w:val="0"/>
          <w:lang w:val="en-US"/>
        </w:rPr>
        <w:t>The reasons for including such clauses include:</w:t>
      </w:r>
    </w:p>
    <w:p w14:paraId="6454B972" w14:textId="77777777" w:rsidR="00DD3FF7" w:rsidRPr="00920FBB" w:rsidRDefault="00DD3FF7">
      <w:pPr>
        <w:numPr>
          <w:ilvl w:val="0"/>
          <w:numId w:val="4"/>
        </w:numPr>
        <w:rPr>
          <w:rFonts w:cs="Arial"/>
          <w:b/>
          <w:bCs/>
          <w:snapToGrid w:val="0"/>
          <w:lang w:val="en-US"/>
        </w:rPr>
      </w:pPr>
      <w:r w:rsidRPr="00920FBB">
        <w:rPr>
          <w:rFonts w:cs="Arial"/>
          <w:b/>
          <w:bCs/>
          <w:snapToGrid w:val="0"/>
          <w:lang w:val="en-US"/>
        </w:rPr>
        <w:t>Ordinary commercial prudence that requires protection of trade secrets, proprietary information and the like; and/or</w:t>
      </w:r>
    </w:p>
    <w:p w14:paraId="6454B973" w14:textId="77777777" w:rsidR="00DD3FF7" w:rsidRPr="00920FBB" w:rsidRDefault="00DD3FF7">
      <w:pPr>
        <w:numPr>
          <w:ilvl w:val="0"/>
          <w:numId w:val="4"/>
        </w:numPr>
        <w:rPr>
          <w:rFonts w:cs="Arial"/>
          <w:b/>
          <w:snapToGrid w:val="0"/>
          <w:lang w:val="en-US"/>
        </w:rPr>
      </w:pPr>
      <w:r w:rsidRPr="00920FBB">
        <w:rPr>
          <w:rFonts w:cs="Arial"/>
          <w:b/>
          <w:bCs/>
          <w:snapToGrid w:val="0"/>
          <w:lang w:val="en-US"/>
        </w:rPr>
        <w:t>Protection of other Commonwealth material and personal information.</w:t>
      </w:r>
    </w:p>
    <w:p w14:paraId="6454B974" w14:textId="77777777" w:rsidR="00DD3FF7" w:rsidRPr="00920FBB" w:rsidRDefault="00DD3FF7">
      <w:pPr>
        <w:rPr>
          <w:rFonts w:cs="Arial"/>
          <w:sz w:val="22"/>
        </w:rPr>
      </w:pPr>
    </w:p>
    <w:p w14:paraId="6454B975" w14:textId="77777777" w:rsidR="00DD3FF7" w:rsidRPr="00920FBB" w:rsidRDefault="00DD3FF7">
      <w:pPr>
        <w:rPr>
          <w:rFonts w:cs="Arial"/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1418"/>
        <w:gridCol w:w="1417"/>
        <w:gridCol w:w="1701"/>
        <w:gridCol w:w="1849"/>
        <w:gridCol w:w="1695"/>
        <w:gridCol w:w="1422"/>
      </w:tblGrid>
      <w:tr w:rsidR="008E0E06" w:rsidRPr="00920FBB" w14:paraId="6454B981" w14:textId="77777777" w:rsidTr="00A906D0">
        <w:trPr>
          <w:cantSplit/>
          <w:tblHeader/>
        </w:trPr>
        <w:tc>
          <w:tcPr>
            <w:tcW w:w="1696" w:type="dxa"/>
            <w:shd w:val="clear" w:color="auto" w:fill="auto"/>
          </w:tcPr>
          <w:p w14:paraId="6454B976" w14:textId="77777777" w:rsidR="008E0E06" w:rsidRPr="00920FBB" w:rsidRDefault="008E0E06" w:rsidP="008E0E06">
            <w:pPr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920FBB">
              <w:rPr>
                <w:rFonts w:cs="Arial"/>
                <w:b/>
                <w:snapToGrid w:val="0"/>
                <w:lang w:val="en-US"/>
              </w:rPr>
              <w:t>Contractor</w:t>
            </w:r>
          </w:p>
        </w:tc>
        <w:tc>
          <w:tcPr>
            <w:tcW w:w="1985" w:type="dxa"/>
            <w:shd w:val="clear" w:color="auto" w:fill="auto"/>
            <w:noWrap/>
          </w:tcPr>
          <w:p w14:paraId="6454B977" w14:textId="77777777" w:rsidR="008E0E06" w:rsidRPr="00920FBB" w:rsidRDefault="008E0E06" w:rsidP="008E0E06">
            <w:pPr>
              <w:rPr>
                <w:rFonts w:cs="Arial"/>
                <w:b/>
                <w:snapToGrid w:val="0"/>
                <w:lang w:val="en-US"/>
              </w:rPr>
            </w:pPr>
            <w:r w:rsidRPr="00920FBB">
              <w:rPr>
                <w:rFonts w:cs="Arial"/>
                <w:b/>
                <w:snapToGrid w:val="0"/>
                <w:lang w:val="en-US"/>
              </w:rPr>
              <w:t>Subject matter</w:t>
            </w:r>
          </w:p>
        </w:tc>
        <w:tc>
          <w:tcPr>
            <w:tcW w:w="1559" w:type="dxa"/>
            <w:shd w:val="clear" w:color="auto" w:fill="auto"/>
          </w:tcPr>
          <w:p w14:paraId="6454B978" w14:textId="77777777" w:rsidR="008E0E06" w:rsidRPr="00920FBB" w:rsidRDefault="008E0E06" w:rsidP="008E0E06">
            <w:pPr>
              <w:rPr>
                <w:rFonts w:cs="Arial"/>
                <w:b/>
                <w:snapToGrid w:val="0"/>
                <w:lang w:val="en-US"/>
              </w:rPr>
            </w:pPr>
            <w:r w:rsidRPr="00920FBB">
              <w:rPr>
                <w:rFonts w:cs="Arial"/>
                <w:b/>
                <w:snapToGrid w:val="0"/>
                <w:lang w:val="en-US"/>
              </w:rPr>
              <w:t>Amount of consideration</w:t>
            </w:r>
          </w:p>
        </w:tc>
        <w:tc>
          <w:tcPr>
            <w:tcW w:w="1418" w:type="dxa"/>
            <w:shd w:val="clear" w:color="auto" w:fill="auto"/>
          </w:tcPr>
          <w:p w14:paraId="6454B979" w14:textId="77777777" w:rsidR="008E0E06" w:rsidRPr="00920FBB" w:rsidRDefault="008E0E06" w:rsidP="008E0E06">
            <w:pPr>
              <w:rPr>
                <w:rFonts w:cs="Arial"/>
                <w:b/>
                <w:snapToGrid w:val="0"/>
                <w:lang w:val="en-US"/>
              </w:rPr>
            </w:pPr>
            <w:r w:rsidRPr="00920FBB">
              <w:rPr>
                <w:rFonts w:cs="Arial"/>
                <w:b/>
                <w:snapToGrid w:val="0"/>
                <w:lang w:val="en-US"/>
              </w:rPr>
              <w:t>Start Date</w:t>
            </w:r>
          </w:p>
        </w:tc>
        <w:tc>
          <w:tcPr>
            <w:tcW w:w="1417" w:type="dxa"/>
            <w:shd w:val="clear" w:color="auto" w:fill="auto"/>
          </w:tcPr>
          <w:p w14:paraId="6454B97A" w14:textId="77777777" w:rsidR="008E0E06" w:rsidRPr="00920FBB" w:rsidRDefault="008E0E06" w:rsidP="008E0E06">
            <w:pPr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920FBB">
              <w:rPr>
                <w:rFonts w:cs="Arial"/>
                <w:b/>
                <w:snapToGrid w:val="0"/>
                <w:lang w:val="en-US"/>
              </w:rPr>
              <w:t>Anticipated End Date</w:t>
            </w:r>
          </w:p>
        </w:tc>
        <w:tc>
          <w:tcPr>
            <w:tcW w:w="1701" w:type="dxa"/>
          </w:tcPr>
          <w:p w14:paraId="6454B97B" w14:textId="77777777" w:rsidR="008E0E06" w:rsidRPr="00920FBB" w:rsidRDefault="008E0E06" w:rsidP="008E0E06">
            <w:pPr>
              <w:rPr>
                <w:rFonts w:cs="Arial"/>
                <w:b/>
                <w:snapToGrid w:val="0"/>
                <w:lang w:val="en-US"/>
              </w:rPr>
            </w:pPr>
            <w:r w:rsidRPr="00920FBB">
              <w:rPr>
                <w:rFonts w:cs="Arial"/>
                <w:b/>
                <w:snapToGrid w:val="0"/>
                <w:lang w:val="en-US"/>
              </w:rPr>
              <w:t>Whether contract contains provisions requiring the parties to maintain confidentiality of any of its provisions</w:t>
            </w:r>
          </w:p>
          <w:p w14:paraId="6454B97C" w14:textId="77777777" w:rsidR="008E0E06" w:rsidRPr="00920FBB" w:rsidRDefault="008E0E06" w:rsidP="008E0E06">
            <w:pPr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920FBB">
              <w:rPr>
                <w:rFonts w:cs="Arial"/>
                <w:b/>
                <w:snapToGrid w:val="0"/>
                <w:lang w:val="en-US"/>
              </w:rPr>
              <w:t>(Y/N</w:t>
            </w:r>
            <w:r w:rsidR="00815B2C" w:rsidRPr="00920FBB">
              <w:rPr>
                <w:rFonts w:cs="Arial"/>
                <w:b/>
                <w:snapToGrid w:val="0"/>
                <w:lang w:val="en-US"/>
              </w:rPr>
              <w:t>)</w:t>
            </w:r>
          </w:p>
        </w:tc>
        <w:tc>
          <w:tcPr>
            <w:tcW w:w="1849" w:type="dxa"/>
          </w:tcPr>
          <w:p w14:paraId="6454B97D" w14:textId="557F575D" w:rsidR="008E0E06" w:rsidRPr="00920FBB" w:rsidRDefault="008E0E06" w:rsidP="008E0E06">
            <w:pPr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920FBB">
              <w:rPr>
                <w:rFonts w:cs="Arial"/>
                <w:b/>
                <w:snapToGrid w:val="0"/>
                <w:lang w:val="en-US"/>
              </w:rPr>
              <w:t>Reason (s</w:t>
            </w:r>
            <w:r w:rsidR="00920FBB" w:rsidRPr="00920FBB">
              <w:rPr>
                <w:rFonts w:cs="Arial"/>
                <w:b/>
                <w:snapToGrid w:val="0"/>
                <w:lang w:val="en-US"/>
              </w:rPr>
              <w:t>)</w:t>
            </w:r>
          </w:p>
        </w:tc>
        <w:tc>
          <w:tcPr>
            <w:tcW w:w="1695" w:type="dxa"/>
          </w:tcPr>
          <w:p w14:paraId="6454B97E" w14:textId="77777777" w:rsidR="008E0E06" w:rsidRPr="00920FBB" w:rsidRDefault="008E0E06" w:rsidP="008E0E06">
            <w:pPr>
              <w:rPr>
                <w:rFonts w:cs="Arial"/>
                <w:b/>
                <w:snapToGrid w:val="0"/>
                <w:lang w:val="en-US"/>
              </w:rPr>
            </w:pPr>
            <w:r w:rsidRPr="00920FBB">
              <w:rPr>
                <w:rFonts w:cs="Arial"/>
                <w:b/>
                <w:snapToGrid w:val="0"/>
                <w:lang w:val="en-US"/>
              </w:rPr>
              <w:t>Whether contract contains ‘Other requirements of confidentiality’</w:t>
            </w:r>
          </w:p>
          <w:p w14:paraId="6454B97F" w14:textId="77777777" w:rsidR="008E0E06" w:rsidRPr="00920FBB" w:rsidRDefault="008E0E06" w:rsidP="008E0E06">
            <w:pPr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920FBB">
              <w:rPr>
                <w:rFonts w:cs="Arial"/>
                <w:b/>
                <w:snapToGrid w:val="0"/>
                <w:lang w:val="en-US"/>
              </w:rPr>
              <w:t>(Y/N)</w:t>
            </w:r>
          </w:p>
        </w:tc>
        <w:tc>
          <w:tcPr>
            <w:tcW w:w="1422" w:type="dxa"/>
          </w:tcPr>
          <w:p w14:paraId="6454B980" w14:textId="77777777" w:rsidR="008E0E06" w:rsidRPr="00920FBB" w:rsidRDefault="008E0E06" w:rsidP="008E0E06">
            <w:pPr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920FBB">
              <w:rPr>
                <w:rFonts w:cs="Arial"/>
                <w:b/>
                <w:snapToGrid w:val="0"/>
                <w:lang w:val="en-US"/>
              </w:rPr>
              <w:t>Reason (s)</w:t>
            </w:r>
          </w:p>
        </w:tc>
      </w:tr>
      <w:tr w:rsidR="000135CA" w:rsidRPr="00920FBB" w14:paraId="6454B98B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82" w14:textId="77777777" w:rsidR="00F96FCA" w:rsidRPr="00920FBB" w:rsidRDefault="00F96FCA" w:rsidP="00F96FCA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Bulloo Pty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983" w14:textId="77777777" w:rsidR="00F96FCA" w:rsidRPr="00920FBB" w:rsidRDefault="00F96FCA" w:rsidP="00F96FCA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Sale of Lot 24 (31-41) Muller St Baranduda VIC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84" w14:textId="3A06A4C4" w:rsidR="00F96FCA" w:rsidRPr="00920FBB" w:rsidRDefault="00F96FCA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$830,500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85" w14:textId="2AAE294F" w:rsidR="00F96FCA" w:rsidRPr="00920FBB" w:rsidRDefault="00280B32" w:rsidP="001F35C3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06.</w:t>
            </w:r>
            <w:r w:rsidR="00F96FCA" w:rsidRPr="00920FBB">
              <w:rPr>
                <w:rFonts w:cs="Arial"/>
                <w:color w:val="000000"/>
                <w:lang w:eastAsia="en-AU"/>
              </w:rPr>
              <w:t>07</w:t>
            </w:r>
            <w:r>
              <w:rPr>
                <w:rFonts w:cs="Arial"/>
                <w:color w:val="000000"/>
                <w:lang w:eastAsia="en-AU"/>
              </w:rPr>
              <w:t>.</w:t>
            </w:r>
            <w:r w:rsidR="00F96FCA"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86" w14:textId="55ABCAB7" w:rsidR="00F96FCA" w:rsidRPr="00920FBB" w:rsidRDefault="00280B32" w:rsidP="001F35C3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24.08.</w:t>
            </w:r>
            <w:r w:rsidR="00F96FCA"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87" w14:textId="77777777" w:rsidR="00F96FCA" w:rsidRPr="00920FBB" w:rsidRDefault="00F96FCA" w:rsidP="00F96FCA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88" w14:textId="77777777" w:rsidR="00F96FCA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89" w14:textId="77777777" w:rsidR="00F96FCA" w:rsidRPr="00920FBB" w:rsidRDefault="00F96FCA" w:rsidP="00F96FCA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8A" w14:textId="77777777" w:rsidR="00F96FCA" w:rsidRPr="00920FBB" w:rsidRDefault="005A515F" w:rsidP="00F96FCA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995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8C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 xml:space="preserve">Sarah Rose </w:t>
            </w:r>
            <w:proofErr w:type="spellStart"/>
            <w:r w:rsidRPr="00920FBB">
              <w:rPr>
                <w:rFonts w:cs="Arial"/>
                <w:color w:val="000000"/>
                <w:lang w:eastAsia="en-AU"/>
              </w:rPr>
              <w:t>Knagge</w:t>
            </w:r>
            <w:proofErr w:type="spellEnd"/>
            <w:r w:rsidRPr="00920FBB">
              <w:rPr>
                <w:rFonts w:cs="Arial"/>
                <w:color w:val="000000"/>
                <w:lang w:eastAsia="en-AU"/>
              </w:rPr>
              <w:t>, Shane Remington and Jack Jacobs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98D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Sale of Lot 4 (55) Merkel St Thurgoona NSW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8E" w14:textId="11C22C53" w:rsidR="005A515F" w:rsidRPr="00920FBB" w:rsidRDefault="005A515F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$255,200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8F" w14:textId="534A0DE8" w:rsidR="005A515F" w:rsidRPr="00920FBB" w:rsidRDefault="00280B32" w:rsidP="001F35C3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20.</w:t>
            </w:r>
            <w:r w:rsidR="005A515F" w:rsidRPr="00920FBB">
              <w:rPr>
                <w:rFonts w:cs="Arial"/>
                <w:color w:val="000000"/>
                <w:lang w:eastAsia="en-AU"/>
              </w:rPr>
              <w:t>07</w:t>
            </w:r>
            <w:r>
              <w:rPr>
                <w:rFonts w:cs="Arial"/>
                <w:color w:val="000000"/>
                <w:lang w:eastAsia="en-AU"/>
              </w:rPr>
              <w:t>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90" w14:textId="68B18C92" w:rsidR="005A515F" w:rsidRPr="00920FBB" w:rsidRDefault="00280B32" w:rsidP="001F35C3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19.09.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91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92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93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94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99F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96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Paul Andrew Thomas &amp; Sherry Leanne Thomas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997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Sale of Lot 505 Urana Rd  Lavington NSW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98" w14:textId="46DFBA92" w:rsidR="005A515F" w:rsidRPr="00920FBB" w:rsidRDefault="005A515F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$221,100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99" w14:textId="742FE999" w:rsidR="005A515F" w:rsidRPr="00920FBB" w:rsidRDefault="005A515F" w:rsidP="001F35C3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24</w:t>
            </w:r>
            <w:r w:rsidR="00280B32">
              <w:rPr>
                <w:rFonts w:cs="Arial"/>
                <w:color w:val="000000"/>
                <w:lang w:eastAsia="en-AU"/>
              </w:rPr>
              <w:t>.</w:t>
            </w:r>
            <w:r w:rsidRPr="00920FBB">
              <w:rPr>
                <w:rFonts w:cs="Arial"/>
                <w:color w:val="000000"/>
                <w:lang w:eastAsia="en-AU"/>
              </w:rPr>
              <w:t>09</w:t>
            </w:r>
            <w:r w:rsidR="00280B32">
              <w:rPr>
                <w:rFonts w:cs="Arial"/>
                <w:color w:val="000000"/>
                <w:lang w:eastAsia="en-AU"/>
              </w:rPr>
              <w:t>.</w:t>
            </w:r>
            <w:r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9A" w14:textId="70B88B0F" w:rsidR="005A515F" w:rsidRPr="00920FBB" w:rsidRDefault="00280B32" w:rsidP="001F35C3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0</w:t>
            </w:r>
            <w:r w:rsidR="005A515F" w:rsidRPr="00920FBB">
              <w:rPr>
                <w:rFonts w:cs="Arial"/>
                <w:color w:val="000000"/>
                <w:lang w:eastAsia="en-AU"/>
              </w:rPr>
              <w:t>8</w:t>
            </w:r>
            <w:r>
              <w:rPr>
                <w:rFonts w:cs="Arial"/>
                <w:color w:val="000000"/>
                <w:lang w:eastAsia="en-AU"/>
              </w:rPr>
              <w:t>.10.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9B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9C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9D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9E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9A9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A0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James Robert Carroll and Christine Ann Carroll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9A1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Sale of Lot 5 (65) Merkel St Thurgoona NSW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A2" w14:textId="2E6A6960" w:rsidR="005A515F" w:rsidRPr="00920FBB" w:rsidRDefault="005A515F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$222,200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A3" w14:textId="0E777912" w:rsidR="005A515F" w:rsidRPr="00920FBB" w:rsidRDefault="005A515F" w:rsidP="001F35C3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20</w:t>
            </w:r>
            <w:r w:rsidR="00280B32">
              <w:rPr>
                <w:rFonts w:cs="Arial"/>
                <w:color w:val="000000"/>
                <w:lang w:eastAsia="en-AU"/>
              </w:rPr>
              <w:t>.</w:t>
            </w:r>
            <w:r w:rsidRPr="00920FBB">
              <w:rPr>
                <w:rFonts w:cs="Arial"/>
                <w:color w:val="000000"/>
                <w:lang w:eastAsia="en-AU"/>
              </w:rPr>
              <w:t>04</w:t>
            </w:r>
            <w:r w:rsidR="00280B32">
              <w:rPr>
                <w:rFonts w:cs="Arial"/>
                <w:color w:val="000000"/>
                <w:lang w:eastAsia="en-AU"/>
              </w:rPr>
              <w:t>.</w:t>
            </w:r>
            <w:r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A4" w14:textId="02926A49" w:rsidR="005A515F" w:rsidRPr="00920FBB" w:rsidRDefault="00280B32" w:rsidP="001F35C3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10.10.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A5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A6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A7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A8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9B3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AA" w14:textId="21261DDF" w:rsidR="005A515F" w:rsidRPr="00920FBB" w:rsidRDefault="009075F0" w:rsidP="009075F0">
            <w:pPr>
              <w:rPr>
                <w:rFonts w:cs="Arial"/>
                <w:color w:val="000000"/>
                <w:lang w:eastAsia="en-AU"/>
              </w:rPr>
            </w:pPr>
            <w:proofErr w:type="spellStart"/>
            <w:r>
              <w:rPr>
                <w:rFonts w:cs="Arial"/>
                <w:color w:val="000000"/>
                <w:lang w:eastAsia="en-AU"/>
              </w:rPr>
              <w:lastRenderedPageBreak/>
              <w:t>Repus</w:t>
            </w:r>
            <w:proofErr w:type="spellEnd"/>
            <w:r>
              <w:rPr>
                <w:rFonts w:cs="Arial"/>
                <w:color w:val="000000"/>
                <w:lang w:eastAsia="en-AU"/>
              </w:rPr>
              <w:t xml:space="preserve"> Funds Pty Ltd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9AB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 xml:space="preserve">Sale of Lot C Baranduda Blvd  (3292 Beechworth-Wodonga Road), </w:t>
            </w:r>
            <w:proofErr w:type="spellStart"/>
            <w:r w:rsidRPr="00920FBB">
              <w:rPr>
                <w:rFonts w:cs="Arial"/>
                <w:color w:val="000000"/>
                <w:lang w:eastAsia="en-AU"/>
              </w:rPr>
              <w:t>Levena</w:t>
            </w:r>
            <w:proofErr w:type="spellEnd"/>
            <w:r w:rsidRPr="00920FBB">
              <w:rPr>
                <w:rFonts w:cs="Arial"/>
                <w:color w:val="000000"/>
                <w:lang w:eastAsia="en-AU"/>
              </w:rPr>
              <w:t xml:space="preserve"> North Leneva VIC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AC" w14:textId="1A17C380" w:rsidR="005A515F" w:rsidRPr="00920FBB" w:rsidRDefault="005A515F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$5,200,000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AD" w14:textId="03FF0484" w:rsidR="005A515F" w:rsidRPr="00920FBB" w:rsidRDefault="005A515F" w:rsidP="001F35C3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15</w:t>
            </w:r>
            <w:r w:rsidR="00280B32">
              <w:rPr>
                <w:rFonts w:cs="Arial"/>
                <w:color w:val="000000"/>
                <w:lang w:eastAsia="en-AU"/>
              </w:rPr>
              <w:t>.08.</w:t>
            </w:r>
            <w:r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AE" w14:textId="37815834" w:rsidR="005A515F" w:rsidRPr="00920FBB" w:rsidRDefault="00280B32" w:rsidP="001F35C3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01.11.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AF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B0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B1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B2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9BD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B4" w14:textId="16917A03" w:rsidR="005A515F" w:rsidRPr="00920FBB" w:rsidRDefault="009075F0" w:rsidP="009075F0">
            <w:pPr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 xml:space="preserve">JMP Developments Pty Ltd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9B5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 xml:space="preserve">Sale of Lot 11 (157 Kiewa Valley Highway) Baranduda </w:t>
            </w:r>
            <w:proofErr w:type="spellStart"/>
            <w:r w:rsidRPr="00920FBB">
              <w:rPr>
                <w:rFonts w:cs="Arial"/>
                <w:color w:val="000000"/>
                <w:lang w:eastAsia="en-AU"/>
              </w:rPr>
              <w:t>Baranduda</w:t>
            </w:r>
            <w:proofErr w:type="spellEnd"/>
            <w:r w:rsidRPr="00920FBB">
              <w:rPr>
                <w:rFonts w:cs="Arial"/>
                <w:color w:val="000000"/>
                <w:lang w:eastAsia="en-AU"/>
              </w:rPr>
              <w:t xml:space="preserve"> VIC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B6" w14:textId="116077F4" w:rsidR="005A515F" w:rsidRPr="00920FBB" w:rsidRDefault="005A515F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$1,650,000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B7" w14:textId="676AEAFE" w:rsidR="005A515F" w:rsidRPr="00920FBB" w:rsidRDefault="00280B32" w:rsidP="001F35C3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29.08.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B8" w14:textId="63C41DF3" w:rsidR="005A515F" w:rsidRPr="00920FBB" w:rsidRDefault="00280B32" w:rsidP="001F35C3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09.11.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B9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BA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BB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BC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9C7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BE" w14:textId="20B489C9" w:rsidR="005A515F" w:rsidRPr="00920FBB" w:rsidRDefault="005A515F" w:rsidP="009075F0">
            <w:pPr>
              <w:rPr>
                <w:rFonts w:cs="Arial"/>
                <w:color w:val="000000"/>
                <w:lang w:eastAsia="en-AU"/>
              </w:rPr>
            </w:pPr>
            <w:proofErr w:type="spellStart"/>
            <w:r w:rsidRPr="00920FBB">
              <w:rPr>
                <w:rFonts w:cs="Arial"/>
                <w:color w:val="000000"/>
                <w:lang w:eastAsia="en-AU"/>
              </w:rPr>
              <w:t>Repus</w:t>
            </w:r>
            <w:proofErr w:type="spellEnd"/>
            <w:r w:rsidRPr="00920FBB">
              <w:rPr>
                <w:rFonts w:cs="Arial"/>
                <w:color w:val="000000"/>
                <w:lang w:eastAsia="en-AU"/>
              </w:rPr>
              <w:t xml:space="preserve"> Funds Pty Ltd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9BF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Sale of Lot 43 Beechworth Rd Wodonga VIC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C0" w14:textId="26FA6FB3" w:rsidR="005A515F" w:rsidRPr="00920FBB" w:rsidRDefault="005A515F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$1,782,000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C1" w14:textId="464BA0AD" w:rsidR="005A515F" w:rsidRPr="00920FBB" w:rsidRDefault="00280B32" w:rsidP="001F35C3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16.</w:t>
            </w:r>
            <w:r w:rsidR="005A515F" w:rsidRPr="00920FBB">
              <w:rPr>
                <w:rFonts w:cs="Arial"/>
                <w:color w:val="000000"/>
                <w:lang w:eastAsia="en-AU"/>
              </w:rPr>
              <w:t>08</w:t>
            </w:r>
            <w:r>
              <w:rPr>
                <w:rFonts w:cs="Arial"/>
                <w:color w:val="000000"/>
                <w:lang w:eastAsia="en-AU"/>
              </w:rPr>
              <w:t>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C2" w14:textId="01867483" w:rsidR="005A515F" w:rsidRPr="00920FBB" w:rsidRDefault="005A515F" w:rsidP="001F35C3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15</w:t>
            </w:r>
            <w:r w:rsidR="00280B32">
              <w:rPr>
                <w:rFonts w:cs="Arial"/>
                <w:color w:val="000000"/>
                <w:lang w:eastAsia="en-AU"/>
              </w:rPr>
              <w:t>.</w:t>
            </w:r>
            <w:r w:rsidRPr="00920FBB">
              <w:rPr>
                <w:rFonts w:cs="Arial"/>
                <w:color w:val="000000"/>
                <w:lang w:eastAsia="en-AU"/>
              </w:rPr>
              <w:t>11</w:t>
            </w:r>
            <w:r w:rsidR="00280B32">
              <w:rPr>
                <w:rFonts w:cs="Arial"/>
                <w:color w:val="000000"/>
                <w:lang w:eastAsia="en-AU"/>
              </w:rPr>
              <w:t>.</w:t>
            </w:r>
            <w:r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C3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C4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C5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C6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9D1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C8" w14:textId="79205D5A" w:rsidR="005A515F" w:rsidRPr="00920FBB" w:rsidRDefault="009075F0" w:rsidP="009075F0">
            <w:pPr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 xml:space="preserve">Table Top Estate Pty Ltd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9C9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 xml:space="preserve">Sale of Lot 81 </w:t>
            </w:r>
            <w:proofErr w:type="spellStart"/>
            <w:r w:rsidRPr="00920FBB">
              <w:rPr>
                <w:rFonts w:cs="Arial"/>
                <w:color w:val="000000"/>
                <w:lang w:eastAsia="en-AU"/>
              </w:rPr>
              <w:t>Wignell</w:t>
            </w:r>
            <w:proofErr w:type="spellEnd"/>
            <w:r w:rsidRPr="00920FBB">
              <w:rPr>
                <w:rFonts w:cs="Arial"/>
                <w:color w:val="000000"/>
                <w:lang w:eastAsia="en-AU"/>
              </w:rPr>
              <w:t xml:space="preserve"> &amp; William Rd Thurgoona NSW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CA" w14:textId="603D88F4" w:rsidR="005A515F" w:rsidRPr="00920FBB" w:rsidRDefault="005A515F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$1,870,000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CB" w14:textId="480E4CCA" w:rsidR="005A515F" w:rsidRPr="00920FBB" w:rsidRDefault="005A515F" w:rsidP="001F35C3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14</w:t>
            </w:r>
            <w:r w:rsidR="00280B32">
              <w:rPr>
                <w:rFonts w:cs="Arial"/>
                <w:color w:val="000000"/>
                <w:lang w:eastAsia="en-AU"/>
              </w:rPr>
              <w:t>.08.</w:t>
            </w:r>
            <w:r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CC" w14:textId="48047F36" w:rsidR="005A515F" w:rsidRPr="00920FBB" w:rsidRDefault="005A515F" w:rsidP="001F35C3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15</w:t>
            </w:r>
            <w:r w:rsidR="00280B32">
              <w:rPr>
                <w:rFonts w:cs="Arial"/>
                <w:color w:val="000000"/>
                <w:lang w:eastAsia="en-AU"/>
              </w:rPr>
              <w:t>.11.</w:t>
            </w:r>
            <w:r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CD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CE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CF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D0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9DB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D2" w14:textId="608A71DC" w:rsidR="005A515F" w:rsidRPr="00920FBB" w:rsidRDefault="005A515F" w:rsidP="009075F0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JMP Developm</w:t>
            </w:r>
            <w:r w:rsidR="009075F0">
              <w:rPr>
                <w:rFonts w:cs="Arial"/>
                <w:color w:val="000000"/>
                <w:lang w:eastAsia="en-AU"/>
              </w:rPr>
              <w:t xml:space="preserve">ents Pty Ltd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9D3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Sale of Lot 304 Elizabeth Mitchell Dr Thurgoona NSW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D4" w14:textId="56AD3A2C" w:rsidR="005A515F" w:rsidRPr="00920FBB" w:rsidRDefault="005A515F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$231,000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D5" w14:textId="3DF01D94" w:rsidR="005A515F" w:rsidRPr="00920FBB" w:rsidRDefault="005A515F" w:rsidP="001F35C3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19</w:t>
            </w:r>
            <w:r w:rsidR="00280B32">
              <w:rPr>
                <w:rFonts w:cs="Arial"/>
                <w:color w:val="000000"/>
                <w:lang w:eastAsia="en-AU"/>
              </w:rPr>
              <w:t>.</w:t>
            </w:r>
            <w:r w:rsidRPr="00920FBB">
              <w:rPr>
                <w:rFonts w:cs="Arial"/>
                <w:color w:val="000000"/>
                <w:lang w:eastAsia="en-AU"/>
              </w:rPr>
              <w:t>10</w:t>
            </w:r>
            <w:r w:rsidR="00280B32">
              <w:rPr>
                <w:rFonts w:cs="Arial"/>
                <w:color w:val="000000"/>
                <w:lang w:eastAsia="en-AU"/>
              </w:rPr>
              <w:t>.</w:t>
            </w:r>
            <w:r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D6" w14:textId="7E943949" w:rsidR="005A515F" w:rsidRPr="00920FBB" w:rsidRDefault="005A515F" w:rsidP="001F35C3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29</w:t>
            </w:r>
            <w:r w:rsidR="00280B32">
              <w:rPr>
                <w:rFonts w:cs="Arial"/>
                <w:color w:val="000000"/>
                <w:lang w:eastAsia="en-AU"/>
              </w:rPr>
              <w:t>.</w:t>
            </w:r>
            <w:r w:rsidRPr="00920FBB">
              <w:rPr>
                <w:rFonts w:cs="Arial"/>
                <w:color w:val="000000"/>
                <w:lang w:eastAsia="en-AU"/>
              </w:rPr>
              <w:t>11</w:t>
            </w:r>
            <w:r w:rsidR="00280B32">
              <w:rPr>
                <w:rFonts w:cs="Arial"/>
                <w:color w:val="000000"/>
                <w:lang w:eastAsia="en-AU"/>
              </w:rPr>
              <w:t>.</w:t>
            </w:r>
            <w:r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D7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D8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D9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DA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9E5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DC" w14:textId="78A42602" w:rsidR="005A515F" w:rsidRPr="00920FBB" w:rsidRDefault="009075F0" w:rsidP="009075F0">
            <w:pPr>
              <w:rPr>
                <w:rFonts w:cs="Arial"/>
                <w:color w:val="000000"/>
                <w:lang w:eastAsia="en-AU"/>
              </w:rPr>
            </w:pPr>
            <w:proofErr w:type="spellStart"/>
            <w:r>
              <w:rPr>
                <w:rFonts w:cs="Arial"/>
                <w:color w:val="000000"/>
                <w:lang w:eastAsia="en-AU"/>
              </w:rPr>
              <w:t>Repus</w:t>
            </w:r>
            <w:proofErr w:type="spellEnd"/>
            <w:r>
              <w:rPr>
                <w:rFonts w:cs="Arial"/>
                <w:color w:val="000000"/>
                <w:lang w:eastAsia="en-AU"/>
              </w:rPr>
              <w:t xml:space="preserve"> Funds Pty Ltd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9DD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Sale of Lot D Baranduda Blvd &amp; Beechworth Rd, North Leneva North Leneva VIC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DE" w14:textId="59E0E0D8" w:rsidR="005A515F" w:rsidRPr="00920FBB" w:rsidRDefault="005A515F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$3,412,000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DF" w14:textId="737E28C1" w:rsidR="005A515F" w:rsidRPr="00920FBB" w:rsidRDefault="005A515F" w:rsidP="00280B32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24</w:t>
            </w:r>
            <w:r w:rsidR="00280B32">
              <w:rPr>
                <w:rFonts w:cs="Arial"/>
                <w:color w:val="000000"/>
                <w:lang w:eastAsia="en-AU"/>
              </w:rPr>
              <w:t>.</w:t>
            </w:r>
            <w:r w:rsidRPr="00920FBB">
              <w:rPr>
                <w:rFonts w:cs="Arial"/>
                <w:color w:val="000000"/>
                <w:lang w:eastAsia="en-AU"/>
              </w:rPr>
              <w:t>09</w:t>
            </w:r>
            <w:r w:rsidR="00280B32">
              <w:rPr>
                <w:rFonts w:cs="Arial"/>
                <w:color w:val="000000"/>
                <w:lang w:eastAsia="en-AU"/>
              </w:rPr>
              <w:t>.</w:t>
            </w:r>
            <w:r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E0" w14:textId="18DE8DBC" w:rsidR="005A515F" w:rsidRPr="00920FBB" w:rsidRDefault="005A515F" w:rsidP="00280B32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30</w:t>
            </w:r>
            <w:r w:rsidR="00280B32">
              <w:rPr>
                <w:rFonts w:cs="Arial"/>
                <w:color w:val="000000"/>
                <w:lang w:eastAsia="en-AU"/>
              </w:rPr>
              <w:t>.</w:t>
            </w:r>
            <w:r w:rsidRPr="00920FBB">
              <w:rPr>
                <w:rFonts w:cs="Arial"/>
                <w:color w:val="000000"/>
                <w:lang w:eastAsia="en-AU"/>
              </w:rPr>
              <w:t>11</w:t>
            </w:r>
            <w:r w:rsidR="00280B32">
              <w:rPr>
                <w:rFonts w:cs="Arial"/>
                <w:color w:val="000000"/>
                <w:lang w:eastAsia="en-AU"/>
              </w:rPr>
              <w:t>.</w:t>
            </w:r>
            <w:r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E1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E2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E3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E4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9EF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E6" w14:textId="4C2F78A3" w:rsidR="005A515F" w:rsidRPr="00920FBB" w:rsidRDefault="005A515F" w:rsidP="009075F0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 xml:space="preserve">JMK Barry Investments through JMK Barry Family Trust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9E7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Sale of Lot 27 Baranduda Dr Baranduda VIC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E8" w14:textId="7AD72622" w:rsidR="005A515F" w:rsidRPr="00920FBB" w:rsidRDefault="005A515F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$258,500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E9" w14:textId="63D12BC6" w:rsidR="005A515F" w:rsidRPr="00920FBB" w:rsidRDefault="00280B32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0</w:t>
            </w:r>
            <w:r w:rsidR="005A515F" w:rsidRPr="00920FBB">
              <w:rPr>
                <w:rFonts w:cs="Arial"/>
                <w:color w:val="000000"/>
                <w:lang w:eastAsia="en-AU"/>
              </w:rPr>
              <w:t>7</w:t>
            </w:r>
            <w:r>
              <w:rPr>
                <w:rFonts w:cs="Arial"/>
                <w:color w:val="000000"/>
                <w:lang w:eastAsia="en-AU"/>
              </w:rPr>
              <w:t>.11.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EA" w14:textId="34F6ED5F" w:rsidR="005A515F" w:rsidRPr="00920FBB" w:rsidRDefault="00280B32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13.12.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EB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EC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ED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EE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9F9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F0" w14:textId="0740C6ED" w:rsidR="005A515F" w:rsidRPr="00920FBB" w:rsidRDefault="009075F0" w:rsidP="009075F0">
            <w:pPr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lastRenderedPageBreak/>
              <w:t xml:space="preserve">NNJMK Barry Investments </w:t>
            </w:r>
            <w:r w:rsidR="005A515F" w:rsidRPr="00920FBB">
              <w:rPr>
                <w:rFonts w:cs="Arial"/>
                <w:color w:val="000000"/>
                <w:lang w:eastAsia="en-AU"/>
              </w:rPr>
              <w:t xml:space="preserve">through JMK Barry Family Trust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9F1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Sale of Lot 28 Baranduda Dr Baranduda VIC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F2" w14:textId="6AF9E72B" w:rsidR="005A515F" w:rsidRPr="00920FBB" w:rsidRDefault="006D353A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$291,500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F3" w14:textId="2EAA237F" w:rsidR="005A515F" w:rsidRPr="00920FBB" w:rsidRDefault="00280B32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07.11.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F4" w14:textId="5768D633" w:rsidR="005A515F" w:rsidRPr="00920FBB" w:rsidRDefault="00280B32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13.12.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F5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F6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F7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F8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A03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FA" w14:textId="4B7249F6" w:rsidR="005A515F" w:rsidRPr="00920FBB" w:rsidRDefault="009075F0" w:rsidP="009075F0">
            <w:pPr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 xml:space="preserve">8 Investment Group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9FB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 xml:space="preserve">Sale of Lot 143 </w:t>
            </w:r>
            <w:proofErr w:type="spellStart"/>
            <w:r w:rsidRPr="00920FBB">
              <w:rPr>
                <w:rFonts w:cs="Arial"/>
                <w:color w:val="000000"/>
                <w:lang w:eastAsia="en-AU"/>
              </w:rPr>
              <w:t>Dallinger</w:t>
            </w:r>
            <w:proofErr w:type="spellEnd"/>
            <w:r w:rsidRPr="00920FBB">
              <w:rPr>
                <w:rFonts w:cs="Arial"/>
                <w:color w:val="000000"/>
                <w:lang w:eastAsia="en-AU"/>
              </w:rPr>
              <w:t xml:space="preserve"> Rd (Vickers Rd) Lavington NSW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FC" w14:textId="4E84CDB1" w:rsidR="005A515F" w:rsidRPr="00920FBB" w:rsidRDefault="005A515F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$505,989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FD" w14:textId="03953136" w:rsidR="005A515F" w:rsidRPr="00920FBB" w:rsidRDefault="00280B32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19.10.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FE" w14:textId="526C2878" w:rsidR="005A515F" w:rsidRPr="00920FBB" w:rsidRDefault="00280B32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17.12.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9FF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00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01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02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A0D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04" w14:textId="67396DDA" w:rsidR="005A515F" w:rsidRPr="00920FBB" w:rsidRDefault="005A515F" w:rsidP="009075F0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 xml:space="preserve">Complete Civil Constructions Services Pty Ltd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A05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 xml:space="preserve">Sale of Lot 31 </w:t>
            </w:r>
            <w:proofErr w:type="spellStart"/>
            <w:r w:rsidRPr="00920FBB">
              <w:rPr>
                <w:rFonts w:cs="Arial"/>
                <w:color w:val="000000"/>
                <w:lang w:eastAsia="en-AU"/>
              </w:rPr>
              <w:t>Whytes</w:t>
            </w:r>
            <w:proofErr w:type="spellEnd"/>
            <w:r w:rsidRPr="00920FBB">
              <w:rPr>
                <w:rFonts w:cs="Arial"/>
                <w:color w:val="000000"/>
                <w:lang w:eastAsia="en-AU"/>
              </w:rPr>
              <w:t xml:space="preserve"> Rd Baranduda VIC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06" w14:textId="5B75031F" w:rsidR="005A515F" w:rsidRPr="00920FBB" w:rsidRDefault="005A515F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$341,000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07" w14:textId="76176D21" w:rsidR="005A515F" w:rsidRPr="00920FBB" w:rsidRDefault="005A515F" w:rsidP="00280B32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12</w:t>
            </w:r>
            <w:r w:rsidR="00280B32">
              <w:rPr>
                <w:rFonts w:cs="Arial"/>
                <w:color w:val="000000"/>
                <w:lang w:eastAsia="en-AU"/>
              </w:rPr>
              <w:t>.</w:t>
            </w:r>
            <w:r w:rsidRPr="00920FBB">
              <w:rPr>
                <w:rFonts w:cs="Arial"/>
                <w:color w:val="000000"/>
                <w:lang w:eastAsia="en-AU"/>
              </w:rPr>
              <w:t>12</w:t>
            </w:r>
            <w:r w:rsidR="00280B32">
              <w:rPr>
                <w:rFonts w:cs="Arial"/>
                <w:color w:val="000000"/>
                <w:lang w:eastAsia="en-AU"/>
              </w:rPr>
              <w:t>.</w:t>
            </w:r>
            <w:r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08" w14:textId="49E0455B" w:rsidR="005A515F" w:rsidRPr="00920FBB" w:rsidRDefault="005A515F" w:rsidP="00280B32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30</w:t>
            </w:r>
            <w:r w:rsidR="00280B32">
              <w:rPr>
                <w:rFonts w:cs="Arial"/>
                <w:color w:val="000000"/>
                <w:lang w:eastAsia="en-AU"/>
              </w:rPr>
              <w:t>.</w:t>
            </w:r>
            <w:r w:rsidRPr="00920FBB">
              <w:rPr>
                <w:rFonts w:cs="Arial"/>
                <w:color w:val="000000"/>
                <w:lang w:eastAsia="en-AU"/>
              </w:rPr>
              <w:t>01</w:t>
            </w:r>
            <w:r w:rsidR="00280B32">
              <w:rPr>
                <w:rFonts w:cs="Arial"/>
                <w:color w:val="000000"/>
                <w:lang w:eastAsia="en-AU"/>
              </w:rPr>
              <w:t>.</w:t>
            </w:r>
            <w:r w:rsidRPr="00920FBB">
              <w:rPr>
                <w:rFonts w:cs="Arial"/>
                <w:color w:val="000000"/>
                <w:lang w:eastAsia="en-A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09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0A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0B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0C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A17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0E" w14:textId="024E0303" w:rsidR="005A515F" w:rsidRPr="00920FBB" w:rsidRDefault="005A515F" w:rsidP="009075F0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 xml:space="preserve">Complete Civil Constructions Services Pty Ltd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A0F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 xml:space="preserve">Sale of Lot 32 </w:t>
            </w:r>
            <w:proofErr w:type="spellStart"/>
            <w:r w:rsidRPr="00920FBB">
              <w:rPr>
                <w:rFonts w:cs="Arial"/>
                <w:color w:val="000000"/>
                <w:lang w:eastAsia="en-AU"/>
              </w:rPr>
              <w:t>Whytes</w:t>
            </w:r>
            <w:proofErr w:type="spellEnd"/>
            <w:r w:rsidRPr="00920FBB">
              <w:rPr>
                <w:rFonts w:cs="Arial"/>
                <w:color w:val="000000"/>
                <w:lang w:eastAsia="en-AU"/>
              </w:rPr>
              <w:t xml:space="preserve"> Rd Baranduda VIC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10" w14:textId="4ED3072E" w:rsidR="005A515F" w:rsidRPr="00920FBB" w:rsidRDefault="005A515F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$319,000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11" w14:textId="7C7E43D2" w:rsidR="005A515F" w:rsidRPr="00920FBB" w:rsidRDefault="00280B32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12.12.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12" w14:textId="6EB8DB1B" w:rsidR="005A515F" w:rsidRPr="00920FBB" w:rsidRDefault="005A515F" w:rsidP="00280B32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30</w:t>
            </w:r>
            <w:r w:rsidR="00280B32">
              <w:rPr>
                <w:rFonts w:cs="Arial"/>
                <w:color w:val="000000"/>
                <w:lang w:eastAsia="en-AU"/>
              </w:rPr>
              <w:t>.01.</w:t>
            </w:r>
            <w:r w:rsidRPr="00920FBB">
              <w:rPr>
                <w:rFonts w:cs="Arial"/>
                <w:color w:val="000000"/>
                <w:lang w:eastAsia="en-A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13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14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15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16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A21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18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Northern Territory Government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A19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Sale of Section 50 Charles Point Road Mandurah Cox Peninsula Mandurah 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1A" w14:textId="6A90F284" w:rsidR="005A515F" w:rsidRPr="00920FBB" w:rsidRDefault="005A515F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$750,000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1B" w14:textId="51054DAA" w:rsidR="005A515F" w:rsidRPr="00920FBB" w:rsidRDefault="00280B32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16.01.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1C" w14:textId="18821795" w:rsidR="005A515F" w:rsidRPr="00920FBB" w:rsidRDefault="00280B32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15.02.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1D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1E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1F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20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A2B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22" w14:textId="02EFA93C" w:rsidR="005A515F" w:rsidRPr="00920FBB" w:rsidRDefault="005A515F" w:rsidP="009075F0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 xml:space="preserve">Aspire Support Services Limited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A23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 xml:space="preserve">Sale of Lot 101 (53) Hoffman </w:t>
            </w:r>
            <w:proofErr w:type="spellStart"/>
            <w:r w:rsidRPr="00920FBB">
              <w:rPr>
                <w:rFonts w:cs="Arial"/>
                <w:color w:val="000000"/>
                <w:lang w:eastAsia="en-AU"/>
              </w:rPr>
              <w:t>Crt</w:t>
            </w:r>
            <w:proofErr w:type="spellEnd"/>
            <w:r w:rsidRPr="00920FBB">
              <w:rPr>
                <w:rFonts w:cs="Arial"/>
                <w:color w:val="000000"/>
                <w:lang w:eastAsia="en-AU"/>
              </w:rPr>
              <w:t xml:space="preserve"> Thurgoona NSW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24" w14:textId="16FF62D4" w:rsidR="005A515F" w:rsidRPr="00920FBB" w:rsidRDefault="005A515F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$412,500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25" w14:textId="2714E23C" w:rsidR="005A515F" w:rsidRPr="00920FBB" w:rsidRDefault="00280B32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04.02.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26" w14:textId="44B0775B" w:rsidR="005A515F" w:rsidRPr="00920FBB" w:rsidRDefault="00280B32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19.02.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27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28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29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2A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A35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2C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Deepwater (NT) Pty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A2D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Sale of Lot 26 Baranduda Dr Baranduda VIC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2E" w14:textId="4D5C3D74" w:rsidR="005A515F" w:rsidRPr="00920FBB" w:rsidRDefault="005A515F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$248,710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2F" w14:textId="74C3938F" w:rsidR="005A515F" w:rsidRPr="00920FBB" w:rsidRDefault="005A515F" w:rsidP="00280B32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30</w:t>
            </w:r>
            <w:r w:rsidR="00280B32">
              <w:rPr>
                <w:rFonts w:cs="Arial"/>
                <w:color w:val="000000"/>
                <w:lang w:eastAsia="en-AU"/>
              </w:rPr>
              <w:t>.01.</w:t>
            </w:r>
            <w:r w:rsidRPr="00920FBB">
              <w:rPr>
                <w:rFonts w:cs="Arial"/>
                <w:color w:val="000000"/>
                <w:lang w:eastAsia="en-AU"/>
              </w:rPr>
              <w:t>20</w:t>
            </w:r>
            <w:r w:rsidR="00280B32">
              <w:rPr>
                <w:rFonts w:cs="Arial"/>
                <w:color w:val="000000"/>
                <w:lang w:eastAsia="en-AU"/>
              </w:rPr>
              <w:t>1</w:t>
            </w:r>
            <w:r w:rsidRPr="00920FBB">
              <w:rPr>
                <w:rFonts w:cs="Arial"/>
                <w:color w:val="000000"/>
                <w:lang w:eastAsia="en-A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30" w14:textId="66BC097E" w:rsidR="005A515F" w:rsidRPr="00920FBB" w:rsidRDefault="005A515F" w:rsidP="00280B32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19</w:t>
            </w:r>
            <w:r w:rsidR="00280B32">
              <w:rPr>
                <w:rFonts w:cs="Arial"/>
                <w:color w:val="000000"/>
                <w:lang w:eastAsia="en-AU"/>
              </w:rPr>
              <w:t>.</w:t>
            </w:r>
            <w:r w:rsidRPr="00920FBB">
              <w:rPr>
                <w:rFonts w:cs="Arial"/>
                <w:color w:val="000000"/>
                <w:lang w:eastAsia="en-AU"/>
              </w:rPr>
              <w:t>02</w:t>
            </w:r>
            <w:r w:rsidR="00280B32">
              <w:rPr>
                <w:rFonts w:cs="Arial"/>
                <w:color w:val="000000"/>
                <w:lang w:eastAsia="en-AU"/>
              </w:rPr>
              <w:t>.</w:t>
            </w:r>
            <w:r w:rsidRPr="00920FBB">
              <w:rPr>
                <w:rFonts w:cs="Arial"/>
                <w:color w:val="000000"/>
                <w:lang w:eastAsia="en-A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31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32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33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34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A3F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36" w14:textId="40B9B5D4" w:rsidR="005A515F" w:rsidRPr="00920FBB" w:rsidRDefault="009075F0" w:rsidP="009075F0">
            <w:pPr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 xml:space="preserve">EP Three Pty Ltd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A37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 xml:space="preserve">Sale of Lot C </w:t>
            </w:r>
            <w:proofErr w:type="spellStart"/>
            <w:r w:rsidRPr="00920FBB">
              <w:rPr>
                <w:rFonts w:cs="Arial"/>
                <w:color w:val="000000"/>
                <w:lang w:eastAsia="en-AU"/>
              </w:rPr>
              <w:t>Elkington</w:t>
            </w:r>
            <w:proofErr w:type="spellEnd"/>
            <w:r w:rsidRPr="00920FBB">
              <w:rPr>
                <w:rFonts w:cs="Arial"/>
                <w:color w:val="000000"/>
                <w:lang w:eastAsia="en-AU"/>
              </w:rPr>
              <w:t xml:space="preserve"> Rd / </w:t>
            </w:r>
            <w:proofErr w:type="spellStart"/>
            <w:r w:rsidRPr="00920FBB">
              <w:rPr>
                <w:rFonts w:cs="Arial"/>
                <w:color w:val="000000"/>
                <w:lang w:eastAsia="en-AU"/>
              </w:rPr>
              <w:t>Lewington</w:t>
            </w:r>
            <w:proofErr w:type="spellEnd"/>
            <w:r w:rsidRPr="00920FBB">
              <w:rPr>
                <w:rFonts w:cs="Arial"/>
                <w:color w:val="000000"/>
                <w:lang w:eastAsia="en-AU"/>
              </w:rPr>
              <w:t xml:space="preserve"> Rd West Wodonga VIC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38" w14:textId="0EF77E1E" w:rsidR="005A515F" w:rsidRPr="00920FBB" w:rsidRDefault="005A515F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$990,000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39" w14:textId="17BF5DE0" w:rsidR="005A515F" w:rsidRPr="00920FBB" w:rsidRDefault="001B7C73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0</w:t>
            </w:r>
            <w:r w:rsidR="005A515F" w:rsidRPr="00920FBB">
              <w:rPr>
                <w:rFonts w:cs="Arial"/>
                <w:color w:val="000000"/>
                <w:lang w:eastAsia="en-AU"/>
              </w:rPr>
              <w:t>8</w:t>
            </w:r>
            <w:r>
              <w:rPr>
                <w:rFonts w:cs="Arial"/>
                <w:color w:val="000000"/>
                <w:lang w:eastAsia="en-AU"/>
              </w:rPr>
              <w:t>.03.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3A" w14:textId="5D2062A5" w:rsidR="005A515F" w:rsidRPr="00920FBB" w:rsidRDefault="001B7C73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03.05.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3B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3C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3D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3E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A49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40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Ross James Coates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A41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Sale of Lot 30 Baranduda Drive Baranduda VIC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42" w14:textId="0B6C645E" w:rsidR="005A515F" w:rsidRPr="00920FBB" w:rsidRDefault="005A515F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$316,800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43" w14:textId="4CA4B8AB" w:rsidR="005A515F" w:rsidRPr="00920FBB" w:rsidRDefault="001B7C73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02.04.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44" w14:textId="21C5CA2B" w:rsidR="005A515F" w:rsidRPr="00920FBB" w:rsidRDefault="001B7C73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28.06.</w:t>
            </w:r>
            <w:r w:rsidR="005A515F" w:rsidRPr="00920FBB">
              <w:rPr>
                <w:rFonts w:cs="Arial"/>
                <w:color w:val="000000"/>
                <w:lang w:eastAsia="en-A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45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46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47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48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A53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4A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proofErr w:type="spellStart"/>
            <w:r w:rsidRPr="00920FBB">
              <w:rPr>
                <w:rFonts w:cs="Arial"/>
                <w:color w:val="000000"/>
                <w:lang w:eastAsia="en-AU"/>
              </w:rPr>
              <w:lastRenderedPageBreak/>
              <w:t>Doma</w:t>
            </w:r>
            <w:proofErr w:type="spellEnd"/>
            <w:r w:rsidRPr="00920FBB">
              <w:rPr>
                <w:rFonts w:cs="Arial"/>
                <w:color w:val="000000"/>
                <w:lang w:eastAsia="en-AU"/>
              </w:rPr>
              <w:t xml:space="preserve"> Barton Pty Ltd &amp; </w:t>
            </w:r>
            <w:proofErr w:type="spellStart"/>
            <w:r w:rsidRPr="00920FBB">
              <w:rPr>
                <w:rFonts w:cs="Arial"/>
                <w:color w:val="000000"/>
                <w:lang w:eastAsia="en-AU"/>
              </w:rPr>
              <w:t>Lentsure</w:t>
            </w:r>
            <w:proofErr w:type="spellEnd"/>
            <w:r w:rsidRPr="00920FBB">
              <w:rPr>
                <w:rFonts w:cs="Arial"/>
                <w:color w:val="000000"/>
                <w:lang w:eastAsia="en-AU"/>
              </w:rPr>
              <w:t xml:space="preserve">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A4B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Sale of Block 3 Section 22 Barton ACT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4C" w14:textId="77777777" w:rsidR="005A515F" w:rsidRPr="00920FBB" w:rsidRDefault="005A515F" w:rsidP="005A515F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Confidential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4D" w14:textId="56D8E7BE" w:rsidR="005A515F" w:rsidRPr="00920FBB" w:rsidRDefault="005A515F" w:rsidP="001B7C73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24</w:t>
            </w:r>
            <w:r w:rsidR="001B7C73">
              <w:rPr>
                <w:rFonts w:cs="Arial"/>
                <w:color w:val="000000"/>
                <w:lang w:eastAsia="en-AU"/>
              </w:rPr>
              <w:t>.</w:t>
            </w:r>
            <w:r w:rsidRPr="00920FBB">
              <w:rPr>
                <w:rFonts w:cs="Arial"/>
                <w:color w:val="000000"/>
                <w:lang w:eastAsia="en-AU"/>
              </w:rPr>
              <w:t>06</w:t>
            </w:r>
            <w:r w:rsidR="001B7C73">
              <w:rPr>
                <w:rFonts w:cs="Arial"/>
                <w:color w:val="000000"/>
                <w:lang w:eastAsia="en-AU"/>
              </w:rPr>
              <w:t>.</w:t>
            </w:r>
            <w:r w:rsidRPr="00920FBB">
              <w:rPr>
                <w:rFonts w:cs="Arial"/>
                <w:color w:val="000000"/>
                <w:lang w:eastAsia="en-A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4E" w14:textId="27F8FB45" w:rsidR="005A515F" w:rsidRPr="00920FBB" w:rsidRDefault="001B7C73" w:rsidP="001B7C73">
            <w:pPr>
              <w:jc w:val="center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28.</w:t>
            </w:r>
            <w:r w:rsidR="005A515F" w:rsidRPr="00920FBB">
              <w:rPr>
                <w:rFonts w:cs="Arial"/>
                <w:color w:val="000000"/>
                <w:lang w:eastAsia="en-AU"/>
              </w:rPr>
              <w:t>02</w:t>
            </w:r>
            <w:r>
              <w:rPr>
                <w:rFonts w:cs="Arial"/>
                <w:color w:val="000000"/>
                <w:lang w:eastAsia="en-AU"/>
              </w:rPr>
              <w:t>.</w:t>
            </w:r>
            <w:r w:rsidR="005A515F" w:rsidRPr="00920FBB">
              <w:rPr>
                <w:rFonts w:cs="Arial"/>
                <w:color w:val="000000"/>
                <w:lang w:eastAsia="en-A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4F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Y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50" w14:textId="386CE45A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 xml:space="preserve">The Department of Finance and the Buyer is not to disclose the sales price until </w:t>
            </w:r>
            <w:r w:rsidR="001B7C73" w:rsidRPr="00920FBB">
              <w:rPr>
                <w:rFonts w:cs="Arial"/>
                <w:color w:val="000000"/>
                <w:lang w:eastAsia="en-AU"/>
              </w:rPr>
              <w:t>settlement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51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52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A5D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54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Patella Holdings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A55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Lease on site – Woodridge Offices Qld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56" w14:textId="1939CBC8" w:rsidR="005A515F" w:rsidRPr="00920FBB" w:rsidRDefault="00A80B60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A80B60">
              <w:rPr>
                <w:rFonts w:cs="Arial"/>
                <w:color w:val="000000"/>
                <w:lang w:eastAsia="en-AU"/>
              </w:rPr>
              <w:t>$19,478,405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57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30.05.2003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58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29.05.2102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59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5A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5B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5C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A67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5E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Communities@Work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A5F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Lease - ABACUS Treasury Building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60" w14:textId="7DA8F918" w:rsidR="005A515F" w:rsidRPr="00920FBB" w:rsidRDefault="005A515F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$4,123,413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61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1.08.2017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62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31.07.2027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63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Y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64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Confidentiality clause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65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66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A71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68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Le Will Café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A69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 xml:space="preserve">Lease - Café Melbourne </w:t>
            </w:r>
            <w:proofErr w:type="spellStart"/>
            <w:r w:rsidRPr="00920FBB">
              <w:rPr>
                <w:rFonts w:cs="Arial"/>
                <w:color w:val="000000"/>
                <w:lang w:eastAsia="en-AU"/>
              </w:rPr>
              <w:t>Cwlth</w:t>
            </w:r>
            <w:proofErr w:type="spellEnd"/>
            <w:r w:rsidRPr="00920FBB">
              <w:rPr>
                <w:rFonts w:cs="Arial"/>
                <w:color w:val="000000"/>
                <w:lang w:eastAsia="en-AU"/>
              </w:rPr>
              <w:t xml:space="preserve"> Law Court Melbourne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6A" w14:textId="56039103" w:rsidR="005A515F" w:rsidRPr="00920FBB" w:rsidRDefault="006D353A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$332,46</w:t>
            </w:r>
            <w:r w:rsidR="005A515F" w:rsidRPr="00920FBB">
              <w:rPr>
                <w:rFonts w:cs="Arial"/>
                <w:color w:val="000000"/>
                <w:lang w:eastAsia="en-A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6B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30.05.2017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6C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30.05.2022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6D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Y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6E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Confidentiality clause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6F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70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A7B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72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 xml:space="preserve">NSW Rifle Association </w:t>
            </w:r>
            <w:proofErr w:type="spellStart"/>
            <w:r w:rsidRPr="00920FBB">
              <w:rPr>
                <w:rFonts w:cs="Arial"/>
                <w:color w:val="000000"/>
                <w:lang w:eastAsia="en-AU"/>
              </w:rPr>
              <w:t>Inc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A73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Lease - Malabar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74" w14:textId="30E68B7B" w:rsidR="005A515F" w:rsidRPr="00920FBB" w:rsidRDefault="006D353A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$971,663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75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01.01.2016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76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31.12.2040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77" w14:textId="77777777" w:rsidR="005A515F" w:rsidRPr="00920FBB" w:rsidRDefault="005A515F" w:rsidP="00920FBB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78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79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7A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A85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7C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Treasury Café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A7D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Café Licence at Treasury Building, Parkes ACT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7E" w14:textId="4CA2CBFF" w:rsidR="005A515F" w:rsidRPr="00920FBB" w:rsidRDefault="005A515F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$532,647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7F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80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81" w14:textId="77777777" w:rsidR="005A515F" w:rsidRPr="00920FBB" w:rsidRDefault="005A515F" w:rsidP="00920FBB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82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83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84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0135CA" w:rsidRPr="00920FBB" w14:paraId="6454BA8F" w14:textId="77777777" w:rsidTr="00A906D0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86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QC on Angas Café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BA87" w14:textId="77777777" w:rsidR="005A515F" w:rsidRPr="00920FBB" w:rsidRDefault="005A515F" w:rsidP="005A515F">
            <w:pPr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CLC Adelaide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88" w14:textId="5DBC0670" w:rsidR="005A515F" w:rsidRPr="00920FBB" w:rsidRDefault="005A515F" w:rsidP="006D353A">
            <w:pPr>
              <w:jc w:val="right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$312,9</w:t>
            </w:r>
            <w:r w:rsidR="006D353A">
              <w:rPr>
                <w:rFonts w:cs="Arial"/>
                <w:color w:val="000000"/>
                <w:lang w:eastAsia="en-AU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89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16.01.2017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8A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15.01.2022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8B" w14:textId="77777777" w:rsidR="005A515F" w:rsidRPr="00920FBB" w:rsidRDefault="005A515F" w:rsidP="00920FBB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8C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8D" w14:textId="77777777" w:rsidR="005A515F" w:rsidRPr="00920FBB" w:rsidRDefault="005A515F" w:rsidP="005A515F">
            <w:pPr>
              <w:jc w:val="center"/>
              <w:rPr>
                <w:rFonts w:cs="Arial"/>
                <w:color w:val="000000"/>
                <w:lang w:eastAsia="en-AU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A8E" w14:textId="77777777" w:rsidR="005A515F" w:rsidRPr="00920FBB" w:rsidRDefault="005A515F" w:rsidP="005A515F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</w:tr>
      <w:tr w:rsidR="00E6152E" w:rsidRPr="00920FBB" w14:paraId="01D5ADF0" w14:textId="77777777" w:rsidTr="00A906D0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696" w:type="dxa"/>
          </w:tcPr>
          <w:p w14:paraId="5B730EC3" w14:textId="77777777" w:rsidR="000F72AE" w:rsidRPr="00920FBB" w:rsidRDefault="000F72AE" w:rsidP="00D721B0">
            <w:pPr>
              <w:rPr>
                <w:rFonts w:cs="Arial"/>
              </w:rPr>
            </w:pPr>
            <w:r w:rsidRPr="00920FBB">
              <w:rPr>
                <w:rFonts w:cs="Arial"/>
              </w:rPr>
              <w:t>Greg Williams</w:t>
            </w:r>
          </w:p>
        </w:tc>
        <w:tc>
          <w:tcPr>
            <w:tcW w:w="1985" w:type="dxa"/>
          </w:tcPr>
          <w:p w14:paraId="680A3A0F" w14:textId="77777777" w:rsidR="000F72AE" w:rsidRPr="00920FBB" w:rsidRDefault="000F72AE" w:rsidP="00D721B0">
            <w:pPr>
              <w:rPr>
                <w:rFonts w:cs="Arial"/>
              </w:rPr>
            </w:pPr>
            <w:r w:rsidRPr="00920FBB">
              <w:rPr>
                <w:rFonts w:cs="Arial"/>
              </w:rPr>
              <w:t>Independent Communications Committee - Chair</w:t>
            </w:r>
          </w:p>
        </w:tc>
        <w:tc>
          <w:tcPr>
            <w:tcW w:w="1559" w:type="dxa"/>
          </w:tcPr>
          <w:p w14:paraId="6B624EE0" w14:textId="77777777" w:rsidR="000F72AE" w:rsidRPr="00920FBB" w:rsidRDefault="000F72AE" w:rsidP="006D353A">
            <w:pPr>
              <w:jc w:val="right"/>
              <w:rPr>
                <w:rFonts w:cs="Arial"/>
              </w:rPr>
            </w:pPr>
            <w:r w:rsidRPr="00920FBB">
              <w:rPr>
                <w:rFonts w:cs="Arial"/>
              </w:rPr>
              <w:t>$184,100</w:t>
            </w:r>
          </w:p>
        </w:tc>
        <w:tc>
          <w:tcPr>
            <w:tcW w:w="1418" w:type="dxa"/>
          </w:tcPr>
          <w:p w14:paraId="3578EA20" w14:textId="68942761" w:rsidR="000F72AE" w:rsidRPr="00920FBB" w:rsidRDefault="008E16BD" w:rsidP="001F35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F72AE" w:rsidRPr="00920FBB">
              <w:rPr>
                <w:rFonts w:cs="Arial"/>
              </w:rPr>
              <w:t>2</w:t>
            </w:r>
            <w:r>
              <w:rPr>
                <w:rFonts w:cs="Arial"/>
              </w:rPr>
              <w:t>.03.</w:t>
            </w:r>
            <w:r w:rsidR="000F72AE" w:rsidRPr="00920FBB">
              <w:rPr>
                <w:rFonts w:cs="Arial"/>
              </w:rPr>
              <w:t>2017</w:t>
            </w:r>
          </w:p>
        </w:tc>
        <w:tc>
          <w:tcPr>
            <w:tcW w:w="1417" w:type="dxa"/>
          </w:tcPr>
          <w:p w14:paraId="7ABAA61D" w14:textId="74CA0A19" w:rsidR="000F72AE" w:rsidRPr="00920FBB" w:rsidRDefault="008E16BD" w:rsidP="001F35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F72AE" w:rsidRPr="00920FBB">
              <w:rPr>
                <w:rFonts w:cs="Arial"/>
              </w:rPr>
              <w:t>1</w:t>
            </w:r>
            <w:r>
              <w:rPr>
                <w:rFonts w:cs="Arial"/>
              </w:rPr>
              <w:t>.03.</w:t>
            </w:r>
            <w:r w:rsidR="000F72AE" w:rsidRPr="00920FBB">
              <w:rPr>
                <w:rFonts w:cs="Arial"/>
              </w:rPr>
              <w:t>2020</w:t>
            </w:r>
          </w:p>
        </w:tc>
        <w:tc>
          <w:tcPr>
            <w:tcW w:w="1701" w:type="dxa"/>
          </w:tcPr>
          <w:p w14:paraId="6583943A" w14:textId="77777777" w:rsidR="000F72AE" w:rsidRPr="00920FBB" w:rsidRDefault="000F72AE" w:rsidP="00920FBB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</w:rPr>
              <w:t>N</w:t>
            </w:r>
          </w:p>
        </w:tc>
        <w:tc>
          <w:tcPr>
            <w:tcW w:w="1849" w:type="dxa"/>
          </w:tcPr>
          <w:p w14:paraId="03DA7248" w14:textId="75BE68AB" w:rsidR="000F72AE" w:rsidRPr="00920FBB" w:rsidRDefault="001F35C3" w:rsidP="00E6152E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</w:tcPr>
          <w:p w14:paraId="6E5ED546" w14:textId="77777777" w:rsidR="000F72AE" w:rsidRPr="00920FBB" w:rsidRDefault="000F72AE" w:rsidP="00920FBB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</w:rPr>
              <w:t>Y</w:t>
            </w:r>
          </w:p>
        </w:tc>
        <w:tc>
          <w:tcPr>
            <w:tcW w:w="1422" w:type="dxa"/>
          </w:tcPr>
          <w:p w14:paraId="4728C335" w14:textId="77777777" w:rsidR="000F72AE" w:rsidRPr="00920FBB" w:rsidRDefault="000F72AE" w:rsidP="00D721B0">
            <w:pPr>
              <w:rPr>
                <w:rFonts w:cs="Arial"/>
              </w:rPr>
            </w:pPr>
            <w:r w:rsidRPr="00920FBB">
              <w:rPr>
                <w:rFonts w:cs="Arial"/>
              </w:rPr>
              <w:t>Protection of Commonwealth material obtained in carrying out the contract</w:t>
            </w:r>
          </w:p>
        </w:tc>
      </w:tr>
      <w:tr w:rsidR="00E6152E" w:rsidRPr="00920FBB" w14:paraId="7CF19D32" w14:textId="77777777" w:rsidTr="00A906D0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696" w:type="dxa"/>
          </w:tcPr>
          <w:p w14:paraId="7D7E6FF4" w14:textId="77777777" w:rsidR="000F72AE" w:rsidRPr="00920FBB" w:rsidRDefault="000F72AE" w:rsidP="00D721B0">
            <w:pPr>
              <w:rPr>
                <w:rFonts w:cs="Arial"/>
              </w:rPr>
            </w:pPr>
            <w:r w:rsidRPr="00920FBB">
              <w:rPr>
                <w:rFonts w:cs="Arial"/>
              </w:rPr>
              <w:lastRenderedPageBreak/>
              <w:t>Malcolm Hazell</w:t>
            </w:r>
          </w:p>
        </w:tc>
        <w:tc>
          <w:tcPr>
            <w:tcW w:w="1985" w:type="dxa"/>
          </w:tcPr>
          <w:p w14:paraId="7699E471" w14:textId="77777777" w:rsidR="000F72AE" w:rsidRPr="00920FBB" w:rsidRDefault="000F72AE" w:rsidP="00D721B0">
            <w:pPr>
              <w:rPr>
                <w:rFonts w:cs="Arial"/>
              </w:rPr>
            </w:pPr>
            <w:r w:rsidRPr="00920FBB">
              <w:rPr>
                <w:rFonts w:cs="Arial"/>
              </w:rPr>
              <w:t>Independent Communications Committee - Member</w:t>
            </w:r>
          </w:p>
        </w:tc>
        <w:tc>
          <w:tcPr>
            <w:tcW w:w="1559" w:type="dxa"/>
          </w:tcPr>
          <w:p w14:paraId="08DDBD1D" w14:textId="77777777" w:rsidR="000F72AE" w:rsidRPr="00920FBB" w:rsidRDefault="000F72AE" w:rsidP="001F35C3">
            <w:pPr>
              <w:jc w:val="right"/>
              <w:rPr>
                <w:rFonts w:cs="Arial"/>
              </w:rPr>
            </w:pPr>
            <w:r w:rsidRPr="00920FBB">
              <w:rPr>
                <w:rFonts w:cs="Arial"/>
              </w:rPr>
              <w:t>$126,000</w:t>
            </w:r>
          </w:p>
        </w:tc>
        <w:tc>
          <w:tcPr>
            <w:tcW w:w="1418" w:type="dxa"/>
          </w:tcPr>
          <w:p w14:paraId="3DACB0F7" w14:textId="6B38B1E5" w:rsidR="000F72AE" w:rsidRPr="00920FBB" w:rsidRDefault="008E16BD" w:rsidP="001F35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F72AE" w:rsidRPr="00920FBB">
              <w:rPr>
                <w:rFonts w:cs="Arial"/>
              </w:rPr>
              <w:t>2</w:t>
            </w:r>
            <w:r>
              <w:rPr>
                <w:rFonts w:cs="Arial"/>
              </w:rPr>
              <w:t>.03.</w:t>
            </w:r>
            <w:r w:rsidR="000F72AE" w:rsidRPr="00920FBB">
              <w:rPr>
                <w:rFonts w:cs="Arial"/>
              </w:rPr>
              <w:t>2017</w:t>
            </w:r>
          </w:p>
        </w:tc>
        <w:tc>
          <w:tcPr>
            <w:tcW w:w="1417" w:type="dxa"/>
          </w:tcPr>
          <w:p w14:paraId="250DCCBF" w14:textId="3534798F" w:rsidR="000F72AE" w:rsidRPr="00920FBB" w:rsidRDefault="008E16BD" w:rsidP="001F35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F72AE" w:rsidRPr="00920FBB">
              <w:rPr>
                <w:rFonts w:cs="Arial"/>
              </w:rPr>
              <w:t>1</w:t>
            </w:r>
            <w:r>
              <w:rPr>
                <w:rFonts w:cs="Arial"/>
              </w:rPr>
              <w:t>.03.</w:t>
            </w:r>
            <w:r w:rsidR="000F72AE" w:rsidRPr="00920FBB">
              <w:rPr>
                <w:rFonts w:cs="Arial"/>
              </w:rPr>
              <w:t>2020</w:t>
            </w:r>
          </w:p>
        </w:tc>
        <w:tc>
          <w:tcPr>
            <w:tcW w:w="1701" w:type="dxa"/>
          </w:tcPr>
          <w:p w14:paraId="1D748D23" w14:textId="77777777" w:rsidR="000F72AE" w:rsidRPr="00920FBB" w:rsidRDefault="000F72AE" w:rsidP="00920FBB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</w:rPr>
              <w:t>N</w:t>
            </w:r>
          </w:p>
        </w:tc>
        <w:tc>
          <w:tcPr>
            <w:tcW w:w="1849" w:type="dxa"/>
          </w:tcPr>
          <w:p w14:paraId="1B5731B6" w14:textId="565FF494" w:rsidR="000F72AE" w:rsidRPr="00920FBB" w:rsidRDefault="001F35C3" w:rsidP="00E6152E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</w:tcPr>
          <w:p w14:paraId="7B1ADD38" w14:textId="77777777" w:rsidR="000F72AE" w:rsidRPr="00920FBB" w:rsidRDefault="000F72AE" w:rsidP="00920FBB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</w:rPr>
              <w:t>Y</w:t>
            </w:r>
          </w:p>
        </w:tc>
        <w:tc>
          <w:tcPr>
            <w:tcW w:w="1422" w:type="dxa"/>
          </w:tcPr>
          <w:p w14:paraId="50A59FD5" w14:textId="77777777" w:rsidR="000F72AE" w:rsidRPr="00920FBB" w:rsidRDefault="000F72AE" w:rsidP="00D721B0">
            <w:pPr>
              <w:rPr>
                <w:rFonts w:cs="Arial"/>
              </w:rPr>
            </w:pPr>
            <w:r w:rsidRPr="00920FBB">
              <w:rPr>
                <w:rFonts w:cs="Arial"/>
              </w:rPr>
              <w:t>Protection of Commonwealth material obtained in carrying out the contract</w:t>
            </w:r>
          </w:p>
        </w:tc>
      </w:tr>
      <w:tr w:rsidR="00E6152E" w:rsidRPr="00920FBB" w14:paraId="228ABA07" w14:textId="77777777" w:rsidTr="00A906D0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696" w:type="dxa"/>
          </w:tcPr>
          <w:p w14:paraId="5C2879CE" w14:textId="77777777" w:rsidR="000F72AE" w:rsidRPr="00920FBB" w:rsidRDefault="000F72AE" w:rsidP="00D721B0">
            <w:pPr>
              <w:rPr>
                <w:rFonts w:cs="Arial"/>
              </w:rPr>
            </w:pPr>
            <w:r w:rsidRPr="00920FBB">
              <w:rPr>
                <w:rFonts w:cs="Arial"/>
              </w:rPr>
              <w:t xml:space="preserve">Christine </w:t>
            </w:r>
            <w:proofErr w:type="spellStart"/>
            <w:r w:rsidRPr="00920FBB">
              <w:rPr>
                <w:rFonts w:cs="Arial"/>
              </w:rPr>
              <w:t>Faulks</w:t>
            </w:r>
            <w:proofErr w:type="spellEnd"/>
          </w:p>
        </w:tc>
        <w:tc>
          <w:tcPr>
            <w:tcW w:w="1985" w:type="dxa"/>
          </w:tcPr>
          <w:p w14:paraId="17D5AA62" w14:textId="77777777" w:rsidR="000F72AE" w:rsidRPr="00920FBB" w:rsidRDefault="000F72AE" w:rsidP="00D721B0">
            <w:pPr>
              <w:rPr>
                <w:rFonts w:cs="Arial"/>
              </w:rPr>
            </w:pPr>
            <w:r w:rsidRPr="00920FBB">
              <w:rPr>
                <w:rFonts w:cs="Arial"/>
              </w:rPr>
              <w:t>Independent Communications Committee - Member</w:t>
            </w:r>
          </w:p>
        </w:tc>
        <w:tc>
          <w:tcPr>
            <w:tcW w:w="1559" w:type="dxa"/>
          </w:tcPr>
          <w:p w14:paraId="7AF61D35" w14:textId="77777777" w:rsidR="000F72AE" w:rsidRPr="00920FBB" w:rsidRDefault="000F72AE" w:rsidP="001F35C3">
            <w:pPr>
              <w:jc w:val="right"/>
              <w:rPr>
                <w:rFonts w:cs="Arial"/>
              </w:rPr>
            </w:pPr>
            <w:r w:rsidRPr="00920FBB">
              <w:rPr>
                <w:rFonts w:cs="Arial"/>
              </w:rPr>
              <w:t>$126,000</w:t>
            </w:r>
          </w:p>
        </w:tc>
        <w:tc>
          <w:tcPr>
            <w:tcW w:w="1418" w:type="dxa"/>
          </w:tcPr>
          <w:p w14:paraId="4ECB6F84" w14:textId="4A7DC75D" w:rsidR="000F72AE" w:rsidRPr="00920FBB" w:rsidRDefault="008E16BD" w:rsidP="001F35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F72AE" w:rsidRPr="00920FBB">
              <w:rPr>
                <w:rFonts w:cs="Arial"/>
              </w:rPr>
              <w:t>2</w:t>
            </w:r>
            <w:r>
              <w:rPr>
                <w:rFonts w:cs="Arial"/>
              </w:rPr>
              <w:t>.03.</w:t>
            </w:r>
            <w:r w:rsidR="000F72AE" w:rsidRPr="00920FBB">
              <w:rPr>
                <w:rFonts w:cs="Arial"/>
              </w:rPr>
              <w:t>2017</w:t>
            </w:r>
          </w:p>
        </w:tc>
        <w:tc>
          <w:tcPr>
            <w:tcW w:w="1417" w:type="dxa"/>
          </w:tcPr>
          <w:p w14:paraId="6D81FF21" w14:textId="12C6CB0C" w:rsidR="000F72AE" w:rsidRPr="00920FBB" w:rsidRDefault="008E16BD" w:rsidP="001F35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F72AE" w:rsidRPr="00920FBB">
              <w:rPr>
                <w:rFonts w:cs="Arial"/>
              </w:rPr>
              <w:t>1</w:t>
            </w:r>
            <w:r>
              <w:rPr>
                <w:rFonts w:cs="Arial"/>
              </w:rPr>
              <w:t>.03.</w:t>
            </w:r>
            <w:r w:rsidR="000F72AE" w:rsidRPr="00920FBB">
              <w:rPr>
                <w:rFonts w:cs="Arial"/>
              </w:rPr>
              <w:t>2020</w:t>
            </w:r>
          </w:p>
        </w:tc>
        <w:tc>
          <w:tcPr>
            <w:tcW w:w="1701" w:type="dxa"/>
          </w:tcPr>
          <w:p w14:paraId="2F258F93" w14:textId="77777777" w:rsidR="000F72AE" w:rsidRPr="00920FBB" w:rsidRDefault="000F72AE" w:rsidP="00920FBB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</w:rPr>
              <w:t>N</w:t>
            </w:r>
          </w:p>
        </w:tc>
        <w:tc>
          <w:tcPr>
            <w:tcW w:w="1849" w:type="dxa"/>
          </w:tcPr>
          <w:p w14:paraId="4F01B42C" w14:textId="13CC963A" w:rsidR="000F72AE" w:rsidRPr="00920FBB" w:rsidRDefault="001F35C3" w:rsidP="00E6152E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  <w:color w:val="000000"/>
                <w:lang w:eastAsia="en-AU"/>
              </w:rPr>
              <w:t>N/A</w:t>
            </w:r>
          </w:p>
        </w:tc>
        <w:tc>
          <w:tcPr>
            <w:tcW w:w="1695" w:type="dxa"/>
          </w:tcPr>
          <w:p w14:paraId="0F69D78D" w14:textId="77777777" w:rsidR="000F72AE" w:rsidRPr="00920FBB" w:rsidRDefault="000F72AE" w:rsidP="00920FBB">
            <w:pPr>
              <w:jc w:val="center"/>
              <w:rPr>
                <w:rFonts w:cs="Arial"/>
              </w:rPr>
            </w:pPr>
            <w:r w:rsidRPr="00920FBB">
              <w:rPr>
                <w:rFonts w:cs="Arial"/>
              </w:rPr>
              <w:t>Y</w:t>
            </w:r>
          </w:p>
        </w:tc>
        <w:tc>
          <w:tcPr>
            <w:tcW w:w="1422" w:type="dxa"/>
          </w:tcPr>
          <w:p w14:paraId="6A7EEE59" w14:textId="77777777" w:rsidR="000F72AE" w:rsidRPr="00920FBB" w:rsidRDefault="000F72AE" w:rsidP="00D721B0">
            <w:pPr>
              <w:rPr>
                <w:rFonts w:cs="Arial"/>
              </w:rPr>
            </w:pPr>
            <w:r w:rsidRPr="00920FBB">
              <w:rPr>
                <w:rFonts w:cs="Arial"/>
              </w:rPr>
              <w:t>Protection of Commonwealth material obtained in carrying out the contract</w:t>
            </w:r>
          </w:p>
        </w:tc>
      </w:tr>
    </w:tbl>
    <w:p w14:paraId="6454BA94" w14:textId="77777777" w:rsidR="00F53AA9" w:rsidRPr="00920FBB" w:rsidRDefault="00F53AA9" w:rsidP="00E6152E">
      <w:pPr>
        <w:autoSpaceDE w:val="0"/>
        <w:autoSpaceDN w:val="0"/>
        <w:adjustRightInd w:val="0"/>
        <w:spacing w:before="120" w:after="120"/>
        <w:rPr>
          <w:rFonts w:cs="Arial"/>
          <w:b/>
          <w:bCs/>
          <w:snapToGrid w:val="0"/>
          <w:lang w:val="en-US"/>
        </w:rPr>
      </w:pPr>
      <w:r w:rsidRPr="00920FBB">
        <w:rPr>
          <w:rFonts w:cs="Arial"/>
          <w:b/>
          <w:bCs/>
          <w:snapToGrid w:val="0"/>
          <w:lang w:val="en-US"/>
        </w:rPr>
        <w:t xml:space="preserve">The accountable authority of </w:t>
      </w:r>
      <w:r w:rsidR="00815B2C" w:rsidRPr="00920FBB">
        <w:rPr>
          <w:rFonts w:cs="Arial"/>
          <w:b/>
        </w:rPr>
        <w:t>Department of Finance</w:t>
      </w:r>
      <w:r w:rsidR="00815B2C" w:rsidRPr="00920FBB">
        <w:rPr>
          <w:rFonts w:cs="Arial"/>
          <w:b/>
          <w:bCs/>
          <w:snapToGrid w:val="0"/>
          <w:lang w:val="en-US"/>
        </w:rPr>
        <w:t xml:space="preserve"> </w:t>
      </w:r>
      <w:r w:rsidRPr="00920FBB">
        <w:rPr>
          <w:rFonts w:cs="Arial"/>
          <w:b/>
          <w:bCs/>
          <w:snapToGrid w:val="0"/>
          <w:lang w:val="en-US"/>
        </w:rPr>
        <w:t xml:space="preserve">has assured that the listed contracts do not contain any inappropriate confidentiality provisions. </w:t>
      </w:r>
    </w:p>
    <w:p w14:paraId="6454BA97" w14:textId="0C7DACA2" w:rsidR="00DD3FF7" w:rsidRPr="00920FBB" w:rsidRDefault="00DD3FF7" w:rsidP="00E6152E">
      <w:pPr>
        <w:spacing w:after="120"/>
        <w:rPr>
          <w:rFonts w:cs="Arial"/>
          <w:b/>
        </w:rPr>
      </w:pPr>
      <w:r w:rsidRPr="00920FBB">
        <w:rPr>
          <w:rFonts w:cs="Arial"/>
          <w:b/>
        </w:rPr>
        <w:t>Estimated cost of complying with this Order:</w:t>
      </w:r>
      <w:r w:rsidRPr="00920FBB">
        <w:rPr>
          <w:rFonts w:cs="Arial"/>
          <w:b/>
        </w:rPr>
        <w:tab/>
      </w:r>
      <w:r w:rsidRPr="00920FBB">
        <w:rPr>
          <w:rFonts w:cs="Arial"/>
          <w:b/>
        </w:rPr>
        <w:tab/>
      </w:r>
      <w:r w:rsidR="00B4516E" w:rsidRPr="00920FBB">
        <w:rPr>
          <w:rFonts w:cs="Arial"/>
          <w:b/>
        </w:rPr>
        <w:t>$</w:t>
      </w:r>
      <w:r w:rsidR="00E6152E">
        <w:rPr>
          <w:rFonts w:cs="Arial"/>
          <w:b/>
        </w:rPr>
        <w:t>1,800</w:t>
      </w:r>
    </w:p>
    <w:p w14:paraId="6454BA99" w14:textId="7B5C7628" w:rsidR="00DD3FF7" w:rsidRPr="00E6152E" w:rsidRDefault="00DD3FF7" w:rsidP="00E6152E">
      <w:pPr>
        <w:spacing w:after="120"/>
        <w:ind w:left="5040" w:hanging="5040"/>
        <w:rPr>
          <w:rFonts w:cs="Arial"/>
          <w:b/>
        </w:rPr>
      </w:pPr>
      <w:r w:rsidRPr="00920FBB">
        <w:rPr>
          <w:rFonts w:cs="Arial"/>
          <w:b/>
        </w:rPr>
        <w:t>Method used to estimate the cost:</w:t>
      </w:r>
      <w:r w:rsidRPr="00920FBB">
        <w:rPr>
          <w:rFonts w:cs="Arial"/>
          <w:b/>
        </w:rPr>
        <w:tab/>
      </w:r>
      <w:r w:rsidR="00E6152E">
        <w:rPr>
          <w:rFonts w:cs="Arial"/>
          <w:b/>
        </w:rPr>
        <w:t xml:space="preserve">Applying salary and on-costs to the number of hours spent by staff across various classifications and to collect and analyse the information. </w:t>
      </w:r>
    </w:p>
    <w:sectPr w:rsidR="00DD3FF7" w:rsidRPr="00E6152E" w:rsidSect="00C41C6A">
      <w:footerReference w:type="default" r:id="rId10"/>
      <w:pgSz w:w="15842" w:h="12242" w:orient="landscape" w:code="1"/>
      <w:pgMar w:top="624" w:right="680" w:bottom="62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EDF06" w14:textId="77777777" w:rsidR="00E74C4F" w:rsidRDefault="00E74C4F" w:rsidP="00E74C4F">
      <w:r>
        <w:separator/>
      </w:r>
    </w:p>
  </w:endnote>
  <w:endnote w:type="continuationSeparator" w:id="0">
    <w:p w14:paraId="4E164E38" w14:textId="77777777" w:rsidR="00E74C4F" w:rsidRDefault="00E74C4F" w:rsidP="00E7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1867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CEFFFD" w14:textId="77777777" w:rsidR="00E74C4F" w:rsidRDefault="00E74C4F" w:rsidP="00E74C4F">
            <w:pPr>
              <w:pStyle w:val="Footer"/>
              <w:jc w:val="right"/>
            </w:pPr>
          </w:p>
          <w:p w14:paraId="384B29C5" w14:textId="428603AF" w:rsidR="00E74C4F" w:rsidRDefault="00E74C4F" w:rsidP="00E74C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5A1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5A1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B1F4E" w14:textId="77777777" w:rsidR="00E74C4F" w:rsidRDefault="00E74C4F" w:rsidP="00E74C4F">
      <w:r>
        <w:separator/>
      </w:r>
    </w:p>
  </w:footnote>
  <w:footnote w:type="continuationSeparator" w:id="0">
    <w:p w14:paraId="38436E35" w14:textId="77777777" w:rsidR="00E74C4F" w:rsidRDefault="00E74C4F" w:rsidP="00E74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5AE"/>
    <w:multiLevelType w:val="singleLevel"/>
    <w:tmpl w:val="B750E73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E43524"/>
    <w:multiLevelType w:val="singleLevel"/>
    <w:tmpl w:val="279E47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17799C"/>
    <w:multiLevelType w:val="hybridMultilevel"/>
    <w:tmpl w:val="F7F63C74"/>
    <w:lvl w:ilvl="0" w:tplc="0E680B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10175"/>
    <w:multiLevelType w:val="hybridMultilevel"/>
    <w:tmpl w:val="110A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E1711"/>
    <w:multiLevelType w:val="hybridMultilevel"/>
    <w:tmpl w:val="42D8E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6D"/>
    <w:rsid w:val="000135CA"/>
    <w:rsid w:val="000A324B"/>
    <w:rsid w:val="000F72AE"/>
    <w:rsid w:val="00156B13"/>
    <w:rsid w:val="00173B96"/>
    <w:rsid w:val="001B7C73"/>
    <w:rsid w:val="001D59EF"/>
    <w:rsid w:val="001F0547"/>
    <w:rsid w:val="001F35C3"/>
    <w:rsid w:val="002264E9"/>
    <w:rsid w:val="00280B32"/>
    <w:rsid w:val="00421F7E"/>
    <w:rsid w:val="00472F27"/>
    <w:rsid w:val="0049529E"/>
    <w:rsid w:val="004B27B8"/>
    <w:rsid w:val="004B5630"/>
    <w:rsid w:val="004B5A14"/>
    <w:rsid w:val="004B747E"/>
    <w:rsid w:val="005069B8"/>
    <w:rsid w:val="0051177A"/>
    <w:rsid w:val="005A515F"/>
    <w:rsid w:val="006012C2"/>
    <w:rsid w:val="00627624"/>
    <w:rsid w:val="00690CCD"/>
    <w:rsid w:val="006D353A"/>
    <w:rsid w:val="0074767F"/>
    <w:rsid w:val="00752349"/>
    <w:rsid w:val="007C4BA0"/>
    <w:rsid w:val="0080651B"/>
    <w:rsid w:val="00815B2C"/>
    <w:rsid w:val="008225B9"/>
    <w:rsid w:val="00826981"/>
    <w:rsid w:val="008740E1"/>
    <w:rsid w:val="0089550B"/>
    <w:rsid w:val="008E0E06"/>
    <w:rsid w:val="008E16BD"/>
    <w:rsid w:val="009075F0"/>
    <w:rsid w:val="00920FBB"/>
    <w:rsid w:val="0093056D"/>
    <w:rsid w:val="009D3F40"/>
    <w:rsid w:val="009E5F60"/>
    <w:rsid w:val="00A80B60"/>
    <w:rsid w:val="00A84F6F"/>
    <w:rsid w:val="00A906D0"/>
    <w:rsid w:val="00AD47B3"/>
    <w:rsid w:val="00B12709"/>
    <w:rsid w:val="00B4516E"/>
    <w:rsid w:val="00C138EC"/>
    <w:rsid w:val="00C13C38"/>
    <w:rsid w:val="00C41C6A"/>
    <w:rsid w:val="00CB5058"/>
    <w:rsid w:val="00CD155B"/>
    <w:rsid w:val="00D0308C"/>
    <w:rsid w:val="00D147BC"/>
    <w:rsid w:val="00D95B88"/>
    <w:rsid w:val="00DD3FF7"/>
    <w:rsid w:val="00E00E32"/>
    <w:rsid w:val="00E53337"/>
    <w:rsid w:val="00E6152E"/>
    <w:rsid w:val="00E6231B"/>
    <w:rsid w:val="00E74C4F"/>
    <w:rsid w:val="00E91859"/>
    <w:rsid w:val="00ED4B31"/>
    <w:rsid w:val="00F132AC"/>
    <w:rsid w:val="00F35E60"/>
    <w:rsid w:val="00F40553"/>
    <w:rsid w:val="00F4098C"/>
    <w:rsid w:val="00F53AA9"/>
    <w:rsid w:val="00F96FCA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4B967"/>
  <w15:docId w15:val="{53919085-5301-4117-A09C-ADFDA54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C6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41C6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1C6A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41C6A"/>
    <w:pPr>
      <w:keepNext/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1C6A"/>
    <w:pPr>
      <w:tabs>
        <w:tab w:val="left" w:pos="1771"/>
        <w:tab w:val="left" w:pos="3542"/>
        <w:tab w:val="left" w:pos="5313"/>
        <w:tab w:val="left" w:pos="7084"/>
        <w:tab w:val="left" w:pos="8855"/>
      </w:tabs>
    </w:pPr>
    <w:rPr>
      <w:sz w:val="22"/>
    </w:rPr>
  </w:style>
  <w:style w:type="paragraph" w:styleId="BodyText2">
    <w:name w:val="Body Text 2"/>
    <w:basedOn w:val="Normal"/>
    <w:rsid w:val="00C41C6A"/>
    <w:rPr>
      <w:rFonts w:ascii="Times New Roman" w:hAnsi="Times New Roman"/>
    </w:rPr>
  </w:style>
  <w:style w:type="paragraph" w:styleId="BodyText3">
    <w:name w:val="Body Text 3"/>
    <w:basedOn w:val="Normal"/>
    <w:rsid w:val="00C41C6A"/>
    <w:rPr>
      <w:color w:val="FF0000"/>
    </w:rPr>
  </w:style>
  <w:style w:type="paragraph" w:styleId="BodyTextIndent">
    <w:name w:val="Body Text Indent"/>
    <w:basedOn w:val="Normal"/>
    <w:rsid w:val="00C41C6A"/>
    <w:pPr>
      <w:tabs>
        <w:tab w:val="left" w:pos="246"/>
      </w:tabs>
      <w:ind w:left="246" w:hanging="246"/>
    </w:pPr>
    <w:rPr>
      <w:color w:val="FF0000"/>
    </w:rPr>
  </w:style>
  <w:style w:type="paragraph" w:customStyle="1" w:styleId="Default">
    <w:name w:val="Default"/>
    <w:rsid w:val="004B56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E74C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74C4F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4C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C4F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6BC92F82F2F0E40913AF24413DB1B0D" ma:contentTypeVersion="" ma:contentTypeDescription="PDMS Document Site Content Type" ma:contentTypeScope="" ma:versionID="153aaf9f65be3e2d198d06c5eec1af13">
  <xsd:schema xmlns:xsd="http://www.w3.org/2001/XMLSchema" xmlns:xs="http://www.w3.org/2001/XMLSchema" xmlns:p="http://schemas.microsoft.com/office/2006/metadata/properties" xmlns:ns2="27A39A5E-DCAB-4C7E-9DB8-19CF692DB6F8" targetNamespace="http://schemas.microsoft.com/office/2006/metadata/properties" ma:root="true" ma:fieldsID="3b446b11aa55f9787d38ff1c94b5fd0f" ns2:_="">
    <xsd:import namespace="27A39A5E-DCAB-4C7E-9DB8-19CF692DB6F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39A5E-DCAB-4C7E-9DB8-19CF692DB6F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7A39A5E-DCAB-4C7E-9DB8-19CF692DB6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C031F3-F55B-43D4-A208-0051DEE0D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39A5E-DCAB-4C7E-9DB8-19CF692DB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DD569-34B5-4ACF-9530-79A40F6B872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7A39A5E-DCAB-4C7E-9DB8-19CF692DB6F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18E30C-4F8B-4A89-A2C2-FB9414B05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EF9013DA</Template>
  <TotalTime>0</TotalTime>
  <Pages>5</Pages>
  <Words>867</Words>
  <Characters>4616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non-procurement contracts 2018-19</dc:title>
  <dc:creator>DepartmentofFinance@finance.gov.au</dc:creator>
  <cp:keywords/>
  <cp:lastModifiedBy>Dempsey, Stacey</cp:lastModifiedBy>
  <cp:revision>2</cp:revision>
  <cp:lastPrinted>2003-07-03T22:07:00Z</cp:lastPrinted>
  <dcterms:created xsi:type="dcterms:W3CDTF">2019-11-05T00:58:00Z</dcterms:created>
  <dcterms:modified xsi:type="dcterms:W3CDTF">2019-11-05T00:58:00Z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0x010100266966F133664895A6EE3632470D45F50056BC92F82F2F0E40913AF24413DB1B0D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444aa3d1-fe05-4efc-9db7-18e2095855b3</vt:lpwstr>
  </property>
</Properties>
</file>