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07" w:rsidRPr="00BC4F07" w:rsidRDefault="00BC4F0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i/>
          <w:color w:val="A6A6A6" w:themeColor="background1" w:themeShade="A6"/>
          <w:sz w:val="24"/>
          <w:szCs w:val="24"/>
        </w:rPr>
        <w:t>[</w:t>
      </w:r>
      <w:r w:rsidR="004A4E77" w:rsidRPr="00BC4F07">
        <w:rPr>
          <w:b/>
          <w:i/>
          <w:color w:val="A6A6A6" w:themeColor="background1" w:themeShade="A6"/>
          <w:sz w:val="24"/>
          <w:szCs w:val="24"/>
        </w:rPr>
        <w:t xml:space="preserve">Example </w:t>
      </w:r>
      <w:r w:rsidR="0011625B" w:rsidRPr="00BC4F07">
        <w:rPr>
          <w:b/>
          <w:i/>
          <w:color w:val="A6A6A6" w:themeColor="background1" w:themeShade="A6"/>
          <w:sz w:val="24"/>
          <w:szCs w:val="24"/>
        </w:rPr>
        <w:t>-</w:t>
      </w:r>
      <w:r w:rsidR="004A4E77" w:rsidRPr="00BC4F07">
        <w:rPr>
          <w:b/>
          <w:i/>
          <w:color w:val="A6A6A6" w:themeColor="background1" w:themeShade="A6"/>
          <w:sz w:val="24"/>
          <w:szCs w:val="24"/>
        </w:rPr>
        <w:t xml:space="preserve"> </w:t>
      </w:r>
      <w:bookmarkStart w:id="1" w:name="OLE_LINK1"/>
      <w:bookmarkStart w:id="2" w:name="OLE_LINK2"/>
      <w:r w:rsidR="00C21026" w:rsidRPr="00BC4F07">
        <w:rPr>
          <w:b/>
          <w:i/>
          <w:color w:val="A6A6A6" w:themeColor="background1" w:themeShade="A6"/>
          <w:sz w:val="24"/>
          <w:szCs w:val="24"/>
        </w:rPr>
        <w:t xml:space="preserve">Template Letter for </w:t>
      </w:r>
      <w:r w:rsidR="004A4E77" w:rsidRPr="00BC4F07">
        <w:rPr>
          <w:b/>
          <w:i/>
          <w:color w:val="A6A6A6" w:themeColor="background1" w:themeShade="A6"/>
          <w:sz w:val="24"/>
          <w:szCs w:val="24"/>
        </w:rPr>
        <w:t>Recruitment Advertising Exemption</w:t>
      </w:r>
      <w:r w:rsidR="004A4E77" w:rsidRPr="00BC4F07">
        <w:rPr>
          <w:b/>
          <w:sz w:val="24"/>
          <w:szCs w:val="24"/>
        </w:rPr>
        <w:t xml:space="preserve"> </w:t>
      </w:r>
      <w:bookmarkEnd w:id="1"/>
      <w:bookmarkEnd w:id="2"/>
    </w:p>
    <w:p w:rsidR="00BC4F07" w:rsidRPr="00BC4F07" w:rsidRDefault="00BC4F07">
      <w:pPr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**</w:t>
      </w:r>
      <w:r w:rsidR="004A116B">
        <w:rPr>
          <w:i/>
          <w:color w:val="A6A6A6" w:themeColor="background1" w:themeShade="A6"/>
        </w:rPr>
        <w:t>to comply with the Recruitment Advertising Policy, t</w:t>
      </w:r>
      <w:r w:rsidR="004A116B" w:rsidRPr="00BC4F07">
        <w:rPr>
          <w:i/>
          <w:color w:val="A6A6A6" w:themeColor="background1" w:themeShade="A6"/>
        </w:rPr>
        <w:t xml:space="preserve">his letter </w:t>
      </w:r>
      <w:r w:rsidR="004A116B">
        <w:rPr>
          <w:i/>
          <w:color w:val="A6A6A6" w:themeColor="background1" w:themeShade="A6"/>
        </w:rPr>
        <w:t xml:space="preserve">must be </w:t>
      </w:r>
      <w:r w:rsidR="004A116B" w:rsidRPr="00BC4F07">
        <w:rPr>
          <w:i/>
          <w:color w:val="A6A6A6" w:themeColor="background1" w:themeShade="A6"/>
        </w:rPr>
        <w:t xml:space="preserve">provided to </w:t>
      </w:r>
      <w:r w:rsidR="004A116B">
        <w:rPr>
          <w:i/>
          <w:color w:val="A6A6A6" w:themeColor="background1" w:themeShade="A6"/>
        </w:rPr>
        <w:t xml:space="preserve">your </w:t>
      </w:r>
      <w:r w:rsidR="004A116B" w:rsidRPr="006708A3">
        <w:rPr>
          <w:i/>
          <w:color w:val="A6A6A6" w:themeColor="background1" w:themeShade="A6"/>
        </w:rPr>
        <w:t>Client Service Manager</w:t>
      </w:r>
      <w:r w:rsidR="004A116B">
        <w:rPr>
          <w:i/>
          <w:color w:val="A6A6A6" w:themeColor="background1" w:themeShade="A6"/>
        </w:rPr>
        <w:t xml:space="preserve"> at </w:t>
      </w:r>
      <w:r w:rsidR="006708A3">
        <w:rPr>
          <w:i/>
          <w:color w:val="A6A6A6" w:themeColor="background1" w:themeShade="A6"/>
        </w:rPr>
        <w:t>Universal McCann</w:t>
      </w:r>
      <w:r w:rsidR="004A116B" w:rsidRPr="00BC4F07">
        <w:rPr>
          <w:i/>
          <w:color w:val="A6A6A6" w:themeColor="background1" w:themeShade="A6"/>
        </w:rPr>
        <w:t xml:space="preserve"> </w:t>
      </w:r>
      <w:r w:rsidR="004A116B">
        <w:rPr>
          <w:i/>
          <w:color w:val="A6A6A6" w:themeColor="background1" w:themeShade="A6"/>
        </w:rPr>
        <w:t xml:space="preserve">prior to, or </w:t>
      </w:r>
      <w:r w:rsidR="004A116B" w:rsidRPr="00BC4F07">
        <w:rPr>
          <w:i/>
          <w:color w:val="A6A6A6" w:themeColor="background1" w:themeShade="A6"/>
        </w:rPr>
        <w:t xml:space="preserve">at the </w:t>
      </w:r>
      <w:r w:rsidR="004A116B" w:rsidRPr="00BC4F07">
        <w:rPr>
          <w:i/>
          <w:color w:val="A6A6A6" w:themeColor="background1" w:themeShade="A6"/>
          <w:u w:val="single"/>
        </w:rPr>
        <w:t>same time</w:t>
      </w:r>
      <w:r w:rsidR="004A116B" w:rsidRPr="00BC4F07">
        <w:rPr>
          <w:i/>
          <w:color w:val="A6A6A6" w:themeColor="background1" w:themeShade="A6"/>
        </w:rPr>
        <w:t xml:space="preserve"> that the </w:t>
      </w:r>
      <w:r w:rsidR="004A116B">
        <w:rPr>
          <w:i/>
          <w:color w:val="A6A6A6" w:themeColor="background1" w:themeShade="A6"/>
        </w:rPr>
        <w:t>signed Media B</w:t>
      </w:r>
      <w:r w:rsidR="004A116B" w:rsidRPr="00BC4F07">
        <w:rPr>
          <w:i/>
          <w:color w:val="A6A6A6" w:themeColor="background1" w:themeShade="A6"/>
        </w:rPr>
        <w:t xml:space="preserve">ooking </w:t>
      </w:r>
      <w:r w:rsidR="004A116B">
        <w:rPr>
          <w:i/>
          <w:color w:val="A6A6A6" w:themeColor="background1" w:themeShade="A6"/>
        </w:rPr>
        <w:t>Authority is provided.</w:t>
      </w:r>
      <w:r w:rsidR="004A116B" w:rsidRPr="00BC4F07">
        <w:rPr>
          <w:i/>
          <w:color w:val="A6A6A6" w:themeColor="background1" w:themeShade="A6"/>
        </w:rPr>
        <w:t xml:space="preserve"> </w:t>
      </w:r>
      <w:r w:rsidR="004A116B">
        <w:rPr>
          <w:i/>
          <w:color w:val="A6A6A6" w:themeColor="background1" w:themeShade="A6"/>
        </w:rPr>
        <w:t>Advertisements</w:t>
      </w:r>
      <w:r w:rsidR="004A116B" w:rsidRPr="00BC4F07">
        <w:rPr>
          <w:i/>
          <w:color w:val="A6A6A6" w:themeColor="background1" w:themeShade="A6"/>
        </w:rPr>
        <w:t xml:space="preserve"> will not </w:t>
      </w:r>
      <w:r w:rsidR="004A116B">
        <w:rPr>
          <w:i/>
          <w:color w:val="A6A6A6" w:themeColor="background1" w:themeShade="A6"/>
        </w:rPr>
        <w:t>be booked</w:t>
      </w:r>
      <w:r w:rsidR="004A116B" w:rsidRPr="00BC4F07">
        <w:rPr>
          <w:i/>
          <w:color w:val="A6A6A6" w:themeColor="background1" w:themeShade="A6"/>
        </w:rPr>
        <w:t xml:space="preserve"> prior to the receipt of a signed exemption letter.</w:t>
      </w:r>
      <w:r w:rsidR="004A116B">
        <w:rPr>
          <w:i/>
          <w:color w:val="A6A6A6" w:themeColor="background1" w:themeShade="A6"/>
        </w:rPr>
        <w:t xml:space="preserve"> This letter does not need to be provided to the Department of Finance for approval</w:t>
      </w:r>
      <w:r>
        <w:rPr>
          <w:i/>
          <w:color w:val="A6A6A6" w:themeColor="background1" w:themeShade="A6"/>
        </w:rPr>
        <w:t>.]</w:t>
      </w:r>
    </w:p>
    <w:p w:rsidR="006708A3" w:rsidRPr="00CD663A" w:rsidRDefault="006708A3" w:rsidP="006708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663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CD663A">
        <w:rPr>
          <w:rFonts w:ascii="Times New Roman" w:hAnsi="Times New Roman" w:cs="Times New Roman"/>
          <w:sz w:val="24"/>
          <w:szCs w:val="24"/>
          <w:highlight w:val="yellow"/>
        </w:rPr>
        <w:t xml:space="preserve">nsert </w:t>
      </w:r>
      <w:r w:rsidRPr="006A6598">
        <w:rPr>
          <w:rFonts w:ascii="Times New Roman" w:hAnsi="Times New Roman" w:cs="Times New Roman"/>
          <w:sz w:val="24"/>
          <w:szCs w:val="24"/>
          <w:highlight w:val="yellow"/>
        </w:rPr>
        <w:t>Universal McCann</w:t>
      </w:r>
      <w:r w:rsidRPr="006A6598">
        <w:rPr>
          <w:i/>
          <w:color w:val="A6A6A6" w:themeColor="background1" w:themeShade="A6"/>
          <w:highlight w:val="yellow"/>
        </w:rPr>
        <w:t xml:space="preserve"> </w:t>
      </w:r>
      <w:r w:rsidRPr="006A6598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CD663A">
        <w:rPr>
          <w:rFonts w:ascii="Times New Roman" w:hAnsi="Times New Roman" w:cs="Times New Roman"/>
          <w:sz w:val="24"/>
          <w:szCs w:val="24"/>
          <w:highlight w:val="yellow"/>
        </w:rPr>
        <w:t>ontact name</w:t>
      </w:r>
      <w:r w:rsidRPr="00CD663A">
        <w:rPr>
          <w:rFonts w:ascii="Times New Roman" w:hAnsi="Times New Roman" w:cs="Times New Roman"/>
          <w:sz w:val="24"/>
          <w:szCs w:val="24"/>
        </w:rPr>
        <w:t>]</w:t>
      </w:r>
    </w:p>
    <w:p w:rsidR="006708A3" w:rsidRPr="006A6598" w:rsidRDefault="006708A3" w:rsidP="006708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598">
        <w:rPr>
          <w:rFonts w:ascii="Times New Roman" w:hAnsi="Times New Roman" w:cs="Times New Roman"/>
          <w:sz w:val="24"/>
          <w:szCs w:val="24"/>
        </w:rPr>
        <w:t xml:space="preserve">Universal McCann </w:t>
      </w:r>
    </w:p>
    <w:p w:rsidR="006708A3" w:rsidRDefault="006708A3" w:rsidP="006708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598">
        <w:rPr>
          <w:rFonts w:ascii="Times New Roman" w:hAnsi="Times New Roman" w:cs="Times New Roman"/>
          <w:sz w:val="24"/>
          <w:szCs w:val="24"/>
        </w:rPr>
        <w:t>100 Chalmers Street</w:t>
      </w:r>
    </w:p>
    <w:p w:rsidR="006708A3" w:rsidRDefault="006708A3" w:rsidP="006708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598">
        <w:rPr>
          <w:rFonts w:ascii="Times New Roman" w:hAnsi="Times New Roman" w:cs="Times New Roman"/>
          <w:sz w:val="24"/>
          <w:szCs w:val="24"/>
        </w:rPr>
        <w:t>Surry Hills</w:t>
      </w:r>
    </w:p>
    <w:p w:rsidR="006708A3" w:rsidRPr="006A6598" w:rsidRDefault="006708A3" w:rsidP="006708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598">
        <w:rPr>
          <w:rFonts w:ascii="Times New Roman" w:hAnsi="Times New Roman" w:cs="Times New Roman"/>
          <w:sz w:val="24"/>
          <w:szCs w:val="24"/>
        </w:rPr>
        <w:t>NSW 2010</w:t>
      </w:r>
    </w:p>
    <w:p w:rsidR="00927A28" w:rsidRPr="0017328C" w:rsidRDefault="00927A28">
      <w:pPr>
        <w:rPr>
          <w:rFonts w:ascii="Times New Roman" w:hAnsi="Times New Roman" w:cs="Times New Roman"/>
          <w:sz w:val="24"/>
          <w:szCs w:val="24"/>
        </w:rPr>
      </w:pPr>
    </w:p>
    <w:p w:rsidR="00927A28" w:rsidRPr="0017328C" w:rsidRDefault="00927A28">
      <w:pPr>
        <w:rPr>
          <w:rFonts w:ascii="Times New Roman" w:hAnsi="Times New Roman" w:cs="Times New Roman"/>
          <w:sz w:val="24"/>
          <w:szCs w:val="24"/>
        </w:rPr>
      </w:pPr>
    </w:p>
    <w:p w:rsidR="00B72820" w:rsidRPr="0017328C" w:rsidRDefault="00B72820">
      <w:pPr>
        <w:rPr>
          <w:rFonts w:ascii="Times New Roman" w:hAnsi="Times New Roman" w:cs="Times New Roman"/>
          <w:b/>
          <w:sz w:val="24"/>
          <w:szCs w:val="24"/>
        </w:rPr>
      </w:pPr>
      <w:r w:rsidRPr="0017328C">
        <w:rPr>
          <w:rFonts w:ascii="Times New Roman" w:hAnsi="Times New Roman" w:cs="Times New Roman"/>
          <w:b/>
          <w:sz w:val="24"/>
          <w:szCs w:val="24"/>
        </w:rPr>
        <w:t xml:space="preserve">EXEMPTION FROM </w:t>
      </w:r>
      <w:r w:rsidR="00B233D1" w:rsidRPr="0017328C">
        <w:rPr>
          <w:rFonts w:ascii="Times New Roman" w:hAnsi="Times New Roman" w:cs="Times New Roman"/>
          <w:b/>
          <w:sz w:val="24"/>
          <w:szCs w:val="24"/>
        </w:rPr>
        <w:t>THE RECRUITMENT</w:t>
      </w:r>
      <w:r w:rsidRPr="0017328C">
        <w:rPr>
          <w:rFonts w:ascii="Times New Roman" w:hAnsi="Times New Roman" w:cs="Times New Roman"/>
          <w:b/>
          <w:sz w:val="24"/>
          <w:szCs w:val="24"/>
        </w:rPr>
        <w:t xml:space="preserve"> ADVERTISING POLICY</w:t>
      </w:r>
    </w:p>
    <w:p w:rsidR="004A116B" w:rsidRPr="0017328C" w:rsidRDefault="004A116B" w:rsidP="004A116B">
      <w:pPr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the Accountable Authority</w:t>
      </w:r>
      <w:r w:rsidRPr="0017328C">
        <w:rPr>
          <w:rFonts w:ascii="Times New Roman" w:hAnsi="Times New Roman" w:cs="Times New Roman"/>
          <w:sz w:val="24"/>
          <w:szCs w:val="24"/>
        </w:rPr>
        <w:t xml:space="preserve"> </w:t>
      </w:r>
      <w:r w:rsidRPr="001A0F91">
        <w:rPr>
          <w:rFonts w:ascii="Times New Roman" w:hAnsi="Times New Roman" w:cs="Times New Roman"/>
          <w:sz w:val="24"/>
          <w:szCs w:val="24"/>
        </w:rPr>
        <w:t>(</w:t>
      </w:r>
      <w:r w:rsidRPr="001A0F91">
        <w:rPr>
          <w:rFonts w:ascii="Times New Roman" w:eastAsia="Times New Roman" w:hAnsi="Times New Roman" w:cs="Times New Roman"/>
          <w:bCs/>
          <w:sz w:val="24"/>
          <w:szCs w:val="24"/>
        </w:rPr>
        <w:t>or official with the appropriate level of seniority</w:t>
      </w:r>
      <w:r w:rsidRPr="001A0F91">
        <w:rPr>
          <w:rFonts w:ascii="Times New Roman" w:hAnsi="Times New Roman" w:cs="Times New Roman"/>
          <w:sz w:val="24"/>
          <w:szCs w:val="24"/>
        </w:rPr>
        <w:t>),</w:t>
      </w:r>
      <w:r w:rsidRPr="0017328C">
        <w:rPr>
          <w:rFonts w:ascii="Times New Roman" w:hAnsi="Times New Roman" w:cs="Times New Roman"/>
          <w:sz w:val="24"/>
          <w:szCs w:val="24"/>
        </w:rPr>
        <w:t xml:space="preserve"> under </w:t>
      </w:r>
      <w:r>
        <w:rPr>
          <w:rFonts w:ascii="Times New Roman" w:hAnsi="Times New Roman" w:cs="Times New Roman"/>
          <w:sz w:val="24"/>
          <w:szCs w:val="24"/>
        </w:rPr>
        <w:t>paragraph</w:t>
      </w:r>
      <w:r w:rsidRPr="00173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28C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 xml:space="preserve">Resource Management Guide No. 408 - </w:t>
      </w:r>
      <w:r w:rsidRPr="0017328C">
        <w:rPr>
          <w:rFonts w:ascii="Times New Roman" w:hAnsi="Times New Roman" w:cs="Times New Roman"/>
          <w:i/>
          <w:sz w:val="24"/>
          <w:szCs w:val="24"/>
        </w:rPr>
        <w:t>Recruitment Advertising Policy</w:t>
      </w:r>
      <w:r w:rsidRPr="0017328C">
        <w:rPr>
          <w:rFonts w:ascii="Times New Roman" w:hAnsi="Times New Roman" w:cs="Times New Roman"/>
          <w:sz w:val="24"/>
          <w:szCs w:val="24"/>
        </w:rPr>
        <w:t xml:space="preserve">, I have approved an exemption </w:t>
      </w:r>
      <w:r w:rsidR="00B233D1">
        <w:rPr>
          <w:rFonts w:ascii="Times New Roman" w:hAnsi="Times New Roman" w:cs="Times New Roman"/>
          <w:sz w:val="24"/>
          <w:szCs w:val="24"/>
        </w:rPr>
        <w:t>from</w:t>
      </w:r>
      <w:r w:rsidRPr="00173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paragraph</w:t>
      </w:r>
      <w:r w:rsidRPr="00173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17328C">
        <w:rPr>
          <w:rFonts w:ascii="Times New Roman" w:hAnsi="Times New Roman" w:cs="Times New Roman"/>
          <w:sz w:val="24"/>
          <w:szCs w:val="24"/>
        </w:rPr>
        <w:t xml:space="preserve">of the Policy, which prohibits </w:t>
      </w:r>
      <w:r>
        <w:rPr>
          <w:rFonts w:ascii="Times New Roman" w:hAnsi="Times New Roman" w:cs="Times New Roman"/>
          <w:sz w:val="24"/>
          <w:szCs w:val="24"/>
        </w:rPr>
        <w:t xml:space="preserve">print </w:t>
      </w:r>
      <w:r w:rsidRPr="0017328C">
        <w:rPr>
          <w:rFonts w:ascii="Times New Roman" w:hAnsi="Times New Roman" w:cs="Times New Roman"/>
          <w:sz w:val="24"/>
          <w:szCs w:val="24"/>
        </w:rPr>
        <w:t>recruitment advertising in national and major metropolitan newspapers.</w:t>
      </w:r>
    </w:p>
    <w:p w:rsidR="00967A48" w:rsidRPr="0017328C" w:rsidRDefault="00967A48" w:rsidP="00B72820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 xml:space="preserve">Details of the </w:t>
      </w:r>
      <w:r w:rsidR="0011625B" w:rsidRPr="0017328C">
        <w:rPr>
          <w:rFonts w:ascii="Times New Roman" w:hAnsi="Times New Roman" w:cs="Times New Roman"/>
          <w:sz w:val="24"/>
          <w:szCs w:val="24"/>
        </w:rPr>
        <w:t xml:space="preserve">exempted </w:t>
      </w:r>
      <w:r w:rsidRPr="0017328C">
        <w:rPr>
          <w:rFonts w:ascii="Times New Roman" w:hAnsi="Times New Roman" w:cs="Times New Roman"/>
          <w:sz w:val="24"/>
          <w:szCs w:val="24"/>
        </w:rPr>
        <w:t>position are as follows:</w:t>
      </w:r>
    </w:p>
    <w:p w:rsidR="00967A48" w:rsidRPr="0017328C" w:rsidRDefault="00967A48" w:rsidP="00B72820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b/>
          <w:sz w:val="24"/>
          <w:szCs w:val="24"/>
        </w:rPr>
        <w:t>Position Level:</w:t>
      </w:r>
      <w:r w:rsidRPr="0017328C">
        <w:rPr>
          <w:rFonts w:ascii="Times New Roman" w:hAnsi="Times New Roman" w:cs="Times New Roman"/>
          <w:sz w:val="24"/>
          <w:szCs w:val="24"/>
        </w:rPr>
        <w:t xml:space="preserve"> 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e.g. SES Band 1</w:t>
      </w:r>
      <w:r w:rsidRPr="0017328C">
        <w:rPr>
          <w:rFonts w:ascii="Times New Roman" w:hAnsi="Times New Roman" w:cs="Times New Roman"/>
          <w:sz w:val="24"/>
          <w:szCs w:val="24"/>
        </w:rPr>
        <w:t>]</w:t>
      </w:r>
    </w:p>
    <w:p w:rsidR="00967A48" w:rsidRPr="0017328C" w:rsidRDefault="00967A48" w:rsidP="00B72820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b/>
          <w:sz w:val="24"/>
          <w:szCs w:val="24"/>
        </w:rPr>
        <w:t>Position Title:</w:t>
      </w:r>
      <w:r w:rsidRPr="0017328C">
        <w:rPr>
          <w:rFonts w:ascii="Times New Roman" w:hAnsi="Times New Roman" w:cs="Times New Roman"/>
          <w:sz w:val="24"/>
          <w:szCs w:val="24"/>
        </w:rPr>
        <w:t xml:space="preserve"> [</w:t>
      </w:r>
      <w:r w:rsidR="0011625B" w:rsidRPr="0017328C">
        <w:rPr>
          <w:rFonts w:ascii="Times New Roman" w:hAnsi="Times New Roman" w:cs="Times New Roman"/>
          <w:sz w:val="24"/>
          <w:szCs w:val="24"/>
          <w:highlight w:val="yellow"/>
        </w:rPr>
        <w:t xml:space="preserve">e.g. 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Branch Manager</w:t>
      </w:r>
      <w:r w:rsidRPr="0017328C">
        <w:rPr>
          <w:rFonts w:ascii="Times New Roman" w:hAnsi="Times New Roman" w:cs="Times New Roman"/>
          <w:sz w:val="24"/>
          <w:szCs w:val="24"/>
        </w:rPr>
        <w:t>]</w:t>
      </w:r>
    </w:p>
    <w:p w:rsidR="000409A1" w:rsidRPr="0017328C" w:rsidRDefault="0011625B" w:rsidP="0017328C">
      <w:pPr>
        <w:pStyle w:val="NoSpacing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b/>
          <w:sz w:val="24"/>
          <w:szCs w:val="24"/>
        </w:rPr>
        <w:t>Position Description:</w:t>
      </w:r>
      <w:r w:rsidRPr="0017328C">
        <w:rPr>
          <w:rFonts w:ascii="Times New Roman" w:hAnsi="Times New Roman" w:cs="Times New Roman"/>
          <w:sz w:val="24"/>
          <w:szCs w:val="24"/>
        </w:rPr>
        <w:t xml:space="preserve"> [</w:t>
      </w:r>
      <w:r w:rsidR="00927A28" w:rsidRPr="0017328C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 xml:space="preserve">.g. </w:t>
      </w:r>
      <w:r w:rsidR="00927A28" w:rsidRPr="0017328C">
        <w:rPr>
          <w:rFonts w:ascii="Times New Roman" w:hAnsi="Times New Roman" w:cs="Times New Roman"/>
          <w:sz w:val="24"/>
          <w:szCs w:val="24"/>
          <w:highlight w:val="yellow"/>
        </w:rPr>
        <w:t>Financial Management, Procurement</w:t>
      </w:r>
      <w:r w:rsidRPr="0017328C">
        <w:rPr>
          <w:rFonts w:ascii="Times New Roman" w:hAnsi="Times New Roman" w:cs="Times New Roman"/>
          <w:sz w:val="24"/>
          <w:szCs w:val="24"/>
        </w:rPr>
        <w:t>]</w:t>
      </w:r>
    </w:p>
    <w:p w:rsidR="0015470D" w:rsidRPr="0017328C" w:rsidRDefault="00C21026" w:rsidP="0015470D">
      <w:pPr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>In reaching this decision, I have considered 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insert justification</w:t>
      </w:r>
      <w:r w:rsidRPr="0017328C">
        <w:rPr>
          <w:rFonts w:ascii="Times New Roman" w:hAnsi="Times New Roman" w:cs="Times New Roman"/>
          <w:sz w:val="24"/>
          <w:szCs w:val="24"/>
        </w:rPr>
        <w:t>].</w:t>
      </w:r>
    </w:p>
    <w:p w:rsidR="004A116B" w:rsidRPr="0017328C" w:rsidRDefault="004A116B" w:rsidP="004A116B">
      <w:pPr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 xml:space="preserve">I have also taken into account my obligation under Section </w:t>
      </w:r>
      <w:r>
        <w:rPr>
          <w:rFonts w:ascii="Times New Roman" w:hAnsi="Times New Roman" w:cs="Times New Roman"/>
          <w:sz w:val="24"/>
          <w:szCs w:val="24"/>
        </w:rPr>
        <w:t xml:space="preserve">15 (1) </w:t>
      </w:r>
      <w:r w:rsidRPr="0017328C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Governance, and Performance and Accountability </w:t>
      </w:r>
      <w:r w:rsidRPr="0017328C">
        <w:rPr>
          <w:rFonts w:ascii="Times New Roman" w:hAnsi="Times New Roman" w:cs="Times New Roman"/>
          <w:i/>
          <w:sz w:val="24"/>
          <w:szCs w:val="24"/>
        </w:rPr>
        <w:t xml:space="preserve">Act </w:t>
      </w:r>
      <w:r>
        <w:rPr>
          <w:rFonts w:ascii="Times New Roman" w:hAnsi="Times New Roman" w:cs="Times New Roman"/>
          <w:i/>
          <w:sz w:val="24"/>
          <w:szCs w:val="24"/>
        </w:rPr>
        <w:t>2013</w:t>
      </w:r>
      <w:r w:rsidRPr="0017328C">
        <w:rPr>
          <w:rFonts w:ascii="Times New Roman" w:hAnsi="Times New Roman" w:cs="Times New Roman"/>
          <w:i/>
          <w:sz w:val="24"/>
          <w:szCs w:val="24"/>
        </w:rPr>
        <w:t>,</w:t>
      </w:r>
      <w:r w:rsidRPr="0017328C">
        <w:rPr>
          <w:rFonts w:ascii="Times New Roman" w:hAnsi="Times New Roman" w:cs="Times New Roman"/>
          <w:sz w:val="24"/>
          <w:szCs w:val="24"/>
        </w:rPr>
        <w:t xml:space="preserve"> and I am satisfied that this expenditure represents proper use of Commonwealth resources.</w:t>
      </w:r>
    </w:p>
    <w:p w:rsidR="004A116B" w:rsidRPr="0017328C" w:rsidRDefault="004A116B" w:rsidP="004A116B">
      <w:pPr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>The position will be advertised on 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insert date e.g. Saturday 24 August and Saturday 31 August 201</w:t>
      </w:r>
      <w:r w:rsidRPr="00B233D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17328C">
        <w:rPr>
          <w:rFonts w:ascii="Times New Roman" w:hAnsi="Times New Roman" w:cs="Times New Roman"/>
          <w:sz w:val="24"/>
          <w:szCs w:val="24"/>
        </w:rPr>
        <w:t>] in the 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insert name/s of the newspaper e.g. The Canberra Times and The Sydney Morning Herald</w:t>
      </w:r>
      <w:r w:rsidRPr="0017328C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967A48" w:rsidRPr="0017328C" w:rsidRDefault="00246502">
      <w:pPr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 xml:space="preserve">The 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[insert agency]</w:t>
      </w:r>
      <w:r w:rsidRPr="0017328C">
        <w:rPr>
          <w:rFonts w:ascii="Times New Roman" w:hAnsi="Times New Roman" w:cs="Times New Roman"/>
          <w:sz w:val="24"/>
          <w:szCs w:val="24"/>
        </w:rPr>
        <w:t xml:space="preserve"> contact in relation to this matter is 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[insert name]</w:t>
      </w:r>
      <w:r w:rsidRPr="0017328C">
        <w:rPr>
          <w:rFonts w:ascii="Times New Roman" w:hAnsi="Times New Roman" w:cs="Times New Roman"/>
          <w:sz w:val="24"/>
          <w:szCs w:val="24"/>
        </w:rPr>
        <w:t xml:space="preserve"> at 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insert email address</w:t>
      </w:r>
      <w:r w:rsidRPr="0017328C">
        <w:rPr>
          <w:rFonts w:ascii="Times New Roman" w:hAnsi="Times New Roman" w:cs="Times New Roman"/>
          <w:sz w:val="24"/>
          <w:szCs w:val="24"/>
        </w:rPr>
        <w:t>] or phone 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insert phone number</w:t>
      </w:r>
      <w:r w:rsidRPr="0017328C">
        <w:rPr>
          <w:rFonts w:ascii="Times New Roman" w:hAnsi="Times New Roman" w:cs="Times New Roman"/>
          <w:sz w:val="24"/>
          <w:szCs w:val="24"/>
        </w:rPr>
        <w:t>].</w:t>
      </w:r>
    </w:p>
    <w:p w:rsidR="00246502" w:rsidRPr="0017328C" w:rsidRDefault="00246502">
      <w:pPr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>Yours sincerely</w:t>
      </w:r>
    </w:p>
    <w:p w:rsidR="002A284D" w:rsidRPr="0017328C" w:rsidRDefault="002A284D">
      <w:pPr>
        <w:rPr>
          <w:rFonts w:ascii="Times New Roman" w:hAnsi="Times New Roman" w:cs="Times New Roman"/>
          <w:sz w:val="24"/>
          <w:szCs w:val="24"/>
        </w:rPr>
      </w:pPr>
    </w:p>
    <w:p w:rsidR="00246502" w:rsidRPr="0017328C" w:rsidRDefault="00246502" w:rsidP="0092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>[</w:t>
      </w:r>
      <w:r w:rsidR="00927F8B" w:rsidRPr="0017328C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nsert name</w:t>
      </w:r>
      <w:r w:rsidRPr="0017328C">
        <w:rPr>
          <w:rFonts w:ascii="Times New Roman" w:hAnsi="Times New Roman" w:cs="Times New Roman"/>
          <w:sz w:val="24"/>
          <w:szCs w:val="24"/>
        </w:rPr>
        <w:t>]</w:t>
      </w:r>
    </w:p>
    <w:p w:rsidR="00927F8B" w:rsidRPr="0017328C" w:rsidRDefault="00927F8B" w:rsidP="0092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>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Insert position</w:t>
      </w:r>
      <w:r w:rsidRPr="0017328C">
        <w:rPr>
          <w:rFonts w:ascii="Times New Roman" w:hAnsi="Times New Roman" w:cs="Times New Roman"/>
          <w:sz w:val="24"/>
          <w:szCs w:val="24"/>
        </w:rPr>
        <w:t>]</w:t>
      </w:r>
    </w:p>
    <w:p w:rsidR="00927F8B" w:rsidRPr="0017328C" w:rsidRDefault="00927F8B" w:rsidP="0092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>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Insert work area</w:t>
      </w:r>
      <w:r w:rsidRPr="0017328C">
        <w:rPr>
          <w:rFonts w:ascii="Times New Roman" w:hAnsi="Times New Roman" w:cs="Times New Roman"/>
          <w:sz w:val="24"/>
          <w:szCs w:val="24"/>
        </w:rPr>
        <w:t>]</w:t>
      </w:r>
    </w:p>
    <w:p w:rsidR="00927F8B" w:rsidRDefault="00927F8B" w:rsidP="0092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>[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Insert</w:t>
      </w:r>
      <w:r w:rsidRPr="009029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02994" w:rsidRPr="00902994">
        <w:rPr>
          <w:rFonts w:ascii="Times New Roman" w:hAnsi="Times New Roman" w:cs="Times New Roman"/>
          <w:sz w:val="24"/>
          <w:szCs w:val="24"/>
          <w:highlight w:val="yellow"/>
        </w:rPr>
        <w:t>entity</w:t>
      </w:r>
      <w:r w:rsidRPr="0017328C">
        <w:rPr>
          <w:rFonts w:ascii="Times New Roman" w:hAnsi="Times New Roman" w:cs="Times New Roman"/>
          <w:sz w:val="24"/>
          <w:szCs w:val="24"/>
        </w:rPr>
        <w:t>]</w:t>
      </w:r>
    </w:p>
    <w:p w:rsidR="00B233D1" w:rsidRDefault="00B233D1" w:rsidP="0092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F8B" w:rsidRPr="0017328C" w:rsidRDefault="00246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8C">
        <w:rPr>
          <w:rFonts w:ascii="Times New Roman" w:hAnsi="Times New Roman" w:cs="Times New Roman"/>
          <w:sz w:val="24"/>
          <w:szCs w:val="24"/>
        </w:rPr>
        <w:t>[</w:t>
      </w:r>
      <w:r w:rsidR="00927F8B" w:rsidRPr="0017328C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17328C">
        <w:rPr>
          <w:rFonts w:ascii="Times New Roman" w:hAnsi="Times New Roman" w:cs="Times New Roman"/>
          <w:sz w:val="24"/>
          <w:szCs w:val="24"/>
          <w:highlight w:val="yellow"/>
        </w:rPr>
        <w:t>nsert date</w:t>
      </w:r>
      <w:r w:rsidRPr="0017328C">
        <w:rPr>
          <w:rFonts w:ascii="Times New Roman" w:hAnsi="Times New Roman" w:cs="Times New Roman"/>
          <w:sz w:val="24"/>
          <w:szCs w:val="24"/>
        </w:rPr>
        <w:t>]</w:t>
      </w:r>
    </w:p>
    <w:sectPr w:rsidR="00927F8B" w:rsidRPr="0017328C" w:rsidSect="00173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F8" w:rsidRDefault="00155DF8" w:rsidP="00E06930">
      <w:pPr>
        <w:spacing w:after="0" w:line="240" w:lineRule="auto"/>
      </w:pPr>
      <w:r>
        <w:separator/>
      </w:r>
    </w:p>
  </w:endnote>
  <w:endnote w:type="continuationSeparator" w:id="0">
    <w:p w:rsidR="00155DF8" w:rsidRDefault="00155DF8" w:rsidP="00E0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AA" w:rsidRDefault="00816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AA" w:rsidRDefault="00816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AA" w:rsidRDefault="00816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F8" w:rsidRDefault="00155DF8" w:rsidP="00E06930">
      <w:pPr>
        <w:spacing w:after="0" w:line="240" w:lineRule="auto"/>
      </w:pPr>
      <w:r>
        <w:separator/>
      </w:r>
    </w:p>
  </w:footnote>
  <w:footnote w:type="continuationSeparator" w:id="0">
    <w:p w:rsidR="00155DF8" w:rsidRDefault="00155DF8" w:rsidP="00E0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AA" w:rsidRDefault="00816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5518"/>
      <w:docPartObj>
        <w:docPartGallery w:val="Watermarks"/>
        <w:docPartUnique/>
      </w:docPartObj>
    </w:sdtPr>
    <w:sdtEndPr/>
    <w:sdtContent>
      <w:p w:rsidR="008165AA" w:rsidRDefault="005410C5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AA" w:rsidRDefault="00816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1B"/>
    <w:rsid w:val="000017B9"/>
    <w:rsid w:val="0000580B"/>
    <w:rsid w:val="000064C5"/>
    <w:rsid w:val="00006777"/>
    <w:rsid w:val="000069EA"/>
    <w:rsid w:val="00006A2D"/>
    <w:rsid w:val="00007333"/>
    <w:rsid w:val="000101F9"/>
    <w:rsid w:val="0001338A"/>
    <w:rsid w:val="00015580"/>
    <w:rsid w:val="0001588E"/>
    <w:rsid w:val="00015BA2"/>
    <w:rsid w:val="00016391"/>
    <w:rsid w:val="000175B5"/>
    <w:rsid w:val="000234DF"/>
    <w:rsid w:val="00023BA4"/>
    <w:rsid w:val="00024399"/>
    <w:rsid w:val="00024AFF"/>
    <w:rsid w:val="00025D95"/>
    <w:rsid w:val="00030278"/>
    <w:rsid w:val="00031366"/>
    <w:rsid w:val="00032C2B"/>
    <w:rsid w:val="000352B3"/>
    <w:rsid w:val="000409A1"/>
    <w:rsid w:val="00041473"/>
    <w:rsid w:val="000428D9"/>
    <w:rsid w:val="00043312"/>
    <w:rsid w:val="000445AF"/>
    <w:rsid w:val="00047B93"/>
    <w:rsid w:val="00051BAC"/>
    <w:rsid w:val="0005508B"/>
    <w:rsid w:val="00055305"/>
    <w:rsid w:val="00055971"/>
    <w:rsid w:val="00056299"/>
    <w:rsid w:val="00056358"/>
    <w:rsid w:val="000566CD"/>
    <w:rsid w:val="000570F7"/>
    <w:rsid w:val="00057A17"/>
    <w:rsid w:val="00057A19"/>
    <w:rsid w:val="00060987"/>
    <w:rsid w:val="00062291"/>
    <w:rsid w:val="00062D9E"/>
    <w:rsid w:val="0006558B"/>
    <w:rsid w:val="00066B52"/>
    <w:rsid w:val="0006715F"/>
    <w:rsid w:val="00073C48"/>
    <w:rsid w:val="00074231"/>
    <w:rsid w:val="00077232"/>
    <w:rsid w:val="00077406"/>
    <w:rsid w:val="00077C92"/>
    <w:rsid w:val="00082056"/>
    <w:rsid w:val="00083ACA"/>
    <w:rsid w:val="00085436"/>
    <w:rsid w:val="000910A4"/>
    <w:rsid w:val="000931E2"/>
    <w:rsid w:val="00094808"/>
    <w:rsid w:val="000965AA"/>
    <w:rsid w:val="00097325"/>
    <w:rsid w:val="00097332"/>
    <w:rsid w:val="000A1A48"/>
    <w:rsid w:val="000A1C01"/>
    <w:rsid w:val="000A2203"/>
    <w:rsid w:val="000A39A0"/>
    <w:rsid w:val="000A3B28"/>
    <w:rsid w:val="000A3C2E"/>
    <w:rsid w:val="000A44E5"/>
    <w:rsid w:val="000B03E6"/>
    <w:rsid w:val="000B4A5D"/>
    <w:rsid w:val="000B4AC8"/>
    <w:rsid w:val="000C0836"/>
    <w:rsid w:val="000C089C"/>
    <w:rsid w:val="000C0ECA"/>
    <w:rsid w:val="000C146A"/>
    <w:rsid w:val="000C2381"/>
    <w:rsid w:val="000C2DB2"/>
    <w:rsid w:val="000C4F63"/>
    <w:rsid w:val="000C7618"/>
    <w:rsid w:val="000D03D4"/>
    <w:rsid w:val="000D1842"/>
    <w:rsid w:val="000D40DE"/>
    <w:rsid w:val="000D4CEE"/>
    <w:rsid w:val="000D5EDC"/>
    <w:rsid w:val="000E1768"/>
    <w:rsid w:val="000E33D6"/>
    <w:rsid w:val="000F0D77"/>
    <w:rsid w:val="000F3159"/>
    <w:rsid w:val="00103A32"/>
    <w:rsid w:val="0010675B"/>
    <w:rsid w:val="001114E0"/>
    <w:rsid w:val="00111688"/>
    <w:rsid w:val="00111BC8"/>
    <w:rsid w:val="0011625B"/>
    <w:rsid w:val="001171B6"/>
    <w:rsid w:val="0011779B"/>
    <w:rsid w:val="00117C91"/>
    <w:rsid w:val="0012089A"/>
    <w:rsid w:val="0012636D"/>
    <w:rsid w:val="00127945"/>
    <w:rsid w:val="00131645"/>
    <w:rsid w:val="001340A2"/>
    <w:rsid w:val="00141EAF"/>
    <w:rsid w:val="00142CA4"/>
    <w:rsid w:val="00142DC0"/>
    <w:rsid w:val="001430A9"/>
    <w:rsid w:val="00143928"/>
    <w:rsid w:val="00143DDF"/>
    <w:rsid w:val="001442B6"/>
    <w:rsid w:val="00144B61"/>
    <w:rsid w:val="00145626"/>
    <w:rsid w:val="00147BAC"/>
    <w:rsid w:val="0015224E"/>
    <w:rsid w:val="00153FA1"/>
    <w:rsid w:val="0015470D"/>
    <w:rsid w:val="00155DF8"/>
    <w:rsid w:val="001579E4"/>
    <w:rsid w:val="00160277"/>
    <w:rsid w:val="0016186E"/>
    <w:rsid w:val="001630EC"/>
    <w:rsid w:val="00164687"/>
    <w:rsid w:val="001671DC"/>
    <w:rsid w:val="00167408"/>
    <w:rsid w:val="00172210"/>
    <w:rsid w:val="0017328C"/>
    <w:rsid w:val="00174321"/>
    <w:rsid w:val="001752D4"/>
    <w:rsid w:val="0017558F"/>
    <w:rsid w:val="0018109A"/>
    <w:rsid w:val="00181374"/>
    <w:rsid w:val="00186167"/>
    <w:rsid w:val="0018709C"/>
    <w:rsid w:val="001870DB"/>
    <w:rsid w:val="0019044D"/>
    <w:rsid w:val="00194876"/>
    <w:rsid w:val="00194A4D"/>
    <w:rsid w:val="00194E4B"/>
    <w:rsid w:val="00195DAE"/>
    <w:rsid w:val="00197373"/>
    <w:rsid w:val="001973F7"/>
    <w:rsid w:val="001A1A1C"/>
    <w:rsid w:val="001A2236"/>
    <w:rsid w:val="001A3788"/>
    <w:rsid w:val="001A4FE0"/>
    <w:rsid w:val="001A75AB"/>
    <w:rsid w:val="001A7907"/>
    <w:rsid w:val="001B1083"/>
    <w:rsid w:val="001B1F82"/>
    <w:rsid w:val="001B3CA0"/>
    <w:rsid w:val="001B6254"/>
    <w:rsid w:val="001B6FE2"/>
    <w:rsid w:val="001B7F2C"/>
    <w:rsid w:val="001C080A"/>
    <w:rsid w:val="001C1EBE"/>
    <w:rsid w:val="001C3A48"/>
    <w:rsid w:val="001C3F95"/>
    <w:rsid w:val="001C4024"/>
    <w:rsid w:val="001C4C6C"/>
    <w:rsid w:val="001C4F3A"/>
    <w:rsid w:val="001C7B9D"/>
    <w:rsid w:val="001D0831"/>
    <w:rsid w:val="001D0977"/>
    <w:rsid w:val="001D30B0"/>
    <w:rsid w:val="001D41F1"/>
    <w:rsid w:val="001D6E98"/>
    <w:rsid w:val="001E45AB"/>
    <w:rsid w:val="001E5F25"/>
    <w:rsid w:val="001F116E"/>
    <w:rsid w:val="001F16A6"/>
    <w:rsid w:val="001F26DD"/>
    <w:rsid w:val="001F3670"/>
    <w:rsid w:val="001F623A"/>
    <w:rsid w:val="002047D4"/>
    <w:rsid w:val="00205713"/>
    <w:rsid w:val="00206D4D"/>
    <w:rsid w:val="00207986"/>
    <w:rsid w:val="00207DC5"/>
    <w:rsid w:val="00212635"/>
    <w:rsid w:val="002134EB"/>
    <w:rsid w:val="00213915"/>
    <w:rsid w:val="0021661A"/>
    <w:rsid w:val="00221677"/>
    <w:rsid w:val="00222C46"/>
    <w:rsid w:val="00224BD6"/>
    <w:rsid w:val="00224DFD"/>
    <w:rsid w:val="002321D7"/>
    <w:rsid w:val="00233CCC"/>
    <w:rsid w:val="002346CC"/>
    <w:rsid w:val="002371CE"/>
    <w:rsid w:val="0024023F"/>
    <w:rsid w:val="002408E5"/>
    <w:rsid w:val="00240A60"/>
    <w:rsid w:val="0024194B"/>
    <w:rsid w:val="00246502"/>
    <w:rsid w:val="002476E9"/>
    <w:rsid w:val="002478E7"/>
    <w:rsid w:val="00252CB5"/>
    <w:rsid w:val="00254C58"/>
    <w:rsid w:val="0026440D"/>
    <w:rsid w:val="002646B0"/>
    <w:rsid w:val="0026619E"/>
    <w:rsid w:val="002677DE"/>
    <w:rsid w:val="00270D3C"/>
    <w:rsid w:val="00271040"/>
    <w:rsid w:val="002721C4"/>
    <w:rsid w:val="00272ABE"/>
    <w:rsid w:val="0027394F"/>
    <w:rsid w:val="002741D4"/>
    <w:rsid w:val="00275D4D"/>
    <w:rsid w:val="002765BD"/>
    <w:rsid w:val="0028391B"/>
    <w:rsid w:val="00286BB1"/>
    <w:rsid w:val="002875D3"/>
    <w:rsid w:val="00292684"/>
    <w:rsid w:val="002929B1"/>
    <w:rsid w:val="0029494D"/>
    <w:rsid w:val="002978F8"/>
    <w:rsid w:val="002A0C89"/>
    <w:rsid w:val="002A284D"/>
    <w:rsid w:val="002A36BB"/>
    <w:rsid w:val="002A37F6"/>
    <w:rsid w:val="002A50D2"/>
    <w:rsid w:val="002A7FD5"/>
    <w:rsid w:val="002B335D"/>
    <w:rsid w:val="002B3B99"/>
    <w:rsid w:val="002B3D13"/>
    <w:rsid w:val="002B61F4"/>
    <w:rsid w:val="002C03A6"/>
    <w:rsid w:val="002C4211"/>
    <w:rsid w:val="002C4CEA"/>
    <w:rsid w:val="002C58F6"/>
    <w:rsid w:val="002C724F"/>
    <w:rsid w:val="002C78C3"/>
    <w:rsid w:val="002D3640"/>
    <w:rsid w:val="002D666E"/>
    <w:rsid w:val="002E1D30"/>
    <w:rsid w:val="002E47DE"/>
    <w:rsid w:val="002E4A2B"/>
    <w:rsid w:val="002E5FF5"/>
    <w:rsid w:val="002E7818"/>
    <w:rsid w:val="002F0873"/>
    <w:rsid w:val="002F1595"/>
    <w:rsid w:val="002F5E3B"/>
    <w:rsid w:val="002F620B"/>
    <w:rsid w:val="002F6835"/>
    <w:rsid w:val="00300F63"/>
    <w:rsid w:val="003013E9"/>
    <w:rsid w:val="00304105"/>
    <w:rsid w:val="00304305"/>
    <w:rsid w:val="00307D30"/>
    <w:rsid w:val="00310BD4"/>
    <w:rsid w:val="00311A41"/>
    <w:rsid w:val="00313194"/>
    <w:rsid w:val="00316BBA"/>
    <w:rsid w:val="003170FC"/>
    <w:rsid w:val="00320606"/>
    <w:rsid w:val="00323346"/>
    <w:rsid w:val="00325188"/>
    <w:rsid w:val="003251FF"/>
    <w:rsid w:val="0032567B"/>
    <w:rsid w:val="00325AC4"/>
    <w:rsid w:val="0032727D"/>
    <w:rsid w:val="0033042B"/>
    <w:rsid w:val="00331E94"/>
    <w:rsid w:val="00332BF1"/>
    <w:rsid w:val="003337D4"/>
    <w:rsid w:val="00334A6E"/>
    <w:rsid w:val="003357AB"/>
    <w:rsid w:val="00340023"/>
    <w:rsid w:val="00341C5E"/>
    <w:rsid w:val="00342521"/>
    <w:rsid w:val="00342BD8"/>
    <w:rsid w:val="00345C99"/>
    <w:rsid w:val="0034664E"/>
    <w:rsid w:val="00347223"/>
    <w:rsid w:val="00350949"/>
    <w:rsid w:val="00351F9E"/>
    <w:rsid w:val="00352C55"/>
    <w:rsid w:val="00356496"/>
    <w:rsid w:val="00356F80"/>
    <w:rsid w:val="00357548"/>
    <w:rsid w:val="003608AD"/>
    <w:rsid w:val="00366C6F"/>
    <w:rsid w:val="00367763"/>
    <w:rsid w:val="00372C2F"/>
    <w:rsid w:val="00374304"/>
    <w:rsid w:val="00375D6A"/>
    <w:rsid w:val="00376EB2"/>
    <w:rsid w:val="003772DC"/>
    <w:rsid w:val="00381DAD"/>
    <w:rsid w:val="0038366E"/>
    <w:rsid w:val="00384D28"/>
    <w:rsid w:val="00393C62"/>
    <w:rsid w:val="00396E37"/>
    <w:rsid w:val="00396F66"/>
    <w:rsid w:val="0039761A"/>
    <w:rsid w:val="003A14FE"/>
    <w:rsid w:val="003A2DED"/>
    <w:rsid w:val="003A322C"/>
    <w:rsid w:val="003A4A76"/>
    <w:rsid w:val="003A5134"/>
    <w:rsid w:val="003A62C9"/>
    <w:rsid w:val="003A7663"/>
    <w:rsid w:val="003A78D7"/>
    <w:rsid w:val="003B2E0E"/>
    <w:rsid w:val="003B333A"/>
    <w:rsid w:val="003B3B39"/>
    <w:rsid w:val="003B3C8E"/>
    <w:rsid w:val="003B4DB6"/>
    <w:rsid w:val="003B64B9"/>
    <w:rsid w:val="003C06F3"/>
    <w:rsid w:val="003C1110"/>
    <w:rsid w:val="003C1EE7"/>
    <w:rsid w:val="003C2151"/>
    <w:rsid w:val="003C2DE5"/>
    <w:rsid w:val="003C3314"/>
    <w:rsid w:val="003C5EFD"/>
    <w:rsid w:val="003D17F3"/>
    <w:rsid w:val="003D18C1"/>
    <w:rsid w:val="003D2FBE"/>
    <w:rsid w:val="003D4245"/>
    <w:rsid w:val="003D4399"/>
    <w:rsid w:val="003D569D"/>
    <w:rsid w:val="003D6B57"/>
    <w:rsid w:val="003E07C2"/>
    <w:rsid w:val="003E1D04"/>
    <w:rsid w:val="003E29D3"/>
    <w:rsid w:val="003E44DA"/>
    <w:rsid w:val="003E5934"/>
    <w:rsid w:val="003E5A62"/>
    <w:rsid w:val="003F3160"/>
    <w:rsid w:val="003F3BE9"/>
    <w:rsid w:val="003F3F5F"/>
    <w:rsid w:val="003F443C"/>
    <w:rsid w:val="003F4F76"/>
    <w:rsid w:val="003F55EE"/>
    <w:rsid w:val="00401C00"/>
    <w:rsid w:val="00402955"/>
    <w:rsid w:val="004040FF"/>
    <w:rsid w:val="00404534"/>
    <w:rsid w:val="004070C5"/>
    <w:rsid w:val="00410021"/>
    <w:rsid w:val="004119F4"/>
    <w:rsid w:val="00411EAD"/>
    <w:rsid w:val="00413887"/>
    <w:rsid w:val="00414684"/>
    <w:rsid w:val="00416D91"/>
    <w:rsid w:val="0042136B"/>
    <w:rsid w:val="00421B15"/>
    <w:rsid w:val="0042206A"/>
    <w:rsid w:val="00424D15"/>
    <w:rsid w:val="00425DAC"/>
    <w:rsid w:val="004272EC"/>
    <w:rsid w:val="00430285"/>
    <w:rsid w:val="0043205D"/>
    <w:rsid w:val="00432263"/>
    <w:rsid w:val="004372FF"/>
    <w:rsid w:val="00440C41"/>
    <w:rsid w:val="00442597"/>
    <w:rsid w:val="00442645"/>
    <w:rsid w:val="004428A8"/>
    <w:rsid w:val="00443A99"/>
    <w:rsid w:val="004465B9"/>
    <w:rsid w:val="00450771"/>
    <w:rsid w:val="0045140C"/>
    <w:rsid w:val="00452FAD"/>
    <w:rsid w:val="00457444"/>
    <w:rsid w:val="00466D61"/>
    <w:rsid w:val="00467BC9"/>
    <w:rsid w:val="004711BE"/>
    <w:rsid w:val="004716BB"/>
    <w:rsid w:val="00471C58"/>
    <w:rsid w:val="0047264A"/>
    <w:rsid w:val="00475DE4"/>
    <w:rsid w:val="00482E7F"/>
    <w:rsid w:val="004859B7"/>
    <w:rsid w:val="00485C95"/>
    <w:rsid w:val="0048638C"/>
    <w:rsid w:val="00490822"/>
    <w:rsid w:val="00494A8C"/>
    <w:rsid w:val="00495E42"/>
    <w:rsid w:val="00496397"/>
    <w:rsid w:val="004967DE"/>
    <w:rsid w:val="00496AA8"/>
    <w:rsid w:val="004A0175"/>
    <w:rsid w:val="004A116B"/>
    <w:rsid w:val="004A1852"/>
    <w:rsid w:val="004A1A3C"/>
    <w:rsid w:val="004A288A"/>
    <w:rsid w:val="004A37D7"/>
    <w:rsid w:val="004A3CE6"/>
    <w:rsid w:val="004A4E77"/>
    <w:rsid w:val="004B0CD4"/>
    <w:rsid w:val="004B2D2B"/>
    <w:rsid w:val="004B36A1"/>
    <w:rsid w:val="004B5002"/>
    <w:rsid w:val="004B635A"/>
    <w:rsid w:val="004B75E1"/>
    <w:rsid w:val="004C1C18"/>
    <w:rsid w:val="004C2E81"/>
    <w:rsid w:val="004C3944"/>
    <w:rsid w:val="004C3EEF"/>
    <w:rsid w:val="004C4EE1"/>
    <w:rsid w:val="004C68DE"/>
    <w:rsid w:val="004C7826"/>
    <w:rsid w:val="004D0182"/>
    <w:rsid w:val="004D25FC"/>
    <w:rsid w:val="004D45EE"/>
    <w:rsid w:val="004D7EFE"/>
    <w:rsid w:val="004E2C72"/>
    <w:rsid w:val="004E3564"/>
    <w:rsid w:val="004F3C48"/>
    <w:rsid w:val="004F43ED"/>
    <w:rsid w:val="004F57FE"/>
    <w:rsid w:val="004F61EC"/>
    <w:rsid w:val="004F643B"/>
    <w:rsid w:val="005022B6"/>
    <w:rsid w:val="005023CE"/>
    <w:rsid w:val="00506D89"/>
    <w:rsid w:val="0051520F"/>
    <w:rsid w:val="00521797"/>
    <w:rsid w:val="00522166"/>
    <w:rsid w:val="0052335D"/>
    <w:rsid w:val="0052561A"/>
    <w:rsid w:val="0052631D"/>
    <w:rsid w:val="00530DE4"/>
    <w:rsid w:val="005321D3"/>
    <w:rsid w:val="00532FB0"/>
    <w:rsid w:val="005337AB"/>
    <w:rsid w:val="00533B5E"/>
    <w:rsid w:val="00536B61"/>
    <w:rsid w:val="005410C5"/>
    <w:rsid w:val="00544809"/>
    <w:rsid w:val="005450E9"/>
    <w:rsid w:val="00545320"/>
    <w:rsid w:val="00545555"/>
    <w:rsid w:val="00547C95"/>
    <w:rsid w:val="00551E40"/>
    <w:rsid w:val="00553072"/>
    <w:rsid w:val="005546AC"/>
    <w:rsid w:val="00554A01"/>
    <w:rsid w:val="00554B9C"/>
    <w:rsid w:val="00555420"/>
    <w:rsid w:val="005554A6"/>
    <w:rsid w:val="00555E24"/>
    <w:rsid w:val="00557FA1"/>
    <w:rsid w:val="0056020C"/>
    <w:rsid w:val="00564FFB"/>
    <w:rsid w:val="00565650"/>
    <w:rsid w:val="0056633A"/>
    <w:rsid w:val="005671E1"/>
    <w:rsid w:val="00572918"/>
    <w:rsid w:val="00572AA3"/>
    <w:rsid w:val="0057429F"/>
    <w:rsid w:val="005744B3"/>
    <w:rsid w:val="00574DD1"/>
    <w:rsid w:val="00575FCA"/>
    <w:rsid w:val="005776B7"/>
    <w:rsid w:val="005776CC"/>
    <w:rsid w:val="005800D8"/>
    <w:rsid w:val="00581C26"/>
    <w:rsid w:val="00582C45"/>
    <w:rsid w:val="00583BBB"/>
    <w:rsid w:val="005843DC"/>
    <w:rsid w:val="00585B2C"/>
    <w:rsid w:val="00586231"/>
    <w:rsid w:val="005873ED"/>
    <w:rsid w:val="00587AE9"/>
    <w:rsid w:val="0059084B"/>
    <w:rsid w:val="00591850"/>
    <w:rsid w:val="00594748"/>
    <w:rsid w:val="00597D43"/>
    <w:rsid w:val="005A1930"/>
    <w:rsid w:val="005A29EB"/>
    <w:rsid w:val="005A46C3"/>
    <w:rsid w:val="005A6570"/>
    <w:rsid w:val="005A72B5"/>
    <w:rsid w:val="005B2275"/>
    <w:rsid w:val="005B2F39"/>
    <w:rsid w:val="005B6455"/>
    <w:rsid w:val="005B64BF"/>
    <w:rsid w:val="005B6B00"/>
    <w:rsid w:val="005C2559"/>
    <w:rsid w:val="005C41A6"/>
    <w:rsid w:val="005C6E39"/>
    <w:rsid w:val="005D3A0D"/>
    <w:rsid w:val="005D4F48"/>
    <w:rsid w:val="005D5AED"/>
    <w:rsid w:val="005D7A1F"/>
    <w:rsid w:val="005E089A"/>
    <w:rsid w:val="005E26D1"/>
    <w:rsid w:val="005E33BF"/>
    <w:rsid w:val="005E4FA1"/>
    <w:rsid w:val="005E62EC"/>
    <w:rsid w:val="005E6DEE"/>
    <w:rsid w:val="0060165B"/>
    <w:rsid w:val="00601959"/>
    <w:rsid w:val="00602609"/>
    <w:rsid w:val="0060605C"/>
    <w:rsid w:val="00610F97"/>
    <w:rsid w:val="00613383"/>
    <w:rsid w:val="006134A9"/>
    <w:rsid w:val="0061375B"/>
    <w:rsid w:val="00613B2D"/>
    <w:rsid w:val="00620892"/>
    <w:rsid w:val="006211BB"/>
    <w:rsid w:val="006257BA"/>
    <w:rsid w:val="006261B2"/>
    <w:rsid w:val="006272BE"/>
    <w:rsid w:val="0063065A"/>
    <w:rsid w:val="006312ED"/>
    <w:rsid w:val="00631CFB"/>
    <w:rsid w:val="0063346B"/>
    <w:rsid w:val="00633F5E"/>
    <w:rsid w:val="00635242"/>
    <w:rsid w:val="0063631C"/>
    <w:rsid w:val="0063790F"/>
    <w:rsid w:val="006379E3"/>
    <w:rsid w:val="00641581"/>
    <w:rsid w:val="00642112"/>
    <w:rsid w:val="006429AB"/>
    <w:rsid w:val="00644F20"/>
    <w:rsid w:val="00647CF7"/>
    <w:rsid w:val="00647E3A"/>
    <w:rsid w:val="00654AC3"/>
    <w:rsid w:val="0065574D"/>
    <w:rsid w:val="00656076"/>
    <w:rsid w:val="006562B1"/>
    <w:rsid w:val="006575E8"/>
    <w:rsid w:val="00660395"/>
    <w:rsid w:val="00660E21"/>
    <w:rsid w:val="0066558C"/>
    <w:rsid w:val="0066562C"/>
    <w:rsid w:val="00667111"/>
    <w:rsid w:val="006708A3"/>
    <w:rsid w:val="00676D76"/>
    <w:rsid w:val="00680884"/>
    <w:rsid w:val="0068292E"/>
    <w:rsid w:val="00683FD0"/>
    <w:rsid w:val="006842A2"/>
    <w:rsid w:val="0068502E"/>
    <w:rsid w:val="00686A32"/>
    <w:rsid w:val="006909CE"/>
    <w:rsid w:val="00694BDD"/>
    <w:rsid w:val="00695C57"/>
    <w:rsid w:val="006A2247"/>
    <w:rsid w:val="006A393A"/>
    <w:rsid w:val="006A3EE6"/>
    <w:rsid w:val="006A7328"/>
    <w:rsid w:val="006B2C93"/>
    <w:rsid w:val="006B475A"/>
    <w:rsid w:val="006B59E0"/>
    <w:rsid w:val="006B7D91"/>
    <w:rsid w:val="006C14FE"/>
    <w:rsid w:val="006C3F4E"/>
    <w:rsid w:val="006C4DD3"/>
    <w:rsid w:val="006C5001"/>
    <w:rsid w:val="006C7ACD"/>
    <w:rsid w:val="006D09C0"/>
    <w:rsid w:val="006D119B"/>
    <w:rsid w:val="006D1CAC"/>
    <w:rsid w:val="006D2B5E"/>
    <w:rsid w:val="006D2D28"/>
    <w:rsid w:val="006D2E55"/>
    <w:rsid w:val="006D2F21"/>
    <w:rsid w:val="006D3157"/>
    <w:rsid w:val="006D4116"/>
    <w:rsid w:val="006D5902"/>
    <w:rsid w:val="006D726D"/>
    <w:rsid w:val="006D7D5C"/>
    <w:rsid w:val="006E0C5B"/>
    <w:rsid w:val="006E0CEB"/>
    <w:rsid w:val="006E15C7"/>
    <w:rsid w:val="006F12BD"/>
    <w:rsid w:val="006F1DA3"/>
    <w:rsid w:val="006F766B"/>
    <w:rsid w:val="00701B61"/>
    <w:rsid w:val="00703B05"/>
    <w:rsid w:val="00704462"/>
    <w:rsid w:val="00704C32"/>
    <w:rsid w:val="007057BD"/>
    <w:rsid w:val="00705B66"/>
    <w:rsid w:val="00705B67"/>
    <w:rsid w:val="0070679B"/>
    <w:rsid w:val="007075CE"/>
    <w:rsid w:val="00715093"/>
    <w:rsid w:val="00715F5B"/>
    <w:rsid w:val="00716EBC"/>
    <w:rsid w:val="0072276D"/>
    <w:rsid w:val="00723629"/>
    <w:rsid w:val="0072370C"/>
    <w:rsid w:val="00725B91"/>
    <w:rsid w:val="007262BA"/>
    <w:rsid w:val="00726A81"/>
    <w:rsid w:val="00727052"/>
    <w:rsid w:val="00730A33"/>
    <w:rsid w:val="00731746"/>
    <w:rsid w:val="00733726"/>
    <w:rsid w:val="00733C08"/>
    <w:rsid w:val="00734FA6"/>
    <w:rsid w:val="00737265"/>
    <w:rsid w:val="00740B28"/>
    <w:rsid w:val="007429C0"/>
    <w:rsid w:val="007460A0"/>
    <w:rsid w:val="00747AED"/>
    <w:rsid w:val="00751670"/>
    <w:rsid w:val="00752F22"/>
    <w:rsid w:val="007543D7"/>
    <w:rsid w:val="00756444"/>
    <w:rsid w:val="00762619"/>
    <w:rsid w:val="0076274D"/>
    <w:rsid w:val="007639B4"/>
    <w:rsid w:val="007658F1"/>
    <w:rsid w:val="00770FD2"/>
    <w:rsid w:val="0077453D"/>
    <w:rsid w:val="007750AA"/>
    <w:rsid w:val="007764CB"/>
    <w:rsid w:val="007813DE"/>
    <w:rsid w:val="00781CFD"/>
    <w:rsid w:val="0078214B"/>
    <w:rsid w:val="007839E1"/>
    <w:rsid w:val="007840AD"/>
    <w:rsid w:val="0078457C"/>
    <w:rsid w:val="00785355"/>
    <w:rsid w:val="00785993"/>
    <w:rsid w:val="00785AA1"/>
    <w:rsid w:val="00785F3B"/>
    <w:rsid w:val="00787417"/>
    <w:rsid w:val="00787D93"/>
    <w:rsid w:val="0079400A"/>
    <w:rsid w:val="007A14B7"/>
    <w:rsid w:val="007A57E1"/>
    <w:rsid w:val="007A58E2"/>
    <w:rsid w:val="007A5A14"/>
    <w:rsid w:val="007A6D1D"/>
    <w:rsid w:val="007B520E"/>
    <w:rsid w:val="007B54DD"/>
    <w:rsid w:val="007B571A"/>
    <w:rsid w:val="007B6D06"/>
    <w:rsid w:val="007B76B0"/>
    <w:rsid w:val="007C4B58"/>
    <w:rsid w:val="007C5B31"/>
    <w:rsid w:val="007C642B"/>
    <w:rsid w:val="007C7232"/>
    <w:rsid w:val="007C7910"/>
    <w:rsid w:val="007D31F9"/>
    <w:rsid w:val="007D473F"/>
    <w:rsid w:val="007D66D8"/>
    <w:rsid w:val="007D6E75"/>
    <w:rsid w:val="007D73EC"/>
    <w:rsid w:val="007E0372"/>
    <w:rsid w:val="007E0A53"/>
    <w:rsid w:val="007E1EBC"/>
    <w:rsid w:val="007E3565"/>
    <w:rsid w:val="007E58A7"/>
    <w:rsid w:val="007F1B34"/>
    <w:rsid w:val="007F1C77"/>
    <w:rsid w:val="007F44F9"/>
    <w:rsid w:val="007F797D"/>
    <w:rsid w:val="0080309A"/>
    <w:rsid w:val="0080424F"/>
    <w:rsid w:val="00804B73"/>
    <w:rsid w:val="008050E7"/>
    <w:rsid w:val="0080598C"/>
    <w:rsid w:val="00812739"/>
    <w:rsid w:val="008129E7"/>
    <w:rsid w:val="00814EE6"/>
    <w:rsid w:val="008152DE"/>
    <w:rsid w:val="0081570E"/>
    <w:rsid w:val="008165AA"/>
    <w:rsid w:val="00816696"/>
    <w:rsid w:val="008218B6"/>
    <w:rsid w:val="00822477"/>
    <w:rsid w:val="00825274"/>
    <w:rsid w:val="00830A28"/>
    <w:rsid w:val="00831458"/>
    <w:rsid w:val="0083535A"/>
    <w:rsid w:val="00835A1E"/>
    <w:rsid w:val="00835DA5"/>
    <w:rsid w:val="00841480"/>
    <w:rsid w:val="00841886"/>
    <w:rsid w:val="00843E36"/>
    <w:rsid w:val="008440A1"/>
    <w:rsid w:val="00850EAC"/>
    <w:rsid w:val="008533E9"/>
    <w:rsid w:val="008559A4"/>
    <w:rsid w:val="008567E2"/>
    <w:rsid w:val="00856928"/>
    <w:rsid w:val="00856F53"/>
    <w:rsid w:val="00863C96"/>
    <w:rsid w:val="00865570"/>
    <w:rsid w:val="00867E3F"/>
    <w:rsid w:val="0087054F"/>
    <w:rsid w:val="00870EFC"/>
    <w:rsid w:val="00872A76"/>
    <w:rsid w:val="00873033"/>
    <w:rsid w:val="00873EB8"/>
    <w:rsid w:val="008753ED"/>
    <w:rsid w:val="00876449"/>
    <w:rsid w:val="0088418E"/>
    <w:rsid w:val="00886A23"/>
    <w:rsid w:val="00891639"/>
    <w:rsid w:val="00891AEB"/>
    <w:rsid w:val="008921BB"/>
    <w:rsid w:val="00896861"/>
    <w:rsid w:val="008A0266"/>
    <w:rsid w:val="008A286E"/>
    <w:rsid w:val="008A3BD2"/>
    <w:rsid w:val="008A4857"/>
    <w:rsid w:val="008B0426"/>
    <w:rsid w:val="008B29E2"/>
    <w:rsid w:val="008B2FCB"/>
    <w:rsid w:val="008B422E"/>
    <w:rsid w:val="008B520D"/>
    <w:rsid w:val="008C21F7"/>
    <w:rsid w:val="008C489D"/>
    <w:rsid w:val="008C53EA"/>
    <w:rsid w:val="008C5DEB"/>
    <w:rsid w:val="008C6547"/>
    <w:rsid w:val="008C751F"/>
    <w:rsid w:val="008D1291"/>
    <w:rsid w:val="008D1AFC"/>
    <w:rsid w:val="008E2219"/>
    <w:rsid w:val="008E32DF"/>
    <w:rsid w:val="008E49A5"/>
    <w:rsid w:val="008E4B69"/>
    <w:rsid w:val="008E5331"/>
    <w:rsid w:val="008E5417"/>
    <w:rsid w:val="008E6CE5"/>
    <w:rsid w:val="008E7919"/>
    <w:rsid w:val="008F0BED"/>
    <w:rsid w:val="008F1292"/>
    <w:rsid w:val="008F18D4"/>
    <w:rsid w:val="008F3FBD"/>
    <w:rsid w:val="008F4543"/>
    <w:rsid w:val="00900090"/>
    <w:rsid w:val="0090069B"/>
    <w:rsid w:val="0090179F"/>
    <w:rsid w:val="00901932"/>
    <w:rsid w:val="00902994"/>
    <w:rsid w:val="0090339C"/>
    <w:rsid w:val="00903CB9"/>
    <w:rsid w:val="00904386"/>
    <w:rsid w:val="00904AE9"/>
    <w:rsid w:val="00904CFA"/>
    <w:rsid w:val="0090566C"/>
    <w:rsid w:val="00905F02"/>
    <w:rsid w:val="00906EB1"/>
    <w:rsid w:val="00907AB0"/>
    <w:rsid w:val="00907C02"/>
    <w:rsid w:val="00910F9E"/>
    <w:rsid w:val="00911830"/>
    <w:rsid w:val="00912CCD"/>
    <w:rsid w:val="0091463B"/>
    <w:rsid w:val="00917FCF"/>
    <w:rsid w:val="009200AA"/>
    <w:rsid w:val="009245A2"/>
    <w:rsid w:val="0092495C"/>
    <w:rsid w:val="0092691D"/>
    <w:rsid w:val="00927A28"/>
    <w:rsid w:val="00927F8B"/>
    <w:rsid w:val="00931C60"/>
    <w:rsid w:val="009322F8"/>
    <w:rsid w:val="00934096"/>
    <w:rsid w:val="0093440D"/>
    <w:rsid w:val="00936852"/>
    <w:rsid w:val="009374BC"/>
    <w:rsid w:val="0094041B"/>
    <w:rsid w:val="009409BF"/>
    <w:rsid w:val="00941CFF"/>
    <w:rsid w:val="0094448C"/>
    <w:rsid w:val="00944DEC"/>
    <w:rsid w:val="00945C99"/>
    <w:rsid w:val="00946590"/>
    <w:rsid w:val="00946875"/>
    <w:rsid w:val="0094721D"/>
    <w:rsid w:val="009510CB"/>
    <w:rsid w:val="0095172E"/>
    <w:rsid w:val="00952ADC"/>
    <w:rsid w:val="00954485"/>
    <w:rsid w:val="00956C3E"/>
    <w:rsid w:val="00956F31"/>
    <w:rsid w:val="00960F06"/>
    <w:rsid w:val="00965DEF"/>
    <w:rsid w:val="00967A48"/>
    <w:rsid w:val="009703BA"/>
    <w:rsid w:val="009706C3"/>
    <w:rsid w:val="009710D9"/>
    <w:rsid w:val="00972ABB"/>
    <w:rsid w:val="00975175"/>
    <w:rsid w:val="0097591A"/>
    <w:rsid w:val="009771CF"/>
    <w:rsid w:val="009802A0"/>
    <w:rsid w:val="00984461"/>
    <w:rsid w:val="00984AB4"/>
    <w:rsid w:val="0098525B"/>
    <w:rsid w:val="00985A74"/>
    <w:rsid w:val="009863AD"/>
    <w:rsid w:val="00991971"/>
    <w:rsid w:val="009926E8"/>
    <w:rsid w:val="00993B6F"/>
    <w:rsid w:val="00994B3C"/>
    <w:rsid w:val="009A1E49"/>
    <w:rsid w:val="009A2CAF"/>
    <w:rsid w:val="009A3424"/>
    <w:rsid w:val="009A5DCE"/>
    <w:rsid w:val="009A7518"/>
    <w:rsid w:val="009A7589"/>
    <w:rsid w:val="009B5432"/>
    <w:rsid w:val="009B698C"/>
    <w:rsid w:val="009B7B1F"/>
    <w:rsid w:val="009C0F6B"/>
    <w:rsid w:val="009C3197"/>
    <w:rsid w:val="009C492C"/>
    <w:rsid w:val="009C4CFC"/>
    <w:rsid w:val="009C5E5D"/>
    <w:rsid w:val="009C6DA5"/>
    <w:rsid w:val="009D0DAE"/>
    <w:rsid w:val="009D25B5"/>
    <w:rsid w:val="009D433D"/>
    <w:rsid w:val="009D63B8"/>
    <w:rsid w:val="009D7BC8"/>
    <w:rsid w:val="009E069C"/>
    <w:rsid w:val="009E0C2F"/>
    <w:rsid w:val="009E3933"/>
    <w:rsid w:val="009E7496"/>
    <w:rsid w:val="009E7DE6"/>
    <w:rsid w:val="009F07B3"/>
    <w:rsid w:val="009F2344"/>
    <w:rsid w:val="009F268D"/>
    <w:rsid w:val="009F3512"/>
    <w:rsid w:val="009F419F"/>
    <w:rsid w:val="009F4201"/>
    <w:rsid w:val="009F60CB"/>
    <w:rsid w:val="009F6E35"/>
    <w:rsid w:val="009F7C49"/>
    <w:rsid w:val="00A006DC"/>
    <w:rsid w:val="00A028B6"/>
    <w:rsid w:val="00A04558"/>
    <w:rsid w:val="00A05481"/>
    <w:rsid w:val="00A06712"/>
    <w:rsid w:val="00A067D9"/>
    <w:rsid w:val="00A06B03"/>
    <w:rsid w:val="00A07167"/>
    <w:rsid w:val="00A111F0"/>
    <w:rsid w:val="00A11C88"/>
    <w:rsid w:val="00A120DF"/>
    <w:rsid w:val="00A12767"/>
    <w:rsid w:val="00A13043"/>
    <w:rsid w:val="00A13866"/>
    <w:rsid w:val="00A140E2"/>
    <w:rsid w:val="00A17FDB"/>
    <w:rsid w:val="00A20524"/>
    <w:rsid w:val="00A2285C"/>
    <w:rsid w:val="00A229DC"/>
    <w:rsid w:val="00A23A77"/>
    <w:rsid w:val="00A23B46"/>
    <w:rsid w:val="00A24148"/>
    <w:rsid w:val="00A2449C"/>
    <w:rsid w:val="00A252EF"/>
    <w:rsid w:val="00A262E1"/>
    <w:rsid w:val="00A269CB"/>
    <w:rsid w:val="00A2741B"/>
    <w:rsid w:val="00A33520"/>
    <w:rsid w:val="00A34973"/>
    <w:rsid w:val="00A35059"/>
    <w:rsid w:val="00A35C8E"/>
    <w:rsid w:val="00A436DB"/>
    <w:rsid w:val="00A4481A"/>
    <w:rsid w:val="00A46C1E"/>
    <w:rsid w:val="00A515FA"/>
    <w:rsid w:val="00A53314"/>
    <w:rsid w:val="00A556BF"/>
    <w:rsid w:val="00A57631"/>
    <w:rsid w:val="00A608DC"/>
    <w:rsid w:val="00A60C1B"/>
    <w:rsid w:val="00A62CD8"/>
    <w:rsid w:val="00A64E3F"/>
    <w:rsid w:val="00A71F07"/>
    <w:rsid w:val="00A7297B"/>
    <w:rsid w:val="00A72DD4"/>
    <w:rsid w:val="00A747C8"/>
    <w:rsid w:val="00A74D79"/>
    <w:rsid w:val="00A75A2B"/>
    <w:rsid w:val="00A779BC"/>
    <w:rsid w:val="00A82BEC"/>
    <w:rsid w:val="00A837D5"/>
    <w:rsid w:val="00A90998"/>
    <w:rsid w:val="00A90F7D"/>
    <w:rsid w:val="00A915DD"/>
    <w:rsid w:val="00A916AF"/>
    <w:rsid w:val="00A92FD4"/>
    <w:rsid w:val="00A97AA4"/>
    <w:rsid w:val="00AA14A6"/>
    <w:rsid w:val="00AA399B"/>
    <w:rsid w:val="00AA46D2"/>
    <w:rsid w:val="00AA6174"/>
    <w:rsid w:val="00AA72B1"/>
    <w:rsid w:val="00AB059D"/>
    <w:rsid w:val="00AB2968"/>
    <w:rsid w:val="00AB2E90"/>
    <w:rsid w:val="00AB5A65"/>
    <w:rsid w:val="00AC3343"/>
    <w:rsid w:val="00AC3D62"/>
    <w:rsid w:val="00AC440C"/>
    <w:rsid w:val="00AC4CC5"/>
    <w:rsid w:val="00AC77D5"/>
    <w:rsid w:val="00AC7DA0"/>
    <w:rsid w:val="00AD6B4F"/>
    <w:rsid w:val="00AD7665"/>
    <w:rsid w:val="00AE0DF1"/>
    <w:rsid w:val="00AE13DA"/>
    <w:rsid w:val="00AE1594"/>
    <w:rsid w:val="00AE44D5"/>
    <w:rsid w:val="00AE5704"/>
    <w:rsid w:val="00AE71B0"/>
    <w:rsid w:val="00AF0A5C"/>
    <w:rsid w:val="00AF0E85"/>
    <w:rsid w:val="00AF1C74"/>
    <w:rsid w:val="00AF1DDD"/>
    <w:rsid w:val="00AF1F8A"/>
    <w:rsid w:val="00AF5404"/>
    <w:rsid w:val="00AF7B5D"/>
    <w:rsid w:val="00B00E2E"/>
    <w:rsid w:val="00B0283C"/>
    <w:rsid w:val="00B0375D"/>
    <w:rsid w:val="00B0739B"/>
    <w:rsid w:val="00B079CD"/>
    <w:rsid w:val="00B07C96"/>
    <w:rsid w:val="00B115EC"/>
    <w:rsid w:val="00B116B0"/>
    <w:rsid w:val="00B11AB8"/>
    <w:rsid w:val="00B1302E"/>
    <w:rsid w:val="00B132CA"/>
    <w:rsid w:val="00B1424C"/>
    <w:rsid w:val="00B1532C"/>
    <w:rsid w:val="00B1700C"/>
    <w:rsid w:val="00B20F3E"/>
    <w:rsid w:val="00B2217B"/>
    <w:rsid w:val="00B233D1"/>
    <w:rsid w:val="00B237EB"/>
    <w:rsid w:val="00B24D26"/>
    <w:rsid w:val="00B31DEC"/>
    <w:rsid w:val="00B33D6F"/>
    <w:rsid w:val="00B372AB"/>
    <w:rsid w:val="00B37B13"/>
    <w:rsid w:val="00B411CC"/>
    <w:rsid w:val="00B4268D"/>
    <w:rsid w:val="00B445B3"/>
    <w:rsid w:val="00B44FDE"/>
    <w:rsid w:val="00B45544"/>
    <w:rsid w:val="00B46859"/>
    <w:rsid w:val="00B50D09"/>
    <w:rsid w:val="00B52279"/>
    <w:rsid w:val="00B52375"/>
    <w:rsid w:val="00B52A27"/>
    <w:rsid w:val="00B53391"/>
    <w:rsid w:val="00B537DF"/>
    <w:rsid w:val="00B539B6"/>
    <w:rsid w:val="00B53D22"/>
    <w:rsid w:val="00B62FA8"/>
    <w:rsid w:val="00B64166"/>
    <w:rsid w:val="00B64EFB"/>
    <w:rsid w:val="00B70727"/>
    <w:rsid w:val="00B71DD8"/>
    <w:rsid w:val="00B7267D"/>
    <w:rsid w:val="00B72820"/>
    <w:rsid w:val="00B7481E"/>
    <w:rsid w:val="00B74931"/>
    <w:rsid w:val="00B75A41"/>
    <w:rsid w:val="00B7633A"/>
    <w:rsid w:val="00B76E3C"/>
    <w:rsid w:val="00B77792"/>
    <w:rsid w:val="00B80AFC"/>
    <w:rsid w:val="00B81A61"/>
    <w:rsid w:val="00B82237"/>
    <w:rsid w:val="00B8227F"/>
    <w:rsid w:val="00B82AB2"/>
    <w:rsid w:val="00B830F7"/>
    <w:rsid w:val="00B85769"/>
    <w:rsid w:val="00B86042"/>
    <w:rsid w:val="00B919DA"/>
    <w:rsid w:val="00B920E9"/>
    <w:rsid w:val="00B92289"/>
    <w:rsid w:val="00B92F9B"/>
    <w:rsid w:val="00B940B5"/>
    <w:rsid w:val="00B941A6"/>
    <w:rsid w:val="00B950CE"/>
    <w:rsid w:val="00B9593F"/>
    <w:rsid w:val="00BA0AB8"/>
    <w:rsid w:val="00BA0E18"/>
    <w:rsid w:val="00BA1DDA"/>
    <w:rsid w:val="00BA1E60"/>
    <w:rsid w:val="00BA2FC4"/>
    <w:rsid w:val="00BA4A0D"/>
    <w:rsid w:val="00BA5B8F"/>
    <w:rsid w:val="00BA6139"/>
    <w:rsid w:val="00BA748E"/>
    <w:rsid w:val="00BA7E65"/>
    <w:rsid w:val="00BB4D36"/>
    <w:rsid w:val="00BB537D"/>
    <w:rsid w:val="00BB7340"/>
    <w:rsid w:val="00BC1DE2"/>
    <w:rsid w:val="00BC1E5A"/>
    <w:rsid w:val="00BC3D80"/>
    <w:rsid w:val="00BC4F07"/>
    <w:rsid w:val="00BC54E2"/>
    <w:rsid w:val="00BC590F"/>
    <w:rsid w:val="00BC6D96"/>
    <w:rsid w:val="00BC7B1B"/>
    <w:rsid w:val="00BC7C1D"/>
    <w:rsid w:val="00BD035B"/>
    <w:rsid w:val="00BD05F2"/>
    <w:rsid w:val="00BD0794"/>
    <w:rsid w:val="00BD597C"/>
    <w:rsid w:val="00BE238D"/>
    <w:rsid w:val="00BE54BC"/>
    <w:rsid w:val="00BE5D0E"/>
    <w:rsid w:val="00BF072C"/>
    <w:rsid w:val="00BF0F73"/>
    <w:rsid w:val="00BF1245"/>
    <w:rsid w:val="00BF6132"/>
    <w:rsid w:val="00BF6946"/>
    <w:rsid w:val="00BF77A0"/>
    <w:rsid w:val="00C03F0E"/>
    <w:rsid w:val="00C04B23"/>
    <w:rsid w:val="00C04F7D"/>
    <w:rsid w:val="00C064FA"/>
    <w:rsid w:val="00C07E99"/>
    <w:rsid w:val="00C10F9F"/>
    <w:rsid w:val="00C11187"/>
    <w:rsid w:val="00C120AC"/>
    <w:rsid w:val="00C128C8"/>
    <w:rsid w:val="00C15495"/>
    <w:rsid w:val="00C163C7"/>
    <w:rsid w:val="00C17771"/>
    <w:rsid w:val="00C207D7"/>
    <w:rsid w:val="00C21026"/>
    <w:rsid w:val="00C21942"/>
    <w:rsid w:val="00C23E32"/>
    <w:rsid w:val="00C243C6"/>
    <w:rsid w:val="00C2460F"/>
    <w:rsid w:val="00C25796"/>
    <w:rsid w:val="00C27EA1"/>
    <w:rsid w:val="00C31119"/>
    <w:rsid w:val="00C31BD0"/>
    <w:rsid w:val="00C32972"/>
    <w:rsid w:val="00C34F77"/>
    <w:rsid w:val="00C357AB"/>
    <w:rsid w:val="00C43C7F"/>
    <w:rsid w:val="00C446BD"/>
    <w:rsid w:val="00C4507F"/>
    <w:rsid w:val="00C45F53"/>
    <w:rsid w:val="00C46053"/>
    <w:rsid w:val="00C47392"/>
    <w:rsid w:val="00C47ED3"/>
    <w:rsid w:val="00C51AC3"/>
    <w:rsid w:val="00C520D5"/>
    <w:rsid w:val="00C52C02"/>
    <w:rsid w:val="00C53065"/>
    <w:rsid w:val="00C575A1"/>
    <w:rsid w:val="00C57F20"/>
    <w:rsid w:val="00C61E50"/>
    <w:rsid w:val="00C63D3D"/>
    <w:rsid w:val="00C63E92"/>
    <w:rsid w:val="00C70A01"/>
    <w:rsid w:val="00C72879"/>
    <w:rsid w:val="00C731AF"/>
    <w:rsid w:val="00C73384"/>
    <w:rsid w:val="00C73F37"/>
    <w:rsid w:val="00C7405B"/>
    <w:rsid w:val="00C7521E"/>
    <w:rsid w:val="00C75AF4"/>
    <w:rsid w:val="00C7601B"/>
    <w:rsid w:val="00C76129"/>
    <w:rsid w:val="00C775C9"/>
    <w:rsid w:val="00C80A19"/>
    <w:rsid w:val="00C8179C"/>
    <w:rsid w:val="00C81E47"/>
    <w:rsid w:val="00C83B0F"/>
    <w:rsid w:val="00C860A5"/>
    <w:rsid w:val="00C86570"/>
    <w:rsid w:val="00C87B50"/>
    <w:rsid w:val="00C92349"/>
    <w:rsid w:val="00C96059"/>
    <w:rsid w:val="00CA1440"/>
    <w:rsid w:val="00CA1B1A"/>
    <w:rsid w:val="00CA57AE"/>
    <w:rsid w:val="00CA7D2F"/>
    <w:rsid w:val="00CB100E"/>
    <w:rsid w:val="00CB13DB"/>
    <w:rsid w:val="00CB161F"/>
    <w:rsid w:val="00CB27A6"/>
    <w:rsid w:val="00CB3772"/>
    <w:rsid w:val="00CB57A3"/>
    <w:rsid w:val="00CB768F"/>
    <w:rsid w:val="00CB792C"/>
    <w:rsid w:val="00CC0FC6"/>
    <w:rsid w:val="00CC1536"/>
    <w:rsid w:val="00CC55DF"/>
    <w:rsid w:val="00CC72D1"/>
    <w:rsid w:val="00CD028E"/>
    <w:rsid w:val="00CD4321"/>
    <w:rsid w:val="00CD43BE"/>
    <w:rsid w:val="00CE0284"/>
    <w:rsid w:val="00CE179F"/>
    <w:rsid w:val="00CE1BE0"/>
    <w:rsid w:val="00CE2596"/>
    <w:rsid w:val="00CE31FB"/>
    <w:rsid w:val="00CE369C"/>
    <w:rsid w:val="00CE6034"/>
    <w:rsid w:val="00CE7A92"/>
    <w:rsid w:val="00CF1EF1"/>
    <w:rsid w:val="00CF26C2"/>
    <w:rsid w:val="00CF34E6"/>
    <w:rsid w:val="00CF4B7E"/>
    <w:rsid w:val="00CF6407"/>
    <w:rsid w:val="00CF75D8"/>
    <w:rsid w:val="00D00ADE"/>
    <w:rsid w:val="00D02337"/>
    <w:rsid w:val="00D035B5"/>
    <w:rsid w:val="00D04666"/>
    <w:rsid w:val="00D07FD1"/>
    <w:rsid w:val="00D1069A"/>
    <w:rsid w:val="00D12604"/>
    <w:rsid w:val="00D13210"/>
    <w:rsid w:val="00D13805"/>
    <w:rsid w:val="00D14957"/>
    <w:rsid w:val="00D15E71"/>
    <w:rsid w:val="00D165C5"/>
    <w:rsid w:val="00D1768D"/>
    <w:rsid w:val="00D206B1"/>
    <w:rsid w:val="00D249F2"/>
    <w:rsid w:val="00D24E49"/>
    <w:rsid w:val="00D2785D"/>
    <w:rsid w:val="00D27B40"/>
    <w:rsid w:val="00D27D7A"/>
    <w:rsid w:val="00D35F49"/>
    <w:rsid w:val="00D37843"/>
    <w:rsid w:val="00D402D0"/>
    <w:rsid w:val="00D42D77"/>
    <w:rsid w:val="00D467E9"/>
    <w:rsid w:val="00D47912"/>
    <w:rsid w:val="00D54159"/>
    <w:rsid w:val="00D545E5"/>
    <w:rsid w:val="00D57DBA"/>
    <w:rsid w:val="00D61F95"/>
    <w:rsid w:val="00D62A5E"/>
    <w:rsid w:val="00D6706B"/>
    <w:rsid w:val="00D73D66"/>
    <w:rsid w:val="00D747B0"/>
    <w:rsid w:val="00D77795"/>
    <w:rsid w:val="00D778E7"/>
    <w:rsid w:val="00D80A46"/>
    <w:rsid w:val="00D80EAD"/>
    <w:rsid w:val="00D81BC2"/>
    <w:rsid w:val="00D85781"/>
    <w:rsid w:val="00D860F3"/>
    <w:rsid w:val="00D868B9"/>
    <w:rsid w:val="00D87E6B"/>
    <w:rsid w:val="00D90000"/>
    <w:rsid w:val="00D9294F"/>
    <w:rsid w:val="00D94F1E"/>
    <w:rsid w:val="00D9566D"/>
    <w:rsid w:val="00D97E01"/>
    <w:rsid w:val="00DA1C2E"/>
    <w:rsid w:val="00DA29CE"/>
    <w:rsid w:val="00DA4C0A"/>
    <w:rsid w:val="00DA6981"/>
    <w:rsid w:val="00DB3F9D"/>
    <w:rsid w:val="00DB464B"/>
    <w:rsid w:val="00DB52DA"/>
    <w:rsid w:val="00DB5393"/>
    <w:rsid w:val="00DC0C6A"/>
    <w:rsid w:val="00DC459D"/>
    <w:rsid w:val="00DC4A61"/>
    <w:rsid w:val="00DC5351"/>
    <w:rsid w:val="00DD05C6"/>
    <w:rsid w:val="00DD07B0"/>
    <w:rsid w:val="00DD0C17"/>
    <w:rsid w:val="00DD17EB"/>
    <w:rsid w:val="00DD3322"/>
    <w:rsid w:val="00DD33EF"/>
    <w:rsid w:val="00DD43FC"/>
    <w:rsid w:val="00DD4A06"/>
    <w:rsid w:val="00DD58B6"/>
    <w:rsid w:val="00DE3812"/>
    <w:rsid w:val="00DF162C"/>
    <w:rsid w:val="00DF206E"/>
    <w:rsid w:val="00E03776"/>
    <w:rsid w:val="00E04073"/>
    <w:rsid w:val="00E04FA4"/>
    <w:rsid w:val="00E05100"/>
    <w:rsid w:val="00E05B4C"/>
    <w:rsid w:val="00E06930"/>
    <w:rsid w:val="00E07093"/>
    <w:rsid w:val="00E11DBD"/>
    <w:rsid w:val="00E12ED2"/>
    <w:rsid w:val="00E13CB4"/>
    <w:rsid w:val="00E14503"/>
    <w:rsid w:val="00E148B2"/>
    <w:rsid w:val="00E14BE7"/>
    <w:rsid w:val="00E16092"/>
    <w:rsid w:val="00E2007B"/>
    <w:rsid w:val="00E2337D"/>
    <w:rsid w:val="00E24F03"/>
    <w:rsid w:val="00E25CCA"/>
    <w:rsid w:val="00E2782D"/>
    <w:rsid w:val="00E27F56"/>
    <w:rsid w:val="00E30F00"/>
    <w:rsid w:val="00E31A29"/>
    <w:rsid w:val="00E32516"/>
    <w:rsid w:val="00E332C7"/>
    <w:rsid w:val="00E348A5"/>
    <w:rsid w:val="00E356A6"/>
    <w:rsid w:val="00E35CD8"/>
    <w:rsid w:val="00E3650E"/>
    <w:rsid w:val="00E51A1B"/>
    <w:rsid w:val="00E51F17"/>
    <w:rsid w:val="00E522AB"/>
    <w:rsid w:val="00E52B79"/>
    <w:rsid w:val="00E52EA5"/>
    <w:rsid w:val="00E55234"/>
    <w:rsid w:val="00E5526E"/>
    <w:rsid w:val="00E5553B"/>
    <w:rsid w:val="00E56169"/>
    <w:rsid w:val="00E571D3"/>
    <w:rsid w:val="00E6489E"/>
    <w:rsid w:val="00E648F0"/>
    <w:rsid w:val="00E64C3D"/>
    <w:rsid w:val="00E65204"/>
    <w:rsid w:val="00E700FE"/>
    <w:rsid w:val="00E7017C"/>
    <w:rsid w:val="00E71237"/>
    <w:rsid w:val="00E72F09"/>
    <w:rsid w:val="00E734DC"/>
    <w:rsid w:val="00E73762"/>
    <w:rsid w:val="00E774ED"/>
    <w:rsid w:val="00E808F0"/>
    <w:rsid w:val="00E80BB8"/>
    <w:rsid w:val="00E822CD"/>
    <w:rsid w:val="00E85796"/>
    <w:rsid w:val="00E942BC"/>
    <w:rsid w:val="00E94617"/>
    <w:rsid w:val="00E952B5"/>
    <w:rsid w:val="00E959CC"/>
    <w:rsid w:val="00E9754C"/>
    <w:rsid w:val="00E97EF6"/>
    <w:rsid w:val="00EA00DF"/>
    <w:rsid w:val="00EA01CD"/>
    <w:rsid w:val="00EA39F6"/>
    <w:rsid w:val="00EA60FE"/>
    <w:rsid w:val="00EA6D43"/>
    <w:rsid w:val="00EB5C30"/>
    <w:rsid w:val="00EB7BCA"/>
    <w:rsid w:val="00EC07DA"/>
    <w:rsid w:val="00EC1628"/>
    <w:rsid w:val="00EC261D"/>
    <w:rsid w:val="00EC2F41"/>
    <w:rsid w:val="00EC3259"/>
    <w:rsid w:val="00EC421C"/>
    <w:rsid w:val="00EC6A37"/>
    <w:rsid w:val="00ED04C5"/>
    <w:rsid w:val="00ED16F7"/>
    <w:rsid w:val="00ED245D"/>
    <w:rsid w:val="00ED2E3F"/>
    <w:rsid w:val="00ED317A"/>
    <w:rsid w:val="00ED5ADC"/>
    <w:rsid w:val="00ED7289"/>
    <w:rsid w:val="00ED7826"/>
    <w:rsid w:val="00EE0C21"/>
    <w:rsid w:val="00EE2AA1"/>
    <w:rsid w:val="00EE36C8"/>
    <w:rsid w:val="00EE3734"/>
    <w:rsid w:val="00EE44C5"/>
    <w:rsid w:val="00EE517A"/>
    <w:rsid w:val="00EE6D86"/>
    <w:rsid w:val="00EE77D0"/>
    <w:rsid w:val="00EF220F"/>
    <w:rsid w:val="00EF30F3"/>
    <w:rsid w:val="00EF6D42"/>
    <w:rsid w:val="00F02028"/>
    <w:rsid w:val="00F02B5C"/>
    <w:rsid w:val="00F035F6"/>
    <w:rsid w:val="00F072B9"/>
    <w:rsid w:val="00F072EE"/>
    <w:rsid w:val="00F10065"/>
    <w:rsid w:val="00F110B0"/>
    <w:rsid w:val="00F12C0B"/>
    <w:rsid w:val="00F13FE0"/>
    <w:rsid w:val="00F1498F"/>
    <w:rsid w:val="00F14BFF"/>
    <w:rsid w:val="00F1700B"/>
    <w:rsid w:val="00F170C9"/>
    <w:rsid w:val="00F22834"/>
    <w:rsid w:val="00F238D0"/>
    <w:rsid w:val="00F2470B"/>
    <w:rsid w:val="00F304C8"/>
    <w:rsid w:val="00F31881"/>
    <w:rsid w:val="00F32450"/>
    <w:rsid w:val="00F3376D"/>
    <w:rsid w:val="00F37959"/>
    <w:rsid w:val="00F414BA"/>
    <w:rsid w:val="00F41C3E"/>
    <w:rsid w:val="00F424F4"/>
    <w:rsid w:val="00F43032"/>
    <w:rsid w:val="00F43FA7"/>
    <w:rsid w:val="00F448C3"/>
    <w:rsid w:val="00F44AA1"/>
    <w:rsid w:val="00F46733"/>
    <w:rsid w:val="00F477B5"/>
    <w:rsid w:val="00F51796"/>
    <w:rsid w:val="00F5220C"/>
    <w:rsid w:val="00F53B37"/>
    <w:rsid w:val="00F60401"/>
    <w:rsid w:val="00F6507F"/>
    <w:rsid w:val="00F664EF"/>
    <w:rsid w:val="00F71275"/>
    <w:rsid w:val="00F723EF"/>
    <w:rsid w:val="00F7306F"/>
    <w:rsid w:val="00F75BE5"/>
    <w:rsid w:val="00F77598"/>
    <w:rsid w:val="00F77F7F"/>
    <w:rsid w:val="00F830DF"/>
    <w:rsid w:val="00F84D2B"/>
    <w:rsid w:val="00F858D7"/>
    <w:rsid w:val="00F87F0D"/>
    <w:rsid w:val="00F93680"/>
    <w:rsid w:val="00F97366"/>
    <w:rsid w:val="00F975CC"/>
    <w:rsid w:val="00F97E5F"/>
    <w:rsid w:val="00FA0F06"/>
    <w:rsid w:val="00FA1CE9"/>
    <w:rsid w:val="00FA1FF8"/>
    <w:rsid w:val="00FA23DA"/>
    <w:rsid w:val="00FA3175"/>
    <w:rsid w:val="00FA3AC9"/>
    <w:rsid w:val="00FA3B00"/>
    <w:rsid w:val="00FA62D4"/>
    <w:rsid w:val="00FB4D1D"/>
    <w:rsid w:val="00FB66B8"/>
    <w:rsid w:val="00FC093B"/>
    <w:rsid w:val="00FC0BD2"/>
    <w:rsid w:val="00FC1A7F"/>
    <w:rsid w:val="00FC1AB5"/>
    <w:rsid w:val="00FC3DAD"/>
    <w:rsid w:val="00FC5DB0"/>
    <w:rsid w:val="00FC64F9"/>
    <w:rsid w:val="00FC653D"/>
    <w:rsid w:val="00FC6E27"/>
    <w:rsid w:val="00FC72D7"/>
    <w:rsid w:val="00FC7B52"/>
    <w:rsid w:val="00FD13C0"/>
    <w:rsid w:val="00FD2DCE"/>
    <w:rsid w:val="00FD76CD"/>
    <w:rsid w:val="00FE091C"/>
    <w:rsid w:val="00FE128A"/>
    <w:rsid w:val="00FE202A"/>
    <w:rsid w:val="00FE22E5"/>
    <w:rsid w:val="00FE4F3F"/>
    <w:rsid w:val="00FF3851"/>
    <w:rsid w:val="00FF4A2E"/>
    <w:rsid w:val="00FF5F1F"/>
    <w:rsid w:val="00FF711E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DB5D04F-08E7-4DF4-B0DE-27484B1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A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06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930"/>
  </w:style>
  <w:style w:type="paragraph" w:styleId="Footer">
    <w:name w:val="footer"/>
    <w:basedOn w:val="Normal"/>
    <w:link w:val="FooterChar"/>
    <w:uiPriority w:val="99"/>
    <w:semiHidden/>
    <w:unhideWhenUsed/>
    <w:rsid w:val="00E06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2E004-A904-4533-8EDF-D6257DE4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36557CC5.dotm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Recruitment Advertising Exemption</vt:lpstr>
    </vt:vector>
  </TitlesOfParts>
  <Company>FINANCE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Recruitment Advertising Exemption</dc:title>
  <dc:creator>Department of Finance</dc:creator>
  <cp:lastModifiedBy>Truong, Minh</cp:lastModifiedBy>
  <cp:revision>3</cp:revision>
  <cp:lastPrinted>2013-10-15T03:44:00Z</cp:lastPrinted>
  <dcterms:created xsi:type="dcterms:W3CDTF">2019-02-19T00:54:00Z</dcterms:created>
  <dcterms:modified xsi:type="dcterms:W3CDTF">2019-08-26T00:42:00Z</dcterms:modified>
</cp:coreProperties>
</file>