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6A1CE" w14:textId="1E44ADF7" w:rsidR="004C3115" w:rsidRPr="007C387B" w:rsidRDefault="003F7C1A" w:rsidP="003F7C1A">
      <w:pPr>
        <w:keepNext/>
        <w:spacing w:after="240"/>
        <w:jc w:val="center"/>
        <w:outlineLvl w:val="0"/>
        <w:rPr>
          <w:b/>
          <w:smallCaps/>
          <w:kern w:val="34"/>
          <w:sz w:val="34"/>
          <w:lang w:eastAsia="en-AU"/>
        </w:rPr>
      </w:pPr>
      <w:bookmarkStart w:id="0" w:name="_Toc6812585"/>
      <w:bookmarkStart w:id="1" w:name="_Toc6812685"/>
      <w:bookmarkStart w:id="2" w:name="_Toc6812743"/>
      <w:bookmarkStart w:id="3" w:name="_Toc6812856"/>
      <w:bookmarkStart w:id="4" w:name="_Toc6816281"/>
      <w:bookmarkStart w:id="5" w:name="_Toc22012313"/>
      <w:bookmarkStart w:id="6" w:name="_Toc22012346"/>
      <w:bookmarkStart w:id="7" w:name="_Toc22012379"/>
      <w:bookmarkStart w:id="8" w:name="_Toc22012411"/>
      <w:bookmarkStart w:id="9" w:name="_Toc527705998"/>
      <w:bookmarkStart w:id="10" w:name="_Toc528687531"/>
      <w:bookmarkStart w:id="11" w:name="_Toc529798554"/>
      <w:bookmarkStart w:id="12" w:name="ContentsBM"/>
      <w:r w:rsidRPr="007C387B">
        <w:rPr>
          <w:b/>
          <w:smallCaps/>
          <w:kern w:val="34"/>
          <w:sz w:val="34"/>
          <w:lang w:eastAsia="en-AU"/>
        </w:rPr>
        <w:t>Consolidated Financial Statements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7C387B">
        <w:rPr>
          <w:b/>
          <w:smallCaps/>
          <w:kern w:val="34"/>
          <w:sz w:val="34"/>
          <w:lang w:eastAsia="en-AU"/>
        </w:rPr>
        <w:t xml:space="preserve">, </w:t>
      </w:r>
      <w:r w:rsidR="007873CE">
        <w:rPr>
          <w:b/>
          <w:smallCaps/>
          <w:kern w:val="34"/>
          <w:sz w:val="34"/>
          <w:lang w:eastAsia="en-AU"/>
        </w:rPr>
        <w:br/>
      </w:r>
      <w:r w:rsidRPr="007C387B">
        <w:rPr>
          <w:b/>
          <w:smallCaps/>
          <w:kern w:val="34"/>
          <w:sz w:val="34"/>
          <w:lang w:eastAsia="en-AU"/>
        </w:rPr>
        <w:t xml:space="preserve">including the Australian Government </w:t>
      </w:r>
      <w:r w:rsidR="007873CE">
        <w:rPr>
          <w:b/>
          <w:smallCaps/>
          <w:kern w:val="34"/>
          <w:sz w:val="34"/>
          <w:lang w:eastAsia="en-AU"/>
        </w:rPr>
        <w:br/>
      </w:r>
      <w:r w:rsidR="00087C65">
        <w:rPr>
          <w:b/>
          <w:smallCaps/>
          <w:kern w:val="34"/>
          <w:sz w:val="34"/>
          <w:lang w:eastAsia="en-AU"/>
        </w:rPr>
        <w:t>A</w:t>
      </w:r>
      <w:r w:rsidRPr="007C387B">
        <w:rPr>
          <w:b/>
          <w:smallCaps/>
          <w:kern w:val="34"/>
          <w:sz w:val="34"/>
          <w:lang w:eastAsia="en-AU"/>
        </w:rPr>
        <w:t xml:space="preserve">nd General Government Sector </w:t>
      </w:r>
      <w:r w:rsidR="007873CE">
        <w:rPr>
          <w:b/>
          <w:smallCaps/>
          <w:kern w:val="34"/>
          <w:sz w:val="34"/>
          <w:lang w:eastAsia="en-AU"/>
        </w:rPr>
        <w:br/>
      </w:r>
      <w:r w:rsidRPr="007C387B">
        <w:rPr>
          <w:b/>
          <w:smallCaps/>
          <w:kern w:val="34"/>
          <w:sz w:val="34"/>
          <w:lang w:eastAsia="en-AU"/>
        </w:rPr>
        <w:t>Financial Reports</w:t>
      </w:r>
      <w:bookmarkEnd w:id="9"/>
      <w:bookmarkEnd w:id="10"/>
      <w:bookmarkEnd w:id="11"/>
    </w:p>
    <w:p w14:paraId="268A3B39" w14:textId="77777777" w:rsidR="00BC06A1" w:rsidRPr="007C387B" w:rsidRDefault="00462693">
      <w:pPr>
        <w:rPr>
          <w:b/>
          <w:smallCaps/>
          <w:kern w:val="34"/>
          <w:sz w:val="34"/>
          <w:lang w:eastAsia="en-AU"/>
        </w:rPr>
        <w:sectPr w:rsidR="00BC06A1" w:rsidRPr="007C387B" w:rsidSect="00462693">
          <w:headerReference w:type="default" r:id="rId8"/>
          <w:footerReference w:type="even" r:id="rId9"/>
          <w:headerReference w:type="first" r:id="rId10"/>
          <w:footerReference w:type="first" r:id="rId11"/>
          <w:pgSz w:w="11906" w:h="16838" w:code="9"/>
          <w:pgMar w:top="2268" w:right="2098" w:bottom="2268" w:left="2098" w:header="1899" w:footer="1899" w:gutter="0"/>
          <w:cols w:space="708"/>
          <w:vAlign w:val="center"/>
          <w:docGrid w:linePitch="360"/>
        </w:sectPr>
      </w:pPr>
      <w:r w:rsidRPr="007C387B">
        <w:rPr>
          <w:b/>
          <w:smallCaps/>
          <w:kern w:val="34"/>
          <w:sz w:val="34"/>
          <w:lang w:eastAsia="en-AU"/>
        </w:rPr>
        <w:br w:type="page"/>
      </w:r>
    </w:p>
    <w:p w14:paraId="200EB5F4" w14:textId="77777777" w:rsidR="00462693" w:rsidRPr="007C387B" w:rsidRDefault="00462693">
      <w:pPr>
        <w:rPr>
          <w:b/>
          <w:smallCaps/>
          <w:kern w:val="34"/>
          <w:sz w:val="34"/>
          <w:lang w:eastAsia="en-AU"/>
        </w:rPr>
      </w:pPr>
    </w:p>
    <w:p w14:paraId="6F67069D" w14:textId="77777777" w:rsidR="00640BFE" w:rsidRPr="007C387B" w:rsidRDefault="00640BFE" w:rsidP="00640BFE">
      <w:pPr>
        <w:rPr>
          <w:b/>
          <w:smallCaps/>
          <w:kern w:val="34"/>
          <w:sz w:val="34"/>
          <w:lang w:eastAsia="en-AU"/>
        </w:rPr>
        <w:sectPr w:rsidR="00640BFE" w:rsidRPr="007C387B" w:rsidSect="00462693">
          <w:pgSz w:w="11906" w:h="16838" w:code="9"/>
          <w:pgMar w:top="2268" w:right="2098" w:bottom="2268" w:left="2098" w:header="1899" w:footer="1899" w:gutter="0"/>
          <w:cols w:space="708"/>
          <w:vAlign w:val="center"/>
          <w:docGrid w:linePitch="360"/>
        </w:sectPr>
      </w:pPr>
    </w:p>
    <w:p w14:paraId="5E759EFB" w14:textId="1429E9EE" w:rsidR="00421377" w:rsidRPr="007C387B" w:rsidRDefault="007873CE" w:rsidP="00A149BC">
      <w:pPr>
        <w:keepNext/>
        <w:spacing w:before="120" w:after="120"/>
        <w:outlineLvl w:val="2"/>
        <w:rPr>
          <w:b/>
          <w:smallCaps/>
          <w:kern w:val="34"/>
          <w:sz w:val="34"/>
          <w:lang w:eastAsia="en-AU"/>
        </w:rPr>
      </w:pPr>
      <w:bookmarkStart w:id="13" w:name="_Toc529798555"/>
      <w:r>
        <w:rPr>
          <w:b/>
          <w:smallCaps/>
          <w:noProof/>
          <w:kern w:val="34"/>
          <w:sz w:val="34"/>
          <w:lang w:eastAsia="en-AU"/>
        </w:rPr>
        <w:lastRenderedPageBreak/>
        <w:drawing>
          <wp:anchor distT="0" distB="0" distL="114300" distR="114300" simplePos="0" relativeHeight="251644928" behindDoc="0" locked="0" layoutInCell="1" allowOverlap="1" wp14:anchorId="32990AB7" wp14:editId="11A39470">
            <wp:simplePos x="0" y="0"/>
            <wp:positionH relativeFrom="column">
              <wp:posOffset>-201930</wp:posOffset>
            </wp:positionH>
            <wp:positionV relativeFrom="paragraph">
              <wp:posOffset>-132080</wp:posOffset>
            </wp:positionV>
            <wp:extent cx="5670550" cy="7898072"/>
            <wp:effectExtent l="0" t="0" r="6350" b="8255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Signed CFS - 2017-18 - Combined Audit Report_ (002)_Page_1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00" t="2703" b="4603"/>
                    <a:stretch/>
                  </pic:blipFill>
                  <pic:spPr bwMode="auto">
                    <a:xfrm>
                      <a:off x="0" y="0"/>
                      <a:ext cx="5670550" cy="78980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BFE" w:rsidRPr="007C387B">
        <w:rPr>
          <w:b/>
          <w:smallCaps/>
          <w:kern w:val="34"/>
          <w:sz w:val="34"/>
          <w:lang w:eastAsia="en-AU"/>
        </w:rPr>
        <w:t>Independent Audit Report</w:t>
      </w:r>
      <w:bookmarkEnd w:id="13"/>
      <w:r w:rsidR="00640BFE" w:rsidRPr="007C387B">
        <w:rPr>
          <w:b/>
          <w:smallCaps/>
          <w:kern w:val="34"/>
          <w:sz w:val="34"/>
          <w:lang w:eastAsia="en-AU"/>
        </w:rPr>
        <w:t xml:space="preserve"> </w:t>
      </w:r>
    </w:p>
    <w:p w14:paraId="6160FD64" w14:textId="0A0CE456" w:rsidR="00421377" w:rsidRPr="007C387B" w:rsidRDefault="00421377">
      <w:pPr>
        <w:rPr>
          <w:b/>
          <w:smallCaps/>
          <w:kern w:val="34"/>
          <w:sz w:val="34"/>
          <w:lang w:eastAsia="en-AU"/>
        </w:rPr>
      </w:pPr>
      <w:r w:rsidRPr="007C387B">
        <w:rPr>
          <w:b/>
          <w:smallCaps/>
          <w:kern w:val="34"/>
          <w:sz w:val="34"/>
          <w:lang w:eastAsia="en-AU"/>
        </w:rPr>
        <w:br w:type="page"/>
      </w:r>
      <w:bookmarkStart w:id="14" w:name="_GoBack"/>
      <w:bookmarkEnd w:id="14"/>
    </w:p>
    <w:p w14:paraId="60E5C8FB" w14:textId="1B64C520" w:rsidR="00421377" w:rsidRPr="007C387B" w:rsidRDefault="007873CE" w:rsidP="00412543">
      <w:pPr>
        <w:keepNext/>
        <w:spacing w:before="120" w:after="120"/>
        <w:rPr>
          <w:b/>
          <w:smallCaps/>
          <w:kern w:val="34"/>
          <w:sz w:val="34"/>
          <w:lang w:eastAsia="en-AU"/>
        </w:rPr>
      </w:pPr>
      <w:r>
        <w:rPr>
          <w:b/>
          <w:smallCaps/>
          <w:noProof/>
          <w:kern w:val="34"/>
          <w:sz w:val="34"/>
          <w:lang w:eastAsia="en-AU"/>
        </w:rPr>
        <w:lastRenderedPageBreak/>
        <w:drawing>
          <wp:inline distT="0" distB="0" distL="0" distR="0" wp14:anchorId="03EB0A7C" wp14:editId="4B823FCA">
            <wp:extent cx="5482590" cy="7516226"/>
            <wp:effectExtent l="0" t="0" r="3810" b="889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Signed CFS - 2017-18 - Combined Audit Report_ (002)_Page_2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62" t="5411" b="6357"/>
                    <a:stretch/>
                  </pic:blipFill>
                  <pic:spPr bwMode="auto">
                    <a:xfrm>
                      <a:off x="0" y="0"/>
                      <a:ext cx="5483009" cy="751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5C3559" w14:textId="1F0EF0BE" w:rsidR="00421377" w:rsidRPr="007C387B" w:rsidRDefault="00421377">
      <w:pPr>
        <w:rPr>
          <w:b/>
          <w:smallCaps/>
          <w:kern w:val="34"/>
          <w:sz w:val="34"/>
          <w:lang w:eastAsia="en-AU"/>
        </w:rPr>
      </w:pPr>
      <w:r w:rsidRPr="007C387B">
        <w:rPr>
          <w:b/>
          <w:smallCaps/>
          <w:kern w:val="34"/>
          <w:sz w:val="34"/>
          <w:lang w:eastAsia="en-AU"/>
        </w:rPr>
        <w:br w:type="page"/>
      </w:r>
      <w:r w:rsidR="00B7346D">
        <w:rPr>
          <w:b/>
          <w:smallCaps/>
          <w:noProof/>
          <w:kern w:val="34"/>
          <w:sz w:val="34"/>
          <w:lang w:eastAsia="en-AU"/>
        </w:rPr>
        <w:lastRenderedPageBreak/>
        <w:drawing>
          <wp:inline distT="0" distB="0" distL="0" distR="0" wp14:anchorId="1B367CF2" wp14:editId="5ED5FD93">
            <wp:extent cx="5446395" cy="7416800"/>
            <wp:effectExtent l="0" t="0" r="1905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Signed CFS - 2017-18 - Combined Audit Report_ (002)_Page_3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98" t="6879" b="6068"/>
                    <a:stretch/>
                  </pic:blipFill>
                  <pic:spPr bwMode="auto">
                    <a:xfrm>
                      <a:off x="0" y="0"/>
                      <a:ext cx="5446800" cy="7417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77944F" w14:textId="13E2900C" w:rsidR="00421377" w:rsidRPr="007C387B" w:rsidRDefault="00EE684D" w:rsidP="00412543">
      <w:pPr>
        <w:keepNext/>
        <w:spacing w:before="120" w:after="120"/>
        <w:rPr>
          <w:b/>
          <w:smallCaps/>
          <w:kern w:val="34"/>
          <w:sz w:val="34"/>
          <w:lang w:eastAsia="en-AU"/>
        </w:rPr>
      </w:pPr>
      <w:r>
        <w:rPr>
          <w:b/>
          <w:smallCaps/>
          <w:noProof/>
          <w:kern w:val="34"/>
          <w:sz w:val="34"/>
          <w:lang w:eastAsia="en-AU"/>
        </w:rPr>
        <w:lastRenderedPageBreak/>
        <w:drawing>
          <wp:inline distT="0" distB="0" distL="0" distR="0" wp14:anchorId="75BCD6A7" wp14:editId="526DDE65">
            <wp:extent cx="5515200" cy="7354800"/>
            <wp:effectExtent l="0" t="0" r="9525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Signed CFS - 2017-18 - Combined Audit Report_ (002)_Page_4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90" t="7246" b="6631"/>
                    <a:stretch/>
                  </pic:blipFill>
                  <pic:spPr bwMode="auto">
                    <a:xfrm>
                      <a:off x="0" y="0"/>
                      <a:ext cx="5515200" cy="735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819A00" w14:textId="377B239C" w:rsidR="00421377" w:rsidRPr="007C387B" w:rsidRDefault="00421377">
      <w:pPr>
        <w:rPr>
          <w:b/>
          <w:smallCaps/>
          <w:kern w:val="34"/>
          <w:sz w:val="34"/>
          <w:lang w:eastAsia="en-AU"/>
        </w:rPr>
      </w:pPr>
      <w:r w:rsidRPr="007C387B">
        <w:rPr>
          <w:b/>
          <w:smallCaps/>
          <w:kern w:val="34"/>
          <w:sz w:val="34"/>
          <w:lang w:eastAsia="en-AU"/>
        </w:rPr>
        <w:br w:type="page"/>
      </w:r>
    </w:p>
    <w:p w14:paraId="12FDE338" w14:textId="6E1C078F" w:rsidR="00421377" w:rsidRPr="007C387B" w:rsidRDefault="00EE684D" w:rsidP="00412543">
      <w:pPr>
        <w:keepNext/>
        <w:spacing w:before="120" w:after="120"/>
        <w:rPr>
          <w:b/>
          <w:smallCaps/>
          <w:kern w:val="34"/>
          <w:sz w:val="34"/>
          <w:lang w:eastAsia="en-AU"/>
        </w:rPr>
      </w:pPr>
      <w:r>
        <w:rPr>
          <w:b/>
          <w:smallCaps/>
          <w:noProof/>
          <w:kern w:val="34"/>
          <w:sz w:val="34"/>
          <w:lang w:eastAsia="en-AU"/>
        </w:rPr>
        <w:lastRenderedPageBreak/>
        <w:drawing>
          <wp:inline distT="0" distB="0" distL="0" distR="0" wp14:anchorId="445AFCE6" wp14:editId="5BF9BB68">
            <wp:extent cx="5457600" cy="7106400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Signed CFS - 2017-18 - Combined Audit Report_ (002)_Page_5.pn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8" t="6133" b="10484"/>
                    <a:stretch/>
                  </pic:blipFill>
                  <pic:spPr bwMode="auto">
                    <a:xfrm>
                      <a:off x="0" y="0"/>
                      <a:ext cx="5457600" cy="710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02A081" w14:textId="77777777" w:rsidR="00421377" w:rsidRPr="007C387B" w:rsidRDefault="00421377">
      <w:pPr>
        <w:rPr>
          <w:b/>
          <w:smallCaps/>
          <w:kern w:val="34"/>
          <w:sz w:val="34"/>
          <w:lang w:eastAsia="en-AU"/>
        </w:rPr>
      </w:pPr>
      <w:r w:rsidRPr="007C387B">
        <w:rPr>
          <w:b/>
          <w:smallCaps/>
          <w:kern w:val="34"/>
          <w:sz w:val="34"/>
          <w:lang w:eastAsia="en-AU"/>
        </w:rPr>
        <w:br w:type="page"/>
      </w:r>
    </w:p>
    <w:p w14:paraId="4CD44171" w14:textId="1E994E94" w:rsidR="00421377" w:rsidRPr="007C387B" w:rsidRDefault="004E07BA" w:rsidP="00412543">
      <w:pPr>
        <w:keepNext/>
        <w:spacing w:before="120" w:after="120"/>
        <w:rPr>
          <w:b/>
          <w:smallCaps/>
          <w:kern w:val="34"/>
          <w:sz w:val="34"/>
          <w:lang w:eastAsia="en-AU"/>
        </w:rPr>
      </w:pPr>
      <w:r>
        <w:rPr>
          <w:b/>
          <w:smallCaps/>
          <w:noProof/>
          <w:kern w:val="34"/>
          <w:sz w:val="34"/>
          <w:lang w:eastAsia="en-AU"/>
        </w:rPr>
        <w:lastRenderedPageBreak/>
        <w:drawing>
          <wp:inline distT="0" distB="0" distL="0" distR="0" wp14:anchorId="7A68428D" wp14:editId="16976225">
            <wp:extent cx="5518800" cy="7362000"/>
            <wp:effectExtent l="0" t="0" r="5715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Signed CFS - 2017-18 - Combined Audit Report_ (002)_Page_6.pn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0" t="6513" b="7090"/>
                    <a:stretch/>
                  </pic:blipFill>
                  <pic:spPr bwMode="auto">
                    <a:xfrm>
                      <a:off x="0" y="0"/>
                      <a:ext cx="5518800" cy="73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DF57F5" w14:textId="77777777" w:rsidR="00421377" w:rsidRPr="007C387B" w:rsidRDefault="00421377">
      <w:pPr>
        <w:rPr>
          <w:b/>
          <w:smallCaps/>
          <w:kern w:val="34"/>
          <w:sz w:val="34"/>
          <w:lang w:eastAsia="en-AU"/>
        </w:rPr>
      </w:pPr>
      <w:r w:rsidRPr="007C387B">
        <w:rPr>
          <w:b/>
          <w:smallCaps/>
          <w:kern w:val="34"/>
          <w:sz w:val="34"/>
          <w:lang w:eastAsia="en-AU"/>
        </w:rPr>
        <w:br w:type="page"/>
      </w:r>
    </w:p>
    <w:p w14:paraId="643E058D" w14:textId="5EF63355" w:rsidR="00421377" w:rsidRPr="007C387B" w:rsidRDefault="004E07BA" w:rsidP="00412543">
      <w:pPr>
        <w:keepNext/>
        <w:spacing w:before="120" w:after="120"/>
        <w:rPr>
          <w:b/>
          <w:smallCaps/>
          <w:kern w:val="34"/>
          <w:sz w:val="34"/>
          <w:lang w:eastAsia="en-AU"/>
        </w:rPr>
      </w:pPr>
      <w:r>
        <w:rPr>
          <w:b/>
          <w:smallCaps/>
          <w:noProof/>
          <w:kern w:val="34"/>
          <w:sz w:val="34"/>
          <w:lang w:eastAsia="en-AU"/>
        </w:rPr>
        <w:lastRenderedPageBreak/>
        <w:drawing>
          <wp:inline distT="0" distB="0" distL="0" distR="0" wp14:anchorId="261C200B" wp14:editId="489CE55B">
            <wp:extent cx="5413937" cy="6886575"/>
            <wp:effectExtent l="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Signed CFS - 2017-18 - Combined Audit Report_ (002)_Page_7.pn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17" t="5841" b="13326"/>
                    <a:stretch/>
                  </pic:blipFill>
                  <pic:spPr bwMode="auto">
                    <a:xfrm>
                      <a:off x="0" y="0"/>
                      <a:ext cx="5414400" cy="6887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9E1357" w14:textId="1683802D" w:rsidR="00421377" w:rsidRPr="007C387B" w:rsidRDefault="00421377">
      <w:pPr>
        <w:rPr>
          <w:b/>
          <w:smallCaps/>
          <w:kern w:val="34"/>
          <w:sz w:val="34"/>
          <w:lang w:eastAsia="en-AU"/>
        </w:rPr>
      </w:pPr>
    </w:p>
    <w:p w14:paraId="0B58BF35" w14:textId="77777777" w:rsidR="00EF4EA9" w:rsidRPr="007C387B" w:rsidRDefault="00EF4EA9">
      <w:pPr>
        <w:rPr>
          <w:b/>
          <w:smallCaps/>
          <w:kern w:val="34"/>
          <w:sz w:val="34"/>
          <w:lang w:eastAsia="en-AU"/>
        </w:rPr>
        <w:sectPr w:rsidR="00EF4EA9" w:rsidRPr="007C387B" w:rsidSect="00004CB0">
          <w:headerReference w:type="even" r:id="rId19"/>
          <w:headerReference w:type="default" r:id="rId20"/>
          <w:footerReference w:type="even" r:id="rId21"/>
          <w:footerReference w:type="default" r:id="rId22"/>
          <w:pgSz w:w="11906" w:h="16838" w:code="9"/>
          <w:pgMar w:top="2268" w:right="2098" w:bottom="2268" w:left="2098" w:header="1899" w:footer="1899" w:gutter="0"/>
          <w:pgNumType w:start="25"/>
          <w:cols w:space="708"/>
          <w:titlePg/>
          <w:docGrid w:linePitch="360"/>
        </w:sectPr>
      </w:pPr>
    </w:p>
    <w:p w14:paraId="66AC1C7C" w14:textId="77777777" w:rsidR="002B1088" w:rsidRPr="007C387B" w:rsidRDefault="002B1088" w:rsidP="002B1088">
      <w:pPr>
        <w:rPr>
          <w:lang w:eastAsia="en-AU"/>
        </w:rPr>
      </w:pPr>
    </w:p>
    <w:p w14:paraId="73CD9EC8" w14:textId="77777777" w:rsidR="007342F6" w:rsidRPr="007C387B" w:rsidRDefault="007342F6" w:rsidP="00640BFE">
      <w:pPr>
        <w:rPr>
          <w:rFonts w:cs="Arial"/>
          <w:sz w:val="16"/>
          <w:szCs w:val="16"/>
        </w:rPr>
        <w:sectPr w:rsidR="007342F6" w:rsidRPr="007C387B" w:rsidSect="004F7E28">
          <w:footerReference w:type="first" r:id="rId23"/>
          <w:pgSz w:w="11906" w:h="16838" w:code="9"/>
          <w:pgMar w:top="2268" w:right="2098" w:bottom="2268" w:left="2098" w:header="1899" w:footer="1899" w:gutter="0"/>
          <w:cols w:space="708"/>
          <w:titlePg/>
          <w:docGrid w:linePitch="360"/>
        </w:sectPr>
      </w:pPr>
    </w:p>
    <w:p w14:paraId="3251416A" w14:textId="097A236F" w:rsidR="00A01406" w:rsidRPr="00087C65" w:rsidRDefault="00087C65" w:rsidP="00A149BC">
      <w:pPr>
        <w:keepNext/>
        <w:spacing w:before="120" w:after="120"/>
        <w:outlineLvl w:val="2"/>
        <w:rPr>
          <w:b/>
          <w:smallCaps/>
          <w:kern w:val="34"/>
          <w:sz w:val="28"/>
          <w:lang w:eastAsia="en-AU"/>
        </w:rPr>
      </w:pPr>
      <w:bookmarkStart w:id="15" w:name="_Toc529798556"/>
      <w:r w:rsidRPr="00087C65">
        <w:rPr>
          <w:b/>
          <w:smallCaps/>
          <w:kern w:val="34"/>
          <w:sz w:val="28"/>
          <w:lang w:eastAsia="en-AU"/>
        </w:rPr>
        <w:lastRenderedPageBreak/>
        <w:t>Statement of c</w:t>
      </w:r>
      <w:r w:rsidR="00A01406" w:rsidRPr="00087C65">
        <w:rPr>
          <w:b/>
          <w:smallCaps/>
          <w:kern w:val="34"/>
          <w:sz w:val="28"/>
          <w:lang w:eastAsia="en-AU"/>
        </w:rPr>
        <w:t>ompliance</w:t>
      </w:r>
      <w:bookmarkEnd w:id="15"/>
      <w:r w:rsidR="00A01406" w:rsidRPr="00087C65">
        <w:rPr>
          <w:b/>
          <w:smallCaps/>
          <w:kern w:val="34"/>
          <w:sz w:val="28"/>
          <w:lang w:eastAsia="en-AU"/>
        </w:rPr>
        <w:t xml:space="preserve"> </w:t>
      </w:r>
    </w:p>
    <w:p w14:paraId="72474291" w14:textId="6EF70CF8" w:rsidR="003F7C1A" w:rsidRPr="007C387B" w:rsidRDefault="003F7C1A" w:rsidP="00640BFE">
      <w:pPr>
        <w:rPr>
          <w:rFonts w:cs="Arial"/>
          <w:sz w:val="16"/>
          <w:szCs w:val="16"/>
        </w:rPr>
      </w:pPr>
    </w:p>
    <w:p w14:paraId="597A1FF5" w14:textId="77777777" w:rsidR="004E07BA" w:rsidRDefault="004E07BA" w:rsidP="004E07BA">
      <w:pPr>
        <w:spacing w:after="219" w:line="239" w:lineRule="auto"/>
        <w:ind w:hanging="10"/>
        <w:jc w:val="both"/>
      </w:pPr>
      <w:r>
        <w:rPr>
          <w:rFonts w:ascii="Book Antiqua" w:eastAsia="Book Antiqua" w:hAnsi="Book Antiqua" w:cs="Book Antiqua"/>
          <w:color w:val="181717"/>
        </w:rPr>
        <w:t xml:space="preserve">The annual Consolidated Financial Statements of the Australian Government are required by section 48 of the </w:t>
      </w:r>
      <w:r>
        <w:rPr>
          <w:rFonts w:ascii="Book Antiqua" w:eastAsia="Book Antiqua" w:hAnsi="Book Antiqua" w:cs="Book Antiqua"/>
          <w:i/>
          <w:color w:val="181717"/>
        </w:rPr>
        <w:t>Public Governance, Performance and Accountability Act 2013.</w:t>
      </w:r>
    </w:p>
    <w:p w14:paraId="3D28D03F" w14:textId="3675B347" w:rsidR="004E07BA" w:rsidRDefault="004E07BA" w:rsidP="004E07BA">
      <w:pPr>
        <w:spacing w:after="219" w:line="239" w:lineRule="auto"/>
        <w:ind w:hanging="10"/>
        <w:jc w:val="both"/>
      </w:pPr>
      <w:r>
        <w:rPr>
          <w:rFonts w:ascii="Book Antiqua" w:eastAsia="Book Antiqua" w:hAnsi="Book Antiqua" w:cs="Book Antiqua"/>
          <w:color w:val="181717"/>
        </w:rPr>
        <w:t xml:space="preserve">In my opinion, the attached annual Consolidated Financial Statements of the </w:t>
      </w:r>
      <w:r w:rsidR="00360B79">
        <w:rPr>
          <w:rFonts w:ascii="Book Antiqua" w:eastAsia="Book Antiqua" w:hAnsi="Book Antiqua" w:cs="Book Antiqua"/>
          <w:color w:val="181717"/>
        </w:rPr>
        <w:br/>
      </w:r>
      <w:r>
        <w:rPr>
          <w:rFonts w:ascii="Book Antiqua" w:eastAsia="Book Antiqua" w:hAnsi="Book Antiqua" w:cs="Book Antiqua"/>
          <w:color w:val="181717"/>
        </w:rPr>
        <w:t>Australian Government, which includes the whole of government and general government sector financial statements:</w:t>
      </w:r>
    </w:p>
    <w:p w14:paraId="61C9DD59" w14:textId="77777777" w:rsidR="004E07BA" w:rsidRDefault="004E07BA" w:rsidP="004E07BA">
      <w:pPr>
        <w:numPr>
          <w:ilvl w:val="0"/>
          <w:numId w:val="79"/>
        </w:numPr>
        <w:spacing w:after="213" w:line="239" w:lineRule="auto"/>
        <w:ind w:left="284" w:hanging="284"/>
        <w:jc w:val="both"/>
      </w:pPr>
      <w:r>
        <w:rPr>
          <w:rFonts w:ascii="Book Antiqua" w:eastAsia="Book Antiqua" w:hAnsi="Book Antiqua" w:cs="Book Antiqua"/>
          <w:color w:val="181717"/>
        </w:rPr>
        <w:t>comply with Australian Accounting Standards; and</w:t>
      </w:r>
    </w:p>
    <w:p w14:paraId="183D7EB8" w14:textId="35C5A044" w:rsidR="004E07BA" w:rsidRDefault="0038655D" w:rsidP="004E07BA">
      <w:pPr>
        <w:numPr>
          <w:ilvl w:val="0"/>
          <w:numId w:val="79"/>
        </w:numPr>
        <w:spacing w:after="1554" w:line="231" w:lineRule="auto"/>
        <w:ind w:left="284" w:hanging="284"/>
        <w:jc w:val="both"/>
      </w:pPr>
      <w:r>
        <w:rPr>
          <w:rFonts w:ascii="Book Antiqua" w:eastAsia="Book Antiqua" w:hAnsi="Book Antiqua" w:cs="Book Antiqua"/>
          <w:noProof/>
          <w:color w:val="181717"/>
          <w:lang w:eastAsia="en-AU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9A20E97" wp14:editId="0C43183B">
                <wp:simplePos x="0" y="0"/>
                <wp:positionH relativeFrom="column">
                  <wp:posOffset>-147320</wp:posOffset>
                </wp:positionH>
                <wp:positionV relativeFrom="paragraph">
                  <wp:posOffset>328930</wp:posOffset>
                </wp:positionV>
                <wp:extent cx="1770735" cy="1561106"/>
                <wp:effectExtent l="0" t="0" r="0" b="1270"/>
                <wp:wrapNone/>
                <wp:docPr id="157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0735" cy="1561106"/>
                          <a:chOff x="0" y="0"/>
                          <a:chExt cx="1770735" cy="1561106"/>
                        </a:xfrm>
                      </wpg:grpSpPr>
                      <wps:wsp>
                        <wps:cNvPr id="3075" name="Rectangle 3075"/>
                        <wps:cNvSpPr/>
                        <wps:spPr>
                          <a:xfrm>
                            <a:off x="148590" y="1390650"/>
                            <a:ext cx="1622145" cy="1704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980158" w14:textId="77777777" w:rsidR="00705AB3" w:rsidRDefault="00705AB3" w:rsidP="004E07BA">
                              <w:r>
                                <w:rPr>
                                  <w:rFonts w:ascii="Book Antiqua" w:eastAsia="Book Antiqua" w:hAnsi="Book Antiqua" w:cs="Book Antiqua"/>
                                  <w:color w:val="181717"/>
                                </w:rPr>
                                <w:t xml:space="preserve">          November 2018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g:grpSp>
                        <wpg:cNvPr id="156" name="Group 156"/>
                        <wpg:cNvGrpSpPr/>
                        <wpg:grpSpPr>
                          <a:xfrm>
                            <a:off x="0" y="0"/>
                            <a:ext cx="1317752" cy="1548647"/>
                            <a:chOff x="0" y="0"/>
                            <a:chExt cx="1317752" cy="1548647"/>
                          </a:xfrm>
                        </wpg:grpSpPr>
                        <wpg:grpSp>
                          <wpg:cNvPr id="154" name="Group 154"/>
                          <wpg:cNvGrpSpPr/>
                          <wpg:grpSpPr>
                            <a:xfrm>
                              <a:off x="0" y="0"/>
                              <a:ext cx="1317752" cy="1039835"/>
                              <a:chOff x="0" y="0"/>
                              <a:chExt cx="1317752" cy="1039835"/>
                            </a:xfrm>
                          </wpg:grpSpPr>
                          <wps:wsp>
                            <wps:cNvPr id="3076" name="Shape 3076"/>
                            <wps:cNvSpPr/>
                            <wps:spPr>
                              <a:xfrm>
                                <a:off x="811530" y="68580"/>
                                <a:ext cx="506222" cy="7393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06438" h="739466">
                                    <a:moveTo>
                                      <a:pt x="255232" y="262"/>
                                    </a:moveTo>
                                    <a:cubicBezTo>
                                      <a:pt x="265602" y="0"/>
                                      <a:pt x="269519" y="13854"/>
                                      <a:pt x="264985" y="26094"/>
                                    </a:cubicBezTo>
                                    <a:cubicBezTo>
                                      <a:pt x="257150" y="47278"/>
                                      <a:pt x="243332" y="67940"/>
                                      <a:pt x="232131" y="88019"/>
                                    </a:cubicBezTo>
                                    <a:lnTo>
                                      <a:pt x="198615" y="150782"/>
                                    </a:lnTo>
                                    <a:cubicBezTo>
                                      <a:pt x="177902" y="197582"/>
                                      <a:pt x="157328" y="244432"/>
                                      <a:pt x="136271" y="291079"/>
                                    </a:cubicBezTo>
                                    <a:cubicBezTo>
                                      <a:pt x="114922" y="338361"/>
                                      <a:pt x="97434" y="386977"/>
                                      <a:pt x="81509" y="436355"/>
                                    </a:cubicBezTo>
                                    <a:cubicBezTo>
                                      <a:pt x="67196" y="480728"/>
                                      <a:pt x="56820" y="525979"/>
                                      <a:pt x="45758" y="571102"/>
                                    </a:cubicBezTo>
                                    <a:cubicBezTo>
                                      <a:pt x="39840" y="595244"/>
                                      <a:pt x="36906" y="619870"/>
                                      <a:pt x="37084" y="644850"/>
                                    </a:cubicBezTo>
                                    <a:cubicBezTo>
                                      <a:pt x="37274" y="671114"/>
                                      <a:pt x="52248" y="686608"/>
                                      <a:pt x="74498" y="696273"/>
                                    </a:cubicBezTo>
                                    <a:cubicBezTo>
                                      <a:pt x="92824" y="704248"/>
                                      <a:pt x="112611" y="705988"/>
                                      <a:pt x="132372" y="706916"/>
                                    </a:cubicBezTo>
                                    <a:cubicBezTo>
                                      <a:pt x="164592" y="708414"/>
                                      <a:pt x="196685" y="706014"/>
                                      <a:pt x="228562" y="701988"/>
                                    </a:cubicBezTo>
                                    <a:cubicBezTo>
                                      <a:pt x="264884" y="697403"/>
                                      <a:pt x="301346" y="695549"/>
                                      <a:pt x="337845" y="694660"/>
                                    </a:cubicBezTo>
                                    <a:cubicBezTo>
                                      <a:pt x="388176" y="693415"/>
                                      <a:pt x="438493" y="689631"/>
                                      <a:pt x="488874" y="692996"/>
                                    </a:cubicBezTo>
                                    <a:cubicBezTo>
                                      <a:pt x="491782" y="693187"/>
                                      <a:pt x="494741" y="692831"/>
                                      <a:pt x="497624" y="693149"/>
                                    </a:cubicBezTo>
                                    <a:cubicBezTo>
                                      <a:pt x="501409" y="693568"/>
                                      <a:pt x="504939" y="695003"/>
                                      <a:pt x="505612" y="699270"/>
                                    </a:cubicBezTo>
                                    <a:cubicBezTo>
                                      <a:pt x="506438" y="704579"/>
                                      <a:pt x="503364" y="707068"/>
                                      <a:pt x="498450" y="708211"/>
                                    </a:cubicBezTo>
                                    <a:cubicBezTo>
                                      <a:pt x="474853" y="713761"/>
                                      <a:pt x="450634" y="714205"/>
                                      <a:pt x="426695" y="715920"/>
                                    </a:cubicBezTo>
                                    <a:cubicBezTo>
                                      <a:pt x="354736" y="721050"/>
                                      <a:pt x="282664" y="723425"/>
                                      <a:pt x="210934" y="732988"/>
                                    </a:cubicBezTo>
                                    <a:cubicBezTo>
                                      <a:pt x="162344" y="739466"/>
                                      <a:pt x="113322" y="738157"/>
                                      <a:pt x="66421" y="718739"/>
                                    </a:cubicBezTo>
                                    <a:cubicBezTo>
                                      <a:pt x="27775" y="702724"/>
                                      <a:pt x="0" y="664155"/>
                                      <a:pt x="4077" y="627464"/>
                                    </a:cubicBezTo>
                                    <a:cubicBezTo>
                                      <a:pt x="6452" y="606027"/>
                                      <a:pt x="8941" y="584246"/>
                                      <a:pt x="14948" y="563672"/>
                                    </a:cubicBezTo>
                                    <a:cubicBezTo>
                                      <a:pt x="21056" y="542692"/>
                                      <a:pt x="25756" y="521280"/>
                                      <a:pt x="30785" y="500210"/>
                                    </a:cubicBezTo>
                                    <a:cubicBezTo>
                                      <a:pt x="50965" y="415704"/>
                                      <a:pt x="82042" y="335313"/>
                                      <a:pt x="116815" y="256078"/>
                                    </a:cubicBezTo>
                                    <a:cubicBezTo>
                                      <a:pt x="132321" y="220734"/>
                                      <a:pt x="147523" y="185263"/>
                                      <a:pt x="162763" y="149805"/>
                                    </a:cubicBezTo>
                                    <a:cubicBezTo>
                                      <a:pt x="163970" y="147023"/>
                                      <a:pt x="165354" y="144407"/>
                                      <a:pt x="167043" y="142007"/>
                                    </a:cubicBezTo>
                                    <a:lnTo>
                                      <a:pt x="196024" y="82863"/>
                                    </a:lnTo>
                                    <a:cubicBezTo>
                                      <a:pt x="202362" y="69680"/>
                                      <a:pt x="214135" y="47061"/>
                                      <a:pt x="215570" y="44306"/>
                                    </a:cubicBezTo>
                                    <a:cubicBezTo>
                                      <a:pt x="222682" y="30628"/>
                                      <a:pt x="230403" y="15591"/>
                                      <a:pt x="242786" y="5812"/>
                                    </a:cubicBezTo>
                                    <a:cubicBezTo>
                                      <a:pt x="247602" y="2005"/>
                                      <a:pt x="251776" y="349"/>
                                      <a:pt x="255232" y="26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66629C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077" name="Shape 3077"/>
                            <wps:cNvSpPr/>
                            <wps:spPr>
                              <a:xfrm>
                                <a:off x="0" y="0"/>
                                <a:ext cx="712204" cy="10398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12508" h="1039965">
                                    <a:moveTo>
                                      <a:pt x="658406" y="876"/>
                                    </a:moveTo>
                                    <a:cubicBezTo>
                                      <a:pt x="686841" y="0"/>
                                      <a:pt x="706946" y="18517"/>
                                      <a:pt x="710248" y="47269"/>
                                    </a:cubicBezTo>
                                    <a:lnTo>
                                      <a:pt x="712102" y="88468"/>
                                    </a:lnTo>
                                    <a:cubicBezTo>
                                      <a:pt x="712191" y="88519"/>
                                      <a:pt x="712280" y="88531"/>
                                      <a:pt x="712356" y="88583"/>
                                    </a:cubicBezTo>
                                    <a:cubicBezTo>
                                      <a:pt x="712432" y="90691"/>
                                      <a:pt x="712381" y="92773"/>
                                      <a:pt x="712394" y="94869"/>
                                    </a:cubicBezTo>
                                    <a:lnTo>
                                      <a:pt x="712508" y="97294"/>
                                    </a:lnTo>
                                    <a:lnTo>
                                      <a:pt x="712407" y="97371"/>
                                    </a:lnTo>
                                    <a:cubicBezTo>
                                      <a:pt x="712356" y="107772"/>
                                      <a:pt x="711543" y="118072"/>
                                      <a:pt x="709244" y="128181"/>
                                    </a:cubicBezTo>
                                    <a:lnTo>
                                      <a:pt x="710248" y="128181"/>
                                    </a:lnTo>
                                    <a:lnTo>
                                      <a:pt x="704583" y="155943"/>
                                    </a:lnTo>
                                    <a:cubicBezTo>
                                      <a:pt x="704901" y="158394"/>
                                      <a:pt x="705231" y="160833"/>
                                      <a:pt x="705574" y="163297"/>
                                    </a:cubicBezTo>
                                    <a:cubicBezTo>
                                      <a:pt x="704723" y="163449"/>
                                      <a:pt x="703859" y="163576"/>
                                      <a:pt x="702996" y="163703"/>
                                    </a:cubicBezTo>
                                    <a:lnTo>
                                      <a:pt x="694588" y="204825"/>
                                    </a:lnTo>
                                    <a:cubicBezTo>
                                      <a:pt x="694588" y="205029"/>
                                      <a:pt x="694576" y="205232"/>
                                      <a:pt x="694576" y="205435"/>
                                    </a:cubicBezTo>
                                    <a:cubicBezTo>
                                      <a:pt x="684365" y="253250"/>
                                      <a:pt x="675716" y="301460"/>
                                      <a:pt x="663588" y="348767"/>
                                    </a:cubicBezTo>
                                    <a:cubicBezTo>
                                      <a:pt x="645630" y="418770"/>
                                      <a:pt x="632320" y="489750"/>
                                      <a:pt x="618007" y="560451"/>
                                    </a:cubicBezTo>
                                    <a:cubicBezTo>
                                      <a:pt x="604406" y="627621"/>
                                      <a:pt x="594868" y="695820"/>
                                      <a:pt x="600939" y="764959"/>
                                    </a:cubicBezTo>
                                    <a:cubicBezTo>
                                      <a:pt x="601459" y="770788"/>
                                      <a:pt x="602234" y="776579"/>
                                      <a:pt x="602920" y="782396"/>
                                    </a:cubicBezTo>
                                    <a:cubicBezTo>
                                      <a:pt x="604114" y="792632"/>
                                      <a:pt x="605269" y="801573"/>
                                      <a:pt x="620141" y="795744"/>
                                    </a:cubicBezTo>
                                    <a:cubicBezTo>
                                      <a:pt x="628904" y="792302"/>
                                      <a:pt x="633413" y="799871"/>
                                      <a:pt x="635114" y="807517"/>
                                    </a:cubicBezTo>
                                    <a:cubicBezTo>
                                      <a:pt x="636689" y="814553"/>
                                      <a:pt x="625615" y="825665"/>
                                      <a:pt x="616610" y="825360"/>
                                    </a:cubicBezTo>
                                    <a:cubicBezTo>
                                      <a:pt x="601180" y="824827"/>
                                      <a:pt x="588048" y="818058"/>
                                      <a:pt x="580581" y="804532"/>
                                    </a:cubicBezTo>
                                    <a:cubicBezTo>
                                      <a:pt x="568135" y="781939"/>
                                      <a:pt x="564413" y="756641"/>
                                      <a:pt x="564198" y="731367"/>
                                    </a:cubicBezTo>
                                    <a:cubicBezTo>
                                      <a:pt x="563690" y="671957"/>
                                      <a:pt x="571830" y="613016"/>
                                      <a:pt x="585699" y="555714"/>
                                    </a:cubicBezTo>
                                    <a:cubicBezTo>
                                      <a:pt x="594373" y="519874"/>
                                      <a:pt x="601485" y="483616"/>
                                      <a:pt x="610413" y="447802"/>
                                    </a:cubicBezTo>
                                    <a:cubicBezTo>
                                      <a:pt x="624865" y="389814"/>
                                      <a:pt x="635013" y="330771"/>
                                      <a:pt x="647052" y="272174"/>
                                    </a:cubicBezTo>
                                    <a:cubicBezTo>
                                      <a:pt x="649199" y="261709"/>
                                      <a:pt x="651409" y="251244"/>
                                      <a:pt x="653605" y="240779"/>
                                    </a:cubicBezTo>
                                    <a:lnTo>
                                      <a:pt x="653580" y="240792"/>
                                    </a:lnTo>
                                    <a:lnTo>
                                      <a:pt x="675843" y="128384"/>
                                    </a:lnTo>
                                    <a:cubicBezTo>
                                      <a:pt x="677113" y="114351"/>
                                      <a:pt x="677647" y="100216"/>
                                      <a:pt x="680657" y="86423"/>
                                    </a:cubicBezTo>
                                    <a:lnTo>
                                      <a:pt x="680466" y="41808"/>
                                    </a:lnTo>
                                    <a:cubicBezTo>
                                      <a:pt x="678980" y="37249"/>
                                      <a:pt x="677482" y="32690"/>
                                      <a:pt x="675996" y="28143"/>
                                    </a:cubicBezTo>
                                    <a:cubicBezTo>
                                      <a:pt x="674116" y="18313"/>
                                      <a:pt x="669049" y="16078"/>
                                      <a:pt x="661276" y="22517"/>
                                    </a:cubicBezTo>
                                    <a:cubicBezTo>
                                      <a:pt x="658038" y="25197"/>
                                      <a:pt x="655739" y="29007"/>
                                      <a:pt x="653021" y="32296"/>
                                    </a:cubicBezTo>
                                    <a:cubicBezTo>
                                      <a:pt x="641795" y="34912"/>
                                      <a:pt x="633794" y="42354"/>
                                      <a:pt x="625589" y="49517"/>
                                    </a:cubicBezTo>
                                    <a:cubicBezTo>
                                      <a:pt x="625589" y="49517"/>
                                      <a:pt x="514388" y="168148"/>
                                      <a:pt x="462128" y="235661"/>
                                    </a:cubicBezTo>
                                    <a:lnTo>
                                      <a:pt x="462115" y="235648"/>
                                    </a:lnTo>
                                    <a:cubicBezTo>
                                      <a:pt x="452399" y="248285"/>
                                      <a:pt x="441871" y="260312"/>
                                      <a:pt x="432181" y="272936"/>
                                    </a:cubicBezTo>
                                    <a:cubicBezTo>
                                      <a:pt x="391185" y="326326"/>
                                      <a:pt x="356222" y="383387"/>
                                      <a:pt x="323774" y="442239"/>
                                    </a:cubicBezTo>
                                    <a:cubicBezTo>
                                      <a:pt x="292011" y="499847"/>
                                      <a:pt x="265087" y="559765"/>
                                      <a:pt x="236906" y="619099"/>
                                    </a:cubicBezTo>
                                    <a:cubicBezTo>
                                      <a:pt x="196647" y="703885"/>
                                      <a:pt x="151270" y="786028"/>
                                      <a:pt x="107582" y="869036"/>
                                    </a:cubicBezTo>
                                    <a:cubicBezTo>
                                      <a:pt x="80721" y="920102"/>
                                      <a:pt x="53632" y="970839"/>
                                      <a:pt x="41580" y="1027938"/>
                                    </a:cubicBezTo>
                                    <a:cubicBezTo>
                                      <a:pt x="39611" y="1037234"/>
                                      <a:pt x="33693" y="1039965"/>
                                      <a:pt x="25438" y="1037615"/>
                                    </a:cubicBezTo>
                                    <a:cubicBezTo>
                                      <a:pt x="19901" y="1036028"/>
                                      <a:pt x="14529" y="1033348"/>
                                      <a:pt x="9576" y="1030326"/>
                                    </a:cubicBezTo>
                                    <a:cubicBezTo>
                                      <a:pt x="1765" y="1025563"/>
                                      <a:pt x="0" y="1019556"/>
                                      <a:pt x="3289" y="1009955"/>
                                    </a:cubicBezTo>
                                    <a:cubicBezTo>
                                      <a:pt x="17082" y="969747"/>
                                      <a:pt x="35230" y="931609"/>
                                      <a:pt x="55410" y="894334"/>
                                    </a:cubicBezTo>
                                    <a:cubicBezTo>
                                      <a:pt x="77203" y="854037"/>
                                      <a:pt x="99593" y="814045"/>
                                      <a:pt x="120625" y="773354"/>
                                    </a:cubicBezTo>
                                    <a:cubicBezTo>
                                      <a:pt x="147777" y="720801"/>
                                      <a:pt x="173546" y="667525"/>
                                      <a:pt x="200508" y="614871"/>
                                    </a:cubicBezTo>
                                    <a:cubicBezTo>
                                      <a:pt x="221424" y="574015"/>
                                      <a:pt x="240017" y="532028"/>
                                      <a:pt x="260769" y="491160"/>
                                    </a:cubicBezTo>
                                    <a:cubicBezTo>
                                      <a:pt x="276835" y="459537"/>
                                      <a:pt x="293218" y="428015"/>
                                      <a:pt x="312496" y="397866"/>
                                    </a:cubicBezTo>
                                    <a:cubicBezTo>
                                      <a:pt x="324879" y="378498"/>
                                      <a:pt x="335991" y="357911"/>
                                      <a:pt x="348158" y="338087"/>
                                    </a:cubicBezTo>
                                    <a:cubicBezTo>
                                      <a:pt x="357632" y="322631"/>
                                      <a:pt x="368275" y="308064"/>
                                      <a:pt x="378930" y="293560"/>
                                    </a:cubicBezTo>
                                    <a:cubicBezTo>
                                      <a:pt x="399466" y="265595"/>
                                      <a:pt x="421183" y="238506"/>
                                      <a:pt x="440347" y="209537"/>
                                    </a:cubicBezTo>
                                    <a:lnTo>
                                      <a:pt x="440093" y="209233"/>
                                    </a:lnTo>
                                    <a:cubicBezTo>
                                      <a:pt x="441033" y="207454"/>
                                      <a:pt x="441985" y="205676"/>
                                      <a:pt x="442938" y="203898"/>
                                    </a:cubicBezTo>
                                    <a:cubicBezTo>
                                      <a:pt x="443319" y="203987"/>
                                      <a:pt x="443573" y="204051"/>
                                      <a:pt x="443929" y="204140"/>
                                    </a:cubicBezTo>
                                    <a:lnTo>
                                      <a:pt x="459423" y="183591"/>
                                    </a:lnTo>
                                    <a:cubicBezTo>
                                      <a:pt x="460959" y="177749"/>
                                      <a:pt x="464452" y="172822"/>
                                      <a:pt x="470637" y="168732"/>
                                    </a:cubicBezTo>
                                    <a:lnTo>
                                      <a:pt x="489458" y="143789"/>
                                    </a:lnTo>
                                    <a:cubicBezTo>
                                      <a:pt x="489458" y="143789"/>
                                      <a:pt x="567995" y="52781"/>
                                      <a:pt x="606361" y="27737"/>
                                    </a:cubicBezTo>
                                    <a:cubicBezTo>
                                      <a:pt x="620001" y="11595"/>
                                      <a:pt x="637121" y="1537"/>
                                      <a:pt x="658406" y="87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66629C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grpSp>
                        <wpg:grpSp>
                          <wpg:cNvPr id="155" name="Group 155"/>
                          <wpg:cNvGrpSpPr/>
                          <wpg:grpSpPr>
                            <a:xfrm>
                              <a:off x="224790" y="1272540"/>
                              <a:ext cx="193633" cy="276107"/>
                              <a:chOff x="0" y="0"/>
                              <a:chExt cx="193633" cy="276107"/>
                            </a:xfrm>
                          </wpg:grpSpPr>
                          <wps:wsp>
                            <wps:cNvPr id="3079" name="Shape 3079"/>
                            <wps:cNvSpPr/>
                            <wps:spPr>
                              <a:xfrm>
                                <a:off x="0" y="0"/>
                                <a:ext cx="69215" cy="2679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9545" h="268540">
                                    <a:moveTo>
                                      <a:pt x="25041" y="286"/>
                                    </a:moveTo>
                                    <a:cubicBezTo>
                                      <a:pt x="28015" y="381"/>
                                      <a:pt x="31321" y="1335"/>
                                      <a:pt x="34760" y="3287"/>
                                    </a:cubicBezTo>
                                    <a:cubicBezTo>
                                      <a:pt x="52565" y="13409"/>
                                      <a:pt x="69177" y="25474"/>
                                      <a:pt x="67323" y="50062"/>
                                    </a:cubicBezTo>
                                    <a:cubicBezTo>
                                      <a:pt x="66802" y="57072"/>
                                      <a:pt x="67907" y="64209"/>
                                      <a:pt x="68275" y="71296"/>
                                    </a:cubicBezTo>
                                    <a:cubicBezTo>
                                      <a:pt x="68694" y="71347"/>
                                      <a:pt x="69126" y="71398"/>
                                      <a:pt x="69545" y="71448"/>
                                    </a:cubicBezTo>
                                    <a:cubicBezTo>
                                      <a:pt x="66408" y="100595"/>
                                      <a:pt x="64325" y="129894"/>
                                      <a:pt x="59868" y="158837"/>
                                    </a:cubicBezTo>
                                    <a:cubicBezTo>
                                      <a:pt x="55270" y="188682"/>
                                      <a:pt x="46380" y="218082"/>
                                      <a:pt x="57010" y="248372"/>
                                    </a:cubicBezTo>
                                    <a:cubicBezTo>
                                      <a:pt x="59220" y="254658"/>
                                      <a:pt x="57671" y="260831"/>
                                      <a:pt x="51562" y="264069"/>
                                    </a:cubicBezTo>
                                    <a:cubicBezTo>
                                      <a:pt x="44044" y="268057"/>
                                      <a:pt x="35382" y="268540"/>
                                      <a:pt x="28321" y="263853"/>
                                    </a:cubicBezTo>
                                    <a:cubicBezTo>
                                      <a:pt x="11468" y="252626"/>
                                      <a:pt x="0" y="237196"/>
                                      <a:pt x="952" y="216102"/>
                                    </a:cubicBezTo>
                                    <a:cubicBezTo>
                                      <a:pt x="1968" y="193889"/>
                                      <a:pt x="3162" y="171423"/>
                                      <a:pt x="7315" y="149655"/>
                                    </a:cubicBezTo>
                                    <a:cubicBezTo>
                                      <a:pt x="15634" y="106183"/>
                                      <a:pt x="22085" y="63066"/>
                                      <a:pt x="12624" y="18845"/>
                                    </a:cubicBezTo>
                                    <a:cubicBezTo>
                                      <a:pt x="10185" y="7444"/>
                                      <a:pt x="16119" y="0"/>
                                      <a:pt x="25041" y="28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675F9A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078" name="Shape 3078"/>
                            <wps:cNvSpPr/>
                            <wps:spPr>
                              <a:xfrm>
                                <a:off x="64770" y="3810"/>
                                <a:ext cx="128863" cy="2722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8918" h="272331">
                                    <a:moveTo>
                                      <a:pt x="74129" y="1221"/>
                                    </a:moveTo>
                                    <a:cubicBezTo>
                                      <a:pt x="92094" y="0"/>
                                      <a:pt x="109953" y="7139"/>
                                      <a:pt x="119012" y="21036"/>
                                    </a:cubicBezTo>
                                    <a:cubicBezTo>
                                      <a:pt x="122504" y="26396"/>
                                      <a:pt x="128918" y="32365"/>
                                      <a:pt x="124270" y="40239"/>
                                    </a:cubicBezTo>
                                    <a:cubicBezTo>
                                      <a:pt x="120523" y="46601"/>
                                      <a:pt x="113894" y="45077"/>
                                      <a:pt x="107899" y="45306"/>
                                    </a:cubicBezTo>
                                    <a:cubicBezTo>
                                      <a:pt x="73660" y="46589"/>
                                      <a:pt x="61722" y="63899"/>
                                      <a:pt x="74613" y="96589"/>
                                    </a:cubicBezTo>
                                    <a:cubicBezTo>
                                      <a:pt x="81991" y="115321"/>
                                      <a:pt x="92316" y="132961"/>
                                      <a:pt x="102197" y="150602"/>
                                    </a:cubicBezTo>
                                    <a:cubicBezTo>
                                      <a:pt x="109233" y="163149"/>
                                      <a:pt x="113411" y="176637"/>
                                      <a:pt x="117564" y="190150"/>
                                    </a:cubicBezTo>
                                    <a:cubicBezTo>
                                      <a:pt x="126873" y="220502"/>
                                      <a:pt x="114833" y="244683"/>
                                      <a:pt x="91669" y="262324"/>
                                    </a:cubicBezTo>
                                    <a:cubicBezTo>
                                      <a:pt x="78994" y="271963"/>
                                      <a:pt x="61125" y="272331"/>
                                      <a:pt x="46660" y="263263"/>
                                    </a:cubicBezTo>
                                    <a:cubicBezTo>
                                      <a:pt x="32169" y="254170"/>
                                      <a:pt x="19152" y="242702"/>
                                      <a:pt x="5639" y="232072"/>
                                    </a:cubicBezTo>
                                    <a:cubicBezTo>
                                      <a:pt x="1384" y="228732"/>
                                      <a:pt x="0" y="223792"/>
                                      <a:pt x="140" y="218496"/>
                                    </a:cubicBezTo>
                                    <a:cubicBezTo>
                                      <a:pt x="241" y="214445"/>
                                      <a:pt x="521" y="209847"/>
                                      <a:pt x="4851" y="208349"/>
                                    </a:cubicBezTo>
                                    <a:cubicBezTo>
                                      <a:pt x="7201" y="207536"/>
                                      <a:pt x="10820" y="208564"/>
                                      <a:pt x="13157" y="209962"/>
                                    </a:cubicBezTo>
                                    <a:cubicBezTo>
                                      <a:pt x="16586" y="211981"/>
                                      <a:pt x="19075" y="215575"/>
                                      <a:pt x="22492" y="217620"/>
                                    </a:cubicBezTo>
                                    <a:cubicBezTo>
                                      <a:pt x="32664" y="223741"/>
                                      <a:pt x="43078" y="234269"/>
                                      <a:pt x="55461" y="225011"/>
                                    </a:cubicBezTo>
                                    <a:cubicBezTo>
                                      <a:pt x="66764" y="216565"/>
                                      <a:pt x="77191" y="205885"/>
                                      <a:pt x="72606" y="190454"/>
                                    </a:cubicBezTo>
                                    <a:cubicBezTo>
                                      <a:pt x="74028" y="162184"/>
                                      <a:pt x="61062" y="140124"/>
                                      <a:pt x="48184" y="118344"/>
                                    </a:cubicBezTo>
                                    <a:cubicBezTo>
                                      <a:pt x="37262" y="99890"/>
                                      <a:pt x="27051" y="81145"/>
                                      <a:pt x="23432" y="59975"/>
                                    </a:cubicBezTo>
                                    <a:cubicBezTo>
                                      <a:pt x="19164" y="35171"/>
                                      <a:pt x="31953" y="15296"/>
                                      <a:pt x="56451" y="5288"/>
                                    </a:cubicBezTo>
                                    <a:cubicBezTo>
                                      <a:pt x="62141" y="2964"/>
                                      <a:pt x="68141" y="1628"/>
                                      <a:pt x="74129" y="122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675F9A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9A20E97" id="Group 157" o:spid="_x0000_s1026" style="position:absolute;left:0;text-align:left;margin-left:-11.6pt;margin-top:25.9pt;width:139.45pt;height:122.9pt;z-index:-251660288" coordsize="17707,15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">
                <v:rect id="Rectangle 3075" o:spid="_x0000_s1027" style="position:absolute;left:1485;top:13906;width:16222;height:1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/zExwAAAN0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SvU7g/014AnLxBwAA//8DAFBLAQItABQABgAIAAAAIQDb4fbL7gAAAIUBAAATAAAAAAAA&#10;AAAAAAAAAAAAAABbQ29udGVudF9UeXBlc10ueG1sUEsBAi0AFAAGAAgAAAAhAFr0LFu/AAAAFQEA&#10;AAsAAAAAAAAAAAAAAAAAHwEAAF9yZWxzLy5yZWxzUEsBAi0AFAAGAAgAAAAhAHBr/MTHAAAA3QAA&#10;AA8AAAAAAAAAAAAAAAAABwIAAGRycy9kb3ducmV2LnhtbFBLBQYAAAAAAwADALcAAAD7AgAAAAA=&#10;" filled="f" stroked="f">
                  <v:textbox inset="0,0,0,0">
                    <w:txbxContent>
                      <w:p w14:paraId="51980158" w14:textId="77777777" w:rsidR="00705AB3" w:rsidRDefault="00705AB3" w:rsidP="004E07BA">
                        <w:r>
                          <w:rPr>
                            <w:rFonts w:ascii="Book Antiqua" w:eastAsia="Book Antiqua" w:hAnsi="Book Antiqua" w:cs="Book Antiqua"/>
                            <w:color w:val="181717"/>
                          </w:rPr>
                          <w:t xml:space="preserve">          November 2018</w:t>
                        </w:r>
                      </w:p>
                    </w:txbxContent>
                  </v:textbox>
                </v:rect>
                <v:group id="Group 156" o:spid="_x0000_s1028" style="position:absolute;width:13177;height:15486" coordsize="13177,15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group id="Group 154" o:spid="_x0000_s1029" style="position:absolute;width:13177;height:10398" coordsize="13177,10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  <v:shape id="Shape 3076" o:spid="_x0000_s1030" style="position:absolute;left:8115;top:685;width:5062;height:7394;visibility:visible;mso-wrap-style:square;v-text-anchor:top" coordsize="506438,739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" path="m255232,262c265602,,269519,13854,264985,26094v-7835,21184,-21653,41846,-32854,61925l198615,150782v-20713,46800,-41287,93650,-62344,140297c114922,338361,97434,386977,81509,436355,67196,480728,56820,525979,45758,571102v-5918,24142,-8852,48768,-8674,73748c37274,671114,52248,686608,74498,696273v18326,7975,38113,9715,57874,10643c164592,708414,196685,706014,228562,701988v36322,-4585,72784,-6439,109283,-7328c388176,693415,438493,689631,488874,692996v2908,191,5867,-165,8750,153c501409,693568,504939,695003,505612,699270v826,5309,-2248,7798,-7162,8941c474853,713761,450634,714205,426695,715920v-71959,5130,-144031,7505,-215761,17068c162344,739466,113322,738157,66421,718739,27775,702724,,664155,4077,627464,6452,606027,8941,584246,14948,563672v6108,-20980,10808,-42392,15837,-63462c50965,415704,82042,335313,116815,256078v15506,-35344,30708,-70815,45948,-106273c163970,147023,165354,144407,167043,142007l196024,82863v6338,-13183,18111,-35802,19546,-38557c222682,30628,230403,15591,242786,5812,247602,2005,251776,349,255232,262xe" fillcolor="#4f81bd [3204]" stroked="f" strokeweight="0">
                      <v:stroke miterlimit="83231f" joinstyle="miter"/>
                      <v:path arrowok="t" textboxrect="0,0,506438,739466"/>
                    </v:shape>
                    <v:shape id="Shape 3077" o:spid="_x0000_s1031" style="position:absolute;width:7122;height:10398;visibility:visible;mso-wrap-style:square;v-text-anchor:top" coordsize="712508,1039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" path="m658406,876c686841,,706946,18517,710248,47269r1854,41199c712191,88519,712280,88531,712356,88583v76,2108,25,4190,38,6286l712508,97294r-101,77c712356,107772,711543,118072,709244,128181r1004,l704583,155943v318,2451,648,4890,991,7354c704723,163449,703859,163576,702996,163703r-8408,41122c694588,205029,694576,205232,694576,205435v-10211,47815,-18860,96025,-30988,143332c645630,418770,632320,489750,618007,560451v-13601,67170,-23139,135369,-17068,204508c601459,770788,602234,776579,602920,782396v1194,10236,2349,19177,17221,13348c628904,792302,633413,799871,635114,807517v1575,7036,-9499,18148,-18504,17843c601180,824827,588048,818058,580581,804532,568135,781939,564413,756641,564198,731367v-508,-59410,7632,-118351,21501,-175653c594373,519874,601485,483616,610413,447802v14452,-57988,24600,-117031,36639,-175628c649199,261709,651409,251244,653605,240779r-25,13l675843,128384v1270,-14033,1804,-28168,4814,-41961l680466,41808v-1486,-4559,-2984,-9118,-4470,-13665c674116,18313,669049,16078,661276,22517v-3238,2680,-5537,6490,-8255,9779c641795,34912,633794,42354,625589,49517v,,-111201,118631,-163461,186144l462115,235648v-9716,12637,-20244,24664,-29934,37288c391185,326326,356222,383387,323774,442239v-31763,57608,-58687,117526,-86868,176860c196647,703885,151270,786028,107582,869036,80721,920102,53632,970839,41580,1027938v-1969,9296,-7887,12027,-16142,9677c19901,1036028,14529,1033348,9576,1030326,1765,1025563,,1019556,3289,1009955,17082,969747,35230,931609,55410,894334,77203,854037,99593,814045,120625,773354v27152,-52553,52921,-105829,79883,-158483c221424,574015,240017,532028,260769,491160v16066,-31623,32449,-63145,51727,-93294c324879,378498,335991,357911,348158,338087v9474,-15456,20117,-30023,30772,-44527c399466,265595,421183,238506,440347,209537r-254,-304c441033,207454,441985,205676,442938,203898v381,89,635,153,991,242l459423,183591v1536,-5842,5029,-10769,11214,-14859l489458,143789v,,78537,-91008,116903,-116052c620001,11595,637121,1537,658406,876xe" fillcolor="#4f81bd [3204]" stroked="f" strokeweight="0">
                      <v:stroke miterlimit="83231f" joinstyle="miter"/>
                      <v:path arrowok="t" textboxrect="0,0,712508,1039965"/>
                    </v:shape>
                  </v:group>
                  <v:group id="Group 155" o:spid="_x0000_s1032" style="position:absolute;left:2247;top:12725;width:1937;height:2761" coordsize="193633,27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  <v:shape id="Shape 3079" o:spid="_x0000_s1033" style="position:absolute;width:69215;height:267970;visibility:visible;mso-wrap-style:square;v-text-anchor:top" coordsize="69545,26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" path="m25041,286v2974,95,6280,1049,9719,3001c52565,13409,69177,25474,67323,50062v-521,7010,584,14147,952,21234c68694,71347,69126,71398,69545,71448v-3137,29147,-5220,58446,-9677,87389c55270,188682,46380,218082,57010,248372v2210,6286,661,12459,-5448,15697c44044,268057,35382,268540,28321,263853,11468,252626,,237196,952,216102,1968,193889,3162,171423,7315,149655,15634,106183,22085,63066,12624,18845,10185,7444,16119,,25041,286xe" fillcolor="#4f81bd [3204]" stroked="f" strokeweight="0">
                      <v:stroke miterlimit="83231f" joinstyle="miter"/>
                      <v:path arrowok="t" textboxrect="0,0,69545,268540"/>
                    </v:shape>
                    <v:shape id="Shape 3078" o:spid="_x0000_s1034" style="position:absolute;left:64770;top:3810;width:128863;height:272297;visibility:visible;mso-wrap-style:square;v-text-anchor:top" coordsize="128918,272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" path="m74129,1221c92094,,109953,7139,119012,21036v3492,5360,9906,11329,5258,19203c120523,46601,113894,45077,107899,45306,73660,46589,61722,63899,74613,96589v7378,18732,17703,36372,27584,54013c109233,163149,113411,176637,117564,190150v9309,30352,-2731,54533,-25895,72174c78994,271963,61125,272331,46660,263263,32169,254170,19152,242702,5639,232072,1384,228732,,223792,140,218496v101,-4051,381,-8649,4711,-10147c7201,207536,10820,208564,13157,209962v3429,2019,5918,5613,9335,7658c32664,223741,43078,234269,55461,225011v11303,-8446,21730,-19126,17145,-34557c74028,162184,61062,140124,48184,118344,37262,99890,27051,81145,23432,59975,19164,35171,31953,15296,56451,5288,62141,2964,68141,1628,74129,1221xe" fillcolor="#4f81bd [3204]" stroked="f" strokeweight="0">
                      <v:stroke miterlimit="83231f" joinstyle="miter"/>
                      <v:path arrowok="t" textboxrect="0,0,128918,272331"/>
                    </v:shape>
                  </v:group>
                </v:group>
              </v:group>
            </w:pict>
          </mc:Fallback>
        </mc:AlternateContent>
      </w:r>
      <w:proofErr w:type="gramStart"/>
      <w:r w:rsidR="004E07BA">
        <w:rPr>
          <w:rFonts w:ascii="Book Antiqua" w:eastAsia="Book Antiqua" w:hAnsi="Book Antiqua" w:cs="Book Antiqua"/>
          <w:color w:val="181717"/>
        </w:rPr>
        <w:t>present</w:t>
      </w:r>
      <w:proofErr w:type="gramEnd"/>
      <w:r w:rsidR="004E07BA">
        <w:rPr>
          <w:rFonts w:ascii="Book Antiqua" w:eastAsia="Book Antiqua" w:hAnsi="Book Antiqua" w:cs="Book Antiqua"/>
          <w:color w:val="181717"/>
        </w:rPr>
        <w:t xml:space="preserve"> fairly the Australian Government’s financial position as at 30 June 2018 </w:t>
      </w:r>
      <w:r w:rsidR="00EF493B">
        <w:rPr>
          <w:rFonts w:ascii="Book Antiqua" w:eastAsia="Book Antiqua" w:hAnsi="Book Antiqua" w:cs="Book Antiqua"/>
          <w:color w:val="181717"/>
        </w:rPr>
        <w:br/>
      </w:r>
      <w:r w:rsidR="004E07BA">
        <w:rPr>
          <w:rFonts w:ascii="Book Antiqua" w:eastAsia="Book Antiqua" w:hAnsi="Book Antiqua" w:cs="Book Antiqua"/>
          <w:color w:val="181717"/>
        </w:rPr>
        <w:t>and its financial performance and cash flows for the year then ended.</w:t>
      </w:r>
    </w:p>
    <w:p w14:paraId="0A331517" w14:textId="492C0FF1" w:rsidR="004E07BA" w:rsidRDefault="004E07BA" w:rsidP="004E07BA">
      <w:pPr>
        <w:spacing w:after="16" w:line="239" w:lineRule="auto"/>
        <w:ind w:hanging="10"/>
        <w:jc w:val="both"/>
      </w:pPr>
      <w:r>
        <w:rPr>
          <w:rFonts w:ascii="Book Antiqua" w:eastAsia="Book Antiqua" w:hAnsi="Book Antiqua" w:cs="Book Antiqua"/>
          <w:color w:val="181717"/>
        </w:rPr>
        <w:t xml:space="preserve">Senator the Hon Mathias </w:t>
      </w:r>
      <w:proofErr w:type="spellStart"/>
      <w:r>
        <w:rPr>
          <w:rFonts w:ascii="Book Antiqua" w:eastAsia="Book Antiqua" w:hAnsi="Book Antiqua" w:cs="Book Antiqua"/>
          <w:color w:val="181717"/>
        </w:rPr>
        <w:t>Cormann</w:t>
      </w:r>
      <w:proofErr w:type="spellEnd"/>
    </w:p>
    <w:p w14:paraId="64BCC854" w14:textId="00A2F7B8" w:rsidR="004E07BA" w:rsidRDefault="004E07BA" w:rsidP="004E07BA">
      <w:pPr>
        <w:spacing w:after="188" w:line="239" w:lineRule="auto"/>
        <w:ind w:hanging="10"/>
        <w:jc w:val="both"/>
      </w:pPr>
      <w:r>
        <w:rPr>
          <w:rFonts w:ascii="Book Antiqua" w:eastAsia="Book Antiqua" w:hAnsi="Book Antiqua" w:cs="Book Antiqua"/>
          <w:color w:val="181717"/>
        </w:rPr>
        <w:t xml:space="preserve">Minister for Finance and the Public Service </w:t>
      </w:r>
    </w:p>
    <w:p w14:paraId="4EB422F7" w14:textId="77777777" w:rsidR="00462693" w:rsidRPr="007C387B" w:rsidRDefault="00462693"/>
    <w:p w14:paraId="6FAE353E" w14:textId="77777777" w:rsidR="00233B06" w:rsidRPr="007C387B" w:rsidRDefault="008E6292">
      <w:r w:rsidRPr="007C387B">
        <w:br w:type="page"/>
      </w:r>
      <w:r w:rsidR="00233B06" w:rsidRPr="007C387B">
        <w:lastRenderedPageBreak/>
        <w:br w:type="page"/>
      </w:r>
    </w:p>
    <w:p w14:paraId="093D91B9" w14:textId="77777777" w:rsidR="00B54C8C" w:rsidRPr="007C387B" w:rsidRDefault="00B54C8C">
      <w:pPr>
        <w:sectPr w:rsidR="00B54C8C" w:rsidRPr="007C387B" w:rsidSect="004E07BA">
          <w:headerReference w:type="even" r:id="rId24"/>
          <w:headerReference w:type="default" r:id="rId25"/>
          <w:footerReference w:type="even" r:id="rId26"/>
          <w:footerReference w:type="default" r:id="rId27"/>
          <w:pgSz w:w="11906" w:h="16838" w:code="9"/>
          <w:pgMar w:top="2268" w:right="2098" w:bottom="2268" w:left="2098" w:header="1899" w:footer="1899" w:gutter="0"/>
          <w:cols w:space="708"/>
          <w:docGrid w:linePitch="360"/>
        </w:sectPr>
      </w:pPr>
    </w:p>
    <w:p w14:paraId="1A0C25F9" w14:textId="77777777" w:rsidR="008E6292" w:rsidRPr="007C387B" w:rsidRDefault="008E6292" w:rsidP="004B44A6">
      <w:pPr>
        <w:keepNext/>
        <w:spacing w:before="120"/>
        <w:outlineLvl w:val="2"/>
        <w:rPr>
          <w:b/>
          <w:lang w:eastAsia="en-AU"/>
        </w:rPr>
      </w:pPr>
      <w:bookmarkStart w:id="16" w:name="_Toc529798557"/>
      <w:bookmarkStart w:id="17" w:name="_Toc22012414"/>
      <w:bookmarkStart w:id="18" w:name="_Toc22012382"/>
      <w:bookmarkStart w:id="19" w:name="_Toc22012349"/>
      <w:bookmarkStart w:id="20" w:name="_Toc22012316"/>
      <w:r w:rsidRPr="007C387B">
        <w:rPr>
          <w:b/>
          <w:lang w:eastAsia="en-AU"/>
        </w:rPr>
        <w:lastRenderedPageBreak/>
        <w:t>Australian Government operating statement</w:t>
      </w:r>
      <w:bookmarkEnd w:id="16"/>
    </w:p>
    <w:p w14:paraId="5F198B09" w14:textId="51C970D1" w:rsidR="008E6292" w:rsidRPr="007C387B" w:rsidRDefault="008E6292" w:rsidP="008E6292">
      <w:pPr>
        <w:keepNext/>
        <w:spacing w:after="20"/>
        <w:rPr>
          <w:lang w:eastAsia="en-AU"/>
        </w:rPr>
      </w:pPr>
      <w:proofErr w:type="gramStart"/>
      <w:r w:rsidRPr="007C387B">
        <w:rPr>
          <w:lang w:eastAsia="en-AU"/>
        </w:rPr>
        <w:t>for</w:t>
      </w:r>
      <w:proofErr w:type="gramEnd"/>
      <w:r w:rsidRPr="007C387B">
        <w:rPr>
          <w:lang w:eastAsia="en-AU"/>
        </w:rPr>
        <w:t xml:space="preserve"> the year ended </w:t>
      </w:r>
      <w:bookmarkEnd w:id="17"/>
      <w:bookmarkEnd w:id="18"/>
      <w:bookmarkEnd w:id="19"/>
      <w:bookmarkEnd w:id="20"/>
      <w:r w:rsidRPr="007C387B">
        <w:rPr>
          <w:lang w:eastAsia="en-AU"/>
        </w:rPr>
        <w:fldChar w:fldCharType="begin"/>
      </w:r>
      <w:r w:rsidRPr="007C387B">
        <w:rPr>
          <w:lang w:eastAsia="en-AU"/>
        </w:rPr>
        <w:instrText xml:space="preserve"> DOCPROPERTY  pEnd  \* MERGEFORMAT </w:instrText>
      </w:r>
      <w:r w:rsidRPr="007C387B">
        <w:rPr>
          <w:lang w:eastAsia="en-AU"/>
        </w:rPr>
        <w:fldChar w:fldCharType="separate"/>
      </w:r>
      <w:r w:rsidRPr="007C387B">
        <w:rPr>
          <w:lang w:eastAsia="en-AU"/>
        </w:rPr>
        <w:t>30 June</w:t>
      </w:r>
      <w:r w:rsidRPr="007C387B">
        <w:rPr>
          <w:lang w:eastAsia="en-AU"/>
        </w:rPr>
        <w:fldChar w:fldCharType="end"/>
      </w:r>
      <w:r w:rsidRPr="007C387B">
        <w:rPr>
          <w:lang w:eastAsia="en-AU"/>
        </w:rPr>
        <w:t xml:space="preserve"> </w:t>
      </w:r>
      <w:r w:rsidRPr="007C387B">
        <w:rPr>
          <w:lang w:eastAsia="en-AU"/>
        </w:rPr>
        <w:fldChar w:fldCharType="begin"/>
      </w:r>
      <w:r w:rsidRPr="007C387B">
        <w:rPr>
          <w:lang w:eastAsia="en-AU"/>
        </w:rPr>
        <w:instrText xml:space="preserve"> DOCPROPERTY  crYear  \* MERGEFORMAT </w:instrText>
      </w:r>
      <w:r w:rsidRPr="007C387B">
        <w:rPr>
          <w:lang w:eastAsia="en-AU"/>
        </w:rPr>
        <w:fldChar w:fldCharType="separate"/>
      </w:r>
      <w:r w:rsidRPr="007C387B">
        <w:rPr>
          <w:lang w:eastAsia="en-AU"/>
        </w:rPr>
        <w:t>2018</w:t>
      </w:r>
      <w:r w:rsidRPr="007C387B">
        <w:rPr>
          <w:lang w:eastAsia="en-AU"/>
        </w:rPr>
        <w:fldChar w:fldCharType="end"/>
      </w:r>
    </w:p>
    <w:tbl>
      <w:tblPr>
        <w:tblW w:w="7427" w:type="dxa"/>
        <w:tblLayout w:type="fixed"/>
        <w:tblLook w:val="04A0" w:firstRow="1" w:lastRow="0" w:firstColumn="1" w:lastColumn="0" w:noHBand="0" w:noVBand="1"/>
      </w:tblPr>
      <w:tblGrid>
        <w:gridCol w:w="4734"/>
        <w:gridCol w:w="573"/>
        <w:gridCol w:w="1060"/>
        <w:gridCol w:w="1060"/>
      </w:tblGrid>
      <w:tr w:rsidR="00CB7212" w:rsidRPr="007C387B" w14:paraId="3115D3D1" w14:textId="77777777" w:rsidTr="00F52F23">
        <w:trPr>
          <w:trHeight w:val="193"/>
        </w:trPr>
        <w:tc>
          <w:tcPr>
            <w:tcW w:w="47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F7C058" w14:textId="77777777" w:rsidR="00CB7212" w:rsidRPr="007C387B" w:rsidRDefault="00CB7212" w:rsidP="00CB7212">
            <w:pPr>
              <w:rPr>
                <w:rFonts w:cs="Arial"/>
                <w:sz w:val="15"/>
                <w:szCs w:val="15"/>
              </w:rPr>
            </w:pPr>
            <w:bookmarkStart w:id="21" w:name="Note_DPLTABLE1" w:colFirst="0" w:colLast="0"/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9AD546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F4A815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2018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E11CAD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2017</w:t>
            </w:r>
          </w:p>
        </w:tc>
      </w:tr>
      <w:bookmarkEnd w:id="21"/>
      <w:tr w:rsidR="00CB7212" w:rsidRPr="007C387B" w14:paraId="0BF3347E" w14:textId="77777777" w:rsidTr="00F52F23">
        <w:trPr>
          <w:trHeight w:val="193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6BD0E5" w14:textId="77777777" w:rsidR="00CB7212" w:rsidRPr="007C387B" w:rsidRDefault="00CB7212" w:rsidP="00CB7212">
            <w:pPr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399E1C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Note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973657F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$m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B09A45D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$m</w:t>
            </w:r>
          </w:p>
        </w:tc>
      </w:tr>
      <w:tr w:rsidR="00CB7212" w:rsidRPr="007C387B" w14:paraId="25DDA67F" w14:textId="77777777" w:rsidTr="00F52F23">
        <w:trPr>
          <w:trHeight w:val="193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317BCD" w14:textId="77777777" w:rsidR="00CB7212" w:rsidRPr="007C387B" w:rsidRDefault="00CB7212" w:rsidP="00CB7212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Revenue from transactions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671986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4B1068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C140BF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</w:tr>
      <w:tr w:rsidR="00CB7212" w:rsidRPr="007C387B" w14:paraId="2B35B12B" w14:textId="77777777" w:rsidTr="00F52F23">
        <w:trPr>
          <w:trHeight w:val="193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491813" w14:textId="77777777" w:rsidR="00CB7212" w:rsidRPr="007C387B" w:rsidRDefault="00CB7212" w:rsidP="00CB7212">
            <w:pPr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Taxation revenue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2D64BF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2A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7ED70A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427,239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0C8ACC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388,296</w:t>
            </w:r>
          </w:p>
        </w:tc>
      </w:tr>
      <w:tr w:rsidR="00CB7212" w:rsidRPr="007C387B" w14:paraId="52B8805D" w14:textId="77777777" w:rsidTr="00F52F23">
        <w:trPr>
          <w:trHeight w:val="193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DA783E" w14:textId="77777777" w:rsidR="00CB7212" w:rsidRPr="007C387B" w:rsidRDefault="00CB7212" w:rsidP="00CB7212">
            <w:pPr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Sales of goods and services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43B026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2B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4C98289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21,114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1AEB8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18,404</w:t>
            </w:r>
          </w:p>
        </w:tc>
      </w:tr>
      <w:tr w:rsidR="00CB7212" w:rsidRPr="007C387B" w14:paraId="04C161DF" w14:textId="77777777" w:rsidTr="00F52F23">
        <w:trPr>
          <w:trHeight w:val="193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21607B" w14:textId="77777777" w:rsidR="00CB7212" w:rsidRPr="007C387B" w:rsidRDefault="00CB7212" w:rsidP="00CB7212">
            <w:pPr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Interest income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7F095B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2C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96A427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4,774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243992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4,145</w:t>
            </w:r>
          </w:p>
        </w:tc>
      </w:tr>
      <w:tr w:rsidR="00CB7212" w:rsidRPr="007C387B" w14:paraId="1BD4E4CE" w14:textId="77777777" w:rsidTr="00F52F23">
        <w:trPr>
          <w:trHeight w:val="193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D45499" w14:textId="77777777" w:rsidR="00CB7212" w:rsidRPr="007C387B" w:rsidRDefault="00CB7212" w:rsidP="00CB7212">
            <w:pPr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Dividend income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BE27FB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2C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109D13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4,247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66DA64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3,556</w:t>
            </w:r>
          </w:p>
        </w:tc>
      </w:tr>
      <w:tr w:rsidR="00CB7212" w:rsidRPr="007C387B" w14:paraId="0F42BD0D" w14:textId="77777777" w:rsidTr="00F52F23">
        <w:trPr>
          <w:trHeight w:val="193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5A6856" w14:textId="77777777" w:rsidR="00CB7212" w:rsidRPr="007C387B" w:rsidRDefault="00CB7212" w:rsidP="00CB7212">
            <w:pPr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Other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61793F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2D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7A751CBB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10,487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9DC30A2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10,795</w:t>
            </w:r>
          </w:p>
        </w:tc>
      </w:tr>
      <w:tr w:rsidR="00CB7212" w:rsidRPr="007C387B" w14:paraId="1CA774DA" w14:textId="77777777" w:rsidTr="00F52F23">
        <w:trPr>
          <w:trHeight w:val="193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5B5B7D" w14:textId="77777777" w:rsidR="00CB7212" w:rsidRPr="007C387B" w:rsidRDefault="00CB7212" w:rsidP="00CB7212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Total revenue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D193FD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02738FC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467,861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C200DA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425,196</w:t>
            </w:r>
          </w:p>
        </w:tc>
      </w:tr>
      <w:tr w:rsidR="00CB7212" w:rsidRPr="007C387B" w14:paraId="08FA468D" w14:textId="77777777" w:rsidTr="00F52F23">
        <w:trPr>
          <w:trHeight w:val="193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3A97E0" w14:textId="77777777" w:rsidR="00CB7212" w:rsidRPr="007C387B" w:rsidRDefault="00CB7212" w:rsidP="00CB7212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Expenses from transactions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E14D8E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6930FB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88D257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</w:tr>
      <w:tr w:rsidR="00CB7212" w:rsidRPr="007C387B" w14:paraId="79A54D33" w14:textId="77777777" w:rsidTr="00F52F23">
        <w:trPr>
          <w:trHeight w:val="193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134C4" w14:textId="77777777" w:rsidR="00CB7212" w:rsidRPr="007C387B" w:rsidRDefault="00CB7212" w:rsidP="00CB7212">
            <w:pPr>
              <w:rPr>
                <w:rFonts w:cs="Arial"/>
                <w:i/>
                <w:iCs/>
                <w:sz w:val="15"/>
                <w:szCs w:val="15"/>
              </w:rPr>
            </w:pPr>
            <w:r w:rsidRPr="007C387B">
              <w:rPr>
                <w:rFonts w:cs="Arial"/>
                <w:i/>
                <w:iCs/>
                <w:sz w:val="15"/>
                <w:szCs w:val="15"/>
              </w:rPr>
              <w:t>Gross operating expenses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01F6C2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6422C2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961B61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</w:tr>
      <w:tr w:rsidR="00CB7212" w:rsidRPr="007C387B" w14:paraId="4A4A5D65" w14:textId="77777777" w:rsidTr="00F52F23">
        <w:trPr>
          <w:trHeight w:val="193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8F8C1F" w14:textId="77777777" w:rsidR="00CB7212" w:rsidRPr="007C387B" w:rsidRDefault="00CB7212" w:rsidP="00CB7212">
            <w:pPr>
              <w:ind w:firstLineChars="100" w:firstLine="150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Wages and salaries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FF5EFE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3A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5EC3F65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23,570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48C8C0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23,322</w:t>
            </w:r>
          </w:p>
        </w:tc>
      </w:tr>
      <w:tr w:rsidR="00CB7212" w:rsidRPr="007C387B" w14:paraId="09D4DC51" w14:textId="77777777" w:rsidTr="00F52F23">
        <w:trPr>
          <w:trHeight w:val="193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EDB80C" w14:textId="77777777" w:rsidR="00CB7212" w:rsidRPr="007C387B" w:rsidRDefault="00CB7212" w:rsidP="00CB7212">
            <w:pPr>
              <w:ind w:firstLineChars="100" w:firstLine="150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Superannuation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BA5B5C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3A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34F9857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8,357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93F2C3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10,431</w:t>
            </w:r>
          </w:p>
        </w:tc>
      </w:tr>
      <w:tr w:rsidR="00CB7212" w:rsidRPr="007C387B" w14:paraId="13AF08CB" w14:textId="77777777" w:rsidTr="00F52F23">
        <w:trPr>
          <w:trHeight w:val="193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14BFC1" w14:textId="77777777" w:rsidR="00CB7212" w:rsidRPr="007C387B" w:rsidRDefault="00CB7212" w:rsidP="00CB7212">
            <w:pPr>
              <w:ind w:firstLineChars="100" w:firstLine="150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Depreciation and amortisation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D2F06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3B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D1BFD7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11,684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B95998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10,456</w:t>
            </w:r>
          </w:p>
        </w:tc>
      </w:tr>
      <w:tr w:rsidR="00CB7212" w:rsidRPr="007C387B" w14:paraId="54181B80" w14:textId="77777777" w:rsidTr="00F52F23">
        <w:trPr>
          <w:trHeight w:val="193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F10ECA" w14:textId="77777777" w:rsidR="00CB7212" w:rsidRPr="007C387B" w:rsidRDefault="00CB7212" w:rsidP="00CB7212">
            <w:pPr>
              <w:ind w:firstLineChars="100" w:firstLine="150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Supply of goods and services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D13A52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3C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3B71496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107,362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D8C31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100,609</w:t>
            </w:r>
          </w:p>
        </w:tc>
      </w:tr>
      <w:tr w:rsidR="00CB7212" w:rsidRPr="007C387B" w14:paraId="1D035F87" w14:textId="77777777" w:rsidTr="00F52F23">
        <w:trPr>
          <w:trHeight w:val="193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E3E653" w14:textId="77777777" w:rsidR="00CB7212" w:rsidRPr="007C387B" w:rsidRDefault="00CB7212" w:rsidP="00CB7212">
            <w:pPr>
              <w:ind w:firstLineChars="100" w:firstLine="150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Other operating expenses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07DC6A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3A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59F9551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7,353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63010DB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6,718</w:t>
            </w:r>
          </w:p>
        </w:tc>
      </w:tr>
      <w:tr w:rsidR="00CB7212" w:rsidRPr="007C387B" w14:paraId="58EEECB4" w14:textId="77777777" w:rsidTr="00F52F23">
        <w:trPr>
          <w:trHeight w:val="193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7479D6" w14:textId="77777777" w:rsidR="00CB7212" w:rsidRPr="007C387B" w:rsidRDefault="00CB7212" w:rsidP="00CB7212">
            <w:pPr>
              <w:rPr>
                <w:rFonts w:cs="Arial"/>
                <w:i/>
                <w:iCs/>
                <w:sz w:val="15"/>
                <w:szCs w:val="15"/>
              </w:rPr>
            </w:pPr>
            <w:r w:rsidRPr="007C387B">
              <w:rPr>
                <w:rFonts w:cs="Arial"/>
                <w:i/>
                <w:iCs/>
                <w:sz w:val="15"/>
                <w:szCs w:val="15"/>
              </w:rPr>
              <w:t>Total gross operating expenses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72DEA3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D3C92A" w14:textId="77777777" w:rsidR="00CB7212" w:rsidRPr="007C387B" w:rsidRDefault="00CB7212" w:rsidP="00CB7212">
            <w:pPr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 w:rsidRPr="007C387B">
              <w:rPr>
                <w:rFonts w:cs="Arial"/>
                <w:i/>
                <w:iCs/>
                <w:sz w:val="15"/>
                <w:szCs w:val="15"/>
              </w:rPr>
              <w:t>158,326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D921B5" w14:textId="77777777" w:rsidR="00CB7212" w:rsidRPr="007C387B" w:rsidRDefault="00CB7212" w:rsidP="00CB7212">
            <w:pPr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 w:rsidRPr="007C387B">
              <w:rPr>
                <w:rFonts w:cs="Arial"/>
                <w:i/>
                <w:iCs/>
                <w:sz w:val="15"/>
                <w:szCs w:val="15"/>
              </w:rPr>
              <w:t>151,536</w:t>
            </w:r>
          </w:p>
        </w:tc>
      </w:tr>
      <w:tr w:rsidR="00CB7212" w:rsidRPr="007C387B" w14:paraId="0E436027" w14:textId="77777777" w:rsidTr="00F52F23">
        <w:trPr>
          <w:trHeight w:val="193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B87F6" w14:textId="77777777" w:rsidR="00CB7212" w:rsidRPr="007C387B" w:rsidRDefault="00CB7212" w:rsidP="00CB7212">
            <w:pPr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Superannuation interest expense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9BC8A7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3A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F6D71CD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9,240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B3BC15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8,445</w:t>
            </w:r>
          </w:p>
        </w:tc>
      </w:tr>
      <w:tr w:rsidR="00CB7212" w:rsidRPr="007C387B" w14:paraId="4EE51547" w14:textId="77777777" w:rsidTr="00F52F23">
        <w:trPr>
          <w:trHeight w:val="193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CC6892" w14:textId="77777777" w:rsidR="00CB7212" w:rsidRPr="007C387B" w:rsidRDefault="00CB7212" w:rsidP="00CB7212">
            <w:pPr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Interest expense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D48FEA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3D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A1ECE9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18,996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0A6582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17,553</w:t>
            </w:r>
          </w:p>
        </w:tc>
      </w:tr>
      <w:tr w:rsidR="00CB7212" w:rsidRPr="007C387B" w14:paraId="717C1CBF" w14:textId="77777777" w:rsidTr="00F52F23">
        <w:trPr>
          <w:trHeight w:val="193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6E1198" w14:textId="77777777" w:rsidR="00CB7212" w:rsidRPr="007C387B" w:rsidRDefault="00CB7212" w:rsidP="00CB7212">
            <w:pPr>
              <w:rPr>
                <w:rFonts w:cs="Arial"/>
                <w:i/>
                <w:iCs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i/>
                <w:iCs/>
                <w:color w:val="000000"/>
                <w:sz w:val="15"/>
                <w:szCs w:val="15"/>
              </w:rPr>
              <w:t>Current transfers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A5D507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EA3B18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E9E17B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</w:tr>
      <w:tr w:rsidR="00CB7212" w:rsidRPr="007C387B" w14:paraId="74247F0E" w14:textId="77777777" w:rsidTr="00F52F23">
        <w:trPr>
          <w:trHeight w:val="193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67CF43" w14:textId="77777777" w:rsidR="00CB7212" w:rsidRPr="007C387B" w:rsidRDefault="00CB7212" w:rsidP="00CB7212">
            <w:pPr>
              <w:ind w:firstLineChars="100" w:firstLine="150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Current grants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870B31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3E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5C52613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139,286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52877C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134,313</w:t>
            </w:r>
          </w:p>
        </w:tc>
      </w:tr>
      <w:tr w:rsidR="00CB7212" w:rsidRPr="007C387B" w14:paraId="2EC9D8E8" w14:textId="77777777" w:rsidTr="00F52F23">
        <w:trPr>
          <w:trHeight w:val="193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2B2237" w14:textId="77777777" w:rsidR="00CB7212" w:rsidRPr="007C387B" w:rsidRDefault="00CB7212" w:rsidP="00CB7212">
            <w:pPr>
              <w:ind w:firstLineChars="100" w:firstLine="150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Subsidy expenses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CC61A3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CA72E6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11,070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A69C5F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10,853</w:t>
            </w:r>
          </w:p>
        </w:tc>
      </w:tr>
      <w:tr w:rsidR="00CB7212" w:rsidRPr="007C387B" w14:paraId="6C4A8508" w14:textId="77777777" w:rsidTr="00F52F23">
        <w:trPr>
          <w:trHeight w:val="193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930171" w14:textId="77777777" w:rsidR="00CB7212" w:rsidRPr="007C387B" w:rsidRDefault="00CB7212" w:rsidP="00CB7212">
            <w:pPr>
              <w:ind w:firstLineChars="100" w:firstLine="150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Personal benefits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AB18A0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8DCA464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127,146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9B6A51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128,150</w:t>
            </w:r>
          </w:p>
        </w:tc>
      </w:tr>
      <w:tr w:rsidR="00CB7212" w:rsidRPr="007C387B" w14:paraId="65829F40" w14:textId="77777777" w:rsidTr="00F52F23">
        <w:trPr>
          <w:trHeight w:val="193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DE7B6C" w14:textId="77777777" w:rsidR="00CB7212" w:rsidRPr="007C387B" w:rsidRDefault="00CB7212" w:rsidP="00CB7212">
            <w:pPr>
              <w:rPr>
                <w:rFonts w:cs="Arial"/>
                <w:i/>
                <w:iCs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i/>
                <w:iCs/>
                <w:color w:val="000000"/>
                <w:sz w:val="15"/>
                <w:szCs w:val="15"/>
              </w:rPr>
              <w:t>Total current transfers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3186EB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11D76A" w14:textId="77777777" w:rsidR="00CB7212" w:rsidRPr="007C387B" w:rsidRDefault="00CB7212" w:rsidP="00CB7212">
            <w:pPr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 w:rsidRPr="007C387B">
              <w:rPr>
                <w:rFonts w:cs="Arial"/>
                <w:i/>
                <w:iCs/>
                <w:sz w:val="15"/>
                <w:szCs w:val="15"/>
              </w:rPr>
              <w:t>277,502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81D985" w14:textId="77777777" w:rsidR="00CB7212" w:rsidRPr="007C387B" w:rsidRDefault="00CB7212" w:rsidP="00CB7212">
            <w:pPr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 w:rsidRPr="007C387B">
              <w:rPr>
                <w:rFonts w:cs="Arial"/>
                <w:i/>
                <w:iCs/>
                <w:sz w:val="15"/>
                <w:szCs w:val="15"/>
              </w:rPr>
              <w:t>273,316</w:t>
            </w:r>
          </w:p>
        </w:tc>
      </w:tr>
      <w:tr w:rsidR="00CB7212" w:rsidRPr="007C387B" w14:paraId="2710246B" w14:textId="77777777" w:rsidTr="00F52F23">
        <w:trPr>
          <w:trHeight w:val="193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245595" w14:textId="77777777" w:rsidR="00CB7212" w:rsidRPr="007C387B" w:rsidRDefault="00CB7212" w:rsidP="00CB7212">
            <w:pPr>
              <w:rPr>
                <w:rFonts w:cs="Arial"/>
                <w:i/>
                <w:iCs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i/>
                <w:iCs/>
                <w:color w:val="000000"/>
                <w:sz w:val="15"/>
                <w:szCs w:val="15"/>
              </w:rPr>
              <w:t>Capital transfers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F40E39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D25310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C942B0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</w:tr>
      <w:tr w:rsidR="00CB7212" w:rsidRPr="007C387B" w14:paraId="2BC0746B" w14:textId="77777777" w:rsidTr="00F52F23">
        <w:trPr>
          <w:trHeight w:val="193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51E57A" w14:textId="77777777" w:rsidR="00CB7212" w:rsidRPr="007C387B" w:rsidRDefault="00CB7212" w:rsidP="00CB7212">
            <w:pPr>
              <w:ind w:firstLineChars="100" w:firstLine="150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Mutually agreed write-downs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DD5389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3E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EDA7CEC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1,996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F72E85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1,203</w:t>
            </w:r>
          </w:p>
        </w:tc>
      </w:tr>
      <w:tr w:rsidR="00CB7212" w:rsidRPr="007C387B" w14:paraId="5E782632" w14:textId="77777777" w:rsidTr="00F52F23">
        <w:trPr>
          <w:trHeight w:val="193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3EE705" w14:textId="77777777" w:rsidR="00CB7212" w:rsidRPr="007C387B" w:rsidRDefault="00CB7212" w:rsidP="00CB7212">
            <w:pPr>
              <w:ind w:firstLineChars="100" w:firstLine="150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Other capital grants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315C7F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3E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1B63806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10,180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6900763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10,028</w:t>
            </w:r>
          </w:p>
        </w:tc>
      </w:tr>
      <w:tr w:rsidR="00CB7212" w:rsidRPr="007C387B" w14:paraId="1E03CE72" w14:textId="77777777" w:rsidTr="00F52F23">
        <w:trPr>
          <w:trHeight w:val="193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5E4613" w14:textId="77777777" w:rsidR="00CB7212" w:rsidRPr="007C387B" w:rsidRDefault="00CB7212" w:rsidP="00CB7212">
            <w:pPr>
              <w:rPr>
                <w:rFonts w:cs="Arial"/>
                <w:i/>
                <w:iCs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i/>
                <w:iCs/>
                <w:color w:val="000000"/>
                <w:sz w:val="15"/>
                <w:szCs w:val="15"/>
              </w:rPr>
              <w:t>Total capital transfers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30EAF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4729DD" w14:textId="77777777" w:rsidR="00CB7212" w:rsidRPr="007C387B" w:rsidRDefault="00CB7212" w:rsidP="00CB7212">
            <w:pPr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 w:rsidRPr="007C387B">
              <w:rPr>
                <w:rFonts w:cs="Arial"/>
                <w:i/>
                <w:iCs/>
                <w:sz w:val="15"/>
                <w:szCs w:val="15"/>
              </w:rPr>
              <w:t>12,176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1DD868" w14:textId="77777777" w:rsidR="00CB7212" w:rsidRPr="007C387B" w:rsidRDefault="00CB7212" w:rsidP="00CB7212">
            <w:pPr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 w:rsidRPr="007C387B">
              <w:rPr>
                <w:rFonts w:cs="Arial"/>
                <w:i/>
                <w:iCs/>
                <w:sz w:val="15"/>
                <w:szCs w:val="15"/>
              </w:rPr>
              <w:t>11,231</w:t>
            </w:r>
          </w:p>
        </w:tc>
      </w:tr>
      <w:tr w:rsidR="00CB7212" w:rsidRPr="007C387B" w14:paraId="4BEC56A4" w14:textId="77777777" w:rsidTr="00F52F23">
        <w:trPr>
          <w:trHeight w:val="193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13BBE4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color w:val="000000"/>
                <w:sz w:val="15"/>
                <w:szCs w:val="15"/>
              </w:rPr>
              <w:t>Total expenses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1BD073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3F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0118B595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476,240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BFAB487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462,081</w:t>
            </w:r>
          </w:p>
        </w:tc>
      </w:tr>
      <w:tr w:rsidR="00CB7212" w:rsidRPr="007C387B" w14:paraId="5833B13B" w14:textId="77777777" w:rsidTr="00F52F23">
        <w:trPr>
          <w:trHeight w:val="193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C4AE60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628479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80E982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8AC1A6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 </w:t>
            </w:r>
          </w:p>
        </w:tc>
      </w:tr>
      <w:tr w:rsidR="00CB7212" w:rsidRPr="007C387B" w14:paraId="1D5F0F9A" w14:textId="77777777" w:rsidTr="00F52F23">
        <w:trPr>
          <w:trHeight w:val="193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22F98D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color w:val="000000"/>
                <w:sz w:val="15"/>
                <w:szCs w:val="15"/>
              </w:rPr>
              <w:t>Net operating balance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C7D40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9EDD0BA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(8,379)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36D2631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(36,885)</w:t>
            </w:r>
          </w:p>
        </w:tc>
      </w:tr>
      <w:tr w:rsidR="00CB7212" w:rsidRPr="007C387B" w14:paraId="7498BAE7" w14:textId="77777777" w:rsidTr="00F52F23">
        <w:trPr>
          <w:trHeight w:val="193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64CB4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color w:val="000000"/>
                <w:sz w:val="15"/>
                <w:szCs w:val="15"/>
              </w:rPr>
              <w:t>Other economic flows - included in operating result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19735A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36B14FE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11312E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</w:tr>
      <w:tr w:rsidR="00CB7212" w:rsidRPr="007C387B" w14:paraId="4249070F" w14:textId="77777777" w:rsidTr="00F52F23">
        <w:trPr>
          <w:trHeight w:val="193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47203D" w14:textId="77777777" w:rsidR="00CB7212" w:rsidRPr="007C387B" w:rsidRDefault="00CB7212" w:rsidP="00CB7212">
            <w:pPr>
              <w:ind w:firstLineChars="100" w:firstLine="150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Net write-down of assets (including bad and doubtful debts)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AC826E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4A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146743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(8,239)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CA631B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(13,420)</w:t>
            </w:r>
          </w:p>
        </w:tc>
      </w:tr>
      <w:tr w:rsidR="00CB7212" w:rsidRPr="007C387B" w14:paraId="7466E73F" w14:textId="77777777" w:rsidTr="00F52F23">
        <w:trPr>
          <w:trHeight w:val="193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A094DB" w14:textId="77777777" w:rsidR="00CB7212" w:rsidRPr="007C387B" w:rsidRDefault="00CB7212" w:rsidP="00CB7212">
            <w:pPr>
              <w:ind w:firstLineChars="100" w:firstLine="150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Net gains/(losses) from the sale of assets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7B5732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4B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CCF77F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7,220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3FB747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4,967</w:t>
            </w:r>
          </w:p>
        </w:tc>
      </w:tr>
      <w:tr w:rsidR="00CB7212" w:rsidRPr="007C387B" w14:paraId="4954D8D5" w14:textId="77777777" w:rsidTr="00F52F23">
        <w:trPr>
          <w:trHeight w:val="193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C24E87" w14:textId="77777777" w:rsidR="00CB7212" w:rsidRPr="007C387B" w:rsidRDefault="00CB7212" w:rsidP="00CB7212">
            <w:pPr>
              <w:ind w:firstLineChars="100" w:firstLine="150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Net foreign exchange gains/(losses)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4B6795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4C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D1B777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1,982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781F49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149</w:t>
            </w:r>
          </w:p>
        </w:tc>
      </w:tr>
      <w:tr w:rsidR="00CB7212" w:rsidRPr="007C387B" w14:paraId="676BB942" w14:textId="77777777" w:rsidTr="00F52F23">
        <w:trPr>
          <w:trHeight w:val="193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0F4EC0" w14:textId="77777777" w:rsidR="00CB7212" w:rsidRPr="007C387B" w:rsidRDefault="00CB7212" w:rsidP="00CB7212">
            <w:pPr>
              <w:ind w:firstLineChars="100" w:firstLine="150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Net swap interest gains/(losses)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4D00C2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4C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22C043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89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367D25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122</w:t>
            </w:r>
          </w:p>
        </w:tc>
      </w:tr>
      <w:tr w:rsidR="00CB7212" w:rsidRPr="007C387B" w14:paraId="0E12C919" w14:textId="77777777" w:rsidTr="00F52F23">
        <w:trPr>
          <w:trHeight w:val="193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AF0F1D" w14:textId="77777777" w:rsidR="00CB7212" w:rsidRPr="007C387B" w:rsidRDefault="00CB7212" w:rsidP="00CB7212">
            <w:pPr>
              <w:ind w:firstLineChars="100" w:firstLine="150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Net fair value gains/(losses)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E388C1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4C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C0216F2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5,876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374304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19,330</w:t>
            </w:r>
          </w:p>
        </w:tc>
      </w:tr>
      <w:tr w:rsidR="00CB7212" w:rsidRPr="007C387B" w14:paraId="38589A3C" w14:textId="77777777" w:rsidTr="00F52F23">
        <w:trPr>
          <w:trHeight w:val="193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B972FE" w14:textId="77777777" w:rsidR="00CB7212" w:rsidRPr="007C387B" w:rsidRDefault="00CB7212" w:rsidP="00CB7212">
            <w:pPr>
              <w:ind w:firstLineChars="100" w:firstLine="150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Net other gains/(losses)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7D2283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4C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A1C3D2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(2,636)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E24407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222</w:t>
            </w:r>
          </w:p>
        </w:tc>
      </w:tr>
      <w:tr w:rsidR="00CB7212" w:rsidRPr="007C387B" w14:paraId="589253FE" w14:textId="77777777" w:rsidTr="00F52F23">
        <w:trPr>
          <w:trHeight w:val="193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21B388" w14:textId="77777777" w:rsidR="00CB7212" w:rsidRPr="007C387B" w:rsidRDefault="00CB7212" w:rsidP="00CB7212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Operating result(a)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F14A0A" w14:textId="77777777" w:rsidR="00CB7212" w:rsidRPr="007C387B" w:rsidRDefault="00CB7212" w:rsidP="00CB7212">
            <w:pPr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8B22F1B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(4,087)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C617F7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(25,515)</w:t>
            </w:r>
          </w:p>
        </w:tc>
      </w:tr>
      <w:tr w:rsidR="00CB7212" w:rsidRPr="007C387B" w14:paraId="476E7030" w14:textId="77777777" w:rsidTr="00F52F23">
        <w:trPr>
          <w:trHeight w:val="193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AD1B62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color w:val="000000"/>
                <w:sz w:val="15"/>
                <w:szCs w:val="15"/>
              </w:rPr>
              <w:t>Other economic flows - other non-owner movements in equity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00257E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AB10A9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B3072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</w:tr>
      <w:tr w:rsidR="00CB7212" w:rsidRPr="007C387B" w14:paraId="24395B14" w14:textId="77777777" w:rsidTr="00F52F23">
        <w:trPr>
          <w:trHeight w:val="193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D2B50E" w14:textId="77777777" w:rsidR="00CB7212" w:rsidRPr="007C387B" w:rsidRDefault="00CB7212" w:rsidP="00CB7212">
            <w:pPr>
              <w:rPr>
                <w:rFonts w:cs="Arial"/>
                <w:b/>
                <w:bCs/>
                <w:i/>
                <w:iCs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5"/>
                <w:szCs w:val="15"/>
              </w:rPr>
              <w:t>Items that will not be reclassified to operating result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78CF34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B1ADC4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643B07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</w:tr>
      <w:tr w:rsidR="00CB7212" w:rsidRPr="007C387B" w14:paraId="6A1BD59E" w14:textId="77777777" w:rsidTr="00F52F23">
        <w:trPr>
          <w:trHeight w:val="193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67D872" w14:textId="77777777" w:rsidR="00CB7212" w:rsidRPr="007C387B" w:rsidRDefault="00CB7212" w:rsidP="00CB7212">
            <w:pPr>
              <w:ind w:firstLineChars="100" w:firstLine="150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Revaluation of non-financial assets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E76082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6E45ED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2,728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7D61C0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1,705</w:t>
            </w:r>
          </w:p>
        </w:tc>
      </w:tr>
      <w:tr w:rsidR="00CB7212" w:rsidRPr="007C387B" w14:paraId="07A1C281" w14:textId="77777777" w:rsidTr="00F52F23">
        <w:trPr>
          <w:trHeight w:val="193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DF0A8E" w14:textId="77777777" w:rsidR="00CB7212" w:rsidRPr="007C387B" w:rsidRDefault="00CB7212" w:rsidP="00CB7212">
            <w:pPr>
              <w:ind w:firstLineChars="100" w:firstLine="150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Actuarial revaluations of superannuation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A4C29A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CA5FB1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(25,293)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C5E9A9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45,898</w:t>
            </w:r>
          </w:p>
        </w:tc>
      </w:tr>
      <w:tr w:rsidR="00CB7212" w:rsidRPr="007C387B" w14:paraId="0174C434" w14:textId="77777777" w:rsidTr="00F52F23">
        <w:trPr>
          <w:trHeight w:val="193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AF74A0" w14:textId="77777777" w:rsidR="00CB7212" w:rsidRPr="007C387B" w:rsidRDefault="00CB7212" w:rsidP="00CB7212">
            <w:pPr>
              <w:ind w:firstLineChars="100" w:firstLine="150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Other economic revaluations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1A0CF1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6F6C31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966A32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(95)</w:t>
            </w:r>
          </w:p>
        </w:tc>
      </w:tr>
      <w:tr w:rsidR="00CB7212" w:rsidRPr="007C387B" w14:paraId="7E6E2951" w14:textId="77777777" w:rsidTr="00F52F23">
        <w:trPr>
          <w:trHeight w:val="193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97AFAA" w14:textId="77777777" w:rsidR="00CB7212" w:rsidRPr="007C387B" w:rsidRDefault="00CB7212" w:rsidP="00CB7212">
            <w:pPr>
              <w:rPr>
                <w:rFonts w:cs="Arial"/>
                <w:b/>
                <w:bCs/>
                <w:i/>
                <w:iCs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5"/>
                <w:szCs w:val="15"/>
              </w:rPr>
              <w:t>Items that may be reclassified subsequently to operating result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3B167B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DA2628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F68C39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</w:tr>
      <w:tr w:rsidR="00CB7212" w:rsidRPr="007C387B" w14:paraId="2027819F" w14:textId="77777777" w:rsidTr="00F52F23">
        <w:trPr>
          <w:trHeight w:val="193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33F49F" w14:textId="77777777" w:rsidR="00CB7212" w:rsidRPr="007C387B" w:rsidRDefault="00CB7212" w:rsidP="00CB7212">
            <w:pPr>
              <w:ind w:firstLineChars="100" w:firstLine="150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Revaluation of equity investments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3C5CB0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BCBF7A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515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A889C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59</w:t>
            </w:r>
          </w:p>
        </w:tc>
      </w:tr>
      <w:tr w:rsidR="00CB7212" w:rsidRPr="007C387B" w14:paraId="4E12E05B" w14:textId="77777777" w:rsidTr="00F52F23">
        <w:trPr>
          <w:trHeight w:val="193"/>
        </w:trPr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A4660A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color w:val="000000"/>
                <w:sz w:val="15"/>
                <w:szCs w:val="15"/>
              </w:rPr>
              <w:t>Comprehensive result - total change in net worth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EB46BB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5C053725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(26,075)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F215DA8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22,052</w:t>
            </w:r>
          </w:p>
        </w:tc>
      </w:tr>
      <w:tr w:rsidR="00CB7212" w:rsidRPr="007C387B" w14:paraId="15E1A9E0" w14:textId="77777777" w:rsidTr="00F52F23">
        <w:trPr>
          <w:trHeight w:val="193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35D33B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color w:val="000000"/>
                <w:sz w:val="15"/>
                <w:szCs w:val="15"/>
              </w:rPr>
              <w:t>Net operating balance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F565E9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536F91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(8,379)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EBD1EF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(36,885)</w:t>
            </w:r>
          </w:p>
        </w:tc>
      </w:tr>
      <w:tr w:rsidR="00CB7212" w:rsidRPr="007C387B" w14:paraId="50756664" w14:textId="77777777" w:rsidTr="00F52F23">
        <w:trPr>
          <w:trHeight w:val="193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3EA728" w14:textId="77777777" w:rsidR="00CB7212" w:rsidRPr="007C387B" w:rsidRDefault="00CB7212" w:rsidP="00CB7212">
            <w:pPr>
              <w:rPr>
                <w:rFonts w:cs="Arial"/>
                <w:b/>
                <w:bCs/>
                <w:i/>
                <w:iCs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i/>
                <w:iCs/>
                <w:color w:val="000000"/>
                <w:sz w:val="15"/>
                <w:szCs w:val="15"/>
              </w:rPr>
              <w:t>less</w:t>
            </w:r>
            <w:r w:rsidRPr="007C387B">
              <w:rPr>
                <w:rFonts w:cs="Arial"/>
                <w:b/>
                <w:bCs/>
                <w:color w:val="000000"/>
                <w:sz w:val="15"/>
                <w:szCs w:val="15"/>
              </w:rPr>
              <w:t xml:space="preserve"> Net acquisition of non-financial assets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9F6686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2CF6F9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0B958F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</w:tr>
      <w:tr w:rsidR="00CB7212" w:rsidRPr="007C387B" w14:paraId="0985F303" w14:textId="77777777" w:rsidTr="00F52F23">
        <w:trPr>
          <w:trHeight w:val="193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E5E331" w14:textId="77777777" w:rsidR="00CB7212" w:rsidRPr="007C387B" w:rsidRDefault="00CB7212" w:rsidP="00CB7212">
            <w:pPr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Purchases of non-financial assets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49B8FA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4A110F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22,190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7D35CE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19,667</w:t>
            </w:r>
          </w:p>
        </w:tc>
      </w:tr>
      <w:tr w:rsidR="00CB7212" w:rsidRPr="007C387B" w14:paraId="06C7E3A5" w14:textId="77777777" w:rsidTr="00F52F23">
        <w:trPr>
          <w:trHeight w:val="193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C85F07" w14:textId="77777777" w:rsidR="00CB7212" w:rsidRPr="007C387B" w:rsidRDefault="00CB7212" w:rsidP="00CB7212">
            <w:pPr>
              <w:rPr>
                <w:rFonts w:cs="Arial"/>
                <w:i/>
                <w:iCs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i/>
                <w:iCs/>
                <w:color w:val="000000"/>
                <w:sz w:val="15"/>
                <w:szCs w:val="15"/>
              </w:rPr>
              <w:t>less</w:t>
            </w:r>
            <w:r w:rsidRPr="007C387B">
              <w:rPr>
                <w:rFonts w:cs="Arial"/>
                <w:color w:val="000000"/>
                <w:sz w:val="15"/>
                <w:szCs w:val="15"/>
              </w:rPr>
              <w:t xml:space="preserve"> Sales of non-financial assets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F27E71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0E961EE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4,434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5EE018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939</w:t>
            </w:r>
          </w:p>
        </w:tc>
      </w:tr>
      <w:tr w:rsidR="00CB7212" w:rsidRPr="007C387B" w14:paraId="4A407E0F" w14:textId="77777777" w:rsidTr="00F52F23">
        <w:trPr>
          <w:trHeight w:val="193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74EC23" w14:textId="77777777" w:rsidR="00CB7212" w:rsidRPr="007C387B" w:rsidRDefault="00CB7212" w:rsidP="00CB7212">
            <w:pPr>
              <w:rPr>
                <w:rFonts w:cs="Arial"/>
                <w:i/>
                <w:iCs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i/>
                <w:iCs/>
                <w:color w:val="000000"/>
                <w:sz w:val="15"/>
                <w:szCs w:val="15"/>
              </w:rPr>
              <w:t xml:space="preserve">less </w:t>
            </w:r>
            <w:r w:rsidRPr="007C387B">
              <w:rPr>
                <w:rFonts w:cs="Arial"/>
                <w:color w:val="000000"/>
                <w:sz w:val="15"/>
                <w:szCs w:val="15"/>
              </w:rPr>
              <w:t>Depreciation and amortisation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93C139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687EA0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11,684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CE8E92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10,456</w:t>
            </w:r>
          </w:p>
        </w:tc>
      </w:tr>
      <w:tr w:rsidR="00CB7212" w:rsidRPr="007C387B" w14:paraId="065B58A2" w14:textId="77777777" w:rsidTr="00F52F23">
        <w:trPr>
          <w:trHeight w:val="193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30EB94" w14:textId="77777777" w:rsidR="00CB7212" w:rsidRPr="007C387B" w:rsidRDefault="00CB7212" w:rsidP="00CB7212">
            <w:pPr>
              <w:rPr>
                <w:rFonts w:cs="Arial"/>
                <w:i/>
                <w:iCs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i/>
                <w:iCs/>
                <w:color w:val="000000"/>
                <w:sz w:val="15"/>
                <w:szCs w:val="15"/>
              </w:rPr>
              <w:t>plus</w:t>
            </w:r>
            <w:r w:rsidRPr="007C387B">
              <w:rPr>
                <w:rFonts w:cs="Arial"/>
                <w:color w:val="000000"/>
                <w:sz w:val="15"/>
                <w:szCs w:val="15"/>
              </w:rPr>
              <w:t xml:space="preserve"> Change in inventories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CA5659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5F560B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680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74C94C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397</w:t>
            </w:r>
          </w:p>
        </w:tc>
      </w:tr>
      <w:tr w:rsidR="00CB7212" w:rsidRPr="007C387B" w14:paraId="4652B3AB" w14:textId="77777777" w:rsidTr="00F52F23">
        <w:trPr>
          <w:trHeight w:val="193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63E12A" w14:textId="77777777" w:rsidR="00CB7212" w:rsidRPr="007C387B" w:rsidRDefault="00CB7212" w:rsidP="00CB7212">
            <w:pPr>
              <w:rPr>
                <w:rFonts w:cs="Arial"/>
                <w:i/>
                <w:iCs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i/>
                <w:iCs/>
                <w:color w:val="000000"/>
                <w:sz w:val="15"/>
                <w:szCs w:val="15"/>
              </w:rPr>
              <w:t xml:space="preserve">plus </w:t>
            </w:r>
            <w:r w:rsidRPr="007C387B">
              <w:rPr>
                <w:rFonts w:cs="Arial"/>
                <w:color w:val="000000"/>
                <w:sz w:val="15"/>
                <w:szCs w:val="15"/>
              </w:rPr>
              <w:t xml:space="preserve">Other movements in non-financial assets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C20FCF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E51BF1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(31)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6DB8AF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29</w:t>
            </w:r>
          </w:p>
        </w:tc>
      </w:tr>
      <w:tr w:rsidR="00CB7212" w:rsidRPr="007C387B" w14:paraId="546259F1" w14:textId="77777777" w:rsidTr="00F52F23">
        <w:trPr>
          <w:trHeight w:val="193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C37366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color w:val="000000"/>
                <w:sz w:val="15"/>
                <w:szCs w:val="15"/>
              </w:rPr>
              <w:t>Total net acquisition of non-financial assets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2EFD72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BBE061B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6,721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3FD3836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8,698</w:t>
            </w:r>
          </w:p>
        </w:tc>
      </w:tr>
      <w:tr w:rsidR="00CB7212" w:rsidRPr="007C387B" w14:paraId="0B54501D" w14:textId="77777777" w:rsidTr="00F52F23">
        <w:trPr>
          <w:trHeight w:val="193"/>
        </w:trPr>
        <w:tc>
          <w:tcPr>
            <w:tcW w:w="4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C2142CC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color w:val="000000"/>
                <w:sz w:val="15"/>
                <w:szCs w:val="15"/>
              </w:rPr>
              <w:t>Fiscal balance (Net lending/(borrowing))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30C7A8F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0C66963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(15,100)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6C5BF9A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(45,583)</w:t>
            </w:r>
          </w:p>
        </w:tc>
      </w:tr>
    </w:tbl>
    <w:p w14:paraId="3C9221DB" w14:textId="77777777" w:rsidR="003D0E97" w:rsidRPr="007C387B" w:rsidRDefault="0094539F" w:rsidP="00864775">
      <w:pPr>
        <w:pStyle w:val="ListParagraph"/>
        <w:keepNext/>
        <w:numPr>
          <w:ilvl w:val="0"/>
          <w:numId w:val="18"/>
        </w:numPr>
        <w:tabs>
          <w:tab w:val="num" w:pos="284"/>
        </w:tabs>
        <w:ind w:left="357" w:hanging="357"/>
        <w:jc w:val="both"/>
        <w:rPr>
          <w:rFonts w:cs="Arial"/>
          <w:sz w:val="16"/>
          <w:szCs w:val="16"/>
          <w:lang w:eastAsia="en-AU"/>
        </w:rPr>
      </w:pPr>
      <w:bookmarkStart w:id="22" w:name="_Toc6816285"/>
      <w:bookmarkStart w:id="23" w:name="_Toc6812860"/>
      <w:bookmarkStart w:id="24" w:name="_Toc6812747"/>
      <w:bookmarkStart w:id="25" w:name="_Toc6812689"/>
      <w:bookmarkStart w:id="26" w:name="_Toc6812589"/>
      <w:bookmarkStart w:id="27" w:name="_Toc22012415"/>
      <w:bookmarkStart w:id="28" w:name="_Toc22012383"/>
      <w:bookmarkStart w:id="29" w:name="_Toc22012350"/>
      <w:bookmarkStart w:id="30" w:name="_Toc22012317"/>
      <w:r w:rsidRPr="007C387B">
        <w:rPr>
          <w:rFonts w:cs="Arial"/>
          <w:sz w:val="16"/>
          <w:szCs w:val="16"/>
          <w:lang w:eastAsia="en-AU"/>
        </w:rPr>
        <w:t>Includes $4 million attributable to minority interests</w:t>
      </w:r>
      <w:r w:rsidR="00764106" w:rsidRPr="007C387B">
        <w:rPr>
          <w:rFonts w:cs="Arial"/>
          <w:sz w:val="16"/>
          <w:szCs w:val="16"/>
          <w:lang w:eastAsia="en-AU"/>
        </w:rPr>
        <w:t xml:space="preserve"> (2017: $1 million)</w:t>
      </w:r>
      <w:r w:rsidRPr="007C387B">
        <w:rPr>
          <w:rFonts w:cs="Arial"/>
          <w:sz w:val="16"/>
          <w:szCs w:val="16"/>
          <w:lang w:eastAsia="en-AU"/>
        </w:rPr>
        <w:t>.</w:t>
      </w:r>
    </w:p>
    <w:p w14:paraId="4D29A6AC" w14:textId="2B98E73D" w:rsidR="0094539F" w:rsidRPr="007C387B" w:rsidRDefault="003D0E97" w:rsidP="00EC74BC">
      <w:pPr>
        <w:keepNext/>
        <w:tabs>
          <w:tab w:val="num" w:pos="284"/>
        </w:tabs>
        <w:spacing w:before="120"/>
        <w:jc w:val="both"/>
        <w:rPr>
          <w:rFonts w:cs="Arial"/>
          <w:sz w:val="16"/>
          <w:szCs w:val="16"/>
          <w:lang w:eastAsia="en-AU"/>
        </w:rPr>
      </w:pPr>
      <w:r w:rsidRPr="007C387B">
        <w:rPr>
          <w:rFonts w:cs="Arial"/>
          <w:sz w:val="16"/>
          <w:szCs w:val="16"/>
          <w:lang w:eastAsia="en-AU"/>
        </w:rPr>
        <w:t>Certain comparatives have been restated</w:t>
      </w:r>
      <w:r w:rsidR="00C17341">
        <w:rPr>
          <w:rFonts w:cs="Arial"/>
          <w:sz w:val="16"/>
          <w:szCs w:val="16"/>
          <w:lang w:eastAsia="en-AU"/>
        </w:rPr>
        <w:t>. Refer</w:t>
      </w:r>
      <w:r w:rsidR="00EC74BC" w:rsidRPr="007C387B">
        <w:rPr>
          <w:rFonts w:cs="Arial"/>
          <w:sz w:val="16"/>
          <w:szCs w:val="16"/>
          <w:lang w:eastAsia="en-AU"/>
        </w:rPr>
        <w:t xml:space="preserve"> to Note 1.5 for further details.</w:t>
      </w:r>
      <w:r w:rsidR="0094539F" w:rsidRPr="007C387B">
        <w:rPr>
          <w:rFonts w:cs="Arial"/>
          <w:sz w:val="16"/>
          <w:szCs w:val="16"/>
          <w:lang w:eastAsia="en-AU"/>
        </w:rPr>
        <w:br w:type="page"/>
      </w:r>
    </w:p>
    <w:p w14:paraId="51EC05B3" w14:textId="77777777" w:rsidR="00026BF8" w:rsidRPr="007C387B" w:rsidRDefault="00026BF8" w:rsidP="004B44A6">
      <w:pPr>
        <w:keepNext/>
        <w:spacing w:before="120"/>
        <w:outlineLvl w:val="2"/>
        <w:rPr>
          <w:b/>
          <w:lang w:eastAsia="en-AU"/>
        </w:rPr>
      </w:pPr>
      <w:bookmarkStart w:id="31" w:name="_Toc529798558"/>
      <w:r w:rsidRPr="007C387B">
        <w:rPr>
          <w:b/>
          <w:lang w:eastAsia="en-AU"/>
        </w:rPr>
        <w:lastRenderedPageBreak/>
        <w:t xml:space="preserve">Australian Government </w:t>
      </w:r>
      <w:bookmarkEnd w:id="22"/>
      <w:bookmarkEnd w:id="23"/>
      <w:bookmarkEnd w:id="24"/>
      <w:bookmarkEnd w:id="25"/>
      <w:bookmarkEnd w:id="26"/>
      <w:r w:rsidRPr="007C387B">
        <w:rPr>
          <w:b/>
          <w:lang w:eastAsia="en-AU"/>
        </w:rPr>
        <w:t>balance sheet</w:t>
      </w:r>
      <w:bookmarkEnd w:id="31"/>
    </w:p>
    <w:p w14:paraId="66A38F79" w14:textId="786DD75E" w:rsidR="00026BF8" w:rsidRPr="007C387B" w:rsidRDefault="00026BF8" w:rsidP="00026BF8">
      <w:pPr>
        <w:keepNext/>
        <w:spacing w:after="20"/>
        <w:rPr>
          <w:lang w:eastAsia="en-AU"/>
        </w:rPr>
      </w:pPr>
      <w:proofErr w:type="gramStart"/>
      <w:r w:rsidRPr="007C387B">
        <w:rPr>
          <w:lang w:eastAsia="en-AU"/>
        </w:rPr>
        <w:t>as</w:t>
      </w:r>
      <w:proofErr w:type="gramEnd"/>
      <w:r w:rsidRPr="007C387B">
        <w:rPr>
          <w:lang w:eastAsia="en-AU"/>
        </w:rPr>
        <w:t xml:space="preserve"> at </w:t>
      </w:r>
      <w:bookmarkEnd w:id="27"/>
      <w:bookmarkEnd w:id="28"/>
      <w:bookmarkEnd w:id="29"/>
      <w:bookmarkEnd w:id="30"/>
      <w:r w:rsidRPr="007C387B">
        <w:rPr>
          <w:lang w:eastAsia="en-AU"/>
        </w:rPr>
        <w:fldChar w:fldCharType="begin"/>
      </w:r>
      <w:r w:rsidRPr="007C387B">
        <w:rPr>
          <w:lang w:eastAsia="en-AU"/>
        </w:rPr>
        <w:instrText xml:space="preserve"> DOCPROPERTY  pEnd  \* MERGEFORMAT </w:instrText>
      </w:r>
      <w:r w:rsidRPr="007C387B">
        <w:rPr>
          <w:lang w:eastAsia="en-AU"/>
        </w:rPr>
        <w:fldChar w:fldCharType="separate"/>
      </w:r>
      <w:r w:rsidRPr="007C387B">
        <w:rPr>
          <w:lang w:eastAsia="en-AU"/>
        </w:rPr>
        <w:t>30 June</w:t>
      </w:r>
      <w:r w:rsidRPr="007C387B">
        <w:rPr>
          <w:lang w:eastAsia="en-AU"/>
        </w:rPr>
        <w:fldChar w:fldCharType="end"/>
      </w:r>
      <w:r w:rsidRPr="007C387B">
        <w:rPr>
          <w:lang w:eastAsia="en-AU"/>
        </w:rPr>
        <w:t xml:space="preserve"> </w:t>
      </w:r>
      <w:r w:rsidRPr="007C387B">
        <w:rPr>
          <w:lang w:eastAsia="en-AU"/>
        </w:rPr>
        <w:fldChar w:fldCharType="begin"/>
      </w:r>
      <w:r w:rsidRPr="007C387B">
        <w:rPr>
          <w:lang w:eastAsia="en-AU"/>
        </w:rPr>
        <w:instrText xml:space="preserve"> DOCPROPERTY  crYear  \* MERGEFORMAT </w:instrText>
      </w:r>
      <w:r w:rsidRPr="007C387B">
        <w:rPr>
          <w:lang w:eastAsia="en-AU"/>
        </w:rPr>
        <w:fldChar w:fldCharType="separate"/>
      </w:r>
      <w:r w:rsidRPr="007C387B">
        <w:rPr>
          <w:lang w:eastAsia="en-AU"/>
        </w:rPr>
        <w:t>2018</w:t>
      </w:r>
      <w:r w:rsidRPr="007C387B">
        <w:rPr>
          <w:lang w:eastAsia="en-AU"/>
        </w:rPr>
        <w:fldChar w:fldCharType="end"/>
      </w:r>
    </w:p>
    <w:tbl>
      <w:tblPr>
        <w:tblW w:w="7427" w:type="dxa"/>
        <w:tblLayout w:type="fixed"/>
        <w:tblLook w:val="04A0" w:firstRow="1" w:lastRow="0" w:firstColumn="1" w:lastColumn="0" w:noHBand="0" w:noVBand="1"/>
      </w:tblPr>
      <w:tblGrid>
        <w:gridCol w:w="4734"/>
        <w:gridCol w:w="573"/>
        <w:gridCol w:w="1060"/>
        <w:gridCol w:w="1060"/>
      </w:tblGrid>
      <w:tr w:rsidR="00CB7212" w:rsidRPr="007C387B" w14:paraId="53E9EE8A" w14:textId="77777777" w:rsidTr="00F52F23">
        <w:trPr>
          <w:trHeight w:val="204"/>
        </w:trPr>
        <w:tc>
          <w:tcPr>
            <w:tcW w:w="47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C400EE" w14:textId="77777777" w:rsidR="00CB7212" w:rsidRPr="007C387B" w:rsidRDefault="00CB7212" w:rsidP="00CB7212">
            <w:pPr>
              <w:rPr>
                <w:rFonts w:cs="Arial"/>
                <w:i/>
                <w:iCs/>
                <w:sz w:val="15"/>
                <w:szCs w:val="15"/>
              </w:rPr>
            </w:pPr>
            <w:bookmarkStart w:id="32" w:name="Note_DBSTABLE1" w:colFirst="0" w:colLast="0"/>
            <w:r w:rsidRPr="007C387B">
              <w:rPr>
                <w:rFonts w:cs="Arial"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647A7D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EBBC096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2018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D816A7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2017</w:t>
            </w:r>
          </w:p>
        </w:tc>
      </w:tr>
      <w:bookmarkEnd w:id="32"/>
      <w:tr w:rsidR="00CB7212" w:rsidRPr="007C387B" w14:paraId="101E596A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711739" w14:textId="77777777" w:rsidR="00CB7212" w:rsidRPr="007C387B" w:rsidRDefault="00CB7212" w:rsidP="00CB7212">
            <w:pPr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94BF8C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Note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852F87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$m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7D4DCD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$m</w:t>
            </w:r>
          </w:p>
        </w:tc>
      </w:tr>
      <w:tr w:rsidR="00CB7212" w:rsidRPr="007C387B" w14:paraId="4C8E0845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58E3DD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color w:val="000000"/>
                <w:sz w:val="15"/>
                <w:szCs w:val="15"/>
              </w:rPr>
              <w:t>Assets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2A8382" w14:textId="77777777" w:rsidR="00CB7212" w:rsidRPr="007C387B" w:rsidRDefault="00CB7212" w:rsidP="00CB7212">
            <w:pPr>
              <w:jc w:val="center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03CD33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E3CF21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 </w:t>
            </w:r>
          </w:p>
        </w:tc>
      </w:tr>
      <w:tr w:rsidR="00CB7212" w:rsidRPr="007C387B" w14:paraId="7DD0978B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02364" w14:textId="77777777" w:rsidR="00CB7212" w:rsidRPr="007C387B" w:rsidRDefault="00CB7212" w:rsidP="00CB7212">
            <w:pPr>
              <w:rPr>
                <w:rFonts w:cs="Arial"/>
                <w:i/>
                <w:iCs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i/>
                <w:iCs/>
                <w:color w:val="000000"/>
                <w:sz w:val="15"/>
                <w:szCs w:val="15"/>
              </w:rPr>
              <w:t>Financial assets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BABBD9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AC54BE0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FC9443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 </w:t>
            </w:r>
          </w:p>
        </w:tc>
      </w:tr>
      <w:tr w:rsidR="00CB7212" w:rsidRPr="007C387B" w14:paraId="479F6A5C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529B18" w14:textId="77777777" w:rsidR="00CB7212" w:rsidRPr="007C387B" w:rsidRDefault="00CB7212" w:rsidP="00CB7212">
            <w:pPr>
              <w:ind w:firstLineChars="100" w:firstLine="150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Cash and deposits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14BB43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60E77C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6,242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D5A55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6,283</w:t>
            </w:r>
          </w:p>
        </w:tc>
      </w:tr>
      <w:tr w:rsidR="00CB7212" w:rsidRPr="007C387B" w14:paraId="45A7A036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C03273" w14:textId="77777777" w:rsidR="00CB7212" w:rsidRPr="007C387B" w:rsidRDefault="00CB7212" w:rsidP="00CB7212">
            <w:pPr>
              <w:ind w:firstLineChars="100" w:firstLine="150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Advances paid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5C363F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5A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9A123D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51,765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BA71AD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46,093</w:t>
            </w:r>
          </w:p>
        </w:tc>
      </w:tr>
      <w:tr w:rsidR="00CB7212" w:rsidRPr="007C387B" w14:paraId="54E6D077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BA1175" w14:textId="77777777" w:rsidR="00CB7212" w:rsidRPr="007C387B" w:rsidRDefault="00CB7212" w:rsidP="00CB7212">
            <w:pPr>
              <w:ind w:firstLineChars="100" w:firstLine="150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Other receivables and accrued revenue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3C9E2D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5A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8D1B09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50,696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52F752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46,150</w:t>
            </w:r>
          </w:p>
        </w:tc>
      </w:tr>
      <w:tr w:rsidR="00CB7212" w:rsidRPr="007C387B" w14:paraId="4184E6E3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D8509B" w14:textId="77777777" w:rsidR="00CB7212" w:rsidRPr="007C387B" w:rsidRDefault="00CB7212" w:rsidP="00CB7212">
            <w:pPr>
              <w:ind w:firstLineChars="100" w:firstLine="150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Investments, loans and placements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908F3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5B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F9266B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326,823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43D667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320,878</w:t>
            </w:r>
          </w:p>
        </w:tc>
      </w:tr>
      <w:tr w:rsidR="00CB7212" w:rsidRPr="007C387B" w14:paraId="3B233D86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9A7885" w14:textId="77777777" w:rsidR="00CB7212" w:rsidRPr="007C387B" w:rsidRDefault="00CB7212" w:rsidP="00CB7212">
            <w:pPr>
              <w:ind w:firstLineChars="100" w:firstLine="150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Equity investments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0E48EE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5C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E10984C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57,992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DAF5A2D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46,561</w:t>
            </w:r>
          </w:p>
        </w:tc>
      </w:tr>
      <w:tr w:rsidR="00CB7212" w:rsidRPr="007C387B" w14:paraId="58A0B841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FC1AF7" w14:textId="77777777" w:rsidR="00CB7212" w:rsidRPr="007C387B" w:rsidRDefault="00CB7212" w:rsidP="00CB7212">
            <w:pPr>
              <w:rPr>
                <w:rFonts w:cs="Arial"/>
                <w:i/>
                <w:iCs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i/>
                <w:iCs/>
                <w:color w:val="000000"/>
                <w:sz w:val="15"/>
                <w:szCs w:val="15"/>
              </w:rPr>
              <w:t>Total financial assets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A3550A" w14:textId="77777777" w:rsidR="00CB7212" w:rsidRPr="007C387B" w:rsidRDefault="00CB7212" w:rsidP="00CB7212">
            <w:pPr>
              <w:jc w:val="center"/>
              <w:rPr>
                <w:rFonts w:cs="Arial"/>
                <w:i/>
                <w:iCs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i/>
                <w:i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8023C45" w14:textId="77777777" w:rsidR="00CB7212" w:rsidRPr="007C387B" w:rsidRDefault="00CB7212" w:rsidP="00CB7212">
            <w:pPr>
              <w:jc w:val="right"/>
              <w:rPr>
                <w:rFonts w:cs="Arial"/>
                <w:i/>
                <w:iCs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i/>
                <w:iCs/>
                <w:color w:val="000000"/>
                <w:sz w:val="15"/>
                <w:szCs w:val="15"/>
              </w:rPr>
              <w:t>493,518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8CF0287" w14:textId="77777777" w:rsidR="00CB7212" w:rsidRPr="007C387B" w:rsidRDefault="00CB7212" w:rsidP="00CB7212">
            <w:pPr>
              <w:jc w:val="right"/>
              <w:rPr>
                <w:rFonts w:cs="Arial"/>
                <w:i/>
                <w:iCs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i/>
                <w:iCs/>
                <w:color w:val="000000"/>
                <w:sz w:val="15"/>
                <w:szCs w:val="15"/>
              </w:rPr>
              <w:t>465,965</w:t>
            </w:r>
          </w:p>
        </w:tc>
      </w:tr>
      <w:tr w:rsidR="00CB7212" w:rsidRPr="007C387B" w14:paraId="19228690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C96CD5" w14:textId="77777777" w:rsidR="00CB7212" w:rsidRPr="007C387B" w:rsidRDefault="00CB7212" w:rsidP="00CB7212">
            <w:pPr>
              <w:rPr>
                <w:rFonts w:cs="Arial"/>
                <w:i/>
                <w:iCs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i/>
                <w:iCs/>
                <w:color w:val="000000"/>
                <w:sz w:val="15"/>
                <w:szCs w:val="15"/>
              </w:rPr>
              <w:t>Non-financial assets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60EB57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3138C7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5C11C5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 </w:t>
            </w:r>
          </w:p>
        </w:tc>
      </w:tr>
      <w:tr w:rsidR="00CB7212" w:rsidRPr="007C387B" w14:paraId="48FBEE95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910D8A" w14:textId="77777777" w:rsidR="00CB7212" w:rsidRPr="007C387B" w:rsidRDefault="00CB7212" w:rsidP="00CB7212">
            <w:pPr>
              <w:ind w:firstLineChars="100" w:firstLine="150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 xml:space="preserve">Land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C14F0F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5D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02C9D0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13,316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0528D3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12,237</w:t>
            </w:r>
          </w:p>
        </w:tc>
      </w:tr>
      <w:tr w:rsidR="00CB7212" w:rsidRPr="007C387B" w14:paraId="3B307B04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FCB25C" w14:textId="77777777" w:rsidR="00CB7212" w:rsidRPr="007C387B" w:rsidRDefault="00CB7212" w:rsidP="00CB7212">
            <w:pPr>
              <w:ind w:firstLineChars="100" w:firstLine="150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Buildings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5319F0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5D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16CD99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29,073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DA5661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28,112</w:t>
            </w:r>
          </w:p>
        </w:tc>
      </w:tr>
      <w:tr w:rsidR="00CB7212" w:rsidRPr="007C387B" w14:paraId="4457000C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EC0FA2" w14:textId="77777777" w:rsidR="00CB7212" w:rsidRPr="007C387B" w:rsidRDefault="00CB7212" w:rsidP="00CB7212">
            <w:pPr>
              <w:ind w:firstLineChars="100" w:firstLine="150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Specialist military equipment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20A91E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5D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404D9FD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62,020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2B7C93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58,573</w:t>
            </w:r>
          </w:p>
        </w:tc>
      </w:tr>
      <w:tr w:rsidR="00CB7212" w:rsidRPr="007C387B" w14:paraId="7276C462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9B4BC" w14:textId="77777777" w:rsidR="00CB7212" w:rsidRPr="007C387B" w:rsidRDefault="00CB7212" w:rsidP="00CB7212">
            <w:pPr>
              <w:ind w:firstLineChars="100" w:firstLine="150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Other plant, equipment and infrastructure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876B1D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5D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324F0B5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54,689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3319EE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42,475</w:t>
            </w:r>
          </w:p>
        </w:tc>
      </w:tr>
      <w:tr w:rsidR="00CB7212" w:rsidRPr="007C387B" w14:paraId="5B50B382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58C66E" w14:textId="77777777" w:rsidR="00CB7212" w:rsidRPr="007C387B" w:rsidRDefault="00CB7212" w:rsidP="00CB7212">
            <w:pPr>
              <w:ind w:firstLineChars="100" w:firstLine="150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Intangibles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C15A47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5D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B13A58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11,519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183908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10,360</w:t>
            </w:r>
          </w:p>
        </w:tc>
      </w:tr>
      <w:tr w:rsidR="00CB7212" w:rsidRPr="007C387B" w14:paraId="2853EE9B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0366A1" w14:textId="77777777" w:rsidR="00CB7212" w:rsidRPr="007C387B" w:rsidRDefault="00CB7212" w:rsidP="00CB7212">
            <w:pPr>
              <w:ind w:firstLineChars="100" w:firstLine="150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Investment property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85179E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5D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E7B5CE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341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367C86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281</w:t>
            </w:r>
          </w:p>
        </w:tc>
      </w:tr>
      <w:tr w:rsidR="00CB7212" w:rsidRPr="007C387B" w14:paraId="72F70002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F5868D" w14:textId="77777777" w:rsidR="00CB7212" w:rsidRPr="007C387B" w:rsidRDefault="00CB7212" w:rsidP="00CB7212">
            <w:pPr>
              <w:ind w:firstLineChars="100" w:firstLine="150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Inventories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37ABB0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5E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C237F5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8,831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E9949C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8,689</w:t>
            </w:r>
          </w:p>
        </w:tc>
      </w:tr>
      <w:tr w:rsidR="00CB7212" w:rsidRPr="007C387B" w14:paraId="1D8DA2D2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C836AE" w14:textId="77777777" w:rsidR="00CB7212" w:rsidRPr="007C387B" w:rsidRDefault="00CB7212" w:rsidP="00CB7212">
            <w:pPr>
              <w:ind w:firstLineChars="100" w:firstLine="150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Heritage and cultural assets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E65EB2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5D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CB8FF5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11,619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5E73D0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11,630</w:t>
            </w:r>
          </w:p>
        </w:tc>
      </w:tr>
      <w:tr w:rsidR="00CB7212" w:rsidRPr="007C387B" w14:paraId="7B0CC748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AC04DD" w14:textId="77777777" w:rsidR="00CB7212" w:rsidRPr="007C387B" w:rsidRDefault="00CB7212" w:rsidP="00CB7212">
            <w:pPr>
              <w:ind w:firstLineChars="100" w:firstLine="150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Other non-financial assets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43836E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5F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15D113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3,943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802B5FE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4,280</w:t>
            </w:r>
          </w:p>
        </w:tc>
      </w:tr>
      <w:tr w:rsidR="00CB7212" w:rsidRPr="007C387B" w14:paraId="1D409E78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461895" w14:textId="77777777" w:rsidR="00CB7212" w:rsidRPr="007C387B" w:rsidRDefault="00CB7212" w:rsidP="00CB7212">
            <w:pPr>
              <w:rPr>
                <w:rFonts w:cs="Arial"/>
                <w:i/>
                <w:iCs/>
                <w:sz w:val="15"/>
                <w:szCs w:val="15"/>
              </w:rPr>
            </w:pPr>
            <w:r w:rsidRPr="007C387B">
              <w:rPr>
                <w:rFonts w:cs="Arial"/>
                <w:i/>
                <w:iCs/>
                <w:sz w:val="15"/>
                <w:szCs w:val="15"/>
              </w:rPr>
              <w:t>Total non-financial assets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29D6B0" w14:textId="77777777" w:rsidR="00CB7212" w:rsidRPr="007C387B" w:rsidRDefault="00CB7212" w:rsidP="00CB7212">
            <w:pPr>
              <w:jc w:val="center"/>
              <w:rPr>
                <w:rFonts w:cs="Arial"/>
                <w:i/>
                <w:iCs/>
                <w:sz w:val="15"/>
                <w:szCs w:val="15"/>
              </w:rPr>
            </w:pPr>
            <w:r w:rsidRPr="007C387B">
              <w:rPr>
                <w:rFonts w:cs="Arial"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01DC725" w14:textId="77777777" w:rsidR="00CB7212" w:rsidRPr="007C387B" w:rsidRDefault="00CB7212" w:rsidP="00CB7212">
            <w:pPr>
              <w:jc w:val="right"/>
              <w:rPr>
                <w:rFonts w:cs="Arial"/>
                <w:i/>
                <w:iCs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i/>
                <w:iCs/>
                <w:color w:val="000000"/>
                <w:sz w:val="15"/>
                <w:szCs w:val="15"/>
              </w:rPr>
              <w:t>195,351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6DD2E5" w14:textId="77777777" w:rsidR="00CB7212" w:rsidRPr="007C387B" w:rsidRDefault="00CB7212" w:rsidP="00CB7212">
            <w:pPr>
              <w:jc w:val="right"/>
              <w:rPr>
                <w:rFonts w:cs="Arial"/>
                <w:i/>
                <w:iCs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i/>
                <w:iCs/>
                <w:color w:val="000000"/>
                <w:sz w:val="15"/>
                <w:szCs w:val="15"/>
              </w:rPr>
              <w:t>176,637</w:t>
            </w:r>
          </w:p>
        </w:tc>
      </w:tr>
      <w:tr w:rsidR="00CB7212" w:rsidRPr="007C387B" w14:paraId="4050B4AC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0C1E0F" w14:textId="77777777" w:rsidR="00CB7212" w:rsidRPr="007C387B" w:rsidRDefault="00CB7212" w:rsidP="00CB7212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Total assets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EA15B2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5G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94F04E3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color w:val="000000"/>
                <w:sz w:val="15"/>
                <w:szCs w:val="15"/>
              </w:rPr>
              <w:t>688,869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77B4D49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color w:val="000000"/>
                <w:sz w:val="15"/>
                <w:szCs w:val="15"/>
              </w:rPr>
              <w:t>642,602</w:t>
            </w:r>
          </w:p>
        </w:tc>
      </w:tr>
      <w:tr w:rsidR="00CB7212" w:rsidRPr="007C387B" w14:paraId="5C1B9167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300B70" w14:textId="77777777" w:rsidR="00CB7212" w:rsidRPr="007C387B" w:rsidRDefault="00CB7212" w:rsidP="00CB7212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33C98B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C784BA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3BCC5B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CB7212" w:rsidRPr="007C387B" w14:paraId="7193474A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A60E29" w14:textId="77777777" w:rsidR="00CB7212" w:rsidRPr="007C387B" w:rsidRDefault="00CB7212" w:rsidP="00CB7212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Liabilities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7A0A66" w14:textId="77777777" w:rsidR="00CB7212" w:rsidRPr="007C387B" w:rsidRDefault="00CB7212" w:rsidP="00CB7212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ED93D1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4C8B92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 </w:t>
            </w:r>
          </w:p>
        </w:tc>
      </w:tr>
      <w:tr w:rsidR="00CB7212" w:rsidRPr="007C387B" w14:paraId="49268D93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22C769" w14:textId="77777777" w:rsidR="00CB7212" w:rsidRPr="007C387B" w:rsidRDefault="00CB7212" w:rsidP="00CB7212">
            <w:pPr>
              <w:rPr>
                <w:rFonts w:cs="Arial"/>
                <w:i/>
                <w:iCs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i/>
                <w:iCs/>
                <w:color w:val="000000"/>
                <w:sz w:val="15"/>
                <w:szCs w:val="15"/>
              </w:rPr>
              <w:t>Interest bearing liabilities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48E5C7" w14:textId="77777777" w:rsidR="00CB7212" w:rsidRPr="007C387B" w:rsidRDefault="00CB7212" w:rsidP="00CB7212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A3ECF0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C5B7BC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 </w:t>
            </w:r>
          </w:p>
        </w:tc>
      </w:tr>
      <w:tr w:rsidR="00CB7212" w:rsidRPr="007C387B" w14:paraId="7E917064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1217FE" w14:textId="77777777" w:rsidR="00CB7212" w:rsidRPr="007C387B" w:rsidRDefault="00CB7212" w:rsidP="00CB7212">
            <w:pPr>
              <w:ind w:firstLineChars="100" w:firstLine="150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Deposits held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2F5213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6A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6C84D5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33,841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30C8BB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34,761</w:t>
            </w:r>
          </w:p>
        </w:tc>
      </w:tr>
      <w:tr w:rsidR="00CB7212" w:rsidRPr="007C387B" w14:paraId="425CE4A6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91B0F4" w14:textId="77777777" w:rsidR="00CB7212" w:rsidRPr="007C387B" w:rsidRDefault="00CB7212" w:rsidP="00CB7212">
            <w:pPr>
              <w:ind w:firstLineChars="100" w:firstLine="150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Government securities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3E4798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6B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C4D92F2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567,661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0B2A27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535,445</w:t>
            </w:r>
          </w:p>
        </w:tc>
      </w:tr>
      <w:tr w:rsidR="00CB7212" w:rsidRPr="007C387B" w14:paraId="73CB8B3F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BC7CEA" w14:textId="77777777" w:rsidR="00CB7212" w:rsidRPr="007C387B" w:rsidRDefault="00CB7212" w:rsidP="00CB7212">
            <w:pPr>
              <w:ind w:firstLineChars="100" w:firstLine="150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Loans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10D0DB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6C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2295613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15,181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D7E727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14,100</w:t>
            </w:r>
          </w:p>
        </w:tc>
      </w:tr>
      <w:tr w:rsidR="00CB7212" w:rsidRPr="007C387B" w14:paraId="4E26273B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A9E60C" w14:textId="77777777" w:rsidR="00CB7212" w:rsidRPr="007C387B" w:rsidRDefault="00CB7212" w:rsidP="00CB7212">
            <w:pPr>
              <w:ind w:firstLineChars="100" w:firstLine="150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Other borrowings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EB456F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6D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ED37C75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8,807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5A52C5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7,515</w:t>
            </w:r>
          </w:p>
        </w:tc>
      </w:tr>
      <w:tr w:rsidR="00CB7212" w:rsidRPr="007C387B" w14:paraId="16331601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BBF035" w14:textId="77777777" w:rsidR="00CB7212" w:rsidRPr="007C387B" w:rsidRDefault="00CB7212" w:rsidP="00CB7212">
            <w:pPr>
              <w:ind w:firstLineChars="100" w:firstLine="150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Other interest bearing liabilities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FAD8B3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6E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5834C0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10,760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C8EE8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10,885</w:t>
            </w:r>
          </w:p>
        </w:tc>
      </w:tr>
      <w:tr w:rsidR="00CB7212" w:rsidRPr="007C387B" w14:paraId="2086E951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DFCEEC" w14:textId="77777777" w:rsidR="00CB7212" w:rsidRPr="007C387B" w:rsidRDefault="00CB7212" w:rsidP="00CB7212">
            <w:pPr>
              <w:rPr>
                <w:rFonts w:cs="Arial"/>
                <w:i/>
                <w:iCs/>
                <w:sz w:val="15"/>
                <w:szCs w:val="15"/>
              </w:rPr>
            </w:pPr>
            <w:r w:rsidRPr="007C387B">
              <w:rPr>
                <w:rFonts w:cs="Arial"/>
                <w:i/>
                <w:iCs/>
                <w:sz w:val="15"/>
                <w:szCs w:val="15"/>
              </w:rPr>
              <w:t>Total interest bearing liabilities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12142A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019C86B3" w14:textId="77777777" w:rsidR="00CB7212" w:rsidRPr="007C387B" w:rsidRDefault="00CB7212" w:rsidP="00CB7212">
            <w:pPr>
              <w:jc w:val="right"/>
              <w:rPr>
                <w:rFonts w:cs="Arial"/>
                <w:i/>
                <w:iCs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i/>
                <w:iCs/>
                <w:color w:val="000000"/>
                <w:sz w:val="15"/>
                <w:szCs w:val="15"/>
              </w:rPr>
              <w:t>636,250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CE822AB" w14:textId="77777777" w:rsidR="00CB7212" w:rsidRPr="007C387B" w:rsidRDefault="00CB7212" w:rsidP="00CB7212">
            <w:pPr>
              <w:jc w:val="right"/>
              <w:rPr>
                <w:rFonts w:cs="Arial"/>
                <w:i/>
                <w:iCs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i/>
                <w:iCs/>
                <w:color w:val="000000"/>
                <w:sz w:val="15"/>
                <w:szCs w:val="15"/>
              </w:rPr>
              <w:t>602,706</w:t>
            </w:r>
          </w:p>
        </w:tc>
      </w:tr>
      <w:tr w:rsidR="00CB7212" w:rsidRPr="007C387B" w14:paraId="1BA4E2E9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B19CB8" w14:textId="77777777" w:rsidR="00CB7212" w:rsidRPr="007C387B" w:rsidRDefault="00CB7212" w:rsidP="00CB7212">
            <w:pPr>
              <w:rPr>
                <w:rFonts w:cs="Arial"/>
                <w:i/>
                <w:iCs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i/>
                <w:iCs/>
                <w:color w:val="000000"/>
                <w:sz w:val="15"/>
                <w:szCs w:val="15"/>
              </w:rPr>
              <w:t>Provisions and payables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D625F2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7A8C5C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6757EC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 </w:t>
            </w:r>
          </w:p>
        </w:tc>
      </w:tr>
      <w:tr w:rsidR="00CB7212" w:rsidRPr="007C387B" w14:paraId="1995D4B4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A1C6E2" w14:textId="77777777" w:rsidR="00CB7212" w:rsidRPr="007C387B" w:rsidRDefault="00CB7212" w:rsidP="00CB7212">
            <w:pPr>
              <w:ind w:firstLineChars="100" w:firstLine="150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Superannuation liability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579575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6F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0D7CAC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313,913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4C427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279,799</w:t>
            </w:r>
          </w:p>
        </w:tc>
      </w:tr>
      <w:tr w:rsidR="00CB7212" w:rsidRPr="007C387B" w14:paraId="2520FD78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0DAA46" w14:textId="77777777" w:rsidR="00CB7212" w:rsidRPr="007C387B" w:rsidRDefault="00CB7212" w:rsidP="00CB7212">
            <w:pPr>
              <w:ind w:firstLineChars="100" w:firstLine="150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 xml:space="preserve">Other employee liabilities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4A11B4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6F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395EACD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21,714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5D8E18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20,058</w:t>
            </w:r>
          </w:p>
        </w:tc>
      </w:tr>
      <w:tr w:rsidR="00CB7212" w:rsidRPr="007C387B" w14:paraId="3293A121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A8BAC2" w14:textId="77777777" w:rsidR="00CB7212" w:rsidRPr="007C387B" w:rsidRDefault="00CB7212" w:rsidP="00CB7212">
            <w:pPr>
              <w:ind w:firstLineChars="100" w:firstLine="150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Supplier payables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11A055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6G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40C076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11,906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2431B4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11,010</w:t>
            </w:r>
          </w:p>
        </w:tc>
      </w:tr>
      <w:tr w:rsidR="00CB7212" w:rsidRPr="007C387B" w14:paraId="6197C280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99478D" w14:textId="77777777" w:rsidR="00CB7212" w:rsidRPr="007C387B" w:rsidRDefault="00CB7212" w:rsidP="00CB7212">
            <w:pPr>
              <w:ind w:firstLineChars="100" w:firstLine="150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Personal benefits payable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5AE0E2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6G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4723730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2,758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BBF44B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2,451</w:t>
            </w:r>
          </w:p>
        </w:tc>
      </w:tr>
      <w:tr w:rsidR="00CB7212" w:rsidRPr="007C387B" w14:paraId="62B8301C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0D9FDD" w14:textId="77777777" w:rsidR="00CB7212" w:rsidRPr="007C387B" w:rsidRDefault="00CB7212" w:rsidP="00CB7212">
            <w:pPr>
              <w:ind w:firstLineChars="100" w:firstLine="150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Subsidies payable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BAA253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6G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9F2171A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602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6D2F30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549</w:t>
            </w:r>
          </w:p>
        </w:tc>
      </w:tr>
      <w:tr w:rsidR="00CB7212" w:rsidRPr="007C387B" w14:paraId="6260548B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1A7CAF" w14:textId="77777777" w:rsidR="00CB7212" w:rsidRPr="007C387B" w:rsidRDefault="00CB7212" w:rsidP="00CB7212">
            <w:pPr>
              <w:ind w:firstLineChars="100" w:firstLine="150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Grants payable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2E2F99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6G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E4DB3E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3,068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BBD17D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3,924</w:t>
            </w:r>
          </w:p>
        </w:tc>
      </w:tr>
      <w:tr w:rsidR="00CB7212" w:rsidRPr="007C387B" w14:paraId="1435DD12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9831D0" w14:textId="77777777" w:rsidR="00CB7212" w:rsidRPr="007C387B" w:rsidRDefault="00CB7212" w:rsidP="00CB7212">
            <w:pPr>
              <w:ind w:firstLineChars="100" w:firstLine="150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Australian currency on issue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BBBFD1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6H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BAAB2A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75,565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453602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73,623</w:t>
            </w:r>
          </w:p>
        </w:tc>
      </w:tr>
      <w:tr w:rsidR="00CB7212" w:rsidRPr="007C387B" w14:paraId="75AAE1A5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6EB60E" w14:textId="77777777" w:rsidR="00CB7212" w:rsidRPr="007C387B" w:rsidRDefault="00CB7212" w:rsidP="00CB7212">
            <w:pPr>
              <w:ind w:firstLineChars="100" w:firstLine="150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Other payables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4B31F8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6G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C8CCBD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2,945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6339BD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4,259</w:t>
            </w:r>
          </w:p>
        </w:tc>
      </w:tr>
      <w:tr w:rsidR="00CB7212" w:rsidRPr="007C387B" w14:paraId="1FFAFE10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9F7CEA" w14:textId="77777777" w:rsidR="00CB7212" w:rsidRPr="007C387B" w:rsidRDefault="00CB7212" w:rsidP="00CB7212">
            <w:pPr>
              <w:ind w:firstLineChars="100" w:firstLine="150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Other provisions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87EE27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6H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C84382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37,899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D29715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35,966</w:t>
            </w:r>
          </w:p>
        </w:tc>
      </w:tr>
      <w:tr w:rsidR="00CB7212" w:rsidRPr="007C387B" w14:paraId="6624FD2D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F161FB" w14:textId="77777777" w:rsidR="00CB7212" w:rsidRPr="007C387B" w:rsidRDefault="00CB7212" w:rsidP="00CB7212">
            <w:pPr>
              <w:rPr>
                <w:rFonts w:cs="Arial"/>
                <w:i/>
                <w:iCs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i/>
                <w:iCs/>
                <w:color w:val="000000"/>
                <w:sz w:val="15"/>
                <w:szCs w:val="15"/>
              </w:rPr>
              <w:t>Total provisions and payables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48E6E7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CCEE431" w14:textId="77777777" w:rsidR="00CB7212" w:rsidRPr="007C387B" w:rsidRDefault="00CB7212" w:rsidP="00CB7212">
            <w:pPr>
              <w:jc w:val="right"/>
              <w:rPr>
                <w:rFonts w:cs="Arial"/>
                <w:i/>
                <w:iCs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i/>
                <w:iCs/>
                <w:color w:val="000000"/>
                <w:sz w:val="15"/>
                <w:szCs w:val="15"/>
              </w:rPr>
              <w:t>470,370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814EF16" w14:textId="77777777" w:rsidR="00CB7212" w:rsidRPr="007C387B" w:rsidRDefault="00CB7212" w:rsidP="00CB7212">
            <w:pPr>
              <w:jc w:val="right"/>
              <w:rPr>
                <w:rFonts w:cs="Arial"/>
                <w:i/>
                <w:iCs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i/>
                <w:iCs/>
                <w:color w:val="000000"/>
                <w:sz w:val="15"/>
                <w:szCs w:val="15"/>
              </w:rPr>
              <w:t>431,639</w:t>
            </w:r>
          </w:p>
        </w:tc>
      </w:tr>
      <w:tr w:rsidR="00CB7212" w:rsidRPr="007C387B" w14:paraId="3143E6C5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118D8D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color w:val="000000"/>
                <w:sz w:val="15"/>
                <w:szCs w:val="15"/>
              </w:rPr>
              <w:t>Total liabilities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702AC6" w14:textId="77777777" w:rsidR="00CB7212" w:rsidRPr="007C387B" w:rsidRDefault="00CB7212" w:rsidP="00CB7212">
            <w:pPr>
              <w:jc w:val="center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0A25AB86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color w:val="000000"/>
                <w:sz w:val="15"/>
                <w:szCs w:val="15"/>
              </w:rPr>
              <w:t>1,106,620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231F2FE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color w:val="000000"/>
                <w:sz w:val="15"/>
                <w:szCs w:val="15"/>
              </w:rPr>
              <w:t>1,034,345</w:t>
            </w:r>
          </w:p>
        </w:tc>
      </w:tr>
      <w:tr w:rsidR="00CB7212" w:rsidRPr="007C387B" w14:paraId="3D19B38E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F8EE02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CF7F6C" w14:textId="77777777" w:rsidR="00CB7212" w:rsidRPr="007C387B" w:rsidRDefault="00CB7212" w:rsidP="00CB7212">
            <w:pPr>
              <w:jc w:val="center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580AA8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9DA040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CB7212" w:rsidRPr="007C387B" w14:paraId="40F66443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0A358A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color w:val="000000"/>
                <w:sz w:val="15"/>
                <w:szCs w:val="15"/>
              </w:rPr>
              <w:t>Net worth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B4B8A4" w14:textId="77777777" w:rsidR="00CB7212" w:rsidRPr="007C387B" w:rsidRDefault="00CB7212" w:rsidP="00CB7212">
            <w:pPr>
              <w:jc w:val="center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1C2653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F70137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 </w:t>
            </w:r>
          </w:p>
        </w:tc>
      </w:tr>
      <w:tr w:rsidR="00CB7212" w:rsidRPr="007C387B" w14:paraId="37C4913F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712A8B" w14:textId="77777777" w:rsidR="00CB7212" w:rsidRPr="007C387B" w:rsidRDefault="00CB7212" w:rsidP="00CB7212">
            <w:pPr>
              <w:ind w:firstLineChars="100" w:firstLine="150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Accumulated results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79E5EB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7656E3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(500,731)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F03F98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(468,931)</w:t>
            </w:r>
          </w:p>
        </w:tc>
      </w:tr>
      <w:tr w:rsidR="00CB7212" w:rsidRPr="007C387B" w14:paraId="26C53A6D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04EE5D" w14:textId="77777777" w:rsidR="00CB7212" w:rsidRPr="007C387B" w:rsidRDefault="00CB7212" w:rsidP="00CB7212">
            <w:pPr>
              <w:ind w:firstLineChars="100" w:firstLine="150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Reserves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391C68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503AB94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82,869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DA38E3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77,125</w:t>
            </w:r>
          </w:p>
        </w:tc>
      </w:tr>
      <w:tr w:rsidR="00CB7212" w:rsidRPr="007C387B" w14:paraId="5ACCE312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5F38E4" w14:textId="77777777" w:rsidR="00CB7212" w:rsidRPr="007C387B" w:rsidRDefault="00CB7212" w:rsidP="00CB7212">
            <w:pPr>
              <w:ind w:firstLineChars="100" w:firstLine="150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Minority interests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16861B" w14:textId="77777777" w:rsidR="00CB7212" w:rsidRPr="007C387B" w:rsidRDefault="00CB7212" w:rsidP="00CB7212">
            <w:pPr>
              <w:jc w:val="center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237647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111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7D4BAC" w14:textId="77777777" w:rsidR="00CB7212" w:rsidRPr="007C387B" w:rsidRDefault="00CB7212" w:rsidP="00CB7212">
            <w:pPr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color w:val="000000"/>
                <w:sz w:val="15"/>
                <w:szCs w:val="15"/>
              </w:rPr>
              <w:t>63</w:t>
            </w:r>
          </w:p>
        </w:tc>
      </w:tr>
      <w:tr w:rsidR="00CB7212" w:rsidRPr="007C387B" w14:paraId="6423F65A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12FFE5D" w14:textId="77777777" w:rsidR="00CB7212" w:rsidRPr="007C387B" w:rsidRDefault="00CB7212" w:rsidP="00CB7212">
            <w:pPr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color w:val="000000"/>
                <w:sz w:val="15"/>
                <w:szCs w:val="15"/>
              </w:rPr>
              <w:t>Net worth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93DDA94" w14:textId="77777777" w:rsidR="00CB7212" w:rsidRPr="007C387B" w:rsidRDefault="00CB7212" w:rsidP="00CB7212">
            <w:pPr>
              <w:jc w:val="center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4F71A5C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color w:val="000000"/>
                <w:sz w:val="15"/>
                <w:szCs w:val="15"/>
              </w:rPr>
              <w:t>(417,751)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6BB2269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color w:val="000000"/>
                <w:sz w:val="15"/>
                <w:szCs w:val="15"/>
              </w:rPr>
              <w:t>(391,743)</w:t>
            </w:r>
          </w:p>
        </w:tc>
      </w:tr>
    </w:tbl>
    <w:p w14:paraId="52AEBD3A" w14:textId="77777777" w:rsidR="00026BF8" w:rsidRPr="007C387B" w:rsidRDefault="00026BF8" w:rsidP="008E6292"/>
    <w:p w14:paraId="149E2E71" w14:textId="325CA29E" w:rsidR="00026BF8" w:rsidRPr="007C387B" w:rsidRDefault="00EC74BC">
      <w:r w:rsidRPr="007C387B">
        <w:rPr>
          <w:rFonts w:cs="Arial"/>
          <w:sz w:val="16"/>
          <w:szCs w:val="16"/>
          <w:lang w:eastAsia="en-AU"/>
        </w:rPr>
        <w:t>Certain comparatives have been restated</w:t>
      </w:r>
      <w:r w:rsidR="00C17341">
        <w:rPr>
          <w:rFonts w:cs="Arial"/>
          <w:sz w:val="16"/>
          <w:szCs w:val="16"/>
          <w:lang w:eastAsia="en-AU"/>
        </w:rPr>
        <w:t>. Refer</w:t>
      </w:r>
      <w:r w:rsidRPr="007C387B">
        <w:rPr>
          <w:rFonts w:cs="Arial"/>
          <w:sz w:val="16"/>
          <w:szCs w:val="16"/>
          <w:lang w:eastAsia="en-AU"/>
        </w:rPr>
        <w:t xml:space="preserve"> to Note 1.5 for further details.</w:t>
      </w:r>
      <w:r w:rsidR="00026BF8" w:rsidRPr="007C387B">
        <w:br w:type="page"/>
      </w:r>
    </w:p>
    <w:p w14:paraId="13686CC3" w14:textId="5C71DF83" w:rsidR="00026BF8" w:rsidRPr="007C387B" w:rsidRDefault="00026BF8" w:rsidP="004B44A6">
      <w:pPr>
        <w:keepNext/>
        <w:spacing w:before="120"/>
        <w:outlineLvl w:val="2"/>
        <w:rPr>
          <w:b/>
          <w:lang w:eastAsia="en-AU"/>
        </w:rPr>
      </w:pPr>
      <w:bookmarkStart w:id="33" w:name="_Toc529798559"/>
      <w:r w:rsidRPr="007C387B">
        <w:rPr>
          <w:b/>
          <w:lang w:eastAsia="en-AU"/>
        </w:rPr>
        <w:lastRenderedPageBreak/>
        <w:t>Australian Government cash flow statement</w:t>
      </w:r>
      <w:bookmarkEnd w:id="33"/>
    </w:p>
    <w:p w14:paraId="282121CC" w14:textId="77777777" w:rsidR="00026BF8" w:rsidRPr="007C387B" w:rsidRDefault="00026BF8" w:rsidP="00026BF8">
      <w:pPr>
        <w:pStyle w:val="Tableheading2ndlevel"/>
      </w:pPr>
      <w:proofErr w:type="gramStart"/>
      <w:r w:rsidRPr="007C387B">
        <w:t>for</w:t>
      </w:r>
      <w:proofErr w:type="gramEnd"/>
      <w:r w:rsidRPr="007C387B">
        <w:t xml:space="preserve"> the year ended </w:t>
      </w:r>
      <w:r w:rsidR="00C52061">
        <w:fldChar w:fldCharType="begin"/>
      </w:r>
      <w:r w:rsidR="00C52061">
        <w:instrText xml:space="preserve"> DOCPROPERTY  pEnd  \* MERGEFORMAT </w:instrText>
      </w:r>
      <w:r w:rsidR="00C52061">
        <w:fldChar w:fldCharType="separate"/>
      </w:r>
      <w:r w:rsidRPr="007C387B">
        <w:t>30 June</w:t>
      </w:r>
      <w:r w:rsidR="00C52061">
        <w:fldChar w:fldCharType="end"/>
      </w:r>
      <w:r w:rsidRPr="007C387B">
        <w:t xml:space="preserve"> </w:t>
      </w:r>
      <w:r w:rsidR="00C52061">
        <w:fldChar w:fldCharType="begin"/>
      </w:r>
      <w:r w:rsidR="00C52061">
        <w:instrText xml:space="preserve"> DOCPROPERTY  crYear  \* MERGEFORMAT </w:instrText>
      </w:r>
      <w:r w:rsidR="00C52061">
        <w:fldChar w:fldCharType="separate"/>
      </w:r>
      <w:r w:rsidRPr="007C387B">
        <w:t>2018</w:t>
      </w:r>
      <w:r w:rsidR="00C52061">
        <w:fldChar w:fldCharType="end"/>
      </w:r>
    </w:p>
    <w:tbl>
      <w:tblPr>
        <w:tblW w:w="7427" w:type="dxa"/>
        <w:tblLayout w:type="fixed"/>
        <w:tblLook w:val="04A0" w:firstRow="1" w:lastRow="0" w:firstColumn="1" w:lastColumn="0" w:noHBand="0" w:noVBand="1"/>
      </w:tblPr>
      <w:tblGrid>
        <w:gridCol w:w="4734"/>
        <w:gridCol w:w="573"/>
        <w:gridCol w:w="1060"/>
        <w:gridCol w:w="1060"/>
      </w:tblGrid>
      <w:tr w:rsidR="00CB7212" w:rsidRPr="007C387B" w14:paraId="3AF71E36" w14:textId="77777777" w:rsidTr="00F52F23">
        <w:trPr>
          <w:trHeight w:val="204"/>
        </w:trPr>
        <w:tc>
          <w:tcPr>
            <w:tcW w:w="47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1A685A" w14:textId="77777777" w:rsidR="00CB7212" w:rsidRPr="007C387B" w:rsidRDefault="00CB7212" w:rsidP="00CB7212">
            <w:pPr>
              <w:rPr>
                <w:rFonts w:cs="Arial"/>
                <w:sz w:val="15"/>
                <w:szCs w:val="15"/>
              </w:rPr>
            </w:pPr>
            <w:bookmarkStart w:id="34" w:name="Note_DCFTABLE1" w:colFirst="0" w:colLast="0"/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2204FD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260B8A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2018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959EBA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2017</w:t>
            </w:r>
          </w:p>
        </w:tc>
      </w:tr>
      <w:bookmarkEnd w:id="34"/>
      <w:tr w:rsidR="00CB7212" w:rsidRPr="007C387B" w14:paraId="6B2EF6B5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4ED2E3" w14:textId="77777777" w:rsidR="00CB7212" w:rsidRPr="007C387B" w:rsidRDefault="00CB7212" w:rsidP="00CB7212">
            <w:pPr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FD1D11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Note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850DD69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$m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14ABC84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$m</w:t>
            </w:r>
          </w:p>
        </w:tc>
      </w:tr>
      <w:tr w:rsidR="00CB7212" w:rsidRPr="007C387B" w14:paraId="643E9801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BB6708" w14:textId="77777777" w:rsidR="00CB7212" w:rsidRPr="007C387B" w:rsidRDefault="00CB7212" w:rsidP="00CB7212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OPERATING ACTIVITIES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6C5953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ABA091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3BA53B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</w:tr>
      <w:tr w:rsidR="00CB7212" w:rsidRPr="007C387B" w14:paraId="7D5DC9C6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5A5AD2" w14:textId="77777777" w:rsidR="00CB7212" w:rsidRPr="007C387B" w:rsidRDefault="00CB7212" w:rsidP="00CB7212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Operating cash received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5AF8D1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082B2F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6DB24C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</w:tr>
      <w:tr w:rsidR="00CB7212" w:rsidRPr="007C387B" w14:paraId="6EDC8FAA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12ABAA" w14:textId="77777777" w:rsidR="00CB7212" w:rsidRPr="007C387B" w:rsidRDefault="00CB7212" w:rsidP="00CB7212">
            <w:pPr>
              <w:ind w:firstLineChars="100" w:firstLine="150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Taxes received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50609D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97484B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417,966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DBD3665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379,239</w:t>
            </w:r>
          </w:p>
        </w:tc>
      </w:tr>
      <w:tr w:rsidR="00CB7212" w:rsidRPr="007C387B" w14:paraId="12E34FAF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8057D5" w14:textId="77777777" w:rsidR="00CB7212" w:rsidRPr="007C387B" w:rsidRDefault="00CB7212" w:rsidP="00CB7212">
            <w:pPr>
              <w:ind w:firstLineChars="100" w:firstLine="150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Receipts from sales of goods and services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64F96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917F2BA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21,357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6C79D1D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18,182</w:t>
            </w:r>
          </w:p>
        </w:tc>
      </w:tr>
      <w:tr w:rsidR="00CB7212" w:rsidRPr="007C387B" w14:paraId="18D54087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74A080" w14:textId="77777777" w:rsidR="00CB7212" w:rsidRPr="007C387B" w:rsidRDefault="00CB7212" w:rsidP="00CB7212">
            <w:pPr>
              <w:ind w:firstLineChars="100" w:firstLine="150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Interest receipts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3E239E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8E94B6D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4,736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8FF6513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4,061</w:t>
            </w:r>
          </w:p>
        </w:tc>
      </w:tr>
      <w:tr w:rsidR="00CB7212" w:rsidRPr="007C387B" w14:paraId="2D8DFDE1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193E7A" w14:textId="77777777" w:rsidR="00CB7212" w:rsidRPr="007C387B" w:rsidRDefault="00CB7212" w:rsidP="00CB7212">
            <w:pPr>
              <w:ind w:firstLineChars="100" w:firstLine="150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Dividend receipts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EBA72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C35F03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4,102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20C763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3,500</w:t>
            </w:r>
          </w:p>
        </w:tc>
      </w:tr>
      <w:tr w:rsidR="00CB7212" w:rsidRPr="007C387B" w14:paraId="2C6124E2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515D35" w14:textId="77777777" w:rsidR="00CB7212" w:rsidRPr="007C387B" w:rsidRDefault="00CB7212" w:rsidP="00CB7212">
            <w:pPr>
              <w:ind w:firstLineChars="100" w:firstLine="150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Other receipts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718422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E6E9F1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8,598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1A97102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10,349</w:t>
            </w:r>
          </w:p>
        </w:tc>
      </w:tr>
      <w:tr w:rsidR="00CB7212" w:rsidRPr="007C387B" w14:paraId="4479F495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D0ACB3" w14:textId="77777777" w:rsidR="00CB7212" w:rsidRPr="007C387B" w:rsidRDefault="00CB7212" w:rsidP="00CB7212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Total cash received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7E0427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A721DB0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456,759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6E9DAC1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415,331</w:t>
            </w:r>
          </w:p>
        </w:tc>
      </w:tr>
      <w:tr w:rsidR="00CB7212" w:rsidRPr="007C387B" w14:paraId="163BEF1C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A8C323" w14:textId="77777777" w:rsidR="00CB7212" w:rsidRPr="007C387B" w:rsidRDefault="00CB7212" w:rsidP="00CB7212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Operating cash used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52C260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F79A3E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E50D4C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</w:tr>
      <w:tr w:rsidR="00CB7212" w:rsidRPr="007C387B" w14:paraId="79E5B460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50B820" w14:textId="77777777" w:rsidR="00CB7212" w:rsidRPr="007C387B" w:rsidRDefault="00CB7212" w:rsidP="00CB7212">
            <w:pPr>
              <w:ind w:firstLineChars="100" w:firstLine="150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Payments for employees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46AE1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752FF9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(32,368)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BE5593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(32,934)</w:t>
            </w:r>
          </w:p>
        </w:tc>
      </w:tr>
      <w:tr w:rsidR="00CB7212" w:rsidRPr="007C387B" w14:paraId="5586B0CE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45CE1E" w14:textId="77777777" w:rsidR="00CB7212" w:rsidRPr="007C387B" w:rsidRDefault="00CB7212" w:rsidP="00CB7212">
            <w:pPr>
              <w:ind w:firstLineChars="100" w:firstLine="150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Payments for goods and services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014FDC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61613E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(105,903)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0DC7BCF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(99,041)</w:t>
            </w:r>
          </w:p>
        </w:tc>
      </w:tr>
      <w:tr w:rsidR="00CB7212" w:rsidRPr="007C387B" w14:paraId="3002E839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39AB60" w14:textId="77777777" w:rsidR="00CB7212" w:rsidRPr="007C387B" w:rsidRDefault="00CB7212" w:rsidP="00CB7212">
            <w:pPr>
              <w:ind w:firstLineChars="100" w:firstLine="150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Grants and subsidies paid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7041DD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9B99C6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(161,643)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66F647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(155,717)</w:t>
            </w:r>
          </w:p>
        </w:tc>
      </w:tr>
      <w:tr w:rsidR="00CB7212" w:rsidRPr="007C387B" w14:paraId="44CA9427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9391CB" w14:textId="77777777" w:rsidR="00CB7212" w:rsidRPr="007C387B" w:rsidRDefault="00CB7212" w:rsidP="00CB7212">
            <w:pPr>
              <w:ind w:firstLineChars="100" w:firstLine="150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Interest paid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4D16B4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6CB7E7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(16,943)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7D801D1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(15,415)</w:t>
            </w:r>
          </w:p>
        </w:tc>
      </w:tr>
      <w:tr w:rsidR="00CB7212" w:rsidRPr="007C387B" w14:paraId="7F3C3C3C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A28538" w14:textId="77777777" w:rsidR="00CB7212" w:rsidRPr="007C387B" w:rsidRDefault="00CB7212" w:rsidP="00CB7212">
            <w:pPr>
              <w:ind w:firstLineChars="100" w:firstLine="150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Personal benefits paid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DD8225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D6A640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(127,940)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0B4B2CE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(130,828)</w:t>
            </w:r>
          </w:p>
        </w:tc>
      </w:tr>
      <w:tr w:rsidR="00CB7212" w:rsidRPr="007C387B" w14:paraId="6DB0985C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DFBADD" w14:textId="77777777" w:rsidR="00CB7212" w:rsidRPr="007C387B" w:rsidRDefault="00CB7212" w:rsidP="00CB7212">
            <w:pPr>
              <w:ind w:firstLineChars="100" w:firstLine="150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Other payments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108DDF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1F78D4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(7,527)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66B4E88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(5,277)</w:t>
            </w:r>
          </w:p>
        </w:tc>
      </w:tr>
      <w:tr w:rsidR="00CB7212" w:rsidRPr="007C387B" w14:paraId="2D8DD4A5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D20346" w14:textId="77777777" w:rsidR="00CB7212" w:rsidRPr="007C387B" w:rsidRDefault="00CB7212" w:rsidP="00CB7212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Total cash used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D46607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505AECF7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(452,324)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B419214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(439,212)</w:t>
            </w:r>
          </w:p>
        </w:tc>
      </w:tr>
      <w:tr w:rsidR="00CB7212" w:rsidRPr="007C387B" w14:paraId="5EC0980E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238D71" w14:textId="77777777" w:rsidR="00CB7212" w:rsidRPr="007C387B" w:rsidRDefault="00CB7212" w:rsidP="00CB7212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Net cash flows from operating activities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F5F72D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0A184BFF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4,435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1283686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(23,881)</w:t>
            </w:r>
          </w:p>
        </w:tc>
      </w:tr>
      <w:tr w:rsidR="00CB7212" w:rsidRPr="007C387B" w14:paraId="51B9F7BA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964813" w14:textId="77777777" w:rsidR="00CB7212" w:rsidRPr="007C387B" w:rsidRDefault="00CB7212" w:rsidP="00CB7212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INVESTING ACTIVITIES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57C577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3F216D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F2191B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</w:tr>
      <w:tr w:rsidR="00CB7212" w:rsidRPr="007C387B" w14:paraId="15DAB756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616905" w14:textId="77777777" w:rsidR="00CB7212" w:rsidRPr="007C387B" w:rsidRDefault="00CB7212" w:rsidP="00CB7212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Investments in non-financial assets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06C579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D298F0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41EAD4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</w:tr>
      <w:tr w:rsidR="00CB7212" w:rsidRPr="007C387B" w14:paraId="720973D9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B81C70" w14:textId="77777777" w:rsidR="00CB7212" w:rsidRPr="007C387B" w:rsidRDefault="00CB7212" w:rsidP="00CB7212">
            <w:pPr>
              <w:ind w:firstLineChars="100" w:firstLine="150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Sales of non-financial assets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279F05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0C74B6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1,657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3E63844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2,340</w:t>
            </w:r>
          </w:p>
        </w:tc>
      </w:tr>
      <w:tr w:rsidR="00CB7212" w:rsidRPr="007C387B" w14:paraId="5FBD5D2B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AE424B" w14:textId="77777777" w:rsidR="00CB7212" w:rsidRPr="007C387B" w:rsidRDefault="00CB7212" w:rsidP="00CB7212">
            <w:pPr>
              <w:ind w:firstLineChars="100" w:firstLine="150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Purchases of non-financial assets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3217D5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C8FF1A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(19,838)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8EF4F2E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(17,339)</w:t>
            </w:r>
          </w:p>
        </w:tc>
      </w:tr>
      <w:tr w:rsidR="00CB7212" w:rsidRPr="007C387B" w14:paraId="1B96F3E2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AC2311" w14:textId="77777777" w:rsidR="00CB7212" w:rsidRPr="007C387B" w:rsidRDefault="00CB7212" w:rsidP="00CB7212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Net investments in non-financial assets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CA4B52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7B86446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(18,181)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7EBC951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(14,999)</w:t>
            </w:r>
          </w:p>
        </w:tc>
      </w:tr>
      <w:tr w:rsidR="00CB7212" w:rsidRPr="007C387B" w14:paraId="4F58CFFF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16D536" w14:textId="77777777" w:rsidR="00CB7212" w:rsidRPr="007C387B" w:rsidRDefault="00CB7212" w:rsidP="00CB7212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Investments in financial assets for policy purposes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FE1D42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B53FFF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64FD5E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</w:tr>
      <w:tr w:rsidR="00CB7212" w:rsidRPr="007C387B" w14:paraId="5AFD4687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30431B" w14:textId="77777777" w:rsidR="00CB7212" w:rsidRPr="007C387B" w:rsidRDefault="00CB7212" w:rsidP="00CB7212">
            <w:pPr>
              <w:ind w:firstLineChars="100" w:firstLine="150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Receipts from policy investments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8B11A3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308835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5,446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1E64BF8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3,679</w:t>
            </w:r>
          </w:p>
        </w:tc>
      </w:tr>
      <w:tr w:rsidR="00CB7212" w:rsidRPr="007C387B" w14:paraId="5798FBD9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87964A" w14:textId="77777777" w:rsidR="00CB7212" w:rsidRPr="007C387B" w:rsidRDefault="00CB7212" w:rsidP="00CB7212">
            <w:pPr>
              <w:ind w:firstLineChars="100" w:firstLine="150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Payments for policy investments(a)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9D6848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B64BFF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(17,539)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A8E7E88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(9,712)</w:t>
            </w:r>
          </w:p>
        </w:tc>
      </w:tr>
      <w:tr w:rsidR="00CB7212" w:rsidRPr="007C387B" w14:paraId="4DFB8F11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02A8DF" w14:textId="77777777" w:rsidR="00CB7212" w:rsidRPr="007C387B" w:rsidRDefault="00CB7212" w:rsidP="00CB7212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Net investments in financial assets for policy purposes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154236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299EB3C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(12,093)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5E21991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(6,033)</w:t>
            </w:r>
          </w:p>
        </w:tc>
      </w:tr>
      <w:tr w:rsidR="00CB7212" w:rsidRPr="007C387B" w14:paraId="468A923C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AC4C47" w14:textId="77777777" w:rsidR="00CB7212" w:rsidRPr="007C387B" w:rsidRDefault="00CB7212" w:rsidP="00CB7212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Investments in financial assets for liquidity purposes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F7161C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5418139A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(6,213)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AB4D635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(37,307)</w:t>
            </w:r>
          </w:p>
        </w:tc>
      </w:tr>
      <w:tr w:rsidR="00CB7212" w:rsidRPr="007C387B" w14:paraId="2F5662CF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18DF9D" w14:textId="77777777" w:rsidR="00CB7212" w:rsidRPr="007C387B" w:rsidRDefault="00CB7212" w:rsidP="00CB7212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Net cash from investing activities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475F61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322E1CF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(36,487)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C3D8650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(58,339)</w:t>
            </w:r>
          </w:p>
        </w:tc>
      </w:tr>
      <w:tr w:rsidR="00CB7212" w:rsidRPr="007C387B" w14:paraId="084FB86F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197E6F" w14:textId="77777777" w:rsidR="00CB7212" w:rsidRPr="007C387B" w:rsidRDefault="00CB7212" w:rsidP="00CB7212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FINANCING ACTIVITIES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143CFF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74BFDA" w14:textId="77777777" w:rsidR="00CB7212" w:rsidRPr="007C387B" w:rsidRDefault="00CB7212" w:rsidP="00CB7212">
            <w:pPr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F0F766" w14:textId="77777777" w:rsidR="00CB7212" w:rsidRPr="007C387B" w:rsidRDefault="00CB7212" w:rsidP="00CB7212">
            <w:pPr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</w:tr>
      <w:tr w:rsidR="00CB7212" w:rsidRPr="007C387B" w14:paraId="33752A8D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632C86" w14:textId="77777777" w:rsidR="00CB7212" w:rsidRPr="007C387B" w:rsidRDefault="00CB7212" w:rsidP="00CB7212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Net financing cash received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B00557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C9D3C4" w14:textId="77777777" w:rsidR="00CB7212" w:rsidRPr="007C387B" w:rsidRDefault="00CB7212" w:rsidP="00CB7212">
            <w:pPr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CDD51A" w14:textId="77777777" w:rsidR="00CB7212" w:rsidRPr="007C387B" w:rsidRDefault="00CB7212" w:rsidP="00CB7212">
            <w:pPr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</w:tr>
      <w:tr w:rsidR="00CB7212" w:rsidRPr="007C387B" w14:paraId="3DD842C5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EE307A" w14:textId="77777777" w:rsidR="00CB7212" w:rsidRPr="007C387B" w:rsidRDefault="00CB7212" w:rsidP="00CB7212">
            <w:pPr>
              <w:ind w:firstLineChars="100" w:firstLine="150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Borrowings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C67636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4B1D0CF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34,481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4A44AD9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75,280</w:t>
            </w:r>
          </w:p>
        </w:tc>
      </w:tr>
      <w:tr w:rsidR="00CB7212" w:rsidRPr="007C387B" w14:paraId="7A25759E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865489" w14:textId="77777777" w:rsidR="00CB7212" w:rsidRPr="007C387B" w:rsidRDefault="00CB7212" w:rsidP="00CB7212">
            <w:pPr>
              <w:ind w:firstLineChars="100" w:firstLine="150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Other financing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65E4DC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09A4A3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3,695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4FDDD73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11,347</w:t>
            </w:r>
          </w:p>
        </w:tc>
      </w:tr>
      <w:tr w:rsidR="00CB7212" w:rsidRPr="007C387B" w14:paraId="26C321C3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1E1D5F" w14:textId="77777777" w:rsidR="00CB7212" w:rsidRPr="007C387B" w:rsidRDefault="00CB7212" w:rsidP="00CB7212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Net cash received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597970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39492CE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38,176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5D0CFDD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86,627</w:t>
            </w:r>
          </w:p>
        </w:tc>
      </w:tr>
      <w:tr w:rsidR="00CB7212" w:rsidRPr="007C387B" w14:paraId="2987B654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F2EC77" w14:textId="77777777" w:rsidR="00CB7212" w:rsidRPr="007C387B" w:rsidRDefault="00CB7212" w:rsidP="00CB7212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Net financing cash used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6654AA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0CAE9E2" w14:textId="77777777" w:rsidR="00CB7212" w:rsidRPr="007C387B" w:rsidRDefault="00CB7212" w:rsidP="00CB7212">
            <w:pPr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7B3AB4" w14:textId="77777777" w:rsidR="00CB7212" w:rsidRPr="007C387B" w:rsidRDefault="00CB7212" w:rsidP="00CB7212">
            <w:pPr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</w:tr>
      <w:tr w:rsidR="00CB7212" w:rsidRPr="007C387B" w14:paraId="2318E0C9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6A768F" w14:textId="77777777" w:rsidR="00CB7212" w:rsidRPr="007C387B" w:rsidRDefault="00CB7212" w:rsidP="00CB7212">
            <w:pPr>
              <w:ind w:firstLineChars="100" w:firstLine="150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Other financing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5335C9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433C7C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(6,165)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A741A12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(3,836)</w:t>
            </w:r>
          </w:p>
        </w:tc>
      </w:tr>
      <w:tr w:rsidR="00CB7212" w:rsidRPr="007C387B" w14:paraId="077374C4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7433FF" w14:textId="77777777" w:rsidR="00CB7212" w:rsidRPr="007C387B" w:rsidRDefault="00CB7212" w:rsidP="00CB7212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Net cash used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B8138" w14:textId="77777777" w:rsidR="00CB7212" w:rsidRPr="007C387B" w:rsidRDefault="00CB7212" w:rsidP="00CB7212">
            <w:pPr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B993B67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(6,165)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088B423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(3,836)</w:t>
            </w:r>
          </w:p>
        </w:tc>
      </w:tr>
      <w:tr w:rsidR="00CB7212" w:rsidRPr="007C387B" w14:paraId="4DFDC816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5332B4" w14:textId="77777777" w:rsidR="00CB7212" w:rsidRPr="007C387B" w:rsidRDefault="00CB7212" w:rsidP="00CB7212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Net cash flows from financing activities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CD29BC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EC7055D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32,011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4258220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82,791</w:t>
            </w:r>
          </w:p>
        </w:tc>
      </w:tr>
      <w:tr w:rsidR="00CB7212" w:rsidRPr="007C387B" w14:paraId="5EBFAF70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F1D241" w14:textId="77777777" w:rsidR="00CB7212" w:rsidRPr="007C387B" w:rsidRDefault="00CB7212" w:rsidP="00CB7212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Net (decrease)/increase in cash held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1BCE6C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70CAD1A9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(41)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FDA24BA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571</w:t>
            </w:r>
          </w:p>
        </w:tc>
      </w:tr>
      <w:tr w:rsidR="00CB7212" w:rsidRPr="007C387B" w14:paraId="04A21A88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BA3A8B" w14:textId="77777777" w:rsidR="00CB7212" w:rsidRPr="007C387B" w:rsidRDefault="00CB7212" w:rsidP="00CB7212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Cash at beginning of year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64E50D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AB3F59F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6,283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4E29CB2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5,712</w:t>
            </w:r>
          </w:p>
        </w:tc>
      </w:tr>
      <w:tr w:rsidR="00CB7212" w:rsidRPr="007C387B" w14:paraId="5975D05E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079EB" w14:textId="77777777" w:rsidR="00CB7212" w:rsidRPr="007C387B" w:rsidRDefault="00CB7212" w:rsidP="00CB7212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Cash at end of year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B21426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1BBBF3C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6,242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AA43AF0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6,283</w:t>
            </w:r>
          </w:p>
        </w:tc>
      </w:tr>
      <w:tr w:rsidR="00CB7212" w:rsidRPr="007C387B" w14:paraId="6C8332EE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C7956B" w14:textId="77777777" w:rsidR="00CB7212" w:rsidRPr="007C387B" w:rsidRDefault="00CB7212" w:rsidP="00CB7212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Key fiscal aggregate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BBF998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C63203F" w14:textId="77777777" w:rsidR="00CB7212" w:rsidRPr="007C387B" w:rsidRDefault="00CB7212" w:rsidP="00CB7212">
            <w:pPr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D8FD89" w14:textId="77777777" w:rsidR="00CB7212" w:rsidRPr="007C387B" w:rsidRDefault="00CB7212" w:rsidP="00CB7212">
            <w:pPr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</w:tr>
      <w:tr w:rsidR="00CB7212" w:rsidRPr="007C387B" w14:paraId="3A3FD09E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45BD37" w14:textId="77777777" w:rsidR="00CB7212" w:rsidRPr="007C387B" w:rsidRDefault="00CB7212" w:rsidP="00CB7212">
            <w:pPr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 xml:space="preserve">Net cash flows from operating activities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789810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36E5051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4,435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0C059A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(23,881)</w:t>
            </w:r>
          </w:p>
        </w:tc>
      </w:tr>
      <w:tr w:rsidR="00CB7212" w:rsidRPr="007C387B" w14:paraId="25CF1C23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3317FD" w14:textId="77777777" w:rsidR="00CB7212" w:rsidRPr="007C387B" w:rsidRDefault="00CB7212" w:rsidP="00CB7212">
            <w:pPr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Net cash flows from investments in non-financial assets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2C0F89" w14:textId="77777777" w:rsidR="00CB7212" w:rsidRPr="007C387B" w:rsidRDefault="00CB7212" w:rsidP="00CB7212">
            <w:pPr>
              <w:jc w:val="center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5CF7AC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(18,181)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9679E6" w14:textId="77777777" w:rsidR="00CB7212" w:rsidRPr="007C387B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C387B">
              <w:rPr>
                <w:rFonts w:cs="Arial"/>
                <w:sz w:val="15"/>
                <w:szCs w:val="15"/>
              </w:rPr>
              <w:t>(14,999)</w:t>
            </w:r>
          </w:p>
        </w:tc>
      </w:tr>
      <w:tr w:rsidR="00CB7212" w:rsidRPr="007C387B" w14:paraId="124CE55B" w14:textId="77777777" w:rsidTr="00F52F23">
        <w:trPr>
          <w:trHeight w:val="204"/>
        </w:trPr>
        <w:tc>
          <w:tcPr>
            <w:tcW w:w="4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5772B4E" w14:textId="77777777" w:rsidR="00CB7212" w:rsidRPr="007C387B" w:rsidRDefault="00CB7212" w:rsidP="00CB7212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Cash surplus/(deficit)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7C518D8" w14:textId="77777777" w:rsidR="00CB7212" w:rsidRPr="007C387B" w:rsidRDefault="00CB7212" w:rsidP="00CB7212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7F56D136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(13,746)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0A4EE0B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C387B">
              <w:rPr>
                <w:rFonts w:cs="Arial"/>
                <w:b/>
                <w:bCs/>
                <w:sz w:val="15"/>
                <w:szCs w:val="15"/>
              </w:rPr>
              <w:t>(38,880)</w:t>
            </w:r>
          </w:p>
        </w:tc>
      </w:tr>
    </w:tbl>
    <w:p w14:paraId="2B0780DE" w14:textId="08451E24" w:rsidR="00885C23" w:rsidRPr="007C387B" w:rsidRDefault="00885C23" w:rsidP="006F6E67">
      <w:pPr>
        <w:pStyle w:val="ListParagraph"/>
        <w:keepNext/>
        <w:numPr>
          <w:ilvl w:val="0"/>
          <w:numId w:val="72"/>
        </w:numPr>
        <w:ind w:right="339"/>
        <w:jc w:val="both"/>
        <w:rPr>
          <w:rFonts w:cs="Arial"/>
          <w:sz w:val="16"/>
          <w:szCs w:val="16"/>
          <w:lang w:eastAsia="en-AU"/>
        </w:rPr>
      </w:pPr>
      <w:r w:rsidRPr="007C387B">
        <w:rPr>
          <w:rFonts w:cs="Arial"/>
          <w:sz w:val="16"/>
          <w:szCs w:val="16"/>
          <w:lang w:eastAsia="en-AU"/>
        </w:rPr>
        <w:t>Includes $6,114 million in payments to N</w:t>
      </w:r>
      <w:r w:rsidR="00975E98">
        <w:rPr>
          <w:rFonts w:cs="Arial"/>
          <w:sz w:val="16"/>
          <w:szCs w:val="16"/>
          <w:lang w:eastAsia="en-AU"/>
        </w:rPr>
        <w:t xml:space="preserve">ew </w:t>
      </w:r>
      <w:r w:rsidRPr="007C387B">
        <w:rPr>
          <w:rFonts w:cs="Arial"/>
          <w:sz w:val="16"/>
          <w:szCs w:val="16"/>
          <w:lang w:eastAsia="en-AU"/>
        </w:rPr>
        <w:t>S</w:t>
      </w:r>
      <w:r w:rsidR="00975E98">
        <w:rPr>
          <w:rFonts w:cs="Arial"/>
          <w:sz w:val="16"/>
          <w:szCs w:val="16"/>
          <w:lang w:eastAsia="en-AU"/>
        </w:rPr>
        <w:t xml:space="preserve">outh </w:t>
      </w:r>
      <w:r w:rsidRPr="007C387B">
        <w:rPr>
          <w:rFonts w:cs="Arial"/>
          <w:sz w:val="16"/>
          <w:szCs w:val="16"/>
          <w:lang w:eastAsia="en-AU"/>
        </w:rPr>
        <w:t>W</w:t>
      </w:r>
      <w:r w:rsidR="00975E98">
        <w:rPr>
          <w:rFonts w:cs="Arial"/>
          <w:sz w:val="16"/>
          <w:szCs w:val="16"/>
          <w:lang w:eastAsia="en-AU"/>
        </w:rPr>
        <w:t>ales</w:t>
      </w:r>
      <w:r w:rsidRPr="007C387B">
        <w:rPr>
          <w:rFonts w:cs="Arial"/>
          <w:sz w:val="16"/>
          <w:szCs w:val="16"/>
          <w:lang w:eastAsia="en-AU"/>
        </w:rPr>
        <w:t xml:space="preserve"> and Victoria for their shareholdings in Snowy Hydro Limited</w:t>
      </w:r>
      <w:r w:rsidR="00BC06A1" w:rsidRPr="007C387B">
        <w:rPr>
          <w:rFonts w:cs="Arial"/>
          <w:sz w:val="16"/>
          <w:szCs w:val="16"/>
          <w:lang w:eastAsia="en-AU"/>
        </w:rPr>
        <w:t xml:space="preserve"> in 2018</w:t>
      </w:r>
      <w:r w:rsidRPr="007C387B">
        <w:rPr>
          <w:rFonts w:cs="Arial"/>
          <w:sz w:val="16"/>
          <w:szCs w:val="16"/>
          <w:lang w:eastAsia="en-AU"/>
        </w:rPr>
        <w:t xml:space="preserve">. Refer </w:t>
      </w:r>
      <w:r w:rsidR="00355A62">
        <w:rPr>
          <w:rFonts w:cs="Arial"/>
          <w:sz w:val="16"/>
          <w:szCs w:val="16"/>
          <w:lang w:eastAsia="en-AU"/>
        </w:rPr>
        <w:t xml:space="preserve">to </w:t>
      </w:r>
      <w:r w:rsidRPr="007C387B">
        <w:rPr>
          <w:rFonts w:cs="Arial"/>
          <w:sz w:val="16"/>
          <w:szCs w:val="16"/>
          <w:lang w:eastAsia="en-AU"/>
        </w:rPr>
        <w:t>Note 9 for further detail.</w:t>
      </w:r>
    </w:p>
    <w:p w14:paraId="59E78FF3" w14:textId="730A0DB8" w:rsidR="0009111C" w:rsidRPr="007C387B" w:rsidRDefault="00EC74BC" w:rsidP="00EC74BC">
      <w:pPr>
        <w:spacing w:before="120"/>
        <w:rPr>
          <w:lang w:eastAsia="en-AU"/>
        </w:rPr>
      </w:pPr>
      <w:r w:rsidRPr="007C387B">
        <w:rPr>
          <w:rFonts w:cs="Arial"/>
          <w:sz w:val="16"/>
          <w:szCs w:val="16"/>
          <w:lang w:eastAsia="en-AU"/>
        </w:rPr>
        <w:t>Certain comparatives have been restated</w:t>
      </w:r>
      <w:r w:rsidR="00C17341">
        <w:rPr>
          <w:rFonts w:cs="Arial"/>
          <w:sz w:val="16"/>
          <w:szCs w:val="16"/>
          <w:lang w:eastAsia="en-AU"/>
        </w:rPr>
        <w:t>. Refer</w:t>
      </w:r>
      <w:r w:rsidRPr="007C387B">
        <w:rPr>
          <w:rFonts w:cs="Arial"/>
          <w:sz w:val="16"/>
          <w:szCs w:val="16"/>
          <w:lang w:eastAsia="en-AU"/>
        </w:rPr>
        <w:t xml:space="preserve"> to Note 1.5 for further details.</w:t>
      </w:r>
    </w:p>
    <w:p w14:paraId="238A4C2C" w14:textId="77777777" w:rsidR="0009111C" w:rsidRPr="007C387B" w:rsidRDefault="0009111C" w:rsidP="0009111C">
      <w:pPr>
        <w:rPr>
          <w:lang w:eastAsia="en-AU"/>
        </w:rPr>
      </w:pPr>
    </w:p>
    <w:p w14:paraId="0B99073C" w14:textId="77777777" w:rsidR="00026BF8" w:rsidRPr="007C387B" w:rsidRDefault="00026BF8" w:rsidP="008E6292">
      <w:pPr>
        <w:sectPr w:rsidR="00026BF8" w:rsidRPr="007C387B" w:rsidSect="00B54C8C">
          <w:headerReference w:type="even" r:id="rId28"/>
          <w:headerReference w:type="default" r:id="rId29"/>
          <w:footerReference w:type="even" r:id="rId30"/>
          <w:footerReference w:type="default" r:id="rId31"/>
          <w:pgSz w:w="11906" w:h="16838" w:code="9"/>
          <w:pgMar w:top="2268" w:right="2098" w:bottom="2268" w:left="2098" w:header="1899" w:footer="1899" w:gutter="0"/>
          <w:cols w:space="708"/>
          <w:docGrid w:linePitch="360"/>
        </w:sectPr>
      </w:pPr>
    </w:p>
    <w:p w14:paraId="08B734B5" w14:textId="7B0CC043" w:rsidR="00026BF8" w:rsidRPr="007C387B" w:rsidRDefault="004B44A6" w:rsidP="004B44A6">
      <w:pPr>
        <w:keepNext/>
        <w:spacing w:before="120"/>
        <w:outlineLvl w:val="2"/>
        <w:rPr>
          <w:b/>
          <w:lang w:eastAsia="en-AU"/>
        </w:rPr>
      </w:pPr>
      <w:bookmarkStart w:id="35" w:name="_Toc529798560"/>
      <w:r w:rsidRPr="007C387B">
        <w:rPr>
          <w:b/>
          <w:lang w:eastAsia="en-AU"/>
        </w:rPr>
        <w:lastRenderedPageBreak/>
        <w:t xml:space="preserve">Australian Government </w:t>
      </w:r>
      <w:r w:rsidR="009D6F54" w:rsidRPr="007C387B">
        <w:rPr>
          <w:b/>
          <w:lang w:eastAsia="en-AU"/>
        </w:rPr>
        <w:t>s</w:t>
      </w:r>
      <w:r w:rsidR="00026BF8" w:rsidRPr="007C387B">
        <w:rPr>
          <w:b/>
          <w:lang w:eastAsia="en-AU"/>
        </w:rPr>
        <w:t>tatement of changes in equity (net worth)</w:t>
      </w:r>
      <w:bookmarkEnd w:id="35"/>
    </w:p>
    <w:p w14:paraId="776DC829" w14:textId="03FCC4D3" w:rsidR="007F674D" w:rsidRPr="007C387B" w:rsidRDefault="00026BF8" w:rsidP="00451FA5">
      <w:pPr>
        <w:pStyle w:val="TableHeading2ndlevel0"/>
      </w:pPr>
      <w:proofErr w:type="gramStart"/>
      <w:r w:rsidRPr="007C387B">
        <w:t>for</w:t>
      </w:r>
      <w:proofErr w:type="gramEnd"/>
      <w:r w:rsidRPr="007C387B">
        <w:t xml:space="preserve"> the year ended </w:t>
      </w:r>
      <w:r w:rsidR="00C52061">
        <w:fldChar w:fldCharType="begin"/>
      </w:r>
      <w:r w:rsidR="00C52061">
        <w:instrText xml:space="preserve"> DOCPROPERTY  pEnd  \* MERGEFORMAT </w:instrText>
      </w:r>
      <w:r w:rsidR="00C52061">
        <w:fldChar w:fldCharType="separate"/>
      </w:r>
      <w:r w:rsidRPr="007C387B">
        <w:t>30 June</w:t>
      </w:r>
      <w:r w:rsidR="00C52061">
        <w:fldChar w:fldCharType="end"/>
      </w:r>
      <w:r w:rsidRPr="007C387B">
        <w:t xml:space="preserve"> </w:t>
      </w:r>
      <w:r w:rsidR="00C52061">
        <w:fldChar w:fldCharType="begin"/>
      </w:r>
      <w:r w:rsidR="00C52061">
        <w:instrText xml:space="preserve"> DOCPROPERTY  crYear  \* MERGEFORMAT </w:instrText>
      </w:r>
      <w:r w:rsidR="00C52061">
        <w:fldChar w:fldCharType="separate"/>
      </w:r>
      <w:r w:rsidRPr="007C387B">
        <w:t>2018</w:t>
      </w:r>
      <w:r w:rsidR="00C52061">
        <w:fldChar w:fldCharType="end"/>
      </w:r>
    </w:p>
    <w:tbl>
      <w:tblPr>
        <w:tblW w:w="11628" w:type="dxa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3921"/>
        <w:gridCol w:w="969"/>
        <w:gridCol w:w="947"/>
        <w:gridCol w:w="969"/>
        <w:gridCol w:w="969"/>
        <w:gridCol w:w="718"/>
        <w:gridCol w:w="703"/>
        <w:gridCol w:w="734"/>
        <w:gridCol w:w="862"/>
        <w:gridCol w:w="836"/>
      </w:tblGrid>
      <w:tr w:rsidR="00CB7212" w:rsidRPr="007C387B" w14:paraId="58627FEA" w14:textId="77777777" w:rsidTr="00234F83">
        <w:trPr>
          <w:trHeight w:val="204"/>
        </w:trPr>
        <w:tc>
          <w:tcPr>
            <w:tcW w:w="39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4C6E1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bookmarkStart w:id="36" w:name="Note_CEQTABLE1" w:colFirst="0" w:colLast="0"/>
            <w:r w:rsidRPr="007C387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6E747D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0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577B595" w14:textId="77777777" w:rsidR="00CB7212" w:rsidRPr="007C387B" w:rsidRDefault="00CB7212" w:rsidP="00CB7212">
            <w:pPr>
              <w:jc w:val="center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Reserves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7DC443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DEFB7B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</w:tr>
      <w:bookmarkEnd w:id="36"/>
      <w:tr w:rsidR="00CB7212" w:rsidRPr="0073601C" w14:paraId="061C1C8E" w14:textId="77777777" w:rsidTr="00234F83">
        <w:trPr>
          <w:trHeight w:val="204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D212F1" w14:textId="77777777" w:rsidR="00CB7212" w:rsidRPr="0073601C" w:rsidRDefault="00CB7212" w:rsidP="00CB7212">
            <w:pPr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6"/>
                <w:szCs w:val="15"/>
              </w:rPr>
              <w:t>Item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2D86B5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Accumulated results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95C1D2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Asset revaluation reserve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3956B4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Foreign currency translation reserve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C000D1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Investments reserve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EC526E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Statutory funds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230D39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Other reserves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BEED37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Total reserves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9F48F2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Contributed equity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BE5052" w14:textId="77777777" w:rsidR="00CB7212" w:rsidRPr="0073601C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3601C">
              <w:rPr>
                <w:rFonts w:cs="Arial"/>
                <w:b/>
                <w:bCs/>
                <w:sz w:val="15"/>
                <w:szCs w:val="15"/>
              </w:rPr>
              <w:t>Total Net Worth</w:t>
            </w:r>
          </w:p>
        </w:tc>
      </w:tr>
      <w:tr w:rsidR="00CB7212" w:rsidRPr="0073601C" w14:paraId="6AF500A0" w14:textId="77777777" w:rsidTr="00234F83">
        <w:trPr>
          <w:trHeight w:val="204"/>
        </w:trPr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8020FD" w14:textId="77777777" w:rsidR="00CB7212" w:rsidRPr="0073601C" w:rsidRDefault="00CB7212" w:rsidP="00CB7212">
            <w:pPr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7E8CF5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$m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F2875F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$m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3FFE6F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$m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10C7A3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$m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C76D7E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$m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C033DE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$m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92B53A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$m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3F22EC" w14:textId="77777777" w:rsidR="00CB7212" w:rsidRPr="0073601C" w:rsidRDefault="00CB7212" w:rsidP="00CB7212">
            <w:pPr>
              <w:jc w:val="right"/>
              <w:rPr>
                <w:rFonts w:cs="Arial"/>
                <w:sz w:val="15"/>
                <w:szCs w:val="15"/>
              </w:rPr>
            </w:pPr>
            <w:r w:rsidRPr="0073601C">
              <w:rPr>
                <w:rFonts w:cs="Arial"/>
                <w:sz w:val="15"/>
                <w:szCs w:val="15"/>
              </w:rPr>
              <w:t>$m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2BA20E" w14:textId="77777777" w:rsidR="00CB7212" w:rsidRPr="0073601C" w:rsidRDefault="00CB7212" w:rsidP="00CB7212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73601C">
              <w:rPr>
                <w:rFonts w:cs="Arial"/>
                <w:b/>
                <w:bCs/>
                <w:sz w:val="15"/>
                <w:szCs w:val="15"/>
              </w:rPr>
              <w:t>$m</w:t>
            </w:r>
          </w:p>
        </w:tc>
      </w:tr>
      <w:tr w:rsidR="00CB7212" w:rsidRPr="007C387B" w14:paraId="5D672E27" w14:textId="77777777" w:rsidTr="00234F83">
        <w:trPr>
          <w:trHeight w:val="204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25D89C" w14:textId="77777777" w:rsidR="00CB7212" w:rsidRPr="007C387B" w:rsidRDefault="00CB7212" w:rsidP="00CB721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Australian Government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F3B475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5ED9E7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DA2DE4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1F356F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51B73C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EF5423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7B864D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DC0BAC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B874D7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</w:tr>
      <w:tr w:rsidR="00CB7212" w:rsidRPr="007C387B" w14:paraId="694E2C12" w14:textId="77777777" w:rsidTr="00234F83">
        <w:trPr>
          <w:trHeight w:val="204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626409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A48D42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CBC43D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3438E5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776FC6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07DCD2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AF0842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DC86A5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264A66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00F89B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 </w:t>
            </w:r>
          </w:p>
        </w:tc>
      </w:tr>
      <w:tr w:rsidR="00CB7212" w:rsidRPr="007C387B" w14:paraId="55330C36" w14:textId="77777777" w:rsidTr="00234F83">
        <w:trPr>
          <w:trHeight w:val="204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D9F9A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Adjusted opening balance as at 1 July 2016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E0DAD1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(483,495)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377824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49,510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08CC6E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975927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5,900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43E1B2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8,514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3629CD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5,720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EE89E4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69,700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2CE9BD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0FBF83" w14:textId="2FEC7F72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(413,795)</w:t>
            </w:r>
          </w:p>
        </w:tc>
      </w:tr>
      <w:tr w:rsidR="00CB7212" w:rsidRPr="007C387B" w14:paraId="5824CA1C" w14:textId="77777777" w:rsidTr="00234F83">
        <w:trPr>
          <w:trHeight w:val="204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6844C4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Comprehensive result - change in net worth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22E22E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20,128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4BC36B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1,262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94CF5D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(12)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E4076B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688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FD452C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5396C0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(14)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B47EC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1,924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931276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37F7A9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22,052</w:t>
            </w:r>
          </w:p>
        </w:tc>
      </w:tr>
      <w:tr w:rsidR="00CB7212" w:rsidRPr="007C387B" w14:paraId="37B3F6D7" w14:textId="77777777" w:rsidTr="00234F83">
        <w:trPr>
          <w:trHeight w:val="204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6A8B76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Transfers to/(from)/between reserves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74E7F1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(5,503)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2B342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(63)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D3D958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(1)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45F43C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7,616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B797E2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4A9D22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(2,049)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7AE7B6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5,503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17FA19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E267C5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</w:tr>
      <w:tr w:rsidR="00CB7212" w:rsidRPr="007C387B" w14:paraId="7163E985" w14:textId="77777777" w:rsidTr="00234F83">
        <w:trPr>
          <w:trHeight w:val="204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115CC4" w14:textId="77777777" w:rsidR="00CB7212" w:rsidRPr="007C387B" w:rsidRDefault="00CB7212" w:rsidP="00CB721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Net worth as at 30 June 2017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2089B1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(468,870)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F37DF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50,709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F476C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3B2CF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14,204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F67FE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8,514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56F57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3,657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D1DF2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77,127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28F60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33423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(391,743)</w:t>
            </w:r>
          </w:p>
        </w:tc>
      </w:tr>
      <w:tr w:rsidR="00CB7212" w:rsidRPr="007C387B" w14:paraId="22CE4F4A" w14:textId="77777777" w:rsidTr="00234F83">
        <w:trPr>
          <w:trHeight w:val="204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02861C" w14:textId="77777777" w:rsidR="00CB7212" w:rsidRPr="007C387B" w:rsidRDefault="00CB7212" w:rsidP="00CB7212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7C387B">
              <w:rPr>
                <w:rFonts w:cs="Arial"/>
                <w:i/>
                <w:iCs/>
                <w:sz w:val="16"/>
                <w:szCs w:val="16"/>
              </w:rPr>
              <w:t>less:</w:t>
            </w:r>
            <w:r w:rsidRPr="007C387B">
              <w:rPr>
                <w:rFonts w:cs="Arial"/>
                <w:sz w:val="16"/>
                <w:szCs w:val="16"/>
              </w:rPr>
              <w:t xml:space="preserve"> Minority interests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8DF9E22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5C286DF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2BCF10E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57869F9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7863EAB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41EDBFF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EEA901D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7A79782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36C0A27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63</w:t>
            </w:r>
          </w:p>
        </w:tc>
      </w:tr>
      <w:tr w:rsidR="00CB7212" w:rsidRPr="007C387B" w14:paraId="4D263ACD" w14:textId="77777777" w:rsidTr="00234F83">
        <w:trPr>
          <w:trHeight w:val="204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C48A8B" w14:textId="77777777" w:rsidR="00CB7212" w:rsidRPr="007C387B" w:rsidRDefault="00CB7212" w:rsidP="00CB721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Attributable to the General Government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03ED5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B4B2D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3EB21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42BBC0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2992B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EE216A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84BC6B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3D37B3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8EBE46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</w:tr>
      <w:tr w:rsidR="00CB7212" w:rsidRPr="007C387B" w14:paraId="0E0BBF8A" w14:textId="77777777" w:rsidTr="00234F83">
        <w:trPr>
          <w:trHeight w:val="204"/>
        </w:trPr>
        <w:tc>
          <w:tcPr>
            <w:tcW w:w="39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EAAAD3A" w14:textId="77777777" w:rsidR="00CB7212" w:rsidRPr="007C387B" w:rsidRDefault="00CB7212" w:rsidP="00CB7212">
            <w:pPr>
              <w:ind w:firstLineChars="100" w:firstLine="160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Sector at 30 June 2017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4C47359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(468,931)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F89D8AC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50,709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64A394A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884C0FF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14,202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7ECCCCE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8,514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279D054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3,657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63A0A05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77,125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B9F440D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8025F37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(391,806)</w:t>
            </w:r>
          </w:p>
        </w:tc>
      </w:tr>
      <w:tr w:rsidR="00CB7212" w:rsidRPr="007C387B" w14:paraId="6348282B" w14:textId="77777777" w:rsidTr="00234F83">
        <w:trPr>
          <w:trHeight w:val="204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3BFBCAA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Non-material changes in accounting policy and errors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DB5B40E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EC93EF2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(16)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980BD27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AE568F2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(1)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DF7D559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7C06B1B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BD9D85B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(10)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F4DE3F7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A2F4A74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70</w:t>
            </w:r>
          </w:p>
        </w:tc>
      </w:tr>
      <w:tr w:rsidR="00CB7212" w:rsidRPr="007C387B" w14:paraId="78E172FE" w14:textId="77777777" w:rsidTr="00234F83">
        <w:trPr>
          <w:trHeight w:val="204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239E644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Adjusted opening balance as at 1 July 2017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243A714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(468,790)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6D8514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50,693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972FCC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F1195A7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14,203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0A6FAE9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8,514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F4B547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3,664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DB4FB7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77,117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8E010A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0CAA325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(391,673)</w:t>
            </w:r>
          </w:p>
        </w:tc>
      </w:tr>
      <w:tr w:rsidR="00CB7212" w:rsidRPr="007C387B" w14:paraId="2F98DC5A" w14:textId="77777777" w:rsidTr="00234F83">
        <w:trPr>
          <w:trHeight w:val="204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056F16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Dividends provided for or paid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838B43" w14:textId="77777777" w:rsidR="00CB7212" w:rsidRPr="007C387B" w:rsidRDefault="00CB7212" w:rsidP="00CB7212">
            <w:pPr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7C387B">
              <w:rPr>
                <w:rFonts w:cs="Arial"/>
                <w:i/>
                <w:iCs/>
                <w:sz w:val="16"/>
                <w:szCs w:val="16"/>
              </w:rPr>
              <w:t>(3)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827551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DB4E2A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525B68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895675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C6B0C0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77A552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0E0006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23B9BB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(3)</w:t>
            </w:r>
          </w:p>
        </w:tc>
      </w:tr>
      <w:tr w:rsidR="00CB7212" w:rsidRPr="007C387B" w14:paraId="5A62EC04" w14:textId="77777777" w:rsidTr="00234F83">
        <w:trPr>
          <w:trHeight w:val="204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4A42FD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Comprehensive result - change in net worth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F8A9AB" w14:textId="77777777" w:rsidR="00CB7212" w:rsidRPr="007C387B" w:rsidRDefault="00CB7212" w:rsidP="00CB7212">
            <w:pPr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7C387B">
              <w:rPr>
                <w:rFonts w:cs="Arial"/>
                <w:i/>
                <w:iCs/>
                <w:sz w:val="16"/>
                <w:szCs w:val="16"/>
              </w:rPr>
              <w:t>(29,480)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91E316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2,974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C16DED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A2FA02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273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5E018F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6E94D5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A50669A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3,405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7CF6C3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A13885A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(26,075)</w:t>
            </w:r>
          </w:p>
        </w:tc>
      </w:tr>
      <w:tr w:rsidR="00CB7212" w:rsidRPr="007C387B" w14:paraId="62E2A92A" w14:textId="77777777" w:rsidTr="00234F83">
        <w:trPr>
          <w:trHeight w:val="204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053118" w14:textId="77777777" w:rsidR="00CB7212" w:rsidRPr="007C387B" w:rsidRDefault="00CB7212" w:rsidP="00CB7212">
            <w:pPr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Transfers to/(from)/between reserves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391ED1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(2,348)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5FFB22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(12)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3244EF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08B5FCA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(809)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E68F7D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1B96B6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3,169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7197F6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2,348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DF9C06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715BFC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</w:tr>
      <w:tr w:rsidR="00CB7212" w:rsidRPr="007C387B" w14:paraId="7047C0EC" w14:textId="77777777" w:rsidTr="00234F83">
        <w:trPr>
          <w:trHeight w:val="204"/>
        </w:trPr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C808933" w14:textId="77777777" w:rsidR="00CB7212" w:rsidRPr="007C387B" w:rsidRDefault="00CB7212" w:rsidP="00CB721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Net worth as at 30 June 2018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A1C344E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(500,621)</w:t>
            </w: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70F78D2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53,655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79AB3A7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4EB03AF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13,667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6F90759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8,514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A9BB2B4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6,975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2238746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82,870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80940C7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606DC8C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(417,751)</w:t>
            </w:r>
          </w:p>
        </w:tc>
      </w:tr>
      <w:tr w:rsidR="00CB7212" w:rsidRPr="007C387B" w14:paraId="1A0646BA" w14:textId="77777777" w:rsidTr="00234F83">
        <w:trPr>
          <w:trHeight w:val="204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C10451" w14:textId="77777777" w:rsidR="00CB7212" w:rsidRPr="007C387B" w:rsidRDefault="00CB7212" w:rsidP="00CB7212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7C387B">
              <w:rPr>
                <w:rFonts w:cs="Arial"/>
                <w:i/>
                <w:iCs/>
                <w:sz w:val="16"/>
                <w:szCs w:val="16"/>
              </w:rPr>
              <w:t>less:</w:t>
            </w:r>
            <w:r w:rsidRPr="007C387B">
              <w:rPr>
                <w:rFonts w:cs="Arial"/>
                <w:sz w:val="16"/>
                <w:szCs w:val="16"/>
              </w:rPr>
              <w:t xml:space="preserve"> Minority interests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6CF3E2B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790A793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37995D5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A75E7A4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844618F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25F82C3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5286E8D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B25C66D" w14:textId="77777777" w:rsidR="00CB7212" w:rsidRPr="007C387B" w:rsidRDefault="00CB7212" w:rsidP="00CB7212">
            <w:pPr>
              <w:jc w:val="right"/>
              <w:rPr>
                <w:rFonts w:cs="Arial"/>
                <w:sz w:val="16"/>
                <w:szCs w:val="16"/>
              </w:rPr>
            </w:pPr>
            <w:r w:rsidRPr="007C387B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33A2E11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111</w:t>
            </w:r>
          </w:p>
        </w:tc>
      </w:tr>
      <w:tr w:rsidR="00CB7212" w:rsidRPr="007C387B" w14:paraId="1C6816B0" w14:textId="77777777" w:rsidTr="00234F83">
        <w:trPr>
          <w:trHeight w:val="204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D40D7B" w14:textId="77777777" w:rsidR="00CB7212" w:rsidRPr="007C387B" w:rsidRDefault="00CB7212" w:rsidP="00CB721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Attributable to the General Government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162590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ABE526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82A27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A0A4C0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DD1FA9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145BE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178285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F6DF9E" w14:textId="77777777" w:rsidR="00CB7212" w:rsidRPr="007C387B" w:rsidRDefault="00CB7212" w:rsidP="00CB7212">
            <w:pPr>
              <w:jc w:val="right"/>
              <w:rPr>
                <w:rFonts w:cs="Arial"/>
                <w:sz w:val="14"/>
                <w:szCs w:val="14"/>
              </w:rPr>
            </w:pPr>
            <w:r w:rsidRPr="007C387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ED65D2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C38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</w:tr>
      <w:tr w:rsidR="00CB7212" w:rsidRPr="007C387B" w14:paraId="1BCA14D6" w14:textId="77777777" w:rsidTr="00234F83">
        <w:trPr>
          <w:trHeight w:val="204"/>
        </w:trPr>
        <w:tc>
          <w:tcPr>
            <w:tcW w:w="39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03B18E8" w14:textId="77777777" w:rsidR="00CB7212" w:rsidRPr="007C387B" w:rsidRDefault="00CB7212" w:rsidP="00CB7212">
            <w:pPr>
              <w:ind w:firstLineChars="100" w:firstLine="160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Sector at 30 June 2018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637543F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(500,731)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3A7D82B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53,655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91CB6F2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DA34D23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13,666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CD30EDB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8,514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7EDCAEA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6,975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88E474D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82,869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5523C13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ED77C58" w14:textId="77777777" w:rsidR="00CB7212" w:rsidRPr="007C387B" w:rsidRDefault="00CB7212" w:rsidP="00CB721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C387B">
              <w:rPr>
                <w:rFonts w:cs="Arial"/>
                <w:b/>
                <w:bCs/>
                <w:sz w:val="16"/>
                <w:szCs w:val="16"/>
              </w:rPr>
              <w:t>(417,862)</w:t>
            </w:r>
          </w:p>
        </w:tc>
      </w:tr>
    </w:tbl>
    <w:p w14:paraId="328E198E" w14:textId="77777777" w:rsidR="00AD674F" w:rsidRPr="007C387B" w:rsidRDefault="00AD674F" w:rsidP="00AD674F">
      <w:pPr>
        <w:ind w:right="-113"/>
        <w:jc w:val="both"/>
        <w:rPr>
          <w:rFonts w:ascii="Book Antiqua" w:hAnsi="Book Antiqua"/>
          <w:lang w:eastAsia="en-AU"/>
        </w:rPr>
      </w:pPr>
    </w:p>
    <w:p w14:paraId="3CF31063" w14:textId="609E01A5" w:rsidR="00611CEE" w:rsidRPr="007C387B" w:rsidRDefault="00AD674F" w:rsidP="00057BE7">
      <w:pPr>
        <w:tabs>
          <w:tab w:val="left" w:pos="284"/>
        </w:tabs>
        <w:jc w:val="both"/>
        <w:rPr>
          <w:lang w:eastAsia="en-AU"/>
        </w:rPr>
      </w:pPr>
      <w:r w:rsidRPr="007C387B">
        <w:rPr>
          <w:rFonts w:cs="Arial"/>
          <w:sz w:val="16"/>
          <w:lang w:val="x-none" w:eastAsia="x-none"/>
        </w:rPr>
        <w:t>The above statement</w:t>
      </w:r>
      <w:r w:rsidRPr="007C387B">
        <w:rPr>
          <w:rFonts w:cs="Arial"/>
          <w:sz w:val="16"/>
          <w:lang w:eastAsia="x-none"/>
        </w:rPr>
        <w:t>s</w:t>
      </w:r>
      <w:r w:rsidRPr="007C387B">
        <w:rPr>
          <w:rFonts w:cs="Arial"/>
          <w:sz w:val="16"/>
          <w:lang w:val="x-none" w:eastAsia="x-none"/>
        </w:rPr>
        <w:t xml:space="preserve"> should be read in conjunct</w:t>
      </w:r>
      <w:r w:rsidR="00705AB3">
        <w:rPr>
          <w:rFonts w:cs="Arial"/>
          <w:sz w:val="16"/>
          <w:lang w:val="x-none" w:eastAsia="x-none"/>
        </w:rPr>
        <w:t>ion with the accompanying notes</w:t>
      </w:r>
      <w:bookmarkStart w:id="37" w:name="_Toc6812595"/>
      <w:bookmarkStart w:id="38" w:name="_Toc6812695"/>
      <w:bookmarkStart w:id="39" w:name="_Toc6812753"/>
      <w:bookmarkStart w:id="40" w:name="_Toc6812866"/>
      <w:bookmarkStart w:id="41" w:name="_Toc22012324"/>
      <w:bookmarkStart w:id="42" w:name="_Toc22012357"/>
      <w:bookmarkStart w:id="43" w:name="_Toc22012390"/>
      <w:bookmarkStart w:id="44" w:name="_Toc22012422"/>
      <w:bookmarkStart w:id="45" w:name="_Toc527705999"/>
      <w:bookmarkStart w:id="46" w:name="_Toc528687532"/>
      <w:bookmarkStart w:id="47" w:name="_Toc529798561"/>
      <w:bookmarkEnd w:id="12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sectPr w:rsidR="00611CEE" w:rsidRPr="007C387B" w:rsidSect="00D605F0">
      <w:headerReference w:type="even" r:id="rId32"/>
      <w:headerReference w:type="default" r:id="rId33"/>
      <w:footerReference w:type="even" r:id="rId34"/>
      <w:footerReference w:type="first" r:id="rId35"/>
      <w:pgSz w:w="16840" w:h="11907" w:orient="landscape" w:code="9"/>
      <w:pgMar w:top="2098" w:right="2466" w:bottom="2098" w:left="2466" w:header="1899" w:footer="1899" w:gutter="0"/>
      <w:cols w:space="720"/>
      <w:vAlign w:val="center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D794A" w14:textId="77777777" w:rsidR="00705AB3" w:rsidRDefault="00705AB3">
      <w:r>
        <w:separator/>
      </w:r>
    </w:p>
  </w:endnote>
  <w:endnote w:type="continuationSeparator" w:id="0">
    <w:p w14:paraId="161BB39B" w14:textId="77777777" w:rsidR="00705AB3" w:rsidRDefault="0070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NewRoman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TFGCJ+Helvetica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wiss 721 BT">
    <w:altName w:val="Swiss 72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166E1" w14:textId="77777777" w:rsidR="00705AB3" w:rsidRPr="00871CCE" w:rsidRDefault="00705AB3" w:rsidP="00871CCE">
    <w:pPr>
      <w:pStyle w:val="BlueText"/>
      <w:jc w:val="center"/>
      <w:rPr>
        <w:rFonts w:cs="Arial"/>
        <w:bCs w:val="0"/>
        <w:noProof/>
        <w:color w:val="auto"/>
        <w:sz w:val="20"/>
        <w:szCs w:val="20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91CB3" w14:textId="784297C2" w:rsidR="00705AB3" w:rsidRPr="007667EC" w:rsidRDefault="00705AB3" w:rsidP="007667E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05F0">
      <w:rPr>
        <w:noProof/>
      </w:rPr>
      <w:t>34</w:t>
    </w:r>
    <w:r>
      <w:rPr>
        <w:noProof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7397" w14:textId="77777777" w:rsidR="00C52061" w:rsidRDefault="00C52061" w:rsidP="0003651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17244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9E200A" w14:textId="6A53E5B1" w:rsidR="00D605F0" w:rsidRDefault="00D605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2061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3DBB514F" w14:textId="77777777" w:rsidR="00004CB0" w:rsidRDefault="00004C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95440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A804BF" w14:textId="559F2AB3" w:rsidR="00705AB3" w:rsidRDefault="00705AB3" w:rsidP="004213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2061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19914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74AD55" w14:textId="706C918C" w:rsidR="00705AB3" w:rsidRDefault="00705AB3" w:rsidP="007717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2061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C9228" w14:textId="6EC05AFA" w:rsidR="00705AB3" w:rsidRDefault="00705AB3" w:rsidP="00036518">
    <w:pPr>
      <w:pStyle w:val="Footer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E7014" w14:textId="77777777" w:rsidR="00705AB3" w:rsidRPr="00233B06" w:rsidRDefault="00705AB3" w:rsidP="00C16089">
    <w:pPr>
      <w:pStyle w:val="Footer"/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2693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5A0112" w14:textId="574A787B" w:rsidR="00705AB3" w:rsidRDefault="00705A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2061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14:paraId="53E28142" w14:textId="77777777" w:rsidR="00705AB3" w:rsidRDefault="00705AB3" w:rsidP="00771786">
    <w:pPr>
      <w:pStyle w:val="Footer"/>
      <w:jc w:val="cen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32285" w14:textId="29538277" w:rsidR="00705AB3" w:rsidRPr="00233B06" w:rsidRDefault="00705AB3" w:rsidP="00C1608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2061">
      <w:rPr>
        <w:noProof/>
      </w:rPr>
      <w:t>36</w:t>
    </w:r>
    <w:r>
      <w:rPr>
        <w:noProof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96873" w14:textId="0C493A2A" w:rsidR="00705AB3" w:rsidRDefault="00705AB3" w:rsidP="0077178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2061">
      <w:rPr>
        <w:noProof/>
      </w:rPr>
      <w:t>37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F892C" w14:textId="77777777" w:rsidR="00705AB3" w:rsidRDefault="00705AB3">
      <w:r>
        <w:separator/>
      </w:r>
    </w:p>
  </w:footnote>
  <w:footnote w:type="continuationSeparator" w:id="0">
    <w:p w14:paraId="05005F54" w14:textId="77777777" w:rsidR="00705AB3" w:rsidRDefault="00705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76751" w14:textId="77777777" w:rsidR="00705AB3" w:rsidRPr="00640BFE" w:rsidRDefault="00705AB3" w:rsidP="00640BFE">
    <w:pPr>
      <w:tabs>
        <w:tab w:val="center" w:pos="4153"/>
        <w:tab w:val="right" w:pos="8306"/>
      </w:tabs>
      <w:rPr>
        <w:rFonts w:ascii="Book Antiqua" w:hAnsi="Book Antiqua"/>
        <w:i/>
        <w:lang w:val="x-none" w:eastAsia="x-none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54D1C" w14:textId="77777777" w:rsidR="00705AB3" w:rsidRDefault="00705AB3" w:rsidP="00F43C74">
    <w:pPr>
      <w:tabs>
        <w:tab w:val="center" w:pos="4153"/>
        <w:tab w:val="right" w:pos="8306"/>
      </w:tabs>
      <w:jc w:val="right"/>
      <w:rPr>
        <w:rFonts w:ascii="Book Antiqua" w:hAnsi="Book Antiqua"/>
        <w:i/>
        <w:lang w:eastAsia="en-AU"/>
      </w:rPr>
    </w:pPr>
    <w:r w:rsidRPr="003F5284">
      <w:rPr>
        <w:rFonts w:ascii="Book Antiqua" w:hAnsi="Book Antiqua"/>
        <w:i/>
        <w:lang w:eastAsia="en-AU"/>
      </w:rPr>
      <w:t>Notes to the financial statements</w:t>
    </w:r>
  </w:p>
  <w:p w14:paraId="0D8D8946" w14:textId="6CC3021F" w:rsidR="00705AB3" w:rsidRPr="00112F79" w:rsidRDefault="00705AB3" w:rsidP="00F43C74">
    <w:pPr>
      <w:tabs>
        <w:tab w:val="center" w:pos="4153"/>
        <w:tab w:val="right" w:pos="8306"/>
      </w:tabs>
      <w:jc w:val="right"/>
      <w:rPr>
        <w:rFonts w:ascii="Book Antiqua" w:hAnsi="Book Antiqua"/>
        <w:i/>
        <w:lang w:eastAsia="en-AU"/>
      </w:rPr>
    </w:pPr>
    <w:r>
      <w:rPr>
        <w:noProof/>
        <w:lang w:eastAsia="en-AU"/>
      </w:rPr>
      <mc:AlternateContent>
        <mc:Choice Requires="wps">
          <w:drawing>
            <wp:anchor distT="46990" distB="46990" distL="90170" distR="90170" simplePos="0" relativeHeight="251773952" behindDoc="0" locked="0" layoutInCell="1" allowOverlap="1" wp14:anchorId="2155C2B0" wp14:editId="721A9A4C">
              <wp:simplePos x="0" y="0"/>
              <wp:positionH relativeFrom="margin">
                <wp:posOffset>7741285</wp:posOffset>
              </wp:positionH>
              <wp:positionV relativeFrom="margin">
                <wp:posOffset>0</wp:posOffset>
              </wp:positionV>
              <wp:extent cx="334800" cy="4680000"/>
              <wp:effectExtent l="0" t="0" r="8255" b="6350"/>
              <wp:wrapSquare wrapText="bothSides"/>
              <wp:docPr id="4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0EE0F8" w14:textId="2AA737A5" w:rsidR="00705AB3" w:rsidRPr="008A11BE" w:rsidRDefault="00705AB3" w:rsidP="00F43C74">
                          <w:pPr>
                            <w:pStyle w:val="HeaderOdd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55C2B0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40" type="#_x0000_t202" style="position:absolute;left:0;text-align:left;margin-left:609.55pt;margin-top:0;width:26.35pt;height:368.5pt;z-index:251773952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" stroked="f">
              <v:textbox style="layout-flow:vertical">
                <w:txbxContent>
                  <w:p w14:paraId="0A0EE0F8" w14:textId="2AA737A5" w:rsidR="00705AB3" w:rsidRPr="008A11BE" w:rsidRDefault="00705AB3" w:rsidP="00F43C74">
                    <w:pPr>
                      <w:pStyle w:val="HeaderOdd"/>
                      <w:jc w:val="left"/>
                    </w:pPr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6990" distB="46990" distL="90170" distR="90170" simplePos="0" relativeHeight="251772928" behindDoc="0" locked="0" layoutInCell="1" allowOverlap="1" wp14:anchorId="019E56F1" wp14:editId="3279FC72">
              <wp:simplePos x="0" y="0"/>
              <wp:positionH relativeFrom="margin">
                <wp:posOffset>7741285</wp:posOffset>
              </wp:positionH>
              <wp:positionV relativeFrom="margin">
                <wp:posOffset>0</wp:posOffset>
              </wp:positionV>
              <wp:extent cx="334800" cy="4680000"/>
              <wp:effectExtent l="0" t="0" r="8255" b="6350"/>
              <wp:wrapSquare wrapText="bothSides"/>
              <wp:docPr id="46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52336" w14:textId="00FF1494" w:rsidR="00705AB3" w:rsidRPr="008A11BE" w:rsidRDefault="00705AB3" w:rsidP="00F43C74">
                          <w:pPr>
                            <w:pStyle w:val="HeaderOdd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9E56F1" id="Text Box 46" o:spid="_x0000_s1041" type="#_x0000_t202" style="position:absolute;left:0;text-align:left;margin-left:609.55pt;margin-top:0;width:26.35pt;height:368.5pt;z-index:251772928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" stroked="f">
              <v:textbox style="layout-flow:vertical">
                <w:txbxContent>
                  <w:p w14:paraId="63752336" w14:textId="00FF1494" w:rsidR="00705AB3" w:rsidRPr="008A11BE" w:rsidRDefault="00705AB3" w:rsidP="00F43C74">
                    <w:pPr>
                      <w:pStyle w:val="HeaderOdd"/>
                      <w:jc w:val="left"/>
                    </w:pPr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6990" distB="46990" distL="90170" distR="90170" simplePos="0" relativeHeight="251771904" behindDoc="0" locked="0" layoutInCell="1" allowOverlap="1" wp14:anchorId="0CD6714B" wp14:editId="19C4FAFD">
              <wp:simplePos x="0" y="0"/>
              <wp:positionH relativeFrom="margin">
                <wp:posOffset>7741285</wp:posOffset>
              </wp:positionH>
              <wp:positionV relativeFrom="margin">
                <wp:posOffset>0</wp:posOffset>
              </wp:positionV>
              <wp:extent cx="334800" cy="4680000"/>
              <wp:effectExtent l="0" t="0" r="8255" b="6350"/>
              <wp:wrapSquare wrapText="bothSides"/>
              <wp:docPr id="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9153B1" w14:textId="2C717355" w:rsidR="00705AB3" w:rsidRPr="008A11BE" w:rsidRDefault="00705AB3" w:rsidP="00F43C74">
                          <w:pPr>
                            <w:pStyle w:val="HeaderOdd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D6714B" id="Text Box 47" o:spid="_x0000_s1042" type="#_x0000_t202" style="position:absolute;left:0;text-align:left;margin-left:609.55pt;margin-top:0;width:26.35pt;height:368.5pt;z-index:251771904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" stroked="f">
              <v:textbox style="layout-flow:vertical">
                <w:txbxContent>
                  <w:p w14:paraId="3D9153B1" w14:textId="2C717355" w:rsidR="00705AB3" w:rsidRPr="008A11BE" w:rsidRDefault="00705AB3" w:rsidP="00F43C74">
                    <w:pPr>
                      <w:pStyle w:val="HeaderOdd"/>
                      <w:jc w:val="left"/>
                    </w:pPr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6990" distB="46990" distL="90170" distR="90170" simplePos="0" relativeHeight="251770880" behindDoc="0" locked="0" layoutInCell="1" allowOverlap="1" wp14:anchorId="34DD889A" wp14:editId="31CE3F1F">
              <wp:simplePos x="0" y="0"/>
              <wp:positionH relativeFrom="margin">
                <wp:posOffset>7741285</wp:posOffset>
              </wp:positionH>
              <wp:positionV relativeFrom="margin">
                <wp:posOffset>0</wp:posOffset>
              </wp:positionV>
              <wp:extent cx="334800" cy="4680000"/>
              <wp:effectExtent l="0" t="0" r="8255" b="6350"/>
              <wp:wrapSquare wrapText="bothSides"/>
              <wp:docPr id="5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C20498" w14:textId="328FDA94" w:rsidR="00705AB3" w:rsidRPr="008A11BE" w:rsidRDefault="00705AB3" w:rsidP="00A10BC1">
                          <w:pPr>
                            <w:pStyle w:val="HeaderOdd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DD889A" id="Text Box 55" o:spid="_x0000_s1043" type="#_x0000_t202" style="position:absolute;left:0;text-align:left;margin-left:609.55pt;margin-top:0;width:26.35pt;height:368.5pt;z-index:251770880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" stroked="f">
              <v:textbox style="layout-flow:vertical">
                <w:txbxContent>
                  <w:p w14:paraId="5EC20498" w14:textId="328FDA94" w:rsidR="00705AB3" w:rsidRPr="008A11BE" w:rsidRDefault="00705AB3" w:rsidP="00A10BC1">
                    <w:pPr>
                      <w:pStyle w:val="HeaderOdd"/>
                      <w:jc w:val="left"/>
                    </w:pPr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6990" distB="46990" distL="90170" distR="90170" simplePos="0" relativeHeight="251769856" behindDoc="0" locked="0" layoutInCell="1" allowOverlap="1" wp14:anchorId="505848D0" wp14:editId="65EE2CC3">
              <wp:simplePos x="0" y="0"/>
              <wp:positionH relativeFrom="margin">
                <wp:posOffset>7741285</wp:posOffset>
              </wp:positionH>
              <wp:positionV relativeFrom="margin">
                <wp:posOffset>0</wp:posOffset>
              </wp:positionV>
              <wp:extent cx="334800" cy="4680000"/>
              <wp:effectExtent l="0" t="0" r="8255" b="6350"/>
              <wp:wrapSquare wrapText="bothSides"/>
              <wp:docPr id="58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351AD7" w14:textId="35DD2BB7" w:rsidR="00705AB3" w:rsidRPr="008A11BE" w:rsidRDefault="00705AB3" w:rsidP="00A10BC1">
                          <w:pPr>
                            <w:pStyle w:val="HeaderOdd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5848D0" id="Text Box 58" o:spid="_x0000_s1044" type="#_x0000_t202" style="position:absolute;left:0;text-align:left;margin-left:609.55pt;margin-top:0;width:26.35pt;height:368.5pt;z-index:251769856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" stroked="f">
              <v:textbox style="layout-flow:vertical">
                <w:txbxContent>
                  <w:p w14:paraId="62351AD7" w14:textId="35DD2BB7" w:rsidR="00705AB3" w:rsidRPr="008A11BE" w:rsidRDefault="00705AB3" w:rsidP="00A10BC1">
                    <w:pPr>
                      <w:pStyle w:val="HeaderOdd"/>
                      <w:jc w:val="left"/>
                    </w:pPr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6990" distB="46990" distL="90170" distR="90170" simplePos="0" relativeHeight="251768832" behindDoc="0" locked="0" layoutInCell="1" allowOverlap="1" wp14:anchorId="7D382B39" wp14:editId="6EDF299B">
              <wp:simplePos x="0" y="0"/>
              <wp:positionH relativeFrom="margin">
                <wp:posOffset>7741285</wp:posOffset>
              </wp:positionH>
              <wp:positionV relativeFrom="margin">
                <wp:posOffset>0</wp:posOffset>
              </wp:positionV>
              <wp:extent cx="334800" cy="4680000"/>
              <wp:effectExtent l="0" t="0" r="8255" b="6350"/>
              <wp:wrapSquare wrapText="bothSides"/>
              <wp:docPr id="105" name="Text Box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B9C164" w14:textId="1AF772CD" w:rsidR="00705AB3" w:rsidRPr="008A11BE" w:rsidRDefault="00705AB3" w:rsidP="00112F79">
                          <w:pPr>
                            <w:pStyle w:val="HeaderOdd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382B39" id="Text Box 105" o:spid="_x0000_s1045" type="#_x0000_t202" style="position:absolute;left:0;text-align:left;margin-left:609.55pt;margin-top:0;width:26.35pt;height:368.5pt;z-index:251768832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" stroked="f">
              <v:textbox style="layout-flow:vertical">
                <w:txbxContent>
                  <w:p w14:paraId="64B9C164" w14:textId="1AF772CD" w:rsidR="00705AB3" w:rsidRPr="008A11BE" w:rsidRDefault="00705AB3" w:rsidP="00112F79">
                    <w:pPr>
                      <w:pStyle w:val="HeaderOdd"/>
                      <w:jc w:val="left"/>
                    </w:pPr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A2164" w14:textId="0F7A1672" w:rsidR="00C16142" w:rsidRDefault="00C16142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80096" behindDoc="0" locked="0" layoutInCell="1" allowOverlap="1" wp14:anchorId="7B7F6003" wp14:editId="59BBC11E">
              <wp:simplePos x="0" y="0"/>
              <wp:positionH relativeFrom="column">
                <wp:posOffset>7703820</wp:posOffset>
              </wp:positionH>
              <wp:positionV relativeFrom="paragraph">
                <wp:posOffset>145415</wp:posOffset>
              </wp:positionV>
              <wp:extent cx="397329" cy="4218214"/>
              <wp:effectExtent l="0" t="0" r="3175" b="0"/>
              <wp:wrapNone/>
              <wp:docPr id="116" name="Text Box 1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329" cy="421821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EF16FB" w14:textId="77777777" w:rsidR="00C16142" w:rsidRPr="00063F3E" w:rsidRDefault="00C16142" w:rsidP="00C16142"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Book Antiqua" w:hAnsi="Book Antiqua"/>
                              <w:i/>
                            </w:rPr>
                          </w:pPr>
                          <w:r w:rsidRPr="00063F3E">
                            <w:rPr>
                              <w:rFonts w:ascii="Book Antiqua" w:hAnsi="Book Antiqua"/>
                              <w:i/>
                              <w:lang w:eastAsia="x-none"/>
                            </w:rPr>
                            <w:t>Consolidated financial statements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B7F6003" id="_x0000_t202" coordsize="21600,21600" o:spt="202" path="m,l,21600r21600,l21600,xe">
              <v:stroke joinstyle="miter"/>
              <v:path gradientshapeok="t" o:connecttype="rect"/>
            </v:shapetype>
            <v:shape id="Text Box 116" o:spid="_x0000_s1035" type="#_x0000_t202" style="position:absolute;margin-left:606.6pt;margin-top:11.45pt;width:31.3pt;height:332.15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" fillcolor="white [3201]" stroked="f" strokeweight=".5pt">
              <v:textbox style="layout-flow:vertical">
                <w:txbxContent>
                  <w:p w14:paraId="4DEF16FB" w14:textId="77777777" w:rsidR="00C16142" w:rsidRPr="00063F3E" w:rsidRDefault="00C16142" w:rsidP="00C16142">
                    <w:pPr>
                      <w:tabs>
                        <w:tab w:val="center" w:pos="4153"/>
                        <w:tab w:val="right" w:pos="8306"/>
                      </w:tabs>
                      <w:rPr>
                        <w:rFonts w:ascii="Book Antiqua" w:hAnsi="Book Antiqua"/>
                        <w:i/>
                      </w:rPr>
                    </w:pPr>
                    <w:r w:rsidRPr="00063F3E">
                      <w:rPr>
                        <w:rFonts w:ascii="Book Antiqua" w:hAnsi="Book Antiqua"/>
                        <w:i/>
                        <w:lang w:eastAsia="x-none"/>
                      </w:rPr>
                      <w:t>Consolidated financial statements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67A6F" w14:textId="77777777" w:rsidR="00705AB3" w:rsidRPr="00462693" w:rsidRDefault="00705AB3" w:rsidP="00233B06">
    <w:pPr>
      <w:pStyle w:val="Header"/>
    </w:pPr>
    <w:r>
      <w:rPr>
        <w:rFonts w:ascii="Book Antiqua" w:hAnsi="Book Antiqua"/>
        <w:i/>
        <w:lang w:eastAsia="x-none"/>
      </w:rPr>
      <w:t>Consolidated financial statements</w:t>
    </w:r>
  </w:p>
  <w:p w14:paraId="4E73BB0E" w14:textId="77777777" w:rsidR="00705AB3" w:rsidRPr="00462693" w:rsidRDefault="00705AB3" w:rsidP="00EF4EA9">
    <w:pPr>
      <w:pStyle w:val="Header"/>
      <w:jc w:val="both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8F3BB" w14:textId="77777777" w:rsidR="00705AB3" w:rsidRPr="00462693" w:rsidRDefault="00705AB3" w:rsidP="004F7E28">
    <w:pPr>
      <w:pStyle w:val="Header"/>
      <w:jc w:val="right"/>
    </w:pPr>
    <w:r>
      <w:rPr>
        <w:rFonts w:ascii="Book Antiqua" w:hAnsi="Book Antiqua"/>
        <w:i/>
        <w:lang w:eastAsia="x-none"/>
      </w:rPr>
      <w:t>Consolidated financial statements</w:t>
    </w:r>
  </w:p>
  <w:p w14:paraId="731B2EB6" w14:textId="78046C4A" w:rsidR="00705AB3" w:rsidRPr="00640BFE" w:rsidRDefault="00705AB3" w:rsidP="004F7E28">
    <w:pPr>
      <w:tabs>
        <w:tab w:val="center" w:pos="4153"/>
        <w:tab w:val="right" w:pos="8306"/>
      </w:tabs>
      <w:jc w:val="right"/>
      <w:rPr>
        <w:rFonts w:ascii="Book Antiqua" w:hAnsi="Book Antiqua"/>
        <w:i/>
        <w:lang w:val="x-none" w:eastAsia="x-none"/>
      </w:rPr>
    </w:pPr>
    <w:r w:rsidRPr="007342F6">
      <w:rPr>
        <w:rFonts w:ascii="Book Antiqua" w:hAnsi="Book Antiqua"/>
        <w:i/>
        <w:lang w:val="x-none" w:eastAsia="x-none"/>
      </w:rPr>
      <w:fldChar w:fldCharType="begin"/>
    </w:r>
    <w:r w:rsidRPr="007342F6">
      <w:rPr>
        <w:rFonts w:ascii="Book Antiqua" w:hAnsi="Book Antiqua"/>
        <w:i/>
        <w:lang w:val="x-none" w:eastAsia="x-none"/>
      </w:rPr>
      <w:instrText xml:space="preserve"> SUBJECT  \* MERGEFORMAT </w:instrText>
    </w:r>
    <w:r w:rsidRPr="007342F6">
      <w:rPr>
        <w:rFonts w:ascii="Book Antiqua" w:hAnsi="Book Antiqua"/>
        <w:i/>
        <w:lang w:val="x-none" w:eastAsia="x-none"/>
      </w:rPr>
      <w:fldChar w:fldCharType="end"/>
    </w:r>
    <w:r w:rsidRPr="00640BFE">
      <w:rPr>
        <w:rFonts w:ascii="Book Antiqua" w:hAnsi="Book Antiqua"/>
        <w:i/>
        <w:lang w:val="x-none" w:eastAsia="x-none"/>
      </w:rPr>
      <w:fldChar w:fldCharType="begin"/>
    </w:r>
    <w:r w:rsidRPr="00640BFE">
      <w:rPr>
        <w:rFonts w:ascii="Book Antiqua" w:hAnsi="Book Antiqua"/>
        <w:i/>
        <w:lang w:val="x-none" w:eastAsia="x-none"/>
      </w:rPr>
      <w:instrText xml:space="preserve"> SUBJECT  \* MERGEFORMAT </w:instrText>
    </w:r>
    <w:r w:rsidRPr="00640BFE">
      <w:rPr>
        <w:rFonts w:ascii="Book Antiqua" w:hAnsi="Book Antiqua"/>
        <w:i/>
        <w:lang w:val="x-none" w:eastAsia="x-none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83CAA" w14:textId="77777777" w:rsidR="00705AB3" w:rsidRPr="00B54C8C" w:rsidRDefault="00705AB3" w:rsidP="00B54C8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68E3B" w14:textId="77777777" w:rsidR="00705AB3" w:rsidRPr="00462693" w:rsidRDefault="00705AB3" w:rsidP="00522AE7">
    <w:pPr>
      <w:pStyle w:val="Header"/>
      <w:jc w:val="right"/>
    </w:pPr>
    <w:r>
      <w:rPr>
        <w:rFonts w:ascii="Book Antiqua" w:hAnsi="Book Antiqua"/>
        <w:i/>
        <w:lang w:eastAsia="x-none"/>
      </w:rPr>
      <w:t>Consolidated financial statements</w:t>
    </w:r>
  </w:p>
  <w:p w14:paraId="21FB3DFC" w14:textId="6466474F" w:rsidR="00705AB3" w:rsidRPr="00640BFE" w:rsidRDefault="00705AB3" w:rsidP="00522AE7">
    <w:pPr>
      <w:tabs>
        <w:tab w:val="center" w:pos="4153"/>
        <w:tab w:val="right" w:pos="8306"/>
      </w:tabs>
      <w:jc w:val="right"/>
      <w:rPr>
        <w:rFonts w:ascii="Book Antiqua" w:hAnsi="Book Antiqua"/>
        <w:i/>
        <w:lang w:val="x-none" w:eastAsia="x-none"/>
      </w:rPr>
    </w:pPr>
    <w:r w:rsidRPr="007342F6">
      <w:rPr>
        <w:rFonts w:ascii="Book Antiqua" w:hAnsi="Book Antiqua"/>
        <w:i/>
        <w:lang w:val="x-none" w:eastAsia="x-none"/>
      </w:rPr>
      <w:fldChar w:fldCharType="begin"/>
    </w:r>
    <w:r w:rsidRPr="007342F6">
      <w:rPr>
        <w:rFonts w:ascii="Book Antiqua" w:hAnsi="Book Antiqua"/>
        <w:i/>
        <w:lang w:val="x-none" w:eastAsia="x-none"/>
      </w:rPr>
      <w:instrText xml:space="preserve"> SUBJECT  \* MERGEFORMAT </w:instrText>
    </w:r>
    <w:r w:rsidRPr="007342F6">
      <w:rPr>
        <w:rFonts w:ascii="Book Antiqua" w:hAnsi="Book Antiqua"/>
        <w:i/>
        <w:lang w:val="x-none" w:eastAsia="x-none"/>
      </w:rPr>
      <w:fldChar w:fldCharType="end"/>
    </w:r>
    <w:r w:rsidRPr="00640BFE">
      <w:rPr>
        <w:rFonts w:ascii="Book Antiqua" w:hAnsi="Book Antiqua"/>
        <w:i/>
        <w:lang w:val="x-none" w:eastAsia="x-none"/>
      </w:rPr>
      <w:fldChar w:fldCharType="begin"/>
    </w:r>
    <w:r w:rsidRPr="00640BFE">
      <w:rPr>
        <w:rFonts w:ascii="Book Antiqua" w:hAnsi="Book Antiqua"/>
        <w:i/>
        <w:lang w:val="x-none" w:eastAsia="x-none"/>
      </w:rPr>
      <w:instrText xml:space="preserve"> SUBJECT  \* MERGEFORMAT </w:instrText>
    </w:r>
    <w:r w:rsidRPr="00640BFE">
      <w:rPr>
        <w:rFonts w:ascii="Book Antiqua" w:hAnsi="Book Antiqua"/>
        <w:i/>
        <w:lang w:val="x-none" w:eastAsia="x-none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170DF" w14:textId="64BA1A83" w:rsidR="00705AB3" w:rsidRPr="00640BFE" w:rsidRDefault="00705AB3" w:rsidP="00233B06">
    <w:pPr>
      <w:tabs>
        <w:tab w:val="center" w:pos="4153"/>
        <w:tab w:val="right" w:pos="8306"/>
      </w:tabs>
      <w:rPr>
        <w:rFonts w:ascii="Book Antiqua" w:hAnsi="Book Antiqua"/>
        <w:i/>
        <w:lang w:val="x-none" w:eastAsia="x-none"/>
      </w:rPr>
    </w:pPr>
    <w:r>
      <w:rPr>
        <w:rFonts w:ascii="Book Antiqua" w:hAnsi="Book Antiqua"/>
        <w:i/>
        <w:lang w:eastAsia="x-none"/>
      </w:rPr>
      <w:t>Consolidated financial statements</w:t>
    </w:r>
    <w:r w:rsidRPr="007342F6">
      <w:rPr>
        <w:rFonts w:ascii="Book Antiqua" w:hAnsi="Book Antiqua"/>
        <w:i/>
        <w:lang w:val="x-none" w:eastAsia="x-none"/>
      </w:rPr>
      <w:fldChar w:fldCharType="begin"/>
    </w:r>
    <w:r w:rsidRPr="007342F6">
      <w:rPr>
        <w:rFonts w:ascii="Book Antiqua" w:hAnsi="Book Antiqua"/>
        <w:i/>
        <w:lang w:val="x-none" w:eastAsia="x-none"/>
      </w:rPr>
      <w:instrText xml:space="preserve"> SUBJECT  \* MERGEFORMAT </w:instrText>
    </w:r>
    <w:r w:rsidRPr="007342F6">
      <w:rPr>
        <w:rFonts w:ascii="Book Antiqua" w:hAnsi="Book Antiqua"/>
        <w:i/>
        <w:lang w:val="x-none" w:eastAsia="x-none"/>
      </w:rPr>
      <w:fldChar w:fldCharType="end"/>
    </w:r>
    <w:r w:rsidRPr="00640BFE">
      <w:rPr>
        <w:rFonts w:ascii="Book Antiqua" w:hAnsi="Book Antiqua"/>
        <w:i/>
        <w:lang w:val="x-none" w:eastAsia="x-none"/>
      </w:rPr>
      <w:fldChar w:fldCharType="begin"/>
    </w:r>
    <w:r w:rsidRPr="00640BFE">
      <w:rPr>
        <w:rFonts w:ascii="Book Antiqua" w:hAnsi="Book Antiqua"/>
        <w:i/>
        <w:lang w:val="x-none" w:eastAsia="x-none"/>
      </w:rPr>
      <w:instrText xml:space="preserve"> SUBJECT  \* MERGEFORMAT </w:instrText>
    </w:r>
    <w:r w:rsidRPr="00640BFE">
      <w:rPr>
        <w:rFonts w:ascii="Book Antiqua" w:hAnsi="Book Antiqua"/>
        <w:i/>
        <w:lang w:val="x-none" w:eastAsia="x-none"/>
      </w:rPr>
      <w:fldChar w:fldCharType="end"/>
    </w:r>
    <w:r w:rsidRPr="00640BFE">
      <w:rPr>
        <w:rFonts w:ascii="Book Antiqua" w:hAnsi="Book Antiqua"/>
        <w:i/>
        <w:lang w:val="x-none" w:eastAsia="x-none"/>
      </w:rPr>
      <w:fldChar w:fldCharType="begin"/>
    </w:r>
    <w:r w:rsidRPr="00640BFE">
      <w:rPr>
        <w:rFonts w:ascii="Book Antiqua" w:hAnsi="Book Antiqua"/>
        <w:i/>
        <w:lang w:val="x-none" w:eastAsia="x-none"/>
      </w:rPr>
      <w:instrText xml:space="preserve"> SUBJECT  \* MERGEFORMAT </w:instrText>
    </w:r>
    <w:r w:rsidRPr="00640BFE">
      <w:rPr>
        <w:rFonts w:ascii="Book Antiqua" w:hAnsi="Book Antiqua"/>
        <w:i/>
        <w:lang w:val="x-none" w:eastAsia="x-none"/>
      </w:rPr>
      <w:fldChar w:fldCharType="end"/>
    </w:r>
    <w:r w:rsidRPr="007342F6">
      <w:rPr>
        <w:rFonts w:ascii="Book Antiqua" w:hAnsi="Book Antiqua"/>
        <w:i/>
        <w:lang w:val="x-none" w:eastAsia="x-none"/>
      </w:rPr>
      <w:fldChar w:fldCharType="begin"/>
    </w:r>
    <w:r w:rsidRPr="007342F6">
      <w:rPr>
        <w:rFonts w:ascii="Book Antiqua" w:hAnsi="Book Antiqua"/>
        <w:i/>
        <w:lang w:val="x-none" w:eastAsia="x-none"/>
      </w:rPr>
      <w:instrText xml:space="preserve"> SUBJECT  \* MERGEFORMAT </w:instrText>
    </w:r>
    <w:r w:rsidRPr="007342F6">
      <w:rPr>
        <w:rFonts w:ascii="Book Antiqua" w:hAnsi="Book Antiqua"/>
        <w:i/>
        <w:lang w:val="x-none" w:eastAsia="x-none"/>
      </w:rPr>
      <w:fldChar w:fldCharType="end"/>
    </w:r>
    <w:r w:rsidRPr="00640BFE">
      <w:rPr>
        <w:rFonts w:ascii="Book Antiqua" w:hAnsi="Book Antiqua"/>
        <w:i/>
        <w:lang w:val="x-none" w:eastAsia="x-none"/>
      </w:rPr>
      <w:fldChar w:fldCharType="begin"/>
    </w:r>
    <w:r w:rsidRPr="00640BFE">
      <w:rPr>
        <w:rFonts w:ascii="Book Antiqua" w:hAnsi="Book Antiqua"/>
        <w:i/>
        <w:lang w:val="x-none" w:eastAsia="x-none"/>
      </w:rPr>
      <w:instrText xml:space="preserve"> SUBJECT  \* MERGEFORMAT </w:instrText>
    </w:r>
    <w:r w:rsidRPr="00640BFE">
      <w:rPr>
        <w:rFonts w:ascii="Book Antiqua" w:hAnsi="Book Antiqua"/>
        <w:i/>
        <w:lang w:val="x-none" w:eastAsia="x-none"/>
      </w:rPr>
      <w:fldChar w:fldCharType="end"/>
    </w:r>
  </w:p>
  <w:p w14:paraId="5A13E0EB" w14:textId="77777777" w:rsidR="00705AB3" w:rsidRPr="00B54C8C" w:rsidRDefault="00705AB3" w:rsidP="00B54C8C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0B720" w14:textId="7807506F" w:rsidR="00705AB3" w:rsidRPr="00640BFE" w:rsidRDefault="00705AB3" w:rsidP="00233B06">
    <w:pPr>
      <w:tabs>
        <w:tab w:val="center" w:pos="4153"/>
        <w:tab w:val="right" w:pos="8306"/>
      </w:tabs>
      <w:jc w:val="right"/>
      <w:rPr>
        <w:rFonts w:ascii="Book Antiqua" w:hAnsi="Book Antiqua"/>
        <w:i/>
        <w:lang w:val="x-none" w:eastAsia="x-none"/>
      </w:rPr>
    </w:pPr>
    <w:r>
      <w:rPr>
        <w:rFonts w:ascii="Book Antiqua" w:hAnsi="Book Antiqua"/>
        <w:i/>
        <w:lang w:eastAsia="x-none"/>
      </w:rPr>
      <w:t>Consolidated financial statements</w:t>
    </w:r>
    <w:r w:rsidRPr="007342F6">
      <w:rPr>
        <w:rFonts w:ascii="Book Antiqua" w:hAnsi="Book Antiqua"/>
        <w:i/>
        <w:lang w:val="x-none" w:eastAsia="x-none"/>
      </w:rPr>
      <w:fldChar w:fldCharType="begin"/>
    </w:r>
    <w:r w:rsidRPr="007342F6">
      <w:rPr>
        <w:rFonts w:ascii="Book Antiqua" w:hAnsi="Book Antiqua"/>
        <w:i/>
        <w:lang w:val="x-none" w:eastAsia="x-none"/>
      </w:rPr>
      <w:instrText xml:space="preserve"> SUBJECT  \* MERGEFORMAT </w:instrText>
    </w:r>
    <w:r w:rsidRPr="007342F6">
      <w:rPr>
        <w:rFonts w:ascii="Book Antiqua" w:hAnsi="Book Antiqua"/>
        <w:i/>
        <w:lang w:val="x-none" w:eastAsia="x-none"/>
      </w:rPr>
      <w:fldChar w:fldCharType="end"/>
    </w:r>
    <w:r w:rsidRPr="00640BFE">
      <w:rPr>
        <w:rFonts w:ascii="Book Antiqua" w:hAnsi="Book Antiqua"/>
        <w:i/>
        <w:lang w:val="x-none" w:eastAsia="x-none"/>
      </w:rPr>
      <w:fldChar w:fldCharType="begin"/>
    </w:r>
    <w:r w:rsidRPr="00640BFE">
      <w:rPr>
        <w:rFonts w:ascii="Book Antiqua" w:hAnsi="Book Antiqua"/>
        <w:i/>
        <w:lang w:val="x-none" w:eastAsia="x-none"/>
      </w:rPr>
      <w:instrText xml:space="preserve"> SUBJECT  \* MERGEFORMAT </w:instrText>
    </w:r>
    <w:r w:rsidRPr="00640BFE">
      <w:rPr>
        <w:rFonts w:ascii="Book Antiqua" w:hAnsi="Book Antiqua"/>
        <w:i/>
        <w:lang w:val="x-none" w:eastAsia="x-none"/>
      </w:rPr>
      <w:fldChar w:fldCharType="end"/>
    </w:r>
    <w:r w:rsidRPr="00640BFE">
      <w:rPr>
        <w:rFonts w:ascii="Book Antiqua" w:hAnsi="Book Antiqua"/>
        <w:i/>
        <w:lang w:val="x-none" w:eastAsia="x-none"/>
      </w:rPr>
      <w:fldChar w:fldCharType="begin"/>
    </w:r>
    <w:r w:rsidRPr="00640BFE">
      <w:rPr>
        <w:rFonts w:ascii="Book Antiqua" w:hAnsi="Book Antiqua"/>
        <w:i/>
        <w:lang w:val="x-none" w:eastAsia="x-none"/>
      </w:rPr>
      <w:instrText xml:space="preserve"> SUBJECT  \* MERGEFORMAT </w:instrText>
    </w:r>
    <w:r w:rsidRPr="00640BFE">
      <w:rPr>
        <w:rFonts w:ascii="Book Antiqua" w:hAnsi="Book Antiqua"/>
        <w:i/>
        <w:lang w:val="x-none" w:eastAsia="x-none"/>
      </w:rPr>
      <w:fldChar w:fldCharType="end"/>
    </w:r>
    <w:r w:rsidRPr="007342F6">
      <w:rPr>
        <w:rFonts w:ascii="Book Antiqua" w:hAnsi="Book Antiqua"/>
        <w:i/>
        <w:lang w:val="x-none" w:eastAsia="x-none"/>
      </w:rPr>
      <w:fldChar w:fldCharType="begin"/>
    </w:r>
    <w:r w:rsidRPr="007342F6">
      <w:rPr>
        <w:rFonts w:ascii="Book Antiqua" w:hAnsi="Book Antiqua"/>
        <w:i/>
        <w:lang w:val="x-none" w:eastAsia="x-none"/>
      </w:rPr>
      <w:instrText xml:space="preserve"> SUBJECT  \* MERGEFORMAT </w:instrText>
    </w:r>
    <w:r w:rsidRPr="007342F6">
      <w:rPr>
        <w:rFonts w:ascii="Book Antiqua" w:hAnsi="Book Antiqua"/>
        <w:i/>
        <w:lang w:val="x-none" w:eastAsia="x-none"/>
      </w:rPr>
      <w:fldChar w:fldCharType="end"/>
    </w:r>
    <w:r w:rsidRPr="00640BFE">
      <w:rPr>
        <w:rFonts w:ascii="Book Antiqua" w:hAnsi="Book Antiqua"/>
        <w:i/>
        <w:lang w:val="x-none" w:eastAsia="x-none"/>
      </w:rPr>
      <w:fldChar w:fldCharType="begin"/>
    </w:r>
    <w:r w:rsidRPr="00640BFE">
      <w:rPr>
        <w:rFonts w:ascii="Book Antiqua" w:hAnsi="Book Antiqua"/>
        <w:i/>
        <w:lang w:val="x-none" w:eastAsia="x-none"/>
      </w:rPr>
      <w:instrText xml:space="preserve"> SUBJECT  \* MERGEFORMAT </w:instrText>
    </w:r>
    <w:r w:rsidRPr="00640BFE">
      <w:rPr>
        <w:rFonts w:ascii="Book Antiqua" w:hAnsi="Book Antiqua"/>
        <w:i/>
        <w:lang w:val="x-none" w:eastAsia="x-none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C4A26" w14:textId="1D6ACCAA" w:rsidR="00705AB3" w:rsidRPr="003F5284" w:rsidRDefault="00705AB3" w:rsidP="00A10BC1">
    <w:pPr>
      <w:tabs>
        <w:tab w:val="center" w:pos="4153"/>
        <w:tab w:val="right" w:pos="8306"/>
      </w:tabs>
      <w:rPr>
        <w:rFonts w:ascii="Book Antiqua" w:hAnsi="Book Antiqua"/>
        <w:i/>
        <w:lang w:eastAsia="en-AU"/>
      </w:rPr>
    </w:pPr>
    <w:r>
      <w:rPr>
        <w:noProof/>
        <w:lang w:eastAsia="en-AU"/>
      </w:rPr>
      <mc:AlternateContent>
        <mc:Choice Requires="wps">
          <w:drawing>
            <wp:anchor distT="46990" distB="46990" distL="90170" distR="90170" simplePos="0" relativeHeight="251778048" behindDoc="0" locked="0" layoutInCell="1" allowOverlap="1" wp14:anchorId="3A2B5475" wp14:editId="2B53EFC9">
              <wp:simplePos x="0" y="0"/>
              <wp:positionH relativeFrom="margin">
                <wp:posOffset>7741285</wp:posOffset>
              </wp:positionH>
              <wp:positionV relativeFrom="margin">
                <wp:posOffset>0</wp:posOffset>
              </wp:positionV>
              <wp:extent cx="334800" cy="4680000"/>
              <wp:effectExtent l="0" t="0" r="8255" b="6350"/>
              <wp:wrapSquare wrapText="bothSides"/>
              <wp:docPr id="106" name="Text 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0CBFD1" w14:textId="62F47A2D" w:rsidR="00705AB3" w:rsidRPr="008A11BE" w:rsidRDefault="00705AB3" w:rsidP="00A10BC1">
                          <w:pPr>
                            <w:pStyle w:val="HeaderOdd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2B5475" id="_x0000_t202" coordsize="21600,21600" o:spt="202" path="m,l,21600r21600,l21600,xe">
              <v:stroke joinstyle="miter"/>
              <v:path gradientshapeok="t" o:connecttype="rect"/>
            </v:shapetype>
            <v:shape id="Text Box 106" o:spid="_x0000_s1037" type="#_x0000_t202" style="position:absolute;margin-left:609.55pt;margin-top:0;width:26.35pt;height:368.5pt;z-index:251778048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" stroked="f">
              <v:textbox style="layout-flow:vertical">
                <w:txbxContent>
                  <w:p w14:paraId="760CBFD1" w14:textId="62F47A2D" w:rsidR="00705AB3" w:rsidRPr="008A11BE" w:rsidRDefault="00705AB3" w:rsidP="00A10BC1">
                    <w:pPr>
                      <w:pStyle w:val="HeaderOdd"/>
                      <w:jc w:val="left"/>
                    </w:pPr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6990" distB="46990" distL="90170" distR="90170" simplePos="0" relativeHeight="251777024" behindDoc="0" locked="0" layoutInCell="1" allowOverlap="1" wp14:anchorId="4E22BF58" wp14:editId="26137E31">
              <wp:simplePos x="0" y="0"/>
              <wp:positionH relativeFrom="margin">
                <wp:posOffset>7741285</wp:posOffset>
              </wp:positionH>
              <wp:positionV relativeFrom="margin">
                <wp:posOffset>0</wp:posOffset>
              </wp:positionV>
              <wp:extent cx="334800" cy="4680000"/>
              <wp:effectExtent l="0" t="0" r="8255" b="6350"/>
              <wp:wrapSquare wrapText="bothSides"/>
              <wp:docPr id="107" name="Text Box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0953FF" w14:textId="107A3D18" w:rsidR="00705AB3" w:rsidRPr="008A11BE" w:rsidRDefault="00705AB3" w:rsidP="00B46FB7">
                          <w:pPr>
                            <w:pStyle w:val="HeaderOdd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22BF58" id="Text Box 107" o:spid="_x0000_s1038" type="#_x0000_t202" style="position:absolute;margin-left:609.55pt;margin-top:0;width:26.35pt;height:368.5pt;z-index:251777024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" stroked="f">
              <v:textbox style="layout-flow:vertical">
                <w:txbxContent>
                  <w:p w14:paraId="270953FF" w14:textId="107A3D18" w:rsidR="00705AB3" w:rsidRPr="008A11BE" w:rsidRDefault="00705AB3" w:rsidP="00B46FB7">
                    <w:pPr>
                      <w:pStyle w:val="HeaderOdd"/>
                      <w:jc w:val="left"/>
                    </w:pPr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6990" distB="46990" distL="90170" distR="90170" simplePos="0" relativeHeight="251776000" behindDoc="0" locked="0" layoutInCell="1" allowOverlap="1" wp14:anchorId="54DCF4DE" wp14:editId="3BAAC509">
              <wp:simplePos x="0" y="0"/>
              <wp:positionH relativeFrom="margin">
                <wp:posOffset>7741285</wp:posOffset>
              </wp:positionH>
              <wp:positionV relativeFrom="margin">
                <wp:posOffset>0</wp:posOffset>
              </wp:positionV>
              <wp:extent cx="334800" cy="4680000"/>
              <wp:effectExtent l="0" t="0" r="8255" b="6350"/>
              <wp:wrapSquare wrapText="bothSides"/>
              <wp:docPr id="108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C1FF36" w14:textId="0F2DBB1D" w:rsidR="00705AB3" w:rsidRPr="008A11BE" w:rsidRDefault="00705AB3" w:rsidP="009F794B">
                          <w:pPr>
                            <w:pStyle w:val="HeaderOdd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DCF4DE" id="Text Box 108" o:spid="_x0000_s1039" type="#_x0000_t202" style="position:absolute;margin-left:609.55pt;margin-top:0;width:26.35pt;height:368.5pt;z-index:251776000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" stroked="f">
              <v:textbox style="layout-flow:vertical">
                <w:txbxContent>
                  <w:p w14:paraId="05C1FF36" w14:textId="0F2DBB1D" w:rsidR="00705AB3" w:rsidRPr="008A11BE" w:rsidRDefault="00705AB3" w:rsidP="009F794B">
                    <w:pPr>
                      <w:pStyle w:val="HeaderOdd"/>
                      <w:jc w:val="left"/>
                    </w:pPr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260"/>
    <w:multiLevelType w:val="multilevel"/>
    <w:tmpl w:val="96A8215E"/>
    <w:name w:val="BulletedList"/>
    <w:lvl w:ilvl="0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sz w:val="16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Arial" w:hAnsi="Arial" w:cs="Arial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Arial" w:hAnsi="Arial" w:cs="Aria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AF4F85"/>
    <w:multiLevelType w:val="multilevel"/>
    <w:tmpl w:val="4A2C09A0"/>
    <w:styleLink w:val="CurrentList2"/>
    <w:lvl w:ilvl="0">
      <w:start w:val="2"/>
      <w:numFmt w:val="decimal"/>
      <w:lvlText w:val="Note %1: "/>
      <w:lvlJc w:val="left"/>
      <w:pPr>
        <w:tabs>
          <w:tab w:val="num" w:pos="1352"/>
        </w:tabs>
        <w:ind w:left="1352" w:hanging="99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Note %1%2: "/>
      <w:lvlJc w:val="left"/>
      <w:pPr>
        <w:tabs>
          <w:tab w:val="num" w:pos="1532"/>
        </w:tabs>
        <w:ind w:left="1532" w:hanging="992"/>
      </w:pPr>
      <w:rPr>
        <w:rFonts w:ascii="Times New Roman" w:hAnsi="Times New Roman" w:cs="Times New Roman" w:hint="default"/>
        <w:b/>
        <w:i w:val="0"/>
        <w:color w:val="auto"/>
        <w:sz w:val="20"/>
        <w:szCs w:val="20"/>
        <w:u w:val="no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03D64C68"/>
    <w:multiLevelType w:val="multilevel"/>
    <w:tmpl w:val="CA5CD094"/>
    <w:lvl w:ilvl="0">
      <w:start w:val="1"/>
      <w:numFmt w:val="bullet"/>
      <w:lvlText w:val=""/>
      <w:lvlJc w:val="left"/>
      <w:pPr>
        <w:tabs>
          <w:tab w:val="num" w:pos="472"/>
        </w:tabs>
        <w:ind w:left="472" w:hanging="472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3" w15:restartNumberingAfterBreak="0">
    <w:nsid w:val="041D02D2"/>
    <w:multiLevelType w:val="hybridMultilevel"/>
    <w:tmpl w:val="AB160900"/>
    <w:lvl w:ilvl="0" w:tplc="7FB8545C">
      <w:start w:val="1"/>
      <w:numFmt w:val="lowerLetter"/>
      <w:lvlText w:val="(%1)"/>
      <w:lvlJc w:val="left"/>
      <w:pPr>
        <w:ind w:left="3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74212A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6E96F8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702648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EC8A40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4E7CA0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7ADEE2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D285C6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322552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5F401F"/>
    <w:multiLevelType w:val="hybridMultilevel"/>
    <w:tmpl w:val="3EC8DA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9E2515"/>
    <w:multiLevelType w:val="multilevel"/>
    <w:tmpl w:val="A2287CCC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6" w15:restartNumberingAfterBreak="0">
    <w:nsid w:val="0ABA3832"/>
    <w:multiLevelType w:val="hybridMultilevel"/>
    <w:tmpl w:val="43441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7EBBE6">
      <w:start w:val="1"/>
      <w:numFmt w:val="bullet"/>
      <w:lvlText w:val="-"/>
      <w:lvlJc w:val="left"/>
      <w:pPr>
        <w:ind w:left="1495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BB5BE1"/>
    <w:multiLevelType w:val="multilevel"/>
    <w:tmpl w:val="3A8469B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8" w15:restartNumberingAfterBreak="0">
    <w:nsid w:val="0BE0513E"/>
    <w:multiLevelType w:val="multilevel"/>
    <w:tmpl w:val="EB8E5314"/>
    <w:lvl w:ilvl="0">
      <w:start w:val="1"/>
      <w:numFmt w:val="bullet"/>
      <w:lvlText w:val=""/>
      <w:lvlJc w:val="left"/>
      <w:pPr>
        <w:tabs>
          <w:tab w:val="num" w:pos="472"/>
        </w:tabs>
        <w:ind w:left="472" w:hanging="472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9" w15:restartNumberingAfterBreak="0">
    <w:nsid w:val="0EA32CEB"/>
    <w:multiLevelType w:val="hybridMultilevel"/>
    <w:tmpl w:val="FB5A41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7EBBE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044917"/>
    <w:multiLevelType w:val="hybridMultilevel"/>
    <w:tmpl w:val="FE50CA9E"/>
    <w:lvl w:ilvl="0" w:tplc="137A9754">
      <w:start w:val="1"/>
      <w:numFmt w:val="lowerLetter"/>
      <w:lvlText w:val="(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5E4107"/>
    <w:multiLevelType w:val="hybridMultilevel"/>
    <w:tmpl w:val="3AE24F40"/>
    <w:lvl w:ilvl="0" w:tplc="137A9754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18658E"/>
    <w:multiLevelType w:val="multilevel"/>
    <w:tmpl w:val="A826427C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13" w15:restartNumberingAfterBreak="0">
    <w:nsid w:val="12307986"/>
    <w:multiLevelType w:val="hybridMultilevel"/>
    <w:tmpl w:val="D76852A4"/>
    <w:lvl w:ilvl="0" w:tplc="137A9754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1D4D37"/>
    <w:multiLevelType w:val="hybridMultilevel"/>
    <w:tmpl w:val="E2162C6E"/>
    <w:lvl w:ilvl="0" w:tplc="4CBEA406">
      <w:start w:val="1"/>
      <w:numFmt w:val="lowerLetter"/>
      <w:pStyle w:val="OverviewBullet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0B6997"/>
    <w:multiLevelType w:val="hybridMultilevel"/>
    <w:tmpl w:val="61347F28"/>
    <w:lvl w:ilvl="0" w:tplc="7DF6DA56">
      <w:start w:val="1"/>
      <w:numFmt w:val="bullet"/>
      <w:pStyle w:val="Note1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7623D96"/>
    <w:multiLevelType w:val="multilevel"/>
    <w:tmpl w:val="0C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89B3439"/>
    <w:multiLevelType w:val="hybridMultilevel"/>
    <w:tmpl w:val="34CA7B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93C554A"/>
    <w:multiLevelType w:val="multilevel"/>
    <w:tmpl w:val="9D264EDC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19" w15:restartNumberingAfterBreak="0">
    <w:nsid w:val="1CD95887"/>
    <w:multiLevelType w:val="multilevel"/>
    <w:tmpl w:val="4A2C09A0"/>
    <w:styleLink w:val="Style2"/>
    <w:lvl w:ilvl="0">
      <w:start w:val="1"/>
      <w:numFmt w:val="decimal"/>
      <w:lvlText w:val="Note %1: 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Note %1%2: "/>
      <w:lvlJc w:val="left"/>
      <w:pPr>
        <w:tabs>
          <w:tab w:val="num" w:pos="1532"/>
        </w:tabs>
        <w:ind w:left="1532" w:hanging="992"/>
      </w:pPr>
      <w:rPr>
        <w:rFonts w:ascii="Times New Roman" w:hAnsi="Times New Roman" w:cs="Times New Roman" w:hint="default"/>
        <w:b/>
        <w:i w:val="0"/>
        <w:color w:val="auto"/>
        <w:sz w:val="20"/>
        <w:szCs w:val="20"/>
        <w:u w:val="no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20470C34"/>
    <w:multiLevelType w:val="hybridMultilevel"/>
    <w:tmpl w:val="9FCCE6F0"/>
    <w:lvl w:ilvl="0" w:tplc="137A975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1417CCB"/>
    <w:multiLevelType w:val="multilevel"/>
    <w:tmpl w:val="AC70DD50"/>
    <w:lvl w:ilvl="0">
      <w:start w:val="1"/>
      <w:numFmt w:val="bullet"/>
      <w:lvlText w:val=""/>
      <w:lvlJc w:val="left"/>
      <w:pPr>
        <w:tabs>
          <w:tab w:val="num" w:pos="472"/>
        </w:tabs>
        <w:ind w:left="472" w:hanging="472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22" w15:restartNumberingAfterBreak="0">
    <w:nsid w:val="244237C5"/>
    <w:multiLevelType w:val="multilevel"/>
    <w:tmpl w:val="7966A008"/>
    <w:lvl w:ilvl="0">
      <w:start w:val="1"/>
      <w:numFmt w:val="decimal"/>
      <w:lvlRestart w:val="0"/>
      <w:lvlText w:val="%1"/>
      <w:lvlJc w:val="left"/>
      <w:pPr>
        <w:tabs>
          <w:tab w:val="num" w:pos="0"/>
        </w:tabs>
        <w:ind w:left="0" w:hanging="567"/>
      </w:pPr>
      <w:rPr>
        <w:rFonts w:hint="default"/>
        <w:b w:val="0"/>
        <w:i w:val="0"/>
      </w:rPr>
    </w:lvl>
    <w:lvl w:ilvl="1">
      <w:start w:val="1"/>
      <w:numFmt w:val="decimal"/>
      <w:pStyle w:val="OutlineNumbered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2">
      <w:start w:val="1"/>
      <w:numFmt w:val="decimal"/>
      <w:pStyle w:val="OutlineNumbered3"/>
      <w:lvlText w:val="%1.%2.%3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  <w:b w:val="0"/>
        <w:i w:val="0"/>
      </w:rPr>
    </w:lvl>
  </w:abstractNum>
  <w:abstractNum w:abstractNumId="23" w15:restartNumberingAfterBreak="0">
    <w:nsid w:val="27440C8B"/>
    <w:multiLevelType w:val="multilevel"/>
    <w:tmpl w:val="0F22E758"/>
    <w:lvl w:ilvl="0">
      <w:start w:val="1"/>
      <w:numFmt w:val="bullet"/>
      <w:lvlRestart w:val="0"/>
      <w:pStyle w:val="Bullet"/>
      <w:lvlText w:val="•"/>
      <w:lvlJc w:val="left"/>
      <w:pPr>
        <w:tabs>
          <w:tab w:val="num" w:pos="283"/>
        </w:tabs>
        <w:ind w:left="283" w:hanging="283"/>
      </w:pPr>
      <w:rPr>
        <w:rFonts w:ascii="Book Antiqua" w:hAnsi="Book Antiqua" w:cs="Times New Roman" w:hint="default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24" w15:restartNumberingAfterBreak="0">
    <w:nsid w:val="28353F5C"/>
    <w:multiLevelType w:val="multilevel"/>
    <w:tmpl w:val="DABCE916"/>
    <w:lvl w:ilvl="0">
      <w:start w:val="1"/>
      <w:numFmt w:val="lowerLetter"/>
      <w:lvlText w:val="(%1)"/>
      <w:lvlJc w:val="left"/>
      <w:pPr>
        <w:tabs>
          <w:tab w:val="num" w:pos="472"/>
        </w:tabs>
        <w:ind w:left="472" w:hanging="472"/>
      </w:pPr>
      <w:rPr>
        <w:rFonts w:hint="default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25" w15:restartNumberingAfterBreak="0">
    <w:nsid w:val="2E8A137D"/>
    <w:multiLevelType w:val="hybridMultilevel"/>
    <w:tmpl w:val="8D3814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6D82B1A"/>
    <w:multiLevelType w:val="multilevel"/>
    <w:tmpl w:val="DABCE916"/>
    <w:lvl w:ilvl="0">
      <w:start w:val="1"/>
      <w:numFmt w:val="lowerLetter"/>
      <w:lvlText w:val="(%1)"/>
      <w:lvlJc w:val="left"/>
      <w:pPr>
        <w:tabs>
          <w:tab w:val="num" w:pos="472"/>
        </w:tabs>
        <w:ind w:left="472" w:hanging="472"/>
      </w:pPr>
      <w:rPr>
        <w:rFonts w:hint="default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27" w15:restartNumberingAfterBreak="0">
    <w:nsid w:val="3A852D6F"/>
    <w:multiLevelType w:val="hybridMultilevel"/>
    <w:tmpl w:val="91B66E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B2E19AC"/>
    <w:multiLevelType w:val="singleLevel"/>
    <w:tmpl w:val="4878946C"/>
    <w:lvl w:ilvl="0">
      <w:start w:val="1"/>
      <w:numFmt w:val="lowerLetter"/>
      <w:lvlRestart w:val="0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color w:val="000000"/>
        <w:sz w:val="16"/>
      </w:rPr>
    </w:lvl>
  </w:abstractNum>
  <w:abstractNum w:abstractNumId="29" w15:restartNumberingAfterBreak="0">
    <w:nsid w:val="3B933FAC"/>
    <w:multiLevelType w:val="multilevel"/>
    <w:tmpl w:val="EC42550A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30" w15:restartNumberingAfterBreak="0">
    <w:nsid w:val="43FB49B7"/>
    <w:multiLevelType w:val="singleLevel"/>
    <w:tmpl w:val="999C9EDC"/>
    <w:name w:val="Alpha Paragraph"/>
    <w:lvl w:ilvl="0">
      <w:start w:val="1"/>
      <w:numFmt w:val="lowerLetter"/>
      <w:lvlRestart w:val="0"/>
      <w:pStyle w:val="AlphaParagraph"/>
      <w:lvlText w:val="(%1)"/>
      <w:lvlJc w:val="left"/>
      <w:pPr>
        <w:tabs>
          <w:tab w:val="num" w:pos="567"/>
        </w:tabs>
        <w:ind w:left="567" w:hanging="567"/>
      </w:pPr>
      <w:rPr>
        <w:b/>
        <w:i w:val="0"/>
        <w:color w:val="000000"/>
        <w:sz w:val="20"/>
      </w:rPr>
    </w:lvl>
  </w:abstractNum>
  <w:abstractNum w:abstractNumId="31" w15:restartNumberingAfterBreak="0">
    <w:nsid w:val="45E052B1"/>
    <w:multiLevelType w:val="multilevel"/>
    <w:tmpl w:val="4E0A60DE"/>
    <w:lvl w:ilvl="0">
      <w:start w:val="1"/>
      <w:numFmt w:val="bullet"/>
      <w:lvlText w:val=""/>
      <w:lvlJc w:val="left"/>
      <w:pPr>
        <w:tabs>
          <w:tab w:val="num" w:pos="472"/>
        </w:tabs>
        <w:ind w:left="472" w:hanging="472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32" w15:restartNumberingAfterBreak="0">
    <w:nsid w:val="4B2209C0"/>
    <w:multiLevelType w:val="multilevel"/>
    <w:tmpl w:val="68088D0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33" w15:restartNumberingAfterBreak="0">
    <w:nsid w:val="53134884"/>
    <w:multiLevelType w:val="multilevel"/>
    <w:tmpl w:val="FA9CE504"/>
    <w:lvl w:ilvl="0">
      <w:start w:val="1"/>
      <w:numFmt w:val="decimal"/>
      <w:pStyle w:val="SectionHeading"/>
      <w:suff w:val="space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FFFFF" w:themeColor="background1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SubHeading"/>
      <w:suff w:val="space"/>
      <w:lvlText w:val="%1.%2"/>
      <w:lvlJc w:val="left"/>
      <w:pPr>
        <w:ind w:left="432" w:hanging="432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FFFFF" w:themeColor="background1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5F6A5F"/>
    <w:multiLevelType w:val="multilevel"/>
    <w:tmpl w:val="4A2C09A0"/>
    <w:styleLink w:val="CurrentList1"/>
    <w:lvl w:ilvl="0">
      <w:start w:val="1"/>
      <w:numFmt w:val="decimal"/>
      <w:pStyle w:val="NotesHeading-Level1"/>
      <w:lvlText w:val="Note %1: 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NotesHeading-Level2"/>
      <w:lvlText w:val="Note %1%2: "/>
      <w:lvlJc w:val="left"/>
      <w:pPr>
        <w:tabs>
          <w:tab w:val="num" w:pos="1532"/>
        </w:tabs>
        <w:ind w:left="1532" w:hanging="992"/>
      </w:pPr>
      <w:rPr>
        <w:rFonts w:ascii="Times New Roman" w:hAnsi="Times New Roman" w:cs="Times New Roman" w:hint="default"/>
        <w:b/>
        <w:i w:val="0"/>
        <w:color w:val="auto"/>
        <w:sz w:val="20"/>
        <w:szCs w:val="20"/>
        <w:u w:val="no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5" w15:restartNumberingAfterBreak="0">
    <w:nsid w:val="5BF51252"/>
    <w:multiLevelType w:val="multilevel"/>
    <w:tmpl w:val="83B08C66"/>
    <w:lvl w:ilvl="0">
      <w:start w:val="1"/>
      <w:numFmt w:val="decimal"/>
      <w:pStyle w:val="Policytextbulletsdept"/>
      <w:lvlText w:val="%1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846CF7"/>
    <w:multiLevelType w:val="singleLevel"/>
    <w:tmpl w:val="02A6152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7" w15:restartNumberingAfterBreak="0">
    <w:nsid w:val="5F7735A1"/>
    <w:multiLevelType w:val="multilevel"/>
    <w:tmpl w:val="F592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5FFA43CE"/>
    <w:multiLevelType w:val="multilevel"/>
    <w:tmpl w:val="EAFC5C1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39" w15:restartNumberingAfterBreak="0">
    <w:nsid w:val="60B379AA"/>
    <w:multiLevelType w:val="multilevel"/>
    <w:tmpl w:val="4A2C09A0"/>
    <w:numStyleLink w:val="CurrentList1"/>
  </w:abstractNum>
  <w:abstractNum w:abstractNumId="40" w15:restartNumberingAfterBreak="0">
    <w:nsid w:val="636E51E7"/>
    <w:multiLevelType w:val="hybridMultilevel"/>
    <w:tmpl w:val="9D9E5434"/>
    <w:lvl w:ilvl="0" w:tplc="BFCA288C">
      <w:start w:val="1"/>
      <w:numFmt w:val="decimal"/>
      <w:pStyle w:val="ReferenceTextNumbered"/>
      <w:lvlText w:val="%1."/>
      <w:lvlJc w:val="left"/>
      <w:pPr>
        <w:ind w:left="720" w:hanging="360"/>
      </w:pPr>
    </w:lvl>
    <w:lvl w:ilvl="1" w:tplc="BE96FC44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B06EC5"/>
    <w:multiLevelType w:val="hybridMultilevel"/>
    <w:tmpl w:val="A1C0B09E"/>
    <w:lvl w:ilvl="0" w:tplc="2EECA2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  <w:szCs w:val="14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5456429"/>
    <w:multiLevelType w:val="multilevel"/>
    <w:tmpl w:val="E898CC72"/>
    <w:numStyleLink w:val="KeyPoints"/>
  </w:abstractNum>
  <w:abstractNum w:abstractNumId="43" w15:restartNumberingAfterBreak="0">
    <w:nsid w:val="683B61D6"/>
    <w:multiLevelType w:val="hybridMultilevel"/>
    <w:tmpl w:val="A798EB8E"/>
    <w:lvl w:ilvl="0" w:tplc="137A9754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9C6223A"/>
    <w:multiLevelType w:val="multilevel"/>
    <w:tmpl w:val="886E8C20"/>
    <w:lvl w:ilvl="0">
      <w:start w:val="1"/>
      <w:numFmt w:val="bullet"/>
      <w:lvlText w:val=""/>
      <w:lvlJc w:val="left"/>
      <w:pPr>
        <w:tabs>
          <w:tab w:val="num" w:pos="472"/>
        </w:tabs>
        <w:ind w:left="472" w:hanging="472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45" w15:restartNumberingAfterBreak="0">
    <w:nsid w:val="6AD41357"/>
    <w:multiLevelType w:val="hybridMultilevel"/>
    <w:tmpl w:val="6734C1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B097F0B"/>
    <w:multiLevelType w:val="hybridMultilevel"/>
    <w:tmpl w:val="F5EE3D16"/>
    <w:lvl w:ilvl="0" w:tplc="137A9754">
      <w:start w:val="1"/>
      <w:numFmt w:val="lowerLetter"/>
      <w:lvlText w:val="(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F54372C"/>
    <w:multiLevelType w:val="hybridMultilevel"/>
    <w:tmpl w:val="8AF455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F683D6B"/>
    <w:multiLevelType w:val="singleLevel"/>
    <w:tmpl w:val="696E17F2"/>
    <w:name w:val="Chart and Table Footnote Alpha Small"/>
    <w:lvl w:ilvl="0">
      <w:start w:val="1"/>
      <w:numFmt w:val="decimal"/>
      <w:pStyle w:val="NumberedParagraphs"/>
      <w:lvlText w:val="1.%1"/>
      <w:lvlJc w:val="left"/>
      <w:pPr>
        <w:tabs>
          <w:tab w:val="num" w:pos="567"/>
        </w:tabs>
        <w:ind w:left="567" w:hanging="567"/>
      </w:pPr>
    </w:lvl>
  </w:abstractNum>
  <w:abstractNum w:abstractNumId="49" w15:restartNumberingAfterBreak="0">
    <w:nsid w:val="6FB13303"/>
    <w:multiLevelType w:val="hybridMultilevel"/>
    <w:tmpl w:val="5608EE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2BC5A54"/>
    <w:multiLevelType w:val="multilevel"/>
    <w:tmpl w:val="17C66C24"/>
    <w:lvl w:ilvl="0">
      <w:start w:val="1"/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51" w15:restartNumberingAfterBreak="0">
    <w:nsid w:val="73E61679"/>
    <w:multiLevelType w:val="hybridMultilevel"/>
    <w:tmpl w:val="9C6ECA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40663BE"/>
    <w:multiLevelType w:val="multilevel"/>
    <w:tmpl w:val="9E2C69CC"/>
    <w:lvl w:ilvl="0">
      <w:start w:val="1"/>
      <w:numFmt w:val="bullet"/>
      <w:lvlText w:val=""/>
      <w:lvlJc w:val="left"/>
      <w:pPr>
        <w:tabs>
          <w:tab w:val="num" w:pos="472"/>
        </w:tabs>
        <w:ind w:left="472" w:hanging="472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53" w15:restartNumberingAfterBreak="0">
    <w:nsid w:val="744F3EA2"/>
    <w:multiLevelType w:val="singleLevel"/>
    <w:tmpl w:val="D10436B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54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55" w15:restartNumberingAfterBreak="0">
    <w:nsid w:val="77A54864"/>
    <w:multiLevelType w:val="multilevel"/>
    <w:tmpl w:val="B990422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56" w15:restartNumberingAfterBreak="0">
    <w:nsid w:val="7BBD4CA2"/>
    <w:multiLevelType w:val="multilevel"/>
    <w:tmpl w:val="DABCE916"/>
    <w:lvl w:ilvl="0">
      <w:start w:val="1"/>
      <w:numFmt w:val="lowerLetter"/>
      <w:lvlText w:val="(%1)"/>
      <w:lvlJc w:val="left"/>
      <w:pPr>
        <w:tabs>
          <w:tab w:val="num" w:pos="472"/>
        </w:tabs>
        <w:ind w:left="472" w:hanging="472"/>
      </w:pPr>
      <w:rPr>
        <w:rFonts w:hint="default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num w:numId="1">
    <w:abstractNumId w:val="34"/>
  </w:num>
  <w:num w:numId="2">
    <w:abstractNumId w:val="19"/>
  </w:num>
  <w:num w:numId="3">
    <w:abstractNumId w:val="1"/>
  </w:num>
  <w:num w:numId="4">
    <w:abstractNumId w:val="54"/>
  </w:num>
  <w:num w:numId="5">
    <w:abstractNumId w:val="42"/>
  </w:num>
  <w:num w:numId="6">
    <w:abstractNumId w:val="16"/>
  </w:num>
  <w:num w:numId="7">
    <w:abstractNumId w:val="50"/>
  </w:num>
  <w:num w:numId="8">
    <w:abstractNumId w:val="40"/>
  </w:num>
  <w:num w:numId="9">
    <w:abstractNumId w:val="33"/>
  </w:num>
  <w:num w:numId="10">
    <w:abstractNumId w:val="35"/>
  </w:num>
  <w:num w:numId="11">
    <w:abstractNumId w:val="14"/>
  </w:num>
  <w:num w:numId="12">
    <w:abstractNumId w:val="10"/>
  </w:num>
  <w:num w:numId="13">
    <w:abstractNumId w:val="48"/>
  </w:num>
  <w:num w:numId="14">
    <w:abstractNumId w:val="29"/>
  </w:num>
  <w:num w:numId="15">
    <w:abstractNumId w:val="32"/>
  </w:num>
  <w:num w:numId="16">
    <w:abstractNumId w:val="7"/>
  </w:num>
  <w:num w:numId="17">
    <w:abstractNumId w:val="23"/>
  </w:num>
  <w:num w:numId="18">
    <w:abstractNumId w:val="11"/>
  </w:num>
  <w:num w:numId="19">
    <w:abstractNumId w:val="20"/>
  </w:num>
  <w:num w:numId="20">
    <w:abstractNumId w:val="22"/>
  </w:num>
  <w:num w:numId="21">
    <w:abstractNumId w:val="15"/>
  </w:num>
  <w:num w:numId="22">
    <w:abstractNumId w:val="53"/>
  </w:num>
  <w:num w:numId="23">
    <w:abstractNumId w:val="36"/>
  </w:num>
  <w:num w:numId="24">
    <w:abstractNumId w:val="18"/>
  </w:num>
  <w:num w:numId="25">
    <w:abstractNumId w:val="55"/>
  </w:num>
  <w:num w:numId="26">
    <w:abstractNumId w:val="12"/>
  </w:num>
  <w:num w:numId="27">
    <w:abstractNumId w:val="38"/>
  </w:num>
  <w:num w:numId="28">
    <w:abstractNumId w:val="5"/>
  </w:num>
  <w:num w:numId="29">
    <w:abstractNumId w:val="37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30"/>
  </w:num>
  <w:num w:numId="33">
    <w:abstractNumId w:val="8"/>
  </w:num>
  <w:num w:numId="34">
    <w:abstractNumId w:val="44"/>
  </w:num>
  <w:num w:numId="35">
    <w:abstractNumId w:val="52"/>
  </w:num>
  <w:num w:numId="36">
    <w:abstractNumId w:val="31"/>
  </w:num>
  <w:num w:numId="37">
    <w:abstractNumId w:val="21"/>
  </w:num>
  <w:num w:numId="38">
    <w:abstractNumId w:val="2"/>
  </w:num>
  <w:num w:numId="39">
    <w:abstractNumId w:val="28"/>
    <w:lvlOverride w:ilvl="0">
      <w:startOverride w:val="1"/>
    </w:lvlOverride>
  </w:num>
  <w:num w:numId="40">
    <w:abstractNumId w:val="56"/>
  </w:num>
  <w:num w:numId="41">
    <w:abstractNumId w:val="28"/>
    <w:lvlOverride w:ilvl="0">
      <w:startOverride w:val="1"/>
    </w:lvlOverride>
  </w:num>
  <w:num w:numId="42">
    <w:abstractNumId w:val="28"/>
    <w:lvlOverride w:ilvl="0">
      <w:startOverride w:val="1"/>
    </w:lvlOverride>
  </w:num>
  <w:num w:numId="43">
    <w:abstractNumId w:val="28"/>
    <w:lvlOverride w:ilvl="0">
      <w:startOverride w:val="1"/>
    </w:lvlOverride>
  </w:num>
  <w:num w:numId="44">
    <w:abstractNumId w:val="28"/>
    <w:lvlOverride w:ilvl="0">
      <w:startOverride w:val="1"/>
    </w:lvlOverride>
  </w:num>
  <w:num w:numId="45">
    <w:abstractNumId w:val="28"/>
  </w:num>
  <w:num w:numId="46">
    <w:abstractNumId w:val="28"/>
    <w:lvlOverride w:ilvl="0">
      <w:startOverride w:val="1"/>
    </w:lvlOverride>
  </w:num>
  <w:num w:numId="47">
    <w:abstractNumId w:val="28"/>
    <w:lvlOverride w:ilvl="0">
      <w:startOverride w:val="1"/>
    </w:lvlOverride>
  </w:num>
  <w:num w:numId="48">
    <w:abstractNumId w:val="47"/>
  </w:num>
  <w:num w:numId="49">
    <w:abstractNumId w:val="45"/>
  </w:num>
  <w:num w:numId="50">
    <w:abstractNumId w:val="28"/>
    <w:lvlOverride w:ilvl="0">
      <w:startOverride w:val="1"/>
    </w:lvlOverride>
  </w:num>
  <w:num w:numId="51">
    <w:abstractNumId w:val="28"/>
    <w:lvlOverride w:ilvl="0">
      <w:startOverride w:val="1"/>
    </w:lvlOverride>
  </w:num>
  <w:num w:numId="52">
    <w:abstractNumId w:val="28"/>
    <w:lvlOverride w:ilvl="0">
      <w:startOverride w:val="1"/>
    </w:lvlOverride>
  </w:num>
  <w:num w:numId="53">
    <w:abstractNumId w:val="28"/>
    <w:lvlOverride w:ilvl="0">
      <w:startOverride w:val="1"/>
    </w:lvlOverride>
  </w:num>
  <w:num w:numId="54">
    <w:abstractNumId w:val="28"/>
    <w:lvlOverride w:ilvl="0">
      <w:startOverride w:val="1"/>
    </w:lvlOverride>
  </w:num>
  <w:num w:numId="55">
    <w:abstractNumId w:val="28"/>
    <w:lvlOverride w:ilvl="0">
      <w:startOverride w:val="1"/>
    </w:lvlOverride>
  </w:num>
  <w:num w:numId="56">
    <w:abstractNumId w:val="39"/>
    <w:lvlOverride w:ilvl="0">
      <w:lvl w:ilvl="0">
        <w:start w:val="1"/>
        <w:numFmt w:val="decimal"/>
        <w:pStyle w:val="NotesHeading-Level1"/>
        <w:suff w:val="space"/>
        <w:lvlText w:val="Note %1: "/>
        <w:lvlJc w:val="left"/>
        <w:pPr>
          <w:ind w:left="992" w:hanging="992"/>
        </w:pPr>
        <w:rPr>
          <w:rFonts w:ascii="Arial" w:hAnsi="Arial" w:cs="Arial" w:hint="default"/>
          <w:b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sz w:val="24"/>
          <w:szCs w:val="24"/>
          <w:u w:val="none"/>
          <w:vertAlign w:val="baseline"/>
          <w:em w:val="none"/>
        </w:rPr>
      </w:lvl>
    </w:lvlOverride>
    <w:lvlOverride w:ilvl="1">
      <w:lvl w:ilvl="1">
        <w:start w:val="1"/>
        <w:numFmt w:val="upperLetter"/>
        <w:pStyle w:val="NotesHeading-Level2"/>
        <w:suff w:val="space"/>
        <w:lvlText w:val="Note %1%2:"/>
        <w:lvlJc w:val="left"/>
        <w:pPr>
          <w:ind w:left="992" w:hanging="992"/>
        </w:pPr>
        <w:rPr>
          <w:rFonts w:ascii="Arial" w:hAnsi="Arial" w:cs="Arial" w:hint="default"/>
          <w:b/>
          <w:i w:val="0"/>
          <w:color w:val="auto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cs="Times New Roman" w:hint="default"/>
        </w:rPr>
      </w:lvl>
    </w:lvlOverride>
  </w:num>
  <w:num w:numId="57">
    <w:abstractNumId w:val="2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1"/>
  </w:num>
  <w:num w:numId="60">
    <w:abstractNumId w:val="28"/>
    <w:lvlOverride w:ilvl="0">
      <w:startOverride w:val="1"/>
    </w:lvlOverride>
  </w:num>
  <w:num w:numId="61">
    <w:abstractNumId w:val="26"/>
  </w:num>
  <w:num w:numId="62">
    <w:abstractNumId w:val="24"/>
  </w:num>
  <w:num w:numId="63">
    <w:abstractNumId w:val="27"/>
  </w:num>
  <w:num w:numId="64">
    <w:abstractNumId w:val="17"/>
  </w:num>
  <w:num w:numId="65">
    <w:abstractNumId w:val="51"/>
  </w:num>
  <w:num w:numId="66">
    <w:abstractNumId w:val="25"/>
  </w:num>
  <w:num w:numId="67">
    <w:abstractNumId w:val="49"/>
  </w:num>
  <w:num w:numId="68">
    <w:abstractNumId w:val="4"/>
  </w:num>
  <w:num w:numId="69">
    <w:abstractNumId w:val="28"/>
    <w:lvlOverride w:ilvl="0">
      <w:startOverride w:val="1"/>
    </w:lvlOverride>
  </w:num>
  <w:num w:numId="70">
    <w:abstractNumId w:val="6"/>
  </w:num>
  <w:num w:numId="71">
    <w:abstractNumId w:val="43"/>
  </w:num>
  <w:num w:numId="72">
    <w:abstractNumId w:val="13"/>
  </w:num>
  <w:num w:numId="73">
    <w:abstractNumId w:val="28"/>
    <w:lvlOverride w:ilvl="0">
      <w:startOverride w:val="1"/>
    </w:lvlOverride>
  </w:num>
  <w:num w:numId="74">
    <w:abstractNumId w:val="28"/>
    <w:lvlOverride w:ilvl="0">
      <w:startOverride w:val="1"/>
    </w:lvlOverride>
  </w:num>
  <w:num w:numId="75">
    <w:abstractNumId w:val="28"/>
    <w:lvlOverride w:ilvl="0">
      <w:startOverride w:val="1"/>
    </w:lvlOverride>
  </w:num>
  <w:num w:numId="76">
    <w:abstractNumId w:val="28"/>
    <w:lvlOverride w:ilvl="0">
      <w:startOverride w:val="1"/>
    </w:lvlOverride>
  </w:num>
  <w:num w:numId="77">
    <w:abstractNumId w:val="28"/>
    <w:lvlOverride w:ilvl="0">
      <w:startOverride w:val="1"/>
    </w:lvlOverride>
  </w:num>
  <w:num w:numId="78">
    <w:abstractNumId w:val="22"/>
  </w:num>
  <w:num w:numId="79">
    <w:abstractNumId w:val="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624"/>
  <w:evenAndOddHeaders/>
  <w:drawingGridHorizontalSpacing w:val="110"/>
  <w:displayHorizontalDrawingGridEvery w:val="2"/>
  <w:characterSpacingControl w:val="doNotCompress"/>
  <w:hdrShapeDefaults>
    <o:shapedefaults v:ext="edit" spidmax="1061889">
      <v:stroke weight="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C4"/>
    <w:rsid w:val="0000016A"/>
    <w:rsid w:val="00000419"/>
    <w:rsid w:val="000005FF"/>
    <w:rsid w:val="000013F3"/>
    <w:rsid w:val="0000146C"/>
    <w:rsid w:val="00001D06"/>
    <w:rsid w:val="00001E33"/>
    <w:rsid w:val="00002B33"/>
    <w:rsid w:val="0000341E"/>
    <w:rsid w:val="00003922"/>
    <w:rsid w:val="00003A2A"/>
    <w:rsid w:val="00003CED"/>
    <w:rsid w:val="00003EE9"/>
    <w:rsid w:val="00004CB0"/>
    <w:rsid w:val="00005B59"/>
    <w:rsid w:val="000062FE"/>
    <w:rsid w:val="00006B60"/>
    <w:rsid w:val="00006F78"/>
    <w:rsid w:val="000074F5"/>
    <w:rsid w:val="00010061"/>
    <w:rsid w:val="0001027F"/>
    <w:rsid w:val="0001040A"/>
    <w:rsid w:val="00010AAE"/>
    <w:rsid w:val="00010D4E"/>
    <w:rsid w:val="00010F3E"/>
    <w:rsid w:val="00011298"/>
    <w:rsid w:val="0001175F"/>
    <w:rsid w:val="000121DE"/>
    <w:rsid w:val="000123F7"/>
    <w:rsid w:val="0001289C"/>
    <w:rsid w:val="00012B85"/>
    <w:rsid w:val="00013718"/>
    <w:rsid w:val="00013C1D"/>
    <w:rsid w:val="00013D12"/>
    <w:rsid w:val="0001403C"/>
    <w:rsid w:val="0001412E"/>
    <w:rsid w:val="00014CC2"/>
    <w:rsid w:val="00014EE4"/>
    <w:rsid w:val="00015004"/>
    <w:rsid w:val="0001532F"/>
    <w:rsid w:val="000154AE"/>
    <w:rsid w:val="000170E1"/>
    <w:rsid w:val="0002004A"/>
    <w:rsid w:val="00020BB4"/>
    <w:rsid w:val="00020DCA"/>
    <w:rsid w:val="00020FBE"/>
    <w:rsid w:val="00021274"/>
    <w:rsid w:val="00021383"/>
    <w:rsid w:val="0002154B"/>
    <w:rsid w:val="00022349"/>
    <w:rsid w:val="00022E2D"/>
    <w:rsid w:val="0002341F"/>
    <w:rsid w:val="00023A4C"/>
    <w:rsid w:val="00024171"/>
    <w:rsid w:val="000241B0"/>
    <w:rsid w:val="000241EA"/>
    <w:rsid w:val="00024752"/>
    <w:rsid w:val="00025014"/>
    <w:rsid w:val="0002530B"/>
    <w:rsid w:val="0002580D"/>
    <w:rsid w:val="00025C78"/>
    <w:rsid w:val="00025FEB"/>
    <w:rsid w:val="0002612B"/>
    <w:rsid w:val="00026BF8"/>
    <w:rsid w:val="00026DD7"/>
    <w:rsid w:val="00026EFB"/>
    <w:rsid w:val="00027A80"/>
    <w:rsid w:val="00027D7C"/>
    <w:rsid w:val="00027EBB"/>
    <w:rsid w:val="00030929"/>
    <w:rsid w:val="00030A7F"/>
    <w:rsid w:val="00030B52"/>
    <w:rsid w:val="00030CC4"/>
    <w:rsid w:val="00030DE9"/>
    <w:rsid w:val="00031405"/>
    <w:rsid w:val="00031AD5"/>
    <w:rsid w:val="000324D5"/>
    <w:rsid w:val="000335F4"/>
    <w:rsid w:val="00033863"/>
    <w:rsid w:val="00033F0A"/>
    <w:rsid w:val="0003443A"/>
    <w:rsid w:val="000344A6"/>
    <w:rsid w:val="00034A1F"/>
    <w:rsid w:val="00034D04"/>
    <w:rsid w:val="00035E3D"/>
    <w:rsid w:val="00036518"/>
    <w:rsid w:val="0003680B"/>
    <w:rsid w:val="00036861"/>
    <w:rsid w:val="00036FC8"/>
    <w:rsid w:val="00037492"/>
    <w:rsid w:val="00037505"/>
    <w:rsid w:val="00037574"/>
    <w:rsid w:val="000379E2"/>
    <w:rsid w:val="00037BC8"/>
    <w:rsid w:val="00037CBF"/>
    <w:rsid w:val="00040117"/>
    <w:rsid w:val="00040787"/>
    <w:rsid w:val="00040839"/>
    <w:rsid w:val="000409BD"/>
    <w:rsid w:val="00040E3C"/>
    <w:rsid w:val="000410FD"/>
    <w:rsid w:val="000420D7"/>
    <w:rsid w:val="0004270A"/>
    <w:rsid w:val="00044076"/>
    <w:rsid w:val="00044A7B"/>
    <w:rsid w:val="00044EAE"/>
    <w:rsid w:val="0004507F"/>
    <w:rsid w:val="00045297"/>
    <w:rsid w:val="00045B61"/>
    <w:rsid w:val="0004614B"/>
    <w:rsid w:val="0004677E"/>
    <w:rsid w:val="000468D4"/>
    <w:rsid w:val="00046BCF"/>
    <w:rsid w:val="00046CCB"/>
    <w:rsid w:val="00046F8D"/>
    <w:rsid w:val="000478FA"/>
    <w:rsid w:val="00047B2B"/>
    <w:rsid w:val="00051415"/>
    <w:rsid w:val="00051CFE"/>
    <w:rsid w:val="00051F79"/>
    <w:rsid w:val="00051F9C"/>
    <w:rsid w:val="0005247E"/>
    <w:rsid w:val="000524CC"/>
    <w:rsid w:val="00052C79"/>
    <w:rsid w:val="00052EB0"/>
    <w:rsid w:val="00052FD1"/>
    <w:rsid w:val="0005361A"/>
    <w:rsid w:val="00053E45"/>
    <w:rsid w:val="00054037"/>
    <w:rsid w:val="00054081"/>
    <w:rsid w:val="000543BC"/>
    <w:rsid w:val="00054623"/>
    <w:rsid w:val="00054994"/>
    <w:rsid w:val="00054FDC"/>
    <w:rsid w:val="0005567F"/>
    <w:rsid w:val="00055A73"/>
    <w:rsid w:val="00055BBE"/>
    <w:rsid w:val="00055BF1"/>
    <w:rsid w:val="00056286"/>
    <w:rsid w:val="00056E18"/>
    <w:rsid w:val="000574AC"/>
    <w:rsid w:val="000575AC"/>
    <w:rsid w:val="000575E8"/>
    <w:rsid w:val="00057BE7"/>
    <w:rsid w:val="00060255"/>
    <w:rsid w:val="000603DC"/>
    <w:rsid w:val="00060587"/>
    <w:rsid w:val="00061140"/>
    <w:rsid w:val="00062036"/>
    <w:rsid w:val="0006231A"/>
    <w:rsid w:val="00062722"/>
    <w:rsid w:val="00062F3F"/>
    <w:rsid w:val="0006300D"/>
    <w:rsid w:val="00063F3E"/>
    <w:rsid w:val="00063FA8"/>
    <w:rsid w:val="0006401F"/>
    <w:rsid w:val="00064458"/>
    <w:rsid w:val="00064778"/>
    <w:rsid w:val="00065162"/>
    <w:rsid w:val="000651A7"/>
    <w:rsid w:val="0006547C"/>
    <w:rsid w:val="0006558B"/>
    <w:rsid w:val="0006564B"/>
    <w:rsid w:val="00065905"/>
    <w:rsid w:val="000666A4"/>
    <w:rsid w:val="00066782"/>
    <w:rsid w:val="0006694B"/>
    <w:rsid w:val="00066B32"/>
    <w:rsid w:val="00066D42"/>
    <w:rsid w:val="000671A4"/>
    <w:rsid w:val="000671D9"/>
    <w:rsid w:val="0006775A"/>
    <w:rsid w:val="00067E05"/>
    <w:rsid w:val="0007145C"/>
    <w:rsid w:val="0007151A"/>
    <w:rsid w:val="00072374"/>
    <w:rsid w:val="00073294"/>
    <w:rsid w:val="000735E1"/>
    <w:rsid w:val="00073B9B"/>
    <w:rsid w:val="00073D70"/>
    <w:rsid w:val="00074144"/>
    <w:rsid w:val="0007450B"/>
    <w:rsid w:val="00074686"/>
    <w:rsid w:val="00074832"/>
    <w:rsid w:val="00074B7E"/>
    <w:rsid w:val="000751B8"/>
    <w:rsid w:val="00075F21"/>
    <w:rsid w:val="00075F72"/>
    <w:rsid w:val="00075FA1"/>
    <w:rsid w:val="000762C0"/>
    <w:rsid w:val="000767F3"/>
    <w:rsid w:val="000771C6"/>
    <w:rsid w:val="000775B1"/>
    <w:rsid w:val="0007790C"/>
    <w:rsid w:val="00080F80"/>
    <w:rsid w:val="000810DB"/>
    <w:rsid w:val="000820F1"/>
    <w:rsid w:val="00082450"/>
    <w:rsid w:val="000824FD"/>
    <w:rsid w:val="00082676"/>
    <w:rsid w:val="000836D7"/>
    <w:rsid w:val="00083FB5"/>
    <w:rsid w:val="000843E6"/>
    <w:rsid w:val="000847E9"/>
    <w:rsid w:val="000855A1"/>
    <w:rsid w:val="0008656E"/>
    <w:rsid w:val="000865F6"/>
    <w:rsid w:val="00086E38"/>
    <w:rsid w:val="00087481"/>
    <w:rsid w:val="000874A6"/>
    <w:rsid w:val="00087657"/>
    <w:rsid w:val="00087C65"/>
    <w:rsid w:val="0009023E"/>
    <w:rsid w:val="00090529"/>
    <w:rsid w:val="0009053A"/>
    <w:rsid w:val="00090592"/>
    <w:rsid w:val="0009064E"/>
    <w:rsid w:val="0009111C"/>
    <w:rsid w:val="0009137D"/>
    <w:rsid w:val="000917A0"/>
    <w:rsid w:val="0009212B"/>
    <w:rsid w:val="0009264A"/>
    <w:rsid w:val="00092A44"/>
    <w:rsid w:val="00092F62"/>
    <w:rsid w:val="000933C1"/>
    <w:rsid w:val="0009346B"/>
    <w:rsid w:val="0009424D"/>
    <w:rsid w:val="00094299"/>
    <w:rsid w:val="0009442E"/>
    <w:rsid w:val="00094854"/>
    <w:rsid w:val="00094E60"/>
    <w:rsid w:val="00094F24"/>
    <w:rsid w:val="0009542B"/>
    <w:rsid w:val="00095A74"/>
    <w:rsid w:val="00095F41"/>
    <w:rsid w:val="0009623D"/>
    <w:rsid w:val="00096658"/>
    <w:rsid w:val="00096805"/>
    <w:rsid w:val="00096A80"/>
    <w:rsid w:val="000978EE"/>
    <w:rsid w:val="00097DA4"/>
    <w:rsid w:val="000A01A5"/>
    <w:rsid w:val="000A0265"/>
    <w:rsid w:val="000A07EC"/>
    <w:rsid w:val="000A0D5D"/>
    <w:rsid w:val="000A14D1"/>
    <w:rsid w:val="000A19D9"/>
    <w:rsid w:val="000A1CF4"/>
    <w:rsid w:val="000A20AA"/>
    <w:rsid w:val="000A246D"/>
    <w:rsid w:val="000A3146"/>
    <w:rsid w:val="000A3882"/>
    <w:rsid w:val="000A3894"/>
    <w:rsid w:val="000A427F"/>
    <w:rsid w:val="000A477F"/>
    <w:rsid w:val="000A4F2A"/>
    <w:rsid w:val="000A519D"/>
    <w:rsid w:val="000A56B3"/>
    <w:rsid w:val="000A57C4"/>
    <w:rsid w:val="000A596B"/>
    <w:rsid w:val="000A65E2"/>
    <w:rsid w:val="000A6707"/>
    <w:rsid w:val="000A743A"/>
    <w:rsid w:val="000A7902"/>
    <w:rsid w:val="000A7A3D"/>
    <w:rsid w:val="000B010C"/>
    <w:rsid w:val="000B0118"/>
    <w:rsid w:val="000B03E0"/>
    <w:rsid w:val="000B075C"/>
    <w:rsid w:val="000B144C"/>
    <w:rsid w:val="000B1451"/>
    <w:rsid w:val="000B180F"/>
    <w:rsid w:val="000B1B48"/>
    <w:rsid w:val="000B2043"/>
    <w:rsid w:val="000B21B1"/>
    <w:rsid w:val="000B22CE"/>
    <w:rsid w:val="000B29C0"/>
    <w:rsid w:val="000B2AA1"/>
    <w:rsid w:val="000B2AEB"/>
    <w:rsid w:val="000B2F16"/>
    <w:rsid w:val="000B317A"/>
    <w:rsid w:val="000B3A4E"/>
    <w:rsid w:val="000B3AE0"/>
    <w:rsid w:val="000B3FCB"/>
    <w:rsid w:val="000B449E"/>
    <w:rsid w:val="000B450F"/>
    <w:rsid w:val="000B4C18"/>
    <w:rsid w:val="000B4ED7"/>
    <w:rsid w:val="000B5903"/>
    <w:rsid w:val="000B5A0B"/>
    <w:rsid w:val="000B5E25"/>
    <w:rsid w:val="000B69C4"/>
    <w:rsid w:val="000B6A09"/>
    <w:rsid w:val="000B77D5"/>
    <w:rsid w:val="000B7ADD"/>
    <w:rsid w:val="000B7F50"/>
    <w:rsid w:val="000C0802"/>
    <w:rsid w:val="000C097E"/>
    <w:rsid w:val="000C0C43"/>
    <w:rsid w:val="000C0C7D"/>
    <w:rsid w:val="000C0E0A"/>
    <w:rsid w:val="000C0F2D"/>
    <w:rsid w:val="000C20A4"/>
    <w:rsid w:val="000C20B7"/>
    <w:rsid w:val="000C2478"/>
    <w:rsid w:val="000C2B6A"/>
    <w:rsid w:val="000C2BB8"/>
    <w:rsid w:val="000C2F48"/>
    <w:rsid w:val="000C311D"/>
    <w:rsid w:val="000C3342"/>
    <w:rsid w:val="000C33A8"/>
    <w:rsid w:val="000C3700"/>
    <w:rsid w:val="000C3876"/>
    <w:rsid w:val="000C3899"/>
    <w:rsid w:val="000C3991"/>
    <w:rsid w:val="000C40A7"/>
    <w:rsid w:val="000C421D"/>
    <w:rsid w:val="000C57D4"/>
    <w:rsid w:val="000C57EE"/>
    <w:rsid w:val="000C6477"/>
    <w:rsid w:val="000C65B2"/>
    <w:rsid w:val="000C6E29"/>
    <w:rsid w:val="000C7061"/>
    <w:rsid w:val="000C7232"/>
    <w:rsid w:val="000C77C7"/>
    <w:rsid w:val="000C77EC"/>
    <w:rsid w:val="000C77F1"/>
    <w:rsid w:val="000C7BB6"/>
    <w:rsid w:val="000C7BEE"/>
    <w:rsid w:val="000D01CD"/>
    <w:rsid w:val="000D08AE"/>
    <w:rsid w:val="000D08C5"/>
    <w:rsid w:val="000D1150"/>
    <w:rsid w:val="000D1BA8"/>
    <w:rsid w:val="000D1F40"/>
    <w:rsid w:val="000D224B"/>
    <w:rsid w:val="000D25D6"/>
    <w:rsid w:val="000D2F8C"/>
    <w:rsid w:val="000D31A4"/>
    <w:rsid w:val="000D3885"/>
    <w:rsid w:val="000D3A26"/>
    <w:rsid w:val="000D3CC6"/>
    <w:rsid w:val="000D3EED"/>
    <w:rsid w:val="000D42BC"/>
    <w:rsid w:val="000D44D2"/>
    <w:rsid w:val="000D4676"/>
    <w:rsid w:val="000D4689"/>
    <w:rsid w:val="000D4E28"/>
    <w:rsid w:val="000D4E4A"/>
    <w:rsid w:val="000D5498"/>
    <w:rsid w:val="000D555D"/>
    <w:rsid w:val="000D5A97"/>
    <w:rsid w:val="000D5C3F"/>
    <w:rsid w:val="000D6357"/>
    <w:rsid w:val="000D6442"/>
    <w:rsid w:val="000D6656"/>
    <w:rsid w:val="000D6A05"/>
    <w:rsid w:val="000D6C0B"/>
    <w:rsid w:val="000D72E4"/>
    <w:rsid w:val="000D76E7"/>
    <w:rsid w:val="000D7C2A"/>
    <w:rsid w:val="000E02D3"/>
    <w:rsid w:val="000E05B3"/>
    <w:rsid w:val="000E06A2"/>
    <w:rsid w:val="000E0D0C"/>
    <w:rsid w:val="000E1301"/>
    <w:rsid w:val="000E1655"/>
    <w:rsid w:val="000E16EA"/>
    <w:rsid w:val="000E177E"/>
    <w:rsid w:val="000E2243"/>
    <w:rsid w:val="000E2A17"/>
    <w:rsid w:val="000E3016"/>
    <w:rsid w:val="000E3412"/>
    <w:rsid w:val="000E3B96"/>
    <w:rsid w:val="000E4429"/>
    <w:rsid w:val="000E4A39"/>
    <w:rsid w:val="000E4E59"/>
    <w:rsid w:val="000E54B5"/>
    <w:rsid w:val="000E6769"/>
    <w:rsid w:val="000E6AC4"/>
    <w:rsid w:val="000E6CD7"/>
    <w:rsid w:val="000E7273"/>
    <w:rsid w:val="000E779C"/>
    <w:rsid w:val="000E7BF3"/>
    <w:rsid w:val="000E7CDF"/>
    <w:rsid w:val="000F012B"/>
    <w:rsid w:val="000F0140"/>
    <w:rsid w:val="000F0AD1"/>
    <w:rsid w:val="000F0B1D"/>
    <w:rsid w:val="000F1764"/>
    <w:rsid w:val="000F1A1A"/>
    <w:rsid w:val="000F2007"/>
    <w:rsid w:val="000F25FD"/>
    <w:rsid w:val="000F2605"/>
    <w:rsid w:val="000F2DD8"/>
    <w:rsid w:val="000F2E43"/>
    <w:rsid w:val="000F315B"/>
    <w:rsid w:val="000F3489"/>
    <w:rsid w:val="000F4A15"/>
    <w:rsid w:val="000F4C2B"/>
    <w:rsid w:val="000F4E9B"/>
    <w:rsid w:val="000F4EF9"/>
    <w:rsid w:val="000F4F68"/>
    <w:rsid w:val="000F5070"/>
    <w:rsid w:val="000F5E3F"/>
    <w:rsid w:val="000F60BC"/>
    <w:rsid w:val="000F60DD"/>
    <w:rsid w:val="000F64C3"/>
    <w:rsid w:val="000F7294"/>
    <w:rsid w:val="000F7407"/>
    <w:rsid w:val="000F7736"/>
    <w:rsid w:val="000F7EB5"/>
    <w:rsid w:val="000F7FDD"/>
    <w:rsid w:val="0010011B"/>
    <w:rsid w:val="00100380"/>
    <w:rsid w:val="00100620"/>
    <w:rsid w:val="00100678"/>
    <w:rsid w:val="00100B3C"/>
    <w:rsid w:val="001010FF"/>
    <w:rsid w:val="00101105"/>
    <w:rsid w:val="00101231"/>
    <w:rsid w:val="00101955"/>
    <w:rsid w:val="00101C84"/>
    <w:rsid w:val="00101DDB"/>
    <w:rsid w:val="00102597"/>
    <w:rsid w:val="00102831"/>
    <w:rsid w:val="001033DF"/>
    <w:rsid w:val="00103413"/>
    <w:rsid w:val="001034F1"/>
    <w:rsid w:val="00103941"/>
    <w:rsid w:val="0010407C"/>
    <w:rsid w:val="00104DCC"/>
    <w:rsid w:val="001056BE"/>
    <w:rsid w:val="00105774"/>
    <w:rsid w:val="00105AC2"/>
    <w:rsid w:val="00105BCF"/>
    <w:rsid w:val="00105C9A"/>
    <w:rsid w:val="00105DC1"/>
    <w:rsid w:val="00106068"/>
    <w:rsid w:val="00106FDF"/>
    <w:rsid w:val="00107289"/>
    <w:rsid w:val="00107EF0"/>
    <w:rsid w:val="001101F2"/>
    <w:rsid w:val="001102E5"/>
    <w:rsid w:val="00110489"/>
    <w:rsid w:val="00110887"/>
    <w:rsid w:val="00110B0D"/>
    <w:rsid w:val="001110A0"/>
    <w:rsid w:val="0011118E"/>
    <w:rsid w:val="00111B32"/>
    <w:rsid w:val="00111C07"/>
    <w:rsid w:val="00111E55"/>
    <w:rsid w:val="00111EBF"/>
    <w:rsid w:val="00112007"/>
    <w:rsid w:val="001128B7"/>
    <w:rsid w:val="00112B8C"/>
    <w:rsid w:val="00112E8E"/>
    <w:rsid w:val="00112F79"/>
    <w:rsid w:val="00113672"/>
    <w:rsid w:val="00113E84"/>
    <w:rsid w:val="00114430"/>
    <w:rsid w:val="00114B40"/>
    <w:rsid w:val="001151B0"/>
    <w:rsid w:val="00115752"/>
    <w:rsid w:val="00115C4A"/>
    <w:rsid w:val="001165CE"/>
    <w:rsid w:val="00116FEC"/>
    <w:rsid w:val="001173FB"/>
    <w:rsid w:val="001175C8"/>
    <w:rsid w:val="0012010E"/>
    <w:rsid w:val="0012036E"/>
    <w:rsid w:val="00120871"/>
    <w:rsid w:val="00120A7A"/>
    <w:rsid w:val="0012262A"/>
    <w:rsid w:val="00122702"/>
    <w:rsid w:val="00122ADC"/>
    <w:rsid w:val="00122B99"/>
    <w:rsid w:val="00122F6C"/>
    <w:rsid w:val="00124021"/>
    <w:rsid w:val="0012404E"/>
    <w:rsid w:val="001242F0"/>
    <w:rsid w:val="00124468"/>
    <w:rsid w:val="00124469"/>
    <w:rsid w:val="001244E2"/>
    <w:rsid w:val="001249E8"/>
    <w:rsid w:val="00125178"/>
    <w:rsid w:val="0012517E"/>
    <w:rsid w:val="00125378"/>
    <w:rsid w:val="0012558E"/>
    <w:rsid w:val="00126111"/>
    <w:rsid w:val="001262C0"/>
    <w:rsid w:val="00126328"/>
    <w:rsid w:val="001267FD"/>
    <w:rsid w:val="00126FAD"/>
    <w:rsid w:val="001270F2"/>
    <w:rsid w:val="001272BB"/>
    <w:rsid w:val="001276A3"/>
    <w:rsid w:val="00127C9F"/>
    <w:rsid w:val="0013009B"/>
    <w:rsid w:val="00130190"/>
    <w:rsid w:val="00130761"/>
    <w:rsid w:val="001309B4"/>
    <w:rsid w:val="00130B72"/>
    <w:rsid w:val="00130CF2"/>
    <w:rsid w:val="00130ECD"/>
    <w:rsid w:val="00131979"/>
    <w:rsid w:val="00131B55"/>
    <w:rsid w:val="00131F06"/>
    <w:rsid w:val="0013212A"/>
    <w:rsid w:val="001328F6"/>
    <w:rsid w:val="00132F67"/>
    <w:rsid w:val="00133359"/>
    <w:rsid w:val="001339F1"/>
    <w:rsid w:val="00133EF2"/>
    <w:rsid w:val="00133F9E"/>
    <w:rsid w:val="001345BB"/>
    <w:rsid w:val="001355A6"/>
    <w:rsid w:val="001355E4"/>
    <w:rsid w:val="00136195"/>
    <w:rsid w:val="0013620C"/>
    <w:rsid w:val="001362E8"/>
    <w:rsid w:val="00136395"/>
    <w:rsid w:val="001366FE"/>
    <w:rsid w:val="00137821"/>
    <w:rsid w:val="00137F2C"/>
    <w:rsid w:val="00140082"/>
    <w:rsid w:val="001400C7"/>
    <w:rsid w:val="001405B4"/>
    <w:rsid w:val="0014129A"/>
    <w:rsid w:val="00141797"/>
    <w:rsid w:val="00141CDC"/>
    <w:rsid w:val="00141E23"/>
    <w:rsid w:val="001420A8"/>
    <w:rsid w:val="00142C34"/>
    <w:rsid w:val="00142E0B"/>
    <w:rsid w:val="001433DD"/>
    <w:rsid w:val="00143506"/>
    <w:rsid w:val="001438FD"/>
    <w:rsid w:val="00143B5F"/>
    <w:rsid w:val="00143DAC"/>
    <w:rsid w:val="00144297"/>
    <w:rsid w:val="0014470E"/>
    <w:rsid w:val="00144F1B"/>
    <w:rsid w:val="001451E7"/>
    <w:rsid w:val="001456A7"/>
    <w:rsid w:val="00146217"/>
    <w:rsid w:val="001463CD"/>
    <w:rsid w:val="00146DD5"/>
    <w:rsid w:val="001478D8"/>
    <w:rsid w:val="00147BBC"/>
    <w:rsid w:val="00147CD3"/>
    <w:rsid w:val="00150036"/>
    <w:rsid w:val="00150268"/>
    <w:rsid w:val="001502E9"/>
    <w:rsid w:val="00150538"/>
    <w:rsid w:val="00150961"/>
    <w:rsid w:val="00150B99"/>
    <w:rsid w:val="00150B9B"/>
    <w:rsid w:val="001511CD"/>
    <w:rsid w:val="00151980"/>
    <w:rsid w:val="00151B1D"/>
    <w:rsid w:val="00151CFA"/>
    <w:rsid w:val="001525E3"/>
    <w:rsid w:val="00152628"/>
    <w:rsid w:val="00152808"/>
    <w:rsid w:val="001529C1"/>
    <w:rsid w:val="00152B27"/>
    <w:rsid w:val="00152D02"/>
    <w:rsid w:val="00153203"/>
    <w:rsid w:val="001540E2"/>
    <w:rsid w:val="0015412E"/>
    <w:rsid w:val="0015420C"/>
    <w:rsid w:val="001544E1"/>
    <w:rsid w:val="001544F2"/>
    <w:rsid w:val="00154BC5"/>
    <w:rsid w:val="001556A2"/>
    <w:rsid w:val="00155AE5"/>
    <w:rsid w:val="001561E4"/>
    <w:rsid w:val="001562C9"/>
    <w:rsid w:val="00156F5D"/>
    <w:rsid w:val="0015779D"/>
    <w:rsid w:val="00157A89"/>
    <w:rsid w:val="00157E1C"/>
    <w:rsid w:val="00160265"/>
    <w:rsid w:val="00160C42"/>
    <w:rsid w:val="00160C77"/>
    <w:rsid w:val="00160E0F"/>
    <w:rsid w:val="001617D8"/>
    <w:rsid w:val="0016186B"/>
    <w:rsid w:val="001619CD"/>
    <w:rsid w:val="00161F99"/>
    <w:rsid w:val="001620D7"/>
    <w:rsid w:val="001620DA"/>
    <w:rsid w:val="001628AA"/>
    <w:rsid w:val="00162B10"/>
    <w:rsid w:val="00163076"/>
    <w:rsid w:val="00163160"/>
    <w:rsid w:val="001643AF"/>
    <w:rsid w:val="00164A80"/>
    <w:rsid w:val="00164B4C"/>
    <w:rsid w:val="00165540"/>
    <w:rsid w:val="0016561C"/>
    <w:rsid w:val="00165F34"/>
    <w:rsid w:val="00166CDF"/>
    <w:rsid w:val="00166D79"/>
    <w:rsid w:val="001671FF"/>
    <w:rsid w:val="001673E3"/>
    <w:rsid w:val="001677F4"/>
    <w:rsid w:val="00167E29"/>
    <w:rsid w:val="00167FAF"/>
    <w:rsid w:val="001701CD"/>
    <w:rsid w:val="00170210"/>
    <w:rsid w:val="001703BC"/>
    <w:rsid w:val="00170714"/>
    <w:rsid w:val="00170949"/>
    <w:rsid w:val="00170C5F"/>
    <w:rsid w:val="00170CC8"/>
    <w:rsid w:val="00170D3F"/>
    <w:rsid w:val="00170DAC"/>
    <w:rsid w:val="00170F6E"/>
    <w:rsid w:val="0017147A"/>
    <w:rsid w:val="001716FA"/>
    <w:rsid w:val="0017189A"/>
    <w:rsid w:val="00171B72"/>
    <w:rsid w:val="00171CC4"/>
    <w:rsid w:val="00171CD6"/>
    <w:rsid w:val="00172876"/>
    <w:rsid w:val="00172A79"/>
    <w:rsid w:val="00172AD4"/>
    <w:rsid w:val="00172E25"/>
    <w:rsid w:val="00173413"/>
    <w:rsid w:val="001736D2"/>
    <w:rsid w:val="00173E83"/>
    <w:rsid w:val="00173FC2"/>
    <w:rsid w:val="00174275"/>
    <w:rsid w:val="001744C8"/>
    <w:rsid w:val="00175114"/>
    <w:rsid w:val="00175617"/>
    <w:rsid w:val="001759E9"/>
    <w:rsid w:val="001760D5"/>
    <w:rsid w:val="001769D0"/>
    <w:rsid w:val="00176A40"/>
    <w:rsid w:val="00176E2F"/>
    <w:rsid w:val="001771D9"/>
    <w:rsid w:val="0018001E"/>
    <w:rsid w:val="001809F6"/>
    <w:rsid w:val="00180A2E"/>
    <w:rsid w:val="00180A57"/>
    <w:rsid w:val="00180B56"/>
    <w:rsid w:val="00180C4C"/>
    <w:rsid w:val="00181240"/>
    <w:rsid w:val="0018227C"/>
    <w:rsid w:val="001823EB"/>
    <w:rsid w:val="00182DE0"/>
    <w:rsid w:val="00182E0A"/>
    <w:rsid w:val="0018300A"/>
    <w:rsid w:val="001836CD"/>
    <w:rsid w:val="00183C88"/>
    <w:rsid w:val="00183D12"/>
    <w:rsid w:val="00183F67"/>
    <w:rsid w:val="001843EB"/>
    <w:rsid w:val="001844EE"/>
    <w:rsid w:val="00184638"/>
    <w:rsid w:val="00184B9C"/>
    <w:rsid w:val="00184E23"/>
    <w:rsid w:val="0018543E"/>
    <w:rsid w:val="0018575B"/>
    <w:rsid w:val="00185BAF"/>
    <w:rsid w:val="001869E5"/>
    <w:rsid w:val="00186B0A"/>
    <w:rsid w:val="00186B60"/>
    <w:rsid w:val="001875B3"/>
    <w:rsid w:val="001876ED"/>
    <w:rsid w:val="0018798A"/>
    <w:rsid w:val="00190195"/>
    <w:rsid w:val="00190326"/>
    <w:rsid w:val="00190BF6"/>
    <w:rsid w:val="00190E26"/>
    <w:rsid w:val="001911A1"/>
    <w:rsid w:val="001913EF"/>
    <w:rsid w:val="00191425"/>
    <w:rsid w:val="001916BA"/>
    <w:rsid w:val="0019298F"/>
    <w:rsid w:val="00193026"/>
    <w:rsid w:val="00193541"/>
    <w:rsid w:val="00193B1D"/>
    <w:rsid w:val="00193E54"/>
    <w:rsid w:val="0019496C"/>
    <w:rsid w:val="00195127"/>
    <w:rsid w:val="00195A5A"/>
    <w:rsid w:val="00195C40"/>
    <w:rsid w:val="001960B9"/>
    <w:rsid w:val="00196160"/>
    <w:rsid w:val="001967EF"/>
    <w:rsid w:val="00196F72"/>
    <w:rsid w:val="0019735D"/>
    <w:rsid w:val="001978EC"/>
    <w:rsid w:val="00197D08"/>
    <w:rsid w:val="001A0116"/>
    <w:rsid w:val="001A017B"/>
    <w:rsid w:val="001A0A2A"/>
    <w:rsid w:val="001A1834"/>
    <w:rsid w:val="001A1FAC"/>
    <w:rsid w:val="001A2083"/>
    <w:rsid w:val="001A2471"/>
    <w:rsid w:val="001A24E3"/>
    <w:rsid w:val="001A2A98"/>
    <w:rsid w:val="001A2C91"/>
    <w:rsid w:val="001A37C2"/>
    <w:rsid w:val="001A3B23"/>
    <w:rsid w:val="001A4629"/>
    <w:rsid w:val="001A4E73"/>
    <w:rsid w:val="001A51CB"/>
    <w:rsid w:val="001A579E"/>
    <w:rsid w:val="001A5B3B"/>
    <w:rsid w:val="001A5BBA"/>
    <w:rsid w:val="001A615D"/>
    <w:rsid w:val="001A694A"/>
    <w:rsid w:val="001A6ACD"/>
    <w:rsid w:val="001A6B88"/>
    <w:rsid w:val="001A7077"/>
    <w:rsid w:val="001A71C2"/>
    <w:rsid w:val="001A7587"/>
    <w:rsid w:val="001A75C5"/>
    <w:rsid w:val="001A7619"/>
    <w:rsid w:val="001A7676"/>
    <w:rsid w:val="001B00B0"/>
    <w:rsid w:val="001B031C"/>
    <w:rsid w:val="001B06B4"/>
    <w:rsid w:val="001B0C76"/>
    <w:rsid w:val="001B0CD5"/>
    <w:rsid w:val="001B0FA8"/>
    <w:rsid w:val="001B14DA"/>
    <w:rsid w:val="001B1608"/>
    <w:rsid w:val="001B17A5"/>
    <w:rsid w:val="001B17D4"/>
    <w:rsid w:val="001B17F0"/>
    <w:rsid w:val="001B1907"/>
    <w:rsid w:val="001B1E1E"/>
    <w:rsid w:val="001B1FA9"/>
    <w:rsid w:val="001B30BE"/>
    <w:rsid w:val="001B362F"/>
    <w:rsid w:val="001B3749"/>
    <w:rsid w:val="001B3870"/>
    <w:rsid w:val="001B4467"/>
    <w:rsid w:val="001B48BC"/>
    <w:rsid w:val="001B4B6D"/>
    <w:rsid w:val="001B5383"/>
    <w:rsid w:val="001B5C35"/>
    <w:rsid w:val="001B5D33"/>
    <w:rsid w:val="001B6166"/>
    <w:rsid w:val="001B670D"/>
    <w:rsid w:val="001B67FB"/>
    <w:rsid w:val="001B69CF"/>
    <w:rsid w:val="001B6B64"/>
    <w:rsid w:val="001B75B9"/>
    <w:rsid w:val="001B799A"/>
    <w:rsid w:val="001B7E7F"/>
    <w:rsid w:val="001C0641"/>
    <w:rsid w:val="001C0E0C"/>
    <w:rsid w:val="001C1054"/>
    <w:rsid w:val="001C12D4"/>
    <w:rsid w:val="001C13F5"/>
    <w:rsid w:val="001C1626"/>
    <w:rsid w:val="001C17BB"/>
    <w:rsid w:val="001C1C9D"/>
    <w:rsid w:val="001C1E6C"/>
    <w:rsid w:val="001C20BC"/>
    <w:rsid w:val="001C2929"/>
    <w:rsid w:val="001C2C0F"/>
    <w:rsid w:val="001C2CE3"/>
    <w:rsid w:val="001C2FBA"/>
    <w:rsid w:val="001C3A12"/>
    <w:rsid w:val="001C4277"/>
    <w:rsid w:val="001C471C"/>
    <w:rsid w:val="001C4D71"/>
    <w:rsid w:val="001C4F2F"/>
    <w:rsid w:val="001C6055"/>
    <w:rsid w:val="001C7323"/>
    <w:rsid w:val="001C74AD"/>
    <w:rsid w:val="001C74FF"/>
    <w:rsid w:val="001C7752"/>
    <w:rsid w:val="001C7E2A"/>
    <w:rsid w:val="001D0025"/>
    <w:rsid w:val="001D008A"/>
    <w:rsid w:val="001D0315"/>
    <w:rsid w:val="001D1249"/>
    <w:rsid w:val="001D12EF"/>
    <w:rsid w:val="001D1856"/>
    <w:rsid w:val="001D1BA4"/>
    <w:rsid w:val="001D1FF9"/>
    <w:rsid w:val="001D243F"/>
    <w:rsid w:val="001D2E22"/>
    <w:rsid w:val="001D32E1"/>
    <w:rsid w:val="001D34F3"/>
    <w:rsid w:val="001D4353"/>
    <w:rsid w:val="001D4A75"/>
    <w:rsid w:val="001D4B30"/>
    <w:rsid w:val="001D54E1"/>
    <w:rsid w:val="001D5B0F"/>
    <w:rsid w:val="001D5FDE"/>
    <w:rsid w:val="001D692A"/>
    <w:rsid w:val="001D6A5E"/>
    <w:rsid w:val="001D711A"/>
    <w:rsid w:val="001D776A"/>
    <w:rsid w:val="001D7D2A"/>
    <w:rsid w:val="001D7F6F"/>
    <w:rsid w:val="001E02F8"/>
    <w:rsid w:val="001E0630"/>
    <w:rsid w:val="001E0A51"/>
    <w:rsid w:val="001E0AAD"/>
    <w:rsid w:val="001E0AD6"/>
    <w:rsid w:val="001E0D95"/>
    <w:rsid w:val="001E1242"/>
    <w:rsid w:val="001E13BC"/>
    <w:rsid w:val="001E1B26"/>
    <w:rsid w:val="001E1F04"/>
    <w:rsid w:val="001E2560"/>
    <w:rsid w:val="001E2D5D"/>
    <w:rsid w:val="001E2FA0"/>
    <w:rsid w:val="001E2FC7"/>
    <w:rsid w:val="001E3308"/>
    <w:rsid w:val="001E3F2F"/>
    <w:rsid w:val="001E404F"/>
    <w:rsid w:val="001E4205"/>
    <w:rsid w:val="001E4836"/>
    <w:rsid w:val="001E483D"/>
    <w:rsid w:val="001E4D8C"/>
    <w:rsid w:val="001E557A"/>
    <w:rsid w:val="001E5C0E"/>
    <w:rsid w:val="001E67D2"/>
    <w:rsid w:val="001E6A0B"/>
    <w:rsid w:val="001E6A64"/>
    <w:rsid w:val="001E6B6A"/>
    <w:rsid w:val="001E704B"/>
    <w:rsid w:val="001E7B2E"/>
    <w:rsid w:val="001E7C26"/>
    <w:rsid w:val="001E7DB5"/>
    <w:rsid w:val="001E7E1E"/>
    <w:rsid w:val="001F0304"/>
    <w:rsid w:val="001F0C04"/>
    <w:rsid w:val="001F0C40"/>
    <w:rsid w:val="001F0DC1"/>
    <w:rsid w:val="001F1812"/>
    <w:rsid w:val="001F1DBB"/>
    <w:rsid w:val="001F2B50"/>
    <w:rsid w:val="001F2CE3"/>
    <w:rsid w:val="001F355E"/>
    <w:rsid w:val="001F3DD4"/>
    <w:rsid w:val="001F4313"/>
    <w:rsid w:val="001F4B14"/>
    <w:rsid w:val="001F4EEB"/>
    <w:rsid w:val="001F6330"/>
    <w:rsid w:val="001F6687"/>
    <w:rsid w:val="001F6994"/>
    <w:rsid w:val="001F6CAB"/>
    <w:rsid w:val="001F6FA3"/>
    <w:rsid w:val="001F6FC6"/>
    <w:rsid w:val="001F70F4"/>
    <w:rsid w:val="001F7344"/>
    <w:rsid w:val="001F76D7"/>
    <w:rsid w:val="001F7881"/>
    <w:rsid w:val="001F7CDA"/>
    <w:rsid w:val="0020042F"/>
    <w:rsid w:val="0020046E"/>
    <w:rsid w:val="002008EE"/>
    <w:rsid w:val="00200A20"/>
    <w:rsid w:val="00200B68"/>
    <w:rsid w:val="00200DCB"/>
    <w:rsid w:val="00200FF3"/>
    <w:rsid w:val="00201B54"/>
    <w:rsid w:val="00201D10"/>
    <w:rsid w:val="002022E3"/>
    <w:rsid w:val="002023DB"/>
    <w:rsid w:val="00202863"/>
    <w:rsid w:val="00202BBB"/>
    <w:rsid w:val="00203B5F"/>
    <w:rsid w:val="00203F03"/>
    <w:rsid w:val="002040C2"/>
    <w:rsid w:val="0020459D"/>
    <w:rsid w:val="002049D2"/>
    <w:rsid w:val="00204C39"/>
    <w:rsid w:val="00204F1F"/>
    <w:rsid w:val="00205282"/>
    <w:rsid w:val="00205382"/>
    <w:rsid w:val="002053D2"/>
    <w:rsid w:val="00205A33"/>
    <w:rsid w:val="00205F16"/>
    <w:rsid w:val="0020690D"/>
    <w:rsid w:val="002070A5"/>
    <w:rsid w:val="00207363"/>
    <w:rsid w:val="0020794C"/>
    <w:rsid w:val="00207C8F"/>
    <w:rsid w:val="00207CF5"/>
    <w:rsid w:val="00207DBD"/>
    <w:rsid w:val="0021000D"/>
    <w:rsid w:val="00210334"/>
    <w:rsid w:val="00210A26"/>
    <w:rsid w:val="0021152B"/>
    <w:rsid w:val="00211E66"/>
    <w:rsid w:val="00212113"/>
    <w:rsid w:val="00212742"/>
    <w:rsid w:val="002133AE"/>
    <w:rsid w:val="00213485"/>
    <w:rsid w:val="0021421E"/>
    <w:rsid w:val="0021495F"/>
    <w:rsid w:val="00214DB1"/>
    <w:rsid w:val="00215114"/>
    <w:rsid w:val="0021525A"/>
    <w:rsid w:val="002154E7"/>
    <w:rsid w:val="00215E8A"/>
    <w:rsid w:val="00215F9C"/>
    <w:rsid w:val="002163A1"/>
    <w:rsid w:val="002164D9"/>
    <w:rsid w:val="00216A32"/>
    <w:rsid w:val="00216A82"/>
    <w:rsid w:val="00216B56"/>
    <w:rsid w:val="00216ED3"/>
    <w:rsid w:val="00217125"/>
    <w:rsid w:val="0021716A"/>
    <w:rsid w:val="00217485"/>
    <w:rsid w:val="0021798B"/>
    <w:rsid w:val="002179A7"/>
    <w:rsid w:val="00217B64"/>
    <w:rsid w:val="00217DEA"/>
    <w:rsid w:val="00220792"/>
    <w:rsid w:val="00220844"/>
    <w:rsid w:val="002217E5"/>
    <w:rsid w:val="00221ABB"/>
    <w:rsid w:val="00221B8C"/>
    <w:rsid w:val="00221E93"/>
    <w:rsid w:val="002227E2"/>
    <w:rsid w:val="00222ECB"/>
    <w:rsid w:val="00222ED6"/>
    <w:rsid w:val="00222FA0"/>
    <w:rsid w:val="00223063"/>
    <w:rsid w:val="0022373B"/>
    <w:rsid w:val="0022390D"/>
    <w:rsid w:val="0022424F"/>
    <w:rsid w:val="00224300"/>
    <w:rsid w:val="00224AC6"/>
    <w:rsid w:val="00224BE5"/>
    <w:rsid w:val="002257D9"/>
    <w:rsid w:val="002260E5"/>
    <w:rsid w:val="0022650F"/>
    <w:rsid w:val="00226809"/>
    <w:rsid w:val="00227654"/>
    <w:rsid w:val="002277F2"/>
    <w:rsid w:val="002300DD"/>
    <w:rsid w:val="00230288"/>
    <w:rsid w:val="00230339"/>
    <w:rsid w:val="0023066A"/>
    <w:rsid w:val="00230918"/>
    <w:rsid w:val="00230B77"/>
    <w:rsid w:val="002318CE"/>
    <w:rsid w:val="00231A71"/>
    <w:rsid w:val="00231F29"/>
    <w:rsid w:val="00232551"/>
    <w:rsid w:val="002328DE"/>
    <w:rsid w:val="00233B06"/>
    <w:rsid w:val="00234576"/>
    <w:rsid w:val="002345AF"/>
    <w:rsid w:val="00234960"/>
    <w:rsid w:val="00234F83"/>
    <w:rsid w:val="0023573C"/>
    <w:rsid w:val="002359A0"/>
    <w:rsid w:val="00235CD3"/>
    <w:rsid w:val="002364D0"/>
    <w:rsid w:val="00236829"/>
    <w:rsid w:val="0023705F"/>
    <w:rsid w:val="00237246"/>
    <w:rsid w:val="00237857"/>
    <w:rsid w:val="00240C6C"/>
    <w:rsid w:val="00240EC5"/>
    <w:rsid w:val="00241285"/>
    <w:rsid w:val="002412CE"/>
    <w:rsid w:val="00241C5B"/>
    <w:rsid w:val="00241CD0"/>
    <w:rsid w:val="002425CC"/>
    <w:rsid w:val="0024305E"/>
    <w:rsid w:val="002432C0"/>
    <w:rsid w:val="00243676"/>
    <w:rsid w:val="002436A2"/>
    <w:rsid w:val="00243DA0"/>
    <w:rsid w:val="0024475F"/>
    <w:rsid w:val="00244FD4"/>
    <w:rsid w:val="00245204"/>
    <w:rsid w:val="0024531F"/>
    <w:rsid w:val="00245DB4"/>
    <w:rsid w:val="00245DEF"/>
    <w:rsid w:val="00245EAE"/>
    <w:rsid w:val="00246051"/>
    <w:rsid w:val="00246097"/>
    <w:rsid w:val="002464E3"/>
    <w:rsid w:val="00246589"/>
    <w:rsid w:val="00246DBB"/>
    <w:rsid w:val="00247A03"/>
    <w:rsid w:val="00247B32"/>
    <w:rsid w:val="00247BC1"/>
    <w:rsid w:val="002504C1"/>
    <w:rsid w:val="0025089E"/>
    <w:rsid w:val="00250B12"/>
    <w:rsid w:val="002519C6"/>
    <w:rsid w:val="002521F4"/>
    <w:rsid w:val="0025222C"/>
    <w:rsid w:val="002524C8"/>
    <w:rsid w:val="002526A2"/>
    <w:rsid w:val="00252D50"/>
    <w:rsid w:val="00253238"/>
    <w:rsid w:val="002538D2"/>
    <w:rsid w:val="002538F3"/>
    <w:rsid w:val="00253AE4"/>
    <w:rsid w:val="00254365"/>
    <w:rsid w:val="00254ED4"/>
    <w:rsid w:val="00255343"/>
    <w:rsid w:val="0025557C"/>
    <w:rsid w:val="00255612"/>
    <w:rsid w:val="00255D6D"/>
    <w:rsid w:val="00256073"/>
    <w:rsid w:val="002564E9"/>
    <w:rsid w:val="00256DA2"/>
    <w:rsid w:val="0025730A"/>
    <w:rsid w:val="00257430"/>
    <w:rsid w:val="00257938"/>
    <w:rsid w:val="00257982"/>
    <w:rsid w:val="00257A01"/>
    <w:rsid w:val="00257A54"/>
    <w:rsid w:val="00257AF6"/>
    <w:rsid w:val="00257C51"/>
    <w:rsid w:val="00257D1A"/>
    <w:rsid w:val="00257D3D"/>
    <w:rsid w:val="00257DC4"/>
    <w:rsid w:val="00257EB8"/>
    <w:rsid w:val="00260342"/>
    <w:rsid w:val="00260481"/>
    <w:rsid w:val="002607C6"/>
    <w:rsid w:val="00260893"/>
    <w:rsid w:val="00261C8F"/>
    <w:rsid w:val="00261F4D"/>
    <w:rsid w:val="002620AB"/>
    <w:rsid w:val="0026218B"/>
    <w:rsid w:val="00262585"/>
    <w:rsid w:val="0026265F"/>
    <w:rsid w:val="00262EE3"/>
    <w:rsid w:val="00263538"/>
    <w:rsid w:val="002644EA"/>
    <w:rsid w:val="0026490C"/>
    <w:rsid w:val="002649A7"/>
    <w:rsid w:val="00264DCD"/>
    <w:rsid w:val="00264E0C"/>
    <w:rsid w:val="00265023"/>
    <w:rsid w:val="002650C6"/>
    <w:rsid w:val="00265DE2"/>
    <w:rsid w:val="00265FCB"/>
    <w:rsid w:val="00266793"/>
    <w:rsid w:val="00266CDE"/>
    <w:rsid w:val="00267003"/>
    <w:rsid w:val="00267346"/>
    <w:rsid w:val="002673DE"/>
    <w:rsid w:val="002675E2"/>
    <w:rsid w:val="0026772F"/>
    <w:rsid w:val="0026794B"/>
    <w:rsid w:val="002701B4"/>
    <w:rsid w:val="00270285"/>
    <w:rsid w:val="002702E4"/>
    <w:rsid w:val="00270793"/>
    <w:rsid w:val="002708DF"/>
    <w:rsid w:val="00270A3A"/>
    <w:rsid w:val="00270C92"/>
    <w:rsid w:val="00270D91"/>
    <w:rsid w:val="00270DB6"/>
    <w:rsid w:val="00271A16"/>
    <w:rsid w:val="00271F87"/>
    <w:rsid w:val="00272534"/>
    <w:rsid w:val="0027279C"/>
    <w:rsid w:val="0027294C"/>
    <w:rsid w:val="00273451"/>
    <w:rsid w:val="002737B1"/>
    <w:rsid w:val="002743A6"/>
    <w:rsid w:val="002747AB"/>
    <w:rsid w:val="00275289"/>
    <w:rsid w:val="002755C6"/>
    <w:rsid w:val="002755DD"/>
    <w:rsid w:val="00275927"/>
    <w:rsid w:val="00276164"/>
    <w:rsid w:val="002762E4"/>
    <w:rsid w:val="00276D6F"/>
    <w:rsid w:val="0027799B"/>
    <w:rsid w:val="00277BCB"/>
    <w:rsid w:val="00280259"/>
    <w:rsid w:val="00280337"/>
    <w:rsid w:val="0028063D"/>
    <w:rsid w:val="00280B24"/>
    <w:rsid w:val="00280C49"/>
    <w:rsid w:val="00280E8B"/>
    <w:rsid w:val="00281244"/>
    <w:rsid w:val="00281347"/>
    <w:rsid w:val="00281399"/>
    <w:rsid w:val="0028141B"/>
    <w:rsid w:val="0028230E"/>
    <w:rsid w:val="00282420"/>
    <w:rsid w:val="002824CA"/>
    <w:rsid w:val="002835D0"/>
    <w:rsid w:val="00283618"/>
    <w:rsid w:val="0028384A"/>
    <w:rsid w:val="00283C7D"/>
    <w:rsid w:val="00283DB8"/>
    <w:rsid w:val="00284A19"/>
    <w:rsid w:val="00284A6D"/>
    <w:rsid w:val="00284D97"/>
    <w:rsid w:val="00284F97"/>
    <w:rsid w:val="00285872"/>
    <w:rsid w:val="00285B5A"/>
    <w:rsid w:val="002860BA"/>
    <w:rsid w:val="0028700F"/>
    <w:rsid w:val="00287352"/>
    <w:rsid w:val="00287559"/>
    <w:rsid w:val="002877B8"/>
    <w:rsid w:val="002878A4"/>
    <w:rsid w:val="00287F65"/>
    <w:rsid w:val="0029001D"/>
    <w:rsid w:val="00290CA4"/>
    <w:rsid w:val="00290FA1"/>
    <w:rsid w:val="002911C9"/>
    <w:rsid w:val="00291219"/>
    <w:rsid w:val="00291294"/>
    <w:rsid w:val="00291980"/>
    <w:rsid w:val="00291C39"/>
    <w:rsid w:val="00292132"/>
    <w:rsid w:val="002923BA"/>
    <w:rsid w:val="0029243F"/>
    <w:rsid w:val="0029277C"/>
    <w:rsid w:val="00292C07"/>
    <w:rsid w:val="00292C9B"/>
    <w:rsid w:val="00293819"/>
    <w:rsid w:val="00293A74"/>
    <w:rsid w:val="00293D10"/>
    <w:rsid w:val="00293E3B"/>
    <w:rsid w:val="00293E6A"/>
    <w:rsid w:val="002941F5"/>
    <w:rsid w:val="00294458"/>
    <w:rsid w:val="00295CF9"/>
    <w:rsid w:val="00296487"/>
    <w:rsid w:val="00296C57"/>
    <w:rsid w:val="00296DAB"/>
    <w:rsid w:val="002973A1"/>
    <w:rsid w:val="00297757"/>
    <w:rsid w:val="00297C82"/>
    <w:rsid w:val="002A0036"/>
    <w:rsid w:val="002A0144"/>
    <w:rsid w:val="002A0597"/>
    <w:rsid w:val="002A05FE"/>
    <w:rsid w:val="002A0739"/>
    <w:rsid w:val="002A085F"/>
    <w:rsid w:val="002A0C87"/>
    <w:rsid w:val="002A0D64"/>
    <w:rsid w:val="002A1949"/>
    <w:rsid w:val="002A2022"/>
    <w:rsid w:val="002A2B75"/>
    <w:rsid w:val="002A2F84"/>
    <w:rsid w:val="002A2FDC"/>
    <w:rsid w:val="002A3188"/>
    <w:rsid w:val="002A31D7"/>
    <w:rsid w:val="002A3239"/>
    <w:rsid w:val="002A353C"/>
    <w:rsid w:val="002A37F7"/>
    <w:rsid w:val="002A3D86"/>
    <w:rsid w:val="002A490C"/>
    <w:rsid w:val="002A4B5B"/>
    <w:rsid w:val="002A4C14"/>
    <w:rsid w:val="002A5238"/>
    <w:rsid w:val="002A54C3"/>
    <w:rsid w:val="002A6146"/>
    <w:rsid w:val="002A6178"/>
    <w:rsid w:val="002A6322"/>
    <w:rsid w:val="002A653A"/>
    <w:rsid w:val="002A6CB9"/>
    <w:rsid w:val="002A7365"/>
    <w:rsid w:val="002A7572"/>
    <w:rsid w:val="002A7AD5"/>
    <w:rsid w:val="002B099A"/>
    <w:rsid w:val="002B0A27"/>
    <w:rsid w:val="002B0BE0"/>
    <w:rsid w:val="002B0E3F"/>
    <w:rsid w:val="002B0F0B"/>
    <w:rsid w:val="002B1088"/>
    <w:rsid w:val="002B12AF"/>
    <w:rsid w:val="002B221D"/>
    <w:rsid w:val="002B242F"/>
    <w:rsid w:val="002B255C"/>
    <w:rsid w:val="002B2C4F"/>
    <w:rsid w:val="002B2E17"/>
    <w:rsid w:val="002B3396"/>
    <w:rsid w:val="002B3492"/>
    <w:rsid w:val="002B411E"/>
    <w:rsid w:val="002B45AC"/>
    <w:rsid w:val="002B4C29"/>
    <w:rsid w:val="002B5016"/>
    <w:rsid w:val="002B58FD"/>
    <w:rsid w:val="002B5939"/>
    <w:rsid w:val="002B5A2D"/>
    <w:rsid w:val="002B5F14"/>
    <w:rsid w:val="002B6C8A"/>
    <w:rsid w:val="002B77A1"/>
    <w:rsid w:val="002B7C82"/>
    <w:rsid w:val="002B7DD1"/>
    <w:rsid w:val="002C0309"/>
    <w:rsid w:val="002C08AD"/>
    <w:rsid w:val="002C0C4A"/>
    <w:rsid w:val="002C1271"/>
    <w:rsid w:val="002C21C2"/>
    <w:rsid w:val="002C2CF4"/>
    <w:rsid w:val="002C2D97"/>
    <w:rsid w:val="002C2E95"/>
    <w:rsid w:val="002C35CA"/>
    <w:rsid w:val="002C39BE"/>
    <w:rsid w:val="002C3B4D"/>
    <w:rsid w:val="002C4078"/>
    <w:rsid w:val="002C43B8"/>
    <w:rsid w:val="002C4F45"/>
    <w:rsid w:val="002C5AEF"/>
    <w:rsid w:val="002C61F1"/>
    <w:rsid w:val="002C7B9E"/>
    <w:rsid w:val="002D0000"/>
    <w:rsid w:val="002D012C"/>
    <w:rsid w:val="002D1166"/>
    <w:rsid w:val="002D12E6"/>
    <w:rsid w:val="002D18A7"/>
    <w:rsid w:val="002D1BAE"/>
    <w:rsid w:val="002D219B"/>
    <w:rsid w:val="002D2C87"/>
    <w:rsid w:val="002D41E3"/>
    <w:rsid w:val="002D4556"/>
    <w:rsid w:val="002D48FF"/>
    <w:rsid w:val="002D4FAC"/>
    <w:rsid w:val="002D5322"/>
    <w:rsid w:val="002D57E8"/>
    <w:rsid w:val="002D5852"/>
    <w:rsid w:val="002D5AB1"/>
    <w:rsid w:val="002D5BAE"/>
    <w:rsid w:val="002D5FC8"/>
    <w:rsid w:val="002D6F89"/>
    <w:rsid w:val="002D71B4"/>
    <w:rsid w:val="002D7574"/>
    <w:rsid w:val="002D7731"/>
    <w:rsid w:val="002D7A86"/>
    <w:rsid w:val="002D7B37"/>
    <w:rsid w:val="002E01F6"/>
    <w:rsid w:val="002E07DE"/>
    <w:rsid w:val="002E07E0"/>
    <w:rsid w:val="002E08FB"/>
    <w:rsid w:val="002E12B5"/>
    <w:rsid w:val="002E151F"/>
    <w:rsid w:val="002E15F2"/>
    <w:rsid w:val="002E19CB"/>
    <w:rsid w:val="002E1C54"/>
    <w:rsid w:val="002E322A"/>
    <w:rsid w:val="002E343D"/>
    <w:rsid w:val="002E3964"/>
    <w:rsid w:val="002E4085"/>
    <w:rsid w:val="002E4399"/>
    <w:rsid w:val="002E4590"/>
    <w:rsid w:val="002E4814"/>
    <w:rsid w:val="002E48FD"/>
    <w:rsid w:val="002E495C"/>
    <w:rsid w:val="002E4A52"/>
    <w:rsid w:val="002E4DB2"/>
    <w:rsid w:val="002E4E4E"/>
    <w:rsid w:val="002E5430"/>
    <w:rsid w:val="002E599A"/>
    <w:rsid w:val="002E60C4"/>
    <w:rsid w:val="002E7453"/>
    <w:rsid w:val="002E7942"/>
    <w:rsid w:val="002E7CCC"/>
    <w:rsid w:val="002F0391"/>
    <w:rsid w:val="002F0EAB"/>
    <w:rsid w:val="002F0F51"/>
    <w:rsid w:val="002F1366"/>
    <w:rsid w:val="002F1452"/>
    <w:rsid w:val="002F1786"/>
    <w:rsid w:val="002F17A4"/>
    <w:rsid w:val="002F1829"/>
    <w:rsid w:val="002F1FDE"/>
    <w:rsid w:val="002F277B"/>
    <w:rsid w:val="002F2E8C"/>
    <w:rsid w:val="002F3280"/>
    <w:rsid w:val="002F330B"/>
    <w:rsid w:val="002F3A8D"/>
    <w:rsid w:val="002F3D6D"/>
    <w:rsid w:val="002F3FD9"/>
    <w:rsid w:val="002F4213"/>
    <w:rsid w:val="002F485F"/>
    <w:rsid w:val="002F4EB1"/>
    <w:rsid w:val="002F5294"/>
    <w:rsid w:val="002F53E5"/>
    <w:rsid w:val="002F5E21"/>
    <w:rsid w:val="002F5E37"/>
    <w:rsid w:val="002F6503"/>
    <w:rsid w:val="002F6620"/>
    <w:rsid w:val="002F6630"/>
    <w:rsid w:val="002F6FB7"/>
    <w:rsid w:val="002F72FD"/>
    <w:rsid w:val="002F7535"/>
    <w:rsid w:val="002F7ABF"/>
    <w:rsid w:val="002F7BA9"/>
    <w:rsid w:val="00300216"/>
    <w:rsid w:val="0030064E"/>
    <w:rsid w:val="00300D5B"/>
    <w:rsid w:val="003010D0"/>
    <w:rsid w:val="0030129B"/>
    <w:rsid w:val="003019EB"/>
    <w:rsid w:val="00301AA0"/>
    <w:rsid w:val="00301CA4"/>
    <w:rsid w:val="003023B5"/>
    <w:rsid w:val="00302F98"/>
    <w:rsid w:val="003030B9"/>
    <w:rsid w:val="003038FB"/>
    <w:rsid w:val="00303F8C"/>
    <w:rsid w:val="0030458C"/>
    <w:rsid w:val="00304A2A"/>
    <w:rsid w:val="00304CFA"/>
    <w:rsid w:val="0030528E"/>
    <w:rsid w:val="003057AA"/>
    <w:rsid w:val="0030599D"/>
    <w:rsid w:val="00305D70"/>
    <w:rsid w:val="00305D75"/>
    <w:rsid w:val="003066BA"/>
    <w:rsid w:val="00307072"/>
    <w:rsid w:val="00307480"/>
    <w:rsid w:val="00307DEF"/>
    <w:rsid w:val="00307FD2"/>
    <w:rsid w:val="00310626"/>
    <w:rsid w:val="00310EF4"/>
    <w:rsid w:val="00310F71"/>
    <w:rsid w:val="00311BF2"/>
    <w:rsid w:val="00311C83"/>
    <w:rsid w:val="00311D8B"/>
    <w:rsid w:val="00312113"/>
    <w:rsid w:val="003127A1"/>
    <w:rsid w:val="00312825"/>
    <w:rsid w:val="00312832"/>
    <w:rsid w:val="003130FB"/>
    <w:rsid w:val="00313696"/>
    <w:rsid w:val="00313B9B"/>
    <w:rsid w:val="00313E45"/>
    <w:rsid w:val="003145F7"/>
    <w:rsid w:val="00314A85"/>
    <w:rsid w:val="00314D8D"/>
    <w:rsid w:val="00314E72"/>
    <w:rsid w:val="00314FD4"/>
    <w:rsid w:val="003151B2"/>
    <w:rsid w:val="00315254"/>
    <w:rsid w:val="00315F18"/>
    <w:rsid w:val="00316A8C"/>
    <w:rsid w:val="00316EDB"/>
    <w:rsid w:val="003171D8"/>
    <w:rsid w:val="003173E6"/>
    <w:rsid w:val="0031792A"/>
    <w:rsid w:val="00317DD5"/>
    <w:rsid w:val="0032051D"/>
    <w:rsid w:val="00320667"/>
    <w:rsid w:val="003208D3"/>
    <w:rsid w:val="003209F2"/>
    <w:rsid w:val="00320B1A"/>
    <w:rsid w:val="0032199E"/>
    <w:rsid w:val="003220DB"/>
    <w:rsid w:val="00322EE9"/>
    <w:rsid w:val="0032349F"/>
    <w:rsid w:val="0032354E"/>
    <w:rsid w:val="00323733"/>
    <w:rsid w:val="00323964"/>
    <w:rsid w:val="00324107"/>
    <w:rsid w:val="00324B55"/>
    <w:rsid w:val="00324C25"/>
    <w:rsid w:val="00324C94"/>
    <w:rsid w:val="003251EF"/>
    <w:rsid w:val="0032548C"/>
    <w:rsid w:val="00325752"/>
    <w:rsid w:val="00325C1A"/>
    <w:rsid w:val="00325D75"/>
    <w:rsid w:val="00325DE0"/>
    <w:rsid w:val="00326002"/>
    <w:rsid w:val="00326355"/>
    <w:rsid w:val="003263D9"/>
    <w:rsid w:val="003268A5"/>
    <w:rsid w:val="00327CBA"/>
    <w:rsid w:val="00330044"/>
    <w:rsid w:val="003302EB"/>
    <w:rsid w:val="003305C3"/>
    <w:rsid w:val="00331154"/>
    <w:rsid w:val="003316EB"/>
    <w:rsid w:val="00331F1F"/>
    <w:rsid w:val="00331F32"/>
    <w:rsid w:val="00332515"/>
    <w:rsid w:val="00332659"/>
    <w:rsid w:val="00332687"/>
    <w:rsid w:val="00332A86"/>
    <w:rsid w:val="00332AE5"/>
    <w:rsid w:val="00332BCD"/>
    <w:rsid w:val="003334B1"/>
    <w:rsid w:val="0033360D"/>
    <w:rsid w:val="00333D4C"/>
    <w:rsid w:val="00333D5A"/>
    <w:rsid w:val="00334340"/>
    <w:rsid w:val="003350AE"/>
    <w:rsid w:val="00335224"/>
    <w:rsid w:val="00335C04"/>
    <w:rsid w:val="003364CE"/>
    <w:rsid w:val="00336871"/>
    <w:rsid w:val="00336CE9"/>
    <w:rsid w:val="003372D1"/>
    <w:rsid w:val="0033737B"/>
    <w:rsid w:val="003375C6"/>
    <w:rsid w:val="00337B79"/>
    <w:rsid w:val="00337CF4"/>
    <w:rsid w:val="00337D39"/>
    <w:rsid w:val="00337E0E"/>
    <w:rsid w:val="00337E4D"/>
    <w:rsid w:val="00340281"/>
    <w:rsid w:val="00340AFA"/>
    <w:rsid w:val="00340C5A"/>
    <w:rsid w:val="003412A6"/>
    <w:rsid w:val="0034188F"/>
    <w:rsid w:val="00341905"/>
    <w:rsid w:val="00341C56"/>
    <w:rsid w:val="00341FC0"/>
    <w:rsid w:val="003421C5"/>
    <w:rsid w:val="003426C9"/>
    <w:rsid w:val="0034292D"/>
    <w:rsid w:val="00342C1F"/>
    <w:rsid w:val="00342C55"/>
    <w:rsid w:val="003432DC"/>
    <w:rsid w:val="003434C6"/>
    <w:rsid w:val="003434D3"/>
    <w:rsid w:val="003438BB"/>
    <w:rsid w:val="003439BF"/>
    <w:rsid w:val="003444C7"/>
    <w:rsid w:val="00344585"/>
    <w:rsid w:val="003447D5"/>
    <w:rsid w:val="003449A9"/>
    <w:rsid w:val="00344B09"/>
    <w:rsid w:val="00344CF8"/>
    <w:rsid w:val="003454BD"/>
    <w:rsid w:val="00345DCB"/>
    <w:rsid w:val="00345E89"/>
    <w:rsid w:val="00346592"/>
    <w:rsid w:val="003467F5"/>
    <w:rsid w:val="00346833"/>
    <w:rsid w:val="00346968"/>
    <w:rsid w:val="0034741E"/>
    <w:rsid w:val="00347A1C"/>
    <w:rsid w:val="00347C2B"/>
    <w:rsid w:val="00347D05"/>
    <w:rsid w:val="00347F11"/>
    <w:rsid w:val="00350062"/>
    <w:rsid w:val="00350A7D"/>
    <w:rsid w:val="00350EE6"/>
    <w:rsid w:val="00351687"/>
    <w:rsid w:val="003516D0"/>
    <w:rsid w:val="00351C1D"/>
    <w:rsid w:val="00351D03"/>
    <w:rsid w:val="003522B6"/>
    <w:rsid w:val="00352537"/>
    <w:rsid w:val="0035290B"/>
    <w:rsid w:val="00352A5B"/>
    <w:rsid w:val="00352DAE"/>
    <w:rsid w:val="003531BA"/>
    <w:rsid w:val="003536D1"/>
    <w:rsid w:val="0035382B"/>
    <w:rsid w:val="0035472E"/>
    <w:rsid w:val="00354A0B"/>
    <w:rsid w:val="0035546F"/>
    <w:rsid w:val="003555F7"/>
    <w:rsid w:val="00355777"/>
    <w:rsid w:val="00355980"/>
    <w:rsid w:val="00355A62"/>
    <w:rsid w:val="00355DBF"/>
    <w:rsid w:val="00355EED"/>
    <w:rsid w:val="00356891"/>
    <w:rsid w:val="003568C6"/>
    <w:rsid w:val="0035722E"/>
    <w:rsid w:val="00357CA8"/>
    <w:rsid w:val="00357F7A"/>
    <w:rsid w:val="00357FA5"/>
    <w:rsid w:val="00360014"/>
    <w:rsid w:val="00360316"/>
    <w:rsid w:val="00360811"/>
    <w:rsid w:val="0036091B"/>
    <w:rsid w:val="00360B79"/>
    <w:rsid w:val="00361A68"/>
    <w:rsid w:val="00361C80"/>
    <w:rsid w:val="003622AD"/>
    <w:rsid w:val="003627D5"/>
    <w:rsid w:val="0036293A"/>
    <w:rsid w:val="00362E8D"/>
    <w:rsid w:val="00364223"/>
    <w:rsid w:val="0036476A"/>
    <w:rsid w:val="0036546C"/>
    <w:rsid w:val="00365CAC"/>
    <w:rsid w:val="00365D1E"/>
    <w:rsid w:val="0036620F"/>
    <w:rsid w:val="003662DF"/>
    <w:rsid w:val="003663E0"/>
    <w:rsid w:val="003669B6"/>
    <w:rsid w:val="00366B7E"/>
    <w:rsid w:val="00366BC1"/>
    <w:rsid w:val="00367523"/>
    <w:rsid w:val="00367832"/>
    <w:rsid w:val="00367864"/>
    <w:rsid w:val="00367D6C"/>
    <w:rsid w:val="003705A5"/>
    <w:rsid w:val="00371220"/>
    <w:rsid w:val="00371637"/>
    <w:rsid w:val="0037165A"/>
    <w:rsid w:val="0037193A"/>
    <w:rsid w:val="00371E88"/>
    <w:rsid w:val="00372F44"/>
    <w:rsid w:val="00373532"/>
    <w:rsid w:val="00373823"/>
    <w:rsid w:val="00374771"/>
    <w:rsid w:val="003756EB"/>
    <w:rsid w:val="00375879"/>
    <w:rsid w:val="00375A34"/>
    <w:rsid w:val="00376788"/>
    <w:rsid w:val="00376827"/>
    <w:rsid w:val="00376893"/>
    <w:rsid w:val="00376B85"/>
    <w:rsid w:val="0037714E"/>
    <w:rsid w:val="003779FD"/>
    <w:rsid w:val="00377AB9"/>
    <w:rsid w:val="00377D82"/>
    <w:rsid w:val="0038002F"/>
    <w:rsid w:val="003808FA"/>
    <w:rsid w:val="00380FB6"/>
    <w:rsid w:val="00380FC4"/>
    <w:rsid w:val="00381422"/>
    <w:rsid w:val="00382658"/>
    <w:rsid w:val="00382CD2"/>
    <w:rsid w:val="00382D01"/>
    <w:rsid w:val="00382D2D"/>
    <w:rsid w:val="003839E3"/>
    <w:rsid w:val="00383E0F"/>
    <w:rsid w:val="00383F85"/>
    <w:rsid w:val="00384139"/>
    <w:rsid w:val="00384C22"/>
    <w:rsid w:val="0038514D"/>
    <w:rsid w:val="00385271"/>
    <w:rsid w:val="0038556C"/>
    <w:rsid w:val="00385B34"/>
    <w:rsid w:val="003861ED"/>
    <w:rsid w:val="0038655D"/>
    <w:rsid w:val="00386F70"/>
    <w:rsid w:val="00387089"/>
    <w:rsid w:val="0038762E"/>
    <w:rsid w:val="00387A9D"/>
    <w:rsid w:val="003901E8"/>
    <w:rsid w:val="003902A3"/>
    <w:rsid w:val="003905AA"/>
    <w:rsid w:val="00391558"/>
    <w:rsid w:val="00391727"/>
    <w:rsid w:val="0039176F"/>
    <w:rsid w:val="00391E8D"/>
    <w:rsid w:val="00392D14"/>
    <w:rsid w:val="00393425"/>
    <w:rsid w:val="00393578"/>
    <w:rsid w:val="00393621"/>
    <w:rsid w:val="00393B05"/>
    <w:rsid w:val="00393BBE"/>
    <w:rsid w:val="00393D7E"/>
    <w:rsid w:val="00393DC6"/>
    <w:rsid w:val="00394021"/>
    <w:rsid w:val="00394C5D"/>
    <w:rsid w:val="00394FA2"/>
    <w:rsid w:val="00395276"/>
    <w:rsid w:val="003953D7"/>
    <w:rsid w:val="00395692"/>
    <w:rsid w:val="00395D8D"/>
    <w:rsid w:val="00395DA2"/>
    <w:rsid w:val="00395DAF"/>
    <w:rsid w:val="00396230"/>
    <w:rsid w:val="003963EA"/>
    <w:rsid w:val="00396D6F"/>
    <w:rsid w:val="0039706A"/>
    <w:rsid w:val="003971DC"/>
    <w:rsid w:val="0039769E"/>
    <w:rsid w:val="003976FE"/>
    <w:rsid w:val="00397B5F"/>
    <w:rsid w:val="00397F3E"/>
    <w:rsid w:val="003A019E"/>
    <w:rsid w:val="003A032C"/>
    <w:rsid w:val="003A0471"/>
    <w:rsid w:val="003A04B3"/>
    <w:rsid w:val="003A05E7"/>
    <w:rsid w:val="003A074B"/>
    <w:rsid w:val="003A0C14"/>
    <w:rsid w:val="003A216F"/>
    <w:rsid w:val="003A2D5E"/>
    <w:rsid w:val="003A2DE2"/>
    <w:rsid w:val="003A3343"/>
    <w:rsid w:val="003A3EFC"/>
    <w:rsid w:val="003A450C"/>
    <w:rsid w:val="003A46B8"/>
    <w:rsid w:val="003A488B"/>
    <w:rsid w:val="003A5432"/>
    <w:rsid w:val="003A5D52"/>
    <w:rsid w:val="003A63F4"/>
    <w:rsid w:val="003A69B4"/>
    <w:rsid w:val="003A6CE9"/>
    <w:rsid w:val="003A7265"/>
    <w:rsid w:val="003A7494"/>
    <w:rsid w:val="003A74E5"/>
    <w:rsid w:val="003A7585"/>
    <w:rsid w:val="003A7D49"/>
    <w:rsid w:val="003A7F61"/>
    <w:rsid w:val="003B0249"/>
    <w:rsid w:val="003B1159"/>
    <w:rsid w:val="003B1C37"/>
    <w:rsid w:val="003B1C6E"/>
    <w:rsid w:val="003B1F43"/>
    <w:rsid w:val="003B234F"/>
    <w:rsid w:val="003B2B0F"/>
    <w:rsid w:val="003B2B2F"/>
    <w:rsid w:val="003B2C3B"/>
    <w:rsid w:val="003B309E"/>
    <w:rsid w:val="003B3CB5"/>
    <w:rsid w:val="003B41A5"/>
    <w:rsid w:val="003B42C7"/>
    <w:rsid w:val="003B42C9"/>
    <w:rsid w:val="003B48BD"/>
    <w:rsid w:val="003B56B4"/>
    <w:rsid w:val="003B58B2"/>
    <w:rsid w:val="003B5C8D"/>
    <w:rsid w:val="003B64E1"/>
    <w:rsid w:val="003B6B06"/>
    <w:rsid w:val="003B75E8"/>
    <w:rsid w:val="003B7661"/>
    <w:rsid w:val="003C0204"/>
    <w:rsid w:val="003C0640"/>
    <w:rsid w:val="003C0757"/>
    <w:rsid w:val="003C1512"/>
    <w:rsid w:val="003C18CF"/>
    <w:rsid w:val="003C1DE7"/>
    <w:rsid w:val="003C1E6A"/>
    <w:rsid w:val="003C2473"/>
    <w:rsid w:val="003C265D"/>
    <w:rsid w:val="003C27F8"/>
    <w:rsid w:val="003C2A5E"/>
    <w:rsid w:val="003C31B1"/>
    <w:rsid w:val="003C3304"/>
    <w:rsid w:val="003C3BA7"/>
    <w:rsid w:val="003C43A3"/>
    <w:rsid w:val="003C4603"/>
    <w:rsid w:val="003C4763"/>
    <w:rsid w:val="003C5150"/>
    <w:rsid w:val="003C51F6"/>
    <w:rsid w:val="003C589B"/>
    <w:rsid w:val="003C64D1"/>
    <w:rsid w:val="003C64D5"/>
    <w:rsid w:val="003C6AC2"/>
    <w:rsid w:val="003C6D19"/>
    <w:rsid w:val="003C75FF"/>
    <w:rsid w:val="003C7FD4"/>
    <w:rsid w:val="003D0E97"/>
    <w:rsid w:val="003D1878"/>
    <w:rsid w:val="003D1B25"/>
    <w:rsid w:val="003D1CD1"/>
    <w:rsid w:val="003D20B5"/>
    <w:rsid w:val="003D24BD"/>
    <w:rsid w:val="003D264A"/>
    <w:rsid w:val="003D2BDF"/>
    <w:rsid w:val="003D2CB1"/>
    <w:rsid w:val="003D2F00"/>
    <w:rsid w:val="003D301D"/>
    <w:rsid w:val="003D3C80"/>
    <w:rsid w:val="003D430A"/>
    <w:rsid w:val="003D44A7"/>
    <w:rsid w:val="003D46B1"/>
    <w:rsid w:val="003D58D1"/>
    <w:rsid w:val="003D5D98"/>
    <w:rsid w:val="003D6D58"/>
    <w:rsid w:val="003D7428"/>
    <w:rsid w:val="003D7AF6"/>
    <w:rsid w:val="003D7D89"/>
    <w:rsid w:val="003E0625"/>
    <w:rsid w:val="003E0B65"/>
    <w:rsid w:val="003E0D92"/>
    <w:rsid w:val="003E1495"/>
    <w:rsid w:val="003E14B4"/>
    <w:rsid w:val="003E1DAF"/>
    <w:rsid w:val="003E1EA2"/>
    <w:rsid w:val="003E2A0C"/>
    <w:rsid w:val="003E2DDC"/>
    <w:rsid w:val="003E2EA4"/>
    <w:rsid w:val="003E2F17"/>
    <w:rsid w:val="003E2FEF"/>
    <w:rsid w:val="003E3650"/>
    <w:rsid w:val="003E444C"/>
    <w:rsid w:val="003E49E5"/>
    <w:rsid w:val="003E523B"/>
    <w:rsid w:val="003E526B"/>
    <w:rsid w:val="003E548B"/>
    <w:rsid w:val="003E59A0"/>
    <w:rsid w:val="003E62AC"/>
    <w:rsid w:val="003E635C"/>
    <w:rsid w:val="003E657B"/>
    <w:rsid w:val="003E689B"/>
    <w:rsid w:val="003E68F9"/>
    <w:rsid w:val="003E695C"/>
    <w:rsid w:val="003E6F20"/>
    <w:rsid w:val="003F004C"/>
    <w:rsid w:val="003F1334"/>
    <w:rsid w:val="003F135C"/>
    <w:rsid w:val="003F19F0"/>
    <w:rsid w:val="003F1B04"/>
    <w:rsid w:val="003F20A4"/>
    <w:rsid w:val="003F23EE"/>
    <w:rsid w:val="003F2670"/>
    <w:rsid w:val="003F2BE7"/>
    <w:rsid w:val="003F3BC5"/>
    <w:rsid w:val="003F3E5E"/>
    <w:rsid w:val="003F40D6"/>
    <w:rsid w:val="003F45CE"/>
    <w:rsid w:val="003F4939"/>
    <w:rsid w:val="003F4B29"/>
    <w:rsid w:val="003F4C33"/>
    <w:rsid w:val="003F4CC2"/>
    <w:rsid w:val="003F51E3"/>
    <w:rsid w:val="003F5284"/>
    <w:rsid w:val="003F5A72"/>
    <w:rsid w:val="003F6192"/>
    <w:rsid w:val="003F61CC"/>
    <w:rsid w:val="003F61D0"/>
    <w:rsid w:val="003F6F41"/>
    <w:rsid w:val="003F79FE"/>
    <w:rsid w:val="003F7C1A"/>
    <w:rsid w:val="003F7D59"/>
    <w:rsid w:val="003F7EFF"/>
    <w:rsid w:val="004003F6"/>
    <w:rsid w:val="004009E2"/>
    <w:rsid w:val="00400AC0"/>
    <w:rsid w:val="00400DA6"/>
    <w:rsid w:val="00401154"/>
    <w:rsid w:val="0040129E"/>
    <w:rsid w:val="00401CD5"/>
    <w:rsid w:val="00401EF3"/>
    <w:rsid w:val="00402B0B"/>
    <w:rsid w:val="00403E01"/>
    <w:rsid w:val="00403F99"/>
    <w:rsid w:val="004042F9"/>
    <w:rsid w:val="00404F2B"/>
    <w:rsid w:val="00405223"/>
    <w:rsid w:val="00405338"/>
    <w:rsid w:val="004055BE"/>
    <w:rsid w:val="004056F6"/>
    <w:rsid w:val="0040587F"/>
    <w:rsid w:val="00405C5B"/>
    <w:rsid w:val="00406580"/>
    <w:rsid w:val="004067B2"/>
    <w:rsid w:val="00406A6B"/>
    <w:rsid w:val="00407826"/>
    <w:rsid w:val="00410875"/>
    <w:rsid w:val="00410B6C"/>
    <w:rsid w:val="00410F4D"/>
    <w:rsid w:val="0041167D"/>
    <w:rsid w:val="00411891"/>
    <w:rsid w:val="00411966"/>
    <w:rsid w:val="00411B1E"/>
    <w:rsid w:val="00411E92"/>
    <w:rsid w:val="00411F72"/>
    <w:rsid w:val="00412543"/>
    <w:rsid w:val="0041270E"/>
    <w:rsid w:val="0041298F"/>
    <w:rsid w:val="00412B74"/>
    <w:rsid w:val="00412EA6"/>
    <w:rsid w:val="00412EF8"/>
    <w:rsid w:val="00413903"/>
    <w:rsid w:val="00413B25"/>
    <w:rsid w:val="00413EF9"/>
    <w:rsid w:val="004140B1"/>
    <w:rsid w:val="00415138"/>
    <w:rsid w:val="00415149"/>
    <w:rsid w:val="0041559B"/>
    <w:rsid w:val="004157B2"/>
    <w:rsid w:val="004160AF"/>
    <w:rsid w:val="004160CD"/>
    <w:rsid w:val="004170B9"/>
    <w:rsid w:val="0041764F"/>
    <w:rsid w:val="004176A7"/>
    <w:rsid w:val="00420807"/>
    <w:rsid w:val="0042096B"/>
    <w:rsid w:val="00420BAE"/>
    <w:rsid w:val="00420FD7"/>
    <w:rsid w:val="00421312"/>
    <w:rsid w:val="00421377"/>
    <w:rsid w:val="004213E1"/>
    <w:rsid w:val="004215A4"/>
    <w:rsid w:val="00421B12"/>
    <w:rsid w:val="004221C7"/>
    <w:rsid w:val="004223F0"/>
    <w:rsid w:val="0042255B"/>
    <w:rsid w:val="00422936"/>
    <w:rsid w:val="00422DB2"/>
    <w:rsid w:val="00424623"/>
    <w:rsid w:val="0042464A"/>
    <w:rsid w:val="00425618"/>
    <w:rsid w:val="00426286"/>
    <w:rsid w:val="00426380"/>
    <w:rsid w:val="004267A5"/>
    <w:rsid w:val="00426B97"/>
    <w:rsid w:val="00427A33"/>
    <w:rsid w:val="00427C12"/>
    <w:rsid w:val="00430347"/>
    <w:rsid w:val="004305D6"/>
    <w:rsid w:val="00430DFC"/>
    <w:rsid w:val="00430F75"/>
    <w:rsid w:val="00431737"/>
    <w:rsid w:val="004318A4"/>
    <w:rsid w:val="00432335"/>
    <w:rsid w:val="00432D7A"/>
    <w:rsid w:val="0043324F"/>
    <w:rsid w:val="00433422"/>
    <w:rsid w:val="00433B31"/>
    <w:rsid w:val="00433D1D"/>
    <w:rsid w:val="00434729"/>
    <w:rsid w:val="004348EF"/>
    <w:rsid w:val="00434ADC"/>
    <w:rsid w:val="00434BAB"/>
    <w:rsid w:val="00434C23"/>
    <w:rsid w:val="00434D03"/>
    <w:rsid w:val="004353F6"/>
    <w:rsid w:val="00435683"/>
    <w:rsid w:val="00435DAB"/>
    <w:rsid w:val="004362AA"/>
    <w:rsid w:val="00436DDC"/>
    <w:rsid w:val="0043771A"/>
    <w:rsid w:val="004379D2"/>
    <w:rsid w:val="00437E27"/>
    <w:rsid w:val="00437F7F"/>
    <w:rsid w:val="004402E2"/>
    <w:rsid w:val="00440628"/>
    <w:rsid w:val="00441249"/>
    <w:rsid w:val="00441665"/>
    <w:rsid w:val="00442097"/>
    <w:rsid w:val="0044224C"/>
    <w:rsid w:val="004423A0"/>
    <w:rsid w:val="00442542"/>
    <w:rsid w:val="00442AAA"/>
    <w:rsid w:val="00442BCF"/>
    <w:rsid w:val="00442E0E"/>
    <w:rsid w:val="0044316F"/>
    <w:rsid w:val="0044329E"/>
    <w:rsid w:val="00443447"/>
    <w:rsid w:val="004437CE"/>
    <w:rsid w:val="0044382F"/>
    <w:rsid w:val="00443DAB"/>
    <w:rsid w:val="004441C1"/>
    <w:rsid w:val="004446A3"/>
    <w:rsid w:val="00444741"/>
    <w:rsid w:val="0044480F"/>
    <w:rsid w:val="00444B84"/>
    <w:rsid w:val="00445024"/>
    <w:rsid w:val="004450A6"/>
    <w:rsid w:val="004460D3"/>
    <w:rsid w:val="00447514"/>
    <w:rsid w:val="004475B4"/>
    <w:rsid w:val="00450029"/>
    <w:rsid w:val="0045004B"/>
    <w:rsid w:val="004504AC"/>
    <w:rsid w:val="0045064A"/>
    <w:rsid w:val="004509F8"/>
    <w:rsid w:val="00450CF8"/>
    <w:rsid w:val="0045122A"/>
    <w:rsid w:val="004513B8"/>
    <w:rsid w:val="0045155D"/>
    <w:rsid w:val="00451883"/>
    <w:rsid w:val="00451ABB"/>
    <w:rsid w:val="00451B09"/>
    <w:rsid w:val="00451B79"/>
    <w:rsid w:val="00451CE9"/>
    <w:rsid w:val="00451E7B"/>
    <w:rsid w:val="00451FA5"/>
    <w:rsid w:val="00452784"/>
    <w:rsid w:val="00452ACC"/>
    <w:rsid w:val="00452D89"/>
    <w:rsid w:val="00453259"/>
    <w:rsid w:val="0045339C"/>
    <w:rsid w:val="00453C9A"/>
    <w:rsid w:val="004541E5"/>
    <w:rsid w:val="004541F2"/>
    <w:rsid w:val="004546D3"/>
    <w:rsid w:val="00454BF2"/>
    <w:rsid w:val="00455025"/>
    <w:rsid w:val="00455432"/>
    <w:rsid w:val="00455C4B"/>
    <w:rsid w:val="0045600F"/>
    <w:rsid w:val="004561E1"/>
    <w:rsid w:val="00456280"/>
    <w:rsid w:val="0045642B"/>
    <w:rsid w:val="00457949"/>
    <w:rsid w:val="00457972"/>
    <w:rsid w:val="00457DBA"/>
    <w:rsid w:val="004600DA"/>
    <w:rsid w:val="0046058C"/>
    <w:rsid w:val="004605D0"/>
    <w:rsid w:val="00460783"/>
    <w:rsid w:val="00460E31"/>
    <w:rsid w:val="00462307"/>
    <w:rsid w:val="00462693"/>
    <w:rsid w:val="0046272B"/>
    <w:rsid w:val="004632EA"/>
    <w:rsid w:val="00463355"/>
    <w:rsid w:val="0046365C"/>
    <w:rsid w:val="00463A04"/>
    <w:rsid w:val="00463D89"/>
    <w:rsid w:val="004640EC"/>
    <w:rsid w:val="00464254"/>
    <w:rsid w:val="0046448C"/>
    <w:rsid w:val="00464B8A"/>
    <w:rsid w:val="00465404"/>
    <w:rsid w:val="004657D7"/>
    <w:rsid w:val="00465CBC"/>
    <w:rsid w:val="00465D85"/>
    <w:rsid w:val="00466288"/>
    <w:rsid w:val="00466359"/>
    <w:rsid w:val="00466660"/>
    <w:rsid w:val="004669AA"/>
    <w:rsid w:val="00466B35"/>
    <w:rsid w:val="00466ED3"/>
    <w:rsid w:val="00467211"/>
    <w:rsid w:val="004674A0"/>
    <w:rsid w:val="004674C7"/>
    <w:rsid w:val="00470F69"/>
    <w:rsid w:val="004712C6"/>
    <w:rsid w:val="0047138B"/>
    <w:rsid w:val="004718FB"/>
    <w:rsid w:val="00471F61"/>
    <w:rsid w:val="00472032"/>
    <w:rsid w:val="00472AFB"/>
    <w:rsid w:val="004737C8"/>
    <w:rsid w:val="0047381D"/>
    <w:rsid w:val="00474022"/>
    <w:rsid w:val="0047458E"/>
    <w:rsid w:val="00474975"/>
    <w:rsid w:val="004749E8"/>
    <w:rsid w:val="00474A22"/>
    <w:rsid w:val="00474B57"/>
    <w:rsid w:val="00474B6B"/>
    <w:rsid w:val="00474DA8"/>
    <w:rsid w:val="00474F30"/>
    <w:rsid w:val="004759EF"/>
    <w:rsid w:val="00475AD9"/>
    <w:rsid w:val="00475D04"/>
    <w:rsid w:val="0047654D"/>
    <w:rsid w:val="004768EF"/>
    <w:rsid w:val="004769A4"/>
    <w:rsid w:val="00476DCF"/>
    <w:rsid w:val="00476E39"/>
    <w:rsid w:val="00476F9E"/>
    <w:rsid w:val="00477448"/>
    <w:rsid w:val="004775A5"/>
    <w:rsid w:val="0048006F"/>
    <w:rsid w:val="00480190"/>
    <w:rsid w:val="00480319"/>
    <w:rsid w:val="004804AF"/>
    <w:rsid w:val="00480604"/>
    <w:rsid w:val="0048061D"/>
    <w:rsid w:val="004806F6"/>
    <w:rsid w:val="004809AF"/>
    <w:rsid w:val="00480CB5"/>
    <w:rsid w:val="00481ABF"/>
    <w:rsid w:val="00481AD8"/>
    <w:rsid w:val="0048205E"/>
    <w:rsid w:val="004823E1"/>
    <w:rsid w:val="00482597"/>
    <w:rsid w:val="004832AA"/>
    <w:rsid w:val="00483976"/>
    <w:rsid w:val="00483B6D"/>
    <w:rsid w:val="00483DE1"/>
    <w:rsid w:val="00484719"/>
    <w:rsid w:val="00484A20"/>
    <w:rsid w:val="00484AD6"/>
    <w:rsid w:val="00484F3F"/>
    <w:rsid w:val="00485C61"/>
    <w:rsid w:val="00485D36"/>
    <w:rsid w:val="0048601E"/>
    <w:rsid w:val="004867E7"/>
    <w:rsid w:val="00486DAB"/>
    <w:rsid w:val="00486F3C"/>
    <w:rsid w:val="0048713A"/>
    <w:rsid w:val="0048770F"/>
    <w:rsid w:val="004879E4"/>
    <w:rsid w:val="004901E4"/>
    <w:rsid w:val="00490246"/>
    <w:rsid w:val="00490412"/>
    <w:rsid w:val="0049093B"/>
    <w:rsid w:val="00490B0B"/>
    <w:rsid w:val="00490D73"/>
    <w:rsid w:val="00491107"/>
    <w:rsid w:val="00491D2F"/>
    <w:rsid w:val="00491EB5"/>
    <w:rsid w:val="00492607"/>
    <w:rsid w:val="00492DD5"/>
    <w:rsid w:val="0049303A"/>
    <w:rsid w:val="00493357"/>
    <w:rsid w:val="004937A4"/>
    <w:rsid w:val="004941D3"/>
    <w:rsid w:val="00494D30"/>
    <w:rsid w:val="004954E0"/>
    <w:rsid w:val="00495927"/>
    <w:rsid w:val="00495A65"/>
    <w:rsid w:val="00495F6F"/>
    <w:rsid w:val="00495F9C"/>
    <w:rsid w:val="00496896"/>
    <w:rsid w:val="004969B5"/>
    <w:rsid w:val="00496D3A"/>
    <w:rsid w:val="00496F4F"/>
    <w:rsid w:val="0049724A"/>
    <w:rsid w:val="00497475"/>
    <w:rsid w:val="00497FF1"/>
    <w:rsid w:val="004A0194"/>
    <w:rsid w:val="004A0344"/>
    <w:rsid w:val="004A037B"/>
    <w:rsid w:val="004A09FA"/>
    <w:rsid w:val="004A0AF8"/>
    <w:rsid w:val="004A0B41"/>
    <w:rsid w:val="004A0DC6"/>
    <w:rsid w:val="004A10DE"/>
    <w:rsid w:val="004A17A3"/>
    <w:rsid w:val="004A1B5A"/>
    <w:rsid w:val="004A1D6C"/>
    <w:rsid w:val="004A1E38"/>
    <w:rsid w:val="004A243C"/>
    <w:rsid w:val="004A277B"/>
    <w:rsid w:val="004A2A6E"/>
    <w:rsid w:val="004A3862"/>
    <w:rsid w:val="004A42F7"/>
    <w:rsid w:val="004A43DB"/>
    <w:rsid w:val="004A44F1"/>
    <w:rsid w:val="004A4E94"/>
    <w:rsid w:val="004A57DE"/>
    <w:rsid w:val="004A5D0E"/>
    <w:rsid w:val="004A5D39"/>
    <w:rsid w:val="004A6168"/>
    <w:rsid w:val="004A622A"/>
    <w:rsid w:val="004A6380"/>
    <w:rsid w:val="004A6781"/>
    <w:rsid w:val="004A6812"/>
    <w:rsid w:val="004A7175"/>
    <w:rsid w:val="004B03B4"/>
    <w:rsid w:val="004B0454"/>
    <w:rsid w:val="004B04FD"/>
    <w:rsid w:val="004B1BEC"/>
    <w:rsid w:val="004B1BF8"/>
    <w:rsid w:val="004B1C99"/>
    <w:rsid w:val="004B2806"/>
    <w:rsid w:val="004B2F19"/>
    <w:rsid w:val="004B2FE2"/>
    <w:rsid w:val="004B37AD"/>
    <w:rsid w:val="004B3BA9"/>
    <w:rsid w:val="004B3FF7"/>
    <w:rsid w:val="004B44A6"/>
    <w:rsid w:val="004B4732"/>
    <w:rsid w:val="004B4843"/>
    <w:rsid w:val="004B4A77"/>
    <w:rsid w:val="004B4C8B"/>
    <w:rsid w:val="004B4EDF"/>
    <w:rsid w:val="004B4F82"/>
    <w:rsid w:val="004B51F0"/>
    <w:rsid w:val="004B5562"/>
    <w:rsid w:val="004B57E8"/>
    <w:rsid w:val="004B6017"/>
    <w:rsid w:val="004B616B"/>
    <w:rsid w:val="004B6197"/>
    <w:rsid w:val="004B6562"/>
    <w:rsid w:val="004B667C"/>
    <w:rsid w:val="004B6A6A"/>
    <w:rsid w:val="004B6C4C"/>
    <w:rsid w:val="004B6FC1"/>
    <w:rsid w:val="004B7239"/>
    <w:rsid w:val="004C031F"/>
    <w:rsid w:val="004C0560"/>
    <w:rsid w:val="004C0A3C"/>
    <w:rsid w:val="004C0A6A"/>
    <w:rsid w:val="004C0BBF"/>
    <w:rsid w:val="004C0F99"/>
    <w:rsid w:val="004C1321"/>
    <w:rsid w:val="004C18FC"/>
    <w:rsid w:val="004C191C"/>
    <w:rsid w:val="004C1B0E"/>
    <w:rsid w:val="004C1B2D"/>
    <w:rsid w:val="004C1F1F"/>
    <w:rsid w:val="004C213A"/>
    <w:rsid w:val="004C22E4"/>
    <w:rsid w:val="004C3115"/>
    <w:rsid w:val="004C31B5"/>
    <w:rsid w:val="004C336E"/>
    <w:rsid w:val="004C4229"/>
    <w:rsid w:val="004C423D"/>
    <w:rsid w:val="004C46E9"/>
    <w:rsid w:val="004C4B5B"/>
    <w:rsid w:val="004C4E85"/>
    <w:rsid w:val="004C4F3B"/>
    <w:rsid w:val="004C50FC"/>
    <w:rsid w:val="004C5243"/>
    <w:rsid w:val="004C528B"/>
    <w:rsid w:val="004C54E4"/>
    <w:rsid w:val="004C5764"/>
    <w:rsid w:val="004C5A14"/>
    <w:rsid w:val="004C7136"/>
    <w:rsid w:val="004C74AE"/>
    <w:rsid w:val="004C7BF1"/>
    <w:rsid w:val="004C7E21"/>
    <w:rsid w:val="004C7FFB"/>
    <w:rsid w:val="004D06C6"/>
    <w:rsid w:val="004D076D"/>
    <w:rsid w:val="004D0F4C"/>
    <w:rsid w:val="004D10C7"/>
    <w:rsid w:val="004D1180"/>
    <w:rsid w:val="004D1F5C"/>
    <w:rsid w:val="004D24A8"/>
    <w:rsid w:val="004D3687"/>
    <w:rsid w:val="004D4CA7"/>
    <w:rsid w:val="004D5537"/>
    <w:rsid w:val="004D560D"/>
    <w:rsid w:val="004D5CB4"/>
    <w:rsid w:val="004D5F73"/>
    <w:rsid w:val="004D61DF"/>
    <w:rsid w:val="004D639F"/>
    <w:rsid w:val="004D6A48"/>
    <w:rsid w:val="004D77F4"/>
    <w:rsid w:val="004D7A59"/>
    <w:rsid w:val="004D7B98"/>
    <w:rsid w:val="004D7BB4"/>
    <w:rsid w:val="004D7EF9"/>
    <w:rsid w:val="004D7F70"/>
    <w:rsid w:val="004E036B"/>
    <w:rsid w:val="004E077F"/>
    <w:rsid w:val="004E07BA"/>
    <w:rsid w:val="004E08B3"/>
    <w:rsid w:val="004E09B6"/>
    <w:rsid w:val="004E142E"/>
    <w:rsid w:val="004E1764"/>
    <w:rsid w:val="004E21A5"/>
    <w:rsid w:val="004E2229"/>
    <w:rsid w:val="004E2393"/>
    <w:rsid w:val="004E26E1"/>
    <w:rsid w:val="004E2B6A"/>
    <w:rsid w:val="004E3139"/>
    <w:rsid w:val="004E32EE"/>
    <w:rsid w:val="004E35CB"/>
    <w:rsid w:val="004E43A4"/>
    <w:rsid w:val="004E43A5"/>
    <w:rsid w:val="004E5634"/>
    <w:rsid w:val="004E5969"/>
    <w:rsid w:val="004E6408"/>
    <w:rsid w:val="004E6487"/>
    <w:rsid w:val="004E65C1"/>
    <w:rsid w:val="004E68E5"/>
    <w:rsid w:val="004E69FC"/>
    <w:rsid w:val="004E6B70"/>
    <w:rsid w:val="004E6B85"/>
    <w:rsid w:val="004E6BB2"/>
    <w:rsid w:val="004E7060"/>
    <w:rsid w:val="004E71BC"/>
    <w:rsid w:val="004E76DA"/>
    <w:rsid w:val="004E7D50"/>
    <w:rsid w:val="004F0171"/>
    <w:rsid w:val="004F0530"/>
    <w:rsid w:val="004F0539"/>
    <w:rsid w:val="004F0846"/>
    <w:rsid w:val="004F0977"/>
    <w:rsid w:val="004F0C3D"/>
    <w:rsid w:val="004F0EC1"/>
    <w:rsid w:val="004F1452"/>
    <w:rsid w:val="004F1795"/>
    <w:rsid w:val="004F1DF5"/>
    <w:rsid w:val="004F20EB"/>
    <w:rsid w:val="004F290C"/>
    <w:rsid w:val="004F2F19"/>
    <w:rsid w:val="004F3323"/>
    <w:rsid w:val="004F391D"/>
    <w:rsid w:val="004F3A15"/>
    <w:rsid w:val="004F433A"/>
    <w:rsid w:val="004F43EB"/>
    <w:rsid w:val="004F4554"/>
    <w:rsid w:val="004F47B3"/>
    <w:rsid w:val="004F4AE9"/>
    <w:rsid w:val="004F4E4C"/>
    <w:rsid w:val="004F53D0"/>
    <w:rsid w:val="004F5785"/>
    <w:rsid w:val="004F5976"/>
    <w:rsid w:val="004F5A6A"/>
    <w:rsid w:val="004F6453"/>
    <w:rsid w:val="004F6CFA"/>
    <w:rsid w:val="004F6F39"/>
    <w:rsid w:val="004F7834"/>
    <w:rsid w:val="004F7BDC"/>
    <w:rsid w:val="004F7E28"/>
    <w:rsid w:val="004F7F3E"/>
    <w:rsid w:val="00500991"/>
    <w:rsid w:val="00500BE1"/>
    <w:rsid w:val="00500CED"/>
    <w:rsid w:val="00500E24"/>
    <w:rsid w:val="00500FFA"/>
    <w:rsid w:val="00501516"/>
    <w:rsid w:val="00501A35"/>
    <w:rsid w:val="00502F97"/>
    <w:rsid w:val="005032D2"/>
    <w:rsid w:val="00504329"/>
    <w:rsid w:val="00504519"/>
    <w:rsid w:val="00504A77"/>
    <w:rsid w:val="00504D33"/>
    <w:rsid w:val="0050526B"/>
    <w:rsid w:val="00505575"/>
    <w:rsid w:val="0050632C"/>
    <w:rsid w:val="00507111"/>
    <w:rsid w:val="005078A9"/>
    <w:rsid w:val="00507E77"/>
    <w:rsid w:val="005103D6"/>
    <w:rsid w:val="005105C6"/>
    <w:rsid w:val="0051067F"/>
    <w:rsid w:val="00510883"/>
    <w:rsid w:val="00510E77"/>
    <w:rsid w:val="0051193B"/>
    <w:rsid w:val="0051199E"/>
    <w:rsid w:val="00511A55"/>
    <w:rsid w:val="00511C71"/>
    <w:rsid w:val="00512794"/>
    <w:rsid w:val="00512D87"/>
    <w:rsid w:val="005134E5"/>
    <w:rsid w:val="00513C48"/>
    <w:rsid w:val="00513C84"/>
    <w:rsid w:val="00514094"/>
    <w:rsid w:val="0051418B"/>
    <w:rsid w:val="0051440A"/>
    <w:rsid w:val="0051465A"/>
    <w:rsid w:val="00514693"/>
    <w:rsid w:val="005151A9"/>
    <w:rsid w:val="005158C5"/>
    <w:rsid w:val="005158CB"/>
    <w:rsid w:val="00515B3B"/>
    <w:rsid w:val="00515D6F"/>
    <w:rsid w:val="00516211"/>
    <w:rsid w:val="0051649E"/>
    <w:rsid w:val="00516521"/>
    <w:rsid w:val="005165E9"/>
    <w:rsid w:val="00516758"/>
    <w:rsid w:val="005178DB"/>
    <w:rsid w:val="00520686"/>
    <w:rsid w:val="00520B21"/>
    <w:rsid w:val="00520B7E"/>
    <w:rsid w:val="00521383"/>
    <w:rsid w:val="00521BDF"/>
    <w:rsid w:val="00521E09"/>
    <w:rsid w:val="005226CA"/>
    <w:rsid w:val="005227D6"/>
    <w:rsid w:val="00522AE7"/>
    <w:rsid w:val="00523428"/>
    <w:rsid w:val="00523E14"/>
    <w:rsid w:val="005240E1"/>
    <w:rsid w:val="005241E7"/>
    <w:rsid w:val="0052491C"/>
    <w:rsid w:val="005249A9"/>
    <w:rsid w:val="00524F07"/>
    <w:rsid w:val="00525349"/>
    <w:rsid w:val="00525651"/>
    <w:rsid w:val="00525717"/>
    <w:rsid w:val="00526323"/>
    <w:rsid w:val="00526CE2"/>
    <w:rsid w:val="005272EA"/>
    <w:rsid w:val="00527CFB"/>
    <w:rsid w:val="00527FE6"/>
    <w:rsid w:val="00530691"/>
    <w:rsid w:val="0053111C"/>
    <w:rsid w:val="005317DC"/>
    <w:rsid w:val="00531A35"/>
    <w:rsid w:val="00532158"/>
    <w:rsid w:val="00532236"/>
    <w:rsid w:val="00532912"/>
    <w:rsid w:val="00532BD5"/>
    <w:rsid w:val="00532FE9"/>
    <w:rsid w:val="00533047"/>
    <w:rsid w:val="00533949"/>
    <w:rsid w:val="005341E8"/>
    <w:rsid w:val="005347AC"/>
    <w:rsid w:val="00534B0F"/>
    <w:rsid w:val="00534B84"/>
    <w:rsid w:val="00534DE4"/>
    <w:rsid w:val="00534EDF"/>
    <w:rsid w:val="00535081"/>
    <w:rsid w:val="005351ED"/>
    <w:rsid w:val="00535A52"/>
    <w:rsid w:val="00535B22"/>
    <w:rsid w:val="00535D77"/>
    <w:rsid w:val="00536127"/>
    <w:rsid w:val="00536305"/>
    <w:rsid w:val="005368E9"/>
    <w:rsid w:val="00536A61"/>
    <w:rsid w:val="00536B65"/>
    <w:rsid w:val="00536D0C"/>
    <w:rsid w:val="00536D30"/>
    <w:rsid w:val="005370C6"/>
    <w:rsid w:val="00537710"/>
    <w:rsid w:val="00537BFD"/>
    <w:rsid w:val="00537EFF"/>
    <w:rsid w:val="00540342"/>
    <w:rsid w:val="00540D95"/>
    <w:rsid w:val="00540FBF"/>
    <w:rsid w:val="005410A9"/>
    <w:rsid w:val="005414A1"/>
    <w:rsid w:val="00541A42"/>
    <w:rsid w:val="00541C27"/>
    <w:rsid w:val="00541E9D"/>
    <w:rsid w:val="00542041"/>
    <w:rsid w:val="00542776"/>
    <w:rsid w:val="005428B3"/>
    <w:rsid w:val="00543A2E"/>
    <w:rsid w:val="00544484"/>
    <w:rsid w:val="00544840"/>
    <w:rsid w:val="005452AB"/>
    <w:rsid w:val="00546763"/>
    <w:rsid w:val="005468A3"/>
    <w:rsid w:val="00547329"/>
    <w:rsid w:val="0054796D"/>
    <w:rsid w:val="00547A05"/>
    <w:rsid w:val="00547E1C"/>
    <w:rsid w:val="0055004F"/>
    <w:rsid w:val="00550434"/>
    <w:rsid w:val="005508D6"/>
    <w:rsid w:val="00550AE3"/>
    <w:rsid w:val="005511AE"/>
    <w:rsid w:val="005518B7"/>
    <w:rsid w:val="00551FA1"/>
    <w:rsid w:val="00552032"/>
    <w:rsid w:val="0055209B"/>
    <w:rsid w:val="00552316"/>
    <w:rsid w:val="005527D9"/>
    <w:rsid w:val="00552F05"/>
    <w:rsid w:val="005531EA"/>
    <w:rsid w:val="005536A0"/>
    <w:rsid w:val="00553776"/>
    <w:rsid w:val="00553895"/>
    <w:rsid w:val="00553B76"/>
    <w:rsid w:val="00553C52"/>
    <w:rsid w:val="0055469F"/>
    <w:rsid w:val="005546BC"/>
    <w:rsid w:val="005549ED"/>
    <w:rsid w:val="00554BB5"/>
    <w:rsid w:val="0055558E"/>
    <w:rsid w:val="00555A5C"/>
    <w:rsid w:val="00556097"/>
    <w:rsid w:val="0055630D"/>
    <w:rsid w:val="00556379"/>
    <w:rsid w:val="00556544"/>
    <w:rsid w:val="00556603"/>
    <w:rsid w:val="005568AD"/>
    <w:rsid w:val="0055734C"/>
    <w:rsid w:val="00557896"/>
    <w:rsid w:val="00557AA8"/>
    <w:rsid w:val="00557EB6"/>
    <w:rsid w:val="00560220"/>
    <w:rsid w:val="005604F1"/>
    <w:rsid w:val="005606FB"/>
    <w:rsid w:val="00560A0A"/>
    <w:rsid w:val="00560F52"/>
    <w:rsid w:val="0056101C"/>
    <w:rsid w:val="005613F8"/>
    <w:rsid w:val="00561798"/>
    <w:rsid w:val="00561876"/>
    <w:rsid w:val="0056228E"/>
    <w:rsid w:val="005623A7"/>
    <w:rsid w:val="00562E1F"/>
    <w:rsid w:val="00562E4D"/>
    <w:rsid w:val="0056300E"/>
    <w:rsid w:val="0056312D"/>
    <w:rsid w:val="00563322"/>
    <w:rsid w:val="0056386D"/>
    <w:rsid w:val="00563BC3"/>
    <w:rsid w:val="00563DF9"/>
    <w:rsid w:val="00563FE2"/>
    <w:rsid w:val="0056402F"/>
    <w:rsid w:val="005643E9"/>
    <w:rsid w:val="005646E7"/>
    <w:rsid w:val="00564F26"/>
    <w:rsid w:val="005650AC"/>
    <w:rsid w:val="005653F4"/>
    <w:rsid w:val="005658BA"/>
    <w:rsid w:val="005658D6"/>
    <w:rsid w:val="00565A2F"/>
    <w:rsid w:val="00565B55"/>
    <w:rsid w:val="00565C06"/>
    <w:rsid w:val="0056611A"/>
    <w:rsid w:val="0056616D"/>
    <w:rsid w:val="005662F3"/>
    <w:rsid w:val="00566CE9"/>
    <w:rsid w:val="00566D70"/>
    <w:rsid w:val="0056750E"/>
    <w:rsid w:val="00567581"/>
    <w:rsid w:val="00570061"/>
    <w:rsid w:val="00570C3B"/>
    <w:rsid w:val="00571275"/>
    <w:rsid w:val="005716E3"/>
    <w:rsid w:val="00571772"/>
    <w:rsid w:val="00571CF0"/>
    <w:rsid w:val="00571E08"/>
    <w:rsid w:val="005721ED"/>
    <w:rsid w:val="005724CB"/>
    <w:rsid w:val="005725BA"/>
    <w:rsid w:val="00572748"/>
    <w:rsid w:val="00572AA6"/>
    <w:rsid w:val="00572D74"/>
    <w:rsid w:val="005734F8"/>
    <w:rsid w:val="0057400F"/>
    <w:rsid w:val="005742F2"/>
    <w:rsid w:val="005744BF"/>
    <w:rsid w:val="0057489D"/>
    <w:rsid w:val="00574A3C"/>
    <w:rsid w:val="00574F5D"/>
    <w:rsid w:val="00574F9C"/>
    <w:rsid w:val="00575164"/>
    <w:rsid w:val="00575179"/>
    <w:rsid w:val="005757E4"/>
    <w:rsid w:val="00575ED1"/>
    <w:rsid w:val="0057617B"/>
    <w:rsid w:val="0057637E"/>
    <w:rsid w:val="005765DF"/>
    <w:rsid w:val="00576CD1"/>
    <w:rsid w:val="00576ECD"/>
    <w:rsid w:val="00576F55"/>
    <w:rsid w:val="00576FCF"/>
    <w:rsid w:val="005801E4"/>
    <w:rsid w:val="00580779"/>
    <w:rsid w:val="00580B95"/>
    <w:rsid w:val="0058131B"/>
    <w:rsid w:val="005813EC"/>
    <w:rsid w:val="0058156A"/>
    <w:rsid w:val="0058184E"/>
    <w:rsid w:val="00581E30"/>
    <w:rsid w:val="00582344"/>
    <w:rsid w:val="005826A0"/>
    <w:rsid w:val="00582716"/>
    <w:rsid w:val="00582C41"/>
    <w:rsid w:val="00582F9E"/>
    <w:rsid w:val="00583340"/>
    <w:rsid w:val="00583868"/>
    <w:rsid w:val="00583D5F"/>
    <w:rsid w:val="00583FCD"/>
    <w:rsid w:val="00584054"/>
    <w:rsid w:val="00584569"/>
    <w:rsid w:val="00584982"/>
    <w:rsid w:val="0058502C"/>
    <w:rsid w:val="0058505D"/>
    <w:rsid w:val="005856A2"/>
    <w:rsid w:val="00585917"/>
    <w:rsid w:val="00585ADB"/>
    <w:rsid w:val="00585CB5"/>
    <w:rsid w:val="00585E06"/>
    <w:rsid w:val="00586542"/>
    <w:rsid w:val="00587D90"/>
    <w:rsid w:val="00587F30"/>
    <w:rsid w:val="0059089F"/>
    <w:rsid w:val="00590928"/>
    <w:rsid w:val="00591026"/>
    <w:rsid w:val="00591842"/>
    <w:rsid w:val="00592419"/>
    <w:rsid w:val="005928D1"/>
    <w:rsid w:val="00592E60"/>
    <w:rsid w:val="005933DF"/>
    <w:rsid w:val="00593E84"/>
    <w:rsid w:val="005943AD"/>
    <w:rsid w:val="00594E96"/>
    <w:rsid w:val="00595074"/>
    <w:rsid w:val="00595939"/>
    <w:rsid w:val="00596000"/>
    <w:rsid w:val="00596631"/>
    <w:rsid w:val="00596D3A"/>
    <w:rsid w:val="005972DB"/>
    <w:rsid w:val="005976FD"/>
    <w:rsid w:val="0059799B"/>
    <w:rsid w:val="005A06D9"/>
    <w:rsid w:val="005A09A6"/>
    <w:rsid w:val="005A119A"/>
    <w:rsid w:val="005A1A8E"/>
    <w:rsid w:val="005A1B70"/>
    <w:rsid w:val="005A1DDD"/>
    <w:rsid w:val="005A2010"/>
    <w:rsid w:val="005A222F"/>
    <w:rsid w:val="005A28A0"/>
    <w:rsid w:val="005A2E8D"/>
    <w:rsid w:val="005A2F40"/>
    <w:rsid w:val="005A35F8"/>
    <w:rsid w:val="005A3BD0"/>
    <w:rsid w:val="005A3C12"/>
    <w:rsid w:val="005A3F98"/>
    <w:rsid w:val="005A4674"/>
    <w:rsid w:val="005A4AD2"/>
    <w:rsid w:val="005A4DA0"/>
    <w:rsid w:val="005A5057"/>
    <w:rsid w:val="005A51C4"/>
    <w:rsid w:val="005A549C"/>
    <w:rsid w:val="005A55DA"/>
    <w:rsid w:val="005A55E9"/>
    <w:rsid w:val="005A5D6F"/>
    <w:rsid w:val="005A5DE0"/>
    <w:rsid w:val="005A62CF"/>
    <w:rsid w:val="005A6522"/>
    <w:rsid w:val="005A66DF"/>
    <w:rsid w:val="005A67B8"/>
    <w:rsid w:val="005A69DA"/>
    <w:rsid w:val="005A70AC"/>
    <w:rsid w:val="005A70B5"/>
    <w:rsid w:val="005A7511"/>
    <w:rsid w:val="005A78B4"/>
    <w:rsid w:val="005A7D44"/>
    <w:rsid w:val="005B09B9"/>
    <w:rsid w:val="005B0A8B"/>
    <w:rsid w:val="005B0AEF"/>
    <w:rsid w:val="005B106A"/>
    <w:rsid w:val="005B1080"/>
    <w:rsid w:val="005B1114"/>
    <w:rsid w:val="005B1657"/>
    <w:rsid w:val="005B1780"/>
    <w:rsid w:val="005B195C"/>
    <w:rsid w:val="005B1C27"/>
    <w:rsid w:val="005B1F05"/>
    <w:rsid w:val="005B208E"/>
    <w:rsid w:val="005B20CC"/>
    <w:rsid w:val="005B24D1"/>
    <w:rsid w:val="005B3007"/>
    <w:rsid w:val="005B3062"/>
    <w:rsid w:val="005B3183"/>
    <w:rsid w:val="005B32B5"/>
    <w:rsid w:val="005B4AF3"/>
    <w:rsid w:val="005B4F17"/>
    <w:rsid w:val="005B52CB"/>
    <w:rsid w:val="005B5890"/>
    <w:rsid w:val="005B5A90"/>
    <w:rsid w:val="005B5DE2"/>
    <w:rsid w:val="005B5F25"/>
    <w:rsid w:val="005B626C"/>
    <w:rsid w:val="005B729C"/>
    <w:rsid w:val="005B7381"/>
    <w:rsid w:val="005B7681"/>
    <w:rsid w:val="005B7834"/>
    <w:rsid w:val="005B7A3C"/>
    <w:rsid w:val="005B7DA7"/>
    <w:rsid w:val="005C031B"/>
    <w:rsid w:val="005C0FBD"/>
    <w:rsid w:val="005C14CA"/>
    <w:rsid w:val="005C151F"/>
    <w:rsid w:val="005C238A"/>
    <w:rsid w:val="005C250F"/>
    <w:rsid w:val="005C27DF"/>
    <w:rsid w:val="005C2B6B"/>
    <w:rsid w:val="005C2BB8"/>
    <w:rsid w:val="005C2C93"/>
    <w:rsid w:val="005C2E27"/>
    <w:rsid w:val="005C30BB"/>
    <w:rsid w:val="005C3654"/>
    <w:rsid w:val="005C38DB"/>
    <w:rsid w:val="005C3DB9"/>
    <w:rsid w:val="005C53DE"/>
    <w:rsid w:val="005C54D9"/>
    <w:rsid w:val="005C57AE"/>
    <w:rsid w:val="005C5D12"/>
    <w:rsid w:val="005C64DF"/>
    <w:rsid w:val="005C676A"/>
    <w:rsid w:val="005C6938"/>
    <w:rsid w:val="005C6D72"/>
    <w:rsid w:val="005C6E8C"/>
    <w:rsid w:val="005C74F7"/>
    <w:rsid w:val="005C79D6"/>
    <w:rsid w:val="005C7BBD"/>
    <w:rsid w:val="005C7BD2"/>
    <w:rsid w:val="005C7D66"/>
    <w:rsid w:val="005D024A"/>
    <w:rsid w:val="005D060E"/>
    <w:rsid w:val="005D0616"/>
    <w:rsid w:val="005D0B5D"/>
    <w:rsid w:val="005D0F7A"/>
    <w:rsid w:val="005D1506"/>
    <w:rsid w:val="005D17C6"/>
    <w:rsid w:val="005D1827"/>
    <w:rsid w:val="005D1ABE"/>
    <w:rsid w:val="005D1D22"/>
    <w:rsid w:val="005D2BA9"/>
    <w:rsid w:val="005D2D48"/>
    <w:rsid w:val="005D2DA0"/>
    <w:rsid w:val="005D340D"/>
    <w:rsid w:val="005D3FA7"/>
    <w:rsid w:val="005D4F47"/>
    <w:rsid w:val="005D5058"/>
    <w:rsid w:val="005D6028"/>
    <w:rsid w:val="005D6092"/>
    <w:rsid w:val="005D65D6"/>
    <w:rsid w:val="005D6749"/>
    <w:rsid w:val="005D73F8"/>
    <w:rsid w:val="005D7AC8"/>
    <w:rsid w:val="005D7AE3"/>
    <w:rsid w:val="005D7EAC"/>
    <w:rsid w:val="005D7EC4"/>
    <w:rsid w:val="005E08A8"/>
    <w:rsid w:val="005E17D1"/>
    <w:rsid w:val="005E2291"/>
    <w:rsid w:val="005E2891"/>
    <w:rsid w:val="005E2BC5"/>
    <w:rsid w:val="005E2BCA"/>
    <w:rsid w:val="005E304D"/>
    <w:rsid w:val="005E33D0"/>
    <w:rsid w:val="005E3983"/>
    <w:rsid w:val="005E4831"/>
    <w:rsid w:val="005E48A8"/>
    <w:rsid w:val="005E4C06"/>
    <w:rsid w:val="005E4F4C"/>
    <w:rsid w:val="005E5090"/>
    <w:rsid w:val="005E5229"/>
    <w:rsid w:val="005E52C9"/>
    <w:rsid w:val="005E6008"/>
    <w:rsid w:val="005E60A5"/>
    <w:rsid w:val="005E62C9"/>
    <w:rsid w:val="005E644F"/>
    <w:rsid w:val="005E6575"/>
    <w:rsid w:val="005E6718"/>
    <w:rsid w:val="005E6AAA"/>
    <w:rsid w:val="005E7868"/>
    <w:rsid w:val="005E7992"/>
    <w:rsid w:val="005E7B70"/>
    <w:rsid w:val="005E7E24"/>
    <w:rsid w:val="005F0399"/>
    <w:rsid w:val="005F0B35"/>
    <w:rsid w:val="005F0B3A"/>
    <w:rsid w:val="005F106A"/>
    <w:rsid w:val="005F118A"/>
    <w:rsid w:val="005F171E"/>
    <w:rsid w:val="005F217A"/>
    <w:rsid w:val="005F23E3"/>
    <w:rsid w:val="005F2676"/>
    <w:rsid w:val="005F28CC"/>
    <w:rsid w:val="005F29DB"/>
    <w:rsid w:val="005F2A7F"/>
    <w:rsid w:val="005F2A96"/>
    <w:rsid w:val="005F2FC3"/>
    <w:rsid w:val="005F303F"/>
    <w:rsid w:val="005F3BDC"/>
    <w:rsid w:val="005F4448"/>
    <w:rsid w:val="005F447D"/>
    <w:rsid w:val="005F4505"/>
    <w:rsid w:val="005F4E7E"/>
    <w:rsid w:val="005F4FB1"/>
    <w:rsid w:val="005F5574"/>
    <w:rsid w:val="005F558D"/>
    <w:rsid w:val="005F58FA"/>
    <w:rsid w:val="005F5DDC"/>
    <w:rsid w:val="005F62F5"/>
    <w:rsid w:val="005F6A45"/>
    <w:rsid w:val="005F6C17"/>
    <w:rsid w:val="005F6F70"/>
    <w:rsid w:val="005F7111"/>
    <w:rsid w:val="005F73B7"/>
    <w:rsid w:val="005F75D9"/>
    <w:rsid w:val="005F7D19"/>
    <w:rsid w:val="006002D7"/>
    <w:rsid w:val="006007BB"/>
    <w:rsid w:val="00600BE9"/>
    <w:rsid w:val="0060129D"/>
    <w:rsid w:val="006015EB"/>
    <w:rsid w:val="006025C3"/>
    <w:rsid w:val="006026BB"/>
    <w:rsid w:val="00602F99"/>
    <w:rsid w:val="006031AA"/>
    <w:rsid w:val="00603769"/>
    <w:rsid w:val="006037AD"/>
    <w:rsid w:val="00603972"/>
    <w:rsid w:val="00604249"/>
    <w:rsid w:val="00604268"/>
    <w:rsid w:val="00604462"/>
    <w:rsid w:val="00604B59"/>
    <w:rsid w:val="00604E3B"/>
    <w:rsid w:val="006053F6"/>
    <w:rsid w:val="0060547E"/>
    <w:rsid w:val="00605497"/>
    <w:rsid w:val="00605557"/>
    <w:rsid w:val="006061DA"/>
    <w:rsid w:val="00606656"/>
    <w:rsid w:val="006066A8"/>
    <w:rsid w:val="0060675E"/>
    <w:rsid w:val="00607494"/>
    <w:rsid w:val="006077E1"/>
    <w:rsid w:val="0060786D"/>
    <w:rsid w:val="006079AB"/>
    <w:rsid w:val="00607B13"/>
    <w:rsid w:val="00607C47"/>
    <w:rsid w:val="00610C07"/>
    <w:rsid w:val="00610C39"/>
    <w:rsid w:val="00610D57"/>
    <w:rsid w:val="00611012"/>
    <w:rsid w:val="0061118C"/>
    <w:rsid w:val="006117BB"/>
    <w:rsid w:val="00611861"/>
    <w:rsid w:val="00611BED"/>
    <w:rsid w:val="00611CEE"/>
    <w:rsid w:val="006128B9"/>
    <w:rsid w:val="0061293C"/>
    <w:rsid w:val="0061429E"/>
    <w:rsid w:val="00614326"/>
    <w:rsid w:val="00614615"/>
    <w:rsid w:val="006147DD"/>
    <w:rsid w:val="00614B2E"/>
    <w:rsid w:val="00614D2B"/>
    <w:rsid w:val="006157E2"/>
    <w:rsid w:val="00615F11"/>
    <w:rsid w:val="006160AB"/>
    <w:rsid w:val="0061640B"/>
    <w:rsid w:val="00616813"/>
    <w:rsid w:val="006173F2"/>
    <w:rsid w:val="0061775A"/>
    <w:rsid w:val="00617B55"/>
    <w:rsid w:val="00617FEB"/>
    <w:rsid w:val="006203C0"/>
    <w:rsid w:val="00620441"/>
    <w:rsid w:val="00620CA8"/>
    <w:rsid w:val="00621397"/>
    <w:rsid w:val="00621456"/>
    <w:rsid w:val="006224EC"/>
    <w:rsid w:val="00622E94"/>
    <w:rsid w:val="00623483"/>
    <w:rsid w:val="0062391F"/>
    <w:rsid w:val="00623AB1"/>
    <w:rsid w:val="00623CAC"/>
    <w:rsid w:val="00623E9D"/>
    <w:rsid w:val="00623F04"/>
    <w:rsid w:val="00624560"/>
    <w:rsid w:val="00624627"/>
    <w:rsid w:val="00624738"/>
    <w:rsid w:val="0062525E"/>
    <w:rsid w:val="00625832"/>
    <w:rsid w:val="00625C3E"/>
    <w:rsid w:val="0062605F"/>
    <w:rsid w:val="006264F3"/>
    <w:rsid w:val="00626920"/>
    <w:rsid w:val="00626AB0"/>
    <w:rsid w:val="00626CD7"/>
    <w:rsid w:val="00627379"/>
    <w:rsid w:val="00627AB9"/>
    <w:rsid w:val="00627BFB"/>
    <w:rsid w:val="00630088"/>
    <w:rsid w:val="00630177"/>
    <w:rsid w:val="0063047E"/>
    <w:rsid w:val="006307B1"/>
    <w:rsid w:val="00630B36"/>
    <w:rsid w:val="00630BDD"/>
    <w:rsid w:val="00631C3A"/>
    <w:rsid w:val="006325BB"/>
    <w:rsid w:val="00632C96"/>
    <w:rsid w:val="00633072"/>
    <w:rsid w:val="0063325C"/>
    <w:rsid w:val="00633571"/>
    <w:rsid w:val="0063399B"/>
    <w:rsid w:val="00633AF0"/>
    <w:rsid w:val="00634365"/>
    <w:rsid w:val="0063436F"/>
    <w:rsid w:val="0063444E"/>
    <w:rsid w:val="006344B5"/>
    <w:rsid w:val="00634580"/>
    <w:rsid w:val="00634829"/>
    <w:rsid w:val="00634BB6"/>
    <w:rsid w:val="0063510B"/>
    <w:rsid w:val="0063517C"/>
    <w:rsid w:val="00635A90"/>
    <w:rsid w:val="0063648D"/>
    <w:rsid w:val="00636862"/>
    <w:rsid w:val="00636BA3"/>
    <w:rsid w:val="00636FA9"/>
    <w:rsid w:val="00637498"/>
    <w:rsid w:val="006407A2"/>
    <w:rsid w:val="00640AA8"/>
    <w:rsid w:val="00640BFE"/>
    <w:rsid w:val="006418D2"/>
    <w:rsid w:val="00641A7D"/>
    <w:rsid w:val="00641D65"/>
    <w:rsid w:val="006425B2"/>
    <w:rsid w:val="00642FDB"/>
    <w:rsid w:val="0064311B"/>
    <w:rsid w:val="0064337B"/>
    <w:rsid w:val="00643770"/>
    <w:rsid w:val="00643BE8"/>
    <w:rsid w:val="00643F86"/>
    <w:rsid w:val="00644C26"/>
    <w:rsid w:val="00644DCC"/>
    <w:rsid w:val="00644E4D"/>
    <w:rsid w:val="00644EA1"/>
    <w:rsid w:val="0064523D"/>
    <w:rsid w:val="00645688"/>
    <w:rsid w:val="006456C3"/>
    <w:rsid w:val="00645859"/>
    <w:rsid w:val="0064616D"/>
    <w:rsid w:val="006463D8"/>
    <w:rsid w:val="00646526"/>
    <w:rsid w:val="00646BF0"/>
    <w:rsid w:val="00646CBB"/>
    <w:rsid w:val="00646CD6"/>
    <w:rsid w:val="0064716B"/>
    <w:rsid w:val="006471D7"/>
    <w:rsid w:val="006474CF"/>
    <w:rsid w:val="00647E14"/>
    <w:rsid w:val="00647EB6"/>
    <w:rsid w:val="0065027B"/>
    <w:rsid w:val="006502BB"/>
    <w:rsid w:val="0065050F"/>
    <w:rsid w:val="00650F29"/>
    <w:rsid w:val="006517A7"/>
    <w:rsid w:val="00651E71"/>
    <w:rsid w:val="006521C8"/>
    <w:rsid w:val="00652778"/>
    <w:rsid w:val="00652814"/>
    <w:rsid w:val="00652ABB"/>
    <w:rsid w:val="00652CF1"/>
    <w:rsid w:val="00652E6E"/>
    <w:rsid w:val="00653884"/>
    <w:rsid w:val="006538DC"/>
    <w:rsid w:val="0065414B"/>
    <w:rsid w:val="00654F42"/>
    <w:rsid w:val="00655190"/>
    <w:rsid w:val="006556F7"/>
    <w:rsid w:val="00655760"/>
    <w:rsid w:val="00655A61"/>
    <w:rsid w:val="00655CD7"/>
    <w:rsid w:val="00656230"/>
    <w:rsid w:val="0065658A"/>
    <w:rsid w:val="006568DD"/>
    <w:rsid w:val="00656D99"/>
    <w:rsid w:val="00656E19"/>
    <w:rsid w:val="00657638"/>
    <w:rsid w:val="00657951"/>
    <w:rsid w:val="00657B48"/>
    <w:rsid w:val="00657B5C"/>
    <w:rsid w:val="00657D55"/>
    <w:rsid w:val="0066019E"/>
    <w:rsid w:val="00660222"/>
    <w:rsid w:val="0066034B"/>
    <w:rsid w:val="0066067F"/>
    <w:rsid w:val="00660A42"/>
    <w:rsid w:val="00660DA4"/>
    <w:rsid w:val="00662027"/>
    <w:rsid w:val="0066245B"/>
    <w:rsid w:val="00662CE3"/>
    <w:rsid w:val="00663480"/>
    <w:rsid w:val="00663A93"/>
    <w:rsid w:val="00663C6C"/>
    <w:rsid w:val="00664353"/>
    <w:rsid w:val="0066462F"/>
    <w:rsid w:val="00664D6C"/>
    <w:rsid w:val="00664EA2"/>
    <w:rsid w:val="00665223"/>
    <w:rsid w:val="006653A3"/>
    <w:rsid w:val="00665C51"/>
    <w:rsid w:val="00665F0F"/>
    <w:rsid w:val="006660F1"/>
    <w:rsid w:val="006666DB"/>
    <w:rsid w:val="00666C8A"/>
    <w:rsid w:val="00666E5F"/>
    <w:rsid w:val="006670F5"/>
    <w:rsid w:val="00667482"/>
    <w:rsid w:val="006675B4"/>
    <w:rsid w:val="0067025F"/>
    <w:rsid w:val="00670C46"/>
    <w:rsid w:val="00670F56"/>
    <w:rsid w:val="0067115B"/>
    <w:rsid w:val="006712C5"/>
    <w:rsid w:val="0067186E"/>
    <w:rsid w:val="006718D6"/>
    <w:rsid w:val="00671B28"/>
    <w:rsid w:val="00671DE0"/>
    <w:rsid w:val="00672242"/>
    <w:rsid w:val="006727C7"/>
    <w:rsid w:val="00672EB6"/>
    <w:rsid w:val="00673269"/>
    <w:rsid w:val="0067386C"/>
    <w:rsid w:val="006740D8"/>
    <w:rsid w:val="00674546"/>
    <w:rsid w:val="006745FF"/>
    <w:rsid w:val="00674827"/>
    <w:rsid w:val="0067491F"/>
    <w:rsid w:val="00674A35"/>
    <w:rsid w:val="00674B2B"/>
    <w:rsid w:val="00674E5A"/>
    <w:rsid w:val="00674F91"/>
    <w:rsid w:val="00674FC0"/>
    <w:rsid w:val="006754E9"/>
    <w:rsid w:val="00675B94"/>
    <w:rsid w:val="00675C83"/>
    <w:rsid w:val="00676028"/>
    <w:rsid w:val="00676514"/>
    <w:rsid w:val="00676912"/>
    <w:rsid w:val="00676CB2"/>
    <w:rsid w:val="00676D6E"/>
    <w:rsid w:val="006802C1"/>
    <w:rsid w:val="006803CB"/>
    <w:rsid w:val="006812E4"/>
    <w:rsid w:val="0068147C"/>
    <w:rsid w:val="00681AD1"/>
    <w:rsid w:val="00682053"/>
    <w:rsid w:val="00682198"/>
    <w:rsid w:val="00682382"/>
    <w:rsid w:val="00682613"/>
    <w:rsid w:val="0068313E"/>
    <w:rsid w:val="006837BB"/>
    <w:rsid w:val="00683948"/>
    <w:rsid w:val="00683A14"/>
    <w:rsid w:val="00683E0B"/>
    <w:rsid w:val="00684B8D"/>
    <w:rsid w:val="00684F28"/>
    <w:rsid w:val="00685BBE"/>
    <w:rsid w:val="006861FB"/>
    <w:rsid w:val="00686307"/>
    <w:rsid w:val="006870EA"/>
    <w:rsid w:val="00690993"/>
    <w:rsid w:val="00690B1F"/>
    <w:rsid w:val="00690DA3"/>
    <w:rsid w:val="006915BF"/>
    <w:rsid w:val="00691966"/>
    <w:rsid w:val="00691EB5"/>
    <w:rsid w:val="006924A1"/>
    <w:rsid w:val="0069349A"/>
    <w:rsid w:val="006938A4"/>
    <w:rsid w:val="00693FF4"/>
    <w:rsid w:val="006941FA"/>
    <w:rsid w:val="0069468E"/>
    <w:rsid w:val="00695111"/>
    <w:rsid w:val="00695139"/>
    <w:rsid w:val="006953E5"/>
    <w:rsid w:val="0069619A"/>
    <w:rsid w:val="00697BA4"/>
    <w:rsid w:val="006A046A"/>
    <w:rsid w:val="006A0974"/>
    <w:rsid w:val="006A0F33"/>
    <w:rsid w:val="006A172E"/>
    <w:rsid w:val="006A198E"/>
    <w:rsid w:val="006A1BC5"/>
    <w:rsid w:val="006A1CEC"/>
    <w:rsid w:val="006A2294"/>
    <w:rsid w:val="006A38CC"/>
    <w:rsid w:val="006A3E63"/>
    <w:rsid w:val="006A407C"/>
    <w:rsid w:val="006A41E2"/>
    <w:rsid w:val="006A47FE"/>
    <w:rsid w:val="006A50D8"/>
    <w:rsid w:val="006A563D"/>
    <w:rsid w:val="006A5D49"/>
    <w:rsid w:val="006A5D5C"/>
    <w:rsid w:val="006A6990"/>
    <w:rsid w:val="006A6D21"/>
    <w:rsid w:val="006A6E4D"/>
    <w:rsid w:val="006A7536"/>
    <w:rsid w:val="006A7581"/>
    <w:rsid w:val="006A7B69"/>
    <w:rsid w:val="006A7E6B"/>
    <w:rsid w:val="006A7F8E"/>
    <w:rsid w:val="006B06C5"/>
    <w:rsid w:val="006B11A9"/>
    <w:rsid w:val="006B130B"/>
    <w:rsid w:val="006B14BC"/>
    <w:rsid w:val="006B1502"/>
    <w:rsid w:val="006B19CC"/>
    <w:rsid w:val="006B1A60"/>
    <w:rsid w:val="006B1FF5"/>
    <w:rsid w:val="006B2205"/>
    <w:rsid w:val="006B275C"/>
    <w:rsid w:val="006B3DCC"/>
    <w:rsid w:val="006B4389"/>
    <w:rsid w:val="006B44CE"/>
    <w:rsid w:val="006B4812"/>
    <w:rsid w:val="006B4B9B"/>
    <w:rsid w:val="006B4C73"/>
    <w:rsid w:val="006B4CDA"/>
    <w:rsid w:val="006B4E60"/>
    <w:rsid w:val="006B4FFB"/>
    <w:rsid w:val="006B6066"/>
    <w:rsid w:val="006B6595"/>
    <w:rsid w:val="006B73EC"/>
    <w:rsid w:val="006B7916"/>
    <w:rsid w:val="006B7E5C"/>
    <w:rsid w:val="006C01E7"/>
    <w:rsid w:val="006C0FB3"/>
    <w:rsid w:val="006C1110"/>
    <w:rsid w:val="006C1289"/>
    <w:rsid w:val="006C1503"/>
    <w:rsid w:val="006C17F2"/>
    <w:rsid w:val="006C192F"/>
    <w:rsid w:val="006C1963"/>
    <w:rsid w:val="006C1C02"/>
    <w:rsid w:val="006C20CD"/>
    <w:rsid w:val="006C222F"/>
    <w:rsid w:val="006C229D"/>
    <w:rsid w:val="006C26D2"/>
    <w:rsid w:val="006C3035"/>
    <w:rsid w:val="006C41BB"/>
    <w:rsid w:val="006C45DD"/>
    <w:rsid w:val="006C47F6"/>
    <w:rsid w:val="006C4AAD"/>
    <w:rsid w:val="006C4BFD"/>
    <w:rsid w:val="006C5CEE"/>
    <w:rsid w:val="006C60D7"/>
    <w:rsid w:val="006C6120"/>
    <w:rsid w:val="006C64D6"/>
    <w:rsid w:val="006C6C1A"/>
    <w:rsid w:val="006C720B"/>
    <w:rsid w:val="006C7A63"/>
    <w:rsid w:val="006C7A81"/>
    <w:rsid w:val="006D029A"/>
    <w:rsid w:val="006D0675"/>
    <w:rsid w:val="006D06F5"/>
    <w:rsid w:val="006D0B3B"/>
    <w:rsid w:val="006D0BC8"/>
    <w:rsid w:val="006D0C97"/>
    <w:rsid w:val="006D0F7B"/>
    <w:rsid w:val="006D1894"/>
    <w:rsid w:val="006D1A8F"/>
    <w:rsid w:val="006D1DD5"/>
    <w:rsid w:val="006D2545"/>
    <w:rsid w:val="006D317D"/>
    <w:rsid w:val="006D31E1"/>
    <w:rsid w:val="006D326F"/>
    <w:rsid w:val="006D41D1"/>
    <w:rsid w:val="006D4688"/>
    <w:rsid w:val="006D4A88"/>
    <w:rsid w:val="006D4DD0"/>
    <w:rsid w:val="006D5704"/>
    <w:rsid w:val="006D5DCD"/>
    <w:rsid w:val="006D5E34"/>
    <w:rsid w:val="006D751A"/>
    <w:rsid w:val="006D777E"/>
    <w:rsid w:val="006E04EF"/>
    <w:rsid w:val="006E07F1"/>
    <w:rsid w:val="006E1321"/>
    <w:rsid w:val="006E146E"/>
    <w:rsid w:val="006E16D9"/>
    <w:rsid w:val="006E181E"/>
    <w:rsid w:val="006E1B5C"/>
    <w:rsid w:val="006E1D5D"/>
    <w:rsid w:val="006E1F57"/>
    <w:rsid w:val="006E21CB"/>
    <w:rsid w:val="006E2780"/>
    <w:rsid w:val="006E299A"/>
    <w:rsid w:val="006E2BCA"/>
    <w:rsid w:val="006E2E4A"/>
    <w:rsid w:val="006E2F6C"/>
    <w:rsid w:val="006E3294"/>
    <w:rsid w:val="006E4D01"/>
    <w:rsid w:val="006E4EE8"/>
    <w:rsid w:val="006E5963"/>
    <w:rsid w:val="006E5EA8"/>
    <w:rsid w:val="006E64D6"/>
    <w:rsid w:val="006E652B"/>
    <w:rsid w:val="006F0228"/>
    <w:rsid w:val="006F0415"/>
    <w:rsid w:val="006F2032"/>
    <w:rsid w:val="006F2563"/>
    <w:rsid w:val="006F2C95"/>
    <w:rsid w:val="006F546C"/>
    <w:rsid w:val="006F5641"/>
    <w:rsid w:val="006F56CA"/>
    <w:rsid w:val="006F578E"/>
    <w:rsid w:val="006F6613"/>
    <w:rsid w:val="006F6BD9"/>
    <w:rsid w:val="006F6E67"/>
    <w:rsid w:val="006F77D7"/>
    <w:rsid w:val="007008E1"/>
    <w:rsid w:val="00701C01"/>
    <w:rsid w:val="00701EA7"/>
    <w:rsid w:val="0070209F"/>
    <w:rsid w:val="00702114"/>
    <w:rsid w:val="00702206"/>
    <w:rsid w:val="00702CC3"/>
    <w:rsid w:val="00702E88"/>
    <w:rsid w:val="00703000"/>
    <w:rsid w:val="00703359"/>
    <w:rsid w:val="00703BEB"/>
    <w:rsid w:val="00703CBE"/>
    <w:rsid w:val="007048D8"/>
    <w:rsid w:val="00704A14"/>
    <w:rsid w:val="00704A8C"/>
    <w:rsid w:val="00704DCD"/>
    <w:rsid w:val="00705362"/>
    <w:rsid w:val="0070593B"/>
    <w:rsid w:val="007059FC"/>
    <w:rsid w:val="00705AB3"/>
    <w:rsid w:val="00705ACE"/>
    <w:rsid w:val="00705C7D"/>
    <w:rsid w:val="00705FA3"/>
    <w:rsid w:val="00706257"/>
    <w:rsid w:val="007067D7"/>
    <w:rsid w:val="00706832"/>
    <w:rsid w:val="00706FB6"/>
    <w:rsid w:val="00707B31"/>
    <w:rsid w:val="00707C50"/>
    <w:rsid w:val="007101D6"/>
    <w:rsid w:val="00710509"/>
    <w:rsid w:val="007106AF"/>
    <w:rsid w:val="0071073B"/>
    <w:rsid w:val="00710AB5"/>
    <w:rsid w:val="00710C8E"/>
    <w:rsid w:val="00710FAF"/>
    <w:rsid w:val="007115F8"/>
    <w:rsid w:val="00711693"/>
    <w:rsid w:val="00711E84"/>
    <w:rsid w:val="0071236E"/>
    <w:rsid w:val="007130EB"/>
    <w:rsid w:val="00713E4A"/>
    <w:rsid w:val="00713FB0"/>
    <w:rsid w:val="00714075"/>
    <w:rsid w:val="007142E2"/>
    <w:rsid w:val="007147DC"/>
    <w:rsid w:val="00714987"/>
    <w:rsid w:val="007149C8"/>
    <w:rsid w:val="007149F2"/>
    <w:rsid w:val="00715266"/>
    <w:rsid w:val="00715630"/>
    <w:rsid w:val="007156E3"/>
    <w:rsid w:val="00715C7D"/>
    <w:rsid w:val="00716269"/>
    <w:rsid w:val="00716689"/>
    <w:rsid w:val="00716B1B"/>
    <w:rsid w:val="00716D2C"/>
    <w:rsid w:val="00716E4E"/>
    <w:rsid w:val="00717CF1"/>
    <w:rsid w:val="00717E73"/>
    <w:rsid w:val="00717FBB"/>
    <w:rsid w:val="00720D22"/>
    <w:rsid w:val="00720F8A"/>
    <w:rsid w:val="0072104B"/>
    <w:rsid w:val="007214A1"/>
    <w:rsid w:val="00721977"/>
    <w:rsid w:val="007219DA"/>
    <w:rsid w:val="00721A38"/>
    <w:rsid w:val="007226DA"/>
    <w:rsid w:val="00722856"/>
    <w:rsid w:val="00722A03"/>
    <w:rsid w:val="00722D35"/>
    <w:rsid w:val="00722D9E"/>
    <w:rsid w:val="00723895"/>
    <w:rsid w:val="0072394A"/>
    <w:rsid w:val="00723B1A"/>
    <w:rsid w:val="00723FF8"/>
    <w:rsid w:val="0072451C"/>
    <w:rsid w:val="00724677"/>
    <w:rsid w:val="00724957"/>
    <w:rsid w:val="00724AF1"/>
    <w:rsid w:val="00725211"/>
    <w:rsid w:val="007253E0"/>
    <w:rsid w:val="00725A58"/>
    <w:rsid w:val="00725D6D"/>
    <w:rsid w:val="00725E9D"/>
    <w:rsid w:val="00725F75"/>
    <w:rsid w:val="0072627D"/>
    <w:rsid w:val="00726401"/>
    <w:rsid w:val="00726AF8"/>
    <w:rsid w:val="00726DCB"/>
    <w:rsid w:val="00726E20"/>
    <w:rsid w:val="00726E55"/>
    <w:rsid w:val="00727054"/>
    <w:rsid w:val="00727585"/>
    <w:rsid w:val="00730722"/>
    <w:rsid w:val="007311ED"/>
    <w:rsid w:val="00731C5F"/>
    <w:rsid w:val="00731FFE"/>
    <w:rsid w:val="007322DF"/>
    <w:rsid w:val="0073265A"/>
    <w:rsid w:val="0073338F"/>
    <w:rsid w:val="00733778"/>
    <w:rsid w:val="007339F8"/>
    <w:rsid w:val="00733D2D"/>
    <w:rsid w:val="00733E17"/>
    <w:rsid w:val="007340C7"/>
    <w:rsid w:val="00734192"/>
    <w:rsid w:val="007342F6"/>
    <w:rsid w:val="00734C70"/>
    <w:rsid w:val="00734D8F"/>
    <w:rsid w:val="00735220"/>
    <w:rsid w:val="0073583F"/>
    <w:rsid w:val="00735E7A"/>
    <w:rsid w:val="0073601C"/>
    <w:rsid w:val="007365C0"/>
    <w:rsid w:val="00736789"/>
    <w:rsid w:val="007368DD"/>
    <w:rsid w:val="007369A3"/>
    <w:rsid w:val="00736CAB"/>
    <w:rsid w:val="007378EA"/>
    <w:rsid w:val="0073791A"/>
    <w:rsid w:val="00737AD7"/>
    <w:rsid w:val="007401ED"/>
    <w:rsid w:val="007404AB"/>
    <w:rsid w:val="007409E4"/>
    <w:rsid w:val="00740B0D"/>
    <w:rsid w:val="00740D68"/>
    <w:rsid w:val="00741330"/>
    <w:rsid w:val="007416F8"/>
    <w:rsid w:val="00741A6E"/>
    <w:rsid w:val="00741B15"/>
    <w:rsid w:val="00742027"/>
    <w:rsid w:val="007421FD"/>
    <w:rsid w:val="00742304"/>
    <w:rsid w:val="0074303A"/>
    <w:rsid w:val="007432AE"/>
    <w:rsid w:val="00743AFE"/>
    <w:rsid w:val="00743CE5"/>
    <w:rsid w:val="00743E18"/>
    <w:rsid w:val="007449DE"/>
    <w:rsid w:val="00745029"/>
    <w:rsid w:val="00745190"/>
    <w:rsid w:val="007455FC"/>
    <w:rsid w:val="007459A7"/>
    <w:rsid w:val="007459AD"/>
    <w:rsid w:val="00746097"/>
    <w:rsid w:val="0074627F"/>
    <w:rsid w:val="00746BCD"/>
    <w:rsid w:val="00746F80"/>
    <w:rsid w:val="0074783E"/>
    <w:rsid w:val="00747BD7"/>
    <w:rsid w:val="00747CF6"/>
    <w:rsid w:val="00750326"/>
    <w:rsid w:val="00750373"/>
    <w:rsid w:val="007504DB"/>
    <w:rsid w:val="00750751"/>
    <w:rsid w:val="00750E55"/>
    <w:rsid w:val="00751085"/>
    <w:rsid w:val="0075125F"/>
    <w:rsid w:val="0075194E"/>
    <w:rsid w:val="00751D1C"/>
    <w:rsid w:val="00751E3C"/>
    <w:rsid w:val="0075227A"/>
    <w:rsid w:val="00752325"/>
    <w:rsid w:val="007529B6"/>
    <w:rsid w:val="00752EE7"/>
    <w:rsid w:val="007537F4"/>
    <w:rsid w:val="007538BB"/>
    <w:rsid w:val="00753A88"/>
    <w:rsid w:val="00753BC7"/>
    <w:rsid w:val="00753DB2"/>
    <w:rsid w:val="0075403D"/>
    <w:rsid w:val="007542F3"/>
    <w:rsid w:val="007547AA"/>
    <w:rsid w:val="00754D79"/>
    <w:rsid w:val="0075554D"/>
    <w:rsid w:val="0075571A"/>
    <w:rsid w:val="00755A9A"/>
    <w:rsid w:val="00755FDA"/>
    <w:rsid w:val="00756CAF"/>
    <w:rsid w:val="007579C4"/>
    <w:rsid w:val="00757B4B"/>
    <w:rsid w:val="00757B87"/>
    <w:rsid w:val="00757C81"/>
    <w:rsid w:val="00760136"/>
    <w:rsid w:val="007602D4"/>
    <w:rsid w:val="00761050"/>
    <w:rsid w:val="00761CB4"/>
    <w:rsid w:val="00762027"/>
    <w:rsid w:val="00762263"/>
    <w:rsid w:val="00762679"/>
    <w:rsid w:val="00762B54"/>
    <w:rsid w:val="00762D48"/>
    <w:rsid w:val="00763426"/>
    <w:rsid w:val="00763872"/>
    <w:rsid w:val="00763986"/>
    <w:rsid w:val="007640B6"/>
    <w:rsid w:val="00764106"/>
    <w:rsid w:val="00764732"/>
    <w:rsid w:val="007654DB"/>
    <w:rsid w:val="007656F9"/>
    <w:rsid w:val="0076580C"/>
    <w:rsid w:val="00765A97"/>
    <w:rsid w:val="00765D2D"/>
    <w:rsid w:val="007667EC"/>
    <w:rsid w:val="0076697B"/>
    <w:rsid w:val="00766ADD"/>
    <w:rsid w:val="0076704E"/>
    <w:rsid w:val="0076727B"/>
    <w:rsid w:val="00767486"/>
    <w:rsid w:val="007674F6"/>
    <w:rsid w:val="00767560"/>
    <w:rsid w:val="0076758D"/>
    <w:rsid w:val="0076776C"/>
    <w:rsid w:val="00767B53"/>
    <w:rsid w:val="0077041D"/>
    <w:rsid w:val="00770A1C"/>
    <w:rsid w:val="00770C9F"/>
    <w:rsid w:val="00770DE8"/>
    <w:rsid w:val="00770EA7"/>
    <w:rsid w:val="00771006"/>
    <w:rsid w:val="00771786"/>
    <w:rsid w:val="00771B38"/>
    <w:rsid w:val="00771E95"/>
    <w:rsid w:val="0077206D"/>
    <w:rsid w:val="00772129"/>
    <w:rsid w:val="0077223F"/>
    <w:rsid w:val="007722E0"/>
    <w:rsid w:val="00772685"/>
    <w:rsid w:val="00772DC8"/>
    <w:rsid w:val="0077346F"/>
    <w:rsid w:val="00773638"/>
    <w:rsid w:val="007736EE"/>
    <w:rsid w:val="0077375C"/>
    <w:rsid w:val="00773C57"/>
    <w:rsid w:val="00773D62"/>
    <w:rsid w:val="00774509"/>
    <w:rsid w:val="00774CCF"/>
    <w:rsid w:val="00774DD2"/>
    <w:rsid w:val="00774DF8"/>
    <w:rsid w:val="007753FC"/>
    <w:rsid w:val="00775AC6"/>
    <w:rsid w:val="00775D5A"/>
    <w:rsid w:val="007770E6"/>
    <w:rsid w:val="007771A3"/>
    <w:rsid w:val="00777293"/>
    <w:rsid w:val="00777B61"/>
    <w:rsid w:val="00777BA3"/>
    <w:rsid w:val="00777FF5"/>
    <w:rsid w:val="00780081"/>
    <w:rsid w:val="00780675"/>
    <w:rsid w:val="00780B4A"/>
    <w:rsid w:val="00780EB3"/>
    <w:rsid w:val="00780EB8"/>
    <w:rsid w:val="00781112"/>
    <w:rsid w:val="00781166"/>
    <w:rsid w:val="007814F6"/>
    <w:rsid w:val="007817C3"/>
    <w:rsid w:val="0078187D"/>
    <w:rsid w:val="00781A95"/>
    <w:rsid w:val="00781F65"/>
    <w:rsid w:val="0078230B"/>
    <w:rsid w:val="00782426"/>
    <w:rsid w:val="0078276B"/>
    <w:rsid w:val="007839A0"/>
    <w:rsid w:val="00783B82"/>
    <w:rsid w:val="00783CCC"/>
    <w:rsid w:val="007841EA"/>
    <w:rsid w:val="007842B5"/>
    <w:rsid w:val="00784F5E"/>
    <w:rsid w:val="007856B5"/>
    <w:rsid w:val="00785745"/>
    <w:rsid w:val="00785C44"/>
    <w:rsid w:val="007863EA"/>
    <w:rsid w:val="0078641A"/>
    <w:rsid w:val="00786580"/>
    <w:rsid w:val="00786917"/>
    <w:rsid w:val="00786F63"/>
    <w:rsid w:val="007871DA"/>
    <w:rsid w:val="00787363"/>
    <w:rsid w:val="007873CE"/>
    <w:rsid w:val="00790024"/>
    <w:rsid w:val="007903EE"/>
    <w:rsid w:val="00791132"/>
    <w:rsid w:val="00791806"/>
    <w:rsid w:val="00791CF8"/>
    <w:rsid w:val="00792362"/>
    <w:rsid w:val="00792D1A"/>
    <w:rsid w:val="007935CC"/>
    <w:rsid w:val="0079360E"/>
    <w:rsid w:val="007936DE"/>
    <w:rsid w:val="0079377A"/>
    <w:rsid w:val="0079472A"/>
    <w:rsid w:val="00794D27"/>
    <w:rsid w:val="007950F2"/>
    <w:rsid w:val="00795A3B"/>
    <w:rsid w:val="00795B29"/>
    <w:rsid w:val="00795F57"/>
    <w:rsid w:val="00796095"/>
    <w:rsid w:val="0079637D"/>
    <w:rsid w:val="00796475"/>
    <w:rsid w:val="007965B8"/>
    <w:rsid w:val="007971A2"/>
    <w:rsid w:val="00797CC4"/>
    <w:rsid w:val="007A00C0"/>
    <w:rsid w:val="007A01B7"/>
    <w:rsid w:val="007A026E"/>
    <w:rsid w:val="007A09CD"/>
    <w:rsid w:val="007A09E7"/>
    <w:rsid w:val="007A13BB"/>
    <w:rsid w:val="007A14B0"/>
    <w:rsid w:val="007A1C4A"/>
    <w:rsid w:val="007A20F3"/>
    <w:rsid w:val="007A22BA"/>
    <w:rsid w:val="007A22ED"/>
    <w:rsid w:val="007A27D7"/>
    <w:rsid w:val="007A2DA6"/>
    <w:rsid w:val="007A3000"/>
    <w:rsid w:val="007A3A0F"/>
    <w:rsid w:val="007A3F1B"/>
    <w:rsid w:val="007A474F"/>
    <w:rsid w:val="007A4CDC"/>
    <w:rsid w:val="007A593D"/>
    <w:rsid w:val="007A5F62"/>
    <w:rsid w:val="007A67A4"/>
    <w:rsid w:val="007A6BE4"/>
    <w:rsid w:val="007A710B"/>
    <w:rsid w:val="007A73A2"/>
    <w:rsid w:val="007A7739"/>
    <w:rsid w:val="007A7799"/>
    <w:rsid w:val="007B01E1"/>
    <w:rsid w:val="007B0345"/>
    <w:rsid w:val="007B0B65"/>
    <w:rsid w:val="007B0DD0"/>
    <w:rsid w:val="007B1164"/>
    <w:rsid w:val="007B166D"/>
    <w:rsid w:val="007B1AD6"/>
    <w:rsid w:val="007B205C"/>
    <w:rsid w:val="007B2947"/>
    <w:rsid w:val="007B2C8D"/>
    <w:rsid w:val="007B304E"/>
    <w:rsid w:val="007B3226"/>
    <w:rsid w:val="007B3932"/>
    <w:rsid w:val="007B3A0F"/>
    <w:rsid w:val="007B3A45"/>
    <w:rsid w:val="007B3A49"/>
    <w:rsid w:val="007B3C15"/>
    <w:rsid w:val="007B3D61"/>
    <w:rsid w:val="007B438C"/>
    <w:rsid w:val="007B4715"/>
    <w:rsid w:val="007B483F"/>
    <w:rsid w:val="007B4C3C"/>
    <w:rsid w:val="007B504D"/>
    <w:rsid w:val="007B50BF"/>
    <w:rsid w:val="007B50DA"/>
    <w:rsid w:val="007B5922"/>
    <w:rsid w:val="007B602E"/>
    <w:rsid w:val="007B63AC"/>
    <w:rsid w:val="007B64CD"/>
    <w:rsid w:val="007B6559"/>
    <w:rsid w:val="007B72FE"/>
    <w:rsid w:val="007B7402"/>
    <w:rsid w:val="007B78B7"/>
    <w:rsid w:val="007B7DAD"/>
    <w:rsid w:val="007C08B8"/>
    <w:rsid w:val="007C08F6"/>
    <w:rsid w:val="007C12C6"/>
    <w:rsid w:val="007C13D9"/>
    <w:rsid w:val="007C1440"/>
    <w:rsid w:val="007C1863"/>
    <w:rsid w:val="007C1C2C"/>
    <w:rsid w:val="007C21B1"/>
    <w:rsid w:val="007C387B"/>
    <w:rsid w:val="007C393C"/>
    <w:rsid w:val="007C3AE6"/>
    <w:rsid w:val="007C40FE"/>
    <w:rsid w:val="007C43CF"/>
    <w:rsid w:val="007C458B"/>
    <w:rsid w:val="007C487A"/>
    <w:rsid w:val="007C4CBA"/>
    <w:rsid w:val="007C4DF3"/>
    <w:rsid w:val="007C4E7F"/>
    <w:rsid w:val="007C5367"/>
    <w:rsid w:val="007C65B1"/>
    <w:rsid w:val="007C67DD"/>
    <w:rsid w:val="007C67F9"/>
    <w:rsid w:val="007C6B4C"/>
    <w:rsid w:val="007C70C4"/>
    <w:rsid w:val="007C7396"/>
    <w:rsid w:val="007C7873"/>
    <w:rsid w:val="007C797C"/>
    <w:rsid w:val="007C7F42"/>
    <w:rsid w:val="007D07A5"/>
    <w:rsid w:val="007D0A8A"/>
    <w:rsid w:val="007D1CE8"/>
    <w:rsid w:val="007D1FB6"/>
    <w:rsid w:val="007D21E6"/>
    <w:rsid w:val="007D2235"/>
    <w:rsid w:val="007D2709"/>
    <w:rsid w:val="007D29EB"/>
    <w:rsid w:val="007D2D8C"/>
    <w:rsid w:val="007D2F2A"/>
    <w:rsid w:val="007D33ED"/>
    <w:rsid w:val="007D39AD"/>
    <w:rsid w:val="007D3C91"/>
    <w:rsid w:val="007D4856"/>
    <w:rsid w:val="007D4B11"/>
    <w:rsid w:val="007D4E40"/>
    <w:rsid w:val="007D56EC"/>
    <w:rsid w:val="007D5861"/>
    <w:rsid w:val="007D5B17"/>
    <w:rsid w:val="007D6102"/>
    <w:rsid w:val="007D611C"/>
    <w:rsid w:val="007D63ED"/>
    <w:rsid w:val="007D6525"/>
    <w:rsid w:val="007D79FB"/>
    <w:rsid w:val="007E06AB"/>
    <w:rsid w:val="007E0AAE"/>
    <w:rsid w:val="007E0C6D"/>
    <w:rsid w:val="007E0D42"/>
    <w:rsid w:val="007E0FF9"/>
    <w:rsid w:val="007E1422"/>
    <w:rsid w:val="007E1BEB"/>
    <w:rsid w:val="007E1CCE"/>
    <w:rsid w:val="007E241A"/>
    <w:rsid w:val="007E2C76"/>
    <w:rsid w:val="007E2D41"/>
    <w:rsid w:val="007E3284"/>
    <w:rsid w:val="007E370A"/>
    <w:rsid w:val="007E3B56"/>
    <w:rsid w:val="007E455D"/>
    <w:rsid w:val="007E461E"/>
    <w:rsid w:val="007E46AF"/>
    <w:rsid w:val="007E4C01"/>
    <w:rsid w:val="007E52AD"/>
    <w:rsid w:val="007E552D"/>
    <w:rsid w:val="007E56EC"/>
    <w:rsid w:val="007E571F"/>
    <w:rsid w:val="007E58BB"/>
    <w:rsid w:val="007E5CDE"/>
    <w:rsid w:val="007E5FB7"/>
    <w:rsid w:val="007E6330"/>
    <w:rsid w:val="007E646B"/>
    <w:rsid w:val="007E6AFC"/>
    <w:rsid w:val="007E6E7B"/>
    <w:rsid w:val="007E7660"/>
    <w:rsid w:val="007F04B8"/>
    <w:rsid w:val="007F04DA"/>
    <w:rsid w:val="007F0ADC"/>
    <w:rsid w:val="007F0E07"/>
    <w:rsid w:val="007F175D"/>
    <w:rsid w:val="007F178C"/>
    <w:rsid w:val="007F1C8E"/>
    <w:rsid w:val="007F2F88"/>
    <w:rsid w:val="007F2F97"/>
    <w:rsid w:val="007F3CBF"/>
    <w:rsid w:val="007F3F8F"/>
    <w:rsid w:val="007F46D0"/>
    <w:rsid w:val="007F529E"/>
    <w:rsid w:val="007F52D2"/>
    <w:rsid w:val="007F56B6"/>
    <w:rsid w:val="007F57CD"/>
    <w:rsid w:val="007F5A28"/>
    <w:rsid w:val="007F5B7E"/>
    <w:rsid w:val="007F62F1"/>
    <w:rsid w:val="007F673F"/>
    <w:rsid w:val="007F674D"/>
    <w:rsid w:val="007F683A"/>
    <w:rsid w:val="007F6ED8"/>
    <w:rsid w:val="007F78D2"/>
    <w:rsid w:val="007F7AA0"/>
    <w:rsid w:val="007F7E0C"/>
    <w:rsid w:val="008000EB"/>
    <w:rsid w:val="0080020A"/>
    <w:rsid w:val="008006B0"/>
    <w:rsid w:val="00800BBD"/>
    <w:rsid w:val="00800F95"/>
    <w:rsid w:val="008020CF"/>
    <w:rsid w:val="00802340"/>
    <w:rsid w:val="0080234E"/>
    <w:rsid w:val="0080281A"/>
    <w:rsid w:val="00802C12"/>
    <w:rsid w:val="00803740"/>
    <w:rsid w:val="008041D9"/>
    <w:rsid w:val="00804A8D"/>
    <w:rsid w:val="0080500C"/>
    <w:rsid w:val="0080531F"/>
    <w:rsid w:val="008059B7"/>
    <w:rsid w:val="00805A43"/>
    <w:rsid w:val="00805BE1"/>
    <w:rsid w:val="00805BEF"/>
    <w:rsid w:val="00805D21"/>
    <w:rsid w:val="00805D35"/>
    <w:rsid w:val="00806110"/>
    <w:rsid w:val="00807685"/>
    <w:rsid w:val="00807D9B"/>
    <w:rsid w:val="00810710"/>
    <w:rsid w:val="00810B1E"/>
    <w:rsid w:val="00811EE4"/>
    <w:rsid w:val="00812049"/>
    <w:rsid w:val="008120DB"/>
    <w:rsid w:val="00812649"/>
    <w:rsid w:val="00812858"/>
    <w:rsid w:val="00812B18"/>
    <w:rsid w:val="008131BC"/>
    <w:rsid w:val="008133DA"/>
    <w:rsid w:val="008142EF"/>
    <w:rsid w:val="00814346"/>
    <w:rsid w:val="00814473"/>
    <w:rsid w:val="00814E7D"/>
    <w:rsid w:val="00814F8C"/>
    <w:rsid w:val="008151BB"/>
    <w:rsid w:val="0081609F"/>
    <w:rsid w:val="00816206"/>
    <w:rsid w:val="0081659E"/>
    <w:rsid w:val="00816755"/>
    <w:rsid w:val="00816BEF"/>
    <w:rsid w:val="00816C2E"/>
    <w:rsid w:val="00816C63"/>
    <w:rsid w:val="008173FA"/>
    <w:rsid w:val="008176DE"/>
    <w:rsid w:val="00820805"/>
    <w:rsid w:val="00820B80"/>
    <w:rsid w:val="00821909"/>
    <w:rsid w:val="00821C14"/>
    <w:rsid w:val="00821D49"/>
    <w:rsid w:val="008221A0"/>
    <w:rsid w:val="00822A06"/>
    <w:rsid w:val="0082315C"/>
    <w:rsid w:val="0082356A"/>
    <w:rsid w:val="00824401"/>
    <w:rsid w:val="00824758"/>
    <w:rsid w:val="00824A74"/>
    <w:rsid w:val="00824E7F"/>
    <w:rsid w:val="008253E4"/>
    <w:rsid w:val="00825541"/>
    <w:rsid w:val="008258FD"/>
    <w:rsid w:val="00825C71"/>
    <w:rsid w:val="00825D31"/>
    <w:rsid w:val="00825E01"/>
    <w:rsid w:val="008260FF"/>
    <w:rsid w:val="00826234"/>
    <w:rsid w:val="00827402"/>
    <w:rsid w:val="008301D1"/>
    <w:rsid w:val="0083066C"/>
    <w:rsid w:val="008306DD"/>
    <w:rsid w:val="00830B4F"/>
    <w:rsid w:val="00830C0F"/>
    <w:rsid w:val="00831119"/>
    <w:rsid w:val="008317E5"/>
    <w:rsid w:val="00831B8B"/>
    <w:rsid w:val="00831E96"/>
    <w:rsid w:val="00831EEE"/>
    <w:rsid w:val="008329A3"/>
    <w:rsid w:val="00833624"/>
    <w:rsid w:val="0083399E"/>
    <w:rsid w:val="00833A0E"/>
    <w:rsid w:val="00834E29"/>
    <w:rsid w:val="00835AF1"/>
    <w:rsid w:val="00836031"/>
    <w:rsid w:val="00836490"/>
    <w:rsid w:val="00837292"/>
    <w:rsid w:val="00837524"/>
    <w:rsid w:val="00837527"/>
    <w:rsid w:val="00837C2B"/>
    <w:rsid w:val="00837CE3"/>
    <w:rsid w:val="00837FDD"/>
    <w:rsid w:val="008407FD"/>
    <w:rsid w:val="00840AFD"/>
    <w:rsid w:val="008413D3"/>
    <w:rsid w:val="00841A47"/>
    <w:rsid w:val="00842019"/>
    <w:rsid w:val="008420D3"/>
    <w:rsid w:val="00843110"/>
    <w:rsid w:val="00843794"/>
    <w:rsid w:val="008439DF"/>
    <w:rsid w:val="00843D31"/>
    <w:rsid w:val="00843EA7"/>
    <w:rsid w:val="008442F3"/>
    <w:rsid w:val="00847259"/>
    <w:rsid w:val="0085018D"/>
    <w:rsid w:val="008503E6"/>
    <w:rsid w:val="00851055"/>
    <w:rsid w:val="0085132F"/>
    <w:rsid w:val="00851711"/>
    <w:rsid w:val="00851CE7"/>
    <w:rsid w:val="00851DA0"/>
    <w:rsid w:val="0085240F"/>
    <w:rsid w:val="00852F8D"/>
    <w:rsid w:val="00853D67"/>
    <w:rsid w:val="00854398"/>
    <w:rsid w:val="00855550"/>
    <w:rsid w:val="00856140"/>
    <w:rsid w:val="00856A67"/>
    <w:rsid w:val="00857432"/>
    <w:rsid w:val="0085756A"/>
    <w:rsid w:val="008600F5"/>
    <w:rsid w:val="008603F7"/>
    <w:rsid w:val="00860823"/>
    <w:rsid w:val="008613FF"/>
    <w:rsid w:val="00861B53"/>
    <w:rsid w:val="0086254C"/>
    <w:rsid w:val="0086259B"/>
    <w:rsid w:val="008626BA"/>
    <w:rsid w:val="00862BAA"/>
    <w:rsid w:val="00863671"/>
    <w:rsid w:val="008637ED"/>
    <w:rsid w:val="00863C8C"/>
    <w:rsid w:val="00863F80"/>
    <w:rsid w:val="008640B4"/>
    <w:rsid w:val="008645A8"/>
    <w:rsid w:val="00864775"/>
    <w:rsid w:val="00864D79"/>
    <w:rsid w:val="00864EEC"/>
    <w:rsid w:val="0086565F"/>
    <w:rsid w:val="00865B0E"/>
    <w:rsid w:val="00865E1F"/>
    <w:rsid w:val="0086633F"/>
    <w:rsid w:val="0086739F"/>
    <w:rsid w:val="00867563"/>
    <w:rsid w:val="00867671"/>
    <w:rsid w:val="008678A2"/>
    <w:rsid w:val="008678F8"/>
    <w:rsid w:val="0086796C"/>
    <w:rsid w:val="008679E7"/>
    <w:rsid w:val="008709C3"/>
    <w:rsid w:val="00870B57"/>
    <w:rsid w:val="0087126C"/>
    <w:rsid w:val="00871322"/>
    <w:rsid w:val="00871C0E"/>
    <w:rsid w:val="00871CCE"/>
    <w:rsid w:val="00871CF2"/>
    <w:rsid w:val="00872340"/>
    <w:rsid w:val="0087240F"/>
    <w:rsid w:val="00872CD8"/>
    <w:rsid w:val="00872FC7"/>
    <w:rsid w:val="0087322C"/>
    <w:rsid w:val="008735FB"/>
    <w:rsid w:val="00873618"/>
    <w:rsid w:val="00873762"/>
    <w:rsid w:val="00873924"/>
    <w:rsid w:val="0087432C"/>
    <w:rsid w:val="00874494"/>
    <w:rsid w:val="00874592"/>
    <w:rsid w:val="008748FE"/>
    <w:rsid w:val="00874AF4"/>
    <w:rsid w:val="0087552F"/>
    <w:rsid w:val="008758D4"/>
    <w:rsid w:val="0087598A"/>
    <w:rsid w:val="00875DA7"/>
    <w:rsid w:val="00875DB8"/>
    <w:rsid w:val="00876880"/>
    <w:rsid w:val="00876B50"/>
    <w:rsid w:val="00876C7D"/>
    <w:rsid w:val="00876E5D"/>
    <w:rsid w:val="00877240"/>
    <w:rsid w:val="008778D7"/>
    <w:rsid w:val="0088004A"/>
    <w:rsid w:val="00880235"/>
    <w:rsid w:val="00881141"/>
    <w:rsid w:val="0088126D"/>
    <w:rsid w:val="00881324"/>
    <w:rsid w:val="008814ED"/>
    <w:rsid w:val="008816B7"/>
    <w:rsid w:val="00881774"/>
    <w:rsid w:val="008823D9"/>
    <w:rsid w:val="008824A5"/>
    <w:rsid w:val="00882555"/>
    <w:rsid w:val="00882592"/>
    <w:rsid w:val="00882996"/>
    <w:rsid w:val="00882A0A"/>
    <w:rsid w:val="00883539"/>
    <w:rsid w:val="008836FD"/>
    <w:rsid w:val="00883CAD"/>
    <w:rsid w:val="00883FA2"/>
    <w:rsid w:val="008844B9"/>
    <w:rsid w:val="00884A73"/>
    <w:rsid w:val="00884AB5"/>
    <w:rsid w:val="00884BAB"/>
    <w:rsid w:val="00884DA9"/>
    <w:rsid w:val="008856A5"/>
    <w:rsid w:val="008857BF"/>
    <w:rsid w:val="00885C23"/>
    <w:rsid w:val="00886174"/>
    <w:rsid w:val="008869B5"/>
    <w:rsid w:val="00886EB9"/>
    <w:rsid w:val="00887071"/>
    <w:rsid w:val="008871FB"/>
    <w:rsid w:val="00887399"/>
    <w:rsid w:val="00887424"/>
    <w:rsid w:val="008879A5"/>
    <w:rsid w:val="00887AE8"/>
    <w:rsid w:val="00887EA1"/>
    <w:rsid w:val="00887FAD"/>
    <w:rsid w:val="00890108"/>
    <w:rsid w:val="0089014B"/>
    <w:rsid w:val="008902A4"/>
    <w:rsid w:val="008902F5"/>
    <w:rsid w:val="00890381"/>
    <w:rsid w:val="00890464"/>
    <w:rsid w:val="008908E0"/>
    <w:rsid w:val="008909B6"/>
    <w:rsid w:val="00890B17"/>
    <w:rsid w:val="00890CC5"/>
    <w:rsid w:val="00891245"/>
    <w:rsid w:val="008913E5"/>
    <w:rsid w:val="008914B3"/>
    <w:rsid w:val="008914E0"/>
    <w:rsid w:val="008915D9"/>
    <w:rsid w:val="008917E6"/>
    <w:rsid w:val="0089195D"/>
    <w:rsid w:val="008919F2"/>
    <w:rsid w:val="00891D6D"/>
    <w:rsid w:val="00891E89"/>
    <w:rsid w:val="0089259F"/>
    <w:rsid w:val="0089338C"/>
    <w:rsid w:val="008936AD"/>
    <w:rsid w:val="00893854"/>
    <w:rsid w:val="00893AE6"/>
    <w:rsid w:val="00893E18"/>
    <w:rsid w:val="00893ECE"/>
    <w:rsid w:val="00894703"/>
    <w:rsid w:val="008948FE"/>
    <w:rsid w:val="0089497A"/>
    <w:rsid w:val="00894FDC"/>
    <w:rsid w:val="008954E6"/>
    <w:rsid w:val="00895812"/>
    <w:rsid w:val="0089581E"/>
    <w:rsid w:val="00896BA4"/>
    <w:rsid w:val="00896DFE"/>
    <w:rsid w:val="00896F55"/>
    <w:rsid w:val="0089762E"/>
    <w:rsid w:val="00897733"/>
    <w:rsid w:val="008977BA"/>
    <w:rsid w:val="008979D2"/>
    <w:rsid w:val="00897B21"/>
    <w:rsid w:val="008A056C"/>
    <w:rsid w:val="008A05FC"/>
    <w:rsid w:val="008A0869"/>
    <w:rsid w:val="008A08F0"/>
    <w:rsid w:val="008A0C9E"/>
    <w:rsid w:val="008A1146"/>
    <w:rsid w:val="008A1254"/>
    <w:rsid w:val="008A1619"/>
    <w:rsid w:val="008A1A81"/>
    <w:rsid w:val="008A1E42"/>
    <w:rsid w:val="008A2442"/>
    <w:rsid w:val="008A244C"/>
    <w:rsid w:val="008A2646"/>
    <w:rsid w:val="008A2D77"/>
    <w:rsid w:val="008A3028"/>
    <w:rsid w:val="008A3169"/>
    <w:rsid w:val="008A32CA"/>
    <w:rsid w:val="008A3462"/>
    <w:rsid w:val="008A3963"/>
    <w:rsid w:val="008A3FB2"/>
    <w:rsid w:val="008A4F9F"/>
    <w:rsid w:val="008A50DC"/>
    <w:rsid w:val="008A5EC5"/>
    <w:rsid w:val="008A5F6A"/>
    <w:rsid w:val="008A6011"/>
    <w:rsid w:val="008A61AA"/>
    <w:rsid w:val="008A61C3"/>
    <w:rsid w:val="008A6256"/>
    <w:rsid w:val="008A64FE"/>
    <w:rsid w:val="008A6E67"/>
    <w:rsid w:val="008A6E88"/>
    <w:rsid w:val="008A7028"/>
    <w:rsid w:val="008A75D4"/>
    <w:rsid w:val="008A7B43"/>
    <w:rsid w:val="008A7BC4"/>
    <w:rsid w:val="008A7C06"/>
    <w:rsid w:val="008A7C11"/>
    <w:rsid w:val="008B00E4"/>
    <w:rsid w:val="008B029D"/>
    <w:rsid w:val="008B05A9"/>
    <w:rsid w:val="008B1187"/>
    <w:rsid w:val="008B15FE"/>
    <w:rsid w:val="008B260B"/>
    <w:rsid w:val="008B2620"/>
    <w:rsid w:val="008B2A77"/>
    <w:rsid w:val="008B2B45"/>
    <w:rsid w:val="008B2EE4"/>
    <w:rsid w:val="008B2F56"/>
    <w:rsid w:val="008B3174"/>
    <w:rsid w:val="008B329D"/>
    <w:rsid w:val="008B3632"/>
    <w:rsid w:val="008B3AB5"/>
    <w:rsid w:val="008B3EE2"/>
    <w:rsid w:val="008B41D3"/>
    <w:rsid w:val="008B488A"/>
    <w:rsid w:val="008B49D9"/>
    <w:rsid w:val="008B4D35"/>
    <w:rsid w:val="008B542F"/>
    <w:rsid w:val="008B5B33"/>
    <w:rsid w:val="008B5D97"/>
    <w:rsid w:val="008B6824"/>
    <w:rsid w:val="008B72F6"/>
    <w:rsid w:val="008C00EE"/>
    <w:rsid w:val="008C05AB"/>
    <w:rsid w:val="008C06BD"/>
    <w:rsid w:val="008C07A4"/>
    <w:rsid w:val="008C09B4"/>
    <w:rsid w:val="008C0FA7"/>
    <w:rsid w:val="008C1894"/>
    <w:rsid w:val="008C19B6"/>
    <w:rsid w:val="008C1D77"/>
    <w:rsid w:val="008C1E74"/>
    <w:rsid w:val="008C1F21"/>
    <w:rsid w:val="008C35FE"/>
    <w:rsid w:val="008C3663"/>
    <w:rsid w:val="008C3C07"/>
    <w:rsid w:val="008C40F1"/>
    <w:rsid w:val="008C5006"/>
    <w:rsid w:val="008C549A"/>
    <w:rsid w:val="008C54BA"/>
    <w:rsid w:val="008C57B6"/>
    <w:rsid w:val="008C5F77"/>
    <w:rsid w:val="008C61B1"/>
    <w:rsid w:val="008C6CAA"/>
    <w:rsid w:val="008C6D11"/>
    <w:rsid w:val="008C6E27"/>
    <w:rsid w:val="008C6EBC"/>
    <w:rsid w:val="008C72F8"/>
    <w:rsid w:val="008C7F87"/>
    <w:rsid w:val="008D06F1"/>
    <w:rsid w:val="008D081C"/>
    <w:rsid w:val="008D08D1"/>
    <w:rsid w:val="008D10EF"/>
    <w:rsid w:val="008D113A"/>
    <w:rsid w:val="008D135A"/>
    <w:rsid w:val="008D1FBD"/>
    <w:rsid w:val="008D2047"/>
    <w:rsid w:val="008D2202"/>
    <w:rsid w:val="008D24D6"/>
    <w:rsid w:val="008D25CF"/>
    <w:rsid w:val="008D2993"/>
    <w:rsid w:val="008D2C29"/>
    <w:rsid w:val="008D2C66"/>
    <w:rsid w:val="008D2E81"/>
    <w:rsid w:val="008D3223"/>
    <w:rsid w:val="008D37A4"/>
    <w:rsid w:val="008D3A69"/>
    <w:rsid w:val="008D4E1C"/>
    <w:rsid w:val="008D5A50"/>
    <w:rsid w:val="008D5E37"/>
    <w:rsid w:val="008D6321"/>
    <w:rsid w:val="008D6325"/>
    <w:rsid w:val="008D63CA"/>
    <w:rsid w:val="008D650B"/>
    <w:rsid w:val="008D683D"/>
    <w:rsid w:val="008D7331"/>
    <w:rsid w:val="008D7489"/>
    <w:rsid w:val="008D7707"/>
    <w:rsid w:val="008D78C4"/>
    <w:rsid w:val="008D7C94"/>
    <w:rsid w:val="008E07A7"/>
    <w:rsid w:val="008E09ED"/>
    <w:rsid w:val="008E0B98"/>
    <w:rsid w:val="008E124C"/>
    <w:rsid w:val="008E16E1"/>
    <w:rsid w:val="008E1A1D"/>
    <w:rsid w:val="008E2512"/>
    <w:rsid w:val="008E2B69"/>
    <w:rsid w:val="008E2C7A"/>
    <w:rsid w:val="008E2DE4"/>
    <w:rsid w:val="008E2E37"/>
    <w:rsid w:val="008E2EB9"/>
    <w:rsid w:val="008E3462"/>
    <w:rsid w:val="008E42B3"/>
    <w:rsid w:val="008E43D8"/>
    <w:rsid w:val="008E43E5"/>
    <w:rsid w:val="008E4627"/>
    <w:rsid w:val="008E4BB2"/>
    <w:rsid w:val="008E4CCF"/>
    <w:rsid w:val="008E4F31"/>
    <w:rsid w:val="008E5180"/>
    <w:rsid w:val="008E521B"/>
    <w:rsid w:val="008E535B"/>
    <w:rsid w:val="008E5A77"/>
    <w:rsid w:val="008E5BF4"/>
    <w:rsid w:val="008E61BC"/>
    <w:rsid w:val="008E623D"/>
    <w:rsid w:val="008E6292"/>
    <w:rsid w:val="008E6602"/>
    <w:rsid w:val="008E67CF"/>
    <w:rsid w:val="008E6839"/>
    <w:rsid w:val="008E74D0"/>
    <w:rsid w:val="008E74D8"/>
    <w:rsid w:val="008E7A91"/>
    <w:rsid w:val="008E7B5C"/>
    <w:rsid w:val="008F0019"/>
    <w:rsid w:val="008F0384"/>
    <w:rsid w:val="008F0446"/>
    <w:rsid w:val="008F07C9"/>
    <w:rsid w:val="008F0CB5"/>
    <w:rsid w:val="008F0F10"/>
    <w:rsid w:val="008F0F1F"/>
    <w:rsid w:val="008F139C"/>
    <w:rsid w:val="008F19D1"/>
    <w:rsid w:val="008F1B10"/>
    <w:rsid w:val="008F1D17"/>
    <w:rsid w:val="008F1E8E"/>
    <w:rsid w:val="008F2447"/>
    <w:rsid w:val="008F2D06"/>
    <w:rsid w:val="008F2F5A"/>
    <w:rsid w:val="008F311E"/>
    <w:rsid w:val="008F31C5"/>
    <w:rsid w:val="008F3D29"/>
    <w:rsid w:val="008F47F4"/>
    <w:rsid w:val="008F4C91"/>
    <w:rsid w:val="008F5040"/>
    <w:rsid w:val="008F5190"/>
    <w:rsid w:val="008F656F"/>
    <w:rsid w:val="008F6BBF"/>
    <w:rsid w:val="008F6C87"/>
    <w:rsid w:val="008F6FCB"/>
    <w:rsid w:val="008F74DB"/>
    <w:rsid w:val="008F74DF"/>
    <w:rsid w:val="008F7E58"/>
    <w:rsid w:val="008F7FC1"/>
    <w:rsid w:val="009005E7"/>
    <w:rsid w:val="00900934"/>
    <w:rsid w:val="00900AF5"/>
    <w:rsid w:val="0090110A"/>
    <w:rsid w:val="00901C11"/>
    <w:rsid w:val="00901EEF"/>
    <w:rsid w:val="009022CB"/>
    <w:rsid w:val="00902311"/>
    <w:rsid w:val="00902A00"/>
    <w:rsid w:val="00902FAB"/>
    <w:rsid w:val="009030DA"/>
    <w:rsid w:val="00903271"/>
    <w:rsid w:val="00903339"/>
    <w:rsid w:val="00903396"/>
    <w:rsid w:val="00903547"/>
    <w:rsid w:val="00903AFE"/>
    <w:rsid w:val="00903CB4"/>
    <w:rsid w:val="00904256"/>
    <w:rsid w:val="00904A71"/>
    <w:rsid w:val="009057CA"/>
    <w:rsid w:val="00905A39"/>
    <w:rsid w:val="00906098"/>
    <w:rsid w:val="0090693B"/>
    <w:rsid w:val="00906F9C"/>
    <w:rsid w:val="00907772"/>
    <w:rsid w:val="009100B5"/>
    <w:rsid w:val="00910904"/>
    <w:rsid w:val="00910B59"/>
    <w:rsid w:val="00910F85"/>
    <w:rsid w:val="00911D5A"/>
    <w:rsid w:val="009120F7"/>
    <w:rsid w:val="009124C2"/>
    <w:rsid w:val="00912590"/>
    <w:rsid w:val="00912C66"/>
    <w:rsid w:val="0091364C"/>
    <w:rsid w:val="00914325"/>
    <w:rsid w:val="0091437E"/>
    <w:rsid w:val="009144E7"/>
    <w:rsid w:val="009145B1"/>
    <w:rsid w:val="00914974"/>
    <w:rsid w:val="00914A72"/>
    <w:rsid w:val="00914B96"/>
    <w:rsid w:val="00914D86"/>
    <w:rsid w:val="00914EF2"/>
    <w:rsid w:val="00915253"/>
    <w:rsid w:val="009152AE"/>
    <w:rsid w:val="009153C0"/>
    <w:rsid w:val="00915F26"/>
    <w:rsid w:val="009161E5"/>
    <w:rsid w:val="00917356"/>
    <w:rsid w:val="00917580"/>
    <w:rsid w:val="00917D37"/>
    <w:rsid w:val="009201F7"/>
    <w:rsid w:val="009205E1"/>
    <w:rsid w:val="0092091D"/>
    <w:rsid w:val="00920B0C"/>
    <w:rsid w:val="00921A74"/>
    <w:rsid w:val="00921B89"/>
    <w:rsid w:val="0092266E"/>
    <w:rsid w:val="00922BDB"/>
    <w:rsid w:val="00923354"/>
    <w:rsid w:val="00924CD6"/>
    <w:rsid w:val="00924D53"/>
    <w:rsid w:val="009250D1"/>
    <w:rsid w:val="009256A7"/>
    <w:rsid w:val="009269F3"/>
    <w:rsid w:val="00926D02"/>
    <w:rsid w:val="00926F8E"/>
    <w:rsid w:val="00927860"/>
    <w:rsid w:val="0092791B"/>
    <w:rsid w:val="00927C42"/>
    <w:rsid w:val="00927C4A"/>
    <w:rsid w:val="00927CD7"/>
    <w:rsid w:val="00930004"/>
    <w:rsid w:val="009306C5"/>
    <w:rsid w:val="009306E9"/>
    <w:rsid w:val="00930C6B"/>
    <w:rsid w:val="009316C0"/>
    <w:rsid w:val="0093170F"/>
    <w:rsid w:val="00932696"/>
    <w:rsid w:val="00932E66"/>
    <w:rsid w:val="00933550"/>
    <w:rsid w:val="0093389B"/>
    <w:rsid w:val="00933B0D"/>
    <w:rsid w:val="00933F1F"/>
    <w:rsid w:val="009341EC"/>
    <w:rsid w:val="00934CE8"/>
    <w:rsid w:val="00934F73"/>
    <w:rsid w:val="00935680"/>
    <w:rsid w:val="00935F6B"/>
    <w:rsid w:val="009361B7"/>
    <w:rsid w:val="00936479"/>
    <w:rsid w:val="0093774E"/>
    <w:rsid w:val="009378CD"/>
    <w:rsid w:val="0094064D"/>
    <w:rsid w:val="00940936"/>
    <w:rsid w:val="00941ABE"/>
    <w:rsid w:val="0094254E"/>
    <w:rsid w:val="00942987"/>
    <w:rsid w:val="00942E42"/>
    <w:rsid w:val="0094368A"/>
    <w:rsid w:val="00943A2D"/>
    <w:rsid w:val="00943BA1"/>
    <w:rsid w:val="00943D29"/>
    <w:rsid w:val="00944141"/>
    <w:rsid w:val="00944ABA"/>
    <w:rsid w:val="00945235"/>
    <w:rsid w:val="00945357"/>
    <w:rsid w:val="0094539A"/>
    <w:rsid w:val="0094539F"/>
    <w:rsid w:val="009454F6"/>
    <w:rsid w:val="009457DB"/>
    <w:rsid w:val="00945A86"/>
    <w:rsid w:val="00945D8A"/>
    <w:rsid w:val="00945DFA"/>
    <w:rsid w:val="00946624"/>
    <w:rsid w:val="00946780"/>
    <w:rsid w:val="0094693D"/>
    <w:rsid w:val="00946BBA"/>
    <w:rsid w:val="0094741D"/>
    <w:rsid w:val="00947761"/>
    <w:rsid w:val="009478E4"/>
    <w:rsid w:val="0095026D"/>
    <w:rsid w:val="0095078B"/>
    <w:rsid w:val="009507D0"/>
    <w:rsid w:val="009507D3"/>
    <w:rsid w:val="00950A42"/>
    <w:rsid w:val="00950FA3"/>
    <w:rsid w:val="0095103A"/>
    <w:rsid w:val="0095131C"/>
    <w:rsid w:val="009516F0"/>
    <w:rsid w:val="00951F0F"/>
    <w:rsid w:val="00951F1A"/>
    <w:rsid w:val="009531D1"/>
    <w:rsid w:val="00953B48"/>
    <w:rsid w:val="0095434B"/>
    <w:rsid w:val="009547CB"/>
    <w:rsid w:val="0095508E"/>
    <w:rsid w:val="00955149"/>
    <w:rsid w:val="00955DFF"/>
    <w:rsid w:val="00955E10"/>
    <w:rsid w:val="009563D2"/>
    <w:rsid w:val="0095643F"/>
    <w:rsid w:val="009566E9"/>
    <w:rsid w:val="00956763"/>
    <w:rsid w:val="009567D7"/>
    <w:rsid w:val="00956B33"/>
    <w:rsid w:val="00956F58"/>
    <w:rsid w:val="00957A76"/>
    <w:rsid w:val="009603BD"/>
    <w:rsid w:val="00960556"/>
    <w:rsid w:val="00960582"/>
    <w:rsid w:val="00960A89"/>
    <w:rsid w:val="009613F9"/>
    <w:rsid w:val="009615F2"/>
    <w:rsid w:val="00961773"/>
    <w:rsid w:val="0096211A"/>
    <w:rsid w:val="00962253"/>
    <w:rsid w:val="009626D9"/>
    <w:rsid w:val="00962C6E"/>
    <w:rsid w:val="009630EE"/>
    <w:rsid w:val="00963279"/>
    <w:rsid w:val="00963787"/>
    <w:rsid w:val="00963862"/>
    <w:rsid w:val="0096419F"/>
    <w:rsid w:val="0096434C"/>
    <w:rsid w:val="00964591"/>
    <w:rsid w:val="00964992"/>
    <w:rsid w:val="009649A2"/>
    <w:rsid w:val="00964A39"/>
    <w:rsid w:val="00965202"/>
    <w:rsid w:val="009657BD"/>
    <w:rsid w:val="00965870"/>
    <w:rsid w:val="00966497"/>
    <w:rsid w:val="00966530"/>
    <w:rsid w:val="0096655E"/>
    <w:rsid w:val="009667BC"/>
    <w:rsid w:val="00966964"/>
    <w:rsid w:val="00966D14"/>
    <w:rsid w:val="00967009"/>
    <w:rsid w:val="00967886"/>
    <w:rsid w:val="00967EE9"/>
    <w:rsid w:val="0097070A"/>
    <w:rsid w:val="009708F3"/>
    <w:rsid w:val="00970B82"/>
    <w:rsid w:val="009714E6"/>
    <w:rsid w:val="00971541"/>
    <w:rsid w:val="009718E6"/>
    <w:rsid w:val="00971A67"/>
    <w:rsid w:val="00971E07"/>
    <w:rsid w:val="009721EF"/>
    <w:rsid w:val="00972665"/>
    <w:rsid w:val="00972C2E"/>
    <w:rsid w:val="00972F88"/>
    <w:rsid w:val="00973679"/>
    <w:rsid w:val="00973A1C"/>
    <w:rsid w:val="00973FAD"/>
    <w:rsid w:val="009742F0"/>
    <w:rsid w:val="00974AE2"/>
    <w:rsid w:val="00974E4C"/>
    <w:rsid w:val="00975E2A"/>
    <w:rsid w:val="00975E98"/>
    <w:rsid w:val="00976328"/>
    <w:rsid w:val="0097662E"/>
    <w:rsid w:val="00976B9F"/>
    <w:rsid w:val="0097740A"/>
    <w:rsid w:val="00977611"/>
    <w:rsid w:val="00977A44"/>
    <w:rsid w:val="00977D34"/>
    <w:rsid w:val="0098075A"/>
    <w:rsid w:val="00981959"/>
    <w:rsid w:val="009819CB"/>
    <w:rsid w:val="00983E24"/>
    <w:rsid w:val="0098407E"/>
    <w:rsid w:val="00984849"/>
    <w:rsid w:val="00984D8D"/>
    <w:rsid w:val="00985089"/>
    <w:rsid w:val="009853AE"/>
    <w:rsid w:val="009862A4"/>
    <w:rsid w:val="009863F0"/>
    <w:rsid w:val="0098665C"/>
    <w:rsid w:val="00986BD4"/>
    <w:rsid w:val="00986C2C"/>
    <w:rsid w:val="00986C79"/>
    <w:rsid w:val="00987296"/>
    <w:rsid w:val="00987557"/>
    <w:rsid w:val="00987595"/>
    <w:rsid w:val="00987BE7"/>
    <w:rsid w:val="00987FB5"/>
    <w:rsid w:val="00990132"/>
    <w:rsid w:val="009907F5"/>
    <w:rsid w:val="0099081D"/>
    <w:rsid w:val="00990B2A"/>
    <w:rsid w:val="00990DB5"/>
    <w:rsid w:val="00990DC4"/>
    <w:rsid w:val="00990DD0"/>
    <w:rsid w:val="009911F9"/>
    <w:rsid w:val="00991415"/>
    <w:rsid w:val="00991CEA"/>
    <w:rsid w:val="00992398"/>
    <w:rsid w:val="00992AFA"/>
    <w:rsid w:val="00992E3D"/>
    <w:rsid w:val="00992F1A"/>
    <w:rsid w:val="00993995"/>
    <w:rsid w:val="00993F0D"/>
    <w:rsid w:val="00994133"/>
    <w:rsid w:val="009942AC"/>
    <w:rsid w:val="009944AA"/>
    <w:rsid w:val="009944C9"/>
    <w:rsid w:val="00994581"/>
    <w:rsid w:val="00994ACC"/>
    <w:rsid w:val="00994FEF"/>
    <w:rsid w:val="00995502"/>
    <w:rsid w:val="0099560A"/>
    <w:rsid w:val="00995905"/>
    <w:rsid w:val="00995C7E"/>
    <w:rsid w:val="00995CB1"/>
    <w:rsid w:val="00995D1F"/>
    <w:rsid w:val="00995F47"/>
    <w:rsid w:val="00996D4F"/>
    <w:rsid w:val="009975A6"/>
    <w:rsid w:val="00997795"/>
    <w:rsid w:val="00997CAC"/>
    <w:rsid w:val="009A0AD9"/>
    <w:rsid w:val="009A0C84"/>
    <w:rsid w:val="009A1170"/>
    <w:rsid w:val="009A2378"/>
    <w:rsid w:val="009A3016"/>
    <w:rsid w:val="009A34A2"/>
    <w:rsid w:val="009A5467"/>
    <w:rsid w:val="009A5475"/>
    <w:rsid w:val="009A55D7"/>
    <w:rsid w:val="009A5610"/>
    <w:rsid w:val="009A5857"/>
    <w:rsid w:val="009A5C6C"/>
    <w:rsid w:val="009A5E97"/>
    <w:rsid w:val="009A61A3"/>
    <w:rsid w:val="009A690D"/>
    <w:rsid w:val="009A6D97"/>
    <w:rsid w:val="009A6DD8"/>
    <w:rsid w:val="009A70B2"/>
    <w:rsid w:val="009B01B3"/>
    <w:rsid w:val="009B07DE"/>
    <w:rsid w:val="009B0807"/>
    <w:rsid w:val="009B1A23"/>
    <w:rsid w:val="009B2149"/>
    <w:rsid w:val="009B2C4E"/>
    <w:rsid w:val="009B319F"/>
    <w:rsid w:val="009B33B0"/>
    <w:rsid w:val="009B36F9"/>
    <w:rsid w:val="009B3E84"/>
    <w:rsid w:val="009B3F4B"/>
    <w:rsid w:val="009B421F"/>
    <w:rsid w:val="009B470A"/>
    <w:rsid w:val="009B4831"/>
    <w:rsid w:val="009B49DB"/>
    <w:rsid w:val="009B4A18"/>
    <w:rsid w:val="009B4AC9"/>
    <w:rsid w:val="009B4CB4"/>
    <w:rsid w:val="009B5A53"/>
    <w:rsid w:val="009B5E7D"/>
    <w:rsid w:val="009B660C"/>
    <w:rsid w:val="009B67D9"/>
    <w:rsid w:val="009B69D7"/>
    <w:rsid w:val="009B702A"/>
    <w:rsid w:val="009B7C5F"/>
    <w:rsid w:val="009C03EE"/>
    <w:rsid w:val="009C0730"/>
    <w:rsid w:val="009C1909"/>
    <w:rsid w:val="009C1F6E"/>
    <w:rsid w:val="009C2917"/>
    <w:rsid w:val="009C2EB7"/>
    <w:rsid w:val="009C30EC"/>
    <w:rsid w:val="009C34E6"/>
    <w:rsid w:val="009C3EA6"/>
    <w:rsid w:val="009C4A0F"/>
    <w:rsid w:val="009C4E54"/>
    <w:rsid w:val="009C51E1"/>
    <w:rsid w:val="009C5343"/>
    <w:rsid w:val="009C5DB8"/>
    <w:rsid w:val="009C5F9F"/>
    <w:rsid w:val="009C6276"/>
    <w:rsid w:val="009C6340"/>
    <w:rsid w:val="009C72B4"/>
    <w:rsid w:val="009C746E"/>
    <w:rsid w:val="009C7974"/>
    <w:rsid w:val="009D0562"/>
    <w:rsid w:val="009D0FF2"/>
    <w:rsid w:val="009D10F3"/>
    <w:rsid w:val="009D1121"/>
    <w:rsid w:val="009D1324"/>
    <w:rsid w:val="009D1E32"/>
    <w:rsid w:val="009D2077"/>
    <w:rsid w:val="009D237F"/>
    <w:rsid w:val="009D239D"/>
    <w:rsid w:val="009D26D0"/>
    <w:rsid w:val="009D283B"/>
    <w:rsid w:val="009D28C3"/>
    <w:rsid w:val="009D3C34"/>
    <w:rsid w:val="009D3FC8"/>
    <w:rsid w:val="009D41CC"/>
    <w:rsid w:val="009D455C"/>
    <w:rsid w:val="009D46BC"/>
    <w:rsid w:val="009D4917"/>
    <w:rsid w:val="009D4B31"/>
    <w:rsid w:val="009D4BE2"/>
    <w:rsid w:val="009D4F88"/>
    <w:rsid w:val="009D557C"/>
    <w:rsid w:val="009D5767"/>
    <w:rsid w:val="009D585D"/>
    <w:rsid w:val="009D59D0"/>
    <w:rsid w:val="009D5B1E"/>
    <w:rsid w:val="009D5B4B"/>
    <w:rsid w:val="009D5B67"/>
    <w:rsid w:val="009D6025"/>
    <w:rsid w:val="009D6A8D"/>
    <w:rsid w:val="009D6F54"/>
    <w:rsid w:val="009D71A9"/>
    <w:rsid w:val="009D7678"/>
    <w:rsid w:val="009D7713"/>
    <w:rsid w:val="009D7795"/>
    <w:rsid w:val="009D77F1"/>
    <w:rsid w:val="009E0340"/>
    <w:rsid w:val="009E14A1"/>
    <w:rsid w:val="009E1B35"/>
    <w:rsid w:val="009E1B68"/>
    <w:rsid w:val="009E2014"/>
    <w:rsid w:val="009E2629"/>
    <w:rsid w:val="009E28B2"/>
    <w:rsid w:val="009E3764"/>
    <w:rsid w:val="009E4844"/>
    <w:rsid w:val="009E507F"/>
    <w:rsid w:val="009E50AA"/>
    <w:rsid w:val="009E5303"/>
    <w:rsid w:val="009E5C19"/>
    <w:rsid w:val="009E603B"/>
    <w:rsid w:val="009E6508"/>
    <w:rsid w:val="009E66B6"/>
    <w:rsid w:val="009E67A0"/>
    <w:rsid w:val="009E6A65"/>
    <w:rsid w:val="009E7099"/>
    <w:rsid w:val="009E7A8E"/>
    <w:rsid w:val="009E7C83"/>
    <w:rsid w:val="009E7F57"/>
    <w:rsid w:val="009F0540"/>
    <w:rsid w:val="009F0997"/>
    <w:rsid w:val="009F0C72"/>
    <w:rsid w:val="009F0FFB"/>
    <w:rsid w:val="009F2491"/>
    <w:rsid w:val="009F27AC"/>
    <w:rsid w:val="009F2E41"/>
    <w:rsid w:val="009F3324"/>
    <w:rsid w:val="009F334E"/>
    <w:rsid w:val="009F3524"/>
    <w:rsid w:val="009F37D4"/>
    <w:rsid w:val="009F3AEA"/>
    <w:rsid w:val="009F3C40"/>
    <w:rsid w:val="009F3E59"/>
    <w:rsid w:val="009F3FED"/>
    <w:rsid w:val="009F4A76"/>
    <w:rsid w:val="009F51B3"/>
    <w:rsid w:val="009F5599"/>
    <w:rsid w:val="009F5AEC"/>
    <w:rsid w:val="009F5E8F"/>
    <w:rsid w:val="009F612E"/>
    <w:rsid w:val="009F675F"/>
    <w:rsid w:val="009F6B09"/>
    <w:rsid w:val="009F708C"/>
    <w:rsid w:val="009F7110"/>
    <w:rsid w:val="009F713E"/>
    <w:rsid w:val="009F76AD"/>
    <w:rsid w:val="009F794B"/>
    <w:rsid w:val="009F7C5A"/>
    <w:rsid w:val="009F7FAD"/>
    <w:rsid w:val="00A000A5"/>
    <w:rsid w:val="00A00965"/>
    <w:rsid w:val="00A00A1A"/>
    <w:rsid w:val="00A00DE2"/>
    <w:rsid w:val="00A00F21"/>
    <w:rsid w:val="00A013F7"/>
    <w:rsid w:val="00A01406"/>
    <w:rsid w:val="00A0175A"/>
    <w:rsid w:val="00A01BC0"/>
    <w:rsid w:val="00A0226D"/>
    <w:rsid w:val="00A02646"/>
    <w:rsid w:val="00A02AC4"/>
    <w:rsid w:val="00A02C17"/>
    <w:rsid w:val="00A02C75"/>
    <w:rsid w:val="00A02FEE"/>
    <w:rsid w:val="00A0313D"/>
    <w:rsid w:val="00A033FD"/>
    <w:rsid w:val="00A03907"/>
    <w:rsid w:val="00A046E8"/>
    <w:rsid w:val="00A047E0"/>
    <w:rsid w:val="00A05098"/>
    <w:rsid w:val="00A05275"/>
    <w:rsid w:val="00A05EA9"/>
    <w:rsid w:val="00A05F3B"/>
    <w:rsid w:val="00A06022"/>
    <w:rsid w:val="00A06B61"/>
    <w:rsid w:val="00A06D11"/>
    <w:rsid w:val="00A06D4A"/>
    <w:rsid w:val="00A06F61"/>
    <w:rsid w:val="00A07788"/>
    <w:rsid w:val="00A07D66"/>
    <w:rsid w:val="00A10954"/>
    <w:rsid w:val="00A10B22"/>
    <w:rsid w:val="00A10BC1"/>
    <w:rsid w:val="00A10F56"/>
    <w:rsid w:val="00A1115F"/>
    <w:rsid w:val="00A11A5E"/>
    <w:rsid w:val="00A11E57"/>
    <w:rsid w:val="00A11EA1"/>
    <w:rsid w:val="00A1242E"/>
    <w:rsid w:val="00A134FE"/>
    <w:rsid w:val="00A13652"/>
    <w:rsid w:val="00A1388D"/>
    <w:rsid w:val="00A13897"/>
    <w:rsid w:val="00A13C7E"/>
    <w:rsid w:val="00A13D6B"/>
    <w:rsid w:val="00A14085"/>
    <w:rsid w:val="00A14787"/>
    <w:rsid w:val="00A147B0"/>
    <w:rsid w:val="00A149BC"/>
    <w:rsid w:val="00A154C1"/>
    <w:rsid w:val="00A156C2"/>
    <w:rsid w:val="00A163FF"/>
    <w:rsid w:val="00A167AE"/>
    <w:rsid w:val="00A16BA4"/>
    <w:rsid w:val="00A16FE1"/>
    <w:rsid w:val="00A17367"/>
    <w:rsid w:val="00A17369"/>
    <w:rsid w:val="00A173CA"/>
    <w:rsid w:val="00A201B0"/>
    <w:rsid w:val="00A20271"/>
    <w:rsid w:val="00A206AA"/>
    <w:rsid w:val="00A21580"/>
    <w:rsid w:val="00A21B5C"/>
    <w:rsid w:val="00A2203A"/>
    <w:rsid w:val="00A225E2"/>
    <w:rsid w:val="00A228F2"/>
    <w:rsid w:val="00A230D4"/>
    <w:rsid w:val="00A23A55"/>
    <w:rsid w:val="00A23BCA"/>
    <w:rsid w:val="00A23F48"/>
    <w:rsid w:val="00A24133"/>
    <w:rsid w:val="00A24712"/>
    <w:rsid w:val="00A248E1"/>
    <w:rsid w:val="00A24B74"/>
    <w:rsid w:val="00A24DE6"/>
    <w:rsid w:val="00A25108"/>
    <w:rsid w:val="00A253B8"/>
    <w:rsid w:val="00A2563F"/>
    <w:rsid w:val="00A25814"/>
    <w:rsid w:val="00A2590E"/>
    <w:rsid w:val="00A2730A"/>
    <w:rsid w:val="00A274F5"/>
    <w:rsid w:val="00A275B2"/>
    <w:rsid w:val="00A27D20"/>
    <w:rsid w:val="00A300C4"/>
    <w:rsid w:val="00A30FDE"/>
    <w:rsid w:val="00A31456"/>
    <w:rsid w:val="00A3146A"/>
    <w:rsid w:val="00A31A1A"/>
    <w:rsid w:val="00A31C92"/>
    <w:rsid w:val="00A31E9D"/>
    <w:rsid w:val="00A31EF9"/>
    <w:rsid w:val="00A31F96"/>
    <w:rsid w:val="00A32389"/>
    <w:rsid w:val="00A323F5"/>
    <w:rsid w:val="00A32894"/>
    <w:rsid w:val="00A32AE1"/>
    <w:rsid w:val="00A32DC8"/>
    <w:rsid w:val="00A3383A"/>
    <w:rsid w:val="00A345A3"/>
    <w:rsid w:val="00A34AF4"/>
    <w:rsid w:val="00A34C3D"/>
    <w:rsid w:val="00A34EC0"/>
    <w:rsid w:val="00A35EFB"/>
    <w:rsid w:val="00A3608E"/>
    <w:rsid w:val="00A360ED"/>
    <w:rsid w:val="00A36C82"/>
    <w:rsid w:val="00A3740E"/>
    <w:rsid w:val="00A37436"/>
    <w:rsid w:val="00A37497"/>
    <w:rsid w:val="00A374FB"/>
    <w:rsid w:val="00A40174"/>
    <w:rsid w:val="00A40442"/>
    <w:rsid w:val="00A40582"/>
    <w:rsid w:val="00A4059A"/>
    <w:rsid w:val="00A40DD2"/>
    <w:rsid w:val="00A416DF"/>
    <w:rsid w:val="00A422B9"/>
    <w:rsid w:val="00A425DA"/>
    <w:rsid w:val="00A432E0"/>
    <w:rsid w:val="00A435E6"/>
    <w:rsid w:val="00A43643"/>
    <w:rsid w:val="00A43FDC"/>
    <w:rsid w:val="00A44371"/>
    <w:rsid w:val="00A44915"/>
    <w:rsid w:val="00A44940"/>
    <w:rsid w:val="00A45C17"/>
    <w:rsid w:val="00A45D25"/>
    <w:rsid w:val="00A45FC5"/>
    <w:rsid w:val="00A46829"/>
    <w:rsid w:val="00A468CC"/>
    <w:rsid w:val="00A46AD0"/>
    <w:rsid w:val="00A474CA"/>
    <w:rsid w:val="00A474D6"/>
    <w:rsid w:val="00A479F9"/>
    <w:rsid w:val="00A47EA1"/>
    <w:rsid w:val="00A50638"/>
    <w:rsid w:val="00A50FAD"/>
    <w:rsid w:val="00A5104A"/>
    <w:rsid w:val="00A5131F"/>
    <w:rsid w:val="00A514AD"/>
    <w:rsid w:val="00A518D3"/>
    <w:rsid w:val="00A52D6D"/>
    <w:rsid w:val="00A5319D"/>
    <w:rsid w:val="00A5342E"/>
    <w:rsid w:val="00A534CE"/>
    <w:rsid w:val="00A535A9"/>
    <w:rsid w:val="00A53604"/>
    <w:rsid w:val="00A53A0A"/>
    <w:rsid w:val="00A53C91"/>
    <w:rsid w:val="00A54A88"/>
    <w:rsid w:val="00A54B4B"/>
    <w:rsid w:val="00A54CD6"/>
    <w:rsid w:val="00A54FD6"/>
    <w:rsid w:val="00A558E4"/>
    <w:rsid w:val="00A5615A"/>
    <w:rsid w:val="00A5646F"/>
    <w:rsid w:val="00A56B09"/>
    <w:rsid w:val="00A56BB8"/>
    <w:rsid w:val="00A56EA2"/>
    <w:rsid w:val="00A57272"/>
    <w:rsid w:val="00A57712"/>
    <w:rsid w:val="00A578B4"/>
    <w:rsid w:val="00A57C09"/>
    <w:rsid w:val="00A57E3E"/>
    <w:rsid w:val="00A60361"/>
    <w:rsid w:val="00A61BAD"/>
    <w:rsid w:val="00A62020"/>
    <w:rsid w:val="00A62D3A"/>
    <w:rsid w:val="00A62FCB"/>
    <w:rsid w:val="00A6335E"/>
    <w:rsid w:val="00A63410"/>
    <w:rsid w:val="00A6348D"/>
    <w:rsid w:val="00A634EE"/>
    <w:rsid w:val="00A63532"/>
    <w:rsid w:val="00A63613"/>
    <w:rsid w:val="00A63717"/>
    <w:rsid w:val="00A638D6"/>
    <w:rsid w:val="00A6406B"/>
    <w:rsid w:val="00A64580"/>
    <w:rsid w:val="00A64631"/>
    <w:rsid w:val="00A64B9F"/>
    <w:rsid w:val="00A64C3A"/>
    <w:rsid w:val="00A64DC3"/>
    <w:rsid w:val="00A64E0D"/>
    <w:rsid w:val="00A65373"/>
    <w:rsid w:val="00A654CA"/>
    <w:rsid w:val="00A655B7"/>
    <w:rsid w:val="00A65F11"/>
    <w:rsid w:val="00A667C7"/>
    <w:rsid w:val="00A66867"/>
    <w:rsid w:val="00A6733A"/>
    <w:rsid w:val="00A67857"/>
    <w:rsid w:val="00A67935"/>
    <w:rsid w:val="00A67CC2"/>
    <w:rsid w:val="00A67FCA"/>
    <w:rsid w:val="00A70548"/>
    <w:rsid w:val="00A7070E"/>
    <w:rsid w:val="00A7140B"/>
    <w:rsid w:val="00A714E9"/>
    <w:rsid w:val="00A7254B"/>
    <w:rsid w:val="00A72704"/>
    <w:rsid w:val="00A72995"/>
    <w:rsid w:val="00A7309D"/>
    <w:rsid w:val="00A739B6"/>
    <w:rsid w:val="00A73F8C"/>
    <w:rsid w:val="00A744B7"/>
    <w:rsid w:val="00A74530"/>
    <w:rsid w:val="00A7470F"/>
    <w:rsid w:val="00A74CB4"/>
    <w:rsid w:val="00A75B36"/>
    <w:rsid w:val="00A762FC"/>
    <w:rsid w:val="00A7666F"/>
    <w:rsid w:val="00A77003"/>
    <w:rsid w:val="00A77791"/>
    <w:rsid w:val="00A778B1"/>
    <w:rsid w:val="00A77C09"/>
    <w:rsid w:val="00A77ECF"/>
    <w:rsid w:val="00A80829"/>
    <w:rsid w:val="00A80D41"/>
    <w:rsid w:val="00A80FC8"/>
    <w:rsid w:val="00A817BD"/>
    <w:rsid w:val="00A81CDE"/>
    <w:rsid w:val="00A81DDE"/>
    <w:rsid w:val="00A820EF"/>
    <w:rsid w:val="00A821BB"/>
    <w:rsid w:val="00A8237B"/>
    <w:rsid w:val="00A8272B"/>
    <w:rsid w:val="00A8281C"/>
    <w:rsid w:val="00A829CC"/>
    <w:rsid w:val="00A82AB9"/>
    <w:rsid w:val="00A82F27"/>
    <w:rsid w:val="00A83419"/>
    <w:rsid w:val="00A83445"/>
    <w:rsid w:val="00A83BAD"/>
    <w:rsid w:val="00A83F36"/>
    <w:rsid w:val="00A8446F"/>
    <w:rsid w:val="00A845D8"/>
    <w:rsid w:val="00A84A0F"/>
    <w:rsid w:val="00A84E6A"/>
    <w:rsid w:val="00A850DD"/>
    <w:rsid w:val="00A8572B"/>
    <w:rsid w:val="00A8585A"/>
    <w:rsid w:val="00A85876"/>
    <w:rsid w:val="00A861C6"/>
    <w:rsid w:val="00A864BD"/>
    <w:rsid w:val="00A86565"/>
    <w:rsid w:val="00A866D6"/>
    <w:rsid w:val="00A867F5"/>
    <w:rsid w:val="00A86AE0"/>
    <w:rsid w:val="00A8703B"/>
    <w:rsid w:val="00A87050"/>
    <w:rsid w:val="00A8794C"/>
    <w:rsid w:val="00A87E76"/>
    <w:rsid w:val="00A90F2B"/>
    <w:rsid w:val="00A91002"/>
    <w:rsid w:val="00A926B3"/>
    <w:rsid w:val="00A92900"/>
    <w:rsid w:val="00A92DB2"/>
    <w:rsid w:val="00A92FF1"/>
    <w:rsid w:val="00A93AAC"/>
    <w:rsid w:val="00A93C44"/>
    <w:rsid w:val="00A94956"/>
    <w:rsid w:val="00A94ECC"/>
    <w:rsid w:val="00A950A1"/>
    <w:rsid w:val="00A95312"/>
    <w:rsid w:val="00A95495"/>
    <w:rsid w:val="00A955EF"/>
    <w:rsid w:val="00A95B50"/>
    <w:rsid w:val="00A9613A"/>
    <w:rsid w:val="00A9659E"/>
    <w:rsid w:val="00A9673A"/>
    <w:rsid w:val="00A96B35"/>
    <w:rsid w:val="00A9728D"/>
    <w:rsid w:val="00A974DF"/>
    <w:rsid w:val="00A97548"/>
    <w:rsid w:val="00A97B11"/>
    <w:rsid w:val="00AA02D4"/>
    <w:rsid w:val="00AA0340"/>
    <w:rsid w:val="00AA06F3"/>
    <w:rsid w:val="00AA114D"/>
    <w:rsid w:val="00AA12AE"/>
    <w:rsid w:val="00AA14C3"/>
    <w:rsid w:val="00AA1548"/>
    <w:rsid w:val="00AA1E23"/>
    <w:rsid w:val="00AA2516"/>
    <w:rsid w:val="00AA2D7C"/>
    <w:rsid w:val="00AA2FAA"/>
    <w:rsid w:val="00AA32C4"/>
    <w:rsid w:val="00AA32DC"/>
    <w:rsid w:val="00AA35E8"/>
    <w:rsid w:val="00AA461F"/>
    <w:rsid w:val="00AA52D1"/>
    <w:rsid w:val="00AA5724"/>
    <w:rsid w:val="00AA5CEF"/>
    <w:rsid w:val="00AA64E5"/>
    <w:rsid w:val="00AA6650"/>
    <w:rsid w:val="00AA6B31"/>
    <w:rsid w:val="00AA71BE"/>
    <w:rsid w:val="00AA750F"/>
    <w:rsid w:val="00AB0489"/>
    <w:rsid w:val="00AB0657"/>
    <w:rsid w:val="00AB0CEA"/>
    <w:rsid w:val="00AB1613"/>
    <w:rsid w:val="00AB19DD"/>
    <w:rsid w:val="00AB1E89"/>
    <w:rsid w:val="00AB1EE7"/>
    <w:rsid w:val="00AB2013"/>
    <w:rsid w:val="00AB2692"/>
    <w:rsid w:val="00AB288E"/>
    <w:rsid w:val="00AB2AD2"/>
    <w:rsid w:val="00AB2EC4"/>
    <w:rsid w:val="00AB3708"/>
    <w:rsid w:val="00AB393A"/>
    <w:rsid w:val="00AB3A92"/>
    <w:rsid w:val="00AB512A"/>
    <w:rsid w:val="00AB5157"/>
    <w:rsid w:val="00AB5A2B"/>
    <w:rsid w:val="00AB5E67"/>
    <w:rsid w:val="00AB5EC2"/>
    <w:rsid w:val="00AB6468"/>
    <w:rsid w:val="00AB64FE"/>
    <w:rsid w:val="00AB66AF"/>
    <w:rsid w:val="00AB7117"/>
    <w:rsid w:val="00AB739F"/>
    <w:rsid w:val="00AB7775"/>
    <w:rsid w:val="00AB7D5C"/>
    <w:rsid w:val="00AC067C"/>
    <w:rsid w:val="00AC0DE9"/>
    <w:rsid w:val="00AC0FAD"/>
    <w:rsid w:val="00AC108B"/>
    <w:rsid w:val="00AC1155"/>
    <w:rsid w:val="00AC141E"/>
    <w:rsid w:val="00AC16CF"/>
    <w:rsid w:val="00AC1C31"/>
    <w:rsid w:val="00AC1D70"/>
    <w:rsid w:val="00AC1DEF"/>
    <w:rsid w:val="00AC1E78"/>
    <w:rsid w:val="00AC206E"/>
    <w:rsid w:val="00AC275D"/>
    <w:rsid w:val="00AC278C"/>
    <w:rsid w:val="00AC29C4"/>
    <w:rsid w:val="00AC2C02"/>
    <w:rsid w:val="00AC2D21"/>
    <w:rsid w:val="00AC3F33"/>
    <w:rsid w:val="00AC416C"/>
    <w:rsid w:val="00AC4208"/>
    <w:rsid w:val="00AC4486"/>
    <w:rsid w:val="00AC44DE"/>
    <w:rsid w:val="00AC49C2"/>
    <w:rsid w:val="00AC4C47"/>
    <w:rsid w:val="00AC5101"/>
    <w:rsid w:val="00AC51D5"/>
    <w:rsid w:val="00AC5379"/>
    <w:rsid w:val="00AC55B8"/>
    <w:rsid w:val="00AC56EC"/>
    <w:rsid w:val="00AC59B6"/>
    <w:rsid w:val="00AC5D1A"/>
    <w:rsid w:val="00AC5DDB"/>
    <w:rsid w:val="00AC6033"/>
    <w:rsid w:val="00AC6434"/>
    <w:rsid w:val="00AC6537"/>
    <w:rsid w:val="00AC7769"/>
    <w:rsid w:val="00AC78A3"/>
    <w:rsid w:val="00AC7B9E"/>
    <w:rsid w:val="00AC7BB9"/>
    <w:rsid w:val="00AD00E5"/>
    <w:rsid w:val="00AD04B7"/>
    <w:rsid w:val="00AD0661"/>
    <w:rsid w:val="00AD06A5"/>
    <w:rsid w:val="00AD0992"/>
    <w:rsid w:val="00AD0B3F"/>
    <w:rsid w:val="00AD0D3E"/>
    <w:rsid w:val="00AD0FC5"/>
    <w:rsid w:val="00AD1118"/>
    <w:rsid w:val="00AD3020"/>
    <w:rsid w:val="00AD31C2"/>
    <w:rsid w:val="00AD3238"/>
    <w:rsid w:val="00AD32D9"/>
    <w:rsid w:val="00AD34C1"/>
    <w:rsid w:val="00AD35E4"/>
    <w:rsid w:val="00AD3D33"/>
    <w:rsid w:val="00AD3FB6"/>
    <w:rsid w:val="00AD405F"/>
    <w:rsid w:val="00AD44CF"/>
    <w:rsid w:val="00AD44D5"/>
    <w:rsid w:val="00AD4915"/>
    <w:rsid w:val="00AD4A8E"/>
    <w:rsid w:val="00AD4BAC"/>
    <w:rsid w:val="00AD4D61"/>
    <w:rsid w:val="00AD4E17"/>
    <w:rsid w:val="00AD50AA"/>
    <w:rsid w:val="00AD5158"/>
    <w:rsid w:val="00AD5442"/>
    <w:rsid w:val="00AD58AF"/>
    <w:rsid w:val="00AD5B55"/>
    <w:rsid w:val="00AD60E6"/>
    <w:rsid w:val="00AD647A"/>
    <w:rsid w:val="00AD674F"/>
    <w:rsid w:val="00AD6831"/>
    <w:rsid w:val="00AD68A2"/>
    <w:rsid w:val="00AD6FD4"/>
    <w:rsid w:val="00AD7013"/>
    <w:rsid w:val="00AD7338"/>
    <w:rsid w:val="00AD7CA7"/>
    <w:rsid w:val="00AD7CBF"/>
    <w:rsid w:val="00AE0612"/>
    <w:rsid w:val="00AE0E39"/>
    <w:rsid w:val="00AE1101"/>
    <w:rsid w:val="00AE1521"/>
    <w:rsid w:val="00AE1BD3"/>
    <w:rsid w:val="00AE1C42"/>
    <w:rsid w:val="00AE2D59"/>
    <w:rsid w:val="00AE2E78"/>
    <w:rsid w:val="00AE3CAC"/>
    <w:rsid w:val="00AE3F07"/>
    <w:rsid w:val="00AE40EF"/>
    <w:rsid w:val="00AE53B0"/>
    <w:rsid w:val="00AE5457"/>
    <w:rsid w:val="00AE5B68"/>
    <w:rsid w:val="00AE5BA0"/>
    <w:rsid w:val="00AE622B"/>
    <w:rsid w:val="00AE6283"/>
    <w:rsid w:val="00AE648F"/>
    <w:rsid w:val="00AE671E"/>
    <w:rsid w:val="00AE67FD"/>
    <w:rsid w:val="00AE6E86"/>
    <w:rsid w:val="00AE71D2"/>
    <w:rsid w:val="00AE73D8"/>
    <w:rsid w:val="00AE7526"/>
    <w:rsid w:val="00AF03A4"/>
    <w:rsid w:val="00AF0709"/>
    <w:rsid w:val="00AF0D11"/>
    <w:rsid w:val="00AF13E1"/>
    <w:rsid w:val="00AF1CB8"/>
    <w:rsid w:val="00AF1D86"/>
    <w:rsid w:val="00AF1FF8"/>
    <w:rsid w:val="00AF2D22"/>
    <w:rsid w:val="00AF2D28"/>
    <w:rsid w:val="00AF2D4B"/>
    <w:rsid w:val="00AF3066"/>
    <w:rsid w:val="00AF3532"/>
    <w:rsid w:val="00AF3537"/>
    <w:rsid w:val="00AF4050"/>
    <w:rsid w:val="00AF4054"/>
    <w:rsid w:val="00AF4423"/>
    <w:rsid w:val="00AF4611"/>
    <w:rsid w:val="00AF4676"/>
    <w:rsid w:val="00AF4B7B"/>
    <w:rsid w:val="00AF4CFB"/>
    <w:rsid w:val="00AF4D05"/>
    <w:rsid w:val="00AF4EC0"/>
    <w:rsid w:val="00AF53B6"/>
    <w:rsid w:val="00AF5821"/>
    <w:rsid w:val="00AF75D2"/>
    <w:rsid w:val="00AF76F5"/>
    <w:rsid w:val="00AF7766"/>
    <w:rsid w:val="00B0011A"/>
    <w:rsid w:val="00B00CE3"/>
    <w:rsid w:val="00B015FE"/>
    <w:rsid w:val="00B01C6D"/>
    <w:rsid w:val="00B02440"/>
    <w:rsid w:val="00B03B2F"/>
    <w:rsid w:val="00B03BE2"/>
    <w:rsid w:val="00B046C1"/>
    <w:rsid w:val="00B0506E"/>
    <w:rsid w:val="00B051AC"/>
    <w:rsid w:val="00B060C4"/>
    <w:rsid w:val="00B0651A"/>
    <w:rsid w:val="00B06949"/>
    <w:rsid w:val="00B06DAE"/>
    <w:rsid w:val="00B07060"/>
    <w:rsid w:val="00B070CD"/>
    <w:rsid w:val="00B0763B"/>
    <w:rsid w:val="00B07B0B"/>
    <w:rsid w:val="00B07DE0"/>
    <w:rsid w:val="00B10011"/>
    <w:rsid w:val="00B1039C"/>
    <w:rsid w:val="00B11782"/>
    <w:rsid w:val="00B118D0"/>
    <w:rsid w:val="00B11BD5"/>
    <w:rsid w:val="00B1200B"/>
    <w:rsid w:val="00B12477"/>
    <w:rsid w:val="00B12679"/>
    <w:rsid w:val="00B128E9"/>
    <w:rsid w:val="00B12D06"/>
    <w:rsid w:val="00B131CF"/>
    <w:rsid w:val="00B133F0"/>
    <w:rsid w:val="00B13B7B"/>
    <w:rsid w:val="00B140AD"/>
    <w:rsid w:val="00B14273"/>
    <w:rsid w:val="00B143D8"/>
    <w:rsid w:val="00B14821"/>
    <w:rsid w:val="00B14B7A"/>
    <w:rsid w:val="00B15122"/>
    <w:rsid w:val="00B1547A"/>
    <w:rsid w:val="00B15481"/>
    <w:rsid w:val="00B15DD8"/>
    <w:rsid w:val="00B163B6"/>
    <w:rsid w:val="00B170FF"/>
    <w:rsid w:val="00B174B7"/>
    <w:rsid w:val="00B17A0D"/>
    <w:rsid w:val="00B17FC9"/>
    <w:rsid w:val="00B20072"/>
    <w:rsid w:val="00B2064D"/>
    <w:rsid w:val="00B20801"/>
    <w:rsid w:val="00B20F0B"/>
    <w:rsid w:val="00B21ADB"/>
    <w:rsid w:val="00B21E04"/>
    <w:rsid w:val="00B22447"/>
    <w:rsid w:val="00B226E9"/>
    <w:rsid w:val="00B22883"/>
    <w:rsid w:val="00B236EE"/>
    <w:rsid w:val="00B24033"/>
    <w:rsid w:val="00B242C3"/>
    <w:rsid w:val="00B2472F"/>
    <w:rsid w:val="00B24B0B"/>
    <w:rsid w:val="00B24BA5"/>
    <w:rsid w:val="00B24C0F"/>
    <w:rsid w:val="00B24C93"/>
    <w:rsid w:val="00B25036"/>
    <w:rsid w:val="00B255EF"/>
    <w:rsid w:val="00B25A58"/>
    <w:rsid w:val="00B25CF1"/>
    <w:rsid w:val="00B25E07"/>
    <w:rsid w:val="00B25EC6"/>
    <w:rsid w:val="00B26245"/>
    <w:rsid w:val="00B26535"/>
    <w:rsid w:val="00B26629"/>
    <w:rsid w:val="00B26753"/>
    <w:rsid w:val="00B26C10"/>
    <w:rsid w:val="00B26DA2"/>
    <w:rsid w:val="00B27007"/>
    <w:rsid w:val="00B27575"/>
    <w:rsid w:val="00B27733"/>
    <w:rsid w:val="00B305EC"/>
    <w:rsid w:val="00B30ACD"/>
    <w:rsid w:val="00B30F61"/>
    <w:rsid w:val="00B3125D"/>
    <w:rsid w:val="00B315F2"/>
    <w:rsid w:val="00B319DC"/>
    <w:rsid w:val="00B32741"/>
    <w:rsid w:val="00B32887"/>
    <w:rsid w:val="00B32D52"/>
    <w:rsid w:val="00B32E7A"/>
    <w:rsid w:val="00B331F6"/>
    <w:rsid w:val="00B337FD"/>
    <w:rsid w:val="00B339D5"/>
    <w:rsid w:val="00B33BA0"/>
    <w:rsid w:val="00B33FBF"/>
    <w:rsid w:val="00B34433"/>
    <w:rsid w:val="00B34F7D"/>
    <w:rsid w:val="00B354BE"/>
    <w:rsid w:val="00B35C0A"/>
    <w:rsid w:val="00B362AC"/>
    <w:rsid w:val="00B364F4"/>
    <w:rsid w:val="00B3687F"/>
    <w:rsid w:val="00B36F4E"/>
    <w:rsid w:val="00B374CE"/>
    <w:rsid w:val="00B374D6"/>
    <w:rsid w:val="00B3790B"/>
    <w:rsid w:val="00B37F28"/>
    <w:rsid w:val="00B404B8"/>
    <w:rsid w:val="00B406A8"/>
    <w:rsid w:val="00B40AC9"/>
    <w:rsid w:val="00B411DB"/>
    <w:rsid w:val="00B417AD"/>
    <w:rsid w:val="00B417AE"/>
    <w:rsid w:val="00B42221"/>
    <w:rsid w:val="00B42694"/>
    <w:rsid w:val="00B43308"/>
    <w:rsid w:val="00B43874"/>
    <w:rsid w:val="00B43D23"/>
    <w:rsid w:val="00B4460F"/>
    <w:rsid w:val="00B44950"/>
    <w:rsid w:val="00B44C53"/>
    <w:rsid w:val="00B44D43"/>
    <w:rsid w:val="00B454BD"/>
    <w:rsid w:val="00B45945"/>
    <w:rsid w:val="00B460C4"/>
    <w:rsid w:val="00B46100"/>
    <w:rsid w:val="00B466E3"/>
    <w:rsid w:val="00B46B87"/>
    <w:rsid w:val="00B46FB7"/>
    <w:rsid w:val="00B47827"/>
    <w:rsid w:val="00B47FA2"/>
    <w:rsid w:val="00B50031"/>
    <w:rsid w:val="00B50AAC"/>
    <w:rsid w:val="00B517E6"/>
    <w:rsid w:val="00B5192C"/>
    <w:rsid w:val="00B51FE5"/>
    <w:rsid w:val="00B52570"/>
    <w:rsid w:val="00B532BF"/>
    <w:rsid w:val="00B5458F"/>
    <w:rsid w:val="00B549DF"/>
    <w:rsid w:val="00B54C8C"/>
    <w:rsid w:val="00B54EB6"/>
    <w:rsid w:val="00B55A21"/>
    <w:rsid w:val="00B55AF5"/>
    <w:rsid w:val="00B567BE"/>
    <w:rsid w:val="00B56828"/>
    <w:rsid w:val="00B56D84"/>
    <w:rsid w:val="00B56D9C"/>
    <w:rsid w:val="00B571B6"/>
    <w:rsid w:val="00B57BCE"/>
    <w:rsid w:val="00B606D8"/>
    <w:rsid w:val="00B60992"/>
    <w:rsid w:val="00B60C4D"/>
    <w:rsid w:val="00B60CB0"/>
    <w:rsid w:val="00B613AF"/>
    <w:rsid w:val="00B6228C"/>
    <w:rsid w:val="00B6228E"/>
    <w:rsid w:val="00B62A51"/>
    <w:rsid w:val="00B6378F"/>
    <w:rsid w:val="00B63FD0"/>
    <w:rsid w:val="00B6402E"/>
    <w:rsid w:val="00B6408E"/>
    <w:rsid w:val="00B64AE8"/>
    <w:rsid w:val="00B64B7A"/>
    <w:rsid w:val="00B654E3"/>
    <w:rsid w:val="00B65A72"/>
    <w:rsid w:val="00B66674"/>
    <w:rsid w:val="00B66F1C"/>
    <w:rsid w:val="00B7028A"/>
    <w:rsid w:val="00B70455"/>
    <w:rsid w:val="00B707FB"/>
    <w:rsid w:val="00B70E1E"/>
    <w:rsid w:val="00B715E3"/>
    <w:rsid w:val="00B716CF"/>
    <w:rsid w:val="00B71A2E"/>
    <w:rsid w:val="00B71A51"/>
    <w:rsid w:val="00B71E5C"/>
    <w:rsid w:val="00B721A5"/>
    <w:rsid w:val="00B727F0"/>
    <w:rsid w:val="00B7346D"/>
    <w:rsid w:val="00B74004"/>
    <w:rsid w:val="00B7430D"/>
    <w:rsid w:val="00B74AD3"/>
    <w:rsid w:val="00B74AFB"/>
    <w:rsid w:val="00B75877"/>
    <w:rsid w:val="00B759C5"/>
    <w:rsid w:val="00B75E7A"/>
    <w:rsid w:val="00B76023"/>
    <w:rsid w:val="00B7654C"/>
    <w:rsid w:val="00B7693D"/>
    <w:rsid w:val="00B76B83"/>
    <w:rsid w:val="00B76E7C"/>
    <w:rsid w:val="00B7767D"/>
    <w:rsid w:val="00B77B85"/>
    <w:rsid w:val="00B77BB8"/>
    <w:rsid w:val="00B80538"/>
    <w:rsid w:val="00B809F4"/>
    <w:rsid w:val="00B81109"/>
    <w:rsid w:val="00B82066"/>
    <w:rsid w:val="00B823BD"/>
    <w:rsid w:val="00B824BB"/>
    <w:rsid w:val="00B82C12"/>
    <w:rsid w:val="00B82F08"/>
    <w:rsid w:val="00B83CBB"/>
    <w:rsid w:val="00B8413E"/>
    <w:rsid w:val="00B846A7"/>
    <w:rsid w:val="00B847DE"/>
    <w:rsid w:val="00B8493C"/>
    <w:rsid w:val="00B84BFF"/>
    <w:rsid w:val="00B8585D"/>
    <w:rsid w:val="00B85916"/>
    <w:rsid w:val="00B85ABE"/>
    <w:rsid w:val="00B85B59"/>
    <w:rsid w:val="00B86612"/>
    <w:rsid w:val="00B86A3A"/>
    <w:rsid w:val="00B86C70"/>
    <w:rsid w:val="00B86FAB"/>
    <w:rsid w:val="00B8715C"/>
    <w:rsid w:val="00B875DC"/>
    <w:rsid w:val="00B87907"/>
    <w:rsid w:val="00B90039"/>
    <w:rsid w:val="00B902F4"/>
    <w:rsid w:val="00B91462"/>
    <w:rsid w:val="00B9167C"/>
    <w:rsid w:val="00B91B73"/>
    <w:rsid w:val="00B91E0A"/>
    <w:rsid w:val="00B91ED3"/>
    <w:rsid w:val="00B921D0"/>
    <w:rsid w:val="00B927E1"/>
    <w:rsid w:val="00B9295E"/>
    <w:rsid w:val="00B92BE2"/>
    <w:rsid w:val="00B92C64"/>
    <w:rsid w:val="00B92DEF"/>
    <w:rsid w:val="00B93053"/>
    <w:rsid w:val="00B932E2"/>
    <w:rsid w:val="00B93A95"/>
    <w:rsid w:val="00B93FB4"/>
    <w:rsid w:val="00B945BE"/>
    <w:rsid w:val="00B9465F"/>
    <w:rsid w:val="00B94D12"/>
    <w:rsid w:val="00B94D5E"/>
    <w:rsid w:val="00B94F78"/>
    <w:rsid w:val="00B959F3"/>
    <w:rsid w:val="00B96567"/>
    <w:rsid w:val="00B96660"/>
    <w:rsid w:val="00B9758E"/>
    <w:rsid w:val="00BA00A8"/>
    <w:rsid w:val="00BA01AD"/>
    <w:rsid w:val="00BA0C50"/>
    <w:rsid w:val="00BA0E2F"/>
    <w:rsid w:val="00BA15A2"/>
    <w:rsid w:val="00BA1961"/>
    <w:rsid w:val="00BA2931"/>
    <w:rsid w:val="00BA2E23"/>
    <w:rsid w:val="00BA3BC2"/>
    <w:rsid w:val="00BA41C3"/>
    <w:rsid w:val="00BA4617"/>
    <w:rsid w:val="00BA4E78"/>
    <w:rsid w:val="00BA54BD"/>
    <w:rsid w:val="00BA5A06"/>
    <w:rsid w:val="00BA5E3C"/>
    <w:rsid w:val="00BA66F7"/>
    <w:rsid w:val="00BA7348"/>
    <w:rsid w:val="00BA73EF"/>
    <w:rsid w:val="00BA74F7"/>
    <w:rsid w:val="00BA7C94"/>
    <w:rsid w:val="00BA7CA3"/>
    <w:rsid w:val="00BA7D44"/>
    <w:rsid w:val="00BA7D57"/>
    <w:rsid w:val="00BB0142"/>
    <w:rsid w:val="00BB0472"/>
    <w:rsid w:val="00BB0ACF"/>
    <w:rsid w:val="00BB154E"/>
    <w:rsid w:val="00BB2986"/>
    <w:rsid w:val="00BB2D11"/>
    <w:rsid w:val="00BB2F1B"/>
    <w:rsid w:val="00BB32BC"/>
    <w:rsid w:val="00BB4359"/>
    <w:rsid w:val="00BB4F42"/>
    <w:rsid w:val="00BB5429"/>
    <w:rsid w:val="00BB5948"/>
    <w:rsid w:val="00BB5A9A"/>
    <w:rsid w:val="00BB5B00"/>
    <w:rsid w:val="00BB5EB8"/>
    <w:rsid w:val="00BB6529"/>
    <w:rsid w:val="00BB6A31"/>
    <w:rsid w:val="00BB706A"/>
    <w:rsid w:val="00BB7186"/>
    <w:rsid w:val="00BB7C66"/>
    <w:rsid w:val="00BC0542"/>
    <w:rsid w:val="00BC06A1"/>
    <w:rsid w:val="00BC0858"/>
    <w:rsid w:val="00BC0FC6"/>
    <w:rsid w:val="00BC10F4"/>
    <w:rsid w:val="00BC1E23"/>
    <w:rsid w:val="00BC205B"/>
    <w:rsid w:val="00BC20F5"/>
    <w:rsid w:val="00BC29C6"/>
    <w:rsid w:val="00BC3D1A"/>
    <w:rsid w:val="00BC3E49"/>
    <w:rsid w:val="00BC436B"/>
    <w:rsid w:val="00BC4BEF"/>
    <w:rsid w:val="00BC4C13"/>
    <w:rsid w:val="00BC50B2"/>
    <w:rsid w:val="00BC514F"/>
    <w:rsid w:val="00BC6654"/>
    <w:rsid w:val="00BC6704"/>
    <w:rsid w:val="00BC6A7C"/>
    <w:rsid w:val="00BC6CB5"/>
    <w:rsid w:val="00BC6D6C"/>
    <w:rsid w:val="00BC718D"/>
    <w:rsid w:val="00BC742D"/>
    <w:rsid w:val="00BC76F4"/>
    <w:rsid w:val="00BC7ABF"/>
    <w:rsid w:val="00BC7D5C"/>
    <w:rsid w:val="00BC7D8E"/>
    <w:rsid w:val="00BD1332"/>
    <w:rsid w:val="00BD1579"/>
    <w:rsid w:val="00BD15F6"/>
    <w:rsid w:val="00BD17EC"/>
    <w:rsid w:val="00BD1BFA"/>
    <w:rsid w:val="00BD1D62"/>
    <w:rsid w:val="00BD2239"/>
    <w:rsid w:val="00BD23BF"/>
    <w:rsid w:val="00BD2C2F"/>
    <w:rsid w:val="00BD2C37"/>
    <w:rsid w:val="00BD3144"/>
    <w:rsid w:val="00BD339F"/>
    <w:rsid w:val="00BD33EC"/>
    <w:rsid w:val="00BD3DC9"/>
    <w:rsid w:val="00BD3E07"/>
    <w:rsid w:val="00BD3FC9"/>
    <w:rsid w:val="00BD4F9F"/>
    <w:rsid w:val="00BD5544"/>
    <w:rsid w:val="00BD588B"/>
    <w:rsid w:val="00BD596A"/>
    <w:rsid w:val="00BD6683"/>
    <w:rsid w:val="00BD69DF"/>
    <w:rsid w:val="00BD6A97"/>
    <w:rsid w:val="00BD6BEE"/>
    <w:rsid w:val="00BD722C"/>
    <w:rsid w:val="00BD7C8B"/>
    <w:rsid w:val="00BE0034"/>
    <w:rsid w:val="00BE0049"/>
    <w:rsid w:val="00BE0146"/>
    <w:rsid w:val="00BE0246"/>
    <w:rsid w:val="00BE0B72"/>
    <w:rsid w:val="00BE0B85"/>
    <w:rsid w:val="00BE183A"/>
    <w:rsid w:val="00BE1847"/>
    <w:rsid w:val="00BE191A"/>
    <w:rsid w:val="00BE1D6D"/>
    <w:rsid w:val="00BE2064"/>
    <w:rsid w:val="00BE2643"/>
    <w:rsid w:val="00BE34D2"/>
    <w:rsid w:val="00BE4BCD"/>
    <w:rsid w:val="00BE4C31"/>
    <w:rsid w:val="00BE500B"/>
    <w:rsid w:val="00BE5151"/>
    <w:rsid w:val="00BE5221"/>
    <w:rsid w:val="00BE54DF"/>
    <w:rsid w:val="00BE5D08"/>
    <w:rsid w:val="00BE6679"/>
    <w:rsid w:val="00BE6D8B"/>
    <w:rsid w:val="00BE74C0"/>
    <w:rsid w:val="00BE7531"/>
    <w:rsid w:val="00BE7C27"/>
    <w:rsid w:val="00BE7E66"/>
    <w:rsid w:val="00BF0074"/>
    <w:rsid w:val="00BF0325"/>
    <w:rsid w:val="00BF0967"/>
    <w:rsid w:val="00BF0D6F"/>
    <w:rsid w:val="00BF0E66"/>
    <w:rsid w:val="00BF1C57"/>
    <w:rsid w:val="00BF23C1"/>
    <w:rsid w:val="00BF251A"/>
    <w:rsid w:val="00BF25A7"/>
    <w:rsid w:val="00BF2E52"/>
    <w:rsid w:val="00BF2F5B"/>
    <w:rsid w:val="00BF31F3"/>
    <w:rsid w:val="00BF3F66"/>
    <w:rsid w:val="00BF42E2"/>
    <w:rsid w:val="00BF4390"/>
    <w:rsid w:val="00BF474E"/>
    <w:rsid w:val="00BF4904"/>
    <w:rsid w:val="00BF4978"/>
    <w:rsid w:val="00BF4D95"/>
    <w:rsid w:val="00BF599B"/>
    <w:rsid w:val="00BF5D05"/>
    <w:rsid w:val="00BF70AF"/>
    <w:rsid w:val="00BF73EE"/>
    <w:rsid w:val="00BF75E7"/>
    <w:rsid w:val="00BF7829"/>
    <w:rsid w:val="00BF7AF1"/>
    <w:rsid w:val="00C00273"/>
    <w:rsid w:val="00C00516"/>
    <w:rsid w:val="00C008C3"/>
    <w:rsid w:val="00C008E9"/>
    <w:rsid w:val="00C009E9"/>
    <w:rsid w:val="00C00B4F"/>
    <w:rsid w:val="00C01096"/>
    <w:rsid w:val="00C013D0"/>
    <w:rsid w:val="00C014F8"/>
    <w:rsid w:val="00C01607"/>
    <w:rsid w:val="00C01885"/>
    <w:rsid w:val="00C018BB"/>
    <w:rsid w:val="00C01FED"/>
    <w:rsid w:val="00C025B9"/>
    <w:rsid w:val="00C02890"/>
    <w:rsid w:val="00C02BCD"/>
    <w:rsid w:val="00C03379"/>
    <w:rsid w:val="00C03F3E"/>
    <w:rsid w:val="00C04103"/>
    <w:rsid w:val="00C0422F"/>
    <w:rsid w:val="00C052A6"/>
    <w:rsid w:val="00C05507"/>
    <w:rsid w:val="00C0588F"/>
    <w:rsid w:val="00C0691C"/>
    <w:rsid w:val="00C06E24"/>
    <w:rsid w:val="00C07002"/>
    <w:rsid w:val="00C07074"/>
    <w:rsid w:val="00C072B7"/>
    <w:rsid w:val="00C072C6"/>
    <w:rsid w:val="00C073BF"/>
    <w:rsid w:val="00C0755D"/>
    <w:rsid w:val="00C07E4E"/>
    <w:rsid w:val="00C1040E"/>
    <w:rsid w:val="00C1042E"/>
    <w:rsid w:val="00C106FC"/>
    <w:rsid w:val="00C10EB5"/>
    <w:rsid w:val="00C110AC"/>
    <w:rsid w:val="00C113A6"/>
    <w:rsid w:val="00C1149F"/>
    <w:rsid w:val="00C11937"/>
    <w:rsid w:val="00C11F95"/>
    <w:rsid w:val="00C13277"/>
    <w:rsid w:val="00C138BB"/>
    <w:rsid w:val="00C13906"/>
    <w:rsid w:val="00C14071"/>
    <w:rsid w:val="00C1428B"/>
    <w:rsid w:val="00C14A74"/>
    <w:rsid w:val="00C14D94"/>
    <w:rsid w:val="00C153D7"/>
    <w:rsid w:val="00C157DB"/>
    <w:rsid w:val="00C1588C"/>
    <w:rsid w:val="00C15B47"/>
    <w:rsid w:val="00C16035"/>
    <w:rsid w:val="00C16049"/>
    <w:rsid w:val="00C16089"/>
    <w:rsid w:val="00C16142"/>
    <w:rsid w:val="00C167D3"/>
    <w:rsid w:val="00C16882"/>
    <w:rsid w:val="00C17049"/>
    <w:rsid w:val="00C1731D"/>
    <w:rsid w:val="00C17341"/>
    <w:rsid w:val="00C175F0"/>
    <w:rsid w:val="00C179BC"/>
    <w:rsid w:val="00C179D3"/>
    <w:rsid w:val="00C17C5D"/>
    <w:rsid w:val="00C17F1D"/>
    <w:rsid w:val="00C20408"/>
    <w:rsid w:val="00C205C0"/>
    <w:rsid w:val="00C20A40"/>
    <w:rsid w:val="00C21045"/>
    <w:rsid w:val="00C21194"/>
    <w:rsid w:val="00C21492"/>
    <w:rsid w:val="00C21920"/>
    <w:rsid w:val="00C22937"/>
    <w:rsid w:val="00C22BF3"/>
    <w:rsid w:val="00C22C65"/>
    <w:rsid w:val="00C22D50"/>
    <w:rsid w:val="00C236A6"/>
    <w:rsid w:val="00C236D4"/>
    <w:rsid w:val="00C2405D"/>
    <w:rsid w:val="00C249DA"/>
    <w:rsid w:val="00C24ACD"/>
    <w:rsid w:val="00C24EFB"/>
    <w:rsid w:val="00C2546B"/>
    <w:rsid w:val="00C2574C"/>
    <w:rsid w:val="00C25957"/>
    <w:rsid w:val="00C2598F"/>
    <w:rsid w:val="00C25AD5"/>
    <w:rsid w:val="00C26CB8"/>
    <w:rsid w:val="00C27295"/>
    <w:rsid w:val="00C272C4"/>
    <w:rsid w:val="00C274A6"/>
    <w:rsid w:val="00C27616"/>
    <w:rsid w:val="00C3004F"/>
    <w:rsid w:val="00C308E5"/>
    <w:rsid w:val="00C30A92"/>
    <w:rsid w:val="00C30B35"/>
    <w:rsid w:val="00C30D9F"/>
    <w:rsid w:val="00C30FCE"/>
    <w:rsid w:val="00C31091"/>
    <w:rsid w:val="00C316B4"/>
    <w:rsid w:val="00C31BD5"/>
    <w:rsid w:val="00C320EE"/>
    <w:rsid w:val="00C327CA"/>
    <w:rsid w:val="00C33013"/>
    <w:rsid w:val="00C33259"/>
    <w:rsid w:val="00C332AF"/>
    <w:rsid w:val="00C3335E"/>
    <w:rsid w:val="00C33457"/>
    <w:rsid w:val="00C34719"/>
    <w:rsid w:val="00C36794"/>
    <w:rsid w:val="00C3703D"/>
    <w:rsid w:val="00C378D5"/>
    <w:rsid w:val="00C4007B"/>
    <w:rsid w:val="00C40A76"/>
    <w:rsid w:val="00C40BD2"/>
    <w:rsid w:val="00C40DED"/>
    <w:rsid w:val="00C41075"/>
    <w:rsid w:val="00C41090"/>
    <w:rsid w:val="00C41146"/>
    <w:rsid w:val="00C41330"/>
    <w:rsid w:val="00C413C3"/>
    <w:rsid w:val="00C41EF0"/>
    <w:rsid w:val="00C420D9"/>
    <w:rsid w:val="00C429F3"/>
    <w:rsid w:val="00C42B8F"/>
    <w:rsid w:val="00C42CF9"/>
    <w:rsid w:val="00C42D3F"/>
    <w:rsid w:val="00C4326B"/>
    <w:rsid w:val="00C4336C"/>
    <w:rsid w:val="00C43C03"/>
    <w:rsid w:val="00C43C04"/>
    <w:rsid w:val="00C4491B"/>
    <w:rsid w:val="00C44DB6"/>
    <w:rsid w:val="00C4534E"/>
    <w:rsid w:val="00C455A8"/>
    <w:rsid w:val="00C45A1C"/>
    <w:rsid w:val="00C46894"/>
    <w:rsid w:val="00C4743C"/>
    <w:rsid w:val="00C476E1"/>
    <w:rsid w:val="00C47845"/>
    <w:rsid w:val="00C47C66"/>
    <w:rsid w:val="00C50561"/>
    <w:rsid w:val="00C50BFF"/>
    <w:rsid w:val="00C511DA"/>
    <w:rsid w:val="00C51A8B"/>
    <w:rsid w:val="00C52061"/>
    <w:rsid w:val="00C5214C"/>
    <w:rsid w:val="00C5292A"/>
    <w:rsid w:val="00C52DF1"/>
    <w:rsid w:val="00C52FB9"/>
    <w:rsid w:val="00C5339F"/>
    <w:rsid w:val="00C535F1"/>
    <w:rsid w:val="00C5427E"/>
    <w:rsid w:val="00C54379"/>
    <w:rsid w:val="00C543D3"/>
    <w:rsid w:val="00C54722"/>
    <w:rsid w:val="00C547A3"/>
    <w:rsid w:val="00C548AB"/>
    <w:rsid w:val="00C552A0"/>
    <w:rsid w:val="00C5548B"/>
    <w:rsid w:val="00C55A4E"/>
    <w:rsid w:val="00C55A55"/>
    <w:rsid w:val="00C55F58"/>
    <w:rsid w:val="00C56060"/>
    <w:rsid w:val="00C5656A"/>
    <w:rsid w:val="00C56628"/>
    <w:rsid w:val="00C56633"/>
    <w:rsid w:val="00C56B97"/>
    <w:rsid w:val="00C57544"/>
    <w:rsid w:val="00C57A46"/>
    <w:rsid w:val="00C57FA8"/>
    <w:rsid w:val="00C601CA"/>
    <w:rsid w:val="00C60DF1"/>
    <w:rsid w:val="00C613F2"/>
    <w:rsid w:val="00C615A5"/>
    <w:rsid w:val="00C631C7"/>
    <w:rsid w:val="00C63A01"/>
    <w:rsid w:val="00C63DAB"/>
    <w:rsid w:val="00C640DF"/>
    <w:rsid w:val="00C64D51"/>
    <w:rsid w:val="00C653B5"/>
    <w:rsid w:val="00C6542A"/>
    <w:rsid w:val="00C6584C"/>
    <w:rsid w:val="00C6588B"/>
    <w:rsid w:val="00C65AE0"/>
    <w:rsid w:val="00C65FEA"/>
    <w:rsid w:val="00C6600C"/>
    <w:rsid w:val="00C66B41"/>
    <w:rsid w:val="00C66CFF"/>
    <w:rsid w:val="00C67B17"/>
    <w:rsid w:val="00C67B25"/>
    <w:rsid w:val="00C67B73"/>
    <w:rsid w:val="00C701F3"/>
    <w:rsid w:val="00C704CB"/>
    <w:rsid w:val="00C70640"/>
    <w:rsid w:val="00C70CB1"/>
    <w:rsid w:val="00C714FB"/>
    <w:rsid w:val="00C7155C"/>
    <w:rsid w:val="00C7174C"/>
    <w:rsid w:val="00C7178E"/>
    <w:rsid w:val="00C7180F"/>
    <w:rsid w:val="00C72473"/>
    <w:rsid w:val="00C725E0"/>
    <w:rsid w:val="00C7285F"/>
    <w:rsid w:val="00C72E08"/>
    <w:rsid w:val="00C73061"/>
    <w:rsid w:val="00C732D6"/>
    <w:rsid w:val="00C73E9F"/>
    <w:rsid w:val="00C73EDC"/>
    <w:rsid w:val="00C7453B"/>
    <w:rsid w:val="00C747B3"/>
    <w:rsid w:val="00C751E4"/>
    <w:rsid w:val="00C751E5"/>
    <w:rsid w:val="00C765D1"/>
    <w:rsid w:val="00C77382"/>
    <w:rsid w:val="00C77F72"/>
    <w:rsid w:val="00C8015B"/>
    <w:rsid w:val="00C80585"/>
    <w:rsid w:val="00C80779"/>
    <w:rsid w:val="00C81445"/>
    <w:rsid w:val="00C816F0"/>
    <w:rsid w:val="00C8213A"/>
    <w:rsid w:val="00C8230B"/>
    <w:rsid w:val="00C823E6"/>
    <w:rsid w:val="00C824A4"/>
    <w:rsid w:val="00C8283E"/>
    <w:rsid w:val="00C82855"/>
    <w:rsid w:val="00C82869"/>
    <w:rsid w:val="00C8298D"/>
    <w:rsid w:val="00C82D1B"/>
    <w:rsid w:val="00C82D41"/>
    <w:rsid w:val="00C82F6E"/>
    <w:rsid w:val="00C82F8B"/>
    <w:rsid w:val="00C840D2"/>
    <w:rsid w:val="00C84642"/>
    <w:rsid w:val="00C84A97"/>
    <w:rsid w:val="00C84B98"/>
    <w:rsid w:val="00C85511"/>
    <w:rsid w:val="00C858C9"/>
    <w:rsid w:val="00C85C00"/>
    <w:rsid w:val="00C85CF3"/>
    <w:rsid w:val="00C85DA8"/>
    <w:rsid w:val="00C86578"/>
    <w:rsid w:val="00C86FE3"/>
    <w:rsid w:val="00C87363"/>
    <w:rsid w:val="00C87B59"/>
    <w:rsid w:val="00C87F14"/>
    <w:rsid w:val="00C87F46"/>
    <w:rsid w:val="00C90ABC"/>
    <w:rsid w:val="00C90AE1"/>
    <w:rsid w:val="00C913F6"/>
    <w:rsid w:val="00C9243F"/>
    <w:rsid w:val="00C925B4"/>
    <w:rsid w:val="00C92879"/>
    <w:rsid w:val="00C93798"/>
    <w:rsid w:val="00C93E08"/>
    <w:rsid w:val="00C9414A"/>
    <w:rsid w:val="00C94275"/>
    <w:rsid w:val="00C948F6"/>
    <w:rsid w:val="00C9514D"/>
    <w:rsid w:val="00C9627B"/>
    <w:rsid w:val="00C96420"/>
    <w:rsid w:val="00C966DB"/>
    <w:rsid w:val="00C96A33"/>
    <w:rsid w:val="00C97330"/>
    <w:rsid w:val="00C97453"/>
    <w:rsid w:val="00C978BE"/>
    <w:rsid w:val="00C97BB2"/>
    <w:rsid w:val="00CA04A1"/>
    <w:rsid w:val="00CA08FD"/>
    <w:rsid w:val="00CA0F9B"/>
    <w:rsid w:val="00CA1635"/>
    <w:rsid w:val="00CA19EE"/>
    <w:rsid w:val="00CA1B9F"/>
    <w:rsid w:val="00CA1DE2"/>
    <w:rsid w:val="00CA2307"/>
    <w:rsid w:val="00CA24EF"/>
    <w:rsid w:val="00CA283E"/>
    <w:rsid w:val="00CA369E"/>
    <w:rsid w:val="00CA3774"/>
    <w:rsid w:val="00CA37C6"/>
    <w:rsid w:val="00CA4A4B"/>
    <w:rsid w:val="00CA4AB2"/>
    <w:rsid w:val="00CA59B5"/>
    <w:rsid w:val="00CA5BBD"/>
    <w:rsid w:val="00CA62A7"/>
    <w:rsid w:val="00CA6887"/>
    <w:rsid w:val="00CA68F8"/>
    <w:rsid w:val="00CA713B"/>
    <w:rsid w:val="00CA729E"/>
    <w:rsid w:val="00CA7365"/>
    <w:rsid w:val="00CA7A99"/>
    <w:rsid w:val="00CA7EB4"/>
    <w:rsid w:val="00CB0B20"/>
    <w:rsid w:val="00CB0E7A"/>
    <w:rsid w:val="00CB1254"/>
    <w:rsid w:val="00CB1766"/>
    <w:rsid w:val="00CB1FB0"/>
    <w:rsid w:val="00CB22E5"/>
    <w:rsid w:val="00CB282D"/>
    <w:rsid w:val="00CB2A52"/>
    <w:rsid w:val="00CB2F3F"/>
    <w:rsid w:val="00CB3416"/>
    <w:rsid w:val="00CB3DFD"/>
    <w:rsid w:val="00CB4422"/>
    <w:rsid w:val="00CB56C9"/>
    <w:rsid w:val="00CB6147"/>
    <w:rsid w:val="00CB64F3"/>
    <w:rsid w:val="00CB6C75"/>
    <w:rsid w:val="00CB7212"/>
    <w:rsid w:val="00CB7F7D"/>
    <w:rsid w:val="00CC01EC"/>
    <w:rsid w:val="00CC02B3"/>
    <w:rsid w:val="00CC041A"/>
    <w:rsid w:val="00CC0847"/>
    <w:rsid w:val="00CC0B14"/>
    <w:rsid w:val="00CC0D99"/>
    <w:rsid w:val="00CC1130"/>
    <w:rsid w:val="00CC1326"/>
    <w:rsid w:val="00CC141D"/>
    <w:rsid w:val="00CC1BD2"/>
    <w:rsid w:val="00CC2549"/>
    <w:rsid w:val="00CC25F6"/>
    <w:rsid w:val="00CC2793"/>
    <w:rsid w:val="00CC2A21"/>
    <w:rsid w:val="00CC2A76"/>
    <w:rsid w:val="00CC2FBC"/>
    <w:rsid w:val="00CC32A4"/>
    <w:rsid w:val="00CC3E8E"/>
    <w:rsid w:val="00CC4CE3"/>
    <w:rsid w:val="00CC4D73"/>
    <w:rsid w:val="00CC62AC"/>
    <w:rsid w:val="00CC63F6"/>
    <w:rsid w:val="00CC764B"/>
    <w:rsid w:val="00CC7703"/>
    <w:rsid w:val="00CC7B93"/>
    <w:rsid w:val="00CD0ECE"/>
    <w:rsid w:val="00CD19CA"/>
    <w:rsid w:val="00CD21D8"/>
    <w:rsid w:val="00CD2325"/>
    <w:rsid w:val="00CD23C6"/>
    <w:rsid w:val="00CD23E3"/>
    <w:rsid w:val="00CD29CD"/>
    <w:rsid w:val="00CD2B2E"/>
    <w:rsid w:val="00CD4441"/>
    <w:rsid w:val="00CD4ADB"/>
    <w:rsid w:val="00CD4C44"/>
    <w:rsid w:val="00CD5181"/>
    <w:rsid w:val="00CD5244"/>
    <w:rsid w:val="00CD5507"/>
    <w:rsid w:val="00CD55B2"/>
    <w:rsid w:val="00CD5685"/>
    <w:rsid w:val="00CD58EA"/>
    <w:rsid w:val="00CD5A8A"/>
    <w:rsid w:val="00CD617E"/>
    <w:rsid w:val="00CD7BC3"/>
    <w:rsid w:val="00CE0840"/>
    <w:rsid w:val="00CE08A8"/>
    <w:rsid w:val="00CE0BBC"/>
    <w:rsid w:val="00CE0CF7"/>
    <w:rsid w:val="00CE1076"/>
    <w:rsid w:val="00CE1226"/>
    <w:rsid w:val="00CE1407"/>
    <w:rsid w:val="00CE15A1"/>
    <w:rsid w:val="00CE197D"/>
    <w:rsid w:val="00CE1FE6"/>
    <w:rsid w:val="00CE2489"/>
    <w:rsid w:val="00CE2865"/>
    <w:rsid w:val="00CE2C9E"/>
    <w:rsid w:val="00CE2D0A"/>
    <w:rsid w:val="00CE2F3E"/>
    <w:rsid w:val="00CE32E8"/>
    <w:rsid w:val="00CE4B46"/>
    <w:rsid w:val="00CE4FC1"/>
    <w:rsid w:val="00CE5029"/>
    <w:rsid w:val="00CE5638"/>
    <w:rsid w:val="00CE59B1"/>
    <w:rsid w:val="00CE59B7"/>
    <w:rsid w:val="00CE65C9"/>
    <w:rsid w:val="00CE68C3"/>
    <w:rsid w:val="00CE68C5"/>
    <w:rsid w:val="00CE6A75"/>
    <w:rsid w:val="00CE6D93"/>
    <w:rsid w:val="00CE728D"/>
    <w:rsid w:val="00CE781A"/>
    <w:rsid w:val="00CE7B6A"/>
    <w:rsid w:val="00CE7B8C"/>
    <w:rsid w:val="00CE7E4E"/>
    <w:rsid w:val="00CF02E2"/>
    <w:rsid w:val="00CF0417"/>
    <w:rsid w:val="00CF0661"/>
    <w:rsid w:val="00CF155D"/>
    <w:rsid w:val="00CF177A"/>
    <w:rsid w:val="00CF1803"/>
    <w:rsid w:val="00CF1A07"/>
    <w:rsid w:val="00CF1E2F"/>
    <w:rsid w:val="00CF1EA1"/>
    <w:rsid w:val="00CF2EAF"/>
    <w:rsid w:val="00CF40DB"/>
    <w:rsid w:val="00CF478F"/>
    <w:rsid w:val="00CF4855"/>
    <w:rsid w:val="00CF4B32"/>
    <w:rsid w:val="00CF5CC3"/>
    <w:rsid w:val="00CF622F"/>
    <w:rsid w:val="00CF636E"/>
    <w:rsid w:val="00CF677C"/>
    <w:rsid w:val="00CF69AA"/>
    <w:rsid w:val="00CF6B35"/>
    <w:rsid w:val="00CF6E2E"/>
    <w:rsid w:val="00CF7ADF"/>
    <w:rsid w:val="00D00152"/>
    <w:rsid w:val="00D00DF9"/>
    <w:rsid w:val="00D00EEE"/>
    <w:rsid w:val="00D00F4D"/>
    <w:rsid w:val="00D0127A"/>
    <w:rsid w:val="00D01664"/>
    <w:rsid w:val="00D019BC"/>
    <w:rsid w:val="00D019FB"/>
    <w:rsid w:val="00D01E6F"/>
    <w:rsid w:val="00D020C8"/>
    <w:rsid w:val="00D02263"/>
    <w:rsid w:val="00D02797"/>
    <w:rsid w:val="00D029DB"/>
    <w:rsid w:val="00D037A4"/>
    <w:rsid w:val="00D03ADF"/>
    <w:rsid w:val="00D051ED"/>
    <w:rsid w:val="00D05324"/>
    <w:rsid w:val="00D05876"/>
    <w:rsid w:val="00D05D2B"/>
    <w:rsid w:val="00D06A56"/>
    <w:rsid w:val="00D10229"/>
    <w:rsid w:val="00D1056E"/>
    <w:rsid w:val="00D105AD"/>
    <w:rsid w:val="00D106D7"/>
    <w:rsid w:val="00D1073D"/>
    <w:rsid w:val="00D108D5"/>
    <w:rsid w:val="00D10BF0"/>
    <w:rsid w:val="00D10FA1"/>
    <w:rsid w:val="00D11682"/>
    <w:rsid w:val="00D1198F"/>
    <w:rsid w:val="00D11F0D"/>
    <w:rsid w:val="00D12316"/>
    <w:rsid w:val="00D12906"/>
    <w:rsid w:val="00D13947"/>
    <w:rsid w:val="00D145B0"/>
    <w:rsid w:val="00D1472C"/>
    <w:rsid w:val="00D15317"/>
    <w:rsid w:val="00D15B2B"/>
    <w:rsid w:val="00D15C43"/>
    <w:rsid w:val="00D160E8"/>
    <w:rsid w:val="00D16433"/>
    <w:rsid w:val="00D16ABE"/>
    <w:rsid w:val="00D17043"/>
    <w:rsid w:val="00D177AD"/>
    <w:rsid w:val="00D179AC"/>
    <w:rsid w:val="00D17BA9"/>
    <w:rsid w:val="00D20476"/>
    <w:rsid w:val="00D20935"/>
    <w:rsid w:val="00D20CE9"/>
    <w:rsid w:val="00D211C9"/>
    <w:rsid w:val="00D2216F"/>
    <w:rsid w:val="00D226A6"/>
    <w:rsid w:val="00D22920"/>
    <w:rsid w:val="00D22AE8"/>
    <w:rsid w:val="00D23018"/>
    <w:rsid w:val="00D2321E"/>
    <w:rsid w:val="00D23CB0"/>
    <w:rsid w:val="00D25544"/>
    <w:rsid w:val="00D25622"/>
    <w:rsid w:val="00D25BA3"/>
    <w:rsid w:val="00D25E93"/>
    <w:rsid w:val="00D260D3"/>
    <w:rsid w:val="00D26370"/>
    <w:rsid w:val="00D263C1"/>
    <w:rsid w:val="00D2647E"/>
    <w:rsid w:val="00D264CC"/>
    <w:rsid w:val="00D26757"/>
    <w:rsid w:val="00D26B60"/>
    <w:rsid w:val="00D270FA"/>
    <w:rsid w:val="00D27D51"/>
    <w:rsid w:val="00D30552"/>
    <w:rsid w:val="00D306AA"/>
    <w:rsid w:val="00D306B0"/>
    <w:rsid w:val="00D30705"/>
    <w:rsid w:val="00D30CF7"/>
    <w:rsid w:val="00D312AD"/>
    <w:rsid w:val="00D31544"/>
    <w:rsid w:val="00D31FE0"/>
    <w:rsid w:val="00D32150"/>
    <w:rsid w:val="00D3221A"/>
    <w:rsid w:val="00D32588"/>
    <w:rsid w:val="00D32C6D"/>
    <w:rsid w:val="00D33520"/>
    <w:rsid w:val="00D33A3D"/>
    <w:rsid w:val="00D33F04"/>
    <w:rsid w:val="00D34580"/>
    <w:rsid w:val="00D34785"/>
    <w:rsid w:val="00D34957"/>
    <w:rsid w:val="00D34A99"/>
    <w:rsid w:val="00D34BB9"/>
    <w:rsid w:val="00D358B0"/>
    <w:rsid w:val="00D35AA7"/>
    <w:rsid w:val="00D3623A"/>
    <w:rsid w:val="00D36395"/>
    <w:rsid w:val="00D36EDF"/>
    <w:rsid w:val="00D372B7"/>
    <w:rsid w:val="00D372D8"/>
    <w:rsid w:val="00D37C6F"/>
    <w:rsid w:val="00D400C6"/>
    <w:rsid w:val="00D40377"/>
    <w:rsid w:val="00D4073B"/>
    <w:rsid w:val="00D407EA"/>
    <w:rsid w:val="00D40B83"/>
    <w:rsid w:val="00D40DFF"/>
    <w:rsid w:val="00D414F6"/>
    <w:rsid w:val="00D41819"/>
    <w:rsid w:val="00D41D0D"/>
    <w:rsid w:val="00D42236"/>
    <w:rsid w:val="00D4241C"/>
    <w:rsid w:val="00D426EC"/>
    <w:rsid w:val="00D427FE"/>
    <w:rsid w:val="00D42BFE"/>
    <w:rsid w:val="00D42D74"/>
    <w:rsid w:val="00D43359"/>
    <w:rsid w:val="00D4470A"/>
    <w:rsid w:val="00D44C6D"/>
    <w:rsid w:val="00D45238"/>
    <w:rsid w:val="00D4631A"/>
    <w:rsid w:val="00D46C95"/>
    <w:rsid w:val="00D46C9A"/>
    <w:rsid w:val="00D47003"/>
    <w:rsid w:val="00D4784C"/>
    <w:rsid w:val="00D4786D"/>
    <w:rsid w:val="00D50071"/>
    <w:rsid w:val="00D50498"/>
    <w:rsid w:val="00D505DD"/>
    <w:rsid w:val="00D50C3E"/>
    <w:rsid w:val="00D50C91"/>
    <w:rsid w:val="00D512CC"/>
    <w:rsid w:val="00D5140F"/>
    <w:rsid w:val="00D5189E"/>
    <w:rsid w:val="00D5263E"/>
    <w:rsid w:val="00D527D6"/>
    <w:rsid w:val="00D52CF9"/>
    <w:rsid w:val="00D52DAC"/>
    <w:rsid w:val="00D531AE"/>
    <w:rsid w:val="00D53CEB"/>
    <w:rsid w:val="00D53DF0"/>
    <w:rsid w:val="00D541C2"/>
    <w:rsid w:val="00D549A0"/>
    <w:rsid w:val="00D559C1"/>
    <w:rsid w:val="00D559D7"/>
    <w:rsid w:val="00D56009"/>
    <w:rsid w:val="00D56B4D"/>
    <w:rsid w:val="00D56BC6"/>
    <w:rsid w:val="00D56BF1"/>
    <w:rsid w:val="00D57043"/>
    <w:rsid w:val="00D57087"/>
    <w:rsid w:val="00D57369"/>
    <w:rsid w:val="00D605AB"/>
    <w:rsid w:val="00D605F0"/>
    <w:rsid w:val="00D6087D"/>
    <w:rsid w:val="00D611A8"/>
    <w:rsid w:val="00D61F4C"/>
    <w:rsid w:val="00D620C6"/>
    <w:rsid w:val="00D62363"/>
    <w:rsid w:val="00D62CA7"/>
    <w:rsid w:val="00D634B8"/>
    <w:rsid w:val="00D6383B"/>
    <w:rsid w:val="00D63C2D"/>
    <w:rsid w:val="00D63F63"/>
    <w:rsid w:val="00D65020"/>
    <w:rsid w:val="00D65F13"/>
    <w:rsid w:val="00D66459"/>
    <w:rsid w:val="00D6694F"/>
    <w:rsid w:val="00D66E5E"/>
    <w:rsid w:val="00D6731D"/>
    <w:rsid w:val="00D67F7A"/>
    <w:rsid w:val="00D7012B"/>
    <w:rsid w:val="00D708D7"/>
    <w:rsid w:val="00D70A8A"/>
    <w:rsid w:val="00D710CC"/>
    <w:rsid w:val="00D7177E"/>
    <w:rsid w:val="00D71A66"/>
    <w:rsid w:val="00D724EA"/>
    <w:rsid w:val="00D724FF"/>
    <w:rsid w:val="00D72981"/>
    <w:rsid w:val="00D72C2B"/>
    <w:rsid w:val="00D730A6"/>
    <w:rsid w:val="00D731B3"/>
    <w:rsid w:val="00D73922"/>
    <w:rsid w:val="00D73B16"/>
    <w:rsid w:val="00D73E22"/>
    <w:rsid w:val="00D740D2"/>
    <w:rsid w:val="00D745CB"/>
    <w:rsid w:val="00D74761"/>
    <w:rsid w:val="00D74764"/>
    <w:rsid w:val="00D748AA"/>
    <w:rsid w:val="00D74925"/>
    <w:rsid w:val="00D74DC5"/>
    <w:rsid w:val="00D753AE"/>
    <w:rsid w:val="00D75989"/>
    <w:rsid w:val="00D759FC"/>
    <w:rsid w:val="00D75B01"/>
    <w:rsid w:val="00D75B03"/>
    <w:rsid w:val="00D75BCE"/>
    <w:rsid w:val="00D760BE"/>
    <w:rsid w:val="00D760EE"/>
    <w:rsid w:val="00D7629B"/>
    <w:rsid w:val="00D76C97"/>
    <w:rsid w:val="00D76ED5"/>
    <w:rsid w:val="00D7729E"/>
    <w:rsid w:val="00D77615"/>
    <w:rsid w:val="00D77D4E"/>
    <w:rsid w:val="00D80034"/>
    <w:rsid w:val="00D8028D"/>
    <w:rsid w:val="00D806DD"/>
    <w:rsid w:val="00D8077C"/>
    <w:rsid w:val="00D80BDB"/>
    <w:rsid w:val="00D80E0F"/>
    <w:rsid w:val="00D8153D"/>
    <w:rsid w:val="00D8166A"/>
    <w:rsid w:val="00D81BA7"/>
    <w:rsid w:val="00D8252E"/>
    <w:rsid w:val="00D82A64"/>
    <w:rsid w:val="00D82ACB"/>
    <w:rsid w:val="00D835A8"/>
    <w:rsid w:val="00D838CC"/>
    <w:rsid w:val="00D84514"/>
    <w:rsid w:val="00D84678"/>
    <w:rsid w:val="00D84CB0"/>
    <w:rsid w:val="00D84D1F"/>
    <w:rsid w:val="00D85111"/>
    <w:rsid w:val="00D85220"/>
    <w:rsid w:val="00D8570D"/>
    <w:rsid w:val="00D860A9"/>
    <w:rsid w:val="00D860BF"/>
    <w:rsid w:val="00D862F6"/>
    <w:rsid w:val="00D864A5"/>
    <w:rsid w:val="00D86673"/>
    <w:rsid w:val="00D867F1"/>
    <w:rsid w:val="00D87783"/>
    <w:rsid w:val="00D87D64"/>
    <w:rsid w:val="00D903F1"/>
    <w:rsid w:val="00D9070A"/>
    <w:rsid w:val="00D9085F"/>
    <w:rsid w:val="00D90EE3"/>
    <w:rsid w:val="00D913F8"/>
    <w:rsid w:val="00D916DF"/>
    <w:rsid w:val="00D922E6"/>
    <w:rsid w:val="00D92514"/>
    <w:rsid w:val="00D9274A"/>
    <w:rsid w:val="00D927A5"/>
    <w:rsid w:val="00D92937"/>
    <w:rsid w:val="00D92F51"/>
    <w:rsid w:val="00D92F79"/>
    <w:rsid w:val="00D94097"/>
    <w:rsid w:val="00D94607"/>
    <w:rsid w:val="00D9541B"/>
    <w:rsid w:val="00D95841"/>
    <w:rsid w:val="00D96977"/>
    <w:rsid w:val="00D97C81"/>
    <w:rsid w:val="00D97E88"/>
    <w:rsid w:val="00DA0770"/>
    <w:rsid w:val="00DA166A"/>
    <w:rsid w:val="00DA1A21"/>
    <w:rsid w:val="00DA1AB4"/>
    <w:rsid w:val="00DA1B1D"/>
    <w:rsid w:val="00DA1DBB"/>
    <w:rsid w:val="00DA2000"/>
    <w:rsid w:val="00DA25D1"/>
    <w:rsid w:val="00DA2675"/>
    <w:rsid w:val="00DA2836"/>
    <w:rsid w:val="00DA3036"/>
    <w:rsid w:val="00DA342C"/>
    <w:rsid w:val="00DA36C8"/>
    <w:rsid w:val="00DA3887"/>
    <w:rsid w:val="00DA3F22"/>
    <w:rsid w:val="00DA42BD"/>
    <w:rsid w:val="00DA4AD8"/>
    <w:rsid w:val="00DA4C2A"/>
    <w:rsid w:val="00DA4E59"/>
    <w:rsid w:val="00DA5196"/>
    <w:rsid w:val="00DA58E9"/>
    <w:rsid w:val="00DA5976"/>
    <w:rsid w:val="00DA5A3A"/>
    <w:rsid w:val="00DA63A6"/>
    <w:rsid w:val="00DA63B3"/>
    <w:rsid w:val="00DA6C1A"/>
    <w:rsid w:val="00DA6C38"/>
    <w:rsid w:val="00DA75F2"/>
    <w:rsid w:val="00DA7C73"/>
    <w:rsid w:val="00DA7EC0"/>
    <w:rsid w:val="00DB0056"/>
    <w:rsid w:val="00DB011B"/>
    <w:rsid w:val="00DB04E4"/>
    <w:rsid w:val="00DB17E4"/>
    <w:rsid w:val="00DB1C92"/>
    <w:rsid w:val="00DB2277"/>
    <w:rsid w:val="00DB24A3"/>
    <w:rsid w:val="00DB290C"/>
    <w:rsid w:val="00DB2FC5"/>
    <w:rsid w:val="00DB3745"/>
    <w:rsid w:val="00DB3886"/>
    <w:rsid w:val="00DB3933"/>
    <w:rsid w:val="00DB3EA2"/>
    <w:rsid w:val="00DB4F59"/>
    <w:rsid w:val="00DB5028"/>
    <w:rsid w:val="00DB5E5B"/>
    <w:rsid w:val="00DB607F"/>
    <w:rsid w:val="00DB6648"/>
    <w:rsid w:val="00DB66B9"/>
    <w:rsid w:val="00DB68FA"/>
    <w:rsid w:val="00DB6C64"/>
    <w:rsid w:val="00DB775F"/>
    <w:rsid w:val="00DB7B1B"/>
    <w:rsid w:val="00DB7F67"/>
    <w:rsid w:val="00DC0144"/>
    <w:rsid w:val="00DC019B"/>
    <w:rsid w:val="00DC0D26"/>
    <w:rsid w:val="00DC0D4A"/>
    <w:rsid w:val="00DC1247"/>
    <w:rsid w:val="00DC155D"/>
    <w:rsid w:val="00DC1DA7"/>
    <w:rsid w:val="00DC244C"/>
    <w:rsid w:val="00DC25AF"/>
    <w:rsid w:val="00DC2659"/>
    <w:rsid w:val="00DC2989"/>
    <w:rsid w:val="00DC2A69"/>
    <w:rsid w:val="00DC2FE1"/>
    <w:rsid w:val="00DC3121"/>
    <w:rsid w:val="00DC3702"/>
    <w:rsid w:val="00DC381D"/>
    <w:rsid w:val="00DC3C3B"/>
    <w:rsid w:val="00DC4231"/>
    <w:rsid w:val="00DC435C"/>
    <w:rsid w:val="00DC474D"/>
    <w:rsid w:val="00DC4C3A"/>
    <w:rsid w:val="00DC5361"/>
    <w:rsid w:val="00DC55D6"/>
    <w:rsid w:val="00DC563F"/>
    <w:rsid w:val="00DC5938"/>
    <w:rsid w:val="00DC6A76"/>
    <w:rsid w:val="00DC6D8F"/>
    <w:rsid w:val="00DC70CA"/>
    <w:rsid w:val="00DC7CE7"/>
    <w:rsid w:val="00DD0241"/>
    <w:rsid w:val="00DD0C40"/>
    <w:rsid w:val="00DD1536"/>
    <w:rsid w:val="00DD15B1"/>
    <w:rsid w:val="00DD15D2"/>
    <w:rsid w:val="00DD186F"/>
    <w:rsid w:val="00DD302F"/>
    <w:rsid w:val="00DD33B4"/>
    <w:rsid w:val="00DD36BA"/>
    <w:rsid w:val="00DD4066"/>
    <w:rsid w:val="00DD423C"/>
    <w:rsid w:val="00DD46A0"/>
    <w:rsid w:val="00DD49FC"/>
    <w:rsid w:val="00DD5246"/>
    <w:rsid w:val="00DD5521"/>
    <w:rsid w:val="00DD5640"/>
    <w:rsid w:val="00DD5F35"/>
    <w:rsid w:val="00DD621F"/>
    <w:rsid w:val="00DD6AAF"/>
    <w:rsid w:val="00DD6B7F"/>
    <w:rsid w:val="00DD6F35"/>
    <w:rsid w:val="00DD70FC"/>
    <w:rsid w:val="00DD7461"/>
    <w:rsid w:val="00DD7C70"/>
    <w:rsid w:val="00DE0436"/>
    <w:rsid w:val="00DE0622"/>
    <w:rsid w:val="00DE0DC0"/>
    <w:rsid w:val="00DE1856"/>
    <w:rsid w:val="00DE2303"/>
    <w:rsid w:val="00DE24E0"/>
    <w:rsid w:val="00DE27F0"/>
    <w:rsid w:val="00DE2846"/>
    <w:rsid w:val="00DE3678"/>
    <w:rsid w:val="00DE3D10"/>
    <w:rsid w:val="00DE3D82"/>
    <w:rsid w:val="00DE3DDD"/>
    <w:rsid w:val="00DE4C22"/>
    <w:rsid w:val="00DE5014"/>
    <w:rsid w:val="00DE5351"/>
    <w:rsid w:val="00DE545F"/>
    <w:rsid w:val="00DE54C6"/>
    <w:rsid w:val="00DE5A62"/>
    <w:rsid w:val="00DE5B73"/>
    <w:rsid w:val="00DE5BD9"/>
    <w:rsid w:val="00DE5C1F"/>
    <w:rsid w:val="00DE5C57"/>
    <w:rsid w:val="00DE60B7"/>
    <w:rsid w:val="00DE6168"/>
    <w:rsid w:val="00DE64FF"/>
    <w:rsid w:val="00DE657F"/>
    <w:rsid w:val="00DE6A27"/>
    <w:rsid w:val="00DE6F9C"/>
    <w:rsid w:val="00DE70DB"/>
    <w:rsid w:val="00DE7207"/>
    <w:rsid w:val="00DE750D"/>
    <w:rsid w:val="00DF0148"/>
    <w:rsid w:val="00DF04AD"/>
    <w:rsid w:val="00DF0848"/>
    <w:rsid w:val="00DF099B"/>
    <w:rsid w:val="00DF0B20"/>
    <w:rsid w:val="00DF0C98"/>
    <w:rsid w:val="00DF151C"/>
    <w:rsid w:val="00DF1CB7"/>
    <w:rsid w:val="00DF22B2"/>
    <w:rsid w:val="00DF23AD"/>
    <w:rsid w:val="00DF2718"/>
    <w:rsid w:val="00DF2AA1"/>
    <w:rsid w:val="00DF2B75"/>
    <w:rsid w:val="00DF2E7E"/>
    <w:rsid w:val="00DF3735"/>
    <w:rsid w:val="00DF3952"/>
    <w:rsid w:val="00DF40B7"/>
    <w:rsid w:val="00DF4198"/>
    <w:rsid w:val="00DF4457"/>
    <w:rsid w:val="00DF4539"/>
    <w:rsid w:val="00DF4791"/>
    <w:rsid w:val="00DF4AAD"/>
    <w:rsid w:val="00DF4F06"/>
    <w:rsid w:val="00DF601F"/>
    <w:rsid w:val="00DF6922"/>
    <w:rsid w:val="00DF697A"/>
    <w:rsid w:val="00DF70F1"/>
    <w:rsid w:val="00DF742F"/>
    <w:rsid w:val="00DF7777"/>
    <w:rsid w:val="00E004DF"/>
    <w:rsid w:val="00E00826"/>
    <w:rsid w:val="00E008C0"/>
    <w:rsid w:val="00E00E6F"/>
    <w:rsid w:val="00E0183A"/>
    <w:rsid w:val="00E01E29"/>
    <w:rsid w:val="00E01E5F"/>
    <w:rsid w:val="00E02110"/>
    <w:rsid w:val="00E0216C"/>
    <w:rsid w:val="00E02606"/>
    <w:rsid w:val="00E028FA"/>
    <w:rsid w:val="00E03318"/>
    <w:rsid w:val="00E03961"/>
    <w:rsid w:val="00E03AD6"/>
    <w:rsid w:val="00E03CF6"/>
    <w:rsid w:val="00E03FB4"/>
    <w:rsid w:val="00E04840"/>
    <w:rsid w:val="00E04916"/>
    <w:rsid w:val="00E04CF8"/>
    <w:rsid w:val="00E05A3C"/>
    <w:rsid w:val="00E05C9E"/>
    <w:rsid w:val="00E0697F"/>
    <w:rsid w:val="00E07A5D"/>
    <w:rsid w:val="00E07B72"/>
    <w:rsid w:val="00E1030C"/>
    <w:rsid w:val="00E10363"/>
    <w:rsid w:val="00E104DE"/>
    <w:rsid w:val="00E10588"/>
    <w:rsid w:val="00E10875"/>
    <w:rsid w:val="00E109BB"/>
    <w:rsid w:val="00E109EF"/>
    <w:rsid w:val="00E12B15"/>
    <w:rsid w:val="00E12DC8"/>
    <w:rsid w:val="00E12DF9"/>
    <w:rsid w:val="00E13449"/>
    <w:rsid w:val="00E13512"/>
    <w:rsid w:val="00E143A9"/>
    <w:rsid w:val="00E143BF"/>
    <w:rsid w:val="00E143DF"/>
    <w:rsid w:val="00E1450F"/>
    <w:rsid w:val="00E14684"/>
    <w:rsid w:val="00E14766"/>
    <w:rsid w:val="00E14777"/>
    <w:rsid w:val="00E14D36"/>
    <w:rsid w:val="00E152AE"/>
    <w:rsid w:val="00E15EDD"/>
    <w:rsid w:val="00E160A1"/>
    <w:rsid w:val="00E163B1"/>
    <w:rsid w:val="00E16D87"/>
    <w:rsid w:val="00E175DC"/>
    <w:rsid w:val="00E2039D"/>
    <w:rsid w:val="00E20427"/>
    <w:rsid w:val="00E20858"/>
    <w:rsid w:val="00E20903"/>
    <w:rsid w:val="00E2092B"/>
    <w:rsid w:val="00E209F1"/>
    <w:rsid w:val="00E211B4"/>
    <w:rsid w:val="00E21ECD"/>
    <w:rsid w:val="00E22604"/>
    <w:rsid w:val="00E22A0C"/>
    <w:rsid w:val="00E22B08"/>
    <w:rsid w:val="00E22F0D"/>
    <w:rsid w:val="00E23578"/>
    <w:rsid w:val="00E23598"/>
    <w:rsid w:val="00E239D6"/>
    <w:rsid w:val="00E2462A"/>
    <w:rsid w:val="00E248C4"/>
    <w:rsid w:val="00E24D1C"/>
    <w:rsid w:val="00E25284"/>
    <w:rsid w:val="00E2541A"/>
    <w:rsid w:val="00E25429"/>
    <w:rsid w:val="00E25A3B"/>
    <w:rsid w:val="00E25C2C"/>
    <w:rsid w:val="00E263D2"/>
    <w:rsid w:val="00E264B1"/>
    <w:rsid w:val="00E265E4"/>
    <w:rsid w:val="00E27032"/>
    <w:rsid w:val="00E27581"/>
    <w:rsid w:val="00E301E2"/>
    <w:rsid w:val="00E3039C"/>
    <w:rsid w:val="00E30B7E"/>
    <w:rsid w:val="00E30CA5"/>
    <w:rsid w:val="00E324A2"/>
    <w:rsid w:val="00E3269A"/>
    <w:rsid w:val="00E32EC6"/>
    <w:rsid w:val="00E3301A"/>
    <w:rsid w:val="00E331D0"/>
    <w:rsid w:val="00E335FC"/>
    <w:rsid w:val="00E33699"/>
    <w:rsid w:val="00E33737"/>
    <w:rsid w:val="00E34FED"/>
    <w:rsid w:val="00E35563"/>
    <w:rsid w:val="00E35EC8"/>
    <w:rsid w:val="00E360FB"/>
    <w:rsid w:val="00E36D41"/>
    <w:rsid w:val="00E36DEE"/>
    <w:rsid w:val="00E37391"/>
    <w:rsid w:val="00E3755C"/>
    <w:rsid w:val="00E403C3"/>
    <w:rsid w:val="00E40788"/>
    <w:rsid w:val="00E408D0"/>
    <w:rsid w:val="00E4120E"/>
    <w:rsid w:val="00E41238"/>
    <w:rsid w:val="00E4138F"/>
    <w:rsid w:val="00E4185A"/>
    <w:rsid w:val="00E4196F"/>
    <w:rsid w:val="00E41A53"/>
    <w:rsid w:val="00E41C0E"/>
    <w:rsid w:val="00E427D6"/>
    <w:rsid w:val="00E42D04"/>
    <w:rsid w:val="00E432CE"/>
    <w:rsid w:val="00E4357D"/>
    <w:rsid w:val="00E4430D"/>
    <w:rsid w:val="00E44608"/>
    <w:rsid w:val="00E44818"/>
    <w:rsid w:val="00E4493C"/>
    <w:rsid w:val="00E44F6B"/>
    <w:rsid w:val="00E453D5"/>
    <w:rsid w:val="00E45DD5"/>
    <w:rsid w:val="00E463A6"/>
    <w:rsid w:val="00E465EB"/>
    <w:rsid w:val="00E46B4B"/>
    <w:rsid w:val="00E46F66"/>
    <w:rsid w:val="00E4719C"/>
    <w:rsid w:val="00E5023A"/>
    <w:rsid w:val="00E5030F"/>
    <w:rsid w:val="00E50CDC"/>
    <w:rsid w:val="00E51049"/>
    <w:rsid w:val="00E51C91"/>
    <w:rsid w:val="00E530D0"/>
    <w:rsid w:val="00E53662"/>
    <w:rsid w:val="00E538C0"/>
    <w:rsid w:val="00E5489F"/>
    <w:rsid w:val="00E55098"/>
    <w:rsid w:val="00E55298"/>
    <w:rsid w:val="00E559CF"/>
    <w:rsid w:val="00E55AA6"/>
    <w:rsid w:val="00E55B35"/>
    <w:rsid w:val="00E55E84"/>
    <w:rsid w:val="00E56CD7"/>
    <w:rsid w:val="00E573B0"/>
    <w:rsid w:val="00E574E0"/>
    <w:rsid w:val="00E57BFF"/>
    <w:rsid w:val="00E57F2E"/>
    <w:rsid w:val="00E60014"/>
    <w:rsid w:val="00E6019E"/>
    <w:rsid w:val="00E60CB7"/>
    <w:rsid w:val="00E61233"/>
    <w:rsid w:val="00E6166E"/>
    <w:rsid w:val="00E61C24"/>
    <w:rsid w:val="00E620E2"/>
    <w:rsid w:val="00E6214B"/>
    <w:rsid w:val="00E621D7"/>
    <w:rsid w:val="00E62268"/>
    <w:rsid w:val="00E6246D"/>
    <w:rsid w:val="00E62590"/>
    <w:rsid w:val="00E625C3"/>
    <w:rsid w:val="00E63263"/>
    <w:rsid w:val="00E63515"/>
    <w:rsid w:val="00E6352D"/>
    <w:rsid w:val="00E63747"/>
    <w:rsid w:val="00E638C9"/>
    <w:rsid w:val="00E643B3"/>
    <w:rsid w:val="00E6445C"/>
    <w:rsid w:val="00E6465C"/>
    <w:rsid w:val="00E64C4F"/>
    <w:rsid w:val="00E64CD9"/>
    <w:rsid w:val="00E650BE"/>
    <w:rsid w:val="00E651E1"/>
    <w:rsid w:val="00E65A1D"/>
    <w:rsid w:val="00E6630E"/>
    <w:rsid w:val="00E66CE2"/>
    <w:rsid w:val="00E67033"/>
    <w:rsid w:val="00E67E45"/>
    <w:rsid w:val="00E703F7"/>
    <w:rsid w:val="00E70419"/>
    <w:rsid w:val="00E711B7"/>
    <w:rsid w:val="00E71351"/>
    <w:rsid w:val="00E716B6"/>
    <w:rsid w:val="00E7170D"/>
    <w:rsid w:val="00E71C86"/>
    <w:rsid w:val="00E71E74"/>
    <w:rsid w:val="00E724CE"/>
    <w:rsid w:val="00E72AF9"/>
    <w:rsid w:val="00E72F05"/>
    <w:rsid w:val="00E7300F"/>
    <w:rsid w:val="00E7335D"/>
    <w:rsid w:val="00E735FA"/>
    <w:rsid w:val="00E7413D"/>
    <w:rsid w:val="00E74C96"/>
    <w:rsid w:val="00E755F2"/>
    <w:rsid w:val="00E7575E"/>
    <w:rsid w:val="00E75D10"/>
    <w:rsid w:val="00E76B34"/>
    <w:rsid w:val="00E77658"/>
    <w:rsid w:val="00E778BF"/>
    <w:rsid w:val="00E77F72"/>
    <w:rsid w:val="00E77FB0"/>
    <w:rsid w:val="00E801A7"/>
    <w:rsid w:val="00E80AD5"/>
    <w:rsid w:val="00E80C3B"/>
    <w:rsid w:val="00E80FA2"/>
    <w:rsid w:val="00E81993"/>
    <w:rsid w:val="00E81B44"/>
    <w:rsid w:val="00E82026"/>
    <w:rsid w:val="00E8239C"/>
    <w:rsid w:val="00E83165"/>
    <w:rsid w:val="00E83F1D"/>
    <w:rsid w:val="00E841E6"/>
    <w:rsid w:val="00E844DB"/>
    <w:rsid w:val="00E84A41"/>
    <w:rsid w:val="00E84EF5"/>
    <w:rsid w:val="00E851A5"/>
    <w:rsid w:val="00E85204"/>
    <w:rsid w:val="00E85593"/>
    <w:rsid w:val="00E85642"/>
    <w:rsid w:val="00E86061"/>
    <w:rsid w:val="00E86123"/>
    <w:rsid w:val="00E864DD"/>
    <w:rsid w:val="00E865CE"/>
    <w:rsid w:val="00E86E53"/>
    <w:rsid w:val="00E870E0"/>
    <w:rsid w:val="00E8747A"/>
    <w:rsid w:val="00E87765"/>
    <w:rsid w:val="00E878D6"/>
    <w:rsid w:val="00E87C3B"/>
    <w:rsid w:val="00E90351"/>
    <w:rsid w:val="00E906D9"/>
    <w:rsid w:val="00E909DD"/>
    <w:rsid w:val="00E91068"/>
    <w:rsid w:val="00E913C5"/>
    <w:rsid w:val="00E915FE"/>
    <w:rsid w:val="00E9184F"/>
    <w:rsid w:val="00E919DE"/>
    <w:rsid w:val="00E91D7C"/>
    <w:rsid w:val="00E91D91"/>
    <w:rsid w:val="00E924D5"/>
    <w:rsid w:val="00E92E2F"/>
    <w:rsid w:val="00E932CA"/>
    <w:rsid w:val="00E9331F"/>
    <w:rsid w:val="00E933B4"/>
    <w:rsid w:val="00E93799"/>
    <w:rsid w:val="00E940D1"/>
    <w:rsid w:val="00E9495F"/>
    <w:rsid w:val="00E94A04"/>
    <w:rsid w:val="00E94F10"/>
    <w:rsid w:val="00E95148"/>
    <w:rsid w:val="00E96105"/>
    <w:rsid w:val="00E966E8"/>
    <w:rsid w:val="00E968E1"/>
    <w:rsid w:val="00E96B85"/>
    <w:rsid w:val="00E96D05"/>
    <w:rsid w:val="00E972F1"/>
    <w:rsid w:val="00E9782A"/>
    <w:rsid w:val="00EA0293"/>
    <w:rsid w:val="00EA10A3"/>
    <w:rsid w:val="00EA10EF"/>
    <w:rsid w:val="00EA11AA"/>
    <w:rsid w:val="00EA16C1"/>
    <w:rsid w:val="00EA1962"/>
    <w:rsid w:val="00EA2CFC"/>
    <w:rsid w:val="00EA3043"/>
    <w:rsid w:val="00EA3121"/>
    <w:rsid w:val="00EA356E"/>
    <w:rsid w:val="00EA41B2"/>
    <w:rsid w:val="00EA4622"/>
    <w:rsid w:val="00EA4C7E"/>
    <w:rsid w:val="00EA4CD1"/>
    <w:rsid w:val="00EA4CEE"/>
    <w:rsid w:val="00EA55C9"/>
    <w:rsid w:val="00EA695D"/>
    <w:rsid w:val="00EA6E97"/>
    <w:rsid w:val="00EA6EF5"/>
    <w:rsid w:val="00EA71B3"/>
    <w:rsid w:val="00EA71CA"/>
    <w:rsid w:val="00EA782B"/>
    <w:rsid w:val="00EA7A2B"/>
    <w:rsid w:val="00EA7ADC"/>
    <w:rsid w:val="00EA7BE3"/>
    <w:rsid w:val="00EB0BE3"/>
    <w:rsid w:val="00EB0ECB"/>
    <w:rsid w:val="00EB1BCD"/>
    <w:rsid w:val="00EB20E6"/>
    <w:rsid w:val="00EB2599"/>
    <w:rsid w:val="00EB2A62"/>
    <w:rsid w:val="00EB33DF"/>
    <w:rsid w:val="00EB3923"/>
    <w:rsid w:val="00EB39C1"/>
    <w:rsid w:val="00EB40E9"/>
    <w:rsid w:val="00EB4569"/>
    <w:rsid w:val="00EB4B62"/>
    <w:rsid w:val="00EB4D59"/>
    <w:rsid w:val="00EB5058"/>
    <w:rsid w:val="00EB5A90"/>
    <w:rsid w:val="00EB5B15"/>
    <w:rsid w:val="00EB6142"/>
    <w:rsid w:val="00EB64E5"/>
    <w:rsid w:val="00EB7854"/>
    <w:rsid w:val="00EB7EA1"/>
    <w:rsid w:val="00EC0B19"/>
    <w:rsid w:val="00EC0B8A"/>
    <w:rsid w:val="00EC0F89"/>
    <w:rsid w:val="00EC1F50"/>
    <w:rsid w:val="00EC2734"/>
    <w:rsid w:val="00EC3353"/>
    <w:rsid w:val="00EC388B"/>
    <w:rsid w:val="00EC3AB1"/>
    <w:rsid w:val="00EC3FBD"/>
    <w:rsid w:val="00EC4D2A"/>
    <w:rsid w:val="00EC5E8C"/>
    <w:rsid w:val="00EC621D"/>
    <w:rsid w:val="00EC6716"/>
    <w:rsid w:val="00EC695B"/>
    <w:rsid w:val="00EC69CA"/>
    <w:rsid w:val="00EC6C91"/>
    <w:rsid w:val="00EC6E78"/>
    <w:rsid w:val="00EC6FC0"/>
    <w:rsid w:val="00EC734A"/>
    <w:rsid w:val="00EC74BC"/>
    <w:rsid w:val="00ED00DC"/>
    <w:rsid w:val="00ED0156"/>
    <w:rsid w:val="00ED08B2"/>
    <w:rsid w:val="00ED0E87"/>
    <w:rsid w:val="00ED104F"/>
    <w:rsid w:val="00ED134E"/>
    <w:rsid w:val="00ED177D"/>
    <w:rsid w:val="00ED19A7"/>
    <w:rsid w:val="00ED1A39"/>
    <w:rsid w:val="00ED1AC3"/>
    <w:rsid w:val="00ED2817"/>
    <w:rsid w:val="00ED2EE0"/>
    <w:rsid w:val="00ED354D"/>
    <w:rsid w:val="00ED358F"/>
    <w:rsid w:val="00ED40FB"/>
    <w:rsid w:val="00ED42FC"/>
    <w:rsid w:val="00ED4B67"/>
    <w:rsid w:val="00ED55C6"/>
    <w:rsid w:val="00ED56F1"/>
    <w:rsid w:val="00ED5AE9"/>
    <w:rsid w:val="00ED5C4E"/>
    <w:rsid w:val="00ED5E4E"/>
    <w:rsid w:val="00ED5E9C"/>
    <w:rsid w:val="00ED5F3E"/>
    <w:rsid w:val="00ED6134"/>
    <w:rsid w:val="00ED63B3"/>
    <w:rsid w:val="00ED69D9"/>
    <w:rsid w:val="00ED7A53"/>
    <w:rsid w:val="00ED7C16"/>
    <w:rsid w:val="00ED7F9D"/>
    <w:rsid w:val="00EE1667"/>
    <w:rsid w:val="00EE19DD"/>
    <w:rsid w:val="00EE1E3A"/>
    <w:rsid w:val="00EE20BF"/>
    <w:rsid w:val="00EE2B93"/>
    <w:rsid w:val="00EE3CCD"/>
    <w:rsid w:val="00EE3D93"/>
    <w:rsid w:val="00EE3D9C"/>
    <w:rsid w:val="00EE43F2"/>
    <w:rsid w:val="00EE4770"/>
    <w:rsid w:val="00EE4EB9"/>
    <w:rsid w:val="00EE4F1B"/>
    <w:rsid w:val="00EE60A1"/>
    <w:rsid w:val="00EE61FB"/>
    <w:rsid w:val="00EE6253"/>
    <w:rsid w:val="00EE684D"/>
    <w:rsid w:val="00EE69BF"/>
    <w:rsid w:val="00EE6BFE"/>
    <w:rsid w:val="00EE6EAB"/>
    <w:rsid w:val="00EE715B"/>
    <w:rsid w:val="00EE784C"/>
    <w:rsid w:val="00EF06E4"/>
    <w:rsid w:val="00EF0E2E"/>
    <w:rsid w:val="00EF1777"/>
    <w:rsid w:val="00EF20E6"/>
    <w:rsid w:val="00EF2229"/>
    <w:rsid w:val="00EF23DA"/>
    <w:rsid w:val="00EF324F"/>
    <w:rsid w:val="00EF3437"/>
    <w:rsid w:val="00EF407C"/>
    <w:rsid w:val="00EF4204"/>
    <w:rsid w:val="00EF493B"/>
    <w:rsid w:val="00EF4A22"/>
    <w:rsid w:val="00EF4C25"/>
    <w:rsid w:val="00EF4D40"/>
    <w:rsid w:val="00EF4E90"/>
    <w:rsid w:val="00EF4EA9"/>
    <w:rsid w:val="00EF51A3"/>
    <w:rsid w:val="00EF53FF"/>
    <w:rsid w:val="00EF5D65"/>
    <w:rsid w:val="00EF66AE"/>
    <w:rsid w:val="00EF6AB3"/>
    <w:rsid w:val="00EF6E26"/>
    <w:rsid w:val="00EF761A"/>
    <w:rsid w:val="00EF76E6"/>
    <w:rsid w:val="00F002D1"/>
    <w:rsid w:val="00F0030F"/>
    <w:rsid w:val="00F00577"/>
    <w:rsid w:val="00F00A43"/>
    <w:rsid w:val="00F00BE4"/>
    <w:rsid w:val="00F00C8A"/>
    <w:rsid w:val="00F01163"/>
    <w:rsid w:val="00F01836"/>
    <w:rsid w:val="00F02077"/>
    <w:rsid w:val="00F02124"/>
    <w:rsid w:val="00F021F9"/>
    <w:rsid w:val="00F024C8"/>
    <w:rsid w:val="00F02AB3"/>
    <w:rsid w:val="00F02C4F"/>
    <w:rsid w:val="00F032AD"/>
    <w:rsid w:val="00F042C9"/>
    <w:rsid w:val="00F042FB"/>
    <w:rsid w:val="00F054BE"/>
    <w:rsid w:val="00F059FE"/>
    <w:rsid w:val="00F05B6B"/>
    <w:rsid w:val="00F05B73"/>
    <w:rsid w:val="00F05F3C"/>
    <w:rsid w:val="00F0625F"/>
    <w:rsid w:val="00F06B21"/>
    <w:rsid w:val="00F06C78"/>
    <w:rsid w:val="00F07164"/>
    <w:rsid w:val="00F0793E"/>
    <w:rsid w:val="00F07A8C"/>
    <w:rsid w:val="00F07BFA"/>
    <w:rsid w:val="00F07F1B"/>
    <w:rsid w:val="00F101B6"/>
    <w:rsid w:val="00F107CD"/>
    <w:rsid w:val="00F1130E"/>
    <w:rsid w:val="00F11946"/>
    <w:rsid w:val="00F11CDB"/>
    <w:rsid w:val="00F122D9"/>
    <w:rsid w:val="00F126EF"/>
    <w:rsid w:val="00F12E53"/>
    <w:rsid w:val="00F131FF"/>
    <w:rsid w:val="00F13511"/>
    <w:rsid w:val="00F13793"/>
    <w:rsid w:val="00F1451E"/>
    <w:rsid w:val="00F14ED8"/>
    <w:rsid w:val="00F15168"/>
    <w:rsid w:val="00F15265"/>
    <w:rsid w:val="00F15FAC"/>
    <w:rsid w:val="00F16584"/>
    <w:rsid w:val="00F166D8"/>
    <w:rsid w:val="00F16CCB"/>
    <w:rsid w:val="00F17420"/>
    <w:rsid w:val="00F177C3"/>
    <w:rsid w:val="00F17BE8"/>
    <w:rsid w:val="00F17F58"/>
    <w:rsid w:val="00F20076"/>
    <w:rsid w:val="00F2017D"/>
    <w:rsid w:val="00F20586"/>
    <w:rsid w:val="00F20D80"/>
    <w:rsid w:val="00F21A2B"/>
    <w:rsid w:val="00F21C80"/>
    <w:rsid w:val="00F21D64"/>
    <w:rsid w:val="00F22A73"/>
    <w:rsid w:val="00F2366E"/>
    <w:rsid w:val="00F23806"/>
    <w:rsid w:val="00F244AA"/>
    <w:rsid w:val="00F247FC"/>
    <w:rsid w:val="00F25019"/>
    <w:rsid w:val="00F251B4"/>
    <w:rsid w:val="00F25563"/>
    <w:rsid w:val="00F25674"/>
    <w:rsid w:val="00F26612"/>
    <w:rsid w:val="00F267AA"/>
    <w:rsid w:val="00F26EF4"/>
    <w:rsid w:val="00F274DA"/>
    <w:rsid w:val="00F27761"/>
    <w:rsid w:val="00F278D0"/>
    <w:rsid w:val="00F304C8"/>
    <w:rsid w:val="00F30CFB"/>
    <w:rsid w:val="00F317CD"/>
    <w:rsid w:val="00F31980"/>
    <w:rsid w:val="00F31B86"/>
    <w:rsid w:val="00F32668"/>
    <w:rsid w:val="00F32822"/>
    <w:rsid w:val="00F32AED"/>
    <w:rsid w:val="00F3309A"/>
    <w:rsid w:val="00F3326C"/>
    <w:rsid w:val="00F335D4"/>
    <w:rsid w:val="00F33A91"/>
    <w:rsid w:val="00F33C85"/>
    <w:rsid w:val="00F33E13"/>
    <w:rsid w:val="00F33F7C"/>
    <w:rsid w:val="00F341F8"/>
    <w:rsid w:val="00F34B15"/>
    <w:rsid w:val="00F34C6F"/>
    <w:rsid w:val="00F352AF"/>
    <w:rsid w:val="00F35423"/>
    <w:rsid w:val="00F3566E"/>
    <w:rsid w:val="00F35BB4"/>
    <w:rsid w:val="00F35BDE"/>
    <w:rsid w:val="00F360E0"/>
    <w:rsid w:val="00F367E4"/>
    <w:rsid w:val="00F36B73"/>
    <w:rsid w:val="00F3756A"/>
    <w:rsid w:val="00F3757B"/>
    <w:rsid w:val="00F3794B"/>
    <w:rsid w:val="00F37EA5"/>
    <w:rsid w:val="00F40597"/>
    <w:rsid w:val="00F41413"/>
    <w:rsid w:val="00F415E1"/>
    <w:rsid w:val="00F417B4"/>
    <w:rsid w:val="00F419B6"/>
    <w:rsid w:val="00F41EE0"/>
    <w:rsid w:val="00F4206A"/>
    <w:rsid w:val="00F42727"/>
    <w:rsid w:val="00F42784"/>
    <w:rsid w:val="00F42C99"/>
    <w:rsid w:val="00F433EB"/>
    <w:rsid w:val="00F437A4"/>
    <w:rsid w:val="00F43C43"/>
    <w:rsid w:val="00F43C74"/>
    <w:rsid w:val="00F43E7B"/>
    <w:rsid w:val="00F440CB"/>
    <w:rsid w:val="00F440D8"/>
    <w:rsid w:val="00F440E0"/>
    <w:rsid w:val="00F441B6"/>
    <w:rsid w:val="00F4463D"/>
    <w:rsid w:val="00F446A1"/>
    <w:rsid w:val="00F44E78"/>
    <w:rsid w:val="00F450C3"/>
    <w:rsid w:val="00F4536F"/>
    <w:rsid w:val="00F45B7C"/>
    <w:rsid w:val="00F463F7"/>
    <w:rsid w:val="00F47592"/>
    <w:rsid w:val="00F47881"/>
    <w:rsid w:val="00F47A03"/>
    <w:rsid w:val="00F47AB7"/>
    <w:rsid w:val="00F50034"/>
    <w:rsid w:val="00F51596"/>
    <w:rsid w:val="00F51CCD"/>
    <w:rsid w:val="00F51F69"/>
    <w:rsid w:val="00F52711"/>
    <w:rsid w:val="00F527BD"/>
    <w:rsid w:val="00F52E66"/>
    <w:rsid w:val="00F52F23"/>
    <w:rsid w:val="00F5339C"/>
    <w:rsid w:val="00F53536"/>
    <w:rsid w:val="00F53807"/>
    <w:rsid w:val="00F53BA3"/>
    <w:rsid w:val="00F53CF0"/>
    <w:rsid w:val="00F53E99"/>
    <w:rsid w:val="00F53F82"/>
    <w:rsid w:val="00F54227"/>
    <w:rsid w:val="00F54290"/>
    <w:rsid w:val="00F543CA"/>
    <w:rsid w:val="00F54E68"/>
    <w:rsid w:val="00F5503C"/>
    <w:rsid w:val="00F55504"/>
    <w:rsid w:val="00F556BC"/>
    <w:rsid w:val="00F556C4"/>
    <w:rsid w:val="00F55D1A"/>
    <w:rsid w:val="00F563FF"/>
    <w:rsid w:val="00F566D1"/>
    <w:rsid w:val="00F569D4"/>
    <w:rsid w:val="00F56AD7"/>
    <w:rsid w:val="00F5755E"/>
    <w:rsid w:val="00F57B7E"/>
    <w:rsid w:val="00F57FEE"/>
    <w:rsid w:val="00F60864"/>
    <w:rsid w:val="00F608D7"/>
    <w:rsid w:val="00F60C9D"/>
    <w:rsid w:val="00F61247"/>
    <w:rsid w:val="00F61392"/>
    <w:rsid w:val="00F6201F"/>
    <w:rsid w:val="00F6212D"/>
    <w:rsid w:val="00F62296"/>
    <w:rsid w:val="00F624F3"/>
    <w:rsid w:val="00F62E95"/>
    <w:rsid w:val="00F64390"/>
    <w:rsid w:val="00F6449D"/>
    <w:rsid w:val="00F65CE7"/>
    <w:rsid w:val="00F66367"/>
    <w:rsid w:val="00F665DD"/>
    <w:rsid w:val="00F66B77"/>
    <w:rsid w:val="00F66DA7"/>
    <w:rsid w:val="00F6742C"/>
    <w:rsid w:val="00F67FA1"/>
    <w:rsid w:val="00F70453"/>
    <w:rsid w:val="00F708DA"/>
    <w:rsid w:val="00F70AE9"/>
    <w:rsid w:val="00F715A6"/>
    <w:rsid w:val="00F71671"/>
    <w:rsid w:val="00F71980"/>
    <w:rsid w:val="00F71B9E"/>
    <w:rsid w:val="00F71EE5"/>
    <w:rsid w:val="00F72A3A"/>
    <w:rsid w:val="00F72CCB"/>
    <w:rsid w:val="00F72D88"/>
    <w:rsid w:val="00F73070"/>
    <w:rsid w:val="00F7351E"/>
    <w:rsid w:val="00F7371D"/>
    <w:rsid w:val="00F73838"/>
    <w:rsid w:val="00F738CB"/>
    <w:rsid w:val="00F73FA3"/>
    <w:rsid w:val="00F7497C"/>
    <w:rsid w:val="00F75564"/>
    <w:rsid w:val="00F75852"/>
    <w:rsid w:val="00F75886"/>
    <w:rsid w:val="00F75E8A"/>
    <w:rsid w:val="00F76257"/>
    <w:rsid w:val="00F76371"/>
    <w:rsid w:val="00F7649D"/>
    <w:rsid w:val="00F76FA7"/>
    <w:rsid w:val="00F77174"/>
    <w:rsid w:val="00F7770C"/>
    <w:rsid w:val="00F77A02"/>
    <w:rsid w:val="00F77E68"/>
    <w:rsid w:val="00F80129"/>
    <w:rsid w:val="00F80F6D"/>
    <w:rsid w:val="00F81122"/>
    <w:rsid w:val="00F81446"/>
    <w:rsid w:val="00F818CD"/>
    <w:rsid w:val="00F8191F"/>
    <w:rsid w:val="00F81AF4"/>
    <w:rsid w:val="00F81B8F"/>
    <w:rsid w:val="00F81DA8"/>
    <w:rsid w:val="00F81E0B"/>
    <w:rsid w:val="00F823CA"/>
    <w:rsid w:val="00F824CD"/>
    <w:rsid w:val="00F825FD"/>
    <w:rsid w:val="00F829AF"/>
    <w:rsid w:val="00F82C57"/>
    <w:rsid w:val="00F83746"/>
    <w:rsid w:val="00F83C26"/>
    <w:rsid w:val="00F83DE4"/>
    <w:rsid w:val="00F844E9"/>
    <w:rsid w:val="00F84734"/>
    <w:rsid w:val="00F849ED"/>
    <w:rsid w:val="00F84B6A"/>
    <w:rsid w:val="00F84D44"/>
    <w:rsid w:val="00F84E6C"/>
    <w:rsid w:val="00F8580D"/>
    <w:rsid w:val="00F86749"/>
    <w:rsid w:val="00F86C2E"/>
    <w:rsid w:val="00F873DA"/>
    <w:rsid w:val="00F87C57"/>
    <w:rsid w:val="00F87C9E"/>
    <w:rsid w:val="00F900D8"/>
    <w:rsid w:val="00F9040D"/>
    <w:rsid w:val="00F90712"/>
    <w:rsid w:val="00F909D3"/>
    <w:rsid w:val="00F90DAB"/>
    <w:rsid w:val="00F91329"/>
    <w:rsid w:val="00F91599"/>
    <w:rsid w:val="00F91F81"/>
    <w:rsid w:val="00F92336"/>
    <w:rsid w:val="00F927F1"/>
    <w:rsid w:val="00F92C0A"/>
    <w:rsid w:val="00F92E56"/>
    <w:rsid w:val="00F92E7D"/>
    <w:rsid w:val="00F92F2B"/>
    <w:rsid w:val="00F92F89"/>
    <w:rsid w:val="00F93076"/>
    <w:rsid w:val="00F93176"/>
    <w:rsid w:val="00F9348A"/>
    <w:rsid w:val="00F936C4"/>
    <w:rsid w:val="00F9395D"/>
    <w:rsid w:val="00F93CC7"/>
    <w:rsid w:val="00F947D3"/>
    <w:rsid w:val="00F9495B"/>
    <w:rsid w:val="00F94D94"/>
    <w:rsid w:val="00F955CD"/>
    <w:rsid w:val="00F95856"/>
    <w:rsid w:val="00F95990"/>
    <w:rsid w:val="00F95EF0"/>
    <w:rsid w:val="00F96194"/>
    <w:rsid w:val="00F9638B"/>
    <w:rsid w:val="00F9640A"/>
    <w:rsid w:val="00F96584"/>
    <w:rsid w:val="00F96C39"/>
    <w:rsid w:val="00F972E4"/>
    <w:rsid w:val="00F97E45"/>
    <w:rsid w:val="00F97EC0"/>
    <w:rsid w:val="00FA035B"/>
    <w:rsid w:val="00FA11D3"/>
    <w:rsid w:val="00FA1246"/>
    <w:rsid w:val="00FA1272"/>
    <w:rsid w:val="00FA2021"/>
    <w:rsid w:val="00FA22CC"/>
    <w:rsid w:val="00FA22E1"/>
    <w:rsid w:val="00FA28BD"/>
    <w:rsid w:val="00FA295C"/>
    <w:rsid w:val="00FA2E1A"/>
    <w:rsid w:val="00FA3851"/>
    <w:rsid w:val="00FA40E5"/>
    <w:rsid w:val="00FA42A7"/>
    <w:rsid w:val="00FA47FC"/>
    <w:rsid w:val="00FA4CF8"/>
    <w:rsid w:val="00FA5219"/>
    <w:rsid w:val="00FA5FD0"/>
    <w:rsid w:val="00FA722F"/>
    <w:rsid w:val="00FA758C"/>
    <w:rsid w:val="00FA76BA"/>
    <w:rsid w:val="00FA7C32"/>
    <w:rsid w:val="00FA7CD3"/>
    <w:rsid w:val="00FA7EC1"/>
    <w:rsid w:val="00FB0686"/>
    <w:rsid w:val="00FB07DC"/>
    <w:rsid w:val="00FB097A"/>
    <w:rsid w:val="00FB0C06"/>
    <w:rsid w:val="00FB0D19"/>
    <w:rsid w:val="00FB14C3"/>
    <w:rsid w:val="00FB1E68"/>
    <w:rsid w:val="00FB2438"/>
    <w:rsid w:val="00FB2AFD"/>
    <w:rsid w:val="00FB2BD6"/>
    <w:rsid w:val="00FB2E3A"/>
    <w:rsid w:val="00FB324F"/>
    <w:rsid w:val="00FB33E6"/>
    <w:rsid w:val="00FB33F1"/>
    <w:rsid w:val="00FB3B24"/>
    <w:rsid w:val="00FB3E7D"/>
    <w:rsid w:val="00FB4362"/>
    <w:rsid w:val="00FB5414"/>
    <w:rsid w:val="00FB5A66"/>
    <w:rsid w:val="00FB5A7C"/>
    <w:rsid w:val="00FB5DF4"/>
    <w:rsid w:val="00FB5E56"/>
    <w:rsid w:val="00FB6AFE"/>
    <w:rsid w:val="00FB6B74"/>
    <w:rsid w:val="00FB6D11"/>
    <w:rsid w:val="00FB6E84"/>
    <w:rsid w:val="00FB73C9"/>
    <w:rsid w:val="00FB759A"/>
    <w:rsid w:val="00FB7C3D"/>
    <w:rsid w:val="00FC0030"/>
    <w:rsid w:val="00FC0257"/>
    <w:rsid w:val="00FC075E"/>
    <w:rsid w:val="00FC080A"/>
    <w:rsid w:val="00FC0D24"/>
    <w:rsid w:val="00FC188A"/>
    <w:rsid w:val="00FC245E"/>
    <w:rsid w:val="00FC26B8"/>
    <w:rsid w:val="00FC2AFF"/>
    <w:rsid w:val="00FC2D99"/>
    <w:rsid w:val="00FC31FD"/>
    <w:rsid w:val="00FC3563"/>
    <w:rsid w:val="00FC412A"/>
    <w:rsid w:val="00FC42AC"/>
    <w:rsid w:val="00FC43C2"/>
    <w:rsid w:val="00FC43CE"/>
    <w:rsid w:val="00FC50DA"/>
    <w:rsid w:val="00FC5185"/>
    <w:rsid w:val="00FC536C"/>
    <w:rsid w:val="00FC5BFF"/>
    <w:rsid w:val="00FC64CD"/>
    <w:rsid w:val="00FC6C12"/>
    <w:rsid w:val="00FC7115"/>
    <w:rsid w:val="00FC7190"/>
    <w:rsid w:val="00FC73FB"/>
    <w:rsid w:val="00FD04C4"/>
    <w:rsid w:val="00FD06F4"/>
    <w:rsid w:val="00FD0831"/>
    <w:rsid w:val="00FD0DAF"/>
    <w:rsid w:val="00FD1809"/>
    <w:rsid w:val="00FD1B45"/>
    <w:rsid w:val="00FD1F8A"/>
    <w:rsid w:val="00FD2A35"/>
    <w:rsid w:val="00FD2B94"/>
    <w:rsid w:val="00FD2ECC"/>
    <w:rsid w:val="00FD3162"/>
    <w:rsid w:val="00FD3348"/>
    <w:rsid w:val="00FD3401"/>
    <w:rsid w:val="00FD369E"/>
    <w:rsid w:val="00FD3877"/>
    <w:rsid w:val="00FD50B9"/>
    <w:rsid w:val="00FD5128"/>
    <w:rsid w:val="00FD57E8"/>
    <w:rsid w:val="00FD5CE6"/>
    <w:rsid w:val="00FD5ECC"/>
    <w:rsid w:val="00FD65BD"/>
    <w:rsid w:val="00FD6E26"/>
    <w:rsid w:val="00FD6EFC"/>
    <w:rsid w:val="00FE0626"/>
    <w:rsid w:val="00FE0635"/>
    <w:rsid w:val="00FE08A4"/>
    <w:rsid w:val="00FE091D"/>
    <w:rsid w:val="00FE0A95"/>
    <w:rsid w:val="00FE0F09"/>
    <w:rsid w:val="00FE1219"/>
    <w:rsid w:val="00FE1382"/>
    <w:rsid w:val="00FE148F"/>
    <w:rsid w:val="00FE149F"/>
    <w:rsid w:val="00FE16AE"/>
    <w:rsid w:val="00FE1C05"/>
    <w:rsid w:val="00FE2575"/>
    <w:rsid w:val="00FE289F"/>
    <w:rsid w:val="00FE2B67"/>
    <w:rsid w:val="00FE2EF8"/>
    <w:rsid w:val="00FE3DD2"/>
    <w:rsid w:val="00FE42A1"/>
    <w:rsid w:val="00FE4617"/>
    <w:rsid w:val="00FE48BD"/>
    <w:rsid w:val="00FE4F49"/>
    <w:rsid w:val="00FE5657"/>
    <w:rsid w:val="00FE5B5F"/>
    <w:rsid w:val="00FE6356"/>
    <w:rsid w:val="00FE6393"/>
    <w:rsid w:val="00FE6B92"/>
    <w:rsid w:val="00FE6F8E"/>
    <w:rsid w:val="00FE732A"/>
    <w:rsid w:val="00FE732E"/>
    <w:rsid w:val="00FE76D2"/>
    <w:rsid w:val="00FE7F2C"/>
    <w:rsid w:val="00FF150C"/>
    <w:rsid w:val="00FF328E"/>
    <w:rsid w:val="00FF3BA3"/>
    <w:rsid w:val="00FF40C8"/>
    <w:rsid w:val="00FF4793"/>
    <w:rsid w:val="00FF4F27"/>
    <w:rsid w:val="00FF5703"/>
    <w:rsid w:val="00FF6413"/>
    <w:rsid w:val="00FF6590"/>
    <w:rsid w:val="00FF66D4"/>
    <w:rsid w:val="00FF678D"/>
    <w:rsid w:val="00FF6924"/>
    <w:rsid w:val="00FF6AE6"/>
    <w:rsid w:val="00FF7052"/>
    <w:rsid w:val="00FF7079"/>
    <w:rsid w:val="00FF7229"/>
    <w:rsid w:val="00FF7511"/>
    <w:rsid w:val="00FF7629"/>
    <w:rsid w:val="00FF765D"/>
    <w:rsid w:val="00FF77B9"/>
    <w:rsid w:val="00FF7DE5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889">
      <v:stroke weight=".25pt"/>
    </o:shapedefaults>
    <o:shapelayout v:ext="edit">
      <o:idmap v:ext="edit" data="1"/>
    </o:shapelayout>
  </w:shapeDefaults>
  <w:decimalSymbol w:val="."/>
  <w:listSeparator w:val=","/>
  <w14:docId w14:val="22FC3E78"/>
  <w15:docId w15:val="{E26D4E32-E099-43C1-BB8B-73556965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Number" w:uiPriority="99" w:qFormat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Emphasis" w:uiPriority="20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CDF"/>
    <w:rPr>
      <w:rFonts w:ascii="Arial" w:hAnsi="Arial"/>
      <w:lang w:eastAsia="en-US"/>
    </w:rPr>
  </w:style>
  <w:style w:type="paragraph" w:styleId="Heading1">
    <w:name w:val="heading 1"/>
    <w:aliases w:val="Heading 1 do not use,Section heading 1,Front Page Title,1.,Para 1,Para 11"/>
    <w:basedOn w:val="Normal"/>
    <w:next w:val="Normal"/>
    <w:qFormat/>
    <w:rsid w:val="008D78C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Heading 2 do not use,Front Page List of Sections"/>
    <w:basedOn w:val="Normal"/>
    <w:next w:val="Normal"/>
    <w:qFormat/>
    <w:rsid w:val="008D78C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aliases w:val="Heading 3 do not use"/>
    <w:basedOn w:val="Normal"/>
    <w:next w:val="Normal"/>
    <w:qFormat/>
    <w:rsid w:val="008D78C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qFormat/>
    <w:rsid w:val="00E7335D"/>
    <w:pPr>
      <w:spacing w:before="130" w:after="130"/>
      <w:outlineLvl w:val="3"/>
    </w:pPr>
  </w:style>
  <w:style w:type="paragraph" w:styleId="Heading5">
    <w:name w:val="heading 5"/>
    <w:basedOn w:val="Normal"/>
    <w:next w:val="Normal"/>
    <w:qFormat/>
    <w:rsid w:val="008D78C4"/>
    <w:pPr>
      <w:outlineLvl w:val="4"/>
    </w:pPr>
  </w:style>
  <w:style w:type="paragraph" w:styleId="Heading6">
    <w:name w:val="heading 6"/>
    <w:basedOn w:val="Normal"/>
    <w:next w:val="Normal"/>
    <w:qFormat/>
    <w:rsid w:val="008D78C4"/>
    <w:pPr>
      <w:outlineLvl w:val="5"/>
    </w:pPr>
  </w:style>
  <w:style w:type="paragraph" w:styleId="Heading7">
    <w:name w:val="heading 7"/>
    <w:aliases w:val="Section Sub-Heading 4"/>
    <w:basedOn w:val="Normal"/>
    <w:next w:val="Normal"/>
    <w:qFormat/>
    <w:rsid w:val="008D78C4"/>
    <w:pPr>
      <w:outlineLvl w:val="6"/>
    </w:pPr>
  </w:style>
  <w:style w:type="paragraph" w:styleId="Heading8">
    <w:name w:val="heading 8"/>
    <w:basedOn w:val="Normal"/>
    <w:next w:val="Normal"/>
    <w:qFormat/>
    <w:rsid w:val="008D78C4"/>
    <w:pPr>
      <w:outlineLvl w:val="7"/>
    </w:pPr>
  </w:style>
  <w:style w:type="paragraph" w:styleId="Heading9">
    <w:name w:val="heading 9"/>
    <w:basedOn w:val="Normal"/>
    <w:next w:val="Normal"/>
    <w:qFormat/>
    <w:rsid w:val="008D78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tementName">
    <w:name w:val="Statement Name"/>
    <w:basedOn w:val="Normal"/>
    <w:next w:val="Normal"/>
    <w:link w:val="StatementNameChar"/>
    <w:autoRedefine/>
    <w:rsid w:val="00990DB5"/>
    <w:pPr>
      <w:pBdr>
        <w:bottom w:val="single" w:sz="4" w:space="1" w:color="auto"/>
      </w:pBdr>
    </w:pPr>
    <w:rPr>
      <w:rFonts w:cs="Arial"/>
      <w:b/>
      <w:sz w:val="24"/>
      <w:szCs w:val="24"/>
    </w:rPr>
  </w:style>
  <w:style w:type="paragraph" w:customStyle="1" w:styleId="StatementDateHeader">
    <w:name w:val="Statement Date Header"/>
    <w:basedOn w:val="Normal"/>
    <w:next w:val="Normal"/>
    <w:rsid w:val="00990DB5"/>
    <w:pPr>
      <w:pBdr>
        <w:bottom w:val="single" w:sz="4" w:space="1" w:color="auto"/>
      </w:pBdr>
    </w:pPr>
    <w:rPr>
      <w:i/>
      <w:sz w:val="24"/>
    </w:rPr>
  </w:style>
  <w:style w:type="paragraph" w:styleId="TOC1">
    <w:name w:val="toc 1"/>
    <w:basedOn w:val="Normal"/>
    <w:next w:val="Normal"/>
    <w:autoRedefine/>
    <w:uiPriority w:val="39"/>
    <w:rsid w:val="003861ED"/>
    <w:pPr>
      <w:tabs>
        <w:tab w:val="right" w:pos="7797"/>
      </w:tabs>
      <w:spacing w:before="180" w:after="180"/>
      <w:ind w:right="28"/>
    </w:pPr>
    <w:rPr>
      <w:b/>
      <w:smallCaps/>
      <w:noProof/>
      <w:kern w:val="34"/>
      <w:sz w:val="22"/>
      <w:szCs w:val="22"/>
      <w:lang w:eastAsia="en-AU"/>
    </w:rPr>
  </w:style>
  <w:style w:type="paragraph" w:styleId="Footer">
    <w:name w:val="footer"/>
    <w:basedOn w:val="Normal"/>
    <w:link w:val="FooterChar"/>
    <w:uiPriority w:val="99"/>
    <w:rsid w:val="00990D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DB5"/>
    <w:rPr>
      <w:sz w:val="22"/>
      <w:lang w:eastAsia="en-US"/>
    </w:rPr>
  </w:style>
  <w:style w:type="paragraph" w:customStyle="1" w:styleId="StatementTextLevel3">
    <w:name w:val="Statement Text Level 3"/>
    <w:basedOn w:val="Normal"/>
    <w:next w:val="Normal"/>
    <w:rsid w:val="008D78C4"/>
    <w:rPr>
      <w:sz w:val="18"/>
    </w:rPr>
  </w:style>
  <w:style w:type="paragraph" w:customStyle="1" w:styleId="ContinuedNotesHeading-Level1">
    <w:name w:val="Continued Notes Heading - Level 1"/>
    <w:basedOn w:val="NotesHeading-Level1"/>
    <w:qFormat/>
    <w:rsid w:val="00990DB5"/>
    <w:pPr>
      <w:numPr>
        <w:numId w:val="0"/>
      </w:numPr>
      <w:outlineLvl w:val="9"/>
    </w:pPr>
  </w:style>
  <w:style w:type="paragraph" w:customStyle="1" w:styleId="TableHeaderLevel1">
    <w:name w:val="Table Header Level 1"/>
    <w:basedOn w:val="Normal"/>
    <w:semiHidden/>
    <w:rsid w:val="00EF51A3"/>
    <w:pPr>
      <w:jc w:val="center"/>
    </w:pPr>
    <w:rPr>
      <w:b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8D78C4"/>
  </w:style>
  <w:style w:type="character" w:styleId="CommentReference">
    <w:name w:val="annotation reference"/>
    <w:basedOn w:val="DefaultParagraphFont"/>
    <w:uiPriority w:val="99"/>
    <w:semiHidden/>
    <w:rsid w:val="008D78C4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8D78C4"/>
    <w:rPr>
      <w:b/>
      <w:bCs/>
    </w:rPr>
  </w:style>
  <w:style w:type="paragraph" w:styleId="BalloonText">
    <w:name w:val="Balloon Text"/>
    <w:basedOn w:val="Normal"/>
    <w:semiHidden/>
    <w:rsid w:val="008D78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C26D2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  <w:vAlign w:val="bottom"/>
    </w:tcPr>
  </w:style>
  <w:style w:type="paragraph" w:customStyle="1" w:styleId="StatementTextLevel1bItalic">
    <w:name w:val="Statement Text Level 1(b) + Italic"/>
    <w:basedOn w:val="Normal"/>
    <w:rsid w:val="00EF51A3"/>
    <w:rPr>
      <w:b/>
      <w:bCs/>
      <w:i/>
      <w:iCs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8D78C4"/>
  </w:style>
  <w:style w:type="character" w:styleId="FootnoteReference">
    <w:name w:val="footnote reference"/>
    <w:basedOn w:val="DefaultParagraphFont"/>
    <w:rsid w:val="008D78C4"/>
    <w:rPr>
      <w:vertAlign w:val="superscript"/>
    </w:rPr>
  </w:style>
  <w:style w:type="paragraph" w:customStyle="1" w:styleId="Graphic">
    <w:name w:val="Graphic"/>
    <w:basedOn w:val="Signature"/>
    <w:rsid w:val="008D78C4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</w:style>
  <w:style w:type="paragraph" w:styleId="Signature">
    <w:name w:val="Signature"/>
    <w:basedOn w:val="Normal"/>
    <w:rsid w:val="008D78C4"/>
  </w:style>
  <w:style w:type="paragraph" w:styleId="MacroText">
    <w:name w:val="macro"/>
    <w:semiHidden/>
    <w:rsid w:val="008D78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  <w:sz w:val="18"/>
      <w:lang w:val="en-GB" w:eastAsia="en-US"/>
    </w:rPr>
  </w:style>
  <w:style w:type="paragraph" w:customStyle="1" w:styleId="NotesTotal">
    <w:name w:val="Notes Total"/>
    <w:basedOn w:val="Normal"/>
    <w:autoRedefine/>
    <w:rsid w:val="008D78C4"/>
    <w:pPr>
      <w:ind w:left="139" w:right="57"/>
    </w:pPr>
    <w:rPr>
      <w:b/>
      <w:iCs/>
    </w:rPr>
  </w:style>
  <w:style w:type="paragraph" w:customStyle="1" w:styleId="TitlePage">
    <w:name w:val="Title Page"/>
    <w:basedOn w:val="Normal"/>
    <w:autoRedefine/>
    <w:rsid w:val="008D78C4"/>
    <w:pPr>
      <w:spacing w:before="1200" w:after="1200"/>
      <w:ind w:left="57" w:right="57"/>
      <w:jc w:val="right"/>
    </w:pPr>
    <w:rPr>
      <w:b/>
      <w:bCs/>
      <w:sz w:val="48"/>
    </w:rPr>
  </w:style>
  <w:style w:type="paragraph" w:styleId="TOC2">
    <w:name w:val="toc 2"/>
    <w:basedOn w:val="Normal"/>
    <w:next w:val="Normal"/>
    <w:autoRedefine/>
    <w:uiPriority w:val="39"/>
    <w:rsid w:val="00D372D8"/>
    <w:pPr>
      <w:tabs>
        <w:tab w:val="left" w:pos="880"/>
        <w:tab w:val="right" w:pos="9031"/>
      </w:tabs>
      <w:spacing w:before="60" w:after="60"/>
      <w:ind w:left="737" w:right="55" w:hanging="737"/>
    </w:pPr>
    <w:rPr>
      <w:iCs/>
      <w:sz w:val="18"/>
    </w:rPr>
  </w:style>
  <w:style w:type="paragraph" w:styleId="TOC3">
    <w:name w:val="toc 3"/>
    <w:basedOn w:val="Normal"/>
    <w:next w:val="Normal"/>
    <w:autoRedefine/>
    <w:uiPriority w:val="39"/>
    <w:rsid w:val="002B1088"/>
    <w:pPr>
      <w:tabs>
        <w:tab w:val="right" w:pos="7797"/>
      </w:tabs>
      <w:ind w:left="284" w:right="28" w:hanging="284"/>
    </w:pPr>
  </w:style>
  <w:style w:type="paragraph" w:styleId="TOC4">
    <w:name w:val="toc 4"/>
    <w:basedOn w:val="Normal"/>
    <w:next w:val="Normal"/>
    <w:autoRedefine/>
    <w:uiPriority w:val="39"/>
    <w:rsid w:val="008D78C4"/>
    <w:pPr>
      <w:ind w:left="660"/>
    </w:pPr>
  </w:style>
  <w:style w:type="paragraph" w:styleId="TOC5">
    <w:name w:val="toc 5"/>
    <w:basedOn w:val="Normal"/>
    <w:next w:val="Normal"/>
    <w:autoRedefine/>
    <w:uiPriority w:val="39"/>
    <w:rsid w:val="008D78C4"/>
    <w:pPr>
      <w:ind w:left="880"/>
    </w:pPr>
  </w:style>
  <w:style w:type="paragraph" w:styleId="TOC6">
    <w:name w:val="toc 6"/>
    <w:basedOn w:val="Normal"/>
    <w:next w:val="Normal"/>
    <w:autoRedefine/>
    <w:uiPriority w:val="39"/>
    <w:rsid w:val="008D78C4"/>
    <w:pPr>
      <w:ind w:left="1100"/>
    </w:pPr>
  </w:style>
  <w:style w:type="paragraph" w:styleId="TOC7">
    <w:name w:val="toc 7"/>
    <w:basedOn w:val="Normal"/>
    <w:next w:val="Normal"/>
    <w:autoRedefine/>
    <w:uiPriority w:val="39"/>
    <w:rsid w:val="008D78C4"/>
    <w:pPr>
      <w:ind w:left="1320"/>
    </w:pPr>
  </w:style>
  <w:style w:type="paragraph" w:styleId="TOC8">
    <w:name w:val="toc 8"/>
    <w:basedOn w:val="Normal"/>
    <w:next w:val="Normal"/>
    <w:autoRedefine/>
    <w:uiPriority w:val="39"/>
    <w:rsid w:val="008D78C4"/>
    <w:pPr>
      <w:ind w:left="1540"/>
    </w:pPr>
  </w:style>
  <w:style w:type="paragraph" w:styleId="TOC9">
    <w:name w:val="toc 9"/>
    <w:basedOn w:val="Normal"/>
    <w:next w:val="Normal"/>
    <w:autoRedefine/>
    <w:uiPriority w:val="39"/>
    <w:rsid w:val="008D78C4"/>
    <w:pPr>
      <w:ind w:left="1760"/>
    </w:pPr>
  </w:style>
  <w:style w:type="paragraph" w:customStyle="1" w:styleId="zcontents">
    <w:name w:val="zcontents"/>
    <w:basedOn w:val="Normal"/>
    <w:semiHidden/>
    <w:rsid w:val="008D78C4"/>
    <w:pPr>
      <w:spacing w:after="260"/>
    </w:pPr>
    <w:rPr>
      <w:b/>
      <w:sz w:val="32"/>
    </w:rPr>
  </w:style>
  <w:style w:type="paragraph" w:customStyle="1" w:styleId="Normal10pt">
    <w:name w:val="Normal + 10 pt"/>
    <w:aliases w:val="Line spacing:  single"/>
    <w:basedOn w:val="Normal"/>
    <w:rsid w:val="00E7335D"/>
    <w:pPr>
      <w:spacing w:before="130" w:after="130"/>
    </w:pPr>
    <w:rPr>
      <w:b/>
    </w:rPr>
  </w:style>
  <w:style w:type="paragraph" w:styleId="z-BottomofForm">
    <w:name w:val="HTML Bottom of Form"/>
    <w:basedOn w:val="Normal"/>
    <w:next w:val="Normal"/>
    <w:hidden/>
    <w:rsid w:val="008D78C4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8D78C4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DocumentMap">
    <w:name w:val="Document Map"/>
    <w:basedOn w:val="Normal"/>
    <w:semiHidden/>
    <w:rsid w:val="008D78C4"/>
    <w:pPr>
      <w:shd w:val="clear" w:color="auto" w:fill="000080"/>
    </w:pPr>
    <w:rPr>
      <w:rFonts w:ascii="Tahoma" w:hAnsi="Tahoma"/>
      <w:lang w:eastAsia="en-AU"/>
    </w:rPr>
  </w:style>
  <w:style w:type="numbering" w:customStyle="1" w:styleId="NoList1">
    <w:name w:val="No List1"/>
    <w:next w:val="NoList"/>
    <w:semiHidden/>
    <w:rsid w:val="008D78C4"/>
  </w:style>
  <w:style w:type="paragraph" w:customStyle="1" w:styleId="Normal8pt">
    <w:name w:val="Normal + 8 pt"/>
    <w:basedOn w:val="Normal"/>
    <w:rsid w:val="008D78C4"/>
    <w:pPr>
      <w:widowControl w:val="0"/>
      <w:autoSpaceDE w:val="0"/>
      <w:autoSpaceDN w:val="0"/>
    </w:pPr>
    <w:rPr>
      <w:bCs/>
      <w:iCs/>
      <w:spacing w:val="-6"/>
      <w:sz w:val="16"/>
      <w:szCs w:val="16"/>
      <w:lang w:val="en-US"/>
    </w:rPr>
  </w:style>
  <w:style w:type="paragraph" w:customStyle="1" w:styleId="NormalCalistoMT">
    <w:name w:val="Normal + Calisto MT"/>
    <w:aliases w:val="8 pt,Right"/>
    <w:basedOn w:val="Normal"/>
    <w:rsid w:val="008D78C4"/>
    <w:pPr>
      <w:framePr w:hSpace="180" w:wrap="around" w:vAnchor="text" w:hAnchor="margin" w:y="1"/>
      <w:ind w:right="212"/>
      <w:suppressOverlap/>
      <w:jc w:val="right"/>
    </w:pPr>
    <w:rPr>
      <w:rFonts w:ascii="Calisto MT" w:hAnsi="Calisto MT"/>
      <w:sz w:val="16"/>
    </w:rPr>
  </w:style>
  <w:style w:type="paragraph" w:customStyle="1" w:styleId="ReferenceText">
    <w:name w:val="Reference Text"/>
    <w:basedOn w:val="Normal"/>
    <w:link w:val="ReferenceTextChar"/>
    <w:qFormat/>
    <w:rsid w:val="00F77E68"/>
    <w:pPr>
      <w:spacing w:after="120"/>
    </w:pPr>
    <w:rPr>
      <w:sz w:val="18"/>
      <w:lang w:eastAsia="en-AU"/>
    </w:rPr>
  </w:style>
  <w:style w:type="paragraph" w:customStyle="1" w:styleId="NotesHeading-Level1">
    <w:name w:val="Notes Heading - Level 1"/>
    <w:basedOn w:val="NoteTableHeading"/>
    <w:qFormat/>
    <w:rsid w:val="008329A3"/>
    <w:pPr>
      <w:numPr>
        <w:numId w:val="56"/>
      </w:numPr>
      <w:outlineLvl w:val="0"/>
    </w:pPr>
  </w:style>
  <w:style w:type="paragraph" w:customStyle="1" w:styleId="NotesHeading-Level2">
    <w:name w:val="Notes Heading - Level 2"/>
    <w:basedOn w:val="NotesHeading-Level1"/>
    <w:rsid w:val="008329A3"/>
    <w:pPr>
      <w:numPr>
        <w:ilvl w:val="1"/>
      </w:numPr>
      <w:spacing w:after="0"/>
      <w:outlineLvl w:val="1"/>
    </w:pPr>
    <w:rPr>
      <w:sz w:val="20"/>
    </w:rPr>
  </w:style>
  <w:style w:type="character" w:customStyle="1" w:styleId="StatementNameChar">
    <w:name w:val="Statement Name Char"/>
    <w:basedOn w:val="DefaultParagraphFont"/>
    <w:link w:val="StatementName"/>
    <w:rsid w:val="00990DB5"/>
    <w:rPr>
      <w:rFonts w:ascii="Arial" w:hAnsi="Arial" w:cs="Arial"/>
      <w:b/>
      <w:sz w:val="24"/>
      <w:szCs w:val="24"/>
      <w:lang w:eastAsia="en-US"/>
    </w:rPr>
  </w:style>
  <w:style w:type="numbering" w:customStyle="1" w:styleId="CurrentList1">
    <w:name w:val="Current List1"/>
    <w:rsid w:val="008D78C4"/>
    <w:pPr>
      <w:numPr>
        <w:numId w:val="1"/>
      </w:numPr>
    </w:pPr>
  </w:style>
  <w:style w:type="numbering" w:customStyle="1" w:styleId="Style2">
    <w:name w:val="Style2"/>
    <w:rsid w:val="008D78C4"/>
    <w:pPr>
      <w:numPr>
        <w:numId w:val="2"/>
      </w:numPr>
    </w:pPr>
  </w:style>
  <w:style w:type="numbering" w:customStyle="1" w:styleId="CurrentList2">
    <w:name w:val="Current List2"/>
    <w:rsid w:val="008D78C4"/>
    <w:pPr>
      <w:numPr>
        <w:numId w:val="3"/>
      </w:numPr>
    </w:pPr>
  </w:style>
  <w:style w:type="character" w:customStyle="1" w:styleId="ReferenceTextChar">
    <w:name w:val="Reference Text Char"/>
    <w:basedOn w:val="DefaultParagraphFont"/>
    <w:link w:val="ReferenceText"/>
    <w:rsid w:val="00F77E68"/>
    <w:rPr>
      <w:rFonts w:ascii="Arial" w:hAnsi="Arial"/>
      <w:sz w:val="18"/>
    </w:rPr>
  </w:style>
  <w:style w:type="paragraph" w:customStyle="1" w:styleId="StatementHeading">
    <w:name w:val="Statement Heading"/>
    <w:basedOn w:val="Normal"/>
    <w:rsid w:val="00990DB5"/>
    <w:rPr>
      <w:b/>
      <w:sz w:val="24"/>
    </w:rPr>
  </w:style>
  <w:style w:type="table" w:customStyle="1" w:styleId="TableGrid1">
    <w:name w:val="Table Grid1"/>
    <w:basedOn w:val="TableNormal"/>
    <w:next w:val="TableGrid"/>
    <w:rsid w:val="00611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semiHidden/>
    <w:rsid w:val="00AB0657"/>
  </w:style>
  <w:style w:type="paragraph" w:customStyle="1" w:styleId="GreyShadeTableBreak">
    <w:name w:val="Grey Shade Table Break"/>
    <w:basedOn w:val="Normal"/>
    <w:link w:val="GreyShadeTableBreakChar"/>
    <w:rsid w:val="00750E55"/>
    <w:pPr>
      <w:shd w:val="clear" w:color="auto" w:fill="D9D9D9" w:themeFill="background1" w:themeFillShade="D9"/>
      <w:tabs>
        <w:tab w:val="left" w:pos="9214"/>
      </w:tabs>
      <w:ind w:right="601"/>
      <w:jc w:val="both"/>
    </w:pPr>
    <w:rPr>
      <w:rFonts w:cs="Arial"/>
      <w:sz w:val="18"/>
      <w:szCs w:val="18"/>
    </w:rPr>
  </w:style>
  <w:style w:type="paragraph" w:customStyle="1" w:styleId="GreyShadeTableBreaknon-Standard">
    <w:name w:val="Grey Shade Table Break non-Standard"/>
    <w:rsid w:val="00F7371D"/>
    <w:pPr>
      <w:shd w:val="clear" w:color="auto" w:fill="D9D9D9" w:themeFill="background1" w:themeFillShade="D9"/>
      <w:ind w:right="57"/>
    </w:pPr>
    <w:rPr>
      <w:sz w:val="22"/>
      <w:lang w:eastAsia="en-US"/>
    </w:rPr>
  </w:style>
  <w:style w:type="paragraph" w:styleId="Header">
    <w:name w:val="header"/>
    <w:basedOn w:val="Normal"/>
    <w:link w:val="HeaderChar"/>
    <w:uiPriority w:val="99"/>
    <w:rsid w:val="002452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204"/>
    <w:rPr>
      <w:sz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6C222F"/>
    <w:rPr>
      <w:color w:val="0000FF" w:themeColor="hyperlink"/>
      <w:u w:val="single"/>
    </w:rPr>
  </w:style>
  <w:style w:type="paragraph" w:customStyle="1" w:styleId="ReferenceTextLetter">
    <w:name w:val="Reference Text Letter"/>
    <w:basedOn w:val="ReferenceText"/>
    <w:qFormat/>
    <w:rsid w:val="007F46D0"/>
    <w:pPr>
      <w:ind w:left="567" w:right="567"/>
    </w:pPr>
    <w:rPr>
      <w:rFonts w:cs="Arial"/>
      <w:szCs w:val="18"/>
    </w:rPr>
  </w:style>
  <w:style w:type="paragraph" w:customStyle="1" w:styleId="NotesHeader">
    <w:name w:val="Notes Header"/>
    <w:basedOn w:val="Normal"/>
    <w:next w:val="Normal"/>
    <w:rsid w:val="00587F30"/>
    <w:pPr>
      <w:jc w:val="center"/>
    </w:pPr>
    <w:rPr>
      <w:b/>
      <w:sz w:val="18"/>
    </w:rPr>
  </w:style>
  <w:style w:type="paragraph" w:customStyle="1" w:styleId="NotesReferences">
    <w:name w:val="Notes References"/>
    <w:basedOn w:val="Normal"/>
    <w:next w:val="Normal"/>
    <w:rsid w:val="00587F30"/>
    <w:pPr>
      <w:jc w:val="center"/>
    </w:pPr>
    <w:rPr>
      <w:sz w:val="18"/>
    </w:rPr>
  </w:style>
  <w:style w:type="paragraph" w:customStyle="1" w:styleId="NotesData">
    <w:name w:val="Notes Data"/>
    <w:basedOn w:val="Normal"/>
    <w:rsid w:val="00587F30"/>
    <w:pPr>
      <w:framePr w:hSpace="180" w:wrap="around" w:vAnchor="text" w:hAnchor="margin" w:y="1"/>
      <w:jc w:val="center"/>
    </w:pPr>
  </w:style>
  <w:style w:type="paragraph" w:customStyle="1" w:styleId="NotesTextLevel1">
    <w:name w:val="Notes Text Level 1"/>
    <w:basedOn w:val="Normal"/>
    <w:next w:val="Normal"/>
    <w:rsid w:val="00587F30"/>
    <w:rPr>
      <w:b/>
      <w:i/>
      <w:sz w:val="18"/>
      <w:u w:val="single"/>
    </w:rPr>
  </w:style>
  <w:style w:type="paragraph" w:customStyle="1" w:styleId="NotesTextLevel3aboldItalic">
    <w:name w:val="Notes Text Level 3(a) bold + Italic"/>
    <w:basedOn w:val="Normal"/>
    <w:link w:val="NotesTextLevel3aboldItalicChar"/>
    <w:rsid w:val="00587F30"/>
    <w:rPr>
      <w:b/>
      <w:bCs/>
      <w:i/>
      <w:iCs/>
      <w:sz w:val="18"/>
    </w:rPr>
  </w:style>
  <w:style w:type="character" w:customStyle="1" w:styleId="NotesTextLevel3aboldItalicChar">
    <w:name w:val="Notes Text Level 3(a) bold + Italic Char"/>
    <w:basedOn w:val="DefaultParagraphFont"/>
    <w:link w:val="NotesTextLevel3aboldItalic"/>
    <w:rsid w:val="00587F30"/>
    <w:rPr>
      <w:rFonts w:ascii="Arial" w:hAnsi="Arial"/>
      <w:b/>
      <w:bCs/>
      <w:i/>
      <w:iCs/>
      <w:sz w:val="18"/>
      <w:lang w:eastAsia="en-US"/>
    </w:rPr>
  </w:style>
  <w:style w:type="paragraph" w:customStyle="1" w:styleId="NotesHeading3">
    <w:name w:val="Notes Heading 3"/>
    <w:basedOn w:val="Normal"/>
    <w:autoRedefine/>
    <w:rsid w:val="00587F30"/>
    <w:pPr>
      <w:spacing w:before="80" w:after="40"/>
      <w:ind w:left="113" w:right="113"/>
    </w:pPr>
    <w:rPr>
      <w:u w:val="single"/>
      <w:lang w:val="en-US"/>
    </w:rPr>
  </w:style>
  <w:style w:type="paragraph" w:customStyle="1" w:styleId="NotesHeading3a">
    <w:name w:val="Notes Heading 3a"/>
    <w:basedOn w:val="Normal"/>
    <w:autoRedefine/>
    <w:rsid w:val="00587F30"/>
    <w:pPr>
      <w:tabs>
        <w:tab w:val="num" w:pos="473"/>
      </w:tabs>
      <w:spacing w:after="120"/>
      <w:ind w:left="113" w:right="113"/>
      <w:jc w:val="both"/>
    </w:pPr>
    <w:rPr>
      <w:u w:val="single"/>
      <w:lang w:val="en-US"/>
    </w:rPr>
  </w:style>
  <w:style w:type="paragraph" w:customStyle="1" w:styleId="Notessub-lineitem">
    <w:name w:val="Notes sub-line item"/>
    <w:basedOn w:val="Normal"/>
    <w:autoRedefine/>
    <w:rsid w:val="00587F30"/>
    <w:pPr>
      <w:framePr w:hSpace="180" w:wrap="around" w:vAnchor="page" w:hAnchor="margin" w:y="1985"/>
      <w:tabs>
        <w:tab w:val="left" w:pos="593"/>
        <w:tab w:val="left" w:pos="1443"/>
      </w:tabs>
      <w:ind w:left="567" w:right="113"/>
    </w:pPr>
  </w:style>
  <w:style w:type="paragraph" w:customStyle="1" w:styleId="NotesLineItem">
    <w:name w:val="Notes Line Item"/>
    <w:basedOn w:val="Normal"/>
    <w:autoRedefine/>
    <w:rsid w:val="00587F30"/>
    <w:pPr>
      <w:ind w:left="34"/>
    </w:pPr>
    <w:rPr>
      <w:iCs/>
      <w:sz w:val="16"/>
      <w:szCs w:val="16"/>
      <w:lang w:eastAsia="en-AU"/>
    </w:rPr>
  </w:style>
  <w:style w:type="paragraph" w:customStyle="1" w:styleId="NotesHeading">
    <w:name w:val="'Notes' Heading"/>
    <w:basedOn w:val="Normal"/>
    <w:autoRedefine/>
    <w:rsid w:val="00587F30"/>
    <w:pPr>
      <w:ind w:left="57" w:right="57"/>
      <w:jc w:val="center"/>
    </w:pPr>
    <w:rPr>
      <w:b/>
    </w:rPr>
  </w:style>
  <w:style w:type="paragraph" w:customStyle="1" w:styleId="NotesReference">
    <w:name w:val="'Notes' Reference"/>
    <w:basedOn w:val="Normal"/>
    <w:autoRedefine/>
    <w:rsid w:val="00587F30"/>
    <w:pPr>
      <w:ind w:left="57" w:right="57"/>
      <w:jc w:val="center"/>
    </w:pPr>
  </w:style>
  <w:style w:type="paragraph" w:customStyle="1" w:styleId="NotesHeading4">
    <w:name w:val="Notes Heading 4"/>
    <w:basedOn w:val="Normal"/>
    <w:autoRedefine/>
    <w:rsid w:val="0067491F"/>
    <w:pPr>
      <w:keepNext/>
      <w:tabs>
        <w:tab w:val="left" w:pos="284"/>
      </w:tabs>
      <w:spacing w:before="200" w:after="80"/>
      <w:ind w:left="567" w:right="57"/>
    </w:pPr>
  </w:style>
  <w:style w:type="paragraph" w:customStyle="1" w:styleId="NotesHeading3NumberingOff">
    <w:name w:val="Notes Heading 3 Numbering Off"/>
    <w:basedOn w:val="NotesHeading3"/>
    <w:autoRedefine/>
    <w:rsid w:val="00587F30"/>
    <w:pPr>
      <w:tabs>
        <w:tab w:val="left" w:pos="1132"/>
      </w:tabs>
    </w:pPr>
  </w:style>
  <w:style w:type="paragraph" w:customStyle="1" w:styleId="NotesHeadingPlain">
    <w:name w:val="'Notes' Heading Plain"/>
    <w:basedOn w:val="NotesHeading"/>
    <w:autoRedefine/>
    <w:rsid w:val="00587F30"/>
    <w:rPr>
      <w:b w:val="0"/>
    </w:rPr>
  </w:style>
  <w:style w:type="paragraph" w:customStyle="1" w:styleId="NotesHeading5">
    <w:name w:val="Notes Heading 5"/>
    <w:basedOn w:val="Normal"/>
    <w:autoRedefine/>
    <w:rsid w:val="00587F30"/>
    <w:pPr>
      <w:spacing w:before="120" w:after="40"/>
      <w:ind w:left="113" w:right="113"/>
      <w:jc w:val="both"/>
    </w:pPr>
    <w:rPr>
      <w:b/>
    </w:rPr>
  </w:style>
  <w:style w:type="paragraph" w:customStyle="1" w:styleId="NoteTextBEFOREDotPoint">
    <w:name w:val="Note Text BEFORE Dot Point"/>
    <w:basedOn w:val="Normal"/>
    <w:rsid w:val="0067491F"/>
    <w:pPr>
      <w:tabs>
        <w:tab w:val="left" w:pos="284"/>
      </w:tabs>
      <w:ind w:left="178" w:right="57"/>
    </w:pPr>
  </w:style>
  <w:style w:type="paragraph" w:customStyle="1" w:styleId="ItalicLineItem">
    <w:name w:val="Italic Line Item"/>
    <w:basedOn w:val="Normal"/>
    <w:rsid w:val="00587F30"/>
    <w:pPr>
      <w:tabs>
        <w:tab w:val="left" w:pos="566"/>
      </w:tabs>
      <w:ind w:left="284" w:right="113"/>
      <w:jc w:val="both"/>
    </w:pPr>
    <w:rPr>
      <w:i/>
      <w:lang w:val="en-US"/>
    </w:rPr>
  </w:style>
  <w:style w:type="paragraph" w:customStyle="1" w:styleId="ItalicHeading">
    <w:name w:val="Italic Heading"/>
    <w:basedOn w:val="ItalicLineItem"/>
    <w:rsid w:val="00587F30"/>
    <w:pPr>
      <w:ind w:left="57" w:right="0"/>
    </w:pPr>
  </w:style>
  <w:style w:type="paragraph" w:customStyle="1" w:styleId="Notes">
    <w:name w:val="'Notes'"/>
    <w:basedOn w:val="Normal"/>
    <w:rsid w:val="00587F30"/>
    <w:pPr>
      <w:jc w:val="center"/>
    </w:pPr>
    <w:rPr>
      <w:b/>
    </w:rPr>
  </w:style>
  <w:style w:type="paragraph" w:customStyle="1" w:styleId="Lineitems">
    <w:name w:val="Line items"/>
    <w:basedOn w:val="Normal"/>
    <w:link w:val="LineitemsChar"/>
    <w:autoRedefine/>
    <w:rsid w:val="00587F30"/>
  </w:style>
  <w:style w:type="paragraph" w:customStyle="1" w:styleId="Lineitemtable">
    <w:name w:val="Line item table"/>
    <w:basedOn w:val="Lineitems"/>
    <w:rsid w:val="00587F30"/>
  </w:style>
  <w:style w:type="paragraph" w:customStyle="1" w:styleId="12line">
    <w:name w:val="1/2 line"/>
    <w:basedOn w:val="Normal"/>
    <w:rsid w:val="00587F30"/>
    <w:pPr>
      <w:spacing w:before="10" w:after="10"/>
    </w:pPr>
  </w:style>
  <w:style w:type="paragraph" w:customStyle="1" w:styleId="lineitemitalic">
    <w:name w:val="line item italic"/>
    <w:basedOn w:val="Normal"/>
    <w:rsid w:val="00587F30"/>
    <w:rPr>
      <w:i/>
    </w:rPr>
  </w:style>
  <w:style w:type="paragraph" w:customStyle="1" w:styleId="lineitembold">
    <w:name w:val="line item bold"/>
    <w:basedOn w:val="Normal"/>
    <w:rsid w:val="00587F30"/>
    <w:rPr>
      <w:b/>
    </w:rPr>
  </w:style>
  <w:style w:type="paragraph" w:customStyle="1" w:styleId="Notesheading0">
    <w:name w:val="Notes heading"/>
    <w:basedOn w:val="Normal"/>
    <w:rsid w:val="00587F30"/>
    <w:rPr>
      <w:rFonts w:ascii="Calisto MT" w:hAnsi="Calisto MT"/>
      <w:b/>
      <w:sz w:val="14"/>
      <w:lang w:eastAsia="en-AU"/>
    </w:rPr>
  </w:style>
  <w:style w:type="paragraph" w:customStyle="1" w:styleId="Notestothefinancialstatements">
    <w:name w:val="Notes to the financial statements"/>
    <w:aliases w:val="Heading"/>
    <w:basedOn w:val="Normal"/>
    <w:rsid w:val="00587F30"/>
    <w:pPr>
      <w:tabs>
        <w:tab w:val="left" w:pos="567"/>
        <w:tab w:val="left" w:pos="1134"/>
        <w:tab w:val="left" w:pos="1701"/>
      </w:tabs>
      <w:spacing w:before="60" w:after="60"/>
    </w:pPr>
    <w:rPr>
      <w:rFonts w:ascii="Tahoma" w:hAnsi="Tahoma"/>
      <w:b/>
      <w:color w:val="000000"/>
      <w:sz w:val="16"/>
      <w:lang w:eastAsia="en-AU"/>
    </w:rPr>
  </w:style>
  <w:style w:type="paragraph" w:customStyle="1" w:styleId="NotesBulletPoint">
    <w:name w:val="Notes Bullet Point"/>
    <w:basedOn w:val="Normal"/>
    <w:autoRedefine/>
    <w:rsid w:val="00587F30"/>
    <w:pPr>
      <w:tabs>
        <w:tab w:val="left" w:pos="413"/>
        <w:tab w:val="num" w:pos="927"/>
      </w:tabs>
      <w:ind w:left="414" w:right="113" w:hanging="301"/>
      <w:jc w:val="both"/>
    </w:pPr>
    <w:rPr>
      <w:snapToGrid w:val="0"/>
      <w:lang w:val="en-US" w:eastAsia="en-AU"/>
    </w:rPr>
  </w:style>
  <w:style w:type="paragraph" w:customStyle="1" w:styleId="Headinga">
    <w:name w:val="Heading a"/>
    <w:basedOn w:val="Normal"/>
    <w:rsid w:val="00587F30"/>
    <w:rPr>
      <w:b/>
      <w:bCs/>
      <w:sz w:val="18"/>
      <w:szCs w:val="18"/>
    </w:rPr>
  </w:style>
  <w:style w:type="paragraph" w:customStyle="1" w:styleId="LineitemsTotal">
    <w:name w:val="Line items Total"/>
    <w:basedOn w:val="Lineitems"/>
    <w:rsid w:val="00587F30"/>
    <w:pPr>
      <w:framePr w:hSpace="180" w:wrap="around" w:vAnchor="text" w:hAnchor="margin" w:y="1"/>
    </w:pPr>
    <w:rPr>
      <w:b/>
      <w:i/>
    </w:rPr>
  </w:style>
  <w:style w:type="paragraph" w:customStyle="1" w:styleId="SAPHeading-Level1">
    <w:name w:val="SAP Heading - Level 1"/>
    <w:basedOn w:val="NotesHeading-Level1"/>
    <w:rsid w:val="00587F30"/>
    <w:pPr>
      <w:numPr>
        <w:numId w:val="0"/>
      </w:numPr>
      <w:tabs>
        <w:tab w:val="num" w:pos="851"/>
      </w:tabs>
      <w:ind w:left="851" w:hanging="851"/>
    </w:pPr>
  </w:style>
  <w:style w:type="paragraph" w:customStyle="1" w:styleId="SAPHeading-Level2">
    <w:name w:val="SAP Heading - Level 2"/>
    <w:basedOn w:val="SAPHeading-Level1"/>
    <w:rsid w:val="00587F30"/>
    <w:pPr>
      <w:spacing w:before="100" w:after="100"/>
    </w:pPr>
  </w:style>
  <w:style w:type="paragraph" w:customStyle="1" w:styleId="SAPHeading-Level3">
    <w:name w:val="SAP Heading - Level 3"/>
    <w:basedOn w:val="SAPHeading-Level2"/>
    <w:rsid w:val="00587F30"/>
  </w:style>
  <w:style w:type="paragraph" w:customStyle="1" w:styleId="NotesText">
    <w:name w:val="Notes Text"/>
    <w:rsid w:val="007106AF"/>
    <w:pPr>
      <w:spacing w:before="120" w:after="120" w:line="240" w:lineRule="atLeast"/>
      <w:ind w:right="748"/>
      <w:jc w:val="both"/>
    </w:pPr>
    <w:rPr>
      <w:rFonts w:ascii="Arial" w:hAnsi="Arial"/>
      <w:sz w:val="18"/>
    </w:rPr>
  </w:style>
  <w:style w:type="paragraph" w:customStyle="1" w:styleId="NotesTextHeading">
    <w:name w:val="Notes Text Heading"/>
    <w:basedOn w:val="NotesText"/>
    <w:rsid w:val="00587F30"/>
    <w:rPr>
      <w:b/>
      <w:i/>
    </w:rPr>
  </w:style>
  <w:style w:type="paragraph" w:customStyle="1" w:styleId="NoteHeading-Level1">
    <w:name w:val="Note Heading - Level 1"/>
    <w:basedOn w:val="Normal"/>
    <w:rsid w:val="00587F30"/>
  </w:style>
  <w:style w:type="paragraph" w:customStyle="1" w:styleId="NoteHeading-Level2">
    <w:name w:val="Note Heading - Level 2"/>
    <w:basedOn w:val="Normal"/>
    <w:rsid w:val="00587F30"/>
  </w:style>
  <w:style w:type="character" w:customStyle="1" w:styleId="LineitemsChar">
    <w:name w:val="Line items Char"/>
    <w:basedOn w:val="DefaultParagraphFont"/>
    <w:link w:val="Lineitems"/>
    <w:rsid w:val="00587F30"/>
    <w:rPr>
      <w:lang w:eastAsia="en-US"/>
    </w:rPr>
  </w:style>
  <w:style w:type="paragraph" w:customStyle="1" w:styleId="Notesreferencetext">
    <w:name w:val="Notes reference text"/>
    <w:basedOn w:val="Normal"/>
    <w:next w:val="Normal"/>
    <w:rsid w:val="00587F30"/>
    <w:pPr>
      <w:jc w:val="center"/>
    </w:pPr>
    <w:rPr>
      <w:sz w:val="18"/>
    </w:rPr>
  </w:style>
  <w:style w:type="paragraph" w:styleId="Caption">
    <w:name w:val="caption"/>
    <w:basedOn w:val="Normal"/>
    <w:next w:val="Normal"/>
    <w:link w:val="CaptionChar"/>
    <w:qFormat/>
    <w:rsid w:val="00547A05"/>
    <w:pPr>
      <w:spacing w:after="200"/>
    </w:pPr>
    <w:rPr>
      <w:b/>
      <w:bCs/>
      <w:color w:val="4F81BD" w:themeColor="accent1"/>
      <w:sz w:val="24"/>
      <w:szCs w:val="18"/>
    </w:rPr>
  </w:style>
  <w:style w:type="paragraph" w:customStyle="1" w:styleId="PrimaryStatementsHeading">
    <w:name w:val="Primary Statements Heading"/>
    <w:basedOn w:val="Normal"/>
    <w:autoRedefine/>
    <w:rsid w:val="00587F30"/>
    <w:pPr>
      <w:spacing w:line="300" w:lineRule="exact"/>
    </w:pPr>
    <w:rPr>
      <w:b/>
      <w:i/>
      <w:sz w:val="24"/>
    </w:rPr>
  </w:style>
  <w:style w:type="paragraph" w:customStyle="1" w:styleId="SAPHeading-Level4">
    <w:name w:val="SAP Heading - Level 4"/>
    <w:basedOn w:val="SAPHeading-Level3"/>
    <w:rsid w:val="00587F30"/>
    <w:pPr>
      <w:outlineLvl w:val="9"/>
    </w:pPr>
    <w:rPr>
      <w:b w:val="0"/>
    </w:rPr>
  </w:style>
  <w:style w:type="paragraph" w:customStyle="1" w:styleId="NotesTextBold">
    <w:name w:val="Notes Text Bold"/>
    <w:basedOn w:val="NotesText"/>
    <w:qFormat/>
    <w:rsid w:val="00587F30"/>
    <w:rPr>
      <w:rFonts w:ascii="TimesNewRoman,BoldItalic" w:hAnsi="TimesNewRoman,BoldItalic" w:cs="TimesNewRoman,BoldItalic"/>
      <w:b/>
      <w:bCs/>
      <w:iCs/>
    </w:rPr>
  </w:style>
  <w:style w:type="paragraph" w:customStyle="1" w:styleId="CurrentYear000Header">
    <w:name w:val="Current Year $'000 Header"/>
    <w:basedOn w:val="Normal"/>
    <w:next w:val="Normal"/>
    <w:link w:val="CurrentYear000HeaderCharChar"/>
    <w:rsid w:val="00587F30"/>
    <w:pPr>
      <w:framePr w:hSpace="180" w:wrap="around" w:vAnchor="text" w:hAnchor="text" w:y="1"/>
      <w:suppressOverlap/>
      <w:jc w:val="right"/>
    </w:pPr>
    <w:rPr>
      <w:b/>
      <w:sz w:val="18"/>
    </w:rPr>
  </w:style>
  <w:style w:type="character" w:customStyle="1" w:styleId="CurrentYear000HeaderCharChar">
    <w:name w:val="Current Year $'000 Header Char Char"/>
    <w:basedOn w:val="DefaultParagraphFont"/>
    <w:link w:val="CurrentYear000Header"/>
    <w:rsid w:val="00587F30"/>
    <w:rPr>
      <w:rFonts w:ascii="Arial" w:hAnsi="Arial"/>
      <w:b/>
      <w:sz w:val="18"/>
      <w:lang w:eastAsia="en-US"/>
    </w:rPr>
  </w:style>
  <w:style w:type="paragraph" w:customStyle="1" w:styleId="Default">
    <w:name w:val="Default"/>
    <w:rsid w:val="00587F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87F30"/>
    <w:pPr>
      <w:ind w:left="720"/>
      <w:contextualSpacing/>
    </w:pPr>
  </w:style>
  <w:style w:type="paragraph" w:styleId="ListBullet">
    <w:name w:val="List Bullet"/>
    <w:basedOn w:val="Normal"/>
    <w:uiPriority w:val="99"/>
    <w:qFormat/>
    <w:rsid w:val="00587F30"/>
    <w:pPr>
      <w:contextualSpacing/>
    </w:pPr>
  </w:style>
  <w:style w:type="numbering" w:customStyle="1" w:styleId="KeyPoints">
    <w:name w:val="Key Points"/>
    <w:basedOn w:val="NoList"/>
    <w:uiPriority w:val="99"/>
    <w:rsid w:val="00587F30"/>
    <w:pPr>
      <w:numPr>
        <w:numId w:val="4"/>
      </w:numPr>
    </w:pPr>
  </w:style>
  <w:style w:type="paragraph" w:styleId="ListNumber">
    <w:name w:val="List Number"/>
    <w:basedOn w:val="Normal"/>
    <w:uiPriority w:val="99"/>
    <w:qFormat/>
    <w:rsid w:val="00587F30"/>
    <w:pPr>
      <w:numPr>
        <w:numId w:val="5"/>
      </w:numPr>
      <w:spacing w:after="200" w:line="276" w:lineRule="auto"/>
    </w:pPr>
    <w:rPr>
      <w:rFonts w:eastAsia="Calibri"/>
      <w:szCs w:val="22"/>
    </w:rPr>
  </w:style>
  <w:style w:type="paragraph" w:styleId="ListNumber2">
    <w:name w:val="List Number 2"/>
    <w:basedOn w:val="Normal"/>
    <w:uiPriority w:val="99"/>
    <w:rsid w:val="00587F30"/>
    <w:pPr>
      <w:numPr>
        <w:ilvl w:val="1"/>
        <w:numId w:val="5"/>
      </w:numPr>
      <w:spacing w:after="200" w:line="276" w:lineRule="auto"/>
    </w:pPr>
    <w:rPr>
      <w:rFonts w:eastAsia="Calibri"/>
      <w:szCs w:val="22"/>
    </w:rPr>
  </w:style>
  <w:style w:type="paragraph" w:styleId="ListNumber3">
    <w:name w:val="List Number 3"/>
    <w:basedOn w:val="Normal"/>
    <w:uiPriority w:val="99"/>
    <w:rsid w:val="00587F30"/>
    <w:pPr>
      <w:numPr>
        <w:ilvl w:val="2"/>
        <w:numId w:val="5"/>
      </w:numPr>
      <w:spacing w:after="200" w:line="276" w:lineRule="auto"/>
    </w:pPr>
    <w:rPr>
      <w:rFonts w:eastAsia="Calibri"/>
      <w:szCs w:val="22"/>
    </w:rPr>
  </w:style>
  <w:style w:type="paragraph" w:styleId="ListNumber4">
    <w:name w:val="List Number 4"/>
    <w:basedOn w:val="Normal"/>
    <w:uiPriority w:val="99"/>
    <w:rsid w:val="00587F30"/>
    <w:pPr>
      <w:numPr>
        <w:ilvl w:val="3"/>
        <w:numId w:val="5"/>
      </w:numPr>
      <w:spacing w:after="200" w:line="276" w:lineRule="auto"/>
    </w:pPr>
    <w:rPr>
      <w:rFonts w:eastAsia="Calibri"/>
      <w:szCs w:val="22"/>
    </w:rPr>
  </w:style>
  <w:style w:type="paragraph" w:styleId="ListNumber5">
    <w:name w:val="List Number 5"/>
    <w:basedOn w:val="Normal"/>
    <w:uiPriority w:val="99"/>
    <w:rsid w:val="00587F30"/>
    <w:pPr>
      <w:numPr>
        <w:ilvl w:val="4"/>
        <w:numId w:val="5"/>
      </w:numPr>
      <w:spacing w:after="200" w:line="276" w:lineRule="auto"/>
    </w:pPr>
    <w:rPr>
      <w:rFonts w:eastAsia="Calibri"/>
      <w:szCs w:val="22"/>
    </w:rPr>
  </w:style>
  <w:style w:type="character" w:customStyle="1" w:styleId="citetitle">
    <w:name w:val="citetitle"/>
    <w:basedOn w:val="DefaultParagraphFont"/>
    <w:rsid w:val="00587F30"/>
  </w:style>
  <w:style w:type="character" w:customStyle="1" w:styleId="para1">
    <w:name w:val="para1"/>
    <w:basedOn w:val="DefaultParagraphFont"/>
    <w:rsid w:val="00587F30"/>
    <w:rPr>
      <w:rFonts w:ascii="Arial" w:hAnsi="Arial" w:cs="Arial" w:hint="default"/>
      <w:sz w:val="19"/>
      <w:szCs w:val="19"/>
    </w:rPr>
  </w:style>
  <w:style w:type="numbering" w:customStyle="1" w:styleId="Style1">
    <w:name w:val="Style1"/>
    <w:uiPriority w:val="99"/>
    <w:rsid w:val="00587F30"/>
    <w:pPr>
      <w:numPr>
        <w:numId w:val="6"/>
      </w:numPr>
    </w:pPr>
  </w:style>
  <w:style w:type="paragraph" w:styleId="ListBullet2">
    <w:name w:val="List Bullet 2"/>
    <w:basedOn w:val="Normal"/>
    <w:link w:val="ListBullet2Char"/>
    <w:uiPriority w:val="99"/>
    <w:rsid w:val="00587F30"/>
    <w:pPr>
      <w:numPr>
        <w:ilvl w:val="1"/>
        <w:numId w:val="7"/>
      </w:numPr>
      <w:contextualSpacing/>
    </w:pPr>
  </w:style>
  <w:style w:type="paragraph" w:styleId="ListBullet3">
    <w:name w:val="List Bullet 3"/>
    <w:basedOn w:val="Normal"/>
    <w:uiPriority w:val="99"/>
    <w:rsid w:val="00587F30"/>
    <w:pPr>
      <w:numPr>
        <w:ilvl w:val="2"/>
        <w:numId w:val="7"/>
      </w:numPr>
      <w:contextualSpacing/>
    </w:pPr>
  </w:style>
  <w:style w:type="paragraph" w:styleId="ListBullet4">
    <w:name w:val="List Bullet 4"/>
    <w:basedOn w:val="Normal"/>
    <w:uiPriority w:val="99"/>
    <w:rsid w:val="00587F30"/>
    <w:pPr>
      <w:numPr>
        <w:ilvl w:val="3"/>
        <w:numId w:val="7"/>
      </w:numPr>
      <w:contextualSpacing/>
    </w:pPr>
  </w:style>
  <w:style w:type="paragraph" w:styleId="ListBullet5">
    <w:name w:val="List Bullet 5"/>
    <w:basedOn w:val="Normal"/>
    <w:uiPriority w:val="99"/>
    <w:rsid w:val="00587F30"/>
    <w:pPr>
      <w:numPr>
        <w:ilvl w:val="4"/>
        <w:numId w:val="7"/>
      </w:numPr>
      <w:contextualSpacing/>
    </w:pPr>
  </w:style>
  <w:style w:type="paragraph" w:customStyle="1" w:styleId="shortt">
    <w:name w:val="shortt"/>
    <w:basedOn w:val="Normal"/>
    <w:rsid w:val="00587F30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customStyle="1" w:styleId="commentary">
    <w:name w:val="commentary"/>
    <w:basedOn w:val="DefaultParagraphFont"/>
    <w:rsid w:val="001E704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0FA8"/>
    <w:rPr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60547E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0547E"/>
    <w:rPr>
      <w:rFonts w:ascii="Consolas" w:eastAsiaTheme="minorHAnsi" w:hAnsi="Consolas" w:cstheme="minorBidi"/>
      <w:sz w:val="21"/>
      <w:szCs w:val="21"/>
      <w:lang w:eastAsia="en-US"/>
    </w:rPr>
  </w:style>
  <w:style w:type="character" w:styleId="FollowedHyperlink">
    <w:name w:val="FollowedHyperlink"/>
    <w:basedOn w:val="DefaultParagraphFont"/>
    <w:uiPriority w:val="99"/>
    <w:unhideWhenUsed/>
    <w:rsid w:val="003A7585"/>
    <w:rPr>
      <w:color w:val="800080"/>
      <w:u w:val="single"/>
    </w:rPr>
  </w:style>
  <w:style w:type="paragraph" w:customStyle="1" w:styleId="font5">
    <w:name w:val="font5"/>
    <w:basedOn w:val="Normal"/>
    <w:rsid w:val="003A7585"/>
    <w:pPr>
      <w:spacing w:before="100" w:beforeAutospacing="1" w:after="100" w:afterAutospacing="1"/>
    </w:pPr>
    <w:rPr>
      <w:rFonts w:cs="Arial"/>
      <w:b/>
      <w:bCs/>
      <w:sz w:val="18"/>
      <w:szCs w:val="18"/>
      <w:lang w:eastAsia="en-AU"/>
    </w:rPr>
  </w:style>
  <w:style w:type="paragraph" w:customStyle="1" w:styleId="xl118">
    <w:name w:val="xl118"/>
    <w:basedOn w:val="Normal"/>
    <w:rsid w:val="003A7585"/>
    <w:pPr>
      <w:spacing w:before="100" w:beforeAutospacing="1" w:after="100" w:afterAutospacing="1"/>
    </w:pPr>
    <w:rPr>
      <w:rFonts w:cs="Arial"/>
      <w:sz w:val="16"/>
      <w:szCs w:val="16"/>
      <w:lang w:eastAsia="en-AU"/>
    </w:rPr>
  </w:style>
  <w:style w:type="paragraph" w:customStyle="1" w:styleId="xl119">
    <w:name w:val="xl119"/>
    <w:basedOn w:val="Normal"/>
    <w:rsid w:val="003A7585"/>
    <w:pPr>
      <w:shd w:val="clear" w:color="FFFFFF" w:fill="FFFFFF"/>
      <w:spacing w:before="100" w:beforeAutospacing="1" w:after="100" w:afterAutospacing="1"/>
      <w:jc w:val="right"/>
    </w:pPr>
    <w:rPr>
      <w:rFonts w:cs="Arial"/>
      <w:sz w:val="18"/>
      <w:szCs w:val="18"/>
      <w:lang w:eastAsia="en-AU"/>
    </w:rPr>
  </w:style>
  <w:style w:type="paragraph" w:customStyle="1" w:styleId="xl120">
    <w:name w:val="xl120"/>
    <w:basedOn w:val="Normal"/>
    <w:rsid w:val="003A7585"/>
    <w:pPr>
      <w:shd w:val="clear" w:color="FFFFFF" w:fill="FFFFFF"/>
      <w:spacing w:before="100" w:beforeAutospacing="1" w:after="100" w:afterAutospacing="1"/>
    </w:pPr>
    <w:rPr>
      <w:rFonts w:cs="Arial"/>
      <w:sz w:val="18"/>
      <w:szCs w:val="18"/>
      <w:lang w:eastAsia="en-AU"/>
    </w:rPr>
  </w:style>
  <w:style w:type="paragraph" w:customStyle="1" w:styleId="xl121">
    <w:name w:val="xl121"/>
    <w:basedOn w:val="Normal"/>
    <w:rsid w:val="003A7585"/>
    <w:pPr>
      <w:shd w:val="clear" w:color="FFFFFF" w:fill="FFFFFF"/>
      <w:spacing w:before="100" w:beforeAutospacing="1" w:after="100" w:afterAutospacing="1"/>
    </w:pPr>
    <w:rPr>
      <w:rFonts w:cs="Arial"/>
      <w:sz w:val="18"/>
      <w:szCs w:val="18"/>
      <w:lang w:eastAsia="en-AU"/>
    </w:rPr>
  </w:style>
  <w:style w:type="paragraph" w:customStyle="1" w:styleId="xl122">
    <w:name w:val="xl122"/>
    <w:basedOn w:val="Normal"/>
    <w:rsid w:val="003A7585"/>
    <w:pPr>
      <w:shd w:val="clear" w:color="FFFFFF" w:fill="FFFFFF"/>
      <w:spacing w:before="100" w:beforeAutospacing="1" w:after="100" w:afterAutospacing="1"/>
    </w:pPr>
    <w:rPr>
      <w:rFonts w:cs="Arial"/>
      <w:b/>
      <w:bCs/>
      <w:sz w:val="18"/>
      <w:szCs w:val="18"/>
      <w:lang w:eastAsia="en-AU"/>
    </w:rPr>
  </w:style>
  <w:style w:type="paragraph" w:customStyle="1" w:styleId="xl123">
    <w:name w:val="xl123"/>
    <w:basedOn w:val="Normal"/>
    <w:rsid w:val="003A7585"/>
    <w:pPr>
      <w:pBdr>
        <w:bottom w:val="single" w:sz="4" w:space="0" w:color="auto"/>
      </w:pBdr>
      <w:shd w:val="clear" w:color="FFFFFF" w:fill="FFFFFF"/>
      <w:spacing w:before="100" w:beforeAutospacing="1" w:after="100" w:afterAutospacing="1"/>
      <w:jc w:val="right"/>
    </w:pPr>
    <w:rPr>
      <w:rFonts w:cs="Arial"/>
      <w:b/>
      <w:bCs/>
      <w:sz w:val="18"/>
      <w:szCs w:val="18"/>
      <w:lang w:eastAsia="en-AU"/>
    </w:rPr>
  </w:style>
  <w:style w:type="paragraph" w:customStyle="1" w:styleId="xl124">
    <w:name w:val="xl124"/>
    <w:basedOn w:val="Normal"/>
    <w:rsid w:val="003A7585"/>
    <w:pPr>
      <w:shd w:val="clear" w:color="FFFFFF" w:fill="FFFFFF"/>
      <w:spacing w:before="100" w:beforeAutospacing="1" w:after="100" w:afterAutospacing="1"/>
    </w:pPr>
    <w:rPr>
      <w:rFonts w:cs="Arial"/>
      <w:b/>
      <w:bCs/>
      <w:sz w:val="18"/>
      <w:szCs w:val="18"/>
      <w:lang w:eastAsia="en-AU"/>
    </w:rPr>
  </w:style>
  <w:style w:type="paragraph" w:customStyle="1" w:styleId="xl125">
    <w:name w:val="xl125"/>
    <w:basedOn w:val="Normal"/>
    <w:rsid w:val="003A7585"/>
    <w:pPr>
      <w:shd w:val="clear" w:color="FFFFFF" w:fill="FFFFFF"/>
      <w:spacing w:before="100" w:beforeAutospacing="1" w:after="100" w:afterAutospacing="1"/>
      <w:jc w:val="right"/>
    </w:pPr>
    <w:rPr>
      <w:rFonts w:cs="Arial"/>
      <w:sz w:val="18"/>
      <w:szCs w:val="18"/>
      <w:lang w:eastAsia="en-AU"/>
    </w:rPr>
  </w:style>
  <w:style w:type="paragraph" w:customStyle="1" w:styleId="xl126">
    <w:name w:val="xl126"/>
    <w:basedOn w:val="Normal"/>
    <w:rsid w:val="003A7585"/>
    <w:pPr>
      <w:pBdr>
        <w:bottom w:val="single" w:sz="4" w:space="0" w:color="auto"/>
      </w:pBdr>
      <w:shd w:val="clear" w:color="FFFFFF" w:fill="FFFFFF"/>
      <w:spacing w:before="100" w:beforeAutospacing="1" w:after="100" w:afterAutospacing="1"/>
      <w:jc w:val="right"/>
    </w:pPr>
    <w:rPr>
      <w:rFonts w:cs="Arial"/>
      <w:sz w:val="18"/>
      <w:szCs w:val="18"/>
      <w:lang w:eastAsia="en-AU"/>
    </w:rPr>
  </w:style>
  <w:style w:type="paragraph" w:customStyle="1" w:styleId="xl127">
    <w:name w:val="xl127"/>
    <w:basedOn w:val="Normal"/>
    <w:rsid w:val="003A7585"/>
    <w:pPr>
      <w:shd w:val="clear" w:color="FFFFFF" w:fill="FFFFFF"/>
      <w:spacing w:before="100" w:beforeAutospacing="1" w:after="100" w:afterAutospacing="1"/>
    </w:pPr>
    <w:rPr>
      <w:rFonts w:cs="Arial"/>
      <w:b/>
      <w:bCs/>
      <w:sz w:val="18"/>
      <w:szCs w:val="18"/>
      <w:lang w:eastAsia="en-AU"/>
    </w:rPr>
  </w:style>
  <w:style w:type="paragraph" w:customStyle="1" w:styleId="xl128">
    <w:name w:val="xl128"/>
    <w:basedOn w:val="Normal"/>
    <w:rsid w:val="003A7585"/>
    <w:pPr>
      <w:shd w:val="clear" w:color="FFFFFF" w:fill="FFFFFF"/>
      <w:spacing w:before="100" w:beforeAutospacing="1" w:after="100" w:afterAutospacing="1"/>
      <w:jc w:val="right"/>
    </w:pPr>
    <w:rPr>
      <w:rFonts w:cs="Arial"/>
      <w:b/>
      <w:bCs/>
      <w:sz w:val="18"/>
      <w:szCs w:val="18"/>
      <w:lang w:eastAsia="en-AU"/>
    </w:rPr>
  </w:style>
  <w:style w:type="paragraph" w:customStyle="1" w:styleId="xl129">
    <w:name w:val="xl129"/>
    <w:basedOn w:val="Normal"/>
    <w:rsid w:val="003A7585"/>
    <w:pPr>
      <w:shd w:val="clear" w:color="FFFFFF" w:fill="FFFFFF"/>
      <w:spacing w:before="100" w:beforeAutospacing="1" w:after="100" w:afterAutospacing="1"/>
      <w:jc w:val="right"/>
    </w:pPr>
    <w:rPr>
      <w:rFonts w:cs="Arial"/>
      <w:b/>
      <w:bCs/>
      <w:sz w:val="18"/>
      <w:szCs w:val="18"/>
      <w:lang w:eastAsia="en-AU"/>
    </w:rPr>
  </w:style>
  <w:style w:type="paragraph" w:customStyle="1" w:styleId="xl130">
    <w:name w:val="xl130"/>
    <w:basedOn w:val="Normal"/>
    <w:rsid w:val="003A7585"/>
    <w:pPr>
      <w:pBdr>
        <w:bottom w:val="single" w:sz="4" w:space="0" w:color="auto"/>
      </w:pBdr>
      <w:shd w:val="clear" w:color="FFFFFF" w:fill="FFFFFF"/>
      <w:spacing w:before="100" w:beforeAutospacing="1" w:after="100" w:afterAutospacing="1"/>
    </w:pPr>
    <w:rPr>
      <w:rFonts w:cs="Arial"/>
      <w:b/>
      <w:bCs/>
      <w:sz w:val="18"/>
      <w:szCs w:val="18"/>
      <w:lang w:eastAsia="en-AU"/>
    </w:rPr>
  </w:style>
  <w:style w:type="paragraph" w:customStyle="1" w:styleId="xl131">
    <w:name w:val="xl131"/>
    <w:basedOn w:val="Normal"/>
    <w:rsid w:val="003A7585"/>
    <w:pPr>
      <w:pBdr>
        <w:bottom w:val="single" w:sz="4" w:space="0" w:color="auto"/>
      </w:pBdr>
      <w:shd w:val="clear" w:color="FFFFFF" w:fill="FFFFFF"/>
      <w:spacing w:before="100" w:beforeAutospacing="1" w:after="100" w:afterAutospacing="1"/>
      <w:jc w:val="right"/>
    </w:pPr>
    <w:rPr>
      <w:rFonts w:cs="Arial"/>
      <w:b/>
      <w:bCs/>
      <w:sz w:val="18"/>
      <w:szCs w:val="18"/>
      <w:lang w:eastAsia="en-AU"/>
    </w:rPr>
  </w:style>
  <w:style w:type="paragraph" w:customStyle="1" w:styleId="xl132">
    <w:name w:val="xl132"/>
    <w:basedOn w:val="Normal"/>
    <w:rsid w:val="003A7585"/>
    <w:pPr>
      <w:pBdr>
        <w:bottom w:val="single" w:sz="4" w:space="0" w:color="auto"/>
      </w:pBdr>
      <w:shd w:val="clear" w:color="FFFFFF" w:fill="FFFFFF"/>
      <w:spacing w:before="100" w:beforeAutospacing="1" w:after="100" w:afterAutospacing="1"/>
      <w:jc w:val="right"/>
    </w:pPr>
    <w:rPr>
      <w:rFonts w:cs="Arial"/>
      <w:b/>
      <w:bCs/>
      <w:sz w:val="18"/>
      <w:szCs w:val="18"/>
      <w:lang w:eastAsia="en-AU"/>
    </w:rPr>
  </w:style>
  <w:style w:type="paragraph" w:customStyle="1" w:styleId="xl133">
    <w:name w:val="xl133"/>
    <w:basedOn w:val="Normal"/>
    <w:rsid w:val="003A7585"/>
    <w:pPr>
      <w:shd w:val="clear" w:color="FFFFFF" w:fill="FFFFFF"/>
      <w:spacing w:before="100" w:beforeAutospacing="1" w:after="100" w:afterAutospacing="1"/>
      <w:jc w:val="right"/>
    </w:pPr>
    <w:rPr>
      <w:rFonts w:cs="Arial"/>
      <w:b/>
      <w:bCs/>
      <w:sz w:val="18"/>
      <w:szCs w:val="18"/>
      <w:lang w:eastAsia="en-AU"/>
    </w:rPr>
  </w:style>
  <w:style w:type="paragraph" w:customStyle="1" w:styleId="xl134">
    <w:name w:val="xl134"/>
    <w:basedOn w:val="Normal"/>
    <w:rsid w:val="003A7585"/>
    <w:pPr>
      <w:pBdr>
        <w:bottom w:val="single" w:sz="4" w:space="0" w:color="auto"/>
      </w:pBdr>
      <w:shd w:val="clear" w:color="FFFFFF" w:fill="FFFFFF"/>
      <w:spacing w:before="100" w:beforeAutospacing="1" w:after="100" w:afterAutospacing="1"/>
    </w:pPr>
    <w:rPr>
      <w:rFonts w:cs="Arial"/>
      <w:sz w:val="18"/>
      <w:szCs w:val="18"/>
      <w:lang w:eastAsia="en-AU"/>
    </w:rPr>
  </w:style>
  <w:style w:type="paragraph" w:customStyle="1" w:styleId="xl135">
    <w:name w:val="xl135"/>
    <w:basedOn w:val="Normal"/>
    <w:rsid w:val="003A7585"/>
    <w:pPr>
      <w:shd w:val="clear" w:color="FFFFFF" w:fill="FFFFFF"/>
      <w:spacing w:before="100" w:beforeAutospacing="1" w:after="100" w:afterAutospacing="1"/>
      <w:jc w:val="right"/>
    </w:pPr>
    <w:rPr>
      <w:rFonts w:cs="Arial"/>
      <w:sz w:val="18"/>
      <w:szCs w:val="18"/>
      <w:lang w:eastAsia="en-AU"/>
    </w:rPr>
  </w:style>
  <w:style w:type="paragraph" w:customStyle="1" w:styleId="xl136">
    <w:name w:val="xl136"/>
    <w:basedOn w:val="Normal"/>
    <w:rsid w:val="003A7585"/>
    <w:pPr>
      <w:shd w:val="clear" w:color="FFFFFF" w:fill="FFFFFF"/>
      <w:spacing w:before="100" w:beforeAutospacing="1" w:after="100" w:afterAutospacing="1"/>
      <w:ind w:firstLineChars="200" w:firstLine="200"/>
    </w:pPr>
    <w:rPr>
      <w:rFonts w:cs="Arial"/>
      <w:sz w:val="18"/>
      <w:szCs w:val="18"/>
      <w:lang w:eastAsia="en-AU"/>
    </w:rPr>
  </w:style>
  <w:style w:type="paragraph" w:customStyle="1" w:styleId="xl137">
    <w:name w:val="xl137"/>
    <w:basedOn w:val="Normal"/>
    <w:rsid w:val="003A7585"/>
    <w:pPr>
      <w:pBdr>
        <w:bottom w:val="single" w:sz="4" w:space="0" w:color="auto"/>
      </w:pBdr>
      <w:shd w:val="clear" w:color="FFFFFF" w:fill="FFFFFF"/>
      <w:spacing w:before="100" w:beforeAutospacing="1" w:after="100" w:afterAutospacing="1"/>
    </w:pPr>
    <w:rPr>
      <w:rFonts w:cs="Arial"/>
      <w:b/>
      <w:bCs/>
      <w:sz w:val="18"/>
      <w:szCs w:val="18"/>
      <w:u w:val="single"/>
      <w:lang w:eastAsia="en-AU"/>
    </w:rPr>
  </w:style>
  <w:style w:type="paragraph" w:customStyle="1" w:styleId="xl138">
    <w:name w:val="xl138"/>
    <w:basedOn w:val="Normal"/>
    <w:rsid w:val="003A7585"/>
    <w:pPr>
      <w:shd w:val="clear" w:color="FFFFFF" w:fill="FFFFFF"/>
      <w:spacing w:before="100" w:beforeAutospacing="1" w:after="100" w:afterAutospacing="1"/>
      <w:ind w:firstLineChars="100" w:firstLine="100"/>
    </w:pPr>
    <w:rPr>
      <w:rFonts w:cs="Arial"/>
      <w:sz w:val="18"/>
      <w:szCs w:val="18"/>
      <w:lang w:eastAsia="en-AU"/>
    </w:rPr>
  </w:style>
  <w:style w:type="paragraph" w:customStyle="1" w:styleId="xl139">
    <w:name w:val="xl139"/>
    <w:basedOn w:val="Normal"/>
    <w:rsid w:val="003A7585"/>
    <w:pPr>
      <w:shd w:val="clear" w:color="FFFFFF" w:fill="FFFFFF"/>
      <w:spacing w:before="100" w:beforeAutospacing="1" w:after="100" w:afterAutospacing="1"/>
    </w:pPr>
    <w:rPr>
      <w:rFonts w:cs="Arial"/>
      <w:b/>
      <w:bCs/>
      <w:sz w:val="18"/>
      <w:szCs w:val="18"/>
      <w:lang w:eastAsia="en-AU"/>
    </w:rPr>
  </w:style>
  <w:style w:type="paragraph" w:customStyle="1" w:styleId="xl140">
    <w:name w:val="xl140"/>
    <w:basedOn w:val="Normal"/>
    <w:rsid w:val="003A7585"/>
    <w:pPr>
      <w:shd w:val="clear" w:color="FFFFFF" w:fill="FFFFFF"/>
      <w:spacing w:before="100" w:beforeAutospacing="1" w:after="100" w:afterAutospacing="1"/>
    </w:pPr>
    <w:rPr>
      <w:rFonts w:cs="Arial"/>
      <w:sz w:val="18"/>
      <w:szCs w:val="18"/>
      <w:lang w:eastAsia="en-AU"/>
    </w:rPr>
  </w:style>
  <w:style w:type="paragraph" w:customStyle="1" w:styleId="xl141">
    <w:name w:val="xl141"/>
    <w:basedOn w:val="Normal"/>
    <w:rsid w:val="003A7585"/>
    <w:pPr>
      <w:shd w:val="clear" w:color="FFFFFF" w:fill="FFFFFF"/>
      <w:spacing w:before="100" w:beforeAutospacing="1" w:after="100" w:afterAutospacing="1"/>
      <w:ind w:firstLineChars="100" w:firstLine="100"/>
    </w:pPr>
    <w:rPr>
      <w:rFonts w:cs="Arial"/>
      <w:sz w:val="18"/>
      <w:szCs w:val="18"/>
      <w:lang w:eastAsia="en-AU"/>
    </w:rPr>
  </w:style>
  <w:style w:type="paragraph" w:customStyle="1" w:styleId="xl142">
    <w:name w:val="xl142"/>
    <w:basedOn w:val="Normal"/>
    <w:rsid w:val="003A7585"/>
    <w:pPr>
      <w:spacing w:before="100" w:beforeAutospacing="1" w:after="100" w:afterAutospacing="1"/>
      <w:ind w:firstLineChars="100" w:firstLine="100"/>
    </w:pPr>
    <w:rPr>
      <w:sz w:val="24"/>
      <w:szCs w:val="24"/>
      <w:lang w:eastAsia="en-AU"/>
    </w:rPr>
  </w:style>
  <w:style w:type="paragraph" w:customStyle="1" w:styleId="xl143">
    <w:name w:val="xl143"/>
    <w:basedOn w:val="Normal"/>
    <w:rsid w:val="003A7585"/>
    <w:pPr>
      <w:shd w:val="clear" w:color="FFFFFF" w:fill="FFFFFF"/>
      <w:spacing w:before="100" w:beforeAutospacing="1" w:after="100" w:afterAutospacing="1"/>
    </w:pPr>
    <w:rPr>
      <w:rFonts w:cs="Arial"/>
      <w:sz w:val="18"/>
      <w:szCs w:val="18"/>
      <w:lang w:eastAsia="en-AU"/>
    </w:rPr>
  </w:style>
  <w:style w:type="paragraph" w:customStyle="1" w:styleId="xl144">
    <w:name w:val="xl144"/>
    <w:basedOn w:val="Normal"/>
    <w:rsid w:val="003A7585"/>
    <w:pPr>
      <w:shd w:val="clear" w:color="FFFFFF" w:fill="FFFFFF"/>
      <w:spacing w:before="100" w:beforeAutospacing="1" w:after="100" w:afterAutospacing="1"/>
      <w:jc w:val="right"/>
    </w:pPr>
    <w:rPr>
      <w:rFonts w:cs="Arial"/>
      <w:b/>
      <w:bCs/>
      <w:sz w:val="18"/>
      <w:szCs w:val="18"/>
      <w:lang w:eastAsia="en-AU"/>
    </w:rPr>
  </w:style>
  <w:style w:type="paragraph" w:customStyle="1" w:styleId="xl145">
    <w:name w:val="xl145"/>
    <w:basedOn w:val="Normal"/>
    <w:rsid w:val="003A7585"/>
    <w:pPr>
      <w:shd w:val="clear" w:color="FFFFFF" w:fill="FFFFFF"/>
      <w:spacing w:before="100" w:beforeAutospacing="1" w:after="100" w:afterAutospacing="1"/>
      <w:ind w:firstLineChars="100" w:firstLine="100"/>
    </w:pPr>
    <w:rPr>
      <w:rFonts w:cs="Arial"/>
      <w:sz w:val="18"/>
      <w:szCs w:val="18"/>
      <w:lang w:eastAsia="en-AU"/>
    </w:rPr>
  </w:style>
  <w:style w:type="paragraph" w:customStyle="1" w:styleId="xl146">
    <w:name w:val="xl146"/>
    <w:basedOn w:val="Normal"/>
    <w:rsid w:val="003A7585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/>
      <w:jc w:val="right"/>
    </w:pPr>
    <w:rPr>
      <w:rFonts w:cs="Arial"/>
      <w:b/>
      <w:bCs/>
      <w:sz w:val="18"/>
      <w:szCs w:val="18"/>
      <w:lang w:eastAsia="en-AU"/>
    </w:rPr>
  </w:style>
  <w:style w:type="paragraph" w:customStyle="1" w:styleId="xl147">
    <w:name w:val="xl147"/>
    <w:basedOn w:val="Normal"/>
    <w:rsid w:val="003A7585"/>
    <w:pPr>
      <w:pBdr>
        <w:bottom w:val="single" w:sz="4" w:space="0" w:color="auto"/>
      </w:pBdr>
      <w:shd w:val="clear" w:color="FFFFFF" w:fill="FFFFFF"/>
      <w:spacing w:before="100" w:beforeAutospacing="1" w:after="100" w:afterAutospacing="1"/>
      <w:jc w:val="right"/>
    </w:pPr>
    <w:rPr>
      <w:rFonts w:cs="Arial"/>
      <w:b/>
      <w:bCs/>
      <w:sz w:val="18"/>
      <w:szCs w:val="18"/>
      <w:lang w:eastAsia="en-AU"/>
    </w:rPr>
  </w:style>
  <w:style w:type="paragraph" w:customStyle="1" w:styleId="xl148">
    <w:name w:val="xl148"/>
    <w:basedOn w:val="Normal"/>
    <w:rsid w:val="003A7585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/>
      <w:jc w:val="right"/>
    </w:pPr>
    <w:rPr>
      <w:rFonts w:cs="Arial"/>
      <w:sz w:val="18"/>
      <w:szCs w:val="18"/>
      <w:lang w:eastAsia="en-AU"/>
    </w:rPr>
  </w:style>
  <w:style w:type="paragraph" w:customStyle="1" w:styleId="xl149">
    <w:name w:val="xl149"/>
    <w:basedOn w:val="Normal"/>
    <w:rsid w:val="003A7585"/>
    <w:pPr>
      <w:pBdr>
        <w:bottom w:val="single" w:sz="4" w:space="0" w:color="auto"/>
      </w:pBdr>
      <w:shd w:val="clear" w:color="FFFFFF" w:fill="FFFFFF"/>
      <w:spacing w:before="100" w:beforeAutospacing="1" w:after="100" w:afterAutospacing="1"/>
      <w:jc w:val="right"/>
    </w:pPr>
    <w:rPr>
      <w:rFonts w:cs="Arial"/>
      <w:sz w:val="18"/>
      <w:szCs w:val="18"/>
      <w:lang w:eastAsia="en-AU"/>
    </w:rPr>
  </w:style>
  <w:style w:type="paragraph" w:customStyle="1" w:styleId="xl150">
    <w:name w:val="xl150"/>
    <w:basedOn w:val="Normal"/>
    <w:rsid w:val="003A7585"/>
    <w:pPr>
      <w:pBdr>
        <w:top w:val="single" w:sz="4" w:space="0" w:color="auto"/>
        <w:bottom w:val="double" w:sz="6" w:space="0" w:color="auto"/>
      </w:pBdr>
      <w:shd w:val="clear" w:color="FFFFFF" w:fill="FFFFFF"/>
      <w:spacing w:before="100" w:beforeAutospacing="1" w:after="100" w:afterAutospacing="1"/>
      <w:jc w:val="right"/>
    </w:pPr>
    <w:rPr>
      <w:rFonts w:cs="Arial"/>
      <w:b/>
      <w:bCs/>
      <w:sz w:val="18"/>
      <w:szCs w:val="18"/>
      <w:lang w:eastAsia="en-AU"/>
    </w:rPr>
  </w:style>
  <w:style w:type="paragraph" w:customStyle="1" w:styleId="xl151">
    <w:name w:val="xl151"/>
    <w:basedOn w:val="Normal"/>
    <w:rsid w:val="003A7585"/>
    <w:pPr>
      <w:pBdr>
        <w:top w:val="single" w:sz="4" w:space="0" w:color="auto"/>
        <w:bottom w:val="double" w:sz="6" w:space="0" w:color="auto"/>
      </w:pBdr>
      <w:shd w:val="clear" w:color="FFFFFF" w:fill="FFFFFF"/>
      <w:spacing w:before="100" w:beforeAutospacing="1" w:after="100" w:afterAutospacing="1"/>
      <w:jc w:val="right"/>
    </w:pPr>
    <w:rPr>
      <w:rFonts w:cs="Arial"/>
      <w:sz w:val="18"/>
      <w:szCs w:val="18"/>
      <w:lang w:eastAsia="en-AU"/>
    </w:rPr>
  </w:style>
  <w:style w:type="paragraph" w:customStyle="1" w:styleId="xl152">
    <w:name w:val="xl152"/>
    <w:basedOn w:val="Normal"/>
    <w:rsid w:val="003A7585"/>
    <w:pPr>
      <w:shd w:val="clear" w:color="FFFFFF" w:fill="FFFFFF"/>
      <w:spacing w:before="100" w:beforeAutospacing="1" w:after="100" w:afterAutospacing="1"/>
      <w:jc w:val="center"/>
    </w:pPr>
    <w:rPr>
      <w:rFonts w:cs="Arial"/>
      <w:b/>
      <w:bCs/>
      <w:sz w:val="18"/>
      <w:szCs w:val="18"/>
      <w:lang w:eastAsia="en-AU"/>
    </w:rPr>
  </w:style>
  <w:style w:type="paragraph" w:customStyle="1" w:styleId="xl153">
    <w:name w:val="xl153"/>
    <w:basedOn w:val="Normal"/>
    <w:rsid w:val="003A7585"/>
    <w:pPr>
      <w:shd w:val="clear" w:color="FFFFFF" w:fill="FFFFFF"/>
      <w:spacing w:before="100" w:beforeAutospacing="1" w:after="100" w:afterAutospacing="1"/>
      <w:jc w:val="center"/>
    </w:pPr>
    <w:rPr>
      <w:rFonts w:cs="Arial"/>
      <w:b/>
      <w:bCs/>
      <w:sz w:val="18"/>
      <w:szCs w:val="18"/>
      <w:lang w:eastAsia="en-AU"/>
    </w:rPr>
  </w:style>
  <w:style w:type="paragraph" w:customStyle="1" w:styleId="ReferenceTextNumbered">
    <w:name w:val="Reference Text Numbered"/>
    <w:basedOn w:val="ReferenceText"/>
    <w:qFormat/>
    <w:rsid w:val="00BA54BD"/>
    <w:pPr>
      <w:numPr>
        <w:numId w:val="8"/>
      </w:numPr>
      <w:tabs>
        <w:tab w:val="left" w:pos="284"/>
      </w:tabs>
      <w:ind w:left="360"/>
      <w:jc w:val="both"/>
    </w:pPr>
    <w:rPr>
      <w:szCs w:val="18"/>
      <w:lang w:eastAsia="en-US"/>
    </w:rPr>
  </w:style>
  <w:style w:type="paragraph" w:customStyle="1" w:styleId="subsection">
    <w:name w:val="subsection"/>
    <w:basedOn w:val="Normal"/>
    <w:rsid w:val="002F6FB7"/>
    <w:pPr>
      <w:spacing w:before="100" w:beforeAutospacing="1" w:after="100" w:afterAutospacing="1"/>
    </w:pPr>
    <w:rPr>
      <w:sz w:val="24"/>
      <w:szCs w:val="24"/>
      <w:lang w:eastAsia="en-AU"/>
    </w:rPr>
  </w:style>
  <w:style w:type="paragraph" w:customStyle="1" w:styleId="paragraph">
    <w:name w:val="paragraph"/>
    <w:basedOn w:val="Normal"/>
    <w:rsid w:val="002F6FB7"/>
    <w:pPr>
      <w:spacing w:before="100" w:beforeAutospacing="1" w:after="100" w:afterAutospacing="1"/>
    </w:pPr>
    <w:rPr>
      <w:sz w:val="24"/>
      <w:szCs w:val="24"/>
      <w:lang w:eastAsia="en-AU"/>
    </w:rPr>
  </w:style>
  <w:style w:type="paragraph" w:customStyle="1" w:styleId="paragraphsub">
    <w:name w:val="paragraphsub"/>
    <w:basedOn w:val="Normal"/>
    <w:rsid w:val="002F6FB7"/>
    <w:pPr>
      <w:spacing w:before="100" w:beforeAutospacing="1" w:after="100" w:afterAutospacing="1"/>
    </w:pPr>
    <w:rPr>
      <w:sz w:val="24"/>
      <w:szCs w:val="24"/>
      <w:lang w:eastAsia="en-AU"/>
    </w:rPr>
  </w:style>
  <w:style w:type="paragraph" w:styleId="Title">
    <w:name w:val="Title"/>
    <w:basedOn w:val="Normal"/>
    <w:link w:val="TitleChar"/>
    <w:qFormat/>
    <w:rsid w:val="00AC1E78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customStyle="1" w:styleId="TitleChar">
    <w:name w:val="Title Char"/>
    <w:basedOn w:val="DefaultParagraphFont"/>
    <w:link w:val="Title"/>
    <w:rsid w:val="00AC1E78"/>
    <w:rPr>
      <w:sz w:val="24"/>
      <w:szCs w:val="24"/>
    </w:rPr>
  </w:style>
  <w:style w:type="paragraph" w:customStyle="1" w:styleId="r2">
    <w:name w:val="r2"/>
    <w:basedOn w:val="Normal"/>
    <w:rsid w:val="00EB7EA1"/>
    <w:pPr>
      <w:spacing w:before="100" w:beforeAutospacing="1" w:after="100" w:afterAutospacing="1"/>
    </w:pPr>
    <w:rPr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02E88"/>
    <w:pPr>
      <w:spacing w:before="100" w:beforeAutospacing="1" w:after="100" w:afterAutospacing="1"/>
    </w:pPr>
    <w:rPr>
      <w:sz w:val="24"/>
      <w:szCs w:val="24"/>
      <w:lang w:eastAsia="en-AU"/>
    </w:rPr>
  </w:style>
  <w:style w:type="paragraph" w:customStyle="1" w:styleId="Style3">
    <w:name w:val="Style3"/>
    <w:basedOn w:val="ListBullet2"/>
    <w:link w:val="Style3Char"/>
    <w:rsid w:val="00136195"/>
    <w:pPr>
      <w:jc w:val="both"/>
    </w:pPr>
    <w:rPr>
      <w:rFonts w:cs="Arial"/>
      <w:sz w:val="18"/>
      <w:szCs w:val="18"/>
    </w:rPr>
  </w:style>
  <w:style w:type="character" w:customStyle="1" w:styleId="ListBullet2Char">
    <w:name w:val="List Bullet 2 Char"/>
    <w:basedOn w:val="DefaultParagraphFont"/>
    <w:link w:val="ListBullet2"/>
    <w:uiPriority w:val="99"/>
    <w:rsid w:val="00136195"/>
    <w:rPr>
      <w:rFonts w:ascii="Arial" w:hAnsi="Arial"/>
      <w:lang w:eastAsia="en-US"/>
    </w:rPr>
  </w:style>
  <w:style w:type="character" w:customStyle="1" w:styleId="Style3Char">
    <w:name w:val="Style3 Char"/>
    <w:basedOn w:val="ListBullet2Char"/>
    <w:link w:val="Style3"/>
    <w:rsid w:val="00136195"/>
    <w:rPr>
      <w:rFonts w:ascii="Arial" w:hAnsi="Arial" w:cs="Arial"/>
      <w:sz w:val="18"/>
      <w:szCs w:val="18"/>
      <w:lang w:eastAsia="en-US"/>
    </w:rPr>
  </w:style>
  <w:style w:type="paragraph" w:customStyle="1" w:styleId="SectionHeading">
    <w:name w:val="Section Heading"/>
    <w:basedOn w:val="Normal"/>
    <w:link w:val="SectionHeadingChar"/>
    <w:rsid w:val="007674F6"/>
    <w:pPr>
      <w:numPr>
        <w:numId w:val="9"/>
      </w:numPr>
      <w:shd w:val="clear" w:color="00CC99" w:fill="17365D"/>
      <w:ind w:right="607"/>
      <w:outlineLvl w:val="0"/>
    </w:pPr>
    <w:rPr>
      <w:rFonts w:ascii="Arial Bold" w:hAnsi="Arial Bold"/>
      <w:b/>
      <w:color w:val="FFFFFF" w:themeColor="background1"/>
      <w:sz w:val="24"/>
    </w:rPr>
  </w:style>
  <w:style w:type="character" w:customStyle="1" w:styleId="SectionHeadingChar">
    <w:name w:val="Section Heading Char"/>
    <w:basedOn w:val="DefaultParagraphFont"/>
    <w:link w:val="SectionHeading"/>
    <w:rsid w:val="007674F6"/>
    <w:rPr>
      <w:rFonts w:ascii="Arial Bold" w:hAnsi="Arial Bold"/>
      <w:b/>
      <w:color w:val="FFFFFF" w:themeColor="background1"/>
      <w:sz w:val="24"/>
      <w:shd w:val="clear" w:color="00CC99" w:fill="17365D"/>
      <w:lang w:eastAsia="en-US"/>
    </w:rPr>
  </w:style>
  <w:style w:type="paragraph" w:customStyle="1" w:styleId="SubHeading">
    <w:name w:val="Sub Heading"/>
    <w:basedOn w:val="SectionHeading"/>
    <w:link w:val="SubHeadingChar"/>
    <w:qFormat/>
    <w:rsid w:val="00003A2A"/>
    <w:pPr>
      <w:numPr>
        <w:ilvl w:val="1"/>
      </w:numPr>
      <w:shd w:val="clear" w:color="auto" w:fill="808080" w:themeFill="background1" w:themeFillShade="80"/>
      <w:outlineLvl w:val="1"/>
    </w:pPr>
    <w:rPr>
      <w:rFonts w:ascii="Arial" w:hAnsi="Arial" w:cs="Arial"/>
      <w:sz w:val="20"/>
    </w:rPr>
  </w:style>
  <w:style w:type="character" w:customStyle="1" w:styleId="SubHeadingChar">
    <w:name w:val="Sub Heading Char"/>
    <w:basedOn w:val="DefaultParagraphFont"/>
    <w:link w:val="SubHeading"/>
    <w:rsid w:val="00003A2A"/>
    <w:rPr>
      <w:rFonts w:ascii="Arial" w:hAnsi="Arial" w:cs="Arial"/>
      <w:b/>
      <w:color w:val="FFFFFF" w:themeColor="background1"/>
      <w:shd w:val="clear" w:color="auto" w:fill="808080" w:themeFill="background1" w:themeFillShade="80"/>
      <w:lang w:eastAsia="en-US"/>
    </w:rPr>
  </w:style>
  <w:style w:type="paragraph" w:customStyle="1" w:styleId="SectionHeadingDescription">
    <w:name w:val="Section Heading Description"/>
    <w:basedOn w:val="SectionHeading"/>
    <w:next w:val="SubHeading"/>
    <w:qFormat/>
    <w:rsid w:val="00F825FD"/>
    <w:pPr>
      <w:numPr>
        <w:numId w:val="0"/>
      </w:numPr>
      <w:outlineLvl w:val="9"/>
    </w:pPr>
    <w:rPr>
      <w:rFonts w:ascii="Arial" w:hAnsi="Arial"/>
      <w:b w:val="0"/>
      <w:sz w:val="18"/>
      <w:szCs w:val="18"/>
    </w:rPr>
  </w:style>
  <w:style w:type="paragraph" w:customStyle="1" w:styleId="PolicytextDept">
    <w:name w:val="Policy text Dept"/>
    <w:basedOn w:val="Normal"/>
    <w:link w:val="PolicytextDeptChar"/>
    <w:qFormat/>
    <w:rsid w:val="00642FDB"/>
    <w:pPr>
      <w:spacing w:after="120" w:line="120" w:lineRule="atLeast"/>
      <w:ind w:right="607"/>
    </w:pPr>
    <w:rPr>
      <w:rFonts w:cs="Arial"/>
      <w:bCs/>
      <w:sz w:val="18"/>
      <w:szCs w:val="18"/>
    </w:rPr>
  </w:style>
  <w:style w:type="character" w:customStyle="1" w:styleId="PolicytextDeptChar">
    <w:name w:val="Policy text Dept Char"/>
    <w:basedOn w:val="DefaultParagraphFont"/>
    <w:link w:val="PolicytextDept"/>
    <w:rsid w:val="00642FDB"/>
    <w:rPr>
      <w:rFonts w:ascii="Arial" w:hAnsi="Arial" w:cs="Arial"/>
      <w:bCs/>
      <w:sz w:val="18"/>
      <w:szCs w:val="18"/>
      <w:lang w:eastAsia="en-US"/>
    </w:rPr>
  </w:style>
  <w:style w:type="paragraph" w:customStyle="1" w:styleId="PolicyheadingDept">
    <w:name w:val="Policy heading Dept"/>
    <w:basedOn w:val="PolicytextDept"/>
    <w:link w:val="PolicyheadingDeptChar"/>
    <w:rsid w:val="00B74004"/>
    <w:rPr>
      <w:b/>
    </w:rPr>
  </w:style>
  <w:style w:type="paragraph" w:customStyle="1" w:styleId="Policyunderlinedept">
    <w:name w:val="Policy underline dept"/>
    <w:basedOn w:val="PolicyheadingDept"/>
    <w:link w:val="PolicyunderlinedeptChar"/>
    <w:qFormat/>
    <w:rsid w:val="00B74004"/>
    <w:rPr>
      <w:b w:val="0"/>
      <w:u w:val="single"/>
    </w:rPr>
  </w:style>
  <w:style w:type="paragraph" w:customStyle="1" w:styleId="PolicyTextAdmin">
    <w:name w:val="Policy Text Admin"/>
    <w:basedOn w:val="GreyShadeTableBreak"/>
    <w:link w:val="PolicyTextAdminChar"/>
    <w:rsid w:val="007674F6"/>
    <w:pPr>
      <w:pBdr>
        <w:top w:val="single" w:sz="4" w:space="1" w:color="17365D"/>
        <w:left w:val="single" w:sz="4" w:space="0" w:color="17365D"/>
        <w:bottom w:val="single" w:sz="4" w:space="6" w:color="17365D"/>
        <w:right w:val="single" w:sz="4" w:space="0" w:color="17365D"/>
      </w:pBdr>
      <w:shd w:val="clear" w:color="auto" w:fill="E1EBF7"/>
      <w:jc w:val="left"/>
    </w:pPr>
    <w:rPr>
      <w:szCs w:val="20"/>
    </w:rPr>
  </w:style>
  <w:style w:type="character" w:customStyle="1" w:styleId="PolicyheadingDeptChar">
    <w:name w:val="Policy heading Dept Char"/>
    <w:basedOn w:val="PolicytextDeptChar"/>
    <w:link w:val="PolicyheadingDept"/>
    <w:rsid w:val="00B74004"/>
    <w:rPr>
      <w:rFonts w:ascii="Arial" w:hAnsi="Arial" w:cs="Arial"/>
      <w:b/>
      <w:bCs/>
      <w:sz w:val="18"/>
      <w:szCs w:val="18"/>
      <w:lang w:eastAsia="en-US"/>
    </w:rPr>
  </w:style>
  <w:style w:type="character" w:customStyle="1" w:styleId="PolicyunderlinedeptChar">
    <w:name w:val="Policy underline dept Char"/>
    <w:basedOn w:val="PolicyheadingDeptChar"/>
    <w:link w:val="Policyunderlinedept"/>
    <w:rsid w:val="00B74004"/>
    <w:rPr>
      <w:rFonts w:ascii="Arial" w:hAnsi="Arial" w:cs="Arial"/>
      <w:b w:val="0"/>
      <w:bCs/>
      <w:sz w:val="18"/>
      <w:szCs w:val="18"/>
      <w:u w:val="single"/>
      <w:lang w:eastAsia="en-US"/>
    </w:rPr>
  </w:style>
  <w:style w:type="character" w:customStyle="1" w:styleId="PolicyTextAdminChar">
    <w:name w:val="Policy Text Admin Char"/>
    <w:basedOn w:val="DefaultParagraphFont"/>
    <w:link w:val="PolicyTextAdmin"/>
    <w:rsid w:val="007674F6"/>
    <w:rPr>
      <w:rFonts w:ascii="Arial" w:hAnsi="Arial" w:cs="Arial"/>
      <w:sz w:val="18"/>
      <w:shd w:val="clear" w:color="auto" w:fill="E1EBF7"/>
      <w:lang w:eastAsia="en-US"/>
    </w:rPr>
  </w:style>
  <w:style w:type="paragraph" w:customStyle="1" w:styleId="PolicyTextAdminbold">
    <w:name w:val="Policy Text Admin + bold"/>
    <w:basedOn w:val="PolicyTextAdmin"/>
    <w:link w:val="PolicyTextAdminboldChar"/>
    <w:rsid w:val="0018001E"/>
    <w:pPr>
      <w:spacing w:after="120"/>
    </w:pPr>
    <w:rPr>
      <w:b/>
    </w:rPr>
  </w:style>
  <w:style w:type="character" w:customStyle="1" w:styleId="PolicyTextAdminboldChar">
    <w:name w:val="Policy Text Admin + bold Char"/>
    <w:basedOn w:val="PolicyTextAdminChar"/>
    <w:link w:val="PolicyTextAdminbold"/>
    <w:rsid w:val="0018001E"/>
    <w:rPr>
      <w:rFonts w:ascii="Arial" w:hAnsi="Arial" w:cs="Arial"/>
      <w:b/>
      <w:sz w:val="18"/>
      <w:shd w:val="clear" w:color="auto" w:fill="E5F4F3"/>
      <w:lang w:eastAsia="en-US"/>
    </w:rPr>
  </w:style>
  <w:style w:type="paragraph" w:customStyle="1" w:styleId="Policytextbulletsdept">
    <w:name w:val="Policy text + bullets dept"/>
    <w:basedOn w:val="PolicytextDept"/>
    <w:link w:val="PolicytextbulletsdeptChar"/>
    <w:rsid w:val="00164A80"/>
    <w:pPr>
      <w:numPr>
        <w:numId w:val="10"/>
      </w:numPr>
      <w:ind w:right="0"/>
    </w:pPr>
  </w:style>
  <w:style w:type="paragraph" w:customStyle="1" w:styleId="Policytextboxtable">
    <w:name w:val="Policy text box table"/>
    <w:basedOn w:val="Normal"/>
    <w:link w:val="PolicytextboxtableChar"/>
    <w:qFormat/>
    <w:rsid w:val="00726E20"/>
    <w:rPr>
      <w:rFonts w:ascii="Calibri" w:hAnsi="Calibri" w:cs="Arial"/>
      <w:sz w:val="18"/>
      <w:szCs w:val="18"/>
    </w:rPr>
  </w:style>
  <w:style w:type="character" w:customStyle="1" w:styleId="PolicytextbulletsdeptChar">
    <w:name w:val="Policy text + bullets dept Char"/>
    <w:basedOn w:val="PolicytextDeptChar"/>
    <w:link w:val="Policytextbulletsdept"/>
    <w:rsid w:val="00164A80"/>
    <w:rPr>
      <w:rFonts w:ascii="Arial" w:hAnsi="Arial" w:cs="Arial"/>
      <w:bCs/>
      <w:sz w:val="18"/>
      <w:szCs w:val="18"/>
      <w:lang w:eastAsia="en-US"/>
    </w:rPr>
  </w:style>
  <w:style w:type="character" w:customStyle="1" w:styleId="PolicytextboxtableChar">
    <w:name w:val="Policy text box table Char"/>
    <w:basedOn w:val="DefaultParagraphFont"/>
    <w:link w:val="Policytextboxtable"/>
    <w:rsid w:val="00726E20"/>
    <w:rPr>
      <w:rFonts w:ascii="Calibri" w:hAnsi="Calibri" w:cs="Arial"/>
      <w:sz w:val="18"/>
      <w:szCs w:val="18"/>
      <w:lang w:eastAsia="en-US"/>
    </w:rPr>
  </w:style>
  <w:style w:type="paragraph" w:customStyle="1" w:styleId="PolicyTextAdminunderline">
    <w:name w:val="Policy Text Admin + underline"/>
    <w:basedOn w:val="PolicyTextAdmin"/>
    <w:link w:val="PolicyTextAdminunderlineChar"/>
    <w:rsid w:val="0018001E"/>
    <w:pPr>
      <w:spacing w:after="120"/>
    </w:pPr>
    <w:rPr>
      <w:u w:val="single"/>
    </w:rPr>
  </w:style>
  <w:style w:type="character" w:customStyle="1" w:styleId="PolicyTextAdminunderlineChar">
    <w:name w:val="Policy Text Admin + underline Char"/>
    <w:basedOn w:val="PolicyTextAdminChar"/>
    <w:link w:val="PolicyTextAdminunderline"/>
    <w:rsid w:val="0018001E"/>
    <w:rPr>
      <w:rFonts w:ascii="Arial" w:hAnsi="Arial" w:cs="Arial"/>
      <w:sz w:val="18"/>
      <w:u w:val="single"/>
      <w:shd w:val="clear" w:color="auto" w:fill="E5F4F3"/>
      <w:lang w:eastAsia="en-US"/>
    </w:rPr>
  </w:style>
  <w:style w:type="paragraph" w:customStyle="1" w:styleId="GreyShadelandscapepages">
    <w:name w:val="Grey Shade landscape pages"/>
    <w:basedOn w:val="GreyShadeTableBreak"/>
    <w:link w:val="GreyShadelandscapepagesChar"/>
    <w:rsid w:val="00393578"/>
    <w:pPr>
      <w:ind w:right="629"/>
    </w:pPr>
  </w:style>
  <w:style w:type="character" w:customStyle="1" w:styleId="GreyShadeTableBreakChar">
    <w:name w:val="Grey Shade Table Break Char"/>
    <w:basedOn w:val="DefaultParagraphFont"/>
    <w:link w:val="GreyShadeTableBreak"/>
    <w:rsid w:val="00750E55"/>
    <w:rPr>
      <w:rFonts w:ascii="Arial" w:hAnsi="Arial" w:cs="Arial"/>
      <w:sz w:val="18"/>
      <w:szCs w:val="18"/>
      <w:shd w:val="clear" w:color="auto" w:fill="D9D9D9" w:themeFill="background1" w:themeFillShade="D9"/>
      <w:lang w:eastAsia="en-US"/>
    </w:rPr>
  </w:style>
  <w:style w:type="character" w:customStyle="1" w:styleId="GreyShadelandscapepagesChar">
    <w:name w:val="Grey Shade landscape pages Char"/>
    <w:basedOn w:val="GreyShadeTableBreakChar"/>
    <w:link w:val="GreyShadelandscapepages"/>
    <w:rsid w:val="00393578"/>
    <w:rPr>
      <w:rFonts w:ascii="Arial" w:hAnsi="Arial" w:cs="Arial"/>
      <w:sz w:val="18"/>
      <w:szCs w:val="18"/>
      <w:shd w:val="clear" w:color="auto" w:fill="D9D9D9" w:themeFill="background1" w:themeFillShade="D9"/>
      <w:lang w:eastAsia="en-US"/>
    </w:rPr>
  </w:style>
  <w:style w:type="paragraph" w:customStyle="1" w:styleId="StylePolicyTextAdminAfter3pt">
    <w:name w:val="Style Policy Text Admin + After:  3 pt"/>
    <w:basedOn w:val="PolicyTextAdmin"/>
    <w:rsid w:val="007674F6"/>
    <w:pPr>
      <w:spacing w:after="60"/>
    </w:pPr>
    <w:rPr>
      <w:rFonts w:cs="Times New Roman"/>
    </w:rPr>
  </w:style>
  <w:style w:type="character" w:styleId="Emphasis">
    <w:name w:val="Emphasis"/>
    <w:basedOn w:val="DefaultParagraphFont"/>
    <w:uiPriority w:val="20"/>
    <w:rsid w:val="00A84A0F"/>
    <w:rPr>
      <w:i/>
      <w:iCs/>
    </w:rPr>
  </w:style>
  <w:style w:type="paragraph" w:customStyle="1" w:styleId="SectionHeadingNoNumber">
    <w:name w:val="Section Heading (No Number)"/>
    <w:basedOn w:val="SectionHeading"/>
    <w:qFormat/>
    <w:rsid w:val="00816C2E"/>
    <w:pPr>
      <w:numPr>
        <w:numId w:val="0"/>
      </w:numPr>
      <w:shd w:val="clear" w:color="auto" w:fill="000000" w:themeFill="text1"/>
      <w:outlineLvl w:val="9"/>
    </w:pPr>
  </w:style>
  <w:style w:type="paragraph" w:customStyle="1" w:styleId="CertificationHeading">
    <w:name w:val="Certification Heading"/>
    <w:basedOn w:val="Normal"/>
    <w:link w:val="CertificationHeadingChar"/>
    <w:rsid w:val="0026794B"/>
    <w:pPr>
      <w:tabs>
        <w:tab w:val="right" w:leader="dot" w:pos="9072"/>
      </w:tabs>
    </w:pPr>
    <w:rPr>
      <w:rFonts w:cs="Arial"/>
      <w:b/>
      <w:sz w:val="24"/>
      <w:szCs w:val="24"/>
    </w:rPr>
  </w:style>
  <w:style w:type="character" w:customStyle="1" w:styleId="A4">
    <w:name w:val="A4"/>
    <w:uiPriority w:val="99"/>
    <w:rsid w:val="00F054BE"/>
    <w:rPr>
      <w:rFonts w:cs="Helvetica 55 Roman"/>
      <w:b/>
      <w:bCs/>
      <w:color w:val="44759D"/>
      <w:sz w:val="20"/>
      <w:szCs w:val="20"/>
    </w:rPr>
  </w:style>
  <w:style w:type="paragraph" w:customStyle="1" w:styleId="SectionHeader">
    <w:name w:val="Section Header"/>
    <w:basedOn w:val="CertificationHeading"/>
    <w:link w:val="SectionHeaderChar"/>
    <w:rsid w:val="00291980"/>
    <w:rPr>
      <w:rFonts w:ascii="Helvetica 55 Roman" w:hAnsi="Helvetica 55 Roman" w:cs="Times New Roman"/>
      <w:bCs/>
      <w:color w:val="44759D"/>
      <w:szCs w:val="20"/>
      <w:lang w:eastAsia="en-AU"/>
    </w:rPr>
  </w:style>
  <w:style w:type="paragraph" w:customStyle="1" w:styleId="Style4">
    <w:name w:val="Style4"/>
    <w:basedOn w:val="CertificationHeading"/>
    <w:link w:val="Style4Char"/>
    <w:rsid w:val="00F054BE"/>
    <w:rPr>
      <w:rFonts w:ascii="BTFGCJ+HelveticaNeue" w:hAnsi="BTFGCJ+HelveticaNeue" w:cs="BTFGCJ+HelveticaNeue"/>
      <w:b w:val="0"/>
      <w:color w:val="4C4C4E"/>
      <w:sz w:val="20"/>
      <w:szCs w:val="20"/>
      <w:lang w:eastAsia="en-AU"/>
    </w:rPr>
  </w:style>
  <w:style w:type="character" w:customStyle="1" w:styleId="CertificationHeadingChar">
    <w:name w:val="Certification Heading Char"/>
    <w:basedOn w:val="DefaultParagraphFont"/>
    <w:link w:val="CertificationHeading"/>
    <w:rsid w:val="00F054BE"/>
    <w:rPr>
      <w:rFonts w:ascii="Arial" w:hAnsi="Arial" w:cs="Arial"/>
      <w:b/>
      <w:sz w:val="24"/>
      <w:szCs w:val="24"/>
      <w:lang w:eastAsia="en-US"/>
    </w:rPr>
  </w:style>
  <w:style w:type="character" w:customStyle="1" w:styleId="SectionHeaderChar">
    <w:name w:val="Section Header Char"/>
    <w:basedOn w:val="CertificationHeadingChar"/>
    <w:link w:val="SectionHeader"/>
    <w:rsid w:val="00291980"/>
    <w:rPr>
      <w:rFonts w:ascii="Helvetica 55 Roman" w:hAnsi="Helvetica 55 Roman" w:cs="Arial"/>
      <w:b/>
      <w:bCs/>
      <w:color w:val="44759D"/>
      <w:sz w:val="24"/>
      <w:szCs w:val="24"/>
      <w:lang w:eastAsia="en-US"/>
    </w:rPr>
  </w:style>
  <w:style w:type="character" w:customStyle="1" w:styleId="A14">
    <w:name w:val="A14"/>
    <w:uiPriority w:val="99"/>
    <w:rsid w:val="00642FDB"/>
    <w:rPr>
      <w:rFonts w:cs="BTFGCJ+HelveticaNeue"/>
      <w:color w:val="403F41"/>
      <w:sz w:val="12"/>
      <w:szCs w:val="12"/>
    </w:rPr>
  </w:style>
  <w:style w:type="character" w:customStyle="1" w:styleId="Style4Char">
    <w:name w:val="Style4 Char"/>
    <w:basedOn w:val="CertificationHeadingChar"/>
    <w:link w:val="Style4"/>
    <w:rsid w:val="00F054BE"/>
    <w:rPr>
      <w:rFonts w:ascii="BTFGCJ+HelveticaNeue" w:hAnsi="BTFGCJ+HelveticaNeue" w:cs="BTFGCJ+HelveticaNeue"/>
      <w:b w:val="0"/>
      <w:color w:val="4C4C4E"/>
      <w:sz w:val="24"/>
      <w:szCs w:val="24"/>
      <w:lang w:eastAsia="en-US"/>
    </w:rPr>
  </w:style>
  <w:style w:type="paragraph" w:customStyle="1" w:styleId="Pa46">
    <w:name w:val="Pa46"/>
    <w:basedOn w:val="Default"/>
    <w:next w:val="Default"/>
    <w:uiPriority w:val="99"/>
    <w:rsid w:val="00642FDB"/>
    <w:pPr>
      <w:spacing w:line="141" w:lineRule="atLeast"/>
    </w:pPr>
    <w:rPr>
      <w:rFonts w:ascii="BTFGCJ+HelveticaNeue" w:hAnsi="BTFGCJ+HelveticaNeue" w:cs="Times New Roman"/>
      <w:color w:val="auto"/>
    </w:rPr>
  </w:style>
  <w:style w:type="paragraph" w:customStyle="1" w:styleId="NoteText">
    <w:name w:val="Note Text"/>
    <w:basedOn w:val="Normal"/>
    <w:link w:val="NoteTextChar"/>
    <w:qFormat/>
    <w:rsid w:val="002F6503"/>
    <w:rPr>
      <w:sz w:val="18"/>
      <w:lang w:eastAsia="en-AU"/>
    </w:rPr>
  </w:style>
  <w:style w:type="paragraph" w:customStyle="1" w:styleId="Pa34">
    <w:name w:val="Pa34"/>
    <w:basedOn w:val="Default"/>
    <w:next w:val="Default"/>
    <w:uiPriority w:val="99"/>
    <w:rsid w:val="00D34A99"/>
    <w:pPr>
      <w:spacing w:line="141" w:lineRule="atLeast"/>
    </w:pPr>
    <w:rPr>
      <w:rFonts w:ascii="BTFGCJ+HelveticaNeue" w:hAnsi="BTFGCJ+HelveticaNeue" w:cs="Times New Roman"/>
      <w:color w:val="auto"/>
    </w:rPr>
  </w:style>
  <w:style w:type="character" w:customStyle="1" w:styleId="NoteTextChar">
    <w:name w:val="Note Text Char"/>
    <w:basedOn w:val="DefaultParagraphFont"/>
    <w:link w:val="NoteText"/>
    <w:rsid w:val="002F6503"/>
    <w:rPr>
      <w:rFonts w:ascii="Arial" w:hAnsi="Arial"/>
      <w:sz w:val="18"/>
    </w:rPr>
  </w:style>
  <w:style w:type="paragraph" w:customStyle="1" w:styleId="Pa49">
    <w:name w:val="Pa49"/>
    <w:basedOn w:val="Default"/>
    <w:next w:val="Default"/>
    <w:uiPriority w:val="99"/>
    <w:rsid w:val="00D62363"/>
    <w:pPr>
      <w:spacing w:line="141" w:lineRule="atLeast"/>
    </w:pPr>
    <w:rPr>
      <w:rFonts w:ascii="Helvetica 55 Roman" w:hAnsi="Helvetica 55 Roman" w:cs="Times New Roman"/>
      <w:color w:va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D6236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customStyle="1" w:styleId="OverviewText">
    <w:name w:val="Overview Text"/>
    <w:basedOn w:val="NoteText"/>
    <w:link w:val="OverviewTextChar"/>
    <w:qFormat/>
    <w:rsid w:val="00CB282D"/>
    <w:rPr>
      <w:rFonts w:cs="Helvetica 55 Roman"/>
      <w:iCs/>
    </w:rPr>
  </w:style>
  <w:style w:type="paragraph" w:customStyle="1" w:styleId="Pa50">
    <w:name w:val="Pa50"/>
    <w:basedOn w:val="Default"/>
    <w:next w:val="Default"/>
    <w:uiPriority w:val="99"/>
    <w:rsid w:val="00CB282D"/>
    <w:pPr>
      <w:spacing w:line="141" w:lineRule="atLeast"/>
    </w:pPr>
    <w:rPr>
      <w:rFonts w:ascii="Helvetica 55 Roman" w:hAnsi="Helvetica 55 Roman" w:cs="Times New Roman"/>
      <w:color w:val="auto"/>
    </w:rPr>
  </w:style>
  <w:style w:type="character" w:customStyle="1" w:styleId="OverviewTextChar">
    <w:name w:val="Overview Text Char"/>
    <w:basedOn w:val="NoteTextChar"/>
    <w:link w:val="OverviewText"/>
    <w:rsid w:val="00CB282D"/>
    <w:rPr>
      <w:rFonts w:ascii="Arial" w:hAnsi="Arial" w:cs="Helvetica 55 Roman"/>
      <w:iCs/>
      <w:sz w:val="18"/>
    </w:rPr>
  </w:style>
  <w:style w:type="paragraph" w:customStyle="1" w:styleId="OverviewBullet">
    <w:name w:val="Overview Bullet"/>
    <w:basedOn w:val="OverviewText"/>
    <w:link w:val="OverviewBulletChar"/>
    <w:qFormat/>
    <w:rsid w:val="00CB282D"/>
    <w:pPr>
      <w:numPr>
        <w:numId w:val="11"/>
      </w:numPr>
    </w:pPr>
  </w:style>
  <w:style w:type="paragraph" w:customStyle="1" w:styleId="OverviewUnderline">
    <w:name w:val="Overview Underline"/>
    <w:basedOn w:val="OverviewText"/>
    <w:link w:val="OverviewUnderlineChar"/>
    <w:qFormat/>
    <w:rsid w:val="000B317A"/>
    <w:rPr>
      <w:u w:val="thick"/>
    </w:rPr>
  </w:style>
  <w:style w:type="character" w:customStyle="1" w:styleId="OverviewBulletChar">
    <w:name w:val="Overview Bullet Char"/>
    <w:basedOn w:val="OverviewTextChar"/>
    <w:link w:val="OverviewBullet"/>
    <w:rsid w:val="00CB282D"/>
    <w:rPr>
      <w:rFonts w:ascii="Arial" w:hAnsi="Arial" w:cs="Helvetica 55 Roman"/>
      <w:iCs/>
      <w:sz w:val="18"/>
    </w:rPr>
  </w:style>
  <w:style w:type="paragraph" w:customStyle="1" w:styleId="Pa52">
    <w:name w:val="Pa52"/>
    <w:basedOn w:val="Default"/>
    <w:next w:val="Default"/>
    <w:uiPriority w:val="99"/>
    <w:rsid w:val="00837292"/>
    <w:pPr>
      <w:spacing w:line="141" w:lineRule="atLeast"/>
    </w:pPr>
    <w:rPr>
      <w:rFonts w:ascii="Helvetica Neue" w:hAnsi="Helvetica Neue" w:cs="Times New Roman"/>
      <w:color w:val="auto"/>
    </w:rPr>
  </w:style>
  <w:style w:type="character" w:customStyle="1" w:styleId="OverviewUnderlineChar">
    <w:name w:val="Overview Underline Char"/>
    <w:basedOn w:val="OverviewTextChar"/>
    <w:link w:val="OverviewUnderline"/>
    <w:rsid w:val="000B317A"/>
    <w:rPr>
      <w:rFonts w:ascii="Arial" w:hAnsi="Arial" w:cs="Helvetica 55 Roman"/>
      <w:iCs/>
      <w:sz w:val="18"/>
      <w:u w:val="thick"/>
    </w:rPr>
  </w:style>
  <w:style w:type="paragraph" w:customStyle="1" w:styleId="Pa56">
    <w:name w:val="Pa56"/>
    <w:basedOn w:val="Default"/>
    <w:next w:val="Default"/>
    <w:uiPriority w:val="99"/>
    <w:rsid w:val="00837292"/>
    <w:pPr>
      <w:spacing w:line="141" w:lineRule="atLeast"/>
    </w:pPr>
    <w:rPr>
      <w:rFonts w:ascii="Helvetica 55 Roman" w:hAnsi="Helvetica 55 Roman" w:cs="Times New Roman"/>
      <w:color w:val="auto"/>
    </w:rPr>
  </w:style>
  <w:style w:type="table" w:customStyle="1" w:styleId="NoteTables">
    <w:name w:val="Note Tables"/>
    <w:basedOn w:val="TableNormal"/>
    <w:uiPriority w:val="99"/>
    <w:rsid w:val="006C26D2"/>
    <w:tblPr/>
    <w:tcPr>
      <w:vAlign w:val="bottom"/>
    </w:tcPr>
  </w:style>
  <w:style w:type="paragraph" w:customStyle="1" w:styleId="PolicyTableText">
    <w:name w:val="Policy Table Text"/>
    <w:basedOn w:val="Normal"/>
    <w:link w:val="PolicyTableTextChar"/>
    <w:qFormat/>
    <w:rsid w:val="00FF6590"/>
    <w:rPr>
      <w:sz w:val="18"/>
    </w:rPr>
  </w:style>
  <w:style w:type="character" w:customStyle="1" w:styleId="PolicyTableTextChar">
    <w:name w:val="Policy Table Text Char"/>
    <w:basedOn w:val="DefaultParagraphFont"/>
    <w:link w:val="PolicyTableText"/>
    <w:rsid w:val="00FF6590"/>
    <w:rPr>
      <w:rFonts w:ascii="Arial" w:hAnsi="Arial"/>
      <w:sz w:val="18"/>
      <w:lang w:eastAsia="en-US"/>
    </w:rPr>
  </w:style>
  <w:style w:type="paragraph" w:customStyle="1" w:styleId="Section">
    <w:name w:val="Section"/>
    <w:basedOn w:val="SectionHeading"/>
    <w:link w:val="SectionChar"/>
    <w:qFormat/>
    <w:rsid w:val="00816C2E"/>
    <w:pPr>
      <w:shd w:val="clear" w:color="00CC99" w:fill="000000" w:themeFill="text1"/>
    </w:pPr>
  </w:style>
  <w:style w:type="paragraph" w:customStyle="1" w:styleId="BlueText">
    <w:name w:val="Blue Text"/>
    <w:basedOn w:val="Caption"/>
    <w:link w:val="BlueTextChar"/>
    <w:qFormat/>
    <w:rsid w:val="002973A1"/>
    <w:pPr>
      <w:jc w:val="right"/>
    </w:pPr>
    <w:rPr>
      <w:b w:val="0"/>
      <w:sz w:val="18"/>
    </w:rPr>
  </w:style>
  <w:style w:type="character" w:customStyle="1" w:styleId="SectionChar">
    <w:name w:val="Section Char"/>
    <w:basedOn w:val="SectionHeadingChar"/>
    <w:link w:val="Section"/>
    <w:rsid w:val="00816C2E"/>
    <w:rPr>
      <w:rFonts w:ascii="Arial Bold" w:hAnsi="Arial Bold"/>
      <w:b/>
      <w:color w:val="FFFFFF" w:themeColor="background1"/>
      <w:sz w:val="24"/>
      <w:shd w:val="clear" w:color="00CC99" w:fill="000000" w:themeFill="text1"/>
      <w:lang w:eastAsia="en-US"/>
    </w:rPr>
  </w:style>
  <w:style w:type="paragraph" w:customStyle="1" w:styleId="HeaderBlueText">
    <w:name w:val="Header Blue Text"/>
    <w:basedOn w:val="Caption"/>
    <w:link w:val="HeaderBlueTextChar"/>
    <w:qFormat/>
    <w:rsid w:val="004379D2"/>
    <w:pPr>
      <w:spacing w:after="0"/>
    </w:pPr>
    <w:rPr>
      <w:color w:val="auto"/>
      <w:szCs w:val="24"/>
    </w:rPr>
  </w:style>
  <w:style w:type="character" w:customStyle="1" w:styleId="CaptionChar">
    <w:name w:val="Caption Char"/>
    <w:basedOn w:val="DefaultParagraphFont"/>
    <w:link w:val="Caption"/>
    <w:rsid w:val="00547A05"/>
    <w:rPr>
      <w:rFonts w:ascii="Arial" w:hAnsi="Arial"/>
      <w:b/>
      <w:bCs/>
      <w:color w:val="4F81BD" w:themeColor="accent1"/>
      <w:sz w:val="24"/>
      <w:szCs w:val="18"/>
      <w:lang w:eastAsia="en-US"/>
    </w:rPr>
  </w:style>
  <w:style w:type="character" w:customStyle="1" w:styleId="BlueTextChar">
    <w:name w:val="Blue Text Char"/>
    <w:basedOn w:val="CaptionChar"/>
    <w:link w:val="BlueText"/>
    <w:rsid w:val="002973A1"/>
    <w:rPr>
      <w:rFonts w:ascii="Arial" w:hAnsi="Arial"/>
      <w:b w:val="0"/>
      <w:bCs/>
      <w:color w:val="4F81BD" w:themeColor="accent1"/>
      <w:sz w:val="18"/>
      <w:szCs w:val="18"/>
      <w:lang w:eastAsia="en-US"/>
    </w:rPr>
  </w:style>
  <w:style w:type="paragraph" w:customStyle="1" w:styleId="Headerblacktext">
    <w:name w:val="Header black text"/>
    <w:basedOn w:val="Normal"/>
    <w:link w:val="HeaderblacktextChar"/>
    <w:qFormat/>
    <w:rsid w:val="00547A05"/>
    <w:rPr>
      <w:bCs/>
    </w:rPr>
  </w:style>
  <w:style w:type="character" w:customStyle="1" w:styleId="HeaderBlueTextChar">
    <w:name w:val="Header Blue Text Char"/>
    <w:basedOn w:val="CaptionChar"/>
    <w:link w:val="HeaderBlueText"/>
    <w:rsid w:val="004379D2"/>
    <w:rPr>
      <w:rFonts w:ascii="Arial" w:hAnsi="Arial"/>
      <w:b/>
      <w:bCs/>
      <w:color w:val="4F81BD" w:themeColor="accent1"/>
      <w:sz w:val="24"/>
      <w:szCs w:val="24"/>
      <w:lang w:eastAsia="en-US"/>
    </w:rPr>
  </w:style>
  <w:style w:type="paragraph" w:customStyle="1" w:styleId="BlueText-Left">
    <w:name w:val="Blue Text - Left"/>
    <w:basedOn w:val="BlueText"/>
    <w:link w:val="BlueText-LeftChar"/>
    <w:qFormat/>
    <w:rsid w:val="002973A1"/>
    <w:pPr>
      <w:jc w:val="left"/>
    </w:pPr>
  </w:style>
  <w:style w:type="character" w:customStyle="1" w:styleId="HeaderblacktextChar">
    <w:name w:val="Header black text Char"/>
    <w:basedOn w:val="DefaultParagraphFont"/>
    <w:link w:val="Headerblacktext"/>
    <w:rsid w:val="00547A05"/>
    <w:rPr>
      <w:rFonts w:ascii="Arial" w:hAnsi="Arial"/>
      <w:bCs/>
      <w:lang w:eastAsia="en-US"/>
    </w:rPr>
  </w:style>
  <w:style w:type="character" w:customStyle="1" w:styleId="BlueText-LeftChar">
    <w:name w:val="Blue Text - Left Char"/>
    <w:basedOn w:val="BlueTextChar"/>
    <w:link w:val="BlueText-Left"/>
    <w:rsid w:val="002973A1"/>
    <w:rPr>
      <w:rFonts w:ascii="Arial" w:hAnsi="Arial"/>
      <w:b w:val="0"/>
      <w:bCs/>
      <w:color w:val="4F81BD" w:themeColor="accent1"/>
      <w:sz w:val="18"/>
      <w:szCs w:val="18"/>
      <w:lang w:eastAsia="en-US"/>
    </w:rPr>
  </w:style>
  <w:style w:type="paragraph" w:customStyle="1" w:styleId="AlphaParagraph">
    <w:name w:val="Alpha Paragraph"/>
    <w:basedOn w:val="Normal"/>
    <w:rsid w:val="002F0391"/>
    <w:pPr>
      <w:numPr>
        <w:numId w:val="32"/>
      </w:numPr>
      <w:spacing w:after="240" w:line="260" w:lineRule="exact"/>
      <w:jc w:val="both"/>
    </w:pPr>
    <w:rPr>
      <w:rFonts w:ascii="Book Antiqua" w:hAnsi="Book Antiqua"/>
      <w:lang w:eastAsia="en-AU"/>
    </w:rPr>
  </w:style>
  <w:style w:type="paragraph" w:customStyle="1" w:styleId="TPHeading1">
    <w:name w:val="TP Heading 1"/>
    <w:basedOn w:val="Normal"/>
    <w:rsid w:val="002F0391"/>
    <w:pPr>
      <w:keepNext/>
      <w:jc w:val="center"/>
    </w:pPr>
    <w:rPr>
      <w:rFonts w:ascii="Palatino" w:hAnsi="Palatino"/>
      <w:caps/>
      <w:sz w:val="28"/>
      <w:lang w:eastAsia="en-AU"/>
    </w:rPr>
  </w:style>
  <w:style w:type="paragraph" w:customStyle="1" w:styleId="TPHeading3">
    <w:name w:val="TP Heading 3"/>
    <w:basedOn w:val="Normal"/>
    <w:rsid w:val="002F0391"/>
    <w:pPr>
      <w:keepNext/>
      <w:jc w:val="center"/>
    </w:pPr>
    <w:rPr>
      <w:rFonts w:ascii="Book Antiqua" w:hAnsi="Book Antiqua"/>
      <w:caps/>
      <w:sz w:val="24"/>
      <w:lang w:eastAsia="en-AU"/>
    </w:rPr>
  </w:style>
  <w:style w:type="paragraph" w:customStyle="1" w:styleId="ContentsHeading">
    <w:name w:val="Contents Heading"/>
    <w:basedOn w:val="Normal"/>
    <w:next w:val="Normal"/>
    <w:rsid w:val="00FA76BA"/>
    <w:pPr>
      <w:keepNext/>
      <w:spacing w:after="720"/>
      <w:jc w:val="center"/>
    </w:pPr>
    <w:rPr>
      <w:b/>
      <w:smallCaps/>
      <w:sz w:val="34"/>
      <w:lang w:eastAsia="en-AU"/>
    </w:rPr>
  </w:style>
  <w:style w:type="paragraph" w:customStyle="1" w:styleId="SingleParagraph">
    <w:name w:val="Single Paragraph"/>
    <w:basedOn w:val="Normal"/>
    <w:link w:val="SingleParagraphChar"/>
    <w:rsid w:val="00F818CD"/>
    <w:pPr>
      <w:spacing w:line="260" w:lineRule="exact"/>
      <w:jc w:val="both"/>
    </w:pPr>
    <w:rPr>
      <w:rFonts w:ascii="Book Antiqua" w:hAnsi="Book Antiqua"/>
      <w:color w:val="000000"/>
      <w:lang w:eastAsia="en-AU"/>
    </w:rPr>
  </w:style>
  <w:style w:type="paragraph" w:customStyle="1" w:styleId="ChartMainHeading">
    <w:name w:val="Chart Main Heading"/>
    <w:basedOn w:val="Normal"/>
    <w:next w:val="Normal"/>
    <w:rsid w:val="00010061"/>
    <w:pPr>
      <w:keepNext/>
      <w:spacing w:before="120" w:after="20"/>
      <w:jc w:val="center"/>
    </w:pPr>
    <w:rPr>
      <w:rFonts w:ascii="Arial Bold" w:hAnsi="Arial Bold"/>
      <w:b/>
      <w:lang w:eastAsia="en-AU"/>
    </w:rPr>
  </w:style>
  <w:style w:type="paragraph" w:customStyle="1" w:styleId="ChartandTableFootnoteAlpha">
    <w:name w:val="Chart and Table Footnote Alpha"/>
    <w:basedOn w:val="Normal"/>
    <w:next w:val="Normal"/>
    <w:link w:val="ChartandTableFootnoteAlphaChar"/>
    <w:rsid w:val="006A50D8"/>
    <w:pPr>
      <w:keepNext/>
      <w:numPr>
        <w:numId w:val="45"/>
      </w:numPr>
      <w:jc w:val="both"/>
    </w:pPr>
    <w:rPr>
      <w:sz w:val="16"/>
      <w:lang w:eastAsia="en-AU"/>
    </w:rPr>
  </w:style>
  <w:style w:type="paragraph" w:customStyle="1" w:styleId="NumberedParagraphs">
    <w:name w:val="Numbered Paragraphs"/>
    <w:basedOn w:val="Normal"/>
    <w:rsid w:val="008176DE"/>
    <w:pPr>
      <w:numPr>
        <w:numId w:val="13"/>
      </w:numPr>
      <w:spacing w:after="240" w:line="260" w:lineRule="exact"/>
      <w:jc w:val="both"/>
    </w:pPr>
    <w:rPr>
      <w:rFonts w:ascii="Book Antiqua" w:hAnsi="Book Antiqua"/>
      <w:lang w:eastAsia="en-AU"/>
    </w:rPr>
  </w:style>
  <w:style w:type="paragraph" w:customStyle="1" w:styleId="Bullet">
    <w:name w:val="Bullet"/>
    <w:basedOn w:val="Normal"/>
    <w:rsid w:val="00170949"/>
    <w:pPr>
      <w:numPr>
        <w:numId w:val="17"/>
      </w:numPr>
      <w:spacing w:after="240" w:line="260" w:lineRule="exact"/>
      <w:jc w:val="both"/>
    </w:pPr>
    <w:rPr>
      <w:rFonts w:ascii="Book Antiqua" w:hAnsi="Book Antiqua"/>
      <w:color w:val="000000"/>
      <w:lang w:eastAsia="en-AU"/>
    </w:rPr>
  </w:style>
  <w:style w:type="paragraph" w:customStyle="1" w:styleId="Dash">
    <w:name w:val="Dash"/>
    <w:basedOn w:val="Normal"/>
    <w:rsid w:val="00170949"/>
    <w:pPr>
      <w:numPr>
        <w:ilvl w:val="1"/>
        <w:numId w:val="17"/>
      </w:numPr>
      <w:spacing w:after="240" w:line="260" w:lineRule="exact"/>
      <w:jc w:val="both"/>
    </w:pPr>
    <w:rPr>
      <w:rFonts w:ascii="Book Antiqua" w:hAnsi="Book Antiqua"/>
      <w:lang w:eastAsia="en-AU"/>
    </w:rPr>
  </w:style>
  <w:style w:type="paragraph" w:customStyle="1" w:styleId="DoubleDot">
    <w:name w:val="Double Dot"/>
    <w:basedOn w:val="Normal"/>
    <w:rsid w:val="00170949"/>
    <w:pPr>
      <w:numPr>
        <w:ilvl w:val="2"/>
        <w:numId w:val="17"/>
      </w:numPr>
      <w:spacing w:after="240" w:line="260" w:lineRule="exact"/>
      <w:jc w:val="both"/>
    </w:pPr>
    <w:rPr>
      <w:rFonts w:ascii="Book Antiqua" w:hAnsi="Book Antiqua"/>
      <w:lang w:eastAsia="en-AU"/>
    </w:rPr>
  </w:style>
  <w:style w:type="paragraph" w:customStyle="1" w:styleId="TableHeading">
    <w:name w:val="Table Heading"/>
    <w:basedOn w:val="Normal"/>
    <w:next w:val="Normal"/>
    <w:rsid w:val="00026BF8"/>
    <w:pPr>
      <w:keepNext/>
      <w:spacing w:before="120" w:after="20"/>
    </w:pPr>
    <w:rPr>
      <w:b/>
      <w:lang w:eastAsia="en-AU"/>
    </w:rPr>
  </w:style>
  <w:style w:type="paragraph" w:customStyle="1" w:styleId="Tableheading2ndlevel">
    <w:name w:val="Table heading 2nd level"/>
    <w:basedOn w:val="TableHeading"/>
    <w:next w:val="Normal"/>
    <w:rsid w:val="00026BF8"/>
    <w:pPr>
      <w:spacing w:before="0"/>
    </w:pPr>
    <w:rPr>
      <w:b w:val="0"/>
    </w:rPr>
  </w:style>
  <w:style w:type="paragraph" w:customStyle="1" w:styleId="HeaderOdd">
    <w:name w:val="Header Odd"/>
    <w:basedOn w:val="Normal"/>
    <w:rsid w:val="00026BF8"/>
    <w:pPr>
      <w:jc w:val="right"/>
    </w:pPr>
    <w:rPr>
      <w:rFonts w:ascii="Book Antiqua" w:hAnsi="Book Antiqua"/>
      <w:i/>
      <w:lang w:eastAsia="en-AU"/>
    </w:rPr>
  </w:style>
  <w:style w:type="paragraph" w:customStyle="1" w:styleId="TableHeading2ndlevel0">
    <w:name w:val="Table Heading 2nd level"/>
    <w:basedOn w:val="TableHeading"/>
    <w:next w:val="Normal"/>
    <w:rsid w:val="00026BF8"/>
    <w:pPr>
      <w:spacing w:before="0"/>
    </w:pPr>
    <w:rPr>
      <w:b w:val="0"/>
    </w:rPr>
  </w:style>
  <w:style w:type="paragraph" w:customStyle="1" w:styleId="HeaderEven">
    <w:name w:val="Header Even"/>
    <w:basedOn w:val="Normal"/>
    <w:rsid w:val="00A93C44"/>
    <w:rPr>
      <w:rFonts w:ascii="Book Antiqua" w:hAnsi="Book Antiqua"/>
      <w:i/>
      <w:lang w:eastAsia="en-AU"/>
    </w:rPr>
  </w:style>
  <w:style w:type="paragraph" w:customStyle="1" w:styleId="TableGraphic">
    <w:name w:val="Table Graphic"/>
    <w:basedOn w:val="Normal"/>
    <w:next w:val="Normal"/>
    <w:link w:val="TableGraphicChar"/>
    <w:rsid w:val="00E55B35"/>
    <w:pPr>
      <w:ind w:right="-113"/>
      <w:jc w:val="both"/>
    </w:pPr>
    <w:rPr>
      <w:rFonts w:ascii="Book Antiqua" w:hAnsi="Book Antiqua"/>
      <w:lang w:eastAsia="en-AU"/>
    </w:rPr>
  </w:style>
  <w:style w:type="paragraph" w:customStyle="1" w:styleId="Tableheadingcontinued">
    <w:name w:val="Table heading continued"/>
    <w:basedOn w:val="Normal"/>
    <w:next w:val="Normal"/>
    <w:rsid w:val="00451E7B"/>
    <w:pPr>
      <w:spacing w:before="120" w:after="20" w:line="260" w:lineRule="exact"/>
    </w:pPr>
    <w:rPr>
      <w:rFonts w:ascii="Arial Bold" w:hAnsi="Arial Bold"/>
      <w:b/>
      <w:lang w:eastAsia="en-AU"/>
    </w:rPr>
  </w:style>
  <w:style w:type="paragraph" w:customStyle="1" w:styleId="TableHeadingcontinued0">
    <w:name w:val="Table Heading continued"/>
    <w:basedOn w:val="Normal"/>
    <w:next w:val="TableGraphic"/>
    <w:rsid w:val="0087432C"/>
    <w:pPr>
      <w:keepNext/>
      <w:spacing w:before="120" w:after="20"/>
    </w:pPr>
    <w:rPr>
      <w:rFonts w:ascii="Arial Bold" w:hAnsi="Arial Bold"/>
      <w:b/>
      <w:lang w:eastAsia="en-AU"/>
    </w:rPr>
  </w:style>
  <w:style w:type="paragraph" w:customStyle="1" w:styleId="OutlineNumbered2">
    <w:name w:val="Outline Numbered 2"/>
    <w:basedOn w:val="Normal"/>
    <w:rsid w:val="00B55AF5"/>
    <w:pPr>
      <w:numPr>
        <w:ilvl w:val="1"/>
        <w:numId w:val="20"/>
      </w:numPr>
      <w:spacing w:after="240" w:line="260" w:lineRule="exact"/>
      <w:jc w:val="both"/>
    </w:pPr>
    <w:rPr>
      <w:rFonts w:ascii="Book Antiqua" w:hAnsi="Book Antiqua"/>
      <w:color w:val="000000"/>
      <w:lang w:val="x-none" w:eastAsia="x-none"/>
    </w:rPr>
  </w:style>
  <w:style w:type="paragraph" w:customStyle="1" w:styleId="OutlineNumbered3">
    <w:name w:val="Outline Numbered 3"/>
    <w:basedOn w:val="Normal"/>
    <w:rsid w:val="00B55AF5"/>
    <w:pPr>
      <w:numPr>
        <w:ilvl w:val="2"/>
        <w:numId w:val="20"/>
      </w:numPr>
      <w:spacing w:after="240" w:line="260" w:lineRule="exact"/>
      <w:jc w:val="both"/>
    </w:pPr>
    <w:rPr>
      <w:rFonts w:ascii="Book Antiqua" w:hAnsi="Book Antiqua"/>
      <w:color w:val="000000"/>
      <w:lang w:eastAsia="en-AU"/>
    </w:rPr>
  </w:style>
  <w:style w:type="paragraph" w:customStyle="1" w:styleId="StyleOutlineNumbered2ArialBoldAfter6pt1">
    <w:name w:val="Style Outline Numbered 2 + Arial Bold After:  6 pt1"/>
    <w:basedOn w:val="OutlineNumbered2"/>
    <w:rsid w:val="00B55AF5"/>
    <w:pPr>
      <w:spacing w:after="120"/>
      <w:jc w:val="left"/>
      <w:outlineLvl w:val="2"/>
    </w:pPr>
    <w:rPr>
      <w:rFonts w:ascii="Arial" w:hAnsi="Arial"/>
      <w:b/>
      <w:bCs/>
    </w:rPr>
  </w:style>
  <w:style w:type="paragraph" w:customStyle="1" w:styleId="TableTextLeft">
    <w:name w:val="Table Text Left"/>
    <w:basedOn w:val="Normal"/>
    <w:rsid w:val="00A9613A"/>
    <w:pPr>
      <w:spacing w:before="20" w:after="20"/>
    </w:pPr>
    <w:rPr>
      <w:sz w:val="16"/>
      <w:lang w:eastAsia="en-AU"/>
    </w:rPr>
  </w:style>
  <w:style w:type="paragraph" w:customStyle="1" w:styleId="TableColumnHeadingS119pt">
    <w:name w:val="Table Column Heading S11 9 pt"/>
    <w:basedOn w:val="Normal"/>
    <w:rsid w:val="00A9613A"/>
    <w:pPr>
      <w:spacing w:before="60" w:after="60"/>
    </w:pPr>
    <w:rPr>
      <w:b/>
      <w:sz w:val="18"/>
      <w:lang w:eastAsia="en-AU"/>
    </w:rPr>
  </w:style>
  <w:style w:type="paragraph" w:customStyle="1" w:styleId="StyleNoteMinorHeadingAfter6pt">
    <w:name w:val="Style Note Minor Heading + After:  6 pt"/>
    <w:basedOn w:val="Normal"/>
    <w:rsid w:val="00A9613A"/>
    <w:pPr>
      <w:spacing w:after="120" w:line="260" w:lineRule="exact"/>
      <w:jc w:val="both"/>
      <w:outlineLvl w:val="3"/>
    </w:pPr>
    <w:rPr>
      <w:lang w:eastAsia="en-AU"/>
    </w:rPr>
  </w:style>
  <w:style w:type="character" w:customStyle="1" w:styleId="Note1BulletChar">
    <w:name w:val="Note 1 Bullet Char"/>
    <w:link w:val="Note1Bullet"/>
    <w:rsid w:val="00A9613A"/>
    <w:rPr>
      <w:rFonts w:ascii="Book Antiqua" w:hAnsi="Book Antiqua"/>
      <w:color w:val="000000"/>
      <w:lang w:val="x-none" w:eastAsia="x-none"/>
    </w:rPr>
  </w:style>
  <w:style w:type="paragraph" w:customStyle="1" w:styleId="Note1Bullet">
    <w:name w:val="Note 1 Bullet"/>
    <w:basedOn w:val="Normal"/>
    <w:link w:val="Note1BulletChar"/>
    <w:autoRedefine/>
    <w:rsid w:val="00A9613A"/>
    <w:pPr>
      <w:numPr>
        <w:numId w:val="21"/>
      </w:numPr>
      <w:spacing w:after="120" w:line="260" w:lineRule="exact"/>
      <w:jc w:val="both"/>
    </w:pPr>
    <w:rPr>
      <w:rFonts w:ascii="Book Antiqua" w:hAnsi="Book Antiqua"/>
      <w:color w:val="000000"/>
      <w:lang w:val="x-none" w:eastAsia="x-none"/>
    </w:rPr>
  </w:style>
  <w:style w:type="paragraph" w:customStyle="1" w:styleId="NoteTableHeading">
    <w:name w:val="Note Table Heading"/>
    <w:basedOn w:val="Normal"/>
    <w:next w:val="TableGraphic"/>
    <w:link w:val="NoteTableHeadingChar"/>
    <w:rsid w:val="00934CE8"/>
    <w:pPr>
      <w:keepNext/>
      <w:tabs>
        <w:tab w:val="left" w:pos="851"/>
      </w:tabs>
      <w:spacing w:after="240"/>
      <w:outlineLvl w:val="1"/>
    </w:pPr>
    <w:rPr>
      <w:b/>
      <w:sz w:val="24"/>
      <w:lang w:val="x-none" w:eastAsia="x-none"/>
    </w:rPr>
  </w:style>
  <w:style w:type="character" w:customStyle="1" w:styleId="NoteTableHeadingChar">
    <w:name w:val="Note Table Heading Char"/>
    <w:link w:val="NoteTableHeading"/>
    <w:rsid w:val="00934CE8"/>
    <w:rPr>
      <w:rFonts w:ascii="Arial" w:hAnsi="Arial"/>
      <w:b/>
      <w:sz w:val="24"/>
      <w:lang w:val="x-none" w:eastAsia="x-none"/>
    </w:rPr>
  </w:style>
  <w:style w:type="paragraph" w:customStyle="1" w:styleId="NoteTableHeadinglevel2">
    <w:name w:val="Note Table Heading level 2"/>
    <w:basedOn w:val="Heading5"/>
    <w:next w:val="Normal"/>
    <w:rsid w:val="00934CE8"/>
    <w:pPr>
      <w:keepNext/>
      <w:spacing w:after="20"/>
      <w:outlineLvl w:val="2"/>
    </w:pPr>
    <w:rPr>
      <w:b/>
      <w:bCs/>
      <w:iCs/>
      <w:sz w:val="21"/>
      <w:szCs w:val="26"/>
      <w:lang w:eastAsia="en-AU"/>
    </w:rPr>
  </w:style>
  <w:style w:type="character" w:customStyle="1" w:styleId="ChartandTableFootnoteAlphaChar">
    <w:name w:val="Chart and Table Footnote Alpha Char"/>
    <w:link w:val="ChartandTableFootnoteAlpha"/>
    <w:rsid w:val="00934CE8"/>
    <w:rPr>
      <w:rFonts w:ascii="Arial" w:hAnsi="Arial"/>
      <w:sz w:val="16"/>
    </w:rPr>
  </w:style>
  <w:style w:type="paragraph" w:customStyle="1" w:styleId="NoteMinorHeading">
    <w:name w:val="Note Minor Heading"/>
    <w:basedOn w:val="Normal"/>
    <w:qFormat/>
    <w:rsid w:val="00F8191F"/>
    <w:pPr>
      <w:spacing w:after="180" w:line="260" w:lineRule="exact"/>
      <w:jc w:val="both"/>
    </w:pPr>
    <w:rPr>
      <w:rFonts w:cs="Arial"/>
      <w:lang w:eastAsia="en-AU"/>
    </w:rPr>
  </w:style>
  <w:style w:type="paragraph" w:customStyle="1" w:styleId="TableColumnHeadingLeft">
    <w:name w:val="Table Column Heading Left"/>
    <w:basedOn w:val="Normal"/>
    <w:next w:val="TableTextLeft"/>
    <w:rsid w:val="00F8191F"/>
    <w:pPr>
      <w:spacing w:before="40" w:after="40"/>
    </w:pPr>
    <w:rPr>
      <w:b/>
      <w:sz w:val="16"/>
      <w:lang w:eastAsia="en-AU"/>
    </w:rPr>
  </w:style>
  <w:style w:type="character" w:customStyle="1" w:styleId="TableGraphicChar">
    <w:name w:val="Table Graphic Char"/>
    <w:link w:val="TableGraphic"/>
    <w:rsid w:val="00D8570D"/>
    <w:rPr>
      <w:rFonts w:ascii="Book Antiqua" w:hAnsi="Book Antiqua"/>
    </w:rPr>
  </w:style>
  <w:style w:type="character" w:customStyle="1" w:styleId="SingleParagraphChar">
    <w:name w:val="Single Paragraph Char"/>
    <w:link w:val="SingleParagraph"/>
    <w:rsid w:val="00D8570D"/>
    <w:rPr>
      <w:rFonts w:ascii="Book Antiqua" w:hAnsi="Book Antiqua"/>
      <w:color w:val="000000"/>
    </w:rPr>
  </w:style>
  <w:style w:type="paragraph" w:customStyle="1" w:styleId="TableColumnHeadingCentred">
    <w:name w:val="Table Column Heading Centred"/>
    <w:basedOn w:val="Normal"/>
    <w:next w:val="TableTextLeft"/>
    <w:rsid w:val="000F3489"/>
    <w:pPr>
      <w:spacing w:before="40" w:after="40"/>
      <w:jc w:val="center"/>
    </w:pPr>
    <w:rPr>
      <w:b/>
      <w:sz w:val="16"/>
      <w:lang w:eastAsia="en-AU"/>
    </w:rPr>
  </w:style>
  <w:style w:type="paragraph" w:customStyle="1" w:styleId="NoteTextHeading">
    <w:name w:val="Note Text Heading"/>
    <w:basedOn w:val="NoteTableHeading"/>
    <w:next w:val="Normal"/>
    <w:rsid w:val="00C16882"/>
    <w:pPr>
      <w:spacing w:before="120" w:after="120"/>
      <w:outlineLvl w:val="0"/>
    </w:pPr>
    <w:rPr>
      <w:sz w:val="22"/>
      <w:lang w:val="en-AU" w:eastAsia="en-AU"/>
    </w:rPr>
  </w:style>
  <w:style w:type="paragraph" w:customStyle="1" w:styleId="msonormal0">
    <w:name w:val="msonormal"/>
    <w:basedOn w:val="Normal"/>
    <w:rsid w:val="00F6139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customStyle="1" w:styleId="xl84">
    <w:name w:val="xl84"/>
    <w:basedOn w:val="Normal"/>
    <w:rsid w:val="00F6139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customStyle="1" w:styleId="xl85">
    <w:name w:val="xl85"/>
    <w:basedOn w:val="Normal"/>
    <w:rsid w:val="00F61392"/>
    <w:pPr>
      <w:spacing w:before="100" w:beforeAutospacing="1" w:after="100" w:afterAutospacing="1"/>
    </w:pPr>
    <w:rPr>
      <w:rFonts w:cs="Arial"/>
      <w:sz w:val="16"/>
      <w:szCs w:val="16"/>
      <w:lang w:eastAsia="en-AU"/>
    </w:rPr>
  </w:style>
  <w:style w:type="paragraph" w:customStyle="1" w:styleId="xl86">
    <w:name w:val="xl86"/>
    <w:basedOn w:val="Normal"/>
    <w:rsid w:val="00F61392"/>
    <w:pPr>
      <w:shd w:val="clear" w:color="FFFFFF" w:fill="FFFFFF"/>
      <w:spacing w:before="100" w:beforeAutospacing="1" w:after="100" w:afterAutospacing="1"/>
    </w:pPr>
    <w:rPr>
      <w:rFonts w:cs="Arial"/>
      <w:sz w:val="18"/>
      <w:szCs w:val="18"/>
      <w:lang w:eastAsia="en-AU"/>
    </w:rPr>
  </w:style>
  <w:style w:type="paragraph" w:customStyle="1" w:styleId="xl87">
    <w:name w:val="xl87"/>
    <w:basedOn w:val="Normal"/>
    <w:rsid w:val="00F61392"/>
    <w:pP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sz w:val="15"/>
      <w:szCs w:val="15"/>
      <w:lang w:eastAsia="en-AU"/>
    </w:rPr>
  </w:style>
  <w:style w:type="paragraph" w:customStyle="1" w:styleId="xl88">
    <w:name w:val="xl88"/>
    <w:basedOn w:val="Normal"/>
    <w:rsid w:val="00F61392"/>
    <w:pPr>
      <w:shd w:val="clear" w:color="000000" w:fill="FFFFFF"/>
      <w:spacing w:before="100" w:beforeAutospacing="1" w:after="100" w:afterAutospacing="1"/>
      <w:textAlignment w:val="center"/>
    </w:pPr>
    <w:rPr>
      <w:rFonts w:cs="Arial"/>
      <w:i/>
      <w:iCs/>
      <w:sz w:val="15"/>
      <w:szCs w:val="15"/>
      <w:lang w:eastAsia="en-AU"/>
    </w:rPr>
  </w:style>
  <w:style w:type="paragraph" w:customStyle="1" w:styleId="xl89">
    <w:name w:val="xl89"/>
    <w:basedOn w:val="Normal"/>
    <w:rsid w:val="00F61392"/>
    <w:pPr>
      <w:shd w:val="clear" w:color="000000" w:fill="FFFFFF"/>
      <w:spacing w:before="100" w:beforeAutospacing="1" w:after="100" w:afterAutospacing="1"/>
    </w:pPr>
    <w:rPr>
      <w:rFonts w:cs="Arial"/>
      <w:sz w:val="15"/>
      <w:szCs w:val="15"/>
      <w:lang w:eastAsia="en-AU"/>
    </w:rPr>
  </w:style>
  <w:style w:type="paragraph" w:customStyle="1" w:styleId="xl90">
    <w:name w:val="xl90"/>
    <w:basedOn w:val="Normal"/>
    <w:rsid w:val="00F61392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15"/>
      <w:szCs w:val="15"/>
      <w:lang w:eastAsia="en-AU"/>
    </w:rPr>
  </w:style>
  <w:style w:type="paragraph" w:customStyle="1" w:styleId="xl91">
    <w:name w:val="xl91"/>
    <w:basedOn w:val="Normal"/>
    <w:rsid w:val="00F61392"/>
    <w:pPr>
      <w:pBdr>
        <w:top w:val="single" w:sz="4" w:space="0" w:color="000000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cs="Arial"/>
      <w:sz w:val="15"/>
      <w:szCs w:val="15"/>
      <w:lang w:eastAsia="en-AU"/>
    </w:rPr>
  </w:style>
  <w:style w:type="paragraph" w:customStyle="1" w:styleId="xl92">
    <w:name w:val="xl92"/>
    <w:basedOn w:val="Normal"/>
    <w:rsid w:val="00F61392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cs="Arial"/>
      <w:sz w:val="15"/>
      <w:szCs w:val="15"/>
      <w:lang w:eastAsia="en-AU"/>
    </w:rPr>
  </w:style>
  <w:style w:type="paragraph" w:customStyle="1" w:styleId="xl93">
    <w:name w:val="xl93"/>
    <w:basedOn w:val="Normal"/>
    <w:rsid w:val="00F61392"/>
    <w:pPr>
      <w:shd w:val="clear" w:color="000000" w:fill="FFFFFF"/>
      <w:spacing w:before="100" w:beforeAutospacing="1" w:after="100" w:afterAutospacing="1"/>
      <w:textAlignment w:val="center"/>
    </w:pPr>
    <w:rPr>
      <w:rFonts w:cs="Arial"/>
      <w:sz w:val="15"/>
      <w:szCs w:val="15"/>
      <w:lang w:eastAsia="en-AU"/>
    </w:rPr>
  </w:style>
  <w:style w:type="paragraph" w:customStyle="1" w:styleId="xl94">
    <w:name w:val="xl94"/>
    <w:basedOn w:val="Normal"/>
    <w:rsid w:val="00F61392"/>
    <w:pPr>
      <w:shd w:val="clear" w:color="000000" w:fill="D9D9D9"/>
      <w:spacing w:before="100" w:beforeAutospacing="1" w:after="100" w:afterAutospacing="1"/>
      <w:jc w:val="right"/>
      <w:textAlignment w:val="center"/>
    </w:pPr>
    <w:rPr>
      <w:rFonts w:cs="Arial"/>
      <w:sz w:val="15"/>
      <w:szCs w:val="15"/>
      <w:lang w:eastAsia="en-AU"/>
    </w:rPr>
  </w:style>
  <w:style w:type="paragraph" w:customStyle="1" w:styleId="xl95">
    <w:name w:val="xl95"/>
    <w:basedOn w:val="Normal"/>
    <w:rsid w:val="00F6139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cs="Arial"/>
      <w:sz w:val="15"/>
      <w:szCs w:val="15"/>
      <w:lang w:eastAsia="en-AU"/>
    </w:rPr>
  </w:style>
  <w:style w:type="paragraph" w:customStyle="1" w:styleId="xl96">
    <w:name w:val="xl96"/>
    <w:basedOn w:val="Normal"/>
    <w:rsid w:val="00F61392"/>
    <w:pPr>
      <w:shd w:val="clear" w:color="000000" w:fill="FFFFFF"/>
      <w:spacing w:before="100" w:beforeAutospacing="1" w:after="100" w:afterAutospacing="1"/>
      <w:textAlignment w:val="center"/>
    </w:pPr>
    <w:rPr>
      <w:rFonts w:cs="Arial"/>
      <w:sz w:val="15"/>
      <w:szCs w:val="15"/>
      <w:lang w:eastAsia="en-AU"/>
    </w:rPr>
  </w:style>
  <w:style w:type="paragraph" w:customStyle="1" w:styleId="xl97">
    <w:name w:val="xl97"/>
    <w:basedOn w:val="Normal"/>
    <w:rsid w:val="00F61392"/>
    <w:pP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sz w:val="15"/>
      <w:szCs w:val="15"/>
      <w:lang w:eastAsia="en-AU"/>
    </w:rPr>
  </w:style>
  <w:style w:type="paragraph" w:customStyle="1" w:styleId="xl98">
    <w:name w:val="xl98"/>
    <w:basedOn w:val="Normal"/>
    <w:rsid w:val="00F61392"/>
    <w:pPr>
      <w:shd w:val="clear" w:color="000000" w:fill="D9D9D9"/>
      <w:spacing w:before="100" w:beforeAutospacing="1" w:after="100" w:afterAutospacing="1"/>
      <w:jc w:val="right"/>
      <w:textAlignment w:val="center"/>
    </w:pPr>
    <w:rPr>
      <w:rFonts w:cs="Arial"/>
      <w:b/>
      <w:bCs/>
      <w:sz w:val="15"/>
      <w:szCs w:val="15"/>
      <w:lang w:eastAsia="en-AU"/>
    </w:rPr>
  </w:style>
  <w:style w:type="paragraph" w:customStyle="1" w:styleId="xl99">
    <w:name w:val="xl99"/>
    <w:basedOn w:val="Normal"/>
    <w:rsid w:val="00F6139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cs="Arial"/>
      <w:b/>
      <w:bCs/>
      <w:sz w:val="15"/>
      <w:szCs w:val="15"/>
      <w:lang w:eastAsia="en-AU"/>
    </w:rPr>
  </w:style>
  <w:style w:type="paragraph" w:customStyle="1" w:styleId="xl100">
    <w:name w:val="xl100"/>
    <w:basedOn w:val="Normal"/>
    <w:rsid w:val="00F61392"/>
    <w:pPr>
      <w:pBdr>
        <w:top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cs="Arial"/>
      <w:b/>
      <w:bCs/>
      <w:sz w:val="15"/>
      <w:szCs w:val="15"/>
      <w:lang w:eastAsia="en-AU"/>
    </w:rPr>
  </w:style>
  <w:style w:type="paragraph" w:customStyle="1" w:styleId="xl101">
    <w:name w:val="xl101"/>
    <w:basedOn w:val="Normal"/>
    <w:rsid w:val="00F61392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cs="Arial"/>
      <w:b/>
      <w:bCs/>
      <w:sz w:val="15"/>
      <w:szCs w:val="15"/>
      <w:lang w:eastAsia="en-AU"/>
    </w:rPr>
  </w:style>
  <w:style w:type="paragraph" w:customStyle="1" w:styleId="xl102">
    <w:name w:val="xl102"/>
    <w:basedOn w:val="Normal"/>
    <w:rsid w:val="00F61392"/>
    <w:pPr>
      <w:pBdr>
        <w:bottom w:val="single" w:sz="4" w:space="0" w:color="000000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cs="Arial"/>
      <w:b/>
      <w:bCs/>
      <w:sz w:val="15"/>
      <w:szCs w:val="15"/>
      <w:lang w:eastAsia="en-AU"/>
    </w:rPr>
  </w:style>
  <w:style w:type="paragraph" w:customStyle="1" w:styleId="xl103">
    <w:name w:val="xl103"/>
    <w:basedOn w:val="Normal"/>
    <w:rsid w:val="00F61392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cs="Arial"/>
      <w:b/>
      <w:bCs/>
      <w:sz w:val="15"/>
      <w:szCs w:val="15"/>
      <w:lang w:eastAsia="en-AU"/>
    </w:rPr>
  </w:style>
  <w:style w:type="paragraph" w:customStyle="1" w:styleId="xl104">
    <w:name w:val="xl104"/>
    <w:basedOn w:val="Normal"/>
    <w:rsid w:val="00F61392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i/>
      <w:iCs/>
      <w:sz w:val="15"/>
      <w:szCs w:val="15"/>
      <w:lang w:eastAsia="en-AU"/>
    </w:rPr>
  </w:style>
  <w:style w:type="paragraph" w:customStyle="1" w:styleId="xl105">
    <w:name w:val="xl105"/>
    <w:basedOn w:val="Normal"/>
    <w:rsid w:val="00F61392"/>
    <w:pPr>
      <w:shd w:val="clear" w:color="000000" w:fill="FFFFFF"/>
      <w:spacing w:before="100" w:beforeAutospacing="1" w:after="100" w:afterAutospacing="1"/>
      <w:textAlignment w:val="center"/>
    </w:pPr>
    <w:rPr>
      <w:rFonts w:cs="Arial"/>
      <w:sz w:val="15"/>
      <w:szCs w:val="15"/>
      <w:lang w:eastAsia="en-AU"/>
    </w:rPr>
  </w:style>
  <w:style w:type="paragraph" w:customStyle="1" w:styleId="xl106">
    <w:name w:val="xl106"/>
    <w:basedOn w:val="Normal"/>
    <w:rsid w:val="00F61392"/>
    <w:pPr>
      <w:shd w:val="clear" w:color="000000" w:fill="D9D9D9"/>
      <w:spacing w:before="100" w:beforeAutospacing="1" w:after="100" w:afterAutospacing="1"/>
      <w:jc w:val="right"/>
      <w:textAlignment w:val="center"/>
    </w:pPr>
    <w:rPr>
      <w:rFonts w:cs="Arial"/>
      <w:sz w:val="15"/>
      <w:szCs w:val="15"/>
      <w:lang w:eastAsia="en-AU"/>
    </w:rPr>
  </w:style>
  <w:style w:type="paragraph" w:customStyle="1" w:styleId="xl107">
    <w:name w:val="xl107"/>
    <w:basedOn w:val="Normal"/>
    <w:rsid w:val="00F6139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cs="Arial"/>
      <w:sz w:val="15"/>
      <w:szCs w:val="15"/>
      <w:lang w:eastAsia="en-AU"/>
    </w:rPr>
  </w:style>
  <w:style w:type="paragraph" w:customStyle="1" w:styleId="xl108">
    <w:name w:val="xl108"/>
    <w:basedOn w:val="Normal"/>
    <w:rsid w:val="00F61392"/>
    <w:pP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cs="Arial"/>
      <w:sz w:val="15"/>
      <w:szCs w:val="15"/>
      <w:lang w:eastAsia="en-AU"/>
    </w:rPr>
  </w:style>
  <w:style w:type="paragraph" w:customStyle="1" w:styleId="xl109">
    <w:name w:val="xl109"/>
    <w:basedOn w:val="Normal"/>
    <w:rsid w:val="00F61392"/>
    <w:pPr>
      <w:shd w:val="clear" w:color="000000" w:fill="D9D9D9"/>
      <w:spacing w:before="100" w:beforeAutospacing="1" w:after="100" w:afterAutospacing="1"/>
      <w:textAlignment w:val="center"/>
    </w:pPr>
    <w:rPr>
      <w:rFonts w:cs="Arial"/>
      <w:sz w:val="15"/>
      <w:szCs w:val="15"/>
      <w:lang w:eastAsia="en-AU"/>
    </w:rPr>
  </w:style>
  <w:style w:type="paragraph" w:customStyle="1" w:styleId="xl110">
    <w:name w:val="xl110"/>
    <w:basedOn w:val="Normal"/>
    <w:rsid w:val="00F61392"/>
    <w:pPr>
      <w:shd w:val="clear" w:color="000000" w:fill="FFFFFF"/>
      <w:spacing w:before="100" w:beforeAutospacing="1" w:after="100" w:afterAutospacing="1"/>
      <w:textAlignment w:val="center"/>
    </w:pPr>
    <w:rPr>
      <w:rFonts w:cs="Arial"/>
      <w:sz w:val="15"/>
      <w:szCs w:val="15"/>
      <w:lang w:eastAsia="en-AU"/>
    </w:rPr>
  </w:style>
  <w:style w:type="paragraph" w:customStyle="1" w:styleId="xl111">
    <w:name w:val="xl111"/>
    <w:basedOn w:val="Normal"/>
    <w:rsid w:val="00F6139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cs="Arial"/>
      <w:sz w:val="15"/>
      <w:szCs w:val="15"/>
      <w:lang w:eastAsia="en-AU"/>
    </w:rPr>
  </w:style>
  <w:style w:type="paragraph" w:customStyle="1" w:styleId="xl112">
    <w:name w:val="xl112"/>
    <w:basedOn w:val="Normal"/>
    <w:rsid w:val="00F61392"/>
    <w:pPr>
      <w:pBdr>
        <w:bottom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cs="Arial"/>
      <w:sz w:val="15"/>
      <w:szCs w:val="15"/>
      <w:lang w:eastAsia="en-AU"/>
    </w:rPr>
  </w:style>
  <w:style w:type="paragraph" w:customStyle="1" w:styleId="xl113">
    <w:name w:val="xl113"/>
    <w:basedOn w:val="Normal"/>
    <w:rsid w:val="00F61392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cs="Arial"/>
      <w:b/>
      <w:bCs/>
      <w:sz w:val="15"/>
      <w:szCs w:val="15"/>
      <w:lang w:eastAsia="en-AU"/>
    </w:rPr>
  </w:style>
  <w:style w:type="paragraph" w:customStyle="1" w:styleId="xl114">
    <w:name w:val="xl114"/>
    <w:basedOn w:val="Normal"/>
    <w:rsid w:val="00F61392"/>
    <w:pPr>
      <w:pBdr>
        <w:top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cs="Arial"/>
      <w:sz w:val="15"/>
      <w:szCs w:val="15"/>
      <w:lang w:eastAsia="en-AU"/>
    </w:rPr>
  </w:style>
  <w:style w:type="paragraph" w:customStyle="1" w:styleId="xl115">
    <w:name w:val="xl115"/>
    <w:basedOn w:val="Normal"/>
    <w:rsid w:val="00F61392"/>
    <w:pPr>
      <w:shd w:val="clear" w:color="000000" w:fill="D9D9D9"/>
      <w:spacing w:before="100" w:beforeAutospacing="1" w:after="100" w:afterAutospacing="1"/>
      <w:textAlignment w:val="center"/>
    </w:pPr>
    <w:rPr>
      <w:rFonts w:cs="Arial"/>
      <w:b/>
      <w:bCs/>
      <w:sz w:val="15"/>
      <w:szCs w:val="15"/>
      <w:lang w:eastAsia="en-AU"/>
    </w:rPr>
  </w:style>
  <w:style w:type="paragraph" w:customStyle="1" w:styleId="xl116">
    <w:name w:val="xl116"/>
    <w:basedOn w:val="Normal"/>
    <w:rsid w:val="00F61392"/>
    <w:pP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sz w:val="15"/>
      <w:szCs w:val="15"/>
      <w:lang w:eastAsia="en-AU"/>
    </w:rPr>
  </w:style>
  <w:style w:type="paragraph" w:customStyle="1" w:styleId="xl117">
    <w:name w:val="xl117"/>
    <w:basedOn w:val="Normal"/>
    <w:rsid w:val="00F61392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sz w:val="15"/>
      <w:szCs w:val="15"/>
      <w:lang w:eastAsia="en-AU"/>
    </w:rPr>
  </w:style>
  <w:style w:type="paragraph" w:customStyle="1" w:styleId="xl83">
    <w:name w:val="xl83"/>
    <w:basedOn w:val="Normal"/>
    <w:rsid w:val="00A34C3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customStyle="1" w:styleId="ChartGraphic">
    <w:name w:val="Chart Graphic"/>
    <w:basedOn w:val="Normal"/>
    <w:rsid w:val="000671A4"/>
    <w:pPr>
      <w:keepNext/>
      <w:jc w:val="center"/>
    </w:pPr>
    <w:rPr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1B89"/>
    <w:rPr>
      <w:rFonts w:ascii="Arial" w:hAnsi="Arial"/>
      <w:lang w:eastAsia="en-US"/>
    </w:rPr>
  </w:style>
  <w:style w:type="paragraph" w:customStyle="1" w:styleId="ChartandTableFootnote">
    <w:name w:val="Chart and Table Footnote"/>
    <w:basedOn w:val="Normal"/>
    <w:next w:val="Normal"/>
    <w:rsid w:val="00241CD0"/>
    <w:pPr>
      <w:keepNext/>
      <w:tabs>
        <w:tab w:val="left" w:pos="284"/>
      </w:tabs>
      <w:jc w:val="both"/>
    </w:pPr>
    <w:rPr>
      <w:sz w:val="16"/>
      <w:lang w:eastAsia="en-AU"/>
    </w:rPr>
  </w:style>
  <w:style w:type="character" w:styleId="PageNumber">
    <w:name w:val="page number"/>
    <w:rsid w:val="00897B21"/>
    <w:rPr>
      <w:rFonts w:ascii="Arial" w:hAnsi="Arial" w:cs="Arial"/>
    </w:rPr>
  </w:style>
  <w:style w:type="paragraph" w:styleId="Revision">
    <w:name w:val="Revision"/>
    <w:hidden/>
    <w:uiPriority w:val="99"/>
    <w:semiHidden/>
    <w:rsid w:val="001F0C04"/>
    <w:rPr>
      <w:rFonts w:ascii="Arial" w:hAnsi="Arial"/>
      <w:lang w:eastAsia="en-US"/>
    </w:rPr>
  </w:style>
  <w:style w:type="character" w:customStyle="1" w:styleId="A5">
    <w:name w:val="A5"/>
    <w:uiPriority w:val="99"/>
    <w:rsid w:val="002C21C2"/>
    <w:rPr>
      <w:rFonts w:cs="Swiss 721 B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3" w:color="auto"/>
                    <w:right w:val="none" w:sz="0" w:space="0" w:color="auto"/>
                  </w:divBdr>
                </w:div>
              </w:divsChild>
            </w:div>
          </w:divsChild>
        </w:div>
        <w:div w:id="1593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59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28282"/>
                        <w:left w:val="single" w:sz="6" w:space="0" w:color="828282"/>
                        <w:bottom w:val="single" w:sz="6" w:space="0" w:color="828282"/>
                        <w:right w:val="single" w:sz="6" w:space="0" w:color="828282"/>
                      </w:divBdr>
                      <w:divsChild>
                        <w:div w:id="127818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8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1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38671">
          <w:marLeft w:val="0"/>
          <w:marRight w:val="0"/>
          <w:marTop w:val="0"/>
          <w:marBottom w:val="0"/>
          <w:divBdr>
            <w:top w:val="single" w:sz="6" w:space="0" w:color="828282"/>
            <w:left w:val="single" w:sz="6" w:space="0" w:color="828282"/>
            <w:bottom w:val="single" w:sz="6" w:space="0" w:color="828282"/>
            <w:right w:val="single" w:sz="6" w:space="0" w:color="828282"/>
          </w:divBdr>
        </w:div>
        <w:div w:id="9861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2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34" Type="http://schemas.openxmlformats.org/officeDocument/2006/relationships/footer" Target="footer10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header" Target="header6.xml"/><Relationship Id="rId33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4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5.xml"/><Relationship Id="rId32" Type="http://schemas.openxmlformats.org/officeDocument/2006/relationships/header" Target="header9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oter" Target="footer5.xml"/><Relationship Id="rId28" Type="http://schemas.openxmlformats.org/officeDocument/2006/relationships/header" Target="header7.xm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31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footer" Target="footer4.xml"/><Relationship Id="rId27" Type="http://schemas.openxmlformats.org/officeDocument/2006/relationships/footer" Target="footer7.xml"/><Relationship Id="rId30" Type="http://schemas.openxmlformats.org/officeDocument/2006/relationships/footer" Target="footer8.xml"/><Relationship Id="rId35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2B8B4-49E1-4FE5-99C6-C2CED92F2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9DE2A93A</Template>
  <TotalTime>6</TotalTime>
  <Pages>16</Pages>
  <Words>1278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Statements</vt:lpstr>
    </vt:vector>
  </TitlesOfParts>
  <Company>KPMG</Company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Statements</dc:title>
  <dc:subject/>
  <dc:creator>Pye, Brooke</dc:creator>
  <cp:keywords/>
  <cp:lastModifiedBy>Milward-Bason, Jenny</cp:lastModifiedBy>
  <cp:revision>4</cp:revision>
  <cp:lastPrinted>2018-12-03T06:09:00Z</cp:lastPrinted>
  <dcterms:created xsi:type="dcterms:W3CDTF">2018-12-12T02:29:00Z</dcterms:created>
  <dcterms:modified xsi:type="dcterms:W3CDTF">2018-12-12T03:10:00Z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Year">
    <vt:lpwstr>2018</vt:lpwstr>
  </property>
  <property fmtid="{D5CDD505-2E9C-101B-9397-08002B2CF9AE}" pid="3" name="prYear">
    <vt:lpwstr>2017</vt:lpwstr>
  </property>
  <property fmtid="{D5CDD505-2E9C-101B-9397-08002B2CF9AE}" pid="4" name="nxtYear">
    <vt:lpwstr>2012</vt:lpwstr>
  </property>
  <property fmtid="{D5CDD505-2E9C-101B-9397-08002B2CF9AE}" pid="5" name="pEnd">
    <vt:lpwstr>30 June</vt:lpwstr>
  </property>
  <property fmtid="{D5CDD505-2E9C-101B-9397-08002B2CF9AE}" pid="6" name="longName">
    <vt:lpwstr>Commonwealth of Australia</vt:lpwstr>
  </property>
  <property fmtid="{D5CDD505-2E9C-101B-9397-08002B2CF9AE}" pid="7" name="shortName">
    <vt:lpwstr>CFS</vt:lpwstr>
  </property>
  <property fmtid="{D5CDD505-2E9C-101B-9397-08002B2CF9AE}" pid="8" name="pStart">
    <vt:lpwstr>1 July</vt:lpwstr>
  </property>
  <property fmtid="{D5CDD505-2E9C-101B-9397-08002B2CF9AE}" pid="9" name="roundFormat">
    <vt:lpwstr>$'000</vt:lpwstr>
  </property>
  <property fmtid="{D5CDD505-2E9C-101B-9397-08002B2CF9AE}" pid="10" name="earlierYear">
    <vt:lpwstr>2011</vt:lpwstr>
  </property>
  <property fmtid="{D5CDD505-2E9C-101B-9397-08002B2CF9AE}" pid="11" name="ADM_TransferActuals">
    <vt:bool>true</vt:bool>
  </property>
  <property fmtid="{D5CDD505-2E9C-101B-9397-08002B2CF9AE}" pid="12" name="ADM_TransferComparatives">
    <vt:bool>true</vt:bool>
  </property>
  <property fmtid="{D5CDD505-2E9C-101B-9397-08002B2CF9AE}" pid="13" name="ADM_UpdateAdmin">
    <vt:bool>true</vt:bool>
  </property>
  <property fmtid="{D5CDD505-2E9C-101B-9397-08002B2CF9AE}" pid="14" name="ADM_UpdateDept">
    <vt:bool>true</vt:bool>
  </property>
  <property fmtid="{D5CDD505-2E9C-101B-9397-08002B2CF9AE}" pid="15" name="ADM_AdminExcelLink">
    <vt:lpwstr>P12-2010 DMO Admin Annual Model.xls</vt:lpwstr>
  </property>
  <property fmtid="{D5CDD505-2E9C-101B-9397-08002B2CF9AE}" pid="16" name="ADM_DeptExcelLink">
    <vt:lpwstr>P12-2010 - DMO Dept Annual Model.xls</vt:lpwstr>
  </property>
  <property fmtid="{D5CDD505-2E9C-101B-9397-08002B2CF9AE}" pid="17" name="DEV_ShowExcel">
    <vt:bool>false</vt:bool>
  </property>
</Properties>
</file>