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AB6D5" w14:textId="77777777" w:rsidR="004014D3" w:rsidRDefault="004014D3" w:rsidP="000C2A48">
      <w:bookmarkStart w:id="0" w:name="_GoBack"/>
      <w:bookmarkEnd w:id="0"/>
    </w:p>
    <w:p w14:paraId="44F4C70B" w14:textId="77777777" w:rsidR="006C4DD1" w:rsidRDefault="009763EB" w:rsidP="009763EB">
      <w:pPr>
        <w:pStyle w:val="Title"/>
        <w:ind w:left="2977"/>
      </w:pPr>
      <w:bookmarkStart w:id="1" w:name="_Toc466023318"/>
      <w:r w:rsidRPr="009763EB">
        <w:t>Campaign Advertising by Australian Government</w:t>
      </w:r>
      <w:r>
        <w:br/>
      </w:r>
      <w:r w:rsidRPr="009763EB">
        <w:t>Departments and Agencies</w:t>
      </w:r>
      <w:bookmarkEnd w:id="1"/>
    </w:p>
    <w:p w14:paraId="7D84DDA4" w14:textId="3B28D36F" w:rsidR="009763EB" w:rsidRPr="009763EB" w:rsidRDefault="009763EB" w:rsidP="009763EB">
      <w:pPr>
        <w:pStyle w:val="Subtitle"/>
      </w:pPr>
      <w:bookmarkStart w:id="2" w:name="_Toc466023319"/>
      <w:r>
        <w:t>Annual Report 2015</w:t>
      </w:r>
      <w:r w:rsidR="000A5534">
        <w:t>–</w:t>
      </w:r>
      <w:r>
        <w:t>16</w:t>
      </w:r>
      <w:bookmarkEnd w:id="2"/>
    </w:p>
    <w:p w14:paraId="6D37C4F3" w14:textId="77777777" w:rsidR="000C2A48" w:rsidRDefault="000C2A48" w:rsidP="006C4DD1">
      <w:r>
        <w:br w:type="page"/>
      </w:r>
    </w:p>
    <w:p w14:paraId="0F8B9F88" w14:textId="77777777" w:rsidR="00E25FE2" w:rsidRDefault="00E25FE2" w:rsidP="009763EB"/>
    <w:p w14:paraId="7A73E49E" w14:textId="77777777" w:rsidR="00E25FE2" w:rsidRDefault="00E25FE2" w:rsidP="009763EB"/>
    <w:p w14:paraId="4B1674CA" w14:textId="77777777" w:rsidR="00E25FE2" w:rsidRDefault="00E25FE2" w:rsidP="009763EB"/>
    <w:p w14:paraId="4B9B2364" w14:textId="77777777" w:rsidR="00E25FE2" w:rsidRDefault="00E25FE2" w:rsidP="009763EB"/>
    <w:p w14:paraId="19A98E38" w14:textId="77777777" w:rsidR="00E25FE2" w:rsidRDefault="00E25FE2" w:rsidP="009763EB"/>
    <w:p w14:paraId="18C1BA7C" w14:textId="77777777" w:rsidR="00E25FE2" w:rsidRDefault="00E25FE2" w:rsidP="009763EB"/>
    <w:p w14:paraId="5B1BED1A" w14:textId="77777777" w:rsidR="009763EB" w:rsidRDefault="009763EB" w:rsidP="009763EB">
      <w:r>
        <w:t>© Commonwealth of Australia 2016</w:t>
      </w:r>
    </w:p>
    <w:p w14:paraId="5963F847" w14:textId="22FF50CC" w:rsidR="009763EB" w:rsidRDefault="009763EB" w:rsidP="009763EB"/>
    <w:p w14:paraId="7DFDF071" w14:textId="77777777" w:rsidR="000E08D4" w:rsidRPr="000E08D4" w:rsidRDefault="000E08D4" w:rsidP="000E08D4">
      <w:r w:rsidRPr="000E08D4">
        <w:t>ISSN 1838-4501 (Print)</w:t>
      </w:r>
    </w:p>
    <w:p w14:paraId="11FE2C25" w14:textId="77777777" w:rsidR="000E08D4" w:rsidRPr="000E08D4" w:rsidRDefault="000E08D4" w:rsidP="000E08D4">
      <w:r w:rsidRPr="000E08D4">
        <w:t>ISSN 1838-451X (Online)</w:t>
      </w:r>
    </w:p>
    <w:p w14:paraId="4F646555" w14:textId="77777777" w:rsidR="000E08D4" w:rsidRDefault="000E08D4" w:rsidP="009763EB"/>
    <w:p w14:paraId="6B38A2F8" w14:textId="77777777" w:rsidR="009763EB" w:rsidRDefault="009763EB" w:rsidP="009763EB">
      <w:r>
        <w:t>With the exception of the Commonwealth Coat of Arms and where otherwise noted, all material presented in this document is provided under a Creative Commons Attribution 3.0 Australia (</w:t>
      </w:r>
      <w:r w:rsidRPr="005554BF">
        <w:rPr>
          <w:u w:color="0070C0"/>
        </w:rPr>
        <w:t>http://creativecommons.org/licenses/by/3.0/au</w:t>
      </w:r>
      <w:r>
        <w:t>) licence.</w:t>
      </w:r>
    </w:p>
    <w:p w14:paraId="76D0E280" w14:textId="77777777" w:rsidR="009763EB" w:rsidRDefault="009763EB" w:rsidP="009763EB">
      <w:r w:rsidRPr="003469E3">
        <w:rPr>
          <w:noProof/>
          <w:lang w:eastAsia="en-AU"/>
        </w:rPr>
        <w:drawing>
          <wp:inline distT="0" distB="0" distL="0" distR="0" wp14:anchorId="07F78BCD" wp14:editId="3EBAE45B">
            <wp:extent cx="1152525" cy="397422"/>
            <wp:effectExtent l="0" t="0" r="0" b="3175"/>
            <wp:docPr id="6"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468E439B" w14:textId="77777777" w:rsidR="009763EB" w:rsidRDefault="009763EB" w:rsidP="009763EB">
      <w:r>
        <w:t>The details of the relevant licence conditions are available on the Creative Commons website (accessible using the links provided) as is the full legal code for the CC BY 3 AU licence.</w:t>
      </w:r>
    </w:p>
    <w:p w14:paraId="5AC47BEE" w14:textId="77777777" w:rsidR="009763EB" w:rsidRPr="009763EB" w:rsidRDefault="009763EB" w:rsidP="009763EB">
      <w:pPr>
        <w:rPr>
          <w:b/>
        </w:rPr>
      </w:pPr>
      <w:r w:rsidRPr="009763EB">
        <w:rPr>
          <w:b/>
        </w:rPr>
        <w:t>Use of the Coat of Arms</w:t>
      </w:r>
    </w:p>
    <w:p w14:paraId="3ED34582" w14:textId="77777777" w:rsidR="009763EB" w:rsidRDefault="009763EB" w:rsidP="009763EB">
      <w:r>
        <w:t xml:space="preserve">The terms under which the Coat of Arms can be used are detailed on the following website: </w:t>
      </w:r>
      <w:r w:rsidR="000D7A80" w:rsidRPr="005554BF">
        <w:rPr>
          <w:u w:color="0070C0"/>
        </w:rPr>
        <w:t>www.dpmc.gov.au/government/its-honour</w:t>
      </w:r>
      <w:r w:rsidR="000D7A80">
        <w:t xml:space="preserve"> </w:t>
      </w:r>
    </w:p>
    <w:p w14:paraId="4A1E6338" w14:textId="77777777" w:rsidR="009763EB" w:rsidRPr="009763EB" w:rsidRDefault="009763EB" w:rsidP="009763EB">
      <w:pPr>
        <w:rPr>
          <w:b/>
        </w:rPr>
      </w:pPr>
      <w:r w:rsidRPr="009763EB">
        <w:rPr>
          <w:b/>
        </w:rPr>
        <w:t>Contact us</w:t>
      </w:r>
    </w:p>
    <w:p w14:paraId="0AD130C4" w14:textId="77777777" w:rsidR="009763EB" w:rsidRDefault="009763EB" w:rsidP="009763EB">
      <w:r>
        <w:t xml:space="preserve">Enquiries regarding the licence and any use of this work are welcome at: </w:t>
      </w:r>
    </w:p>
    <w:p w14:paraId="16488561" w14:textId="77777777" w:rsidR="009763EB" w:rsidRDefault="009763EB" w:rsidP="009763EB">
      <w:r>
        <w:t xml:space="preserve">Governance and APS Transformation </w:t>
      </w:r>
      <w:r w:rsidR="000D7A80">
        <w:br/>
      </w:r>
      <w:r>
        <w:t>Department of Finance</w:t>
      </w:r>
      <w:r w:rsidR="000D7A80">
        <w:br/>
      </w:r>
      <w:r>
        <w:t xml:space="preserve">One Canberra Avenue </w:t>
      </w:r>
      <w:r w:rsidR="000D7A80">
        <w:br/>
      </w:r>
      <w:r>
        <w:t>Forrest ACT 2603</w:t>
      </w:r>
    </w:p>
    <w:p w14:paraId="77319A39" w14:textId="77777777" w:rsidR="009763EB" w:rsidRDefault="009763EB" w:rsidP="00E25FE2">
      <w:r>
        <w:t xml:space="preserve">Email: </w:t>
      </w:r>
      <w:r w:rsidRPr="005554BF">
        <w:rPr>
          <w:u w:color="0070C0"/>
        </w:rPr>
        <w:t>governmentadvertising@finance.gov.au</w:t>
      </w:r>
      <w:r>
        <w:t xml:space="preserve"> </w:t>
      </w:r>
      <w:r>
        <w:br w:type="page"/>
      </w:r>
    </w:p>
    <w:sdt>
      <w:sdtPr>
        <w:rPr>
          <w:rFonts w:asciiTheme="minorHAnsi" w:eastAsiaTheme="minorHAnsi" w:hAnsiTheme="minorHAnsi" w:cstheme="minorBidi"/>
          <w:color w:val="auto"/>
          <w:sz w:val="22"/>
          <w:szCs w:val="22"/>
          <w:lang w:val="en-AU"/>
        </w:rPr>
        <w:id w:val="2016805297"/>
        <w:docPartObj>
          <w:docPartGallery w:val="Table of Contents"/>
          <w:docPartUnique/>
        </w:docPartObj>
      </w:sdtPr>
      <w:sdtEndPr>
        <w:rPr>
          <w:b/>
          <w:bCs/>
          <w:noProof/>
        </w:rPr>
      </w:sdtEndPr>
      <w:sdtContent>
        <w:p w14:paraId="44F6818E" w14:textId="77777777" w:rsidR="00B763DC" w:rsidRDefault="00B763DC">
          <w:pPr>
            <w:pStyle w:val="TOCHeading"/>
          </w:pPr>
          <w:r>
            <w:t>Contents</w:t>
          </w:r>
        </w:p>
        <w:p w14:paraId="3FD50060" w14:textId="5662B29F" w:rsidR="00B763DC" w:rsidRDefault="00AC7304">
          <w:pPr>
            <w:pStyle w:val="TOC1"/>
            <w:rPr>
              <w:rFonts w:eastAsiaTheme="minorEastAsia"/>
              <w:b w:val="0"/>
              <w:noProof/>
              <w:sz w:val="22"/>
              <w:lang w:eastAsia="en-AU"/>
            </w:rPr>
          </w:pPr>
          <w:r>
            <w:rPr>
              <w:b w:val="0"/>
            </w:rPr>
            <w:fldChar w:fldCharType="begin"/>
          </w:r>
          <w:r w:rsidR="00B763DC">
            <w:rPr>
              <w:b w:val="0"/>
            </w:rPr>
            <w:instrText xml:space="preserve"> TOC \o "1-2" \h \z \u </w:instrText>
          </w:r>
          <w:r>
            <w:rPr>
              <w:b w:val="0"/>
            </w:rPr>
            <w:fldChar w:fldCharType="separate"/>
          </w:r>
          <w:hyperlink w:anchor="_Toc466023320" w:history="1">
            <w:r w:rsidR="00B763DC" w:rsidRPr="0095643E">
              <w:rPr>
                <w:rStyle w:val="Hyperlink"/>
                <w:noProof/>
              </w:rPr>
              <w:t>About the Reports on Campaign Advertising</w:t>
            </w:r>
            <w:r w:rsidR="00B763DC">
              <w:rPr>
                <w:noProof/>
                <w:webHidden/>
              </w:rPr>
              <w:tab/>
            </w:r>
            <w:r>
              <w:rPr>
                <w:noProof/>
                <w:webHidden/>
              </w:rPr>
              <w:fldChar w:fldCharType="begin"/>
            </w:r>
            <w:r w:rsidR="00B763DC">
              <w:rPr>
                <w:noProof/>
                <w:webHidden/>
              </w:rPr>
              <w:instrText xml:space="preserve"> PAGEREF _Toc466023320 \h </w:instrText>
            </w:r>
            <w:r>
              <w:rPr>
                <w:noProof/>
                <w:webHidden/>
              </w:rPr>
            </w:r>
            <w:r>
              <w:rPr>
                <w:noProof/>
                <w:webHidden/>
              </w:rPr>
              <w:fldChar w:fldCharType="separate"/>
            </w:r>
            <w:r w:rsidR="009A1DBE">
              <w:rPr>
                <w:noProof/>
                <w:webHidden/>
              </w:rPr>
              <w:t>4</w:t>
            </w:r>
            <w:r>
              <w:rPr>
                <w:noProof/>
                <w:webHidden/>
              </w:rPr>
              <w:fldChar w:fldCharType="end"/>
            </w:r>
          </w:hyperlink>
        </w:p>
        <w:p w14:paraId="697C29E8" w14:textId="5266D56D" w:rsidR="00B763DC" w:rsidRDefault="0008264A">
          <w:pPr>
            <w:pStyle w:val="TOC1"/>
            <w:rPr>
              <w:rFonts w:eastAsiaTheme="minorEastAsia"/>
              <w:b w:val="0"/>
              <w:noProof/>
              <w:sz w:val="22"/>
              <w:lang w:eastAsia="en-AU"/>
            </w:rPr>
          </w:pPr>
          <w:hyperlink w:anchor="_Toc466023321" w:history="1">
            <w:r w:rsidR="00B763DC" w:rsidRPr="0095643E">
              <w:rPr>
                <w:rStyle w:val="Hyperlink"/>
                <w:noProof/>
              </w:rPr>
              <w:t>Chapter 1: The Campaign Advertising Framework</w:t>
            </w:r>
            <w:r w:rsidR="00B763DC">
              <w:rPr>
                <w:noProof/>
                <w:webHidden/>
              </w:rPr>
              <w:tab/>
            </w:r>
            <w:r w:rsidR="00AC7304">
              <w:rPr>
                <w:noProof/>
                <w:webHidden/>
              </w:rPr>
              <w:fldChar w:fldCharType="begin"/>
            </w:r>
            <w:r w:rsidR="00B763DC">
              <w:rPr>
                <w:noProof/>
                <w:webHidden/>
              </w:rPr>
              <w:instrText xml:space="preserve"> PAGEREF _Toc466023321 \h </w:instrText>
            </w:r>
            <w:r w:rsidR="00AC7304">
              <w:rPr>
                <w:noProof/>
                <w:webHidden/>
              </w:rPr>
            </w:r>
            <w:r w:rsidR="00AC7304">
              <w:rPr>
                <w:noProof/>
                <w:webHidden/>
              </w:rPr>
              <w:fldChar w:fldCharType="separate"/>
            </w:r>
            <w:r w:rsidR="009A1DBE">
              <w:rPr>
                <w:noProof/>
                <w:webHidden/>
              </w:rPr>
              <w:t>5</w:t>
            </w:r>
            <w:r w:rsidR="00AC7304">
              <w:rPr>
                <w:noProof/>
                <w:webHidden/>
              </w:rPr>
              <w:fldChar w:fldCharType="end"/>
            </w:r>
          </w:hyperlink>
        </w:p>
        <w:p w14:paraId="5B608A9D" w14:textId="55AC87F5" w:rsidR="00B763DC" w:rsidRDefault="0008264A">
          <w:pPr>
            <w:pStyle w:val="TOC2"/>
            <w:rPr>
              <w:rFonts w:eastAsiaTheme="minorEastAsia"/>
              <w:lang w:eastAsia="en-AU"/>
            </w:rPr>
          </w:pPr>
          <w:hyperlink w:anchor="_Toc466023322" w:history="1">
            <w:r w:rsidR="00B763DC" w:rsidRPr="0095643E">
              <w:rPr>
                <w:rStyle w:val="Hyperlink"/>
              </w:rPr>
              <w:t>Guidelines on Information and Advertising Campaigns by non-corporate Commonwealth entities</w:t>
            </w:r>
            <w:r w:rsidR="00B763DC">
              <w:rPr>
                <w:webHidden/>
              </w:rPr>
              <w:tab/>
            </w:r>
            <w:r w:rsidR="00AC7304">
              <w:rPr>
                <w:webHidden/>
              </w:rPr>
              <w:fldChar w:fldCharType="begin"/>
            </w:r>
            <w:r w:rsidR="00B763DC">
              <w:rPr>
                <w:webHidden/>
              </w:rPr>
              <w:instrText xml:space="preserve"> PAGEREF _Toc466023322 \h </w:instrText>
            </w:r>
            <w:r w:rsidR="00AC7304">
              <w:rPr>
                <w:webHidden/>
              </w:rPr>
            </w:r>
            <w:r w:rsidR="00AC7304">
              <w:rPr>
                <w:webHidden/>
              </w:rPr>
              <w:fldChar w:fldCharType="separate"/>
            </w:r>
            <w:r w:rsidR="009A1DBE">
              <w:rPr>
                <w:webHidden/>
              </w:rPr>
              <w:t>5</w:t>
            </w:r>
            <w:r w:rsidR="00AC7304">
              <w:rPr>
                <w:webHidden/>
              </w:rPr>
              <w:fldChar w:fldCharType="end"/>
            </w:r>
          </w:hyperlink>
        </w:p>
        <w:p w14:paraId="21B28101" w14:textId="3710E3B9" w:rsidR="00B763DC" w:rsidRDefault="0008264A">
          <w:pPr>
            <w:pStyle w:val="TOC2"/>
            <w:rPr>
              <w:rFonts w:eastAsiaTheme="minorEastAsia"/>
              <w:lang w:eastAsia="en-AU"/>
            </w:rPr>
          </w:pPr>
          <w:hyperlink w:anchor="_Toc466023323" w:history="1">
            <w:r w:rsidR="00B763DC" w:rsidRPr="0095643E">
              <w:rPr>
                <w:rStyle w:val="Hyperlink"/>
              </w:rPr>
              <w:t>Roles of Key Stakeholders</w:t>
            </w:r>
            <w:r w:rsidR="00B763DC">
              <w:rPr>
                <w:webHidden/>
              </w:rPr>
              <w:tab/>
            </w:r>
            <w:r w:rsidR="00AC7304">
              <w:rPr>
                <w:webHidden/>
              </w:rPr>
              <w:fldChar w:fldCharType="begin"/>
            </w:r>
            <w:r w:rsidR="00B763DC">
              <w:rPr>
                <w:webHidden/>
              </w:rPr>
              <w:instrText xml:space="preserve"> PAGEREF _Toc466023323 \h </w:instrText>
            </w:r>
            <w:r w:rsidR="00AC7304">
              <w:rPr>
                <w:webHidden/>
              </w:rPr>
            </w:r>
            <w:r w:rsidR="00AC7304">
              <w:rPr>
                <w:webHidden/>
              </w:rPr>
              <w:fldChar w:fldCharType="separate"/>
            </w:r>
            <w:r w:rsidR="009A1DBE">
              <w:rPr>
                <w:webHidden/>
              </w:rPr>
              <w:t>5</w:t>
            </w:r>
            <w:r w:rsidR="00AC7304">
              <w:rPr>
                <w:webHidden/>
              </w:rPr>
              <w:fldChar w:fldCharType="end"/>
            </w:r>
          </w:hyperlink>
        </w:p>
        <w:p w14:paraId="580BC047" w14:textId="10B371CF" w:rsidR="00B763DC" w:rsidRDefault="0008264A">
          <w:pPr>
            <w:pStyle w:val="TOC1"/>
            <w:rPr>
              <w:rFonts w:eastAsiaTheme="minorEastAsia"/>
              <w:b w:val="0"/>
              <w:noProof/>
              <w:sz w:val="22"/>
              <w:lang w:eastAsia="en-AU"/>
            </w:rPr>
          </w:pPr>
          <w:hyperlink w:anchor="_Toc466023324" w:history="1">
            <w:r w:rsidR="00B763DC" w:rsidRPr="0095643E">
              <w:rPr>
                <w:rStyle w:val="Hyperlink"/>
                <w:noProof/>
              </w:rPr>
              <w:t xml:space="preserve">Chapter 2: Australian Government Campaign Expenditure </w:t>
            </w:r>
            <w:r w:rsidR="002008B7">
              <w:rPr>
                <w:rStyle w:val="Hyperlink"/>
                <w:noProof/>
              </w:rPr>
              <w:br/>
            </w:r>
            <w:r w:rsidR="00B763DC" w:rsidRPr="0095643E">
              <w:rPr>
                <w:rStyle w:val="Hyperlink"/>
                <w:noProof/>
              </w:rPr>
              <w:t>from 1 July 2015 to 30 June 2016</w:t>
            </w:r>
            <w:r w:rsidR="00B763DC">
              <w:rPr>
                <w:noProof/>
                <w:webHidden/>
              </w:rPr>
              <w:tab/>
            </w:r>
            <w:r w:rsidR="00AC7304">
              <w:rPr>
                <w:noProof/>
                <w:webHidden/>
              </w:rPr>
              <w:fldChar w:fldCharType="begin"/>
            </w:r>
            <w:r w:rsidR="00B763DC">
              <w:rPr>
                <w:noProof/>
                <w:webHidden/>
              </w:rPr>
              <w:instrText xml:space="preserve"> PAGEREF _Toc466023324 \h </w:instrText>
            </w:r>
            <w:r w:rsidR="00AC7304">
              <w:rPr>
                <w:noProof/>
                <w:webHidden/>
              </w:rPr>
            </w:r>
            <w:r w:rsidR="00AC7304">
              <w:rPr>
                <w:noProof/>
                <w:webHidden/>
              </w:rPr>
              <w:fldChar w:fldCharType="separate"/>
            </w:r>
            <w:r w:rsidR="009A1DBE">
              <w:rPr>
                <w:noProof/>
                <w:webHidden/>
              </w:rPr>
              <w:t>9</w:t>
            </w:r>
            <w:r w:rsidR="00AC7304">
              <w:rPr>
                <w:noProof/>
                <w:webHidden/>
              </w:rPr>
              <w:fldChar w:fldCharType="end"/>
            </w:r>
          </w:hyperlink>
        </w:p>
        <w:p w14:paraId="55DC577B" w14:textId="5EA64423" w:rsidR="00B763DC" w:rsidRDefault="0008264A">
          <w:pPr>
            <w:pStyle w:val="TOC2"/>
            <w:rPr>
              <w:rFonts w:eastAsiaTheme="minorEastAsia"/>
              <w:lang w:eastAsia="en-AU"/>
            </w:rPr>
          </w:pPr>
          <w:hyperlink w:anchor="_Toc466023325" w:history="1">
            <w:r w:rsidR="00B763DC" w:rsidRPr="0095643E">
              <w:rPr>
                <w:rStyle w:val="Hyperlink"/>
              </w:rPr>
              <w:t>Expenditure by Medium</w:t>
            </w:r>
            <w:r w:rsidR="00B763DC">
              <w:rPr>
                <w:webHidden/>
              </w:rPr>
              <w:tab/>
            </w:r>
            <w:r w:rsidR="00AC7304">
              <w:rPr>
                <w:webHidden/>
              </w:rPr>
              <w:fldChar w:fldCharType="begin"/>
            </w:r>
            <w:r w:rsidR="00B763DC">
              <w:rPr>
                <w:webHidden/>
              </w:rPr>
              <w:instrText xml:space="preserve"> PAGEREF _Toc466023325 \h </w:instrText>
            </w:r>
            <w:r w:rsidR="00AC7304">
              <w:rPr>
                <w:webHidden/>
              </w:rPr>
            </w:r>
            <w:r w:rsidR="00AC7304">
              <w:rPr>
                <w:webHidden/>
              </w:rPr>
              <w:fldChar w:fldCharType="separate"/>
            </w:r>
            <w:r w:rsidR="009A1DBE">
              <w:rPr>
                <w:webHidden/>
              </w:rPr>
              <w:t>9</w:t>
            </w:r>
            <w:r w:rsidR="00AC7304">
              <w:rPr>
                <w:webHidden/>
              </w:rPr>
              <w:fldChar w:fldCharType="end"/>
            </w:r>
          </w:hyperlink>
        </w:p>
        <w:p w14:paraId="0114F4E9" w14:textId="7017D1D2" w:rsidR="00B763DC" w:rsidRDefault="0008264A">
          <w:pPr>
            <w:pStyle w:val="TOC2"/>
            <w:rPr>
              <w:rFonts w:eastAsiaTheme="minorEastAsia"/>
              <w:lang w:eastAsia="en-AU"/>
            </w:rPr>
          </w:pPr>
          <w:hyperlink w:anchor="_Toc466023326" w:history="1">
            <w:r w:rsidR="00B763DC" w:rsidRPr="0095643E">
              <w:rPr>
                <w:rStyle w:val="Hyperlink"/>
              </w:rPr>
              <w:t>Campaign Summaries and Expenditure</w:t>
            </w:r>
            <w:r w:rsidR="00B763DC">
              <w:rPr>
                <w:webHidden/>
              </w:rPr>
              <w:tab/>
            </w:r>
            <w:r w:rsidR="00AC7304">
              <w:rPr>
                <w:webHidden/>
              </w:rPr>
              <w:fldChar w:fldCharType="begin"/>
            </w:r>
            <w:r w:rsidR="00B763DC">
              <w:rPr>
                <w:webHidden/>
              </w:rPr>
              <w:instrText xml:space="preserve"> PAGEREF _Toc466023326 \h </w:instrText>
            </w:r>
            <w:r w:rsidR="00AC7304">
              <w:rPr>
                <w:webHidden/>
              </w:rPr>
            </w:r>
            <w:r w:rsidR="00AC7304">
              <w:rPr>
                <w:webHidden/>
              </w:rPr>
              <w:fldChar w:fldCharType="separate"/>
            </w:r>
            <w:r w:rsidR="009A1DBE">
              <w:rPr>
                <w:webHidden/>
              </w:rPr>
              <w:t>12</w:t>
            </w:r>
            <w:r w:rsidR="00AC7304">
              <w:rPr>
                <w:webHidden/>
              </w:rPr>
              <w:fldChar w:fldCharType="end"/>
            </w:r>
          </w:hyperlink>
        </w:p>
        <w:p w14:paraId="1C043F5A" w14:textId="18880202" w:rsidR="00B763DC" w:rsidRDefault="0008264A">
          <w:pPr>
            <w:pStyle w:val="TOC1"/>
            <w:rPr>
              <w:rFonts w:eastAsiaTheme="minorEastAsia"/>
              <w:b w:val="0"/>
              <w:noProof/>
              <w:sz w:val="22"/>
              <w:lang w:eastAsia="en-AU"/>
            </w:rPr>
          </w:pPr>
          <w:hyperlink w:anchor="_Toc466023327" w:history="1">
            <w:r w:rsidR="00B763DC" w:rsidRPr="0095643E">
              <w:rPr>
                <w:rStyle w:val="Hyperlink"/>
                <w:noProof/>
              </w:rPr>
              <w:t>Chapter 3: Historical Series of Campaign Advertising Media Expenditure</w:t>
            </w:r>
            <w:r w:rsidR="00B763DC">
              <w:rPr>
                <w:noProof/>
                <w:webHidden/>
              </w:rPr>
              <w:tab/>
            </w:r>
            <w:r w:rsidR="00AC7304">
              <w:rPr>
                <w:noProof/>
                <w:webHidden/>
              </w:rPr>
              <w:fldChar w:fldCharType="begin"/>
            </w:r>
            <w:r w:rsidR="00B763DC">
              <w:rPr>
                <w:noProof/>
                <w:webHidden/>
              </w:rPr>
              <w:instrText xml:space="preserve"> PAGEREF _Toc466023327 \h </w:instrText>
            </w:r>
            <w:r w:rsidR="00AC7304">
              <w:rPr>
                <w:noProof/>
                <w:webHidden/>
              </w:rPr>
            </w:r>
            <w:r w:rsidR="00AC7304">
              <w:rPr>
                <w:noProof/>
                <w:webHidden/>
              </w:rPr>
              <w:fldChar w:fldCharType="separate"/>
            </w:r>
            <w:r w:rsidR="009A1DBE">
              <w:rPr>
                <w:noProof/>
                <w:webHidden/>
              </w:rPr>
              <w:t>38</w:t>
            </w:r>
            <w:r w:rsidR="00AC7304">
              <w:rPr>
                <w:noProof/>
                <w:webHidden/>
              </w:rPr>
              <w:fldChar w:fldCharType="end"/>
            </w:r>
          </w:hyperlink>
        </w:p>
        <w:p w14:paraId="69FF15B8" w14:textId="0ADFA2B9" w:rsidR="00B763DC" w:rsidRDefault="0008264A">
          <w:pPr>
            <w:pStyle w:val="TOC1"/>
            <w:rPr>
              <w:rFonts w:eastAsiaTheme="minorEastAsia"/>
              <w:b w:val="0"/>
              <w:noProof/>
              <w:sz w:val="22"/>
              <w:lang w:eastAsia="en-AU"/>
            </w:rPr>
          </w:pPr>
          <w:hyperlink w:anchor="_Toc466023328" w:history="1">
            <w:r w:rsidR="00B763DC" w:rsidRPr="0095643E">
              <w:rPr>
                <w:rStyle w:val="Hyperlink"/>
                <w:noProof/>
              </w:rPr>
              <w:t xml:space="preserve">Appendix A: Guidelines on Information and Advertising Campaigns </w:t>
            </w:r>
            <w:r w:rsidR="002008B7">
              <w:rPr>
                <w:rStyle w:val="Hyperlink"/>
                <w:noProof/>
              </w:rPr>
              <w:br/>
            </w:r>
            <w:r w:rsidR="00B763DC" w:rsidRPr="0095643E">
              <w:rPr>
                <w:rStyle w:val="Hyperlink"/>
                <w:noProof/>
              </w:rPr>
              <w:t>by non-corporate Commonwealth entities (February 2015)</w:t>
            </w:r>
            <w:r w:rsidR="00B763DC">
              <w:rPr>
                <w:noProof/>
                <w:webHidden/>
              </w:rPr>
              <w:tab/>
            </w:r>
            <w:r w:rsidR="00AC7304">
              <w:rPr>
                <w:noProof/>
                <w:webHidden/>
              </w:rPr>
              <w:fldChar w:fldCharType="begin"/>
            </w:r>
            <w:r w:rsidR="00B763DC">
              <w:rPr>
                <w:noProof/>
                <w:webHidden/>
              </w:rPr>
              <w:instrText xml:space="preserve"> PAGEREF _Toc466023328 \h </w:instrText>
            </w:r>
            <w:r w:rsidR="00AC7304">
              <w:rPr>
                <w:noProof/>
                <w:webHidden/>
              </w:rPr>
            </w:r>
            <w:r w:rsidR="00AC7304">
              <w:rPr>
                <w:noProof/>
                <w:webHidden/>
              </w:rPr>
              <w:fldChar w:fldCharType="separate"/>
            </w:r>
            <w:r w:rsidR="009A1DBE">
              <w:rPr>
                <w:noProof/>
                <w:webHidden/>
              </w:rPr>
              <w:t>40</w:t>
            </w:r>
            <w:r w:rsidR="00AC7304">
              <w:rPr>
                <w:noProof/>
                <w:webHidden/>
              </w:rPr>
              <w:fldChar w:fldCharType="end"/>
            </w:r>
          </w:hyperlink>
        </w:p>
        <w:p w14:paraId="10867FA8" w14:textId="77777777" w:rsidR="00B763DC" w:rsidRDefault="00AC7304">
          <w:r>
            <w:rPr>
              <w:b/>
              <w:sz w:val="23"/>
            </w:rPr>
            <w:fldChar w:fldCharType="end"/>
          </w:r>
        </w:p>
      </w:sdtContent>
    </w:sdt>
    <w:p w14:paraId="12DC1066" w14:textId="77777777" w:rsidR="00B763DC" w:rsidRDefault="00B763DC" w:rsidP="009763EB"/>
    <w:p w14:paraId="1F6DCDA8" w14:textId="77777777" w:rsidR="0020122A" w:rsidRDefault="0020122A" w:rsidP="009763EB">
      <w:r>
        <w:br w:type="page"/>
      </w:r>
    </w:p>
    <w:p w14:paraId="52776D23" w14:textId="77777777" w:rsidR="009763EB" w:rsidRDefault="009763EB" w:rsidP="009763EB">
      <w:pPr>
        <w:pStyle w:val="Heading1"/>
      </w:pPr>
      <w:bookmarkStart w:id="3" w:name="_Toc465327712"/>
      <w:bookmarkStart w:id="4" w:name="_Toc466023320"/>
      <w:r>
        <w:lastRenderedPageBreak/>
        <w:t>About the Reports on Campaign Advertising</w:t>
      </w:r>
      <w:bookmarkEnd w:id="3"/>
      <w:bookmarkEnd w:id="4"/>
      <w:r>
        <w:t xml:space="preserve"> </w:t>
      </w:r>
    </w:p>
    <w:p w14:paraId="4AA2C004" w14:textId="0EE4A1ED" w:rsidR="009763EB" w:rsidRDefault="009763EB" w:rsidP="009763EB">
      <w:r>
        <w:t xml:space="preserve">This annual report details campaigns undertaken by departments and agencies </w:t>
      </w:r>
      <w:r w:rsidR="000A5534">
        <w:br/>
      </w:r>
      <w:r>
        <w:t xml:space="preserve">(non-corporate Commonwealth entities) under the </w:t>
      </w:r>
      <w:r w:rsidRPr="00C473F9">
        <w:rPr>
          <w:i/>
        </w:rPr>
        <w:t xml:space="preserve">Public Governance, Performance </w:t>
      </w:r>
      <w:r w:rsidR="000A5534" w:rsidRPr="00C473F9">
        <w:rPr>
          <w:i/>
        </w:rPr>
        <w:t>and</w:t>
      </w:r>
      <w:r w:rsidR="000A5534">
        <w:rPr>
          <w:i/>
        </w:rPr>
        <w:t> </w:t>
      </w:r>
      <w:r w:rsidRPr="00C473F9">
        <w:rPr>
          <w:i/>
        </w:rPr>
        <w:t>Accountability Act 2013</w:t>
      </w:r>
      <w:r>
        <w:t xml:space="preserve"> (PGPA Act) for which expenditure was greater than $250,000.</w:t>
      </w:r>
    </w:p>
    <w:p w14:paraId="60AD2D4C" w14:textId="04896146" w:rsidR="009763EB" w:rsidRDefault="009763EB" w:rsidP="009763EB">
      <w:r>
        <w:t xml:space="preserve">This report covers the period from 1 July 2015 to 30 June 2016 and provides detail of </w:t>
      </w:r>
      <w:r w:rsidR="000A5534">
        <w:t>25 </w:t>
      </w:r>
      <w:r>
        <w:t xml:space="preserve">advertising campaigns which ran during the period, based on data sourced from the Central Advertising System.  </w:t>
      </w:r>
    </w:p>
    <w:p w14:paraId="6EAFA043" w14:textId="0E08184E" w:rsidR="009763EB" w:rsidRDefault="009763EB" w:rsidP="009763EB">
      <w:r>
        <w:t xml:space="preserve">For each campaign, a short description and breakdown of expenditure by advertising medium are provided. Where campaigns did not use ethnic and/or Indigenous media, the reasoning (‘exception reporting’) from the responsible entities is provided in Chapter 2 of </w:t>
      </w:r>
      <w:r w:rsidR="000A5534">
        <w:t>this </w:t>
      </w:r>
      <w:r>
        <w:t>report.</w:t>
      </w:r>
    </w:p>
    <w:p w14:paraId="62A41A81" w14:textId="77777777" w:rsidR="009763EB" w:rsidRDefault="009763EB" w:rsidP="009763EB">
      <w:r>
        <w:t>This report also provides data on both direct media placement expenditure and associated indirect campaign advertising expenditure, such as market research and advertising production costs.</w:t>
      </w:r>
    </w:p>
    <w:p w14:paraId="4C99C3EB" w14:textId="77777777" w:rsidR="009763EB" w:rsidRDefault="009763EB">
      <w:pPr>
        <w:suppressAutoHyphens w:val="0"/>
        <w:spacing w:before="0" w:after="120" w:line="440" w:lineRule="atLeast"/>
      </w:pPr>
      <w:r>
        <w:br w:type="page"/>
      </w:r>
    </w:p>
    <w:p w14:paraId="41FDEE48" w14:textId="77777777" w:rsidR="009763EB" w:rsidRDefault="009763EB" w:rsidP="009763EB">
      <w:pPr>
        <w:pStyle w:val="Heading1"/>
      </w:pPr>
      <w:bookmarkStart w:id="5" w:name="_Toc465327713"/>
      <w:bookmarkStart w:id="6" w:name="_Toc466023321"/>
      <w:r>
        <w:lastRenderedPageBreak/>
        <w:t>Chapter 1: The Campaign Advertising Framework</w:t>
      </w:r>
      <w:bookmarkEnd w:id="5"/>
      <w:bookmarkEnd w:id="6"/>
      <w:r>
        <w:t xml:space="preserve"> </w:t>
      </w:r>
    </w:p>
    <w:p w14:paraId="45AB06D0" w14:textId="77777777" w:rsidR="009763EB" w:rsidRDefault="009763EB" w:rsidP="009763EB">
      <w:pPr>
        <w:pStyle w:val="Heading2"/>
      </w:pPr>
      <w:bookmarkStart w:id="7" w:name="_Toc465327714"/>
      <w:bookmarkStart w:id="8" w:name="_Toc466023322"/>
      <w:r>
        <w:t>Guidelines on Information and Advertising Campaigns by non-corporate Commonwealth entities</w:t>
      </w:r>
      <w:bookmarkEnd w:id="7"/>
      <w:bookmarkEnd w:id="8"/>
    </w:p>
    <w:p w14:paraId="4D313E6A" w14:textId="77777777" w:rsidR="009763EB" w:rsidRDefault="009763EB" w:rsidP="009763EB">
      <w:r>
        <w:t xml:space="preserve">The </w:t>
      </w:r>
      <w:r w:rsidRPr="00C473F9">
        <w:rPr>
          <w:i/>
        </w:rPr>
        <w:t>Guidelines on Information and Advertising Campaigns by non-corporate Commonwealth</w:t>
      </w:r>
      <w:r>
        <w:t xml:space="preserve"> </w:t>
      </w:r>
      <w:r w:rsidRPr="0057213B">
        <w:rPr>
          <w:i/>
        </w:rPr>
        <w:t>entities</w:t>
      </w:r>
      <w:r>
        <w:t xml:space="preserve"> were released in February 2015 </w:t>
      </w:r>
      <w:r w:rsidRPr="00C0064A">
        <w:t>(</w:t>
      </w:r>
      <w:r w:rsidRPr="00A03B64">
        <w:t>Appendix A</w:t>
      </w:r>
      <w:r w:rsidRPr="00C0064A">
        <w:t>).</w:t>
      </w:r>
    </w:p>
    <w:p w14:paraId="75345513" w14:textId="77777777" w:rsidR="009763EB" w:rsidRDefault="009763EB" w:rsidP="009763EB">
      <w:r>
        <w:t>The Guidelines contain five principles for Government advertising and information campaigns, including the need for campaigns to be properly targeted, free from political content, relevant to Government responsibilities, and conducted with due regard to efficiency, effectiveness and accountability. All non-corporate Commonwealth entities under the PGPA Act are required to comply with the Guidelines.</w:t>
      </w:r>
    </w:p>
    <w:p w14:paraId="73B0C1AB" w14:textId="77777777" w:rsidR="009763EB" w:rsidRDefault="009763EB" w:rsidP="009763EB">
      <w:pPr>
        <w:pStyle w:val="Heading2"/>
      </w:pPr>
      <w:bookmarkStart w:id="9" w:name="_Toc465327715"/>
      <w:bookmarkStart w:id="10" w:name="_Toc466023323"/>
      <w:r>
        <w:t>Roles of Key Stakeholders</w:t>
      </w:r>
      <w:bookmarkEnd w:id="9"/>
      <w:bookmarkEnd w:id="10"/>
    </w:p>
    <w:p w14:paraId="5F02C26B" w14:textId="77777777" w:rsidR="009763EB" w:rsidRDefault="009763EB" w:rsidP="009763EB">
      <w:pPr>
        <w:pStyle w:val="Heading3"/>
      </w:pPr>
      <w:r>
        <w:t>Ministers</w:t>
      </w:r>
    </w:p>
    <w:p w14:paraId="07E9621C" w14:textId="5D2AEC11" w:rsidR="009763EB" w:rsidRDefault="009763EB" w:rsidP="009763EB">
      <w:r>
        <w:t xml:space="preserve">Ministers of </w:t>
      </w:r>
      <w:r w:rsidR="005D332B">
        <w:t xml:space="preserve">Commonwealth Government entities </w:t>
      </w:r>
      <w:r>
        <w:t>which are undertaking a campaign have responsibility for authorising the campaign’s development</w:t>
      </w:r>
      <w:r w:rsidR="0057213B">
        <w:t xml:space="preserve"> </w:t>
      </w:r>
      <w:r>
        <w:t xml:space="preserve">and the launch of a campaign. </w:t>
      </w:r>
      <w:r w:rsidR="005D332B">
        <w:t>E</w:t>
      </w:r>
      <w:r w:rsidR="00751E2E">
        <w:t xml:space="preserve">ntities are responsible for undertaking campaign design and implementation.  </w:t>
      </w:r>
      <w:r>
        <w:t>Ministers have a legitimate interest in the development of campaigns in their portfolios</w:t>
      </w:r>
      <w:r w:rsidR="00670089">
        <w:t xml:space="preserve"> and</w:t>
      </w:r>
      <w:r>
        <w:t xml:space="preserve"> are usually briefed by their portfolio agency throughout the campaign development process.</w:t>
      </w:r>
    </w:p>
    <w:p w14:paraId="1F657A7B" w14:textId="77777777" w:rsidR="009763EB" w:rsidRDefault="009763EB" w:rsidP="009763EB">
      <w:pPr>
        <w:pStyle w:val="Heading3"/>
      </w:pPr>
      <w:r>
        <w:t>Service Delivery and Coordination Committee</w:t>
      </w:r>
    </w:p>
    <w:p w14:paraId="13187DE7" w14:textId="52AF3738" w:rsidR="000472C6" w:rsidRPr="00F64B1D" w:rsidRDefault="007D4CDB" w:rsidP="000472C6">
      <w:r>
        <w:t>T</w:t>
      </w:r>
      <w:r w:rsidR="009763EB">
        <w:t>he Service Delivery and Coordination Committee (SDCC) of Cabinet oversee</w:t>
      </w:r>
      <w:r>
        <w:t>s</w:t>
      </w:r>
      <w:r w:rsidR="009763EB">
        <w:t xml:space="preserve"> the provision of public information by government </w:t>
      </w:r>
      <w:r w:rsidR="005D332B">
        <w:t>entities</w:t>
      </w:r>
      <w:r w:rsidR="009763EB">
        <w:t xml:space="preserve">. </w:t>
      </w:r>
      <w:r w:rsidR="000472C6">
        <w:t xml:space="preserve"> The SDCC </w:t>
      </w:r>
      <w:r w:rsidR="000472C6" w:rsidRPr="00F64B1D">
        <w:t>has the primary role of reviewing Australian Go</w:t>
      </w:r>
      <w:r w:rsidR="00FA668F">
        <w:t xml:space="preserve">vernment advertising campaigns </w:t>
      </w:r>
      <w:r w:rsidR="000472C6" w:rsidRPr="00F64B1D">
        <w:t>conducted by non-corporate entities prior to them appearing in the media.</w:t>
      </w:r>
    </w:p>
    <w:p w14:paraId="2DA2C9C1" w14:textId="77777777" w:rsidR="009763EB" w:rsidRDefault="009763EB" w:rsidP="009763EB">
      <w:pPr>
        <w:pStyle w:val="Heading3"/>
      </w:pPr>
      <w:r>
        <w:t>Independent Communications Committee</w:t>
      </w:r>
    </w:p>
    <w:p w14:paraId="5922CBDA" w14:textId="77777777" w:rsidR="009763EB" w:rsidRDefault="009763EB" w:rsidP="009763EB">
      <w:r>
        <w:t xml:space="preserve">During the reporting period, the ICC was chaired by Mr Greg Williams FCPA, and its members were Ms Christine </w:t>
      </w:r>
      <w:proofErr w:type="spellStart"/>
      <w:r>
        <w:t>Faulks</w:t>
      </w:r>
      <w:proofErr w:type="spellEnd"/>
      <w:r>
        <w:t xml:space="preserve"> and Mr Malcolm Hazell CVO AM FAICD.</w:t>
      </w:r>
    </w:p>
    <w:p w14:paraId="26F342C3" w14:textId="6A464512" w:rsidR="00262322" w:rsidRPr="00262322" w:rsidRDefault="009763EB" w:rsidP="00262322">
      <w:r>
        <w:t xml:space="preserve">The ICC provides its independent views and advice to the </w:t>
      </w:r>
      <w:r w:rsidR="005D332B">
        <w:t xml:space="preserve">Secretary or </w:t>
      </w:r>
      <w:r>
        <w:t xml:space="preserve">Chief Executive (Accountable Authorities) of </w:t>
      </w:r>
      <w:r w:rsidR="001B4EB6">
        <w:t xml:space="preserve">an entity </w:t>
      </w:r>
      <w:r>
        <w:t xml:space="preserve">conducting or proposing to conduct advertising campaigns where expenditure is expected to be over $250,000. The ICC usually considers campaigns when </w:t>
      </w:r>
      <w:r w:rsidR="000A5534">
        <w:t>a </w:t>
      </w:r>
      <w:r>
        <w:t>communicati</w:t>
      </w:r>
      <w:r w:rsidR="00262322">
        <w:t xml:space="preserve">ons strategy has been developed, with </w:t>
      </w:r>
      <w:r w:rsidR="00262322" w:rsidRPr="00262322">
        <w:t xml:space="preserve">compliance advice provided to Chief Executives at an early stage of campaign development.  Entities are expected to consider the ICC’s compliance advice as part of the campaign development process.  </w:t>
      </w:r>
    </w:p>
    <w:p w14:paraId="5D550123" w14:textId="77777777" w:rsidR="00262322" w:rsidRDefault="00262322" w:rsidP="009763EB"/>
    <w:p w14:paraId="211994CD" w14:textId="77777777" w:rsidR="009763EB" w:rsidRDefault="009763EB" w:rsidP="009763EB">
      <w:r>
        <w:lastRenderedPageBreak/>
        <w:t>The ICC has a degree of reliance on expert advice, including from the Department of Finance (Finance) as well as advice from the entities proposing to conduct campaigns. However, Finance does not advise the ICC on compliance with the Guidelines. The ICC’s consideration of compliance draws upon a review of materials provided by the responsible entity, any associated market research or supporting evidence, and any other information or independent expert advice available. The Committee’s key responsibilities include:</w:t>
      </w:r>
    </w:p>
    <w:p w14:paraId="6D6E4454" w14:textId="77777777" w:rsidR="009763EB" w:rsidRDefault="009763EB" w:rsidP="009763EB">
      <w:pPr>
        <w:pStyle w:val="Bullet1"/>
      </w:pPr>
      <w:r>
        <w:t xml:space="preserve">considering proposed campaigns and providing </w:t>
      </w:r>
      <w:r w:rsidR="004C7C82">
        <w:t>advice</w:t>
      </w:r>
      <w:r>
        <w:t xml:space="preserve"> to the Chief Executive on compliance with reference to Principles 1 to 4 of the Guidelines;</w:t>
      </w:r>
    </w:p>
    <w:p w14:paraId="3A402BC6" w14:textId="77777777" w:rsidR="009763EB" w:rsidRDefault="009763EB" w:rsidP="009763EB">
      <w:pPr>
        <w:pStyle w:val="Bullet1"/>
      </w:pPr>
      <w:r>
        <w:t>reporting to responsible Ministers on the operation of the Guidelines, as necessary, including any trends and emerging issues; and</w:t>
      </w:r>
    </w:p>
    <w:p w14:paraId="4ADC1C14" w14:textId="77777777" w:rsidR="009763EB" w:rsidRDefault="009763EB" w:rsidP="009763EB">
      <w:pPr>
        <w:pStyle w:val="Bullet1"/>
      </w:pPr>
      <w:r>
        <w:t>considering and proposing to responsible Ministers any revisions to the Guidelines as necessary in light of experience.</w:t>
      </w:r>
    </w:p>
    <w:p w14:paraId="792DFA3D" w14:textId="77777777" w:rsidR="009763EB" w:rsidRDefault="00FA668F" w:rsidP="009763EB">
      <w:r>
        <w:t>The ICC’s compliance advice</w:t>
      </w:r>
      <w:r w:rsidR="009763EB">
        <w:t xml:space="preserve"> </w:t>
      </w:r>
      <w:r w:rsidR="004C7C82">
        <w:t xml:space="preserve">is </w:t>
      </w:r>
      <w:r w:rsidR="009763EB">
        <w:t xml:space="preserve">published at </w:t>
      </w:r>
      <w:r w:rsidR="009763EB" w:rsidRPr="00B33AB2">
        <w:rPr>
          <w:u w:color="0070C0"/>
        </w:rPr>
        <w:t>www.finance.gov.au/advertising</w:t>
      </w:r>
      <w:r w:rsidR="009763EB">
        <w:t>.</w:t>
      </w:r>
    </w:p>
    <w:p w14:paraId="73E5E13B" w14:textId="77777777" w:rsidR="009763EB" w:rsidRDefault="009763EB" w:rsidP="009763EB">
      <w:pPr>
        <w:pStyle w:val="Heading3"/>
      </w:pPr>
      <w:r>
        <w:t>Entities Undertaking Advertising Campaigns</w:t>
      </w:r>
    </w:p>
    <w:p w14:paraId="54FE8400" w14:textId="5A0931A9" w:rsidR="009763EB" w:rsidRDefault="009763EB" w:rsidP="009763EB">
      <w:r>
        <w:t xml:space="preserve">Accountable Authorities are responsible for certifying that any advertising campaigns above the value of $250,000 developed within their entities comply with the Guidelines and related Government policies. </w:t>
      </w:r>
    </w:p>
    <w:p w14:paraId="431ADFAC" w14:textId="77777777" w:rsidR="009763EB" w:rsidRDefault="009763EB" w:rsidP="009763EB">
      <w:r>
        <w:t>Entities may request assistance from Finance on matters of campaign procurement, including the development of shortlists of specialist communications consultants (such as market researchers, advertising and public relations suppliers) and associated tender processes for consultants.</w:t>
      </w:r>
    </w:p>
    <w:p w14:paraId="7903A3FF" w14:textId="77777777" w:rsidR="009763EB" w:rsidRDefault="009763EB" w:rsidP="009763EB">
      <w:pPr>
        <w:pStyle w:val="Heading3"/>
      </w:pPr>
      <w:r>
        <w:t>Department of Finance</w:t>
      </w:r>
    </w:p>
    <w:p w14:paraId="1BB757AA" w14:textId="6C130772" w:rsidR="009763EB" w:rsidRDefault="009763EB" w:rsidP="00E17471">
      <w:r>
        <w:t>The Communications Advice Branch (CAB) in Finance provides policy advice, whole-of-government coordination</w:t>
      </w:r>
      <w:r w:rsidR="0040014B">
        <w:t>,</w:t>
      </w:r>
      <w:r>
        <w:t xml:space="preserve"> and assistance to agencies conducting advertising activities. </w:t>
      </w:r>
      <w:r w:rsidR="000A5534">
        <w:t>During </w:t>
      </w:r>
      <w:r>
        <w:t xml:space="preserve">the reporting period, CAB’s functions included: </w:t>
      </w:r>
    </w:p>
    <w:p w14:paraId="63AAC921" w14:textId="77777777" w:rsidR="009763EB" w:rsidRDefault="009763EB" w:rsidP="009763EB">
      <w:pPr>
        <w:pStyle w:val="Bullet1"/>
      </w:pPr>
      <w:r>
        <w:t>providing policy advice related to the framework for information and advertising campaigns and associated processes to the Special Minister of State;</w:t>
      </w:r>
    </w:p>
    <w:p w14:paraId="29F2F5EB" w14:textId="77777777" w:rsidR="009763EB" w:rsidRDefault="009763EB" w:rsidP="009763EB">
      <w:pPr>
        <w:pStyle w:val="Bullet1"/>
      </w:pPr>
      <w:r>
        <w:t>advising agencies on whether information and advertising activities fall within scope of the campaign advertising Guidelines;</w:t>
      </w:r>
    </w:p>
    <w:p w14:paraId="68D106AB" w14:textId="77777777" w:rsidR="009763EB" w:rsidRDefault="009763EB" w:rsidP="009763EB">
      <w:pPr>
        <w:pStyle w:val="Bullet1"/>
      </w:pPr>
      <w:r>
        <w:t xml:space="preserve">providing Secretariat services to the ICC; </w:t>
      </w:r>
    </w:p>
    <w:p w14:paraId="35F9C735" w14:textId="77777777" w:rsidR="009763EB" w:rsidRDefault="009763EB" w:rsidP="009763EB">
      <w:pPr>
        <w:pStyle w:val="Bullet1"/>
      </w:pPr>
      <w:r>
        <w:t>managing the Communications Multi-Use List (CMUL);</w:t>
      </w:r>
    </w:p>
    <w:p w14:paraId="4A5C041C" w14:textId="77777777" w:rsidR="009763EB" w:rsidRDefault="009763EB" w:rsidP="009763EB">
      <w:pPr>
        <w:pStyle w:val="Bullet1"/>
      </w:pPr>
      <w:r>
        <w:t>as requested, assisting agencies with advice on formative and evaluative research, campaign proposals, communications strategies and associated briefs and shortlists for communications suppliers from the CMUL;</w:t>
      </w:r>
    </w:p>
    <w:p w14:paraId="4716876E" w14:textId="77777777" w:rsidR="009763EB" w:rsidRDefault="009763EB" w:rsidP="009763EB">
      <w:pPr>
        <w:pStyle w:val="Bullet1"/>
      </w:pPr>
      <w:r>
        <w:t>providing advice on campaign advertising, including indicative costs for campaign elements;</w:t>
      </w:r>
    </w:p>
    <w:p w14:paraId="465657F5" w14:textId="77777777" w:rsidR="009763EB" w:rsidRDefault="009763EB" w:rsidP="009763EB">
      <w:pPr>
        <w:pStyle w:val="Bullet1"/>
      </w:pPr>
      <w:r>
        <w:lastRenderedPageBreak/>
        <w:t>assisting with the management of the whole-of-government contract for media buying and placement as part of the Central Advertising System (CAS); and</w:t>
      </w:r>
    </w:p>
    <w:p w14:paraId="79793967" w14:textId="77777777" w:rsidR="009763EB" w:rsidRDefault="009763EB" w:rsidP="009763EB">
      <w:pPr>
        <w:pStyle w:val="Bullet1"/>
      </w:pPr>
      <w:r>
        <w:t>coordinating annual reports on campaign expenditure.</w:t>
      </w:r>
    </w:p>
    <w:p w14:paraId="3A9C17BC" w14:textId="77777777" w:rsidR="009763EB" w:rsidRDefault="009763EB" w:rsidP="009763EB">
      <w:pPr>
        <w:pStyle w:val="Heading3"/>
      </w:pPr>
      <w:r>
        <w:t>Central Advertising System</w:t>
      </w:r>
    </w:p>
    <w:p w14:paraId="11474FC1" w14:textId="77777777" w:rsidR="009763EB" w:rsidRDefault="009763EB" w:rsidP="009763EB">
      <w:r>
        <w:t>All campaign and non-campaign advertising by non-corporate Commonwealth entities under the PGPA Act must be placed through the CAS, which consolidates government advertising expenditure and optimises media discounts through whole-of-government negotiated media rates.</w:t>
      </w:r>
    </w:p>
    <w:p w14:paraId="77CB6B63" w14:textId="170E5ED7" w:rsidR="009763EB" w:rsidRDefault="009763EB" w:rsidP="009763EB">
      <w:r>
        <w:t xml:space="preserve">Finance operates the CAS and manages the contract for the contracted master media </w:t>
      </w:r>
      <w:r w:rsidR="000A5534" w:rsidRPr="000A5534">
        <w:t>agency, Dentsu Mitchell</w:t>
      </w:r>
      <w:r>
        <w:t>. During the period, Dentsu Mitchell handled all campaign and non-campaign (i.e. job vacancies, tenders and public notices) media planning and placement.</w:t>
      </w:r>
    </w:p>
    <w:p w14:paraId="51E3B1B8" w14:textId="77777777" w:rsidR="009763EB" w:rsidRDefault="009763EB" w:rsidP="009763EB">
      <w:r>
        <w:t>In addition to non-corporate Commonwealth entities, certain other bodies may use the CAS and access the rates, terms and conditions that the Commonwealth has negotiated. During the period, organisations that could access the CAS included:</w:t>
      </w:r>
    </w:p>
    <w:p w14:paraId="2725CA52" w14:textId="77777777" w:rsidR="009763EB" w:rsidRDefault="009763EB" w:rsidP="009763EB">
      <w:pPr>
        <w:pStyle w:val="Bullet1"/>
      </w:pPr>
      <w:r>
        <w:t>corporate Commonwealth entities and Commonwealth companies under the PGPA Act;</w:t>
      </w:r>
    </w:p>
    <w:p w14:paraId="6FCF6388" w14:textId="77777777" w:rsidR="009763EB" w:rsidRDefault="009763EB" w:rsidP="009763EB">
      <w:pPr>
        <w:pStyle w:val="Bullet1"/>
      </w:pPr>
      <w:r>
        <w:t>the Northern Territory and Australian Capital Territory governments; and</w:t>
      </w:r>
    </w:p>
    <w:p w14:paraId="022A5E02" w14:textId="77777777" w:rsidR="009763EB" w:rsidRDefault="009763EB" w:rsidP="009763EB">
      <w:pPr>
        <w:pStyle w:val="Bullet1"/>
      </w:pPr>
      <w:r>
        <w:t>organisations provided with Australian Government funding for advertising or communications purposes.</w:t>
      </w:r>
    </w:p>
    <w:p w14:paraId="2E65211C" w14:textId="63A95B76" w:rsidR="009763EB" w:rsidRDefault="009763EB" w:rsidP="009763EB">
      <w:pPr>
        <w:pStyle w:val="Heading3"/>
      </w:pPr>
      <w:r>
        <w:t>Communications Multi-Use List</w:t>
      </w:r>
      <w:r w:rsidR="001B4EB6">
        <w:t xml:space="preserve"> (CMUL)</w:t>
      </w:r>
    </w:p>
    <w:p w14:paraId="78B3F35B" w14:textId="77777777" w:rsidR="009763EB" w:rsidRDefault="009763EB" w:rsidP="009763EB">
      <w:r>
        <w:t xml:space="preserve">The CMUL is a continuously open, whole-of government list of specialist communications suppliers interested in tendering for work associated with Australian Government advertising and information campaigns. </w:t>
      </w:r>
    </w:p>
    <w:p w14:paraId="2A8BE624" w14:textId="77777777" w:rsidR="009763EB" w:rsidRDefault="009763EB" w:rsidP="009763EB">
      <w:r>
        <w:t>Non-corporate Commonwealth entities under the PGPA Act must use the CMUL when developing and implementing advertising and information campaigns valued at $250,000 or more. The CMUL began operating on 31 March 2009 and comprises five categories of communications expertise:</w:t>
      </w:r>
    </w:p>
    <w:p w14:paraId="5408C520" w14:textId="77777777" w:rsidR="009763EB" w:rsidRDefault="009763EB" w:rsidP="009763EB">
      <w:pPr>
        <w:pStyle w:val="Bullet1"/>
      </w:pPr>
      <w:r>
        <w:t>advertising;</w:t>
      </w:r>
    </w:p>
    <w:p w14:paraId="6F7F327E" w14:textId="77777777" w:rsidR="009763EB" w:rsidRDefault="009763EB" w:rsidP="009763EB">
      <w:pPr>
        <w:pStyle w:val="Bullet1"/>
      </w:pPr>
      <w:r>
        <w:t>market and social research;</w:t>
      </w:r>
    </w:p>
    <w:p w14:paraId="7DC0EBC1" w14:textId="77777777" w:rsidR="009763EB" w:rsidRDefault="009763EB" w:rsidP="009763EB">
      <w:pPr>
        <w:pStyle w:val="Bullet1"/>
      </w:pPr>
      <w:r>
        <w:t>public relations;</w:t>
      </w:r>
    </w:p>
    <w:p w14:paraId="6D213F2D" w14:textId="77777777" w:rsidR="009763EB" w:rsidRDefault="009763EB" w:rsidP="009763EB">
      <w:pPr>
        <w:pStyle w:val="Bullet1"/>
      </w:pPr>
      <w:r>
        <w:t>specialists in communicating with Indigenous Australians; and</w:t>
      </w:r>
    </w:p>
    <w:p w14:paraId="2F818920" w14:textId="77777777" w:rsidR="009763EB" w:rsidRDefault="009763EB" w:rsidP="009763EB">
      <w:pPr>
        <w:pStyle w:val="Bullet1"/>
      </w:pPr>
      <w:r>
        <w:t xml:space="preserve">specialists in </w:t>
      </w:r>
      <w:r w:rsidR="00D17BE7">
        <w:t>multicultural marketing</w:t>
      </w:r>
      <w:r>
        <w:t>.</w:t>
      </w:r>
    </w:p>
    <w:p w14:paraId="17765A22" w14:textId="77777777" w:rsidR="009763EB" w:rsidRDefault="009763EB" w:rsidP="009763EB">
      <w:r>
        <w:t xml:space="preserve">The names of the suppliers that have been assessed as satisfying the conditions for inclusion on the CMUL are available </w:t>
      </w:r>
      <w:r w:rsidR="00C0064A">
        <w:t xml:space="preserve">at </w:t>
      </w:r>
      <w:r w:rsidR="00C0064A" w:rsidRPr="00C0064A">
        <w:t>https://cmul.finance.gov.au/</w:t>
      </w:r>
      <w:r>
        <w:t>.</w:t>
      </w:r>
    </w:p>
    <w:p w14:paraId="326C8519" w14:textId="77777777" w:rsidR="009763EB" w:rsidRDefault="009763EB" w:rsidP="009763EB">
      <w:pPr>
        <w:pStyle w:val="Heading3"/>
      </w:pPr>
      <w:r>
        <w:lastRenderedPageBreak/>
        <w:t>Process for the Development and Launch of Campaigns</w:t>
      </w:r>
    </w:p>
    <w:p w14:paraId="083AD326" w14:textId="77777777" w:rsidR="009763EB" w:rsidRDefault="00D17BE7" w:rsidP="009763EB">
      <w:r>
        <w:t>C</w:t>
      </w:r>
      <w:r w:rsidR="009763EB">
        <w:t>onsistent with the Guidelines, the key steps for campaign development and launch are:</w:t>
      </w:r>
    </w:p>
    <w:p w14:paraId="53C2FBB8" w14:textId="77777777" w:rsidR="009763EB" w:rsidRDefault="009763EB" w:rsidP="009763EB">
      <w:pPr>
        <w:pStyle w:val="Bullet1"/>
      </w:pPr>
      <w:r>
        <w:t>The Minister of the relevant entity agrees to the development of a campaign and the entity informs Finance.</w:t>
      </w:r>
    </w:p>
    <w:p w14:paraId="7A3FB468" w14:textId="77777777" w:rsidR="009763EB" w:rsidRDefault="009763EB" w:rsidP="009763EB">
      <w:pPr>
        <w:pStyle w:val="Bullet1"/>
      </w:pPr>
      <w:r>
        <w:t xml:space="preserve">The entity develops a communication strategy, informed by specific developmental research (and/or an analysis of existing research) and advice from the master media agency about the most appropriate advertising approach.  </w:t>
      </w:r>
    </w:p>
    <w:p w14:paraId="78F8EF91" w14:textId="77777777" w:rsidR="009763EB" w:rsidRDefault="009763EB" w:rsidP="009763EB">
      <w:pPr>
        <w:pStyle w:val="Bullet1"/>
      </w:pPr>
      <w:r>
        <w:t>The entity liaises with Finance to schedule a review by the ICC of the communication strategy, developmental research, media strategy and draft media plan. The ICC reviews the campaign and provides compliance advice against Principles 1 to 4 of the Guidelines. Entities are expected to consider this advice as part of the campaign development process.</w:t>
      </w:r>
    </w:p>
    <w:p w14:paraId="010B7C33" w14:textId="77777777" w:rsidR="009763EB" w:rsidRDefault="009763EB" w:rsidP="009763EB">
      <w:pPr>
        <w:pStyle w:val="Bullet1"/>
      </w:pPr>
      <w:r>
        <w:t>Entities develop briefs for communications suppliers (which may include advertising, public relations, research, multicultural and Indigenous communications specialists), and undertake associated procurement processes.</w:t>
      </w:r>
    </w:p>
    <w:p w14:paraId="30A86102" w14:textId="77777777" w:rsidR="009763EB" w:rsidRDefault="009763EB" w:rsidP="009763EB">
      <w:pPr>
        <w:pStyle w:val="Bullet1"/>
      </w:pPr>
      <w:r>
        <w:t>Communications suppliers are appointed and the campaign is developed, which usually includes refining and testing the materials with the intended target audience/s to provide assurance they are performing well.</w:t>
      </w:r>
    </w:p>
    <w:p w14:paraId="469E5136" w14:textId="203B9CB7" w:rsidR="009763EB" w:rsidRDefault="009763EB" w:rsidP="009763EB">
      <w:pPr>
        <w:pStyle w:val="Bullet1"/>
      </w:pPr>
      <w:r>
        <w:t xml:space="preserve">Once the final form of the campaign is settled, the Accountable Authority will consider compliance advice from the ICC, together with advice from their own entity, including advice with regard to Principle 5 (legal and procurement matters). Based on this information, the Accountable Authority considers whether to certify the campaign. </w:t>
      </w:r>
      <w:r w:rsidR="000A5534">
        <w:t>If </w:t>
      </w:r>
      <w:r>
        <w:t xml:space="preserve">satisfied of its compliance with the Guidelines, the Accountable Authority provides </w:t>
      </w:r>
      <w:r w:rsidR="000A5534">
        <w:t>a </w:t>
      </w:r>
      <w:r>
        <w:t>certification to the Minister responsible for the campaign.</w:t>
      </w:r>
    </w:p>
    <w:p w14:paraId="429E4E89" w14:textId="1359C7F6" w:rsidR="009763EB" w:rsidRDefault="009763EB" w:rsidP="009763EB">
      <w:pPr>
        <w:pStyle w:val="Bullet1"/>
      </w:pPr>
      <w:r>
        <w:t xml:space="preserve">The Minister may launch or approve the launch of the campaign following receipt of the certification by the Accountable Authority. The </w:t>
      </w:r>
      <w:r w:rsidR="005207C0">
        <w:t xml:space="preserve">Chief Executive’s </w:t>
      </w:r>
      <w:r>
        <w:t>certification is published on the entity website as soon as possible after the campaign launch.</w:t>
      </w:r>
    </w:p>
    <w:p w14:paraId="4E37ABB2" w14:textId="77777777" w:rsidR="009763EB" w:rsidRDefault="009763EB" w:rsidP="009763EB">
      <w:pPr>
        <w:pStyle w:val="Bullet1"/>
      </w:pPr>
      <w:r>
        <w:t>Finance publishes the ICC’s compliance advice on the Finance website following the launch of the campaign.</w:t>
      </w:r>
    </w:p>
    <w:p w14:paraId="48C2A1E8" w14:textId="77777777" w:rsidR="009763EB" w:rsidRDefault="009763EB" w:rsidP="009763EB">
      <w:pPr>
        <w:pStyle w:val="Bullet1"/>
      </w:pPr>
      <w:r>
        <w:t>Within the process set out above, campaigns are considered by the SDCC.</w:t>
      </w:r>
    </w:p>
    <w:p w14:paraId="6DCA1DBE" w14:textId="77777777" w:rsidR="00D75EF7" w:rsidRDefault="00D75EF7">
      <w:pPr>
        <w:suppressAutoHyphens w:val="0"/>
        <w:spacing w:before="0" w:after="120" w:line="440" w:lineRule="atLeast"/>
      </w:pPr>
      <w:r>
        <w:br w:type="page"/>
      </w:r>
    </w:p>
    <w:p w14:paraId="7DE3E167" w14:textId="77777777" w:rsidR="00D75EF7" w:rsidRDefault="00D75EF7" w:rsidP="00D75EF7">
      <w:pPr>
        <w:pStyle w:val="Heading1"/>
      </w:pPr>
      <w:bookmarkStart w:id="11" w:name="_Toc465327716"/>
      <w:bookmarkStart w:id="12" w:name="_Toc466023324"/>
      <w:r>
        <w:lastRenderedPageBreak/>
        <w:t>Chapter 2: Australian Government Campaign Expenditure from 1 July 2015 to 30 June 2016</w:t>
      </w:r>
      <w:bookmarkEnd w:id="11"/>
      <w:bookmarkEnd w:id="12"/>
      <w:r>
        <w:t xml:space="preserve"> </w:t>
      </w:r>
    </w:p>
    <w:p w14:paraId="2A4B3577" w14:textId="77777777" w:rsidR="00D75EF7" w:rsidRDefault="00D75EF7" w:rsidP="00D75EF7">
      <w:pPr>
        <w:pStyle w:val="Heading2"/>
      </w:pPr>
      <w:bookmarkStart w:id="13" w:name="_Toc465327717"/>
      <w:bookmarkStart w:id="14" w:name="_Toc466023325"/>
      <w:r>
        <w:t>Expenditure by Medium</w:t>
      </w:r>
      <w:bookmarkEnd w:id="13"/>
      <w:bookmarkEnd w:id="14"/>
    </w:p>
    <w:p w14:paraId="224ED240" w14:textId="77777777" w:rsidR="00D75EF7" w:rsidRDefault="00D75EF7" w:rsidP="00D75EF7">
      <w:r>
        <w:t>This chapter provides a range of information on individual advertising campaigns above the value of $250,000. For each campaign, a short description and breakdown of expenditure by medium are provided.</w:t>
      </w:r>
    </w:p>
    <w:p w14:paraId="44E4A7AF" w14:textId="77777777" w:rsidR="00D75EF7" w:rsidRDefault="00D75EF7" w:rsidP="00D75EF7">
      <w:r>
        <w:t>Table 1 provides information on campaign media expenditure, broken down by media types</w:t>
      </w:r>
      <w:r w:rsidR="00EB5449">
        <w:t xml:space="preserve">, including </w:t>
      </w:r>
      <w:r>
        <w:t xml:space="preserve">television, press, radio, magazine, digital, out of home and cinema.  Total expenditure on ethnic and Indigenous media placement is reported separately. </w:t>
      </w:r>
    </w:p>
    <w:p w14:paraId="1301B487" w14:textId="13FEC243" w:rsidR="00D75EF7" w:rsidRDefault="0040014B" w:rsidP="00D75EF7">
      <w:r>
        <w:t>A</w:t>
      </w:r>
      <w:r w:rsidR="00D75EF7" w:rsidRPr="00A03B64">
        <w:t xml:space="preserve"> total of $17</w:t>
      </w:r>
      <w:r w:rsidR="00D17BE7" w:rsidRPr="00A03B64">
        <w:t>4</w:t>
      </w:r>
      <w:r w:rsidR="00D75EF7" w:rsidRPr="00A03B64">
        <w:t>.</w:t>
      </w:r>
      <w:r w:rsidR="00D17BE7" w:rsidRPr="00A03B64">
        <w:t>7</w:t>
      </w:r>
      <w:r w:rsidR="00D75EF7" w:rsidRPr="00A03B64">
        <w:t xml:space="preserve"> million was spent on all campaign advertising media </w:t>
      </w:r>
      <w:r w:rsidR="00EB5449">
        <w:t xml:space="preserve">placement </w:t>
      </w:r>
      <w:r w:rsidR="00D75EF7" w:rsidRPr="00A03B64">
        <w:t>during the reporting period, including $</w:t>
      </w:r>
      <w:r w:rsidR="000771D2" w:rsidRPr="00A03B64">
        <w:t>8</w:t>
      </w:r>
      <w:r w:rsidR="00D75EF7" w:rsidRPr="00A03B64">
        <w:t>.</w:t>
      </w:r>
      <w:r w:rsidR="00A05AAC">
        <w:t>4</w:t>
      </w:r>
      <w:r w:rsidR="00D75EF7" w:rsidRPr="00A03B64">
        <w:t xml:space="preserve"> million on ethnic media and $</w:t>
      </w:r>
      <w:r w:rsidR="00A05AAC">
        <w:t>2.9</w:t>
      </w:r>
      <w:r w:rsidR="000771D2" w:rsidRPr="00A03B64">
        <w:t xml:space="preserve"> </w:t>
      </w:r>
      <w:r w:rsidR="00D75EF7" w:rsidRPr="00A03B64">
        <w:t>million on Indigenous media.</w:t>
      </w:r>
    </w:p>
    <w:p w14:paraId="43774B40" w14:textId="77777777" w:rsidR="00D75EF7" w:rsidRDefault="00D75EF7">
      <w:pPr>
        <w:suppressAutoHyphens w:val="0"/>
        <w:spacing w:before="0" w:after="120" w:line="440" w:lineRule="atLeast"/>
        <w:sectPr w:rsidR="00D75EF7" w:rsidSect="006C4DD1">
          <w:headerReference w:type="default" r:id="rId9"/>
          <w:footerReference w:type="default" r:id="rId10"/>
          <w:headerReference w:type="first" r:id="rId11"/>
          <w:footerReference w:type="first" r:id="rId12"/>
          <w:type w:val="continuous"/>
          <w:pgSz w:w="11906" w:h="16838" w:code="9"/>
          <w:pgMar w:top="2268" w:right="1418" w:bottom="1418" w:left="1418" w:header="567" w:footer="624" w:gutter="0"/>
          <w:cols w:space="708"/>
          <w:titlePg/>
          <w:docGrid w:linePitch="360"/>
        </w:sectPr>
      </w:pPr>
    </w:p>
    <w:p w14:paraId="528EB688" w14:textId="2AA52FBF" w:rsidR="00D75EF7" w:rsidRDefault="00D75EF7" w:rsidP="00D75EF7">
      <w:pPr>
        <w:pStyle w:val="Heading3"/>
      </w:pPr>
      <w:r w:rsidRPr="00D75EF7">
        <w:lastRenderedPageBreak/>
        <w:t>Table 1: Advertising campaigns from 1 July 201</w:t>
      </w:r>
      <w:r w:rsidR="00F80BBC">
        <w:t>5</w:t>
      </w:r>
      <w:r w:rsidRPr="00D75EF7">
        <w:t xml:space="preserve"> to 30 June </w:t>
      </w:r>
      <w:r w:rsidR="00F80BBC" w:rsidRPr="00D75EF7">
        <w:t>201</w:t>
      </w:r>
      <w:r w:rsidR="00F80BBC">
        <w:t>6</w:t>
      </w:r>
    </w:p>
    <w:tbl>
      <w:tblPr>
        <w:tblStyle w:val="DOFDplain"/>
        <w:tblW w:w="5000" w:type="pct"/>
        <w:tblLayout w:type="fixed"/>
        <w:tblLook w:val="0000" w:firstRow="0" w:lastRow="0" w:firstColumn="0" w:lastColumn="0" w:noHBand="0" w:noVBand="0"/>
      </w:tblPr>
      <w:tblGrid>
        <w:gridCol w:w="2267"/>
        <w:gridCol w:w="1560"/>
        <w:gridCol w:w="931"/>
        <w:gridCol w:w="934"/>
        <w:gridCol w:w="931"/>
        <w:gridCol w:w="934"/>
        <w:gridCol w:w="931"/>
        <w:gridCol w:w="934"/>
        <w:gridCol w:w="931"/>
        <w:gridCol w:w="934"/>
        <w:gridCol w:w="763"/>
        <w:gridCol w:w="1102"/>
      </w:tblGrid>
      <w:tr w:rsidR="00A76269" w:rsidRPr="00195A5E" w14:paraId="6DC25840" w14:textId="77777777" w:rsidTr="00E8057C">
        <w:trPr>
          <w:trHeight w:val="425"/>
          <w:tblHeader/>
        </w:trPr>
        <w:tc>
          <w:tcPr>
            <w:tcW w:w="862" w:type="pct"/>
            <w:vMerge w:val="restart"/>
            <w:shd w:val="clear" w:color="auto" w:fill="BDDCDF" w:themeFill="accent1"/>
            <w:vAlign w:val="bottom"/>
          </w:tcPr>
          <w:p w14:paraId="47FD68E8" w14:textId="77777777" w:rsidR="00A76269" w:rsidRPr="00D75EF7" w:rsidRDefault="00A76269" w:rsidP="0064430D">
            <w:pPr>
              <w:pStyle w:val="TableText"/>
              <w:rPr>
                <w:b/>
              </w:rPr>
            </w:pPr>
            <w:r w:rsidRPr="00D75EF7">
              <w:rPr>
                <w:b/>
              </w:rPr>
              <w:t>Entity</w:t>
            </w:r>
          </w:p>
        </w:tc>
        <w:tc>
          <w:tcPr>
            <w:tcW w:w="593" w:type="pct"/>
            <w:vMerge w:val="restart"/>
            <w:shd w:val="clear" w:color="auto" w:fill="BDDCDF" w:themeFill="accent1"/>
            <w:vAlign w:val="bottom"/>
          </w:tcPr>
          <w:p w14:paraId="5FAE5C87" w14:textId="77777777" w:rsidR="00A76269" w:rsidRPr="00D75EF7" w:rsidRDefault="00A76269" w:rsidP="005168DE">
            <w:pPr>
              <w:pStyle w:val="TableText"/>
              <w:rPr>
                <w:b/>
              </w:rPr>
            </w:pPr>
            <w:r w:rsidRPr="00D75EF7">
              <w:rPr>
                <w:b/>
              </w:rPr>
              <w:t>Campaign</w:t>
            </w:r>
          </w:p>
        </w:tc>
        <w:tc>
          <w:tcPr>
            <w:tcW w:w="2836" w:type="pct"/>
            <w:gridSpan w:val="8"/>
            <w:shd w:val="clear" w:color="auto" w:fill="BDDCDF" w:themeFill="accent1"/>
            <w:vAlign w:val="center"/>
          </w:tcPr>
          <w:p w14:paraId="3F20957D" w14:textId="77777777" w:rsidR="00A76269" w:rsidRPr="00D75EF7" w:rsidRDefault="00A76269" w:rsidP="0064430D">
            <w:pPr>
              <w:pStyle w:val="TableText"/>
              <w:jc w:val="center"/>
              <w:rPr>
                <w:rFonts w:eastAsia="Calibri"/>
                <w:b/>
              </w:rPr>
            </w:pPr>
            <w:r w:rsidRPr="00D75EF7">
              <w:rPr>
                <w:b/>
              </w:rPr>
              <w:t>Expenditure</w:t>
            </w:r>
            <w:r w:rsidRPr="00D75EF7">
              <w:rPr>
                <w:rFonts w:eastAsia="Calibri"/>
                <w:b/>
              </w:rPr>
              <w:br/>
            </w:r>
            <w:r w:rsidRPr="00D75EF7">
              <w:rPr>
                <w:b/>
              </w:rPr>
              <w:t>($ million)</w:t>
            </w:r>
          </w:p>
        </w:tc>
        <w:tc>
          <w:tcPr>
            <w:tcW w:w="709" w:type="pct"/>
            <w:gridSpan w:val="2"/>
            <w:shd w:val="clear" w:color="auto" w:fill="BDDCDF" w:themeFill="accent1"/>
            <w:vAlign w:val="center"/>
          </w:tcPr>
          <w:p w14:paraId="6013AC35" w14:textId="77777777" w:rsidR="00A76269" w:rsidRPr="00D75EF7" w:rsidRDefault="00A76269" w:rsidP="0064430D">
            <w:pPr>
              <w:pStyle w:val="TableText"/>
              <w:jc w:val="center"/>
              <w:rPr>
                <w:rFonts w:eastAsia="Calibri"/>
                <w:b/>
              </w:rPr>
            </w:pPr>
            <w:r w:rsidRPr="00D75EF7">
              <w:rPr>
                <w:b/>
              </w:rPr>
              <w:t>Expenditure</w:t>
            </w:r>
            <w:r w:rsidRPr="00D75EF7">
              <w:rPr>
                <w:rFonts w:eastAsia="Calibri"/>
                <w:b/>
              </w:rPr>
              <w:br/>
            </w:r>
            <w:r w:rsidRPr="00D75EF7">
              <w:rPr>
                <w:b/>
              </w:rPr>
              <w:t>($ million)</w:t>
            </w:r>
          </w:p>
        </w:tc>
      </w:tr>
      <w:tr w:rsidR="00CC1ECD" w:rsidRPr="00195A5E" w14:paraId="6EF418FF" w14:textId="77777777" w:rsidTr="0064430D">
        <w:trPr>
          <w:trHeight w:val="339"/>
          <w:tblHeader/>
        </w:trPr>
        <w:tc>
          <w:tcPr>
            <w:tcW w:w="862" w:type="pct"/>
            <w:vMerge/>
            <w:shd w:val="clear" w:color="auto" w:fill="BDDCDF" w:themeFill="accent1"/>
            <w:vAlign w:val="bottom"/>
          </w:tcPr>
          <w:p w14:paraId="53C077C6" w14:textId="77777777" w:rsidR="00706A3B" w:rsidRPr="00D75EF7" w:rsidRDefault="00706A3B" w:rsidP="00706A3B">
            <w:pPr>
              <w:pStyle w:val="TableText"/>
              <w:rPr>
                <w:rFonts w:eastAsia="Calibri"/>
                <w:b/>
              </w:rPr>
            </w:pPr>
          </w:p>
        </w:tc>
        <w:tc>
          <w:tcPr>
            <w:tcW w:w="593" w:type="pct"/>
            <w:vMerge/>
            <w:shd w:val="clear" w:color="auto" w:fill="BDDCDF" w:themeFill="accent1"/>
            <w:vAlign w:val="bottom"/>
          </w:tcPr>
          <w:p w14:paraId="19BFCFC2" w14:textId="77777777" w:rsidR="00706A3B" w:rsidRPr="00D75EF7" w:rsidRDefault="00706A3B" w:rsidP="00706A3B">
            <w:pPr>
              <w:pStyle w:val="TableText"/>
              <w:rPr>
                <w:rFonts w:eastAsia="Calibri"/>
                <w:b/>
              </w:rPr>
            </w:pPr>
          </w:p>
        </w:tc>
        <w:tc>
          <w:tcPr>
            <w:tcW w:w="354" w:type="pct"/>
            <w:shd w:val="clear" w:color="auto" w:fill="BDDCDF" w:themeFill="accent1"/>
            <w:vAlign w:val="center"/>
          </w:tcPr>
          <w:p w14:paraId="6E91FD5F" w14:textId="77777777" w:rsidR="00706A3B" w:rsidRPr="00D75EF7" w:rsidRDefault="00706A3B" w:rsidP="0064430D">
            <w:pPr>
              <w:pStyle w:val="TableText"/>
              <w:jc w:val="center"/>
              <w:rPr>
                <w:b/>
              </w:rPr>
            </w:pPr>
            <w:r w:rsidRPr="00D75EF7">
              <w:rPr>
                <w:b/>
              </w:rPr>
              <w:t>TV</w:t>
            </w:r>
          </w:p>
        </w:tc>
        <w:tc>
          <w:tcPr>
            <w:tcW w:w="355" w:type="pct"/>
            <w:shd w:val="clear" w:color="auto" w:fill="BDDCDF" w:themeFill="accent1"/>
            <w:vAlign w:val="center"/>
          </w:tcPr>
          <w:p w14:paraId="71B212AE" w14:textId="77777777" w:rsidR="00706A3B" w:rsidRPr="00D75EF7" w:rsidRDefault="00706A3B" w:rsidP="005168DE">
            <w:pPr>
              <w:pStyle w:val="TableText"/>
              <w:jc w:val="center"/>
              <w:rPr>
                <w:b/>
              </w:rPr>
            </w:pPr>
            <w:r w:rsidRPr="00D75EF7">
              <w:rPr>
                <w:b/>
              </w:rPr>
              <w:t>Press</w:t>
            </w:r>
          </w:p>
        </w:tc>
        <w:tc>
          <w:tcPr>
            <w:tcW w:w="354" w:type="pct"/>
            <w:shd w:val="clear" w:color="auto" w:fill="BDDCDF" w:themeFill="accent1"/>
            <w:vAlign w:val="center"/>
          </w:tcPr>
          <w:p w14:paraId="57839013" w14:textId="77777777" w:rsidR="00706A3B" w:rsidRPr="00D75EF7" w:rsidRDefault="00706A3B" w:rsidP="007165B5">
            <w:pPr>
              <w:pStyle w:val="TableText"/>
              <w:jc w:val="center"/>
              <w:rPr>
                <w:b/>
              </w:rPr>
            </w:pPr>
            <w:r w:rsidRPr="00D75EF7">
              <w:rPr>
                <w:b/>
              </w:rPr>
              <w:t>Radio</w:t>
            </w:r>
          </w:p>
        </w:tc>
        <w:tc>
          <w:tcPr>
            <w:tcW w:w="355" w:type="pct"/>
            <w:shd w:val="clear" w:color="auto" w:fill="BDDCDF" w:themeFill="accent1"/>
            <w:vAlign w:val="center"/>
          </w:tcPr>
          <w:p w14:paraId="6D3B1446" w14:textId="77777777" w:rsidR="00706A3B" w:rsidRPr="00D75EF7" w:rsidRDefault="00706A3B">
            <w:pPr>
              <w:pStyle w:val="TableText"/>
              <w:jc w:val="center"/>
              <w:rPr>
                <w:b/>
              </w:rPr>
            </w:pPr>
            <w:r w:rsidRPr="00D75EF7">
              <w:rPr>
                <w:b/>
              </w:rPr>
              <w:t>Magazine</w:t>
            </w:r>
          </w:p>
        </w:tc>
        <w:tc>
          <w:tcPr>
            <w:tcW w:w="354" w:type="pct"/>
            <w:shd w:val="clear" w:color="auto" w:fill="BDDCDF" w:themeFill="accent1"/>
            <w:vAlign w:val="center"/>
          </w:tcPr>
          <w:p w14:paraId="0E85A670" w14:textId="77777777" w:rsidR="00706A3B" w:rsidRPr="00D75EF7" w:rsidRDefault="00706A3B">
            <w:pPr>
              <w:pStyle w:val="TableText"/>
              <w:jc w:val="center"/>
              <w:rPr>
                <w:b/>
              </w:rPr>
            </w:pPr>
            <w:r w:rsidRPr="00D75EF7">
              <w:rPr>
                <w:b/>
              </w:rPr>
              <w:t>Digital</w:t>
            </w:r>
          </w:p>
        </w:tc>
        <w:tc>
          <w:tcPr>
            <w:tcW w:w="355" w:type="pct"/>
            <w:shd w:val="clear" w:color="auto" w:fill="BDDCDF" w:themeFill="accent1"/>
            <w:vAlign w:val="center"/>
          </w:tcPr>
          <w:p w14:paraId="384EC478" w14:textId="77777777" w:rsidR="00706A3B" w:rsidRPr="00D75EF7" w:rsidRDefault="00706A3B">
            <w:pPr>
              <w:pStyle w:val="TableText"/>
              <w:jc w:val="center"/>
              <w:rPr>
                <w:b/>
              </w:rPr>
            </w:pPr>
            <w:r w:rsidRPr="00D75EF7">
              <w:rPr>
                <w:b/>
              </w:rPr>
              <w:t>Out of Home</w:t>
            </w:r>
          </w:p>
        </w:tc>
        <w:tc>
          <w:tcPr>
            <w:tcW w:w="354" w:type="pct"/>
            <w:shd w:val="clear" w:color="auto" w:fill="BDDCDF" w:themeFill="accent1"/>
            <w:vAlign w:val="center"/>
          </w:tcPr>
          <w:p w14:paraId="40D408C2" w14:textId="77777777" w:rsidR="00706A3B" w:rsidRPr="00D75EF7" w:rsidRDefault="00706A3B">
            <w:pPr>
              <w:pStyle w:val="TableText"/>
              <w:jc w:val="center"/>
              <w:rPr>
                <w:b/>
              </w:rPr>
            </w:pPr>
            <w:r w:rsidRPr="00D75EF7">
              <w:rPr>
                <w:b/>
              </w:rPr>
              <w:t>Cinema</w:t>
            </w:r>
          </w:p>
        </w:tc>
        <w:tc>
          <w:tcPr>
            <w:tcW w:w="355" w:type="pct"/>
            <w:tcBorders>
              <w:right w:val="single" w:sz="4" w:space="0" w:color="BFBFBF" w:themeColor="background1" w:themeShade="BF"/>
            </w:tcBorders>
            <w:shd w:val="clear" w:color="auto" w:fill="BDDCDF" w:themeFill="accent1"/>
            <w:vAlign w:val="center"/>
          </w:tcPr>
          <w:p w14:paraId="2160DA2A" w14:textId="77777777" w:rsidR="00706A3B" w:rsidRPr="00D75EF7" w:rsidRDefault="00706A3B">
            <w:pPr>
              <w:pStyle w:val="TableText"/>
              <w:jc w:val="center"/>
              <w:rPr>
                <w:b/>
              </w:rPr>
            </w:pPr>
            <w:r w:rsidRPr="00D75EF7">
              <w:rPr>
                <w:b/>
              </w:rPr>
              <w:t>TOTAL</w:t>
            </w:r>
          </w:p>
        </w:tc>
        <w:tc>
          <w:tcPr>
            <w:tcW w:w="290" w:type="pct"/>
            <w:tcBorders>
              <w:left w:val="single" w:sz="4" w:space="0" w:color="BFBFBF" w:themeColor="background1" w:themeShade="BF"/>
            </w:tcBorders>
            <w:shd w:val="clear" w:color="auto" w:fill="BDDCDF" w:themeFill="accent1"/>
            <w:vAlign w:val="center"/>
          </w:tcPr>
          <w:p w14:paraId="1B9E2F03" w14:textId="77777777" w:rsidR="00706A3B" w:rsidRPr="00D75EF7" w:rsidRDefault="00706A3B">
            <w:pPr>
              <w:pStyle w:val="TableText"/>
              <w:jc w:val="center"/>
              <w:rPr>
                <w:b/>
              </w:rPr>
            </w:pPr>
            <w:r w:rsidRPr="00D75EF7">
              <w:rPr>
                <w:b/>
              </w:rPr>
              <w:t>Ethnic</w:t>
            </w:r>
          </w:p>
        </w:tc>
        <w:tc>
          <w:tcPr>
            <w:tcW w:w="419" w:type="pct"/>
            <w:shd w:val="clear" w:color="auto" w:fill="BDDCDF" w:themeFill="accent1"/>
            <w:vAlign w:val="center"/>
          </w:tcPr>
          <w:p w14:paraId="1E7E50F2" w14:textId="77777777" w:rsidR="00706A3B" w:rsidRPr="00D75EF7" w:rsidRDefault="00706A3B">
            <w:pPr>
              <w:pStyle w:val="TableText"/>
              <w:jc w:val="center"/>
              <w:rPr>
                <w:b/>
              </w:rPr>
            </w:pPr>
            <w:r w:rsidRPr="00D75EF7">
              <w:rPr>
                <w:b/>
              </w:rPr>
              <w:t>Indigenous</w:t>
            </w:r>
          </w:p>
        </w:tc>
      </w:tr>
      <w:tr w:rsidR="00706A3B" w:rsidRPr="00195A5E" w14:paraId="6BA925D6" w14:textId="77777777" w:rsidTr="00E8057C">
        <w:trPr>
          <w:trHeight w:val="149"/>
        </w:trPr>
        <w:tc>
          <w:tcPr>
            <w:tcW w:w="862" w:type="pct"/>
            <w:vAlign w:val="center"/>
          </w:tcPr>
          <w:p w14:paraId="256FDA9C" w14:textId="5549B45F" w:rsidR="00706A3B" w:rsidRPr="007C5E35" w:rsidRDefault="00706A3B" w:rsidP="0064430D">
            <w:pPr>
              <w:pStyle w:val="TableText"/>
            </w:pPr>
            <w:r w:rsidRPr="007C5E35">
              <w:t>Attorney-General’s</w:t>
            </w:r>
          </w:p>
        </w:tc>
        <w:tc>
          <w:tcPr>
            <w:tcW w:w="593" w:type="pct"/>
            <w:vAlign w:val="center"/>
          </w:tcPr>
          <w:p w14:paraId="4F2262C5" w14:textId="77777777" w:rsidR="00706A3B" w:rsidRPr="00DB5ABC" w:rsidRDefault="00706A3B" w:rsidP="0064430D">
            <w:pPr>
              <w:pStyle w:val="TableText"/>
            </w:pPr>
            <w:r w:rsidRPr="00DB5ABC">
              <w:t>National Security</w:t>
            </w:r>
          </w:p>
        </w:tc>
        <w:tc>
          <w:tcPr>
            <w:tcW w:w="354" w:type="pct"/>
            <w:vAlign w:val="center"/>
          </w:tcPr>
          <w:p w14:paraId="75340012" w14:textId="77777777" w:rsidR="00706A3B" w:rsidRPr="001055CA" w:rsidRDefault="00706A3B" w:rsidP="005168DE">
            <w:pPr>
              <w:pStyle w:val="TableText"/>
              <w:jc w:val="center"/>
            </w:pPr>
            <w:r w:rsidRPr="001055CA">
              <w:t>2.4</w:t>
            </w:r>
          </w:p>
        </w:tc>
        <w:tc>
          <w:tcPr>
            <w:tcW w:w="355" w:type="pct"/>
            <w:vAlign w:val="center"/>
          </w:tcPr>
          <w:p w14:paraId="66F3B0F1" w14:textId="77777777" w:rsidR="00706A3B" w:rsidRPr="005B683A" w:rsidRDefault="00706A3B" w:rsidP="007165B5">
            <w:pPr>
              <w:pStyle w:val="TableText"/>
              <w:jc w:val="center"/>
            </w:pPr>
            <w:r w:rsidRPr="005B683A">
              <w:t>0.6</w:t>
            </w:r>
          </w:p>
        </w:tc>
        <w:tc>
          <w:tcPr>
            <w:tcW w:w="354" w:type="pct"/>
            <w:vAlign w:val="center"/>
          </w:tcPr>
          <w:p w14:paraId="2DD7F7E0" w14:textId="77777777" w:rsidR="00706A3B" w:rsidRPr="00C024BE" w:rsidRDefault="00706A3B">
            <w:pPr>
              <w:pStyle w:val="TableText"/>
              <w:jc w:val="center"/>
            </w:pPr>
            <w:r w:rsidRPr="00C024BE">
              <w:t>1.4</w:t>
            </w:r>
          </w:p>
        </w:tc>
        <w:tc>
          <w:tcPr>
            <w:tcW w:w="355" w:type="pct"/>
            <w:vAlign w:val="center"/>
          </w:tcPr>
          <w:p w14:paraId="514D1C8C" w14:textId="77777777" w:rsidR="00706A3B" w:rsidRPr="00D53A7B" w:rsidRDefault="00706A3B">
            <w:pPr>
              <w:pStyle w:val="TableText"/>
              <w:jc w:val="center"/>
            </w:pPr>
            <w:r w:rsidRPr="00D53A7B">
              <w:t>0.0</w:t>
            </w:r>
          </w:p>
        </w:tc>
        <w:tc>
          <w:tcPr>
            <w:tcW w:w="354" w:type="pct"/>
            <w:vAlign w:val="center"/>
          </w:tcPr>
          <w:p w14:paraId="164D0E57" w14:textId="77777777" w:rsidR="00706A3B" w:rsidRPr="00063060" w:rsidRDefault="00706A3B">
            <w:pPr>
              <w:pStyle w:val="TableText"/>
              <w:jc w:val="center"/>
            </w:pPr>
            <w:r w:rsidRPr="00063060">
              <w:t>1.4</w:t>
            </w:r>
          </w:p>
        </w:tc>
        <w:tc>
          <w:tcPr>
            <w:tcW w:w="355" w:type="pct"/>
            <w:vAlign w:val="center"/>
          </w:tcPr>
          <w:p w14:paraId="252BCD2A" w14:textId="77777777" w:rsidR="00706A3B" w:rsidRPr="009D4F3B" w:rsidRDefault="00706A3B">
            <w:pPr>
              <w:pStyle w:val="TableText"/>
              <w:jc w:val="center"/>
            </w:pPr>
            <w:r w:rsidRPr="009D4F3B">
              <w:t>1.2</w:t>
            </w:r>
          </w:p>
        </w:tc>
        <w:tc>
          <w:tcPr>
            <w:tcW w:w="354" w:type="pct"/>
            <w:vAlign w:val="center"/>
          </w:tcPr>
          <w:p w14:paraId="1C6A8885" w14:textId="176B41F2" w:rsidR="00706A3B" w:rsidRPr="00340BF8" w:rsidRDefault="001538BB">
            <w:pPr>
              <w:pStyle w:val="TableText"/>
              <w:jc w:val="center"/>
            </w:pPr>
            <w:r w:rsidRPr="00420B12">
              <w:t>—</w:t>
            </w:r>
          </w:p>
        </w:tc>
        <w:tc>
          <w:tcPr>
            <w:tcW w:w="355" w:type="pct"/>
            <w:tcBorders>
              <w:right w:val="single" w:sz="4" w:space="0" w:color="BFBFBF" w:themeColor="background1" w:themeShade="BF"/>
            </w:tcBorders>
            <w:shd w:val="clear" w:color="auto" w:fill="E9F3F3" w:themeFill="accent2" w:themeFillTint="33"/>
            <w:vAlign w:val="center"/>
          </w:tcPr>
          <w:p w14:paraId="3E041C00" w14:textId="77777777" w:rsidR="00706A3B" w:rsidRPr="00A76269" w:rsidRDefault="00706A3B">
            <w:pPr>
              <w:pStyle w:val="TableText"/>
              <w:jc w:val="center"/>
              <w:rPr>
                <w:b/>
              </w:rPr>
            </w:pPr>
            <w:r w:rsidRPr="00A76269">
              <w:rPr>
                <w:b/>
              </w:rPr>
              <w:t>7</w:t>
            </w:r>
            <w:r w:rsidR="00AF6A40">
              <w:rPr>
                <w:b/>
              </w:rPr>
              <w:t>.0</w:t>
            </w:r>
          </w:p>
        </w:tc>
        <w:tc>
          <w:tcPr>
            <w:tcW w:w="290" w:type="pct"/>
            <w:tcBorders>
              <w:left w:val="single" w:sz="4" w:space="0" w:color="BFBFBF" w:themeColor="background1" w:themeShade="BF"/>
            </w:tcBorders>
            <w:vAlign w:val="center"/>
          </w:tcPr>
          <w:p w14:paraId="3EB302FE" w14:textId="77777777" w:rsidR="00706A3B" w:rsidRPr="00001772" w:rsidRDefault="00706A3B">
            <w:pPr>
              <w:pStyle w:val="TableText"/>
              <w:jc w:val="center"/>
            </w:pPr>
            <w:r w:rsidRPr="00001772">
              <w:t>0.2</w:t>
            </w:r>
          </w:p>
        </w:tc>
        <w:tc>
          <w:tcPr>
            <w:tcW w:w="419" w:type="pct"/>
            <w:vAlign w:val="center"/>
          </w:tcPr>
          <w:p w14:paraId="74869FB0" w14:textId="77777777" w:rsidR="00706A3B" w:rsidRPr="00C7468D" w:rsidRDefault="00706A3B">
            <w:pPr>
              <w:pStyle w:val="TableText"/>
              <w:jc w:val="center"/>
            </w:pPr>
            <w:r w:rsidRPr="00C7468D">
              <w:t>0.0</w:t>
            </w:r>
          </w:p>
        </w:tc>
      </w:tr>
      <w:tr w:rsidR="00706A3B" w:rsidRPr="00195A5E" w14:paraId="6FBCA3EC" w14:textId="77777777" w:rsidTr="00E8057C">
        <w:trPr>
          <w:trHeight w:val="226"/>
        </w:trPr>
        <w:tc>
          <w:tcPr>
            <w:tcW w:w="862" w:type="pct"/>
            <w:vAlign w:val="center"/>
          </w:tcPr>
          <w:p w14:paraId="531D692B" w14:textId="77777777" w:rsidR="00706A3B" w:rsidRPr="007C5E35" w:rsidRDefault="00706A3B" w:rsidP="0064430D">
            <w:pPr>
              <w:pStyle w:val="TableText"/>
            </w:pPr>
            <w:r w:rsidRPr="007C5E35">
              <w:t>Australian Electoral Commission</w:t>
            </w:r>
          </w:p>
        </w:tc>
        <w:tc>
          <w:tcPr>
            <w:tcW w:w="593" w:type="pct"/>
            <w:vAlign w:val="center"/>
          </w:tcPr>
          <w:p w14:paraId="2A587C27" w14:textId="77777777" w:rsidR="00706A3B" w:rsidRPr="00DB5ABC" w:rsidRDefault="00706A3B" w:rsidP="0064430D">
            <w:pPr>
              <w:pStyle w:val="TableText"/>
            </w:pPr>
            <w:r w:rsidRPr="00DB5ABC">
              <w:t>2016 Federal Election</w:t>
            </w:r>
          </w:p>
        </w:tc>
        <w:tc>
          <w:tcPr>
            <w:tcW w:w="354" w:type="pct"/>
            <w:vAlign w:val="center"/>
          </w:tcPr>
          <w:p w14:paraId="1F9F9C5E" w14:textId="77777777" w:rsidR="00706A3B" w:rsidRPr="001055CA" w:rsidRDefault="00706A3B" w:rsidP="005168DE">
            <w:pPr>
              <w:pStyle w:val="TableText"/>
              <w:jc w:val="center"/>
            </w:pPr>
            <w:r w:rsidRPr="001055CA">
              <w:t>15.9</w:t>
            </w:r>
          </w:p>
        </w:tc>
        <w:tc>
          <w:tcPr>
            <w:tcW w:w="355" w:type="pct"/>
            <w:vAlign w:val="center"/>
          </w:tcPr>
          <w:p w14:paraId="493E7E77" w14:textId="77777777" w:rsidR="00706A3B" w:rsidRPr="005B683A" w:rsidRDefault="00706A3B" w:rsidP="007165B5">
            <w:pPr>
              <w:pStyle w:val="TableText"/>
              <w:jc w:val="center"/>
            </w:pPr>
            <w:r w:rsidRPr="005B683A">
              <w:t>9.0</w:t>
            </w:r>
          </w:p>
        </w:tc>
        <w:tc>
          <w:tcPr>
            <w:tcW w:w="354" w:type="pct"/>
            <w:vAlign w:val="center"/>
          </w:tcPr>
          <w:p w14:paraId="7D867D88" w14:textId="77777777" w:rsidR="00706A3B" w:rsidRPr="00C024BE" w:rsidRDefault="00706A3B">
            <w:pPr>
              <w:pStyle w:val="TableText"/>
              <w:jc w:val="center"/>
            </w:pPr>
            <w:r w:rsidRPr="00C024BE">
              <w:t>4.0</w:t>
            </w:r>
          </w:p>
        </w:tc>
        <w:tc>
          <w:tcPr>
            <w:tcW w:w="355" w:type="pct"/>
            <w:vAlign w:val="center"/>
          </w:tcPr>
          <w:p w14:paraId="2B8AD699" w14:textId="77777777" w:rsidR="00706A3B" w:rsidRPr="00D53A7B" w:rsidRDefault="00706A3B">
            <w:pPr>
              <w:pStyle w:val="TableText"/>
              <w:jc w:val="center"/>
            </w:pPr>
            <w:r w:rsidRPr="00D53A7B">
              <w:t>0.1</w:t>
            </w:r>
          </w:p>
        </w:tc>
        <w:tc>
          <w:tcPr>
            <w:tcW w:w="354" w:type="pct"/>
            <w:vAlign w:val="center"/>
          </w:tcPr>
          <w:p w14:paraId="08577FBB" w14:textId="77777777" w:rsidR="00706A3B" w:rsidRPr="00063060" w:rsidRDefault="00706A3B">
            <w:pPr>
              <w:pStyle w:val="TableText"/>
              <w:jc w:val="center"/>
            </w:pPr>
            <w:r w:rsidRPr="00063060">
              <w:t>13.6</w:t>
            </w:r>
          </w:p>
        </w:tc>
        <w:tc>
          <w:tcPr>
            <w:tcW w:w="355" w:type="pct"/>
            <w:vAlign w:val="center"/>
          </w:tcPr>
          <w:p w14:paraId="1FCBDBBD" w14:textId="77777777" w:rsidR="00706A3B" w:rsidRPr="009D4F3B" w:rsidRDefault="00706A3B">
            <w:pPr>
              <w:pStyle w:val="TableText"/>
              <w:jc w:val="center"/>
            </w:pPr>
            <w:r w:rsidRPr="009D4F3B">
              <w:t>0.4</w:t>
            </w:r>
          </w:p>
        </w:tc>
        <w:tc>
          <w:tcPr>
            <w:tcW w:w="354" w:type="pct"/>
            <w:vAlign w:val="center"/>
          </w:tcPr>
          <w:p w14:paraId="6AB99AFA" w14:textId="77777777" w:rsidR="00706A3B" w:rsidRPr="00340BF8" w:rsidRDefault="00706A3B">
            <w:pPr>
              <w:pStyle w:val="TableText"/>
              <w:jc w:val="center"/>
            </w:pPr>
            <w:r w:rsidRPr="00340BF8">
              <w:t>0.3</w:t>
            </w:r>
          </w:p>
        </w:tc>
        <w:tc>
          <w:tcPr>
            <w:tcW w:w="355" w:type="pct"/>
            <w:tcBorders>
              <w:right w:val="single" w:sz="4" w:space="0" w:color="BFBFBF" w:themeColor="background1" w:themeShade="BF"/>
            </w:tcBorders>
            <w:shd w:val="clear" w:color="auto" w:fill="E9F3F3" w:themeFill="accent2" w:themeFillTint="33"/>
            <w:vAlign w:val="center"/>
          </w:tcPr>
          <w:p w14:paraId="6D7B674C" w14:textId="77777777" w:rsidR="00706A3B" w:rsidRPr="00A76269" w:rsidRDefault="00706A3B">
            <w:pPr>
              <w:pStyle w:val="TableText"/>
              <w:jc w:val="center"/>
              <w:rPr>
                <w:b/>
              </w:rPr>
            </w:pPr>
            <w:r w:rsidRPr="00A76269">
              <w:rPr>
                <w:b/>
              </w:rPr>
              <w:t>43.3</w:t>
            </w:r>
          </w:p>
        </w:tc>
        <w:tc>
          <w:tcPr>
            <w:tcW w:w="290" w:type="pct"/>
            <w:tcBorders>
              <w:left w:val="single" w:sz="4" w:space="0" w:color="BFBFBF" w:themeColor="background1" w:themeShade="BF"/>
            </w:tcBorders>
            <w:vAlign w:val="center"/>
          </w:tcPr>
          <w:p w14:paraId="3236BFD4" w14:textId="77777777" w:rsidR="00706A3B" w:rsidRPr="00001772" w:rsidRDefault="00706A3B">
            <w:pPr>
              <w:pStyle w:val="TableText"/>
              <w:jc w:val="center"/>
            </w:pPr>
            <w:r w:rsidRPr="00001772">
              <w:t>3.2</w:t>
            </w:r>
          </w:p>
        </w:tc>
        <w:tc>
          <w:tcPr>
            <w:tcW w:w="419" w:type="pct"/>
            <w:vAlign w:val="center"/>
          </w:tcPr>
          <w:p w14:paraId="7969ED2C" w14:textId="77777777" w:rsidR="00706A3B" w:rsidRPr="00C7468D" w:rsidRDefault="00706A3B">
            <w:pPr>
              <w:pStyle w:val="TableText"/>
              <w:jc w:val="center"/>
            </w:pPr>
            <w:r w:rsidRPr="00C7468D">
              <w:t>0.9</w:t>
            </w:r>
          </w:p>
        </w:tc>
      </w:tr>
      <w:tr w:rsidR="003972B9" w:rsidRPr="00195A5E" w14:paraId="4560C9AB" w14:textId="77777777" w:rsidTr="00E8057C">
        <w:trPr>
          <w:trHeight w:val="226"/>
        </w:trPr>
        <w:tc>
          <w:tcPr>
            <w:tcW w:w="862" w:type="pct"/>
            <w:vAlign w:val="center"/>
          </w:tcPr>
          <w:p w14:paraId="32E98727" w14:textId="77777777" w:rsidR="003972B9" w:rsidRPr="007C5E35" w:rsidRDefault="003972B9" w:rsidP="0064430D">
            <w:pPr>
              <w:pStyle w:val="TableText"/>
            </w:pPr>
            <w:r w:rsidRPr="007C5E35">
              <w:t>Australian Securities and Investments Commission</w:t>
            </w:r>
          </w:p>
        </w:tc>
        <w:tc>
          <w:tcPr>
            <w:tcW w:w="593" w:type="pct"/>
            <w:vAlign w:val="center"/>
          </w:tcPr>
          <w:p w14:paraId="43F2A4BB" w14:textId="77777777" w:rsidR="003972B9" w:rsidRPr="00DB5ABC" w:rsidRDefault="003972B9" w:rsidP="0064430D">
            <w:pPr>
              <w:pStyle w:val="TableText"/>
            </w:pPr>
            <w:proofErr w:type="spellStart"/>
            <w:r w:rsidRPr="00DB5ABC">
              <w:t>MoneySmart</w:t>
            </w:r>
            <w:proofErr w:type="spellEnd"/>
          </w:p>
        </w:tc>
        <w:tc>
          <w:tcPr>
            <w:tcW w:w="354" w:type="pct"/>
            <w:vAlign w:val="center"/>
          </w:tcPr>
          <w:p w14:paraId="4EA6714D" w14:textId="77777777" w:rsidR="003972B9" w:rsidRPr="001055CA" w:rsidRDefault="003972B9" w:rsidP="0064430D">
            <w:pPr>
              <w:pStyle w:val="TableText"/>
              <w:jc w:val="center"/>
            </w:pPr>
            <w:r w:rsidRPr="0006197A">
              <w:t>—</w:t>
            </w:r>
          </w:p>
        </w:tc>
        <w:tc>
          <w:tcPr>
            <w:tcW w:w="355" w:type="pct"/>
            <w:vAlign w:val="center"/>
          </w:tcPr>
          <w:p w14:paraId="625568DE" w14:textId="77777777" w:rsidR="003972B9" w:rsidRPr="005B683A" w:rsidRDefault="003972B9" w:rsidP="005168DE">
            <w:pPr>
              <w:pStyle w:val="TableText"/>
              <w:jc w:val="center"/>
            </w:pPr>
            <w:r w:rsidRPr="005B683A">
              <w:t>0.1</w:t>
            </w:r>
          </w:p>
        </w:tc>
        <w:tc>
          <w:tcPr>
            <w:tcW w:w="354" w:type="pct"/>
            <w:vAlign w:val="center"/>
          </w:tcPr>
          <w:p w14:paraId="01A4FAF2" w14:textId="77777777" w:rsidR="003972B9" w:rsidRPr="00C024BE" w:rsidRDefault="003972B9" w:rsidP="007165B5">
            <w:pPr>
              <w:pStyle w:val="TableText"/>
              <w:jc w:val="center"/>
            </w:pPr>
            <w:r w:rsidRPr="00FC60E8">
              <w:t>—</w:t>
            </w:r>
          </w:p>
        </w:tc>
        <w:tc>
          <w:tcPr>
            <w:tcW w:w="355" w:type="pct"/>
            <w:vAlign w:val="center"/>
          </w:tcPr>
          <w:p w14:paraId="313BD7C7" w14:textId="77777777" w:rsidR="003972B9" w:rsidRPr="00D53A7B" w:rsidRDefault="003972B9">
            <w:pPr>
              <w:pStyle w:val="TableText"/>
              <w:jc w:val="center"/>
            </w:pPr>
            <w:r w:rsidRPr="00535EF9">
              <w:t>—</w:t>
            </w:r>
          </w:p>
        </w:tc>
        <w:tc>
          <w:tcPr>
            <w:tcW w:w="354" w:type="pct"/>
            <w:vAlign w:val="center"/>
          </w:tcPr>
          <w:p w14:paraId="5FD1BA2B" w14:textId="77777777" w:rsidR="003972B9" w:rsidRPr="00063060" w:rsidRDefault="003972B9">
            <w:pPr>
              <w:pStyle w:val="TableText"/>
              <w:jc w:val="center"/>
            </w:pPr>
            <w:r w:rsidRPr="00063060">
              <w:t>1.0</w:t>
            </w:r>
          </w:p>
        </w:tc>
        <w:tc>
          <w:tcPr>
            <w:tcW w:w="355" w:type="pct"/>
            <w:vAlign w:val="center"/>
          </w:tcPr>
          <w:p w14:paraId="0BDFF6E7" w14:textId="77777777" w:rsidR="003972B9" w:rsidRPr="009D4F3B" w:rsidRDefault="003972B9">
            <w:pPr>
              <w:pStyle w:val="TableText"/>
              <w:jc w:val="center"/>
            </w:pPr>
            <w:r w:rsidRPr="00FD3E0A">
              <w:t>—</w:t>
            </w:r>
          </w:p>
        </w:tc>
        <w:tc>
          <w:tcPr>
            <w:tcW w:w="354" w:type="pct"/>
            <w:vAlign w:val="center"/>
          </w:tcPr>
          <w:p w14:paraId="2A0FADAC" w14:textId="77777777" w:rsidR="003972B9" w:rsidRPr="00340BF8" w:rsidRDefault="003972B9">
            <w:pPr>
              <w:pStyle w:val="TableText"/>
              <w:jc w:val="center"/>
            </w:pPr>
            <w:r w:rsidRPr="00420B12">
              <w:t>—</w:t>
            </w:r>
          </w:p>
        </w:tc>
        <w:tc>
          <w:tcPr>
            <w:tcW w:w="355" w:type="pct"/>
            <w:tcBorders>
              <w:right w:val="single" w:sz="4" w:space="0" w:color="BFBFBF" w:themeColor="background1" w:themeShade="BF"/>
            </w:tcBorders>
            <w:shd w:val="clear" w:color="auto" w:fill="E9F3F3" w:themeFill="accent2" w:themeFillTint="33"/>
            <w:vAlign w:val="center"/>
          </w:tcPr>
          <w:p w14:paraId="36866A57" w14:textId="77777777" w:rsidR="003972B9" w:rsidRPr="00A76269" w:rsidRDefault="003972B9">
            <w:pPr>
              <w:pStyle w:val="TableText"/>
              <w:jc w:val="center"/>
              <w:rPr>
                <w:b/>
              </w:rPr>
            </w:pPr>
            <w:r w:rsidRPr="00A76269">
              <w:rPr>
                <w:b/>
              </w:rPr>
              <w:t>1.1</w:t>
            </w:r>
          </w:p>
        </w:tc>
        <w:tc>
          <w:tcPr>
            <w:tcW w:w="290" w:type="pct"/>
            <w:tcBorders>
              <w:left w:val="single" w:sz="4" w:space="0" w:color="BFBFBF" w:themeColor="background1" w:themeShade="BF"/>
            </w:tcBorders>
            <w:vAlign w:val="center"/>
          </w:tcPr>
          <w:p w14:paraId="5DAA50B0" w14:textId="77777777" w:rsidR="003972B9" w:rsidRPr="00001772" w:rsidRDefault="003972B9">
            <w:pPr>
              <w:pStyle w:val="TableText"/>
              <w:jc w:val="center"/>
            </w:pPr>
            <w:r w:rsidRPr="00001772">
              <w:t>0.0</w:t>
            </w:r>
          </w:p>
        </w:tc>
        <w:tc>
          <w:tcPr>
            <w:tcW w:w="419" w:type="pct"/>
            <w:vAlign w:val="center"/>
          </w:tcPr>
          <w:p w14:paraId="69E65BE8" w14:textId="77777777" w:rsidR="003972B9" w:rsidRPr="00C7468D" w:rsidRDefault="003972B9">
            <w:pPr>
              <w:pStyle w:val="TableText"/>
              <w:jc w:val="center"/>
            </w:pPr>
            <w:r>
              <w:t>—</w:t>
            </w:r>
          </w:p>
        </w:tc>
      </w:tr>
      <w:tr w:rsidR="003972B9" w:rsidRPr="00195A5E" w14:paraId="5FCEC027" w14:textId="77777777" w:rsidTr="00E8057C">
        <w:trPr>
          <w:trHeight w:val="75"/>
        </w:trPr>
        <w:tc>
          <w:tcPr>
            <w:tcW w:w="862" w:type="pct"/>
            <w:vMerge w:val="restart"/>
            <w:vAlign w:val="center"/>
          </w:tcPr>
          <w:p w14:paraId="2D257EA9" w14:textId="77777777" w:rsidR="003972B9" w:rsidRPr="007C5E35" w:rsidRDefault="003972B9" w:rsidP="0064430D">
            <w:pPr>
              <w:pStyle w:val="TableText"/>
            </w:pPr>
            <w:r>
              <w:t>Australian Taxation Office</w:t>
            </w:r>
          </w:p>
        </w:tc>
        <w:tc>
          <w:tcPr>
            <w:tcW w:w="593" w:type="pct"/>
            <w:vAlign w:val="center"/>
          </w:tcPr>
          <w:p w14:paraId="1278F58F" w14:textId="77777777" w:rsidR="003972B9" w:rsidRPr="00DB5ABC" w:rsidRDefault="003972B9" w:rsidP="0064430D">
            <w:pPr>
              <w:pStyle w:val="TableText"/>
            </w:pPr>
            <w:r w:rsidRPr="00DB5ABC">
              <w:t>Employee or Contractor</w:t>
            </w:r>
          </w:p>
        </w:tc>
        <w:tc>
          <w:tcPr>
            <w:tcW w:w="354" w:type="pct"/>
            <w:vAlign w:val="center"/>
          </w:tcPr>
          <w:p w14:paraId="45713276" w14:textId="77777777" w:rsidR="003972B9" w:rsidRPr="001055CA" w:rsidRDefault="003972B9" w:rsidP="005168DE">
            <w:pPr>
              <w:pStyle w:val="TableText"/>
              <w:jc w:val="center"/>
            </w:pPr>
            <w:r w:rsidRPr="0006197A">
              <w:t>—</w:t>
            </w:r>
          </w:p>
        </w:tc>
        <w:tc>
          <w:tcPr>
            <w:tcW w:w="355" w:type="pct"/>
            <w:vAlign w:val="center"/>
          </w:tcPr>
          <w:p w14:paraId="22A9A599" w14:textId="77777777" w:rsidR="003972B9" w:rsidRPr="005B683A" w:rsidRDefault="003972B9" w:rsidP="007165B5">
            <w:pPr>
              <w:pStyle w:val="TableText"/>
              <w:jc w:val="center"/>
            </w:pPr>
            <w:r>
              <w:t>—</w:t>
            </w:r>
          </w:p>
        </w:tc>
        <w:tc>
          <w:tcPr>
            <w:tcW w:w="354" w:type="pct"/>
            <w:vAlign w:val="center"/>
          </w:tcPr>
          <w:p w14:paraId="6142920E" w14:textId="77777777" w:rsidR="003972B9" w:rsidRPr="00C024BE" w:rsidRDefault="003972B9">
            <w:pPr>
              <w:pStyle w:val="TableText"/>
              <w:jc w:val="center"/>
            </w:pPr>
            <w:r w:rsidRPr="00FC60E8">
              <w:t>—</w:t>
            </w:r>
          </w:p>
        </w:tc>
        <w:tc>
          <w:tcPr>
            <w:tcW w:w="355" w:type="pct"/>
            <w:vAlign w:val="center"/>
          </w:tcPr>
          <w:p w14:paraId="51EA1B1F" w14:textId="77777777" w:rsidR="003972B9" w:rsidRPr="00D53A7B" w:rsidRDefault="003972B9">
            <w:pPr>
              <w:pStyle w:val="TableText"/>
              <w:jc w:val="center"/>
            </w:pPr>
            <w:r w:rsidRPr="00535EF9">
              <w:t>—</w:t>
            </w:r>
          </w:p>
        </w:tc>
        <w:tc>
          <w:tcPr>
            <w:tcW w:w="354" w:type="pct"/>
            <w:vAlign w:val="center"/>
          </w:tcPr>
          <w:p w14:paraId="1D1F4DA7" w14:textId="77777777" w:rsidR="003972B9" w:rsidRPr="00063060" w:rsidRDefault="003972B9">
            <w:pPr>
              <w:pStyle w:val="TableText"/>
              <w:jc w:val="center"/>
            </w:pPr>
            <w:r w:rsidRPr="00063060">
              <w:t>0.1</w:t>
            </w:r>
          </w:p>
        </w:tc>
        <w:tc>
          <w:tcPr>
            <w:tcW w:w="355" w:type="pct"/>
            <w:vAlign w:val="center"/>
          </w:tcPr>
          <w:p w14:paraId="54F2CDE4" w14:textId="77777777" w:rsidR="003972B9" w:rsidRPr="009D4F3B" w:rsidRDefault="003972B9">
            <w:pPr>
              <w:pStyle w:val="TableText"/>
              <w:jc w:val="center"/>
            </w:pPr>
            <w:r w:rsidRPr="00FD3E0A">
              <w:t>—</w:t>
            </w:r>
          </w:p>
        </w:tc>
        <w:tc>
          <w:tcPr>
            <w:tcW w:w="354" w:type="pct"/>
            <w:vAlign w:val="center"/>
          </w:tcPr>
          <w:p w14:paraId="01D195F3" w14:textId="77777777" w:rsidR="003972B9" w:rsidRPr="00340BF8" w:rsidRDefault="003972B9">
            <w:pPr>
              <w:pStyle w:val="TableText"/>
              <w:jc w:val="center"/>
            </w:pPr>
            <w:r w:rsidRPr="00420B12">
              <w:t>—</w:t>
            </w:r>
          </w:p>
        </w:tc>
        <w:tc>
          <w:tcPr>
            <w:tcW w:w="355" w:type="pct"/>
            <w:tcBorders>
              <w:right w:val="single" w:sz="4" w:space="0" w:color="BFBFBF" w:themeColor="background1" w:themeShade="BF"/>
            </w:tcBorders>
            <w:shd w:val="clear" w:color="auto" w:fill="E9F3F3" w:themeFill="accent2" w:themeFillTint="33"/>
            <w:vAlign w:val="center"/>
          </w:tcPr>
          <w:p w14:paraId="607230E4" w14:textId="77777777" w:rsidR="003972B9" w:rsidRPr="00A76269" w:rsidRDefault="003972B9">
            <w:pPr>
              <w:pStyle w:val="TableText"/>
              <w:jc w:val="center"/>
              <w:rPr>
                <w:b/>
              </w:rPr>
            </w:pPr>
            <w:r w:rsidRPr="00A76269">
              <w:rPr>
                <w:b/>
              </w:rPr>
              <w:t>0.1</w:t>
            </w:r>
          </w:p>
        </w:tc>
        <w:tc>
          <w:tcPr>
            <w:tcW w:w="290" w:type="pct"/>
            <w:tcBorders>
              <w:left w:val="single" w:sz="4" w:space="0" w:color="BFBFBF" w:themeColor="background1" w:themeShade="BF"/>
            </w:tcBorders>
            <w:vAlign w:val="center"/>
          </w:tcPr>
          <w:p w14:paraId="17CA7BB7" w14:textId="77777777" w:rsidR="003972B9" w:rsidRPr="00001772" w:rsidRDefault="003972B9">
            <w:pPr>
              <w:pStyle w:val="TableText"/>
              <w:jc w:val="center"/>
            </w:pPr>
            <w:r>
              <w:t>—</w:t>
            </w:r>
          </w:p>
        </w:tc>
        <w:tc>
          <w:tcPr>
            <w:tcW w:w="419" w:type="pct"/>
            <w:vAlign w:val="center"/>
          </w:tcPr>
          <w:p w14:paraId="4DF8E0A4" w14:textId="77777777" w:rsidR="003972B9" w:rsidRPr="00C7468D" w:rsidRDefault="003972B9">
            <w:pPr>
              <w:pStyle w:val="TableText"/>
              <w:jc w:val="center"/>
            </w:pPr>
            <w:r>
              <w:t>—</w:t>
            </w:r>
          </w:p>
        </w:tc>
      </w:tr>
      <w:tr w:rsidR="00CC1ECD" w:rsidRPr="00195A5E" w14:paraId="1DA9D904" w14:textId="77777777" w:rsidTr="0064430D">
        <w:trPr>
          <w:trHeight w:val="75"/>
        </w:trPr>
        <w:tc>
          <w:tcPr>
            <w:tcW w:w="862" w:type="pct"/>
            <w:vMerge/>
            <w:vAlign w:val="center"/>
          </w:tcPr>
          <w:p w14:paraId="19AE8A70" w14:textId="77777777" w:rsidR="003972B9" w:rsidRPr="00195A5E" w:rsidRDefault="003972B9">
            <w:pPr>
              <w:pStyle w:val="TableText"/>
              <w:rPr>
                <w:rFonts w:eastAsia="Calibri"/>
              </w:rPr>
            </w:pPr>
          </w:p>
        </w:tc>
        <w:tc>
          <w:tcPr>
            <w:tcW w:w="593" w:type="pct"/>
            <w:tcBorders>
              <w:bottom w:val="nil"/>
            </w:tcBorders>
            <w:vAlign w:val="center"/>
          </w:tcPr>
          <w:p w14:paraId="58019E3D" w14:textId="2735BBD9" w:rsidR="003972B9" w:rsidRPr="00DB5ABC" w:rsidRDefault="003972B9">
            <w:pPr>
              <w:pStyle w:val="TableText"/>
            </w:pPr>
            <w:r w:rsidRPr="00DB5ABC">
              <w:t xml:space="preserve">GST Voluntary Compliance </w:t>
            </w:r>
            <w:r w:rsidR="000A5534" w:rsidRPr="00DB5ABC">
              <w:t>FY</w:t>
            </w:r>
            <w:r w:rsidR="000A5534">
              <w:t> </w:t>
            </w:r>
            <w:r w:rsidRPr="00DB5ABC">
              <w:t>2015</w:t>
            </w:r>
            <w:r w:rsidR="000A5534">
              <w:t>–</w:t>
            </w:r>
            <w:r w:rsidRPr="00DB5ABC">
              <w:t>16</w:t>
            </w:r>
          </w:p>
        </w:tc>
        <w:tc>
          <w:tcPr>
            <w:tcW w:w="354" w:type="pct"/>
            <w:tcBorders>
              <w:bottom w:val="nil"/>
            </w:tcBorders>
            <w:vAlign w:val="center"/>
          </w:tcPr>
          <w:p w14:paraId="512062CD" w14:textId="77777777" w:rsidR="003972B9" w:rsidRPr="001055CA" w:rsidRDefault="003972B9">
            <w:pPr>
              <w:pStyle w:val="TableText"/>
              <w:jc w:val="center"/>
            </w:pPr>
            <w:r w:rsidRPr="0006197A">
              <w:t>—</w:t>
            </w:r>
          </w:p>
        </w:tc>
        <w:tc>
          <w:tcPr>
            <w:tcW w:w="355" w:type="pct"/>
            <w:tcBorders>
              <w:bottom w:val="nil"/>
            </w:tcBorders>
            <w:vAlign w:val="center"/>
          </w:tcPr>
          <w:p w14:paraId="627B27BD" w14:textId="77777777" w:rsidR="003972B9" w:rsidRPr="005B683A" w:rsidRDefault="003972B9">
            <w:pPr>
              <w:pStyle w:val="TableText"/>
              <w:jc w:val="center"/>
            </w:pPr>
            <w:r w:rsidRPr="005B683A">
              <w:t>0.0</w:t>
            </w:r>
          </w:p>
        </w:tc>
        <w:tc>
          <w:tcPr>
            <w:tcW w:w="354" w:type="pct"/>
            <w:tcBorders>
              <w:bottom w:val="nil"/>
            </w:tcBorders>
            <w:vAlign w:val="center"/>
          </w:tcPr>
          <w:p w14:paraId="29B072A0" w14:textId="77777777" w:rsidR="003972B9" w:rsidRPr="00C024BE" w:rsidRDefault="003972B9">
            <w:pPr>
              <w:pStyle w:val="TableText"/>
              <w:jc w:val="center"/>
            </w:pPr>
            <w:r w:rsidRPr="00FC60E8">
              <w:t>—</w:t>
            </w:r>
          </w:p>
        </w:tc>
        <w:tc>
          <w:tcPr>
            <w:tcW w:w="355" w:type="pct"/>
            <w:tcBorders>
              <w:bottom w:val="nil"/>
            </w:tcBorders>
            <w:vAlign w:val="center"/>
          </w:tcPr>
          <w:p w14:paraId="712A2C5A" w14:textId="77777777" w:rsidR="003972B9" w:rsidRPr="00D53A7B" w:rsidRDefault="003972B9">
            <w:pPr>
              <w:pStyle w:val="TableText"/>
              <w:jc w:val="center"/>
            </w:pPr>
            <w:r w:rsidRPr="00535EF9">
              <w:t>—</w:t>
            </w:r>
          </w:p>
        </w:tc>
        <w:tc>
          <w:tcPr>
            <w:tcW w:w="354" w:type="pct"/>
            <w:tcBorders>
              <w:bottom w:val="nil"/>
            </w:tcBorders>
            <w:vAlign w:val="center"/>
          </w:tcPr>
          <w:p w14:paraId="79F47CCA" w14:textId="77777777" w:rsidR="003972B9" w:rsidRPr="00063060" w:rsidRDefault="003972B9">
            <w:pPr>
              <w:pStyle w:val="TableText"/>
              <w:jc w:val="center"/>
            </w:pPr>
            <w:r w:rsidRPr="00063060">
              <w:t>0.3</w:t>
            </w:r>
          </w:p>
        </w:tc>
        <w:tc>
          <w:tcPr>
            <w:tcW w:w="355" w:type="pct"/>
            <w:tcBorders>
              <w:bottom w:val="nil"/>
            </w:tcBorders>
            <w:vAlign w:val="center"/>
          </w:tcPr>
          <w:p w14:paraId="33645A94" w14:textId="77777777" w:rsidR="003972B9" w:rsidRPr="009D4F3B" w:rsidRDefault="003972B9">
            <w:pPr>
              <w:pStyle w:val="TableText"/>
              <w:jc w:val="center"/>
            </w:pPr>
            <w:r w:rsidRPr="00262533">
              <w:t>—</w:t>
            </w:r>
          </w:p>
        </w:tc>
        <w:tc>
          <w:tcPr>
            <w:tcW w:w="354" w:type="pct"/>
            <w:tcBorders>
              <w:bottom w:val="nil"/>
            </w:tcBorders>
            <w:vAlign w:val="center"/>
          </w:tcPr>
          <w:p w14:paraId="2BF3A9B9" w14:textId="77777777" w:rsidR="003972B9" w:rsidRPr="00340BF8" w:rsidRDefault="003972B9">
            <w:pPr>
              <w:pStyle w:val="TableText"/>
              <w:jc w:val="center"/>
            </w:pPr>
            <w:r w:rsidRPr="00420B12">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3DC2DC66" w14:textId="77777777" w:rsidR="003972B9" w:rsidRPr="00A76269" w:rsidRDefault="003972B9">
            <w:pPr>
              <w:pStyle w:val="TableText"/>
              <w:jc w:val="center"/>
              <w:rPr>
                <w:b/>
              </w:rPr>
            </w:pPr>
            <w:r w:rsidRPr="00A76269">
              <w:rPr>
                <w:b/>
              </w:rPr>
              <w:t>0.3</w:t>
            </w:r>
          </w:p>
        </w:tc>
        <w:tc>
          <w:tcPr>
            <w:tcW w:w="290" w:type="pct"/>
            <w:tcBorders>
              <w:left w:val="single" w:sz="4" w:space="0" w:color="BFBFBF" w:themeColor="background1" w:themeShade="BF"/>
              <w:bottom w:val="nil"/>
            </w:tcBorders>
            <w:vAlign w:val="center"/>
          </w:tcPr>
          <w:p w14:paraId="778E05C0" w14:textId="77777777" w:rsidR="003972B9" w:rsidRPr="00001772" w:rsidRDefault="003972B9">
            <w:pPr>
              <w:pStyle w:val="TableText"/>
              <w:jc w:val="center"/>
            </w:pPr>
            <w:r w:rsidRPr="00001772">
              <w:t>0.0</w:t>
            </w:r>
          </w:p>
        </w:tc>
        <w:tc>
          <w:tcPr>
            <w:tcW w:w="419" w:type="pct"/>
            <w:tcBorders>
              <w:bottom w:val="nil"/>
            </w:tcBorders>
            <w:vAlign w:val="center"/>
          </w:tcPr>
          <w:p w14:paraId="1E7F88A5" w14:textId="77777777" w:rsidR="003972B9" w:rsidRPr="00C7468D" w:rsidRDefault="003972B9">
            <w:pPr>
              <w:pStyle w:val="TableText"/>
              <w:jc w:val="center"/>
            </w:pPr>
            <w:r>
              <w:t>—</w:t>
            </w:r>
          </w:p>
        </w:tc>
      </w:tr>
      <w:tr w:rsidR="00CC1ECD" w:rsidRPr="00195A5E" w14:paraId="20A58E09" w14:textId="77777777" w:rsidTr="0064430D">
        <w:trPr>
          <w:trHeight w:val="226"/>
        </w:trPr>
        <w:tc>
          <w:tcPr>
            <w:tcW w:w="862" w:type="pct"/>
            <w:vMerge/>
            <w:vAlign w:val="center"/>
          </w:tcPr>
          <w:p w14:paraId="17F73557" w14:textId="77777777" w:rsidR="003972B9" w:rsidRPr="00195A5E" w:rsidRDefault="003972B9">
            <w:pPr>
              <w:pStyle w:val="TableText"/>
              <w:rPr>
                <w:rFonts w:eastAsia="Calibri"/>
              </w:rPr>
            </w:pPr>
          </w:p>
        </w:tc>
        <w:tc>
          <w:tcPr>
            <w:tcW w:w="593" w:type="pct"/>
            <w:tcBorders>
              <w:bottom w:val="nil"/>
            </w:tcBorders>
            <w:vAlign w:val="center"/>
          </w:tcPr>
          <w:p w14:paraId="01C5F7A4" w14:textId="77777777" w:rsidR="003972B9" w:rsidRPr="00DB5ABC" w:rsidRDefault="003972B9">
            <w:pPr>
              <w:pStyle w:val="TableText"/>
            </w:pPr>
            <w:r w:rsidRPr="00DB5ABC">
              <w:t>Tax Time 2015</w:t>
            </w:r>
          </w:p>
        </w:tc>
        <w:tc>
          <w:tcPr>
            <w:tcW w:w="354" w:type="pct"/>
            <w:tcBorders>
              <w:bottom w:val="nil"/>
            </w:tcBorders>
            <w:vAlign w:val="center"/>
          </w:tcPr>
          <w:p w14:paraId="22BA086D" w14:textId="77777777" w:rsidR="003972B9" w:rsidRPr="001055CA" w:rsidRDefault="003972B9">
            <w:pPr>
              <w:pStyle w:val="TableText"/>
              <w:jc w:val="center"/>
            </w:pPr>
            <w:r w:rsidRPr="0006197A">
              <w:t>—</w:t>
            </w:r>
          </w:p>
        </w:tc>
        <w:tc>
          <w:tcPr>
            <w:tcW w:w="355" w:type="pct"/>
            <w:tcBorders>
              <w:bottom w:val="nil"/>
            </w:tcBorders>
            <w:vAlign w:val="center"/>
          </w:tcPr>
          <w:p w14:paraId="55E1F9C4" w14:textId="77777777" w:rsidR="003972B9" w:rsidRPr="005B683A" w:rsidRDefault="003972B9">
            <w:pPr>
              <w:pStyle w:val="TableText"/>
              <w:jc w:val="center"/>
            </w:pPr>
            <w:r w:rsidRPr="00BF490D">
              <w:t>—</w:t>
            </w:r>
          </w:p>
        </w:tc>
        <w:tc>
          <w:tcPr>
            <w:tcW w:w="354" w:type="pct"/>
            <w:tcBorders>
              <w:bottom w:val="nil"/>
            </w:tcBorders>
            <w:vAlign w:val="center"/>
          </w:tcPr>
          <w:p w14:paraId="5937BF93" w14:textId="77777777" w:rsidR="003972B9" w:rsidRPr="00C024BE" w:rsidRDefault="003972B9">
            <w:pPr>
              <w:pStyle w:val="TableText"/>
              <w:jc w:val="center"/>
            </w:pPr>
            <w:r w:rsidRPr="00FC60E8">
              <w:t>—</w:t>
            </w:r>
          </w:p>
        </w:tc>
        <w:tc>
          <w:tcPr>
            <w:tcW w:w="355" w:type="pct"/>
            <w:tcBorders>
              <w:bottom w:val="nil"/>
            </w:tcBorders>
            <w:vAlign w:val="center"/>
          </w:tcPr>
          <w:p w14:paraId="4ABD4F68" w14:textId="77777777" w:rsidR="003972B9" w:rsidRPr="00D53A7B" w:rsidRDefault="003972B9">
            <w:pPr>
              <w:pStyle w:val="TableText"/>
              <w:jc w:val="center"/>
            </w:pPr>
            <w:r w:rsidRPr="00535EF9">
              <w:t>—</w:t>
            </w:r>
          </w:p>
        </w:tc>
        <w:tc>
          <w:tcPr>
            <w:tcW w:w="354" w:type="pct"/>
            <w:tcBorders>
              <w:bottom w:val="nil"/>
            </w:tcBorders>
            <w:vAlign w:val="center"/>
          </w:tcPr>
          <w:p w14:paraId="5B9C1CED" w14:textId="52A55654" w:rsidR="003972B9" w:rsidRPr="00063060" w:rsidRDefault="00512564">
            <w:pPr>
              <w:pStyle w:val="TableText"/>
              <w:jc w:val="center"/>
            </w:pPr>
            <w:r>
              <w:t>0.1</w:t>
            </w:r>
          </w:p>
        </w:tc>
        <w:tc>
          <w:tcPr>
            <w:tcW w:w="355" w:type="pct"/>
            <w:tcBorders>
              <w:bottom w:val="nil"/>
            </w:tcBorders>
            <w:vAlign w:val="center"/>
          </w:tcPr>
          <w:p w14:paraId="0F0E8944" w14:textId="77777777" w:rsidR="003972B9" w:rsidRPr="009D4F3B" w:rsidRDefault="003972B9">
            <w:pPr>
              <w:pStyle w:val="TableText"/>
              <w:jc w:val="center"/>
            </w:pPr>
            <w:r w:rsidRPr="00262533">
              <w:t>—</w:t>
            </w:r>
          </w:p>
        </w:tc>
        <w:tc>
          <w:tcPr>
            <w:tcW w:w="354" w:type="pct"/>
            <w:tcBorders>
              <w:bottom w:val="nil"/>
            </w:tcBorders>
            <w:vAlign w:val="center"/>
          </w:tcPr>
          <w:p w14:paraId="3BB4AF06" w14:textId="77777777" w:rsidR="003972B9" w:rsidRPr="00340BF8" w:rsidRDefault="003972B9">
            <w:pPr>
              <w:pStyle w:val="TableText"/>
              <w:jc w:val="center"/>
            </w:pPr>
            <w:r w:rsidRPr="00420B12">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1DAB514C" w14:textId="111CB924" w:rsidR="003972B9" w:rsidRPr="00A76269" w:rsidRDefault="00512564">
            <w:pPr>
              <w:pStyle w:val="TableText"/>
              <w:jc w:val="center"/>
              <w:rPr>
                <w:b/>
              </w:rPr>
            </w:pPr>
            <w:r>
              <w:rPr>
                <w:b/>
              </w:rPr>
              <w:t>0.1</w:t>
            </w:r>
          </w:p>
        </w:tc>
        <w:tc>
          <w:tcPr>
            <w:tcW w:w="290" w:type="pct"/>
            <w:tcBorders>
              <w:left w:val="single" w:sz="4" w:space="0" w:color="BFBFBF" w:themeColor="background1" w:themeShade="BF"/>
              <w:bottom w:val="nil"/>
            </w:tcBorders>
            <w:vAlign w:val="center"/>
          </w:tcPr>
          <w:p w14:paraId="505A9B76" w14:textId="77777777" w:rsidR="003972B9" w:rsidRPr="00001772" w:rsidRDefault="003972B9">
            <w:pPr>
              <w:pStyle w:val="TableText"/>
              <w:jc w:val="center"/>
            </w:pPr>
            <w:r>
              <w:t>—</w:t>
            </w:r>
          </w:p>
        </w:tc>
        <w:tc>
          <w:tcPr>
            <w:tcW w:w="419" w:type="pct"/>
            <w:tcBorders>
              <w:bottom w:val="nil"/>
            </w:tcBorders>
            <w:vAlign w:val="center"/>
          </w:tcPr>
          <w:p w14:paraId="3F0AE951" w14:textId="77777777" w:rsidR="003972B9" w:rsidRPr="00C7468D" w:rsidRDefault="003972B9">
            <w:pPr>
              <w:pStyle w:val="TableText"/>
              <w:jc w:val="center"/>
            </w:pPr>
            <w:r>
              <w:t>—</w:t>
            </w:r>
          </w:p>
        </w:tc>
      </w:tr>
      <w:tr w:rsidR="00CC1ECD" w:rsidRPr="00195A5E" w14:paraId="0F7F3A53" w14:textId="77777777" w:rsidTr="0064430D">
        <w:trPr>
          <w:trHeight w:val="75"/>
        </w:trPr>
        <w:tc>
          <w:tcPr>
            <w:tcW w:w="862" w:type="pct"/>
            <w:vMerge/>
            <w:vAlign w:val="center"/>
          </w:tcPr>
          <w:p w14:paraId="0A46BF4C" w14:textId="77777777" w:rsidR="003972B9" w:rsidRPr="00195A5E" w:rsidRDefault="003972B9">
            <w:pPr>
              <w:pStyle w:val="TableText"/>
              <w:rPr>
                <w:rFonts w:eastAsia="Calibri"/>
              </w:rPr>
            </w:pPr>
          </w:p>
        </w:tc>
        <w:tc>
          <w:tcPr>
            <w:tcW w:w="593" w:type="pct"/>
            <w:tcBorders>
              <w:bottom w:val="nil"/>
            </w:tcBorders>
            <w:vAlign w:val="center"/>
          </w:tcPr>
          <w:p w14:paraId="572579C9" w14:textId="77777777" w:rsidR="003972B9" w:rsidRPr="00DB5ABC" w:rsidRDefault="003972B9">
            <w:pPr>
              <w:pStyle w:val="TableText"/>
            </w:pPr>
            <w:r w:rsidRPr="00DB5ABC">
              <w:t>Tax Time 2016</w:t>
            </w:r>
          </w:p>
        </w:tc>
        <w:tc>
          <w:tcPr>
            <w:tcW w:w="354" w:type="pct"/>
            <w:tcBorders>
              <w:bottom w:val="nil"/>
            </w:tcBorders>
            <w:vAlign w:val="center"/>
          </w:tcPr>
          <w:p w14:paraId="53BDF02E" w14:textId="77777777" w:rsidR="003972B9" w:rsidRPr="001055CA" w:rsidRDefault="003972B9">
            <w:pPr>
              <w:pStyle w:val="TableText"/>
              <w:jc w:val="center"/>
            </w:pPr>
            <w:r w:rsidRPr="0006197A">
              <w:t>—</w:t>
            </w:r>
          </w:p>
        </w:tc>
        <w:tc>
          <w:tcPr>
            <w:tcW w:w="355" w:type="pct"/>
            <w:tcBorders>
              <w:bottom w:val="nil"/>
            </w:tcBorders>
            <w:vAlign w:val="center"/>
          </w:tcPr>
          <w:p w14:paraId="38B3FE96" w14:textId="77777777" w:rsidR="003972B9" w:rsidRPr="005B683A" w:rsidRDefault="003972B9">
            <w:pPr>
              <w:pStyle w:val="TableText"/>
              <w:jc w:val="center"/>
            </w:pPr>
            <w:r w:rsidRPr="00BF490D">
              <w:t>—</w:t>
            </w:r>
          </w:p>
        </w:tc>
        <w:tc>
          <w:tcPr>
            <w:tcW w:w="354" w:type="pct"/>
            <w:tcBorders>
              <w:bottom w:val="nil"/>
            </w:tcBorders>
            <w:vAlign w:val="center"/>
          </w:tcPr>
          <w:p w14:paraId="6C3A8D37" w14:textId="77777777" w:rsidR="003972B9" w:rsidRPr="00C024BE" w:rsidRDefault="003972B9">
            <w:pPr>
              <w:pStyle w:val="TableText"/>
              <w:jc w:val="center"/>
            </w:pPr>
            <w:r w:rsidRPr="00FC60E8">
              <w:t>—</w:t>
            </w:r>
          </w:p>
        </w:tc>
        <w:tc>
          <w:tcPr>
            <w:tcW w:w="355" w:type="pct"/>
            <w:tcBorders>
              <w:bottom w:val="nil"/>
            </w:tcBorders>
            <w:vAlign w:val="center"/>
          </w:tcPr>
          <w:p w14:paraId="1D48772F" w14:textId="77777777" w:rsidR="003972B9" w:rsidRPr="00D53A7B" w:rsidRDefault="003972B9">
            <w:pPr>
              <w:pStyle w:val="TableText"/>
              <w:jc w:val="center"/>
            </w:pPr>
            <w:r w:rsidRPr="00535EF9">
              <w:t>—</w:t>
            </w:r>
          </w:p>
        </w:tc>
        <w:tc>
          <w:tcPr>
            <w:tcW w:w="354" w:type="pct"/>
            <w:tcBorders>
              <w:bottom w:val="nil"/>
            </w:tcBorders>
            <w:vAlign w:val="center"/>
          </w:tcPr>
          <w:p w14:paraId="001117D3" w14:textId="77777777" w:rsidR="003972B9" w:rsidRPr="00063060" w:rsidRDefault="003972B9">
            <w:pPr>
              <w:pStyle w:val="TableText"/>
              <w:jc w:val="center"/>
            </w:pPr>
            <w:r w:rsidRPr="00063060">
              <w:t>0.1</w:t>
            </w:r>
          </w:p>
        </w:tc>
        <w:tc>
          <w:tcPr>
            <w:tcW w:w="355" w:type="pct"/>
            <w:tcBorders>
              <w:bottom w:val="nil"/>
            </w:tcBorders>
            <w:vAlign w:val="center"/>
          </w:tcPr>
          <w:p w14:paraId="2ACBB3A6" w14:textId="77777777" w:rsidR="003972B9" w:rsidRPr="009D4F3B" w:rsidRDefault="003972B9">
            <w:pPr>
              <w:pStyle w:val="TableText"/>
              <w:jc w:val="center"/>
            </w:pPr>
            <w:r w:rsidRPr="00262533">
              <w:t>—</w:t>
            </w:r>
          </w:p>
        </w:tc>
        <w:tc>
          <w:tcPr>
            <w:tcW w:w="354" w:type="pct"/>
            <w:tcBorders>
              <w:bottom w:val="nil"/>
            </w:tcBorders>
            <w:vAlign w:val="center"/>
          </w:tcPr>
          <w:p w14:paraId="63B7B169" w14:textId="77777777" w:rsidR="003972B9" w:rsidRPr="00340BF8" w:rsidRDefault="003972B9">
            <w:pPr>
              <w:pStyle w:val="TableText"/>
              <w:jc w:val="center"/>
            </w:pPr>
            <w:r w:rsidRPr="00420B12">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191DE2E9" w14:textId="77777777" w:rsidR="003972B9" w:rsidRPr="00A76269" w:rsidRDefault="003972B9">
            <w:pPr>
              <w:pStyle w:val="TableText"/>
              <w:jc w:val="center"/>
              <w:rPr>
                <w:b/>
              </w:rPr>
            </w:pPr>
            <w:r w:rsidRPr="00A76269">
              <w:rPr>
                <w:b/>
              </w:rPr>
              <w:t>0.1</w:t>
            </w:r>
          </w:p>
        </w:tc>
        <w:tc>
          <w:tcPr>
            <w:tcW w:w="290" w:type="pct"/>
            <w:tcBorders>
              <w:left w:val="single" w:sz="4" w:space="0" w:color="BFBFBF" w:themeColor="background1" w:themeShade="BF"/>
              <w:bottom w:val="nil"/>
            </w:tcBorders>
            <w:vAlign w:val="center"/>
          </w:tcPr>
          <w:p w14:paraId="2A96CF5A" w14:textId="77777777" w:rsidR="003972B9" w:rsidRPr="00001772" w:rsidRDefault="003972B9">
            <w:pPr>
              <w:pStyle w:val="TableText"/>
              <w:jc w:val="center"/>
            </w:pPr>
            <w:r>
              <w:t>—</w:t>
            </w:r>
          </w:p>
        </w:tc>
        <w:tc>
          <w:tcPr>
            <w:tcW w:w="419" w:type="pct"/>
            <w:tcBorders>
              <w:bottom w:val="nil"/>
            </w:tcBorders>
            <w:vAlign w:val="center"/>
          </w:tcPr>
          <w:p w14:paraId="769D66D7" w14:textId="77777777" w:rsidR="003972B9" w:rsidRPr="00C7468D" w:rsidRDefault="003972B9">
            <w:pPr>
              <w:pStyle w:val="TableText"/>
              <w:jc w:val="center"/>
            </w:pPr>
            <w:r>
              <w:t>—</w:t>
            </w:r>
          </w:p>
        </w:tc>
      </w:tr>
      <w:tr w:rsidR="00CC1ECD" w:rsidRPr="00195A5E" w14:paraId="62CD28D7" w14:textId="77777777" w:rsidTr="0064430D">
        <w:trPr>
          <w:trHeight w:val="75"/>
        </w:trPr>
        <w:tc>
          <w:tcPr>
            <w:tcW w:w="862" w:type="pct"/>
            <w:vAlign w:val="center"/>
          </w:tcPr>
          <w:p w14:paraId="1EED2B24" w14:textId="77777777" w:rsidR="003972B9" w:rsidRPr="007C5E35" w:rsidRDefault="003972B9" w:rsidP="0064430D">
            <w:pPr>
              <w:pStyle w:val="TableText"/>
            </w:pPr>
            <w:r w:rsidRPr="007C5E35">
              <w:t>Australian Trade Commission</w:t>
            </w:r>
          </w:p>
        </w:tc>
        <w:tc>
          <w:tcPr>
            <w:tcW w:w="593" w:type="pct"/>
            <w:tcBorders>
              <w:bottom w:val="nil"/>
            </w:tcBorders>
            <w:vAlign w:val="center"/>
          </w:tcPr>
          <w:p w14:paraId="0B9CC545" w14:textId="77777777" w:rsidR="003972B9" w:rsidRPr="00DB5ABC" w:rsidRDefault="003972B9" w:rsidP="0064430D">
            <w:pPr>
              <w:pStyle w:val="TableText"/>
            </w:pPr>
            <w:r w:rsidRPr="00DB5ABC">
              <w:t>Free Trade Agreement</w:t>
            </w:r>
          </w:p>
        </w:tc>
        <w:tc>
          <w:tcPr>
            <w:tcW w:w="354" w:type="pct"/>
            <w:tcBorders>
              <w:bottom w:val="nil"/>
            </w:tcBorders>
            <w:vAlign w:val="center"/>
          </w:tcPr>
          <w:p w14:paraId="18489C98" w14:textId="77777777" w:rsidR="003972B9" w:rsidRPr="001055CA" w:rsidRDefault="003972B9" w:rsidP="005168DE">
            <w:pPr>
              <w:pStyle w:val="TableText"/>
              <w:jc w:val="center"/>
            </w:pPr>
            <w:r w:rsidRPr="001055CA">
              <w:t>4.1</w:t>
            </w:r>
          </w:p>
        </w:tc>
        <w:tc>
          <w:tcPr>
            <w:tcW w:w="355" w:type="pct"/>
            <w:tcBorders>
              <w:bottom w:val="nil"/>
            </w:tcBorders>
            <w:vAlign w:val="center"/>
          </w:tcPr>
          <w:p w14:paraId="34AC335C" w14:textId="77777777" w:rsidR="003972B9" w:rsidRPr="005B683A" w:rsidRDefault="003972B9" w:rsidP="007165B5">
            <w:pPr>
              <w:pStyle w:val="TableText"/>
              <w:jc w:val="center"/>
            </w:pPr>
            <w:r w:rsidRPr="005B683A">
              <w:t>0.8</w:t>
            </w:r>
          </w:p>
        </w:tc>
        <w:tc>
          <w:tcPr>
            <w:tcW w:w="354" w:type="pct"/>
            <w:tcBorders>
              <w:bottom w:val="nil"/>
            </w:tcBorders>
            <w:vAlign w:val="center"/>
          </w:tcPr>
          <w:p w14:paraId="4D3B167B" w14:textId="77777777" w:rsidR="003972B9" w:rsidRPr="00C024BE" w:rsidRDefault="003972B9">
            <w:pPr>
              <w:pStyle w:val="TableText"/>
              <w:jc w:val="center"/>
            </w:pPr>
            <w:r w:rsidRPr="00C024BE">
              <w:t>2.1</w:t>
            </w:r>
          </w:p>
        </w:tc>
        <w:tc>
          <w:tcPr>
            <w:tcW w:w="355" w:type="pct"/>
            <w:tcBorders>
              <w:bottom w:val="nil"/>
            </w:tcBorders>
            <w:vAlign w:val="center"/>
          </w:tcPr>
          <w:p w14:paraId="6EDA4027" w14:textId="77777777" w:rsidR="003972B9" w:rsidRPr="00D53A7B" w:rsidRDefault="003972B9">
            <w:pPr>
              <w:pStyle w:val="TableText"/>
              <w:jc w:val="center"/>
            </w:pPr>
            <w:r w:rsidRPr="00D53A7B">
              <w:t>0.0</w:t>
            </w:r>
          </w:p>
        </w:tc>
        <w:tc>
          <w:tcPr>
            <w:tcW w:w="354" w:type="pct"/>
            <w:tcBorders>
              <w:bottom w:val="nil"/>
            </w:tcBorders>
            <w:vAlign w:val="center"/>
          </w:tcPr>
          <w:p w14:paraId="45DBFF58" w14:textId="77777777" w:rsidR="003972B9" w:rsidRPr="00063060" w:rsidRDefault="003972B9">
            <w:pPr>
              <w:pStyle w:val="TableText"/>
              <w:jc w:val="center"/>
            </w:pPr>
            <w:r w:rsidRPr="00063060">
              <w:t>2.5</w:t>
            </w:r>
          </w:p>
        </w:tc>
        <w:tc>
          <w:tcPr>
            <w:tcW w:w="355" w:type="pct"/>
            <w:tcBorders>
              <w:bottom w:val="nil"/>
            </w:tcBorders>
            <w:vAlign w:val="center"/>
          </w:tcPr>
          <w:p w14:paraId="23DFB175" w14:textId="77777777" w:rsidR="003972B9" w:rsidRPr="009D4F3B" w:rsidRDefault="003972B9">
            <w:pPr>
              <w:pStyle w:val="TableText"/>
              <w:jc w:val="center"/>
            </w:pPr>
            <w:r w:rsidRPr="009D4F3B">
              <w:t>0.8</w:t>
            </w:r>
          </w:p>
        </w:tc>
        <w:tc>
          <w:tcPr>
            <w:tcW w:w="354" w:type="pct"/>
            <w:tcBorders>
              <w:bottom w:val="nil"/>
            </w:tcBorders>
            <w:vAlign w:val="center"/>
          </w:tcPr>
          <w:p w14:paraId="57A78ADA" w14:textId="77777777" w:rsidR="003972B9" w:rsidRPr="00340BF8" w:rsidRDefault="003972B9">
            <w:pPr>
              <w:pStyle w:val="TableText"/>
              <w:jc w:val="center"/>
            </w:pPr>
            <w:r w:rsidRPr="00420B12">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5186B39F" w14:textId="77777777" w:rsidR="003972B9" w:rsidRPr="00A76269" w:rsidRDefault="003972B9">
            <w:pPr>
              <w:pStyle w:val="TableText"/>
              <w:jc w:val="center"/>
              <w:rPr>
                <w:b/>
              </w:rPr>
            </w:pPr>
            <w:r w:rsidRPr="00A76269">
              <w:rPr>
                <w:b/>
              </w:rPr>
              <w:t>10.4</w:t>
            </w:r>
          </w:p>
        </w:tc>
        <w:tc>
          <w:tcPr>
            <w:tcW w:w="290" w:type="pct"/>
            <w:tcBorders>
              <w:left w:val="single" w:sz="4" w:space="0" w:color="BFBFBF" w:themeColor="background1" w:themeShade="BF"/>
              <w:bottom w:val="nil"/>
            </w:tcBorders>
            <w:vAlign w:val="center"/>
          </w:tcPr>
          <w:p w14:paraId="37A5C037" w14:textId="77777777" w:rsidR="003972B9" w:rsidRPr="00001772" w:rsidRDefault="003972B9">
            <w:pPr>
              <w:pStyle w:val="TableText"/>
              <w:jc w:val="center"/>
            </w:pPr>
            <w:r w:rsidRPr="00001772">
              <w:t>0.2</w:t>
            </w:r>
          </w:p>
        </w:tc>
        <w:tc>
          <w:tcPr>
            <w:tcW w:w="419" w:type="pct"/>
            <w:tcBorders>
              <w:bottom w:val="nil"/>
            </w:tcBorders>
            <w:vAlign w:val="center"/>
          </w:tcPr>
          <w:p w14:paraId="6CCBD592" w14:textId="77777777" w:rsidR="003972B9" w:rsidRPr="00C7468D" w:rsidRDefault="003972B9">
            <w:pPr>
              <w:pStyle w:val="TableText"/>
              <w:jc w:val="center"/>
            </w:pPr>
            <w:r w:rsidRPr="00C7468D">
              <w:t>0.1</w:t>
            </w:r>
          </w:p>
        </w:tc>
      </w:tr>
      <w:tr w:rsidR="00CC1ECD" w:rsidRPr="00195A5E" w14:paraId="6B02090C" w14:textId="77777777" w:rsidTr="0064430D">
        <w:trPr>
          <w:trHeight w:val="226"/>
        </w:trPr>
        <w:tc>
          <w:tcPr>
            <w:tcW w:w="862" w:type="pct"/>
            <w:tcBorders>
              <w:bottom w:val="nil"/>
            </w:tcBorders>
            <w:vAlign w:val="center"/>
          </w:tcPr>
          <w:p w14:paraId="73A4A209" w14:textId="77777777" w:rsidR="00706A3B" w:rsidRPr="007C5E35" w:rsidRDefault="00706A3B" w:rsidP="0064430D">
            <w:pPr>
              <w:pStyle w:val="TableText"/>
            </w:pPr>
            <w:r w:rsidRPr="007C5E35">
              <w:t>Defence</w:t>
            </w:r>
          </w:p>
        </w:tc>
        <w:tc>
          <w:tcPr>
            <w:tcW w:w="593" w:type="pct"/>
            <w:tcBorders>
              <w:bottom w:val="nil"/>
            </w:tcBorders>
            <w:vAlign w:val="center"/>
          </w:tcPr>
          <w:p w14:paraId="0DE91C9F" w14:textId="77777777" w:rsidR="00706A3B" w:rsidRPr="00DB5ABC" w:rsidRDefault="00706A3B" w:rsidP="0064430D">
            <w:pPr>
              <w:pStyle w:val="TableText"/>
            </w:pPr>
            <w:r w:rsidRPr="00DB5ABC">
              <w:t>Defence Force Recruiting</w:t>
            </w:r>
          </w:p>
        </w:tc>
        <w:tc>
          <w:tcPr>
            <w:tcW w:w="354" w:type="pct"/>
            <w:tcBorders>
              <w:bottom w:val="nil"/>
            </w:tcBorders>
            <w:vAlign w:val="center"/>
          </w:tcPr>
          <w:p w14:paraId="42FBC239" w14:textId="77777777" w:rsidR="00706A3B" w:rsidRPr="001055CA" w:rsidRDefault="00706A3B" w:rsidP="005168DE">
            <w:pPr>
              <w:pStyle w:val="TableText"/>
              <w:jc w:val="center"/>
            </w:pPr>
            <w:r w:rsidRPr="001055CA">
              <w:t>12.9</w:t>
            </w:r>
          </w:p>
        </w:tc>
        <w:tc>
          <w:tcPr>
            <w:tcW w:w="355" w:type="pct"/>
            <w:tcBorders>
              <w:bottom w:val="nil"/>
            </w:tcBorders>
            <w:vAlign w:val="center"/>
          </w:tcPr>
          <w:p w14:paraId="4F56E2F7" w14:textId="77777777" w:rsidR="00706A3B" w:rsidRPr="005B683A" w:rsidRDefault="00473212" w:rsidP="007165B5">
            <w:pPr>
              <w:pStyle w:val="TableText"/>
              <w:jc w:val="center"/>
            </w:pPr>
            <w:r>
              <w:t>—</w:t>
            </w:r>
          </w:p>
        </w:tc>
        <w:tc>
          <w:tcPr>
            <w:tcW w:w="354" w:type="pct"/>
            <w:tcBorders>
              <w:bottom w:val="nil"/>
            </w:tcBorders>
            <w:vAlign w:val="center"/>
          </w:tcPr>
          <w:p w14:paraId="534E0AE6" w14:textId="77777777" w:rsidR="00706A3B" w:rsidRPr="00C024BE" w:rsidRDefault="00706A3B">
            <w:pPr>
              <w:pStyle w:val="TableText"/>
              <w:jc w:val="center"/>
            </w:pPr>
            <w:r w:rsidRPr="00C024BE">
              <w:t>0.1</w:t>
            </w:r>
          </w:p>
        </w:tc>
        <w:tc>
          <w:tcPr>
            <w:tcW w:w="355" w:type="pct"/>
            <w:tcBorders>
              <w:bottom w:val="nil"/>
            </w:tcBorders>
            <w:vAlign w:val="center"/>
          </w:tcPr>
          <w:p w14:paraId="74050C58" w14:textId="77777777" w:rsidR="00706A3B" w:rsidRPr="00D53A7B" w:rsidRDefault="00706A3B">
            <w:pPr>
              <w:pStyle w:val="TableText"/>
              <w:jc w:val="center"/>
            </w:pPr>
            <w:r w:rsidRPr="00D53A7B">
              <w:t>0.2</w:t>
            </w:r>
          </w:p>
        </w:tc>
        <w:tc>
          <w:tcPr>
            <w:tcW w:w="354" w:type="pct"/>
            <w:tcBorders>
              <w:bottom w:val="nil"/>
            </w:tcBorders>
            <w:vAlign w:val="center"/>
          </w:tcPr>
          <w:p w14:paraId="00B7704D" w14:textId="77777777" w:rsidR="00706A3B" w:rsidRPr="00063060" w:rsidRDefault="00706A3B">
            <w:pPr>
              <w:pStyle w:val="TableText"/>
              <w:jc w:val="center"/>
            </w:pPr>
            <w:r w:rsidRPr="00063060">
              <w:t>13.0</w:t>
            </w:r>
          </w:p>
        </w:tc>
        <w:tc>
          <w:tcPr>
            <w:tcW w:w="355" w:type="pct"/>
            <w:tcBorders>
              <w:bottom w:val="nil"/>
            </w:tcBorders>
            <w:vAlign w:val="center"/>
          </w:tcPr>
          <w:p w14:paraId="185BF5D8" w14:textId="77777777" w:rsidR="00706A3B" w:rsidRPr="009D4F3B" w:rsidRDefault="00706A3B">
            <w:pPr>
              <w:pStyle w:val="TableText"/>
              <w:jc w:val="center"/>
            </w:pPr>
            <w:r w:rsidRPr="009D4F3B">
              <w:t>2.1</w:t>
            </w:r>
          </w:p>
        </w:tc>
        <w:tc>
          <w:tcPr>
            <w:tcW w:w="354" w:type="pct"/>
            <w:tcBorders>
              <w:bottom w:val="nil"/>
            </w:tcBorders>
            <w:vAlign w:val="center"/>
          </w:tcPr>
          <w:p w14:paraId="1AF317F8" w14:textId="77777777" w:rsidR="00706A3B" w:rsidRPr="00340BF8" w:rsidRDefault="00706A3B">
            <w:pPr>
              <w:pStyle w:val="TableText"/>
              <w:jc w:val="center"/>
            </w:pPr>
            <w:r w:rsidRPr="00340BF8">
              <w:t>3.1</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7AEB426B" w14:textId="77777777" w:rsidR="00706A3B" w:rsidRPr="00A76269" w:rsidRDefault="00706A3B">
            <w:pPr>
              <w:pStyle w:val="TableText"/>
              <w:jc w:val="center"/>
              <w:rPr>
                <w:b/>
              </w:rPr>
            </w:pPr>
            <w:r w:rsidRPr="00A76269">
              <w:rPr>
                <w:b/>
              </w:rPr>
              <w:t>31.4</w:t>
            </w:r>
          </w:p>
        </w:tc>
        <w:tc>
          <w:tcPr>
            <w:tcW w:w="290" w:type="pct"/>
            <w:tcBorders>
              <w:left w:val="single" w:sz="4" w:space="0" w:color="BFBFBF" w:themeColor="background1" w:themeShade="BF"/>
              <w:bottom w:val="nil"/>
            </w:tcBorders>
            <w:vAlign w:val="center"/>
          </w:tcPr>
          <w:p w14:paraId="2E6009B5" w14:textId="77777777" w:rsidR="00706A3B" w:rsidRPr="00001772" w:rsidRDefault="009A7BE4">
            <w:pPr>
              <w:pStyle w:val="TableText"/>
              <w:jc w:val="center"/>
            </w:pPr>
            <w:r>
              <w:t>—</w:t>
            </w:r>
          </w:p>
        </w:tc>
        <w:tc>
          <w:tcPr>
            <w:tcW w:w="419" w:type="pct"/>
            <w:tcBorders>
              <w:bottom w:val="nil"/>
            </w:tcBorders>
            <w:vAlign w:val="center"/>
          </w:tcPr>
          <w:p w14:paraId="3561262B" w14:textId="77777777" w:rsidR="00706A3B" w:rsidRPr="00C7468D" w:rsidRDefault="00706A3B">
            <w:pPr>
              <w:pStyle w:val="TableText"/>
              <w:jc w:val="center"/>
            </w:pPr>
            <w:r w:rsidRPr="00C7468D">
              <w:t>0.3</w:t>
            </w:r>
          </w:p>
        </w:tc>
      </w:tr>
      <w:tr w:rsidR="00CC1ECD" w:rsidRPr="00195A5E" w14:paraId="750FA1A9" w14:textId="77777777" w:rsidTr="0064430D">
        <w:trPr>
          <w:trHeight w:val="226"/>
        </w:trPr>
        <w:tc>
          <w:tcPr>
            <w:tcW w:w="862" w:type="pct"/>
            <w:tcBorders>
              <w:bottom w:val="nil"/>
            </w:tcBorders>
            <w:vAlign w:val="center"/>
          </w:tcPr>
          <w:p w14:paraId="482211DC" w14:textId="77777777" w:rsidR="003972B9" w:rsidRPr="007C5E35" w:rsidRDefault="003972B9" w:rsidP="0064430D">
            <w:pPr>
              <w:pStyle w:val="TableText"/>
            </w:pPr>
            <w:r w:rsidRPr="007C5E35">
              <w:t>Education</w:t>
            </w:r>
          </w:p>
        </w:tc>
        <w:tc>
          <w:tcPr>
            <w:tcW w:w="593" w:type="pct"/>
            <w:tcBorders>
              <w:bottom w:val="nil"/>
            </w:tcBorders>
            <w:vAlign w:val="center"/>
          </w:tcPr>
          <w:p w14:paraId="5E14128A" w14:textId="77777777" w:rsidR="003972B9" w:rsidRPr="00DB5ABC" w:rsidRDefault="003972B9" w:rsidP="0064430D">
            <w:pPr>
              <w:pStyle w:val="TableText"/>
            </w:pPr>
            <w:r w:rsidRPr="00DB5ABC">
              <w:t>Parent Engagement</w:t>
            </w:r>
          </w:p>
        </w:tc>
        <w:tc>
          <w:tcPr>
            <w:tcW w:w="354" w:type="pct"/>
            <w:tcBorders>
              <w:bottom w:val="nil"/>
            </w:tcBorders>
            <w:vAlign w:val="center"/>
          </w:tcPr>
          <w:p w14:paraId="43182E5F" w14:textId="77777777" w:rsidR="003972B9" w:rsidRPr="001055CA" w:rsidRDefault="003972B9" w:rsidP="005168DE">
            <w:pPr>
              <w:pStyle w:val="TableText"/>
              <w:jc w:val="center"/>
            </w:pPr>
            <w:r w:rsidRPr="001055CA">
              <w:t>1.5</w:t>
            </w:r>
          </w:p>
        </w:tc>
        <w:tc>
          <w:tcPr>
            <w:tcW w:w="355" w:type="pct"/>
            <w:tcBorders>
              <w:bottom w:val="nil"/>
            </w:tcBorders>
            <w:vAlign w:val="center"/>
          </w:tcPr>
          <w:p w14:paraId="11B7BE1E" w14:textId="77777777" w:rsidR="003972B9" w:rsidRPr="005B683A" w:rsidRDefault="003972B9" w:rsidP="007165B5">
            <w:pPr>
              <w:pStyle w:val="TableText"/>
              <w:jc w:val="center"/>
            </w:pPr>
            <w:r w:rsidRPr="005B683A">
              <w:t>0.3</w:t>
            </w:r>
          </w:p>
        </w:tc>
        <w:tc>
          <w:tcPr>
            <w:tcW w:w="354" w:type="pct"/>
            <w:tcBorders>
              <w:bottom w:val="nil"/>
            </w:tcBorders>
            <w:vAlign w:val="center"/>
          </w:tcPr>
          <w:p w14:paraId="510542F0" w14:textId="77777777" w:rsidR="003972B9" w:rsidRPr="00C024BE" w:rsidRDefault="003972B9">
            <w:pPr>
              <w:pStyle w:val="TableText"/>
              <w:jc w:val="center"/>
            </w:pPr>
            <w:r w:rsidRPr="00C024BE">
              <w:t>0.2</w:t>
            </w:r>
          </w:p>
        </w:tc>
        <w:tc>
          <w:tcPr>
            <w:tcW w:w="355" w:type="pct"/>
            <w:tcBorders>
              <w:bottom w:val="nil"/>
            </w:tcBorders>
            <w:vAlign w:val="center"/>
          </w:tcPr>
          <w:p w14:paraId="51E5DA50" w14:textId="77777777" w:rsidR="003972B9" w:rsidRPr="00D53A7B" w:rsidRDefault="003972B9">
            <w:pPr>
              <w:pStyle w:val="TableText"/>
              <w:jc w:val="center"/>
            </w:pPr>
            <w:r w:rsidRPr="00D53A7B">
              <w:t>0.0</w:t>
            </w:r>
          </w:p>
        </w:tc>
        <w:tc>
          <w:tcPr>
            <w:tcW w:w="354" w:type="pct"/>
            <w:tcBorders>
              <w:bottom w:val="nil"/>
            </w:tcBorders>
            <w:vAlign w:val="center"/>
          </w:tcPr>
          <w:p w14:paraId="79F502D4" w14:textId="77777777" w:rsidR="003972B9" w:rsidRPr="00063060" w:rsidRDefault="003972B9">
            <w:pPr>
              <w:pStyle w:val="TableText"/>
              <w:jc w:val="center"/>
            </w:pPr>
            <w:r w:rsidRPr="00063060">
              <w:t>1.4</w:t>
            </w:r>
          </w:p>
        </w:tc>
        <w:tc>
          <w:tcPr>
            <w:tcW w:w="355" w:type="pct"/>
            <w:tcBorders>
              <w:bottom w:val="nil"/>
            </w:tcBorders>
            <w:vAlign w:val="center"/>
          </w:tcPr>
          <w:p w14:paraId="477A8211" w14:textId="77777777" w:rsidR="003972B9" w:rsidRPr="009D4F3B" w:rsidRDefault="003972B9">
            <w:pPr>
              <w:pStyle w:val="TableText"/>
              <w:jc w:val="center"/>
            </w:pPr>
            <w:r w:rsidRPr="00D6245E">
              <w:t>—</w:t>
            </w:r>
          </w:p>
        </w:tc>
        <w:tc>
          <w:tcPr>
            <w:tcW w:w="354" w:type="pct"/>
            <w:tcBorders>
              <w:bottom w:val="nil"/>
            </w:tcBorders>
            <w:vAlign w:val="center"/>
          </w:tcPr>
          <w:p w14:paraId="41DC942D" w14:textId="77777777" w:rsidR="003972B9" w:rsidRPr="00340BF8" w:rsidRDefault="003972B9">
            <w:pPr>
              <w:pStyle w:val="TableText"/>
              <w:jc w:val="center"/>
            </w:pPr>
            <w:r w:rsidRPr="00086F4B">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462D5F8F" w14:textId="77777777" w:rsidR="003972B9" w:rsidRPr="00A76269" w:rsidRDefault="003972B9">
            <w:pPr>
              <w:pStyle w:val="TableText"/>
              <w:jc w:val="center"/>
              <w:rPr>
                <w:b/>
              </w:rPr>
            </w:pPr>
            <w:r w:rsidRPr="00A76269">
              <w:rPr>
                <w:b/>
              </w:rPr>
              <w:t>3.4</w:t>
            </w:r>
          </w:p>
        </w:tc>
        <w:tc>
          <w:tcPr>
            <w:tcW w:w="290" w:type="pct"/>
            <w:tcBorders>
              <w:left w:val="single" w:sz="4" w:space="0" w:color="BFBFBF" w:themeColor="background1" w:themeShade="BF"/>
              <w:bottom w:val="nil"/>
            </w:tcBorders>
            <w:vAlign w:val="center"/>
          </w:tcPr>
          <w:p w14:paraId="55B7C94A" w14:textId="77777777" w:rsidR="003972B9" w:rsidRPr="00001772" w:rsidRDefault="003972B9">
            <w:pPr>
              <w:pStyle w:val="TableText"/>
              <w:jc w:val="center"/>
            </w:pPr>
            <w:r w:rsidRPr="00001772">
              <w:t>0.2</w:t>
            </w:r>
          </w:p>
        </w:tc>
        <w:tc>
          <w:tcPr>
            <w:tcW w:w="419" w:type="pct"/>
            <w:tcBorders>
              <w:bottom w:val="nil"/>
            </w:tcBorders>
            <w:vAlign w:val="center"/>
          </w:tcPr>
          <w:p w14:paraId="06B1FBA5" w14:textId="77777777" w:rsidR="003972B9" w:rsidRPr="00C7468D" w:rsidRDefault="003972B9">
            <w:pPr>
              <w:pStyle w:val="TableText"/>
              <w:jc w:val="center"/>
            </w:pPr>
            <w:r w:rsidRPr="00C7468D">
              <w:t>0.2</w:t>
            </w:r>
          </w:p>
        </w:tc>
      </w:tr>
      <w:tr w:rsidR="00CC1ECD" w:rsidRPr="00195A5E" w14:paraId="5E74CF97" w14:textId="77777777" w:rsidTr="0064430D">
        <w:trPr>
          <w:trHeight w:val="226"/>
        </w:trPr>
        <w:tc>
          <w:tcPr>
            <w:tcW w:w="862" w:type="pct"/>
            <w:vMerge w:val="restart"/>
            <w:vAlign w:val="center"/>
          </w:tcPr>
          <w:p w14:paraId="73B9BD7D" w14:textId="77777777" w:rsidR="003972B9" w:rsidRPr="007C5E35" w:rsidRDefault="003972B9" w:rsidP="0064430D">
            <w:pPr>
              <w:pStyle w:val="TableText"/>
            </w:pPr>
            <w:r w:rsidRPr="007C5E35">
              <w:t>Employment</w:t>
            </w:r>
          </w:p>
          <w:p w14:paraId="37A7503C" w14:textId="77777777" w:rsidR="003972B9" w:rsidRPr="007C5E35" w:rsidRDefault="003972B9" w:rsidP="0064430D">
            <w:pPr>
              <w:pStyle w:val="TableText"/>
            </w:pPr>
          </w:p>
        </w:tc>
        <w:tc>
          <w:tcPr>
            <w:tcW w:w="593" w:type="pct"/>
            <w:tcBorders>
              <w:bottom w:val="nil"/>
            </w:tcBorders>
            <w:vAlign w:val="center"/>
          </w:tcPr>
          <w:p w14:paraId="28BDCFF6" w14:textId="77777777" w:rsidR="003972B9" w:rsidRPr="00DB5ABC" w:rsidRDefault="003972B9" w:rsidP="005168DE">
            <w:pPr>
              <w:pStyle w:val="TableText"/>
            </w:pPr>
            <w:r w:rsidRPr="00DB5ABC">
              <w:t>Jobactive</w:t>
            </w:r>
          </w:p>
        </w:tc>
        <w:tc>
          <w:tcPr>
            <w:tcW w:w="354" w:type="pct"/>
            <w:tcBorders>
              <w:bottom w:val="nil"/>
            </w:tcBorders>
            <w:vAlign w:val="center"/>
          </w:tcPr>
          <w:p w14:paraId="14DFD2C2" w14:textId="77777777" w:rsidR="003972B9" w:rsidRPr="001055CA" w:rsidRDefault="003972B9" w:rsidP="007165B5">
            <w:pPr>
              <w:pStyle w:val="TableText"/>
              <w:jc w:val="center"/>
            </w:pPr>
            <w:r w:rsidRPr="001055CA">
              <w:t>2.8</w:t>
            </w:r>
          </w:p>
        </w:tc>
        <w:tc>
          <w:tcPr>
            <w:tcW w:w="355" w:type="pct"/>
            <w:tcBorders>
              <w:bottom w:val="nil"/>
            </w:tcBorders>
            <w:vAlign w:val="center"/>
          </w:tcPr>
          <w:p w14:paraId="69A50D67" w14:textId="77777777" w:rsidR="003972B9" w:rsidRPr="005B683A" w:rsidRDefault="003972B9">
            <w:pPr>
              <w:pStyle w:val="TableText"/>
              <w:jc w:val="center"/>
            </w:pPr>
            <w:r w:rsidRPr="005B683A">
              <w:t>0.2</w:t>
            </w:r>
          </w:p>
        </w:tc>
        <w:tc>
          <w:tcPr>
            <w:tcW w:w="354" w:type="pct"/>
            <w:tcBorders>
              <w:bottom w:val="nil"/>
            </w:tcBorders>
            <w:vAlign w:val="center"/>
          </w:tcPr>
          <w:p w14:paraId="7C0019B5" w14:textId="77777777" w:rsidR="003972B9" w:rsidRPr="00C024BE" w:rsidRDefault="003972B9">
            <w:pPr>
              <w:pStyle w:val="TableText"/>
              <w:jc w:val="center"/>
            </w:pPr>
            <w:r w:rsidRPr="00C024BE">
              <w:t>0.7</w:t>
            </w:r>
          </w:p>
        </w:tc>
        <w:tc>
          <w:tcPr>
            <w:tcW w:w="355" w:type="pct"/>
            <w:tcBorders>
              <w:bottom w:val="nil"/>
            </w:tcBorders>
            <w:vAlign w:val="center"/>
          </w:tcPr>
          <w:p w14:paraId="2AE7272C" w14:textId="77777777" w:rsidR="003972B9" w:rsidRPr="00D53A7B" w:rsidRDefault="003972B9">
            <w:pPr>
              <w:pStyle w:val="TableText"/>
              <w:jc w:val="center"/>
            </w:pPr>
            <w:r w:rsidRPr="00D53A7B">
              <w:t>0.1</w:t>
            </w:r>
          </w:p>
        </w:tc>
        <w:tc>
          <w:tcPr>
            <w:tcW w:w="354" w:type="pct"/>
            <w:tcBorders>
              <w:bottom w:val="nil"/>
            </w:tcBorders>
            <w:vAlign w:val="center"/>
          </w:tcPr>
          <w:p w14:paraId="00D6848D" w14:textId="77777777" w:rsidR="003972B9" w:rsidRPr="00063060" w:rsidRDefault="003972B9">
            <w:pPr>
              <w:pStyle w:val="TableText"/>
              <w:jc w:val="center"/>
            </w:pPr>
            <w:r w:rsidRPr="00063060">
              <w:t>1.1</w:t>
            </w:r>
          </w:p>
        </w:tc>
        <w:tc>
          <w:tcPr>
            <w:tcW w:w="355" w:type="pct"/>
            <w:tcBorders>
              <w:bottom w:val="nil"/>
            </w:tcBorders>
            <w:vAlign w:val="center"/>
          </w:tcPr>
          <w:p w14:paraId="40A7C63A" w14:textId="77777777" w:rsidR="003972B9" w:rsidRPr="009D4F3B" w:rsidRDefault="003972B9">
            <w:pPr>
              <w:pStyle w:val="TableText"/>
              <w:jc w:val="center"/>
            </w:pPr>
            <w:r w:rsidRPr="00D6245E">
              <w:t>—</w:t>
            </w:r>
          </w:p>
        </w:tc>
        <w:tc>
          <w:tcPr>
            <w:tcW w:w="354" w:type="pct"/>
            <w:tcBorders>
              <w:bottom w:val="nil"/>
            </w:tcBorders>
            <w:vAlign w:val="center"/>
          </w:tcPr>
          <w:p w14:paraId="7F6C70F7" w14:textId="77777777" w:rsidR="003972B9" w:rsidRPr="00340BF8" w:rsidRDefault="003972B9">
            <w:pPr>
              <w:pStyle w:val="TableText"/>
              <w:jc w:val="center"/>
            </w:pPr>
            <w:r w:rsidRPr="00086F4B">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7E36AD7C" w14:textId="77777777" w:rsidR="003972B9" w:rsidRPr="00A76269" w:rsidRDefault="003972B9">
            <w:pPr>
              <w:pStyle w:val="TableText"/>
              <w:jc w:val="center"/>
              <w:rPr>
                <w:b/>
              </w:rPr>
            </w:pPr>
            <w:r w:rsidRPr="00A76269">
              <w:rPr>
                <w:b/>
              </w:rPr>
              <w:t>4.8</w:t>
            </w:r>
          </w:p>
        </w:tc>
        <w:tc>
          <w:tcPr>
            <w:tcW w:w="290" w:type="pct"/>
            <w:tcBorders>
              <w:left w:val="single" w:sz="4" w:space="0" w:color="BFBFBF" w:themeColor="background1" w:themeShade="BF"/>
              <w:bottom w:val="nil"/>
            </w:tcBorders>
            <w:vAlign w:val="center"/>
          </w:tcPr>
          <w:p w14:paraId="12AA74B2" w14:textId="77777777" w:rsidR="003972B9" w:rsidRPr="00001772" w:rsidRDefault="003972B9">
            <w:pPr>
              <w:pStyle w:val="TableText"/>
              <w:jc w:val="center"/>
            </w:pPr>
            <w:r w:rsidRPr="00001772">
              <w:t>0.1</w:t>
            </w:r>
          </w:p>
        </w:tc>
        <w:tc>
          <w:tcPr>
            <w:tcW w:w="419" w:type="pct"/>
            <w:tcBorders>
              <w:bottom w:val="nil"/>
            </w:tcBorders>
            <w:vAlign w:val="center"/>
          </w:tcPr>
          <w:p w14:paraId="304B93E0" w14:textId="77777777" w:rsidR="003972B9" w:rsidRPr="00C7468D" w:rsidRDefault="003972B9">
            <w:pPr>
              <w:pStyle w:val="TableText"/>
              <w:jc w:val="center"/>
            </w:pPr>
            <w:r>
              <w:t>—</w:t>
            </w:r>
          </w:p>
        </w:tc>
      </w:tr>
      <w:tr w:rsidR="00CC1ECD" w:rsidRPr="00195A5E" w14:paraId="1510A8CE" w14:textId="77777777" w:rsidTr="0064430D">
        <w:trPr>
          <w:trHeight w:val="226"/>
        </w:trPr>
        <w:tc>
          <w:tcPr>
            <w:tcW w:w="862" w:type="pct"/>
            <w:vMerge/>
            <w:tcBorders>
              <w:bottom w:val="nil"/>
            </w:tcBorders>
            <w:vAlign w:val="center"/>
          </w:tcPr>
          <w:p w14:paraId="424CBE2E" w14:textId="77777777" w:rsidR="003972B9" w:rsidRPr="00195A5E" w:rsidRDefault="003972B9">
            <w:pPr>
              <w:pStyle w:val="TableText"/>
              <w:rPr>
                <w:rFonts w:eastAsia="Calibri"/>
              </w:rPr>
            </w:pPr>
          </w:p>
        </w:tc>
        <w:tc>
          <w:tcPr>
            <w:tcW w:w="593" w:type="pct"/>
            <w:tcBorders>
              <w:bottom w:val="nil"/>
            </w:tcBorders>
            <w:vAlign w:val="center"/>
          </w:tcPr>
          <w:p w14:paraId="1528BAE3" w14:textId="77777777" w:rsidR="003972B9" w:rsidRPr="00DB5ABC" w:rsidRDefault="003972B9">
            <w:pPr>
              <w:pStyle w:val="TableText"/>
            </w:pPr>
            <w:r w:rsidRPr="00DB5ABC">
              <w:t>Jobactive – Restart</w:t>
            </w:r>
          </w:p>
        </w:tc>
        <w:tc>
          <w:tcPr>
            <w:tcW w:w="354" w:type="pct"/>
            <w:tcBorders>
              <w:bottom w:val="nil"/>
            </w:tcBorders>
            <w:vAlign w:val="center"/>
          </w:tcPr>
          <w:p w14:paraId="56965794" w14:textId="77777777" w:rsidR="003972B9" w:rsidRPr="001055CA" w:rsidRDefault="003972B9">
            <w:pPr>
              <w:pStyle w:val="TableText"/>
              <w:jc w:val="center"/>
            </w:pPr>
            <w:r w:rsidRPr="001055CA">
              <w:t>1.7</w:t>
            </w:r>
          </w:p>
        </w:tc>
        <w:tc>
          <w:tcPr>
            <w:tcW w:w="355" w:type="pct"/>
            <w:tcBorders>
              <w:bottom w:val="nil"/>
            </w:tcBorders>
            <w:vAlign w:val="center"/>
          </w:tcPr>
          <w:p w14:paraId="60AA9CAF" w14:textId="77777777" w:rsidR="003972B9" w:rsidRPr="005B683A" w:rsidRDefault="003972B9">
            <w:pPr>
              <w:pStyle w:val="TableText"/>
              <w:jc w:val="center"/>
            </w:pPr>
            <w:r w:rsidRPr="005B683A">
              <w:t>1.0</w:t>
            </w:r>
          </w:p>
        </w:tc>
        <w:tc>
          <w:tcPr>
            <w:tcW w:w="354" w:type="pct"/>
            <w:tcBorders>
              <w:bottom w:val="nil"/>
            </w:tcBorders>
            <w:vAlign w:val="center"/>
          </w:tcPr>
          <w:p w14:paraId="0C49D033" w14:textId="77777777" w:rsidR="003972B9" w:rsidRPr="00C024BE" w:rsidRDefault="003972B9">
            <w:pPr>
              <w:pStyle w:val="TableText"/>
              <w:jc w:val="center"/>
            </w:pPr>
            <w:r w:rsidRPr="00C024BE">
              <w:t>0.6</w:t>
            </w:r>
          </w:p>
        </w:tc>
        <w:tc>
          <w:tcPr>
            <w:tcW w:w="355" w:type="pct"/>
            <w:tcBorders>
              <w:bottom w:val="nil"/>
            </w:tcBorders>
            <w:vAlign w:val="center"/>
          </w:tcPr>
          <w:p w14:paraId="06C4FA37" w14:textId="77777777" w:rsidR="003972B9" w:rsidRPr="00D53A7B" w:rsidRDefault="003972B9">
            <w:pPr>
              <w:pStyle w:val="TableText"/>
              <w:jc w:val="center"/>
            </w:pPr>
            <w:r w:rsidRPr="00D53A7B">
              <w:t>0.0</w:t>
            </w:r>
          </w:p>
        </w:tc>
        <w:tc>
          <w:tcPr>
            <w:tcW w:w="354" w:type="pct"/>
            <w:tcBorders>
              <w:bottom w:val="nil"/>
            </w:tcBorders>
            <w:vAlign w:val="center"/>
          </w:tcPr>
          <w:p w14:paraId="4DBFC09C" w14:textId="77777777" w:rsidR="003972B9" w:rsidRPr="00063060" w:rsidRDefault="003972B9">
            <w:pPr>
              <w:pStyle w:val="TableText"/>
              <w:jc w:val="center"/>
            </w:pPr>
            <w:r w:rsidRPr="00063060">
              <w:t>1.2</w:t>
            </w:r>
          </w:p>
        </w:tc>
        <w:tc>
          <w:tcPr>
            <w:tcW w:w="355" w:type="pct"/>
            <w:tcBorders>
              <w:bottom w:val="nil"/>
            </w:tcBorders>
            <w:vAlign w:val="center"/>
          </w:tcPr>
          <w:p w14:paraId="504CF617" w14:textId="77777777" w:rsidR="003972B9" w:rsidRPr="009D4F3B" w:rsidRDefault="003972B9">
            <w:pPr>
              <w:pStyle w:val="TableText"/>
              <w:jc w:val="center"/>
            </w:pPr>
            <w:r w:rsidRPr="009D4F3B">
              <w:t>0.3</w:t>
            </w:r>
          </w:p>
        </w:tc>
        <w:tc>
          <w:tcPr>
            <w:tcW w:w="354" w:type="pct"/>
            <w:tcBorders>
              <w:bottom w:val="nil"/>
            </w:tcBorders>
            <w:vAlign w:val="center"/>
          </w:tcPr>
          <w:p w14:paraId="3389ACE5" w14:textId="77777777" w:rsidR="003972B9" w:rsidRPr="00340BF8" w:rsidRDefault="003972B9">
            <w:pPr>
              <w:pStyle w:val="TableText"/>
              <w:jc w:val="center"/>
            </w:pPr>
            <w:r w:rsidRPr="00086F4B">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43BA8D2E" w14:textId="77777777" w:rsidR="003972B9" w:rsidRPr="00A76269" w:rsidRDefault="003972B9">
            <w:pPr>
              <w:pStyle w:val="TableText"/>
              <w:jc w:val="center"/>
              <w:rPr>
                <w:b/>
              </w:rPr>
            </w:pPr>
            <w:r w:rsidRPr="00A76269">
              <w:rPr>
                <w:b/>
              </w:rPr>
              <w:t>4.7</w:t>
            </w:r>
          </w:p>
        </w:tc>
        <w:tc>
          <w:tcPr>
            <w:tcW w:w="290" w:type="pct"/>
            <w:tcBorders>
              <w:left w:val="single" w:sz="4" w:space="0" w:color="BFBFBF" w:themeColor="background1" w:themeShade="BF"/>
              <w:bottom w:val="nil"/>
            </w:tcBorders>
            <w:vAlign w:val="center"/>
          </w:tcPr>
          <w:p w14:paraId="66C6FC32" w14:textId="77777777" w:rsidR="003972B9" w:rsidRPr="00001772" w:rsidRDefault="003972B9">
            <w:pPr>
              <w:pStyle w:val="TableText"/>
              <w:jc w:val="center"/>
            </w:pPr>
            <w:r w:rsidRPr="00001772">
              <w:t>0.3</w:t>
            </w:r>
          </w:p>
        </w:tc>
        <w:tc>
          <w:tcPr>
            <w:tcW w:w="419" w:type="pct"/>
            <w:tcBorders>
              <w:bottom w:val="nil"/>
            </w:tcBorders>
            <w:vAlign w:val="center"/>
          </w:tcPr>
          <w:p w14:paraId="7AC5E5DF" w14:textId="77777777" w:rsidR="003972B9" w:rsidRPr="00C7468D" w:rsidRDefault="003972B9">
            <w:pPr>
              <w:pStyle w:val="TableText"/>
              <w:jc w:val="center"/>
            </w:pPr>
            <w:r>
              <w:t>—</w:t>
            </w:r>
          </w:p>
        </w:tc>
      </w:tr>
      <w:tr w:rsidR="003972B9" w:rsidRPr="00195A5E" w14:paraId="70322D9D" w14:textId="77777777" w:rsidTr="00E8057C">
        <w:trPr>
          <w:trHeight w:val="226"/>
        </w:trPr>
        <w:tc>
          <w:tcPr>
            <w:tcW w:w="862" w:type="pct"/>
            <w:tcBorders>
              <w:bottom w:val="single" w:sz="2" w:space="0" w:color="A7B4BE"/>
            </w:tcBorders>
            <w:vAlign w:val="center"/>
          </w:tcPr>
          <w:p w14:paraId="3B28A600" w14:textId="77777777" w:rsidR="003972B9" w:rsidRPr="007C5E35" w:rsidRDefault="003972B9" w:rsidP="0064430D">
            <w:pPr>
              <w:pStyle w:val="TableText"/>
            </w:pPr>
            <w:r w:rsidRPr="007C5E35">
              <w:t>Environment</w:t>
            </w:r>
          </w:p>
        </w:tc>
        <w:tc>
          <w:tcPr>
            <w:tcW w:w="593" w:type="pct"/>
            <w:tcBorders>
              <w:bottom w:val="single" w:sz="2" w:space="0" w:color="A7B4BE"/>
            </w:tcBorders>
            <w:vAlign w:val="center"/>
          </w:tcPr>
          <w:p w14:paraId="21752C90" w14:textId="77777777" w:rsidR="003972B9" w:rsidRPr="00DB5ABC" w:rsidRDefault="003972B9" w:rsidP="0064430D">
            <w:pPr>
              <w:pStyle w:val="TableText"/>
            </w:pPr>
            <w:r w:rsidRPr="00DB5ABC">
              <w:t>Green Army</w:t>
            </w:r>
          </w:p>
        </w:tc>
        <w:tc>
          <w:tcPr>
            <w:tcW w:w="354" w:type="pct"/>
            <w:tcBorders>
              <w:bottom w:val="single" w:sz="2" w:space="0" w:color="A7B4BE"/>
            </w:tcBorders>
            <w:vAlign w:val="center"/>
          </w:tcPr>
          <w:p w14:paraId="273B4CA2" w14:textId="77777777" w:rsidR="003972B9" w:rsidRPr="001055CA" w:rsidRDefault="003972B9" w:rsidP="005168DE">
            <w:pPr>
              <w:pStyle w:val="TableText"/>
              <w:jc w:val="center"/>
            </w:pPr>
            <w:r w:rsidRPr="001055CA">
              <w:t>0.6</w:t>
            </w:r>
          </w:p>
        </w:tc>
        <w:tc>
          <w:tcPr>
            <w:tcW w:w="355" w:type="pct"/>
            <w:tcBorders>
              <w:bottom w:val="single" w:sz="2" w:space="0" w:color="A7B4BE"/>
            </w:tcBorders>
            <w:vAlign w:val="center"/>
          </w:tcPr>
          <w:p w14:paraId="28F79ECC" w14:textId="77777777" w:rsidR="003972B9" w:rsidRPr="005B683A" w:rsidRDefault="003972B9" w:rsidP="007165B5">
            <w:pPr>
              <w:pStyle w:val="TableText"/>
              <w:jc w:val="center"/>
            </w:pPr>
            <w:r w:rsidRPr="005B683A">
              <w:t>0.4</w:t>
            </w:r>
          </w:p>
        </w:tc>
        <w:tc>
          <w:tcPr>
            <w:tcW w:w="354" w:type="pct"/>
            <w:tcBorders>
              <w:bottom w:val="single" w:sz="2" w:space="0" w:color="A7B4BE"/>
            </w:tcBorders>
            <w:vAlign w:val="center"/>
          </w:tcPr>
          <w:p w14:paraId="3E93B793" w14:textId="77777777" w:rsidR="003972B9" w:rsidRPr="00C024BE" w:rsidRDefault="003972B9">
            <w:pPr>
              <w:pStyle w:val="TableText"/>
              <w:jc w:val="center"/>
            </w:pPr>
            <w:r w:rsidRPr="00C024BE">
              <w:t>0.4</w:t>
            </w:r>
          </w:p>
        </w:tc>
        <w:tc>
          <w:tcPr>
            <w:tcW w:w="355" w:type="pct"/>
            <w:tcBorders>
              <w:bottom w:val="single" w:sz="2" w:space="0" w:color="A7B4BE"/>
            </w:tcBorders>
            <w:vAlign w:val="center"/>
          </w:tcPr>
          <w:p w14:paraId="43F65679" w14:textId="77777777" w:rsidR="003972B9" w:rsidRPr="00D53A7B" w:rsidRDefault="003972B9">
            <w:pPr>
              <w:pStyle w:val="TableText"/>
              <w:jc w:val="center"/>
            </w:pPr>
            <w:r>
              <w:t>—</w:t>
            </w:r>
          </w:p>
        </w:tc>
        <w:tc>
          <w:tcPr>
            <w:tcW w:w="354" w:type="pct"/>
            <w:tcBorders>
              <w:bottom w:val="single" w:sz="2" w:space="0" w:color="A7B4BE"/>
            </w:tcBorders>
            <w:vAlign w:val="center"/>
          </w:tcPr>
          <w:p w14:paraId="5C603227" w14:textId="77777777" w:rsidR="003972B9" w:rsidRPr="00063060" w:rsidRDefault="003972B9">
            <w:pPr>
              <w:pStyle w:val="TableText"/>
              <w:jc w:val="center"/>
            </w:pPr>
            <w:r w:rsidRPr="00063060">
              <w:t>0.6</w:t>
            </w:r>
          </w:p>
        </w:tc>
        <w:tc>
          <w:tcPr>
            <w:tcW w:w="355" w:type="pct"/>
            <w:tcBorders>
              <w:bottom w:val="single" w:sz="2" w:space="0" w:color="A7B4BE"/>
            </w:tcBorders>
            <w:vAlign w:val="center"/>
          </w:tcPr>
          <w:p w14:paraId="7170E5F8" w14:textId="77777777" w:rsidR="003972B9" w:rsidRPr="009D4F3B" w:rsidRDefault="003972B9">
            <w:pPr>
              <w:pStyle w:val="TableText"/>
              <w:jc w:val="center"/>
            </w:pPr>
            <w:r w:rsidRPr="009D4F3B">
              <w:t>0.2</w:t>
            </w:r>
          </w:p>
        </w:tc>
        <w:tc>
          <w:tcPr>
            <w:tcW w:w="354" w:type="pct"/>
            <w:tcBorders>
              <w:bottom w:val="single" w:sz="2" w:space="0" w:color="A7B4BE"/>
            </w:tcBorders>
            <w:vAlign w:val="center"/>
          </w:tcPr>
          <w:p w14:paraId="13335933" w14:textId="77777777" w:rsidR="003972B9" w:rsidRPr="00340BF8" w:rsidRDefault="003972B9">
            <w:pPr>
              <w:pStyle w:val="TableText"/>
              <w:jc w:val="center"/>
            </w:pPr>
            <w:r w:rsidRPr="00086F4B">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33F1C7FA" w14:textId="77777777" w:rsidR="003972B9" w:rsidRPr="00A76269" w:rsidRDefault="003972B9">
            <w:pPr>
              <w:pStyle w:val="TableText"/>
              <w:jc w:val="center"/>
              <w:rPr>
                <w:b/>
              </w:rPr>
            </w:pPr>
            <w:r w:rsidRPr="00A76269">
              <w:rPr>
                <w:b/>
              </w:rPr>
              <w:t>2.2</w:t>
            </w:r>
          </w:p>
        </w:tc>
        <w:tc>
          <w:tcPr>
            <w:tcW w:w="290" w:type="pct"/>
            <w:tcBorders>
              <w:left w:val="single" w:sz="4" w:space="0" w:color="BFBFBF" w:themeColor="background1" w:themeShade="BF"/>
              <w:bottom w:val="single" w:sz="2" w:space="0" w:color="A7B4BE"/>
            </w:tcBorders>
            <w:vAlign w:val="center"/>
          </w:tcPr>
          <w:p w14:paraId="5D91A27A" w14:textId="77777777" w:rsidR="003972B9" w:rsidRPr="00001772" w:rsidRDefault="003972B9">
            <w:pPr>
              <w:pStyle w:val="TableText"/>
              <w:jc w:val="center"/>
            </w:pPr>
            <w:r w:rsidRPr="00001772">
              <w:t>0.0</w:t>
            </w:r>
          </w:p>
        </w:tc>
        <w:tc>
          <w:tcPr>
            <w:tcW w:w="419" w:type="pct"/>
            <w:tcBorders>
              <w:bottom w:val="single" w:sz="2" w:space="0" w:color="A7B4BE"/>
            </w:tcBorders>
            <w:vAlign w:val="center"/>
          </w:tcPr>
          <w:p w14:paraId="3713084C" w14:textId="77777777" w:rsidR="003972B9" w:rsidRPr="00C7468D" w:rsidRDefault="003972B9">
            <w:pPr>
              <w:pStyle w:val="TableText"/>
              <w:jc w:val="center"/>
            </w:pPr>
            <w:r w:rsidRPr="00C7468D">
              <w:t>0.0</w:t>
            </w:r>
          </w:p>
        </w:tc>
      </w:tr>
      <w:tr w:rsidR="003972B9" w:rsidRPr="00195A5E" w14:paraId="48787DD7" w14:textId="77777777" w:rsidTr="00E8057C">
        <w:trPr>
          <w:trHeight w:val="226"/>
        </w:trPr>
        <w:tc>
          <w:tcPr>
            <w:tcW w:w="862" w:type="pct"/>
            <w:tcBorders>
              <w:bottom w:val="single" w:sz="2" w:space="0" w:color="A7B4BE"/>
            </w:tcBorders>
            <w:vAlign w:val="center"/>
          </w:tcPr>
          <w:p w14:paraId="500CD05A" w14:textId="77777777" w:rsidR="003972B9" w:rsidRPr="007C5E35" w:rsidRDefault="003972B9" w:rsidP="0064430D">
            <w:pPr>
              <w:pStyle w:val="TableText"/>
            </w:pPr>
            <w:r w:rsidRPr="007C5E35">
              <w:t>Foreign Affairs and Trade</w:t>
            </w:r>
          </w:p>
        </w:tc>
        <w:tc>
          <w:tcPr>
            <w:tcW w:w="593" w:type="pct"/>
            <w:tcBorders>
              <w:bottom w:val="single" w:sz="2" w:space="0" w:color="A7B4BE"/>
            </w:tcBorders>
            <w:vAlign w:val="center"/>
          </w:tcPr>
          <w:p w14:paraId="16A1F154" w14:textId="77777777" w:rsidR="003972B9" w:rsidRPr="00DB5ABC" w:rsidRDefault="003972B9" w:rsidP="0064430D">
            <w:pPr>
              <w:pStyle w:val="TableText"/>
            </w:pPr>
            <w:proofErr w:type="spellStart"/>
            <w:r w:rsidRPr="00DB5ABC">
              <w:t>Smartraveller</w:t>
            </w:r>
            <w:proofErr w:type="spellEnd"/>
          </w:p>
        </w:tc>
        <w:tc>
          <w:tcPr>
            <w:tcW w:w="354" w:type="pct"/>
            <w:tcBorders>
              <w:bottom w:val="single" w:sz="2" w:space="0" w:color="A7B4BE"/>
            </w:tcBorders>
            <w:vAlign w:val="center"/>
          </w:tcPr>
          <w:p w14:paraId="5DB3D4D1" w14:textId="77777777" w:rsidR="003972B9" w:rsidRPr="001055CA" w:rsidRDefault="003972B9" w:rsidP="005168DE">
            <w:pPr>
              <w:pStyle w:val="TableText"/>
              <w:jc w:val="center"/>
            </w:pPr>
            <w:r w:rsidRPr="001055CA">
              <w:t>1.2</w:t>
            </w:r>
          </w:p>
        </w:tc>
        <w:tc>
          <w:tcPr>
            <w:tcW w:w="355" w:type="pct"/>
            <w:tcBorders>
              <w:bottom w:val="single" w:sz="2" w:space="0" w:color="A7B4BE"/>
            </w:tcBorders>
            <w:vAlign w:val="center"/>
          </w:tcPr>
          <w:p w14:paraId="56F843B2" w14:textId="77777777" w:rsidR="003972B9" w:rsidRPr="005B683A" w:rsidRDefault="003972B9" w:rsidP="007165B5">
            <w:pPr>
              <w:pStyle w:val="TableText"/>
              <w:jc w:val="center"/>
            </w:pPr>
            <w:r w:rsidRPr="005B683A">
              <w:t>0.1</w:t>
            </w:r>
          </w:p>
        </w:tc>
        <w:tc>
          <w:tcPr>
            <w:tcW w:w="354" w:type="pct"/>
            <w:tcBorders>
              <w:bottom w:val="single" w:sz="2" w:space="0" w:color="A7B4BE"/>
            </w:tcBorders>
            <w:vAlign w:val="center"/>
          </w:tcPr>
          <w:p w14:paraId="0D49E17A" w14:textId="77777777" w:rsidR="003972B9" w:rsidRPr="00C024BE" w:rsidRDefault="003972B9">
            <w:pPr>
              <w:pStyle w:val="TableText"/>
              <w:jc w:val="center"/>
            </w:pPr>
            <w:r w:rsidRPr="00C024BE">
              <w:t>0.0</w:t>
            </w:r>
          </w:p>
        </w:tc>
        <w:tc>
          <w:tcPr>
            <w:tcW w:w="355" w:type="pct"/>
            <w:tcBorders>
              <w:bottom w:val="single" w:sz="2" w:space="0" w:color="A7B4BE"/>
            </w:tcBorders>
            <w:vAlign w:val="center"/>
          </w:tcPr>
          <w:p w14:paraId="665BC8AE" w14:textId="77777777" w:rsidR="003972B9" w:rsidRPr="00D53A7B" w:rsidRDefault="003972B9">
            <w:pPr>
              <w:pStyle w:val="TableText"/>
              <w:jc w:val="center"/>
            </w:pPr>
            <w:r w:rsidRPr="00D53A7B">
              <w:t>0.0</w:t>
            </w:r>
          </w:p>
        </w:tc>
        <w:tc>
          <w:tcPr>
            <w:tcW w:w="354" w:type="pct"/>
            <w:tcBorders>
              <w:bottom w:val="single" w:sz="2" w:space="0" w:color="A7B4BE"/>
            </w:tcBorders>
            <w:vAlign w:val="center"/>
          </w:tcPr>
          <w:p w14:paraId="6A2EA05D" w14:textId="77777777" w:rsidR="003972B9" w:rsidRPr="00063060" w:rsidRDefault="003972B9">
            <w:pPr>
              <w:pStyle w:val="TableText"/>
              <w:jc w:val="center"/>
            </w:pPr>
            <w:r w:rsidRPr="00063060">
              <w:t>1.3</w:t>
            </w:r>
          </w:p>
        </w:tc>
        <w:tc>
          <w:tcPr>
            <w:tcW w:w="355" w:type="pct"/>
            <w:tcBorders>
              <w:bottom w:val="single" w:sz="2" w:space="0" w:color="A7B4BE"/>
            </w:tcBorders>
            <w:vAlign w:val="center"/>
          </w:tcPr>
          <w:p w14:paraId="19CAF1DE" w14:textId="77777777" w:rsidR="003972B9" w:rsidRPr="009D4F3B" w:rsidRDefault="003972B9">
            <w:pPr>
              <w:pStyle w:val="TableText"/>
              <w:jc w:val="center"/>
            </w:pPr>
            <w:r w:rsidRPr="009D4F3B">
              <w:t>0.2</w:t>
            </w:r>
          </w:p>
        </w:tc>
        <w:tc>
          <w:tcPr>
            <w:tcW w:w="354" w:type="pct"/>
            <w:tcBorders>
              <w:bottom w:val="single" w:sz="2" w:space="0" w:color="A7B4BE"/>
            </w:tcBorders>
            <w:vAlign w:val="center"/>
          </w:tcPr>
          <w:p w14:paraId="19ADA293" w14:textId="77777777" w:rsidR="003972B9" w:rsidRPr="00340BF8" w:rsidRDefault="003972B9">
            <w:pPr>
              <w:pStyle w:val="TableText"/>
              <w:jc w:val="center"/>
            </w:pPr>
            <w:r w:rsidRPr="00086F4B">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35429B79" w14:textId="77777777" w:rsidR="003972B9" w:rsidRPr="00A76269" w:rsidRDefault="003972B9">
            <w:pPr>
              <w:pStyle w:val="TableText"/>
              <w:jc w:val="center"/>
              <w:rPr>
                <w:b/>
              </w:rPr>
            </w:pPr>
            <w:r w:rsidRPr="00A76269">
              <w:rPr>
                <w:b/>
              </w:rPr>
              <w:t>2.8</w:t>
            </w:r>
          </w:p>
        </w:tc>
        <w:tc>
          <w:tcPr>
            <w:tcW w:w="290" w:type="pct"/>
            <w:tcBorders>
              <w:left w:val="single" w:sz="4" w:space="0" w:color="BFBFBF" w:themeColor="background1" w:themeShade="BF"/>
              <w:bottom w:val="single" w:sz="2" w:space="0" w:color="A7B4BE"/>
            </w:tcBorders>
            <w:vAlign w:val="center"/>
          </w:tcPr>
          <w:p w14:paraId="57534207" w14:textId="77777777" w:rsidR="003972B9" w:rsidRPr="00001772" w:rsidRDefault="003972B9">
            <w:pPr>
              <w:pStyle w:val="TableText"/>
              <w:jc w:val="center"/>
            </w:pPr>
            <w:r w:rsidRPr="00001772">
              <w:t>0.2</w:t>
            </w:r>
          </w:p>
        </w:tc>
        <w:tc>
          <w:tcPr>
            <w:tcW w:w="419" w:type="pct"/>
            <w:tcBorders>
              <w:bottom w:val="single" w:sz="2" w:space="0" w:color="A7B4BE"/>
            </w:tcBorders>
            <w:vAlign w:val="center"/>
          </w:tcPr>
          <w:p w14:paraId="3018F4EA" w14:textId="77777777" w:rsidR="003972B9" w:rsidRPr="00C7468D" w:rsidRDefault="003972B9">
            <w:pPr>
              <w:pStyle w:val="TableText"/>
              <w:jc w:val="center"/>
            </w:pPr>
            <w:r>
              <w:t>—</w:t>
            </w:r>
          </w:p>
        </w:tc>
      </w:tr>
    </w:tbl>
    <w:p w14:paraId="0F84313D" w14:textId="77777777" w:rsidR="0063732F" w:rsidRDefault="0063732F">
      <w:r>
        <w:br w:type="page"/>
      </w:r>
    </w:p>
    <w:tbl>
      <w:tblPr>
        <w:tblStyle w:val="DOFDplain"/>
        <w:tblW w:w="5000" w:type="pct"/>
        <w:tblLayout w:type="fixed"/>
        <w:tblLook w:val="0000" w:firstRow="0" w:lastRow="0" w:firstColumn="0" w:lastColumn="0" w:noHBand="0" w:noVBand="0"/>
      </w:tblPr>
      <w:tblGrid>
        <w:gridCol w:w="2267"/>
        <w:gridCol w:w="1560"/>
        <w:gridCol w:w="931"/>
        <w:gridCol w:w="934"/>
        <w:gridCol w:w="931"/>
        <w:gridCol w:w="934"/>
        <w:gridCol w:w="931"/>
        <w:gridCol w:w="934"/>
        <w:gridCol w:w="931"/>
        <w:gridCol w:w="934"/>
        <w:gridCol w:w="763"/>
        <w:gridCol w:w="1102"/>
      </w:tblGrid>
      <w:tr w:rsidR="00CC1ECD" w:rsidRPr="00195A5E" w14:paraId="01D07345" w14:textId="77777777" w:rsidTr="0064430D">
        <w:trPr>
          <w:trHeight w:val="226"/>
        </w:trPr>
        <w:tc>
          <w:tcPr>
            <w:tcW w:w="862" w:type="pct"/>
            <w:vMerge w:val="restart"/>
            <w:vAlign w:val="center"/>
          </w:tcPr>
          <w:p w14:paraId="518069DC" w14:textId="0305C5DC" w:rsidR="003972B9" w:rsidRPr="007C5E35" w:rsidRDefault="003972B9" w:rsidP="003972B9">
            <w:pPr>
              <w:pStyle w:val="TableText"/>
            </w:pPr>
            <w:r w:rsidRPr="007C5E35">
              <w:lastRenderedPageBreak/>
              <w:t>Department of Health</w:t>
            </w:r>
          </w:p>
          <w:p w14:paraId="466A0512" w14:textId="77777777" w:rsidR="003972B9" w:rsidRPr="007C5E35" w:rsidRDefault="003972B9" w:rsidP="003972B9">
            <w:pPr>
              <w:pStyle w:val="TableText"/>
            </w:pPr>
          </w:p>
        </w:tc>
        <w:tc>
          <w:tcPr>
            <w:tcW w:w="593" w:type="pct"/>
            <w:tcBorders>
              <w:bottom w:val="nil"/>
            </w:tcBorders>
            <w:vAlign w:val="center"/>
          </w:tcPr>
          <w:p w14:paraId="6C516FCF" w14:textId="77777777" w:rsidR="003972B9" w:rsidRPr="00DB5ABC" w:rsidRDefault="003972B9" w:rsidP="0064430D">
            <w:pPr>
              <w:pStyle w:val="TableText"/>
            </w:pPr>
            <w:proofErr w:type="spellStart"/>
            <w:r w:rsidRPr="00DB5ABC">
              <w:t>BreastScreen</w:t>
            </w:r>
            <w:proofErr w:type="spellEnd"/>
            <w:r w:rsidRPr="00DB5ABC">
              <w:t xml:space="preserve"> Australia</w:t>
            </w:r>
          </w:p>
        </w:tc>
        <w:tc>
          <w:tcPr>
            <w:tcW w:w="354" w:type="pct"/>
            <w:tcBorders>
              <w:bottom w:val="nil"/>
            </w:tcBorders>
            <w:vAlign w:val="center"/>
          </w:tcPr>
          <w:p w14:paraId="0B3B4419" w14:textId="77777777" w:rsidR="003972B9" w:rsidRPr="001055CA" w:rsidRDefault="003972B9" w:rsidP="0064430D">
            <w:pPr>
              <w:pStyle w:val="TableText"/>
              <w:jc w:val="center"/>
            </w:pPr>
            <w:r w:rsidRPr="008D7BFB">
              <w:t>—</w:t>
            </w:r>
          </w:p>
        </w:tc>
        <w:tc>
          <w:tcPr>
            <w:tcW w:w="355" w:type="pct"/>
            <w:tcBorders>
              <w:bottom w:val="nil"/>
            </w:tcBorders>
            <w:vAlign w:val="center"/>
          </w:tcPr>
          <w:p w14:paraId="7BB03C22" w14:textId="77777777" w:rsidR="003972B9" w:rsidRPr="005B683A" w:rsidRDefault="003972B9" w:rsidP="0064430D">
            <w:pPr>
              <w:pStyle w:val="TableText"/>
              <w:jc w:val="center"/>
            </w:pPr>
            <w:r w:rsidRPr="005B683A">
              <w:t>0.5</w:t>
            </w:r>
          </w:p>
        </w:tc>
        <w:tc>
          <w:tcPr>
            <w:tcW w:w="354" w:type="pct"/>
            <w:tcBorders>
              <w:bottom w:val="nil"/>
            </w:tcBorders>
            <w:vAlign w:val="center"/>
          </w:tcPr>
          <w:p w14:paraId="32FFE860" w14:textId="77777777" w:rsidR="003972B9" w:rsidRPr="00C024BE" w:rsidRDefault="003972B9" w:rsidP="005168DE">
            <w:pPr>
              <w:pStyle w:val="TableText"/>
              <w:jc w:val="center"/>
            </w:pPr>
            <w:r w:rsidRPr="00C024BE">
              <w:t>0.1</w:t>
            </w:r>
          </w:p>
        </w:tc>
        <w:tc>
          <w:tcPr>
            <w:tcW w:w="355" w:type="pct"/>
            <w:tcBorders>
              <w:bottom w:val="nil"/>
            </w:tcBorders>
            <w:vAlign w:val="center"/>
          </w:tcPr>
          <w:p w14:paraId="1E8286D0" w14:textId="77777777" w:rsidR="003972B9" w:rsidRPr="00D53A7B" w:rsidRDefault="003972B9" w:rsidP="007165B5">
            <w:pPr>
              <w:pStyle w:val="TableText"/>
              <w:jc w:val="center"/>
            </w:pPr>
            <w:r w:rsidRPr="00D53A7B">
              <w:t>0.2</w:t>
            </w:r>
          </w:p>
        </w:tc>
        <w:tc>
          <w:tcPr>
            <w:tcW w:w="354" w:type="pct"/>
            <w:tcBorders>
              <w:bottom w:val="nil"/>
            </w:tcBorders>
            <w:vAlign w:val="center"/>
          </w:tcPr>
          <w:p w14:paraId="107AAE89" w14:textId="77777777" w:rsidR="003972B9" w:rsidRPr="00063060" w:rsidRDefault="003972B9">
            <w:pPr>
              <w:pStyle w:val="TableText"/>
              <w:jc w:val="center"/>
            </w:pPr>
            <w:r w:rsidRPr="00063060">
              <w:t>0.1</w:t>
            </w:r>
          </w:p>
        </w:tc>
        <w:tc>
          <w:tcPr>
            <w:tcW w:w="355" w:type="pct"/>
            <w:tcBorders>
              <w:bottom w:val="nil"/>
            </w:tcBorders>
            <w:vAlign w:val="center"/>
          </w:tcPr>
          <w:p w14:paraId="4D86707F" w14:textId="77777777" w:rsidR="003972B9" w:rsidRPr="009D4F3B" w:rsidRDefault="003972B9">
            <w:pPr>
              <w:pStyle w:val="TableText"/>
              <w:jc w:val="center"/>
            </w:pPr>
            <w:r w:rsidRPr="009D4F3B">
              <w:t>0.1</w:t>
            </w:r>
          </w:p>
        </w:tc>
        <w:tc>
          <w:tcPr>
            <w:tcW w:w="354" w:type="pct"/>
            <w:tcBorders>
              <w:bottom w:val="nil"/>
            </w:tcBorders>
            <w:vAlign w:val="center"/>
          </w:tcPr>
          <w:p w14:paraId="399690DA" w14:textId="77777777" w:rsidR="003972B9" w:rsidRPr="00340BF8" w:rsidRDefault="003972B9">
            <w:pPr>
              <w:pStyle w:val="TableText"/>
              <w:jc w:val="center"/>
            </w:pPr>
            <w:r w:rsidRPr="00086F4B">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603FD76E" w14:textId="77777777" w:rsidR="003972B9" w:rsidRPr="00A76269" w:rsidRDefault="003972B9">
            <w:pPr>
              <w:pStyle w:val="TableText"/>
              <w:jc w:val="center"/>
              <w:rPr>
                <w:b/>
              </w:rPr>
            </w:pPr>
            <w:r w:rsidRPr="00A76269">
              <w:rPr>
                <w:b/>
              </w:rPr>
              <w:t>1.1</w:t>
            </w:r>
          </w:p>
        </w:tc>
        <w:tc>
          <w:tcPr>
            <w:tcW w:w="290" w:type="pct"/>
            <w:tcBorders>
              <w:left w:val="single" w:sz="4" w:space="0" w:color="BFBFBF" w:themeColor="background1" w:themeShade="BF"/>
              <w:bottom w:val="nil"/>
            </w:tcBorders>
            <w:vAlign w:val="center"/>
          </w:tcPr>
          <w:p w14:paraId="0C3887CE" w14:textId="77777777" w:rsidR="003972B9" w:rsidRPr="00001772" w:rsidRDefault="003972B9">
            <w:pPr>
              <w:pStyle w:val="TableText"/>
              <w:jc w:val="center"/>
            </w:pPr>
            <w:r w:rsidRPr="00001772">
              <w:t>0.1</w:t>
            </w:r>
          </w:p>
        </w:tc>
        <w:tc>
          <w:tcPr>
            <w:tcW w:w="419" w:type="pct"/>
            <w:tcBorders>
              <w:bottom w:val="nil"/>
            </w:tcBorders>
            <w:vAlign w:val="center"/>
          </w:tcPr>
          <w:p w14:paraId="6FBEB270" w14:textId="77777777" w:rsidR="003972B9" w:rsidRPr="00C7468D" w:rsidRDefault="003972B9">
            <w:pPr>
              <w:pStyle w:val="TableText"/>
              <w:jc w:val="center"/>
            </w:pPr>
            <w:r w:rsidRPr="00C7468D">
              <w:t>0.0</w:t>
            </w:r>
          </w:p>
        </w:tc>
      </w:tr>
      <w:tr w:rsidR="00CC1ECD" w:rsidRPr="00195A5E" w14:paraId="5EDFA6FC" w14:textId="77777777" w:rsidTr="0064430D">
        <w:trPr>
          <w:trHeight w:val="226"/>
        </w:trPr>
        <w:tc>
          <w:tcPr>
            <w:tcW w:w="862" w:type="pct"/>
            <w:vMerge/>
            <w:vAlign w:val="bottom"/>
          </w:tcPr>
          <w:p w14:paraId="34E2C5DB" w14:textId="77777777" w:rsidR="003972B9" w:rsidRPr="00195A5E" w:rsidRDefault="003972B9" w:rsidP="003972B9">
            <w:pPr>
              <w:pStyle w:val="TableText"/>
              <w:rPr>
                <w:rFonts w:eastAsia="Calibri"/>
              </w:rPr>
            </w:pPr>
          </w:p>
        </w:tc>
        <w:tc>
          <w:tcPr>
            <w:tcW w:w="593" w:type="pct"/>
            <w:tcBorders>
              <w:bottom w:val="nil"/>
            </w:tcBorders>
            <w:vAlign w:val="center"/>
          </w:tcPr>
          <w:p w14:paraId="7ACD2758" w14:textId="77777777" w:rsidR="003972B9" w:rsidRPr="00DB5ABC" w:rsidRDefault="003972B9" w:rsidP="0064430D">
            <w:pPr>
              <w:pStyle w:val="TableText"/>
            </w:pPr>
            <w:r w:rsidRPr="00DB5ABC">
              <w:t>Health Star Rating</w:t>
            </w:r>
          </w:p>
        </w:tc>
        <w:tc>
          <w:tcPr>
            <w:tcW w:w="354" w:type="pct"/>
            <w:tcBorders>
              <w:bottom w:val="nil"/>
            </w:tcBorders>
            <w:vAlign w:val="center"/>
          </w:tcPr>
          <w:p w14:paraId="2B6B4212" w14:textId="77777777" w:rsidR="003972B9" w:rsidRPr="001055CA" w:rsidRDefault="003972B9" w:rsidP="0064430D">
            <w:pPr>
              <w:pStyle w:val="TableText"/>
              <w:jc w:val="center"/>
            </w:pPr>
            <w:r w:rsidRPr="008D7BFB">
              <w:t>—</w:t>
            </w:r>
          </w:p>
        </w:tc>
        <w:tc>
          <w:tcPr>
            <w:tcW w:w="355" w:type="pct"/>
            <w:tcBorders>
              <w:bottom w:val="nil"/>
            </w:tcBorders>
            <w:vAlign w:val="center"/>
          </w:tcPr>
          <w:p w14:paraId="4CD283FB" w14:textId="77777777" w:rsidR="003972B9" w:rsidRPr="005B683A" w:rsidRDefault="003972B9" w:rsidP="0064430D">
            <w:pPr>
              <w:pStyle w:val="TableText"/>
              <w:jc w:val="center"/>
            </w:pPr>
            <w:r w:rsidRPr="005B683A">
              <w:t>0.4</w:t>
            </w:r>
          </w:p>
        </w:tc>
        <w:tc>
          <w:tcPr>
            <w:tcW w:w="354" w:type="pct"/>
            <w:tcBorders>
              <w:bottom w:val="nil"/>
            </w:tcBorders>
            <w:vAlign w:val="center"/>
          </w:tcPr>
          <w:p w14:paraId="431E0D0C" w14:textId="77777777" w:rsidR="003972B9" w:rsidRPr="00C024BE" w:rsidRDefault="003972B9" w:rsidP="005168DE">
            <w:pPr>
              <w:pStyle w:val="TableText"/>
              <w:jc w:val="center"/>
            </w:pPr>
            <w:r w:rsidRPr="00C024BE">
              <w:t>0.0</w:t>
            </w:r>
          </w:p>
        </w:tc>
        <w:tc>
          <w:tcPr>
            <w:tcW w:w="355" w:type="pct"/>
            <w:tcBorders>
              <w:bottom w:val="nil"/>
            </w:tcBorders>
            <w:vAlign w:val="center"/>
          </w:tcPr>
          <w:p w14:paraId="72E76F88" w14:textId="77777777" w:rsidR="003972B9" w:rsidRPr="00D53A7B" w:rsidRDefault="003972B9" w:rsidP="007165B5">
            <w:pPr>
              <w:pStyle w:val="TableText"/>
              <w:jc w:val="center"/>
            </w:pPr>
            <w:r w:rsidRPr="00D53A7B">
              <w:t>0.4</w:t>
            </w:r>
          </w:p>
        </w:tc>
        <w:tc>
          <w:tcPr>
            <w:tcW w:w="354" w:type="pct"/>
            <w:tcBorders>
              <w:bottom w:val="nil"/>
            </w:tcBorders>
            <w:vAlign w:val="center"/>
          </w:tcPr>
          <w:p w14:paraId="33AE9D02" w14:textId="77777777" w:rsidR="003972B9" w:rsidRPr="00063060" w:rsidRDefault="003972B9">
            <w:pPr>
              <w:pStyle w:val="TableText"/>
              <w:jc w:val="center"/>
            </w:pPr>
            <w:r w:rsidRPr="00063060">
              <w:t>1.1</w:t>
            </w:r>
          </w:p>
        </w:tc>
        <w:tc>
          <w:tcPr>
            <w:tcW w:w="355" w:type="pct"/>
            <w:tcBorders>
              <w:bottom w:val="nil"/>
            </w:tcBorders>
            <w:vAlign w:val="center"/>
          </w:tcPr>
          <w:p w14:paraId="4CCA1F15" w14:textId="77777777" w:rsidR="003972B9" w:rsidRPr="009D4F3B" w:rsidRDefault="003972B9">
            <w:pPr>
              <w:pStyle w:val="TableText"/>
              <w:jc w:val="center"/>
            </w:pPr>
            <w:r w:rsidRPr="009D4F3B">
              <w:t>0.9</w:t>
            </w:r>
          </w:p>
        </w:tc>
        <w:tc>
          <w:tcPr>
            <w:tcW w:w="354" w:type="pct"/>
            <w:tcBorders>
              <w:bottom w:val="nil"/>
            </w:tcBorders>
            <w:vAlign w:val="center"/>
          </w:tcPr>
          <w:p w14:paraId="01173BCE" w14:textId="77777777" w:rsidR="003972B9" w:rsidRPr="00340BF8" w:rsidRDefault="003972B9">
            <w:pPr>
              <w:pStyle w:val="TableText"/>
              <w:jc w:val="center"/>
            </w:pPr>
            <w:r w:rsidRPr="00086F4B">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735DF2C6" w14:textId="77777777" w:rsidR="003972B9" w:rsidRPr="00A76269" w:rsidRDefault="003972B9">
            <w:pPr>
              <w:pStyle w:val="TableText"/>
              <w:jc w:val="center"/>
              <w:rPr>
                <w:b/>
              </w:rPr>
            </w:pPr>
            <w:r w:rsidRPr="00A76269">
              <w:rPr>
                <w:b/>
              </w:rPr>
              <w:t>2.7</w:t>
            </w:r>
          </w:p>
        </w:tc>
        <w:tc>
          <w:tcPr>
            <w:tcW w:w="290" w:type="pct"/>
            <w:tcBorders>
              <w:left w:val="single" w:sz="4" w:space="0" w:color="BFBFBF" w:themeColor="background1" w:themeShade="BF"/>
              <w:bottom w:val="nil"/>
            </w:tcBorders>
            <w:vAlign w:val="center"/>
          </w:tcPr>
          <w:p w14:paraId="763784D2" w14:textId="77777777" w:rsidR="003972B9" w:rsidRPr="00001772" w:rsidRDefault="003972B9">
            <w:pPr>
              <w:pStyle w:val="TableText"/>
              <w:jc w:val="center"/>
            </w:pPr>
            <w:r w:rsidRPr="00001772">
              <w:t>0.2</w:t>
            </w:r>
          </w:p>
        </w:tc>
        <w:tc>
          <w:tcPr>
            <w:tcW w:w="419" w:type="pct"/>
            <w:tcBorders>
              <w:bottom w:val="nil"/>
            </w:tcBorders>
            <w:vAlign w:val="center"/>
          </w:tcPr>
          <w:p w14:paraId="4AEF7170" w14:textId="77777777" w:rsidR="003972B9" w:rsidRPr="00C7468D" w:rsidRDefault="003972B9">
            <w:pPr>
              <w:pStyle w:val="TableText"/>
              <w:jc w:val="center"/>
            </w:pPr>
            <w:r w:rsidRPr="00C7468D">
              <w:t>0.0</w:t>
            </w:r>
          </w:p>
        </w:tc>
      </w:tr>
      <w:tr w:rsidR="00CC1ECD" w:rsidRPr="00195A5E" w14:paraId="1D4B64DB" w14:textId="77777777" w:rsidTr="0064430D">
        <w:trPr>
          <w:trHeight w:val="226"/>
        </w:trPr>
        <w:tc>
          <w:tcPr>
            <w:tcW w:w="862" w:type="pct"/>
            <w:vMerge/>
            <w:vAlign w:val="bottom"/>
          </w:tcPr>
          <w:p w14:paraId="4515EE75" w14:textId="77777777" w:rsidR="003972B9" w:rsidRPr="00195A5E" w:rsidRDefault="003972B9" w:rsidP="003972B9">
            <w:pPr>
              <w:pStyle w:val="TableText"/>
              <w:rPr>
                <w:rFonts w:eastAsia="Calibri"/>
              </w:rPr>
            </w:pPr>
          </w:p>
        </w:tc>
        <w:tc>
          <w:tcPr>
            <w:tcW w:w="593" w:type="pct"/>
            <w:tcBorders>
              <w:bottom w:val="nil"/>
            </w:tcBorders>
            <w:vAlign w:val="center"/>
          </w:tcPr>
          <w:p w14:paraId="7569E155" w14:textId="77777777" w:rsidR="003972B9" w:rsidRPr="00DB5ABC" w:rsidRDefault="003972B9" w:rsidP="0064430D">
            <w:pPr>
              <w:pStyle w:val="TableText"/>
            </w:pPr>
            <w:r w:rsidRPr="00DB5ABC">
              <w:t>National Bowel Cancer Screening</w:t>
            </w:r>
          </w:p>
        </w:tc>
        <w:tc>
          <w:tcPr>
            <w:tcW w:w="354" w:type="pct"/>
            <w:tcBorders>
              <w:bottom w:val="nil"/>
            </w:tcBorders>
            <w:vAlign w:val="center"/>
          </w:tcPr>
          <w:p w14:paraId="79F66A1E" w14:textId="77777777" w:rsidR="003972B9" w:rsidRPr="001055CA" w:rsidRDefault="003972B9" w:rsidP="0064430D">
            <w:pPr>
              <w:pStyle w:val="TableText"/>
              <w:jc w:val="center"/>
            </w:pPr>
            <w:r w:rsidRPr="008D7BFB">
              <w:t>—</w:t>
            </w:r>
          </w:p>
        </w:tc>
        <w:tc>
          <w:tcPr>
            <w:tcW w:w="355" w:type="pct"/>
            <w:tcBorders>
              <w:bottom w:val="nil"/>
            </w:tcBorders>
            <w:vAlign w:val="center"/>
          </w:tcPr>
          <w:p w14:paraId="7D5204FE" w14:textId="77777777" w:rsidR="003972B9" w:rsidRPr="005B683A" w:rsidRDefault="003972B9" w:rsidP="0064430D">
            <w:pPr>
              <w:pStyle w:val="TableText"/>
              <w:jc w:val="center"/>
            </w:pPr>
            <w:r w:rsidRPr="005B683A">
              <w:t>0.6</w:t>
            </w:r>
          </w:p>
        </w:tc>
        <w:tc>
          <w:tcPr>
            <w:tcW w:w="354" w:type="pct"/>
            <w:tcBorders>
              <w:bottom w:val="nil"/>
            </w:tcBorders>
            <w:vAlign w:val="center"/>
          </w:tcPr>
          <w:p w14:paraId="4E968D77" w14:textId="77777777" w:rsidR="003972B9" w:rsidRPr="00C024BE" w:rsidRDefault="003972B9" w:rsidP="005168DE">
            <w:pPr>
              <w:pStyle w:val="TableText"/>
              <w:jc w:val="center"/>
            </w:pPr>
            <w:r w:rsidRPr="00C024BE">
              <w:t>0.6</w:t>
            </w:r>
          </w:p>
        </w:tc>
        <w:tc>
          <w:tcPr>
            <w:tcW w:w="355" w:type="pct"/>
            <w:tcBorders>
              <w:bottom w:val="nil"/>
            </w:tcBorders>
            <w:vAlign w:val="center"/>
          </w:tcPr>
          <w:p w14:paraId="00BDFE8D" w14:textId="77777777" w:rsidR="003972B9" w:rsidRPr="00D53A7B" w:rsidRDefault="003972B9" w:rsidP="007165B5">
            <w:pPr>
              <w:pStyle w:val="TableText"/>
              <w:jc w:val="center"/>
            </w:pPr>
            <w:r w:rsidRPr="00D53A7B">
              <w:t>0.2</w:t>
            </w:r>
          </w:p>
        </w:tc>
        <w:tc>
          <w:tcPr>
            <w:tcW w:w="354" w:type="pct"/>
            <w:tcBorders>
              <w:bottom w:val="nil"/>
            </w:tcBorders>
            <w:vAlign w:val="center"/>
          </w:tcPr>
          <w:p w14:paraId="13DB256B" w14:textId="77777777" w:rsidR="003972B9" w:rsidRPr="00063060" w:rsidRDefault="003972B9">
            <w:pPr>
              <w:pStyle w:val="TableText"/>
              <w:jc w:val="center"/>
            </w:pPr>
            <w:r w:rsidRPr="00063060">
              <w:t>0.1</w:t>
            </w:r>
          </w:p>
        </w:tc>
        <w:tc>
          <w:tcPr>
            <w:tcW w:w="355" w:type="pct"/>
            <w:tcBorders>
              <w:bottom w:val="nil"/>
            </w:tcBorders>
            <w:vAlign w:val="center"/>
          </w:tcPr>
          <w:p w14:paraId="59372435" w14:textId="77777777" w:rsidR="003972B9" w:rsidRPr="009D4F3B" w:rsidRDefault="003972B9">
            <w:pPr>
              <w:pStyle w:val="TableText"/>
              <w:jc w:val="center"/>
            </w:pPr>
            <w:r w:rsidRPr="009D4F3B">
              <w:t>0.2</w:t>
            </w:r>
          </w:p>
        </w:tc>
        <w:tc>
          <w:tcPr>
            <w:tcW w:w="354" w:type="pct"/>
            <w:tcBorders>
              <w:bottom w:val="nil"/>
            </w:tcBorders>
            <w:vAlign w:val="center"/>
          </w:tcPr>
          <w:p w14:paraId="3374DC49" w14:textId="77777777" w:rsidR="003972B9" w:rsidRPr="00340BF8" w:rsidRDefault="003972B9">
            <w:pPr>
              <w:pStyle w:val="TableText"/>
              <w:jc w:val="center"/>
            </w:pPr>
            <w:r w:rsidRPr="00086F4B">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2533A234" w14:textId="77777777" w:rsidR="003972B9" w:rsidRPr="00A76269" w:rsidRDefault="003972B9">
            <w:pPr>
              <w:pStyle w:val="TableText"/>
              <w:jc w:val="center"/>
              <w:rPr>
                <w:b/>
              </w:rPr>
            </w:pPr>
            <w:r w:rsidRPr="00A76269">
              <w:rPr>
                <w:b/>
              </w:rPr>
              <w:t>1.7</w:t>
            </w:r>
          </w:p>
        </w:tc>
        <w:tc>
          <w:tcPr>
            <w:tcW w:w="290" w:type="pct"/>
            <w:tcBorders>
              <w:left w:val="single" w:sz="4" w:space="0" w:color="BFBFBF" w:themeColor="background1" w:themeShade="BF"/>
              <w:bottom w:val="nil"/>
            </w:tcBorders>
            <w:vAlign w:val="center"/>
          </w:tcPr>
          <w:p w14:paraId="48E27BE2" w14:textId="77777777" w:rsidR="003972B9" w:rsidRPr="00001772" w:rsidRDefault="003972B9">
            <w:pPr>
              <w:pStyle w:val="TableText"/>
              <w:jc w:val="center"/>
            </w:pPr>
            <w:r w:rsidRPr="00001772">
              <w:t>0.1</w:t>
            </w:r>
          </w:p>
        </w:tc>
        <w:tc>
          <w:tcPr>
            <w:tcW w:w="419" w:type="pct"/>
            <w:tcBorders>
              <w:bottom w:val="nil"/>
            </w:tcBorders>
            <w:vAlign w:val="center"/>
          </w:tcPr>
          <w:p w14:paraId="33B76285" w14:textId="77777777" w:rsidR="003972B9" w:rsidRPr="00C7468D" w:rsidRDefault="003972B9">
            <w:pPr>
              <w:pStyle w:val="TableText"/>
              <w:jc w:val="center"/>
            </w:pPr>
            <w:r w:rsidRPr="00C7468D">
              <w:t>0.1</w:t>
            </w:r>
          </w:p>
        </w:tc>
      </w:tr>
      <w:tr w:rsidR="00CC1ECD" w:rsidRPr="00195A5E" w14:paraId="3D9C6043" w14:textId="77777777" w:rsidTr="0064430D">
        <w:trPr>
          <w:trHeight w:val="75"/>
        </w:trPr>
        <w:tc>
          <w:tcPr>
            <w:tcW w:w="862" w:type="pct"/>
            <w:vMerge/>
            <w:vAlign w:val="bottom"/>
          </w:tcPr>
          <w:p w14:paraId="7068E58B" w14:textId="77777777" w:rsidR="00706A3B" w:rsidRPr="00195A5E" w:rsidRDefault="00706A3B" w:rsidP="00706A3B">
            <w:pPr>
              <w:pStyle w:val="TableText"/>
              <w:rPr>
                <w:rFonts w:eastAsia="Calibri"/>
              </w:rPr>
            </w:pPr>
          </w:p>
        </w:tc>
        <w:tc>
          <w:tcPr>
            <w:tcW w:w="593" w:type="pct"/>
            <w:tcBorders>
              <w:bottom w:val="nil"/>
            </w:tcBorders>
            <w:vAlign w:val="center"/>
          </w:tcPr>
          <w:p w14:paraId="033B0A59" w14:textId="77777777" w:rsidR="00706A3B" w:rsidRPr="00DB5ABC" w:rsidRDefault="00706A3B" w:rsidP="0064430D">
            <w:pPr>
              <w:pStyle w:val="TableText"/>
            </w:pPr>
            <w:r w:rsidRPr="00DB5ABC">
              <w:t>National Drugs Campaign - Ice</w:t>
            </w:r>
          </w:p>
        </w:tc>
        <w:tc>
          <w:tcPr>
            <w:tcW w:w="354" w:type="pct"/>
            <w:tcBorders>
              <w:bottom w:val="nil"/>
            </w:tcBorders>
            <w:vAlign w:val="center"/>
          </w:tcPr>
          <w:p w14:paraId="0B08ADC2" w14:textId="77777777" w:rsidR="00706A3B" w:rsidRPr="001055CA" w:rsidRDefault="00706A3B" w:rsidP="0064430D">
            <w:pPr>
              <w:pStyle w:val="TableText"/>
              <w:jc w:val="center"/>
            </w:pPr>
            <w:r w:rsidRPr="001055CA">
              <w:t>1.8</w:t>
            </w:r>
          </w:p>
        </w:tc>
        <w:tc>
          <w:tcPr>
            <w:tcW w:w="355" w:type="pct"/>
            <w:tcBorders>
              <w:bottom w:val="nil"/>
            </w:tcBorders>
            <w:vAlign w:val="center"/>
          </w:tcPr>
          <w:p w14:paraId="66FEB282" w14:textId="77777777" w:rsidR="00706A3B" w:rsidRPr="005B683A" w:rsidRDefault="00473212" w:rsidP="0064430D">
            <w:pPr>
              <w:pStyle w:val="TableText"/>
              <w:jc w:val="center"/>
            </w:pPr>
            <w:r>
              <w:t>—</w:t>
            </w:r>
          </w:p>
        </w:tc>
        <w:tc>
          <w:tcPr>
            <w:tcW w:w="354" w:type="pct"/>
            <w:tcBorders>
              <w:bottom w:val="nil"/>
            </w:tcBorders>
            <w:vAlign w:val="center"/>
          </w:tcPr>
          <w:p w14:paraId="54131D8D" w14:textId="77777777" w:rsidR="00706A3B" w:rsidRPr="00C024BE" w:rsidRDefault="00473212" w:rsidP="005168DE">
            <w:pPr>
              <w:pStyle w:val="TableText"/>
              <w:jc w:val="center"/>
            </w:pPr>
            <w:r>
              <w:t>—</w:t>
            </w:r>
          </w:p>
        </w:tc>
        <w:tc>
          <w:tcPr>
            <w:tcW w:w="355" w:type="pct"/>
            <w:tcBorders>
              <w:bottom w:val="nil"/>
            </w:tcBorders>
            <w:vAlign w:val="center"/>
          </w:tcPr>
          <w:p w14:paraId="7C619032" w14:textId="77777777" w:rsidR="00706A3B" w:rsidRPr="00D53A7B" w:rsidRDefault="00473212" w:rsidP="007165B5">
            <w:pPr>
              <w:pStyle w:val="TableText"/>
              <w:jc w:val="center"/>
            </w:pPr>
            <w:r>
              <w:t>—</w:t>
            </w:r>
          </w:p>
        </w:tc>
        <w:tc>
          <w:tcPr>
            <w:tcW w:w="354" w:type="pct"/>
            <w:tcBorders>
              <w:bottom w:val="nil"/>
            </w:tcBorders>
            <w:vAlign w:val="center"/>
          </w:tcPr>
          <w:p w14:paraId="45E5D689" w14:textId="77777777" w:rsidR="00706A3B" w:rsidRPr="00063060" w:rsidRDefault="00706A3B">
            <w:pPr>
              <w:pStyle w:val="TableText"/>
              <w:jc w:val="center"/>
            </w:pPr>
            <w:r w:rsidRPr="00063060">
              <w:t>1.9</w:t>
            </w:r>
          </w:p>
        </w:tc>
        <w:tc>
          <w:tcPr>
            <w:tcW w:w="355" w:type="pct"/>
            <w:tcBorders>
              <w:bottom w:val="nil"/>
            </w:tcBorders>
            <w:vAlign w:val="center"/>
          </w:tcPr>
          <w:p w14:paraId="1D640FBA" w14:textId="77777777" w:rsidR="00706A3B" w:rsidRPr="009D4F3B" w:rsidRDefault="003972B9">
            <w:pPr>
              <w:pStyle w:val="TableText"/>
              <w:jc w:val="center"/>
            </w:pPr>
            <w:r>
              <w:t>—</w:t>
            </w:r>
          </w:p>
        </w:tc>
        <w:tc>
          <w:tcPr>
            <w:tcW w:w="354" w:type="pct"/>
            <w:tcBorders>
              <w:bottom w:val="nil"/>
            </w:tcBorders>
            <w:vAlign w:val="center"/>
          </w:tcPr>
          <w:p w14:paraId="22BC10C3" w14:textId="77777777" w:rsidR="00706A3B" w:rsidRPr="00340BF8" w:rsidRDefault="00706A3B">
            <w:pPr>
              <w:pStyle w:val="TableText"/>
              <w:jc w:val="center"/>
            </w:pPr>
            <w:r w:rsidRPr="00340BF8">
              <w:t>0.3</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23DBD98A" w14:textId="77777777" w:rsidR="00706A3B" w:rsidRPr="00A76269" w:rsidRDefault="00706A3B">
            <w:pPr>
              <w:pStyle w:val="TableText"/>
              <w:jc w:val="center"/>
              <w:rPr>
                <w:b/>
              </w:rPr>
            </w:pPr>
            <w:r w:rsidRPr="00A76269">
              <w:rPr>
                <w:b/>
              </w:rPr>
              <w:t>3.9</w:t>
            </w:r>
          </w:p>
        </w:tc>
        <w:tc>
          <w:tcPr>
            <w:tcW w:w="290" w:type="pct"/>
            <w:tcBorders>
              <w:left w:val="single" w:sz="4" w:space="0" w:color="BFBFBF" w:themeColor="background1" w:themeShade="BF"/>
              <w:bottom w:val="nil"/>
            </w:tcBorders>
            <w:vAlign w:val="center"/>
          </w:tcPr>
          <w:p w14:paraId="44354EA9" w14:textId="77777777" w:rsidR="00706A3B" w:rsidRPr="00001772" w:rsidRDefault="00706A3B">
            <w:pPr>
              <w:pStyle w:val="TableText"/>
              <w:jc w:val="center"/>
            </w:pPr>
            <w:r w:rsidRPr="00001772">
              <w:t>0.1</w:t>
            </w:r>
          </w:p>
        </w:tc>
        <w:tc>
          <w:tcPr>
            <w:tcW w:w="419" w:type="pct"/>
            <w:tcBorders>
              <w:bottom w:val="nil"/>
            </w:tcBorders>
            <w:vAlign w:val="center"/>
          </w:tcPr>
          <w:p w14:paraId="4C1786D4" w14:textId="77777777" w:rsidR="00706A3B" w:rsidRPr="00C7468D" w:rsidRDefault="00706A3B">
            <w:pPr>
              <w:pStyle w:val="TableText"/>
              <w:jc w:val="center"/>
            </w:pPr>
            <w:r w:rsidRPr="00C7468D">
              <w:t>0.1</w:t>
            </w:r>
          </w:p>
        </w:tc>
      </w:tr>
      <w:tr w:rsidR="00706A3B" w:rsidRPr="00195A5E" w14:paraId="05F11C95" w14:textId="77777777" w:rsidTr="00FA1EEB">
        <w:trPr>
          <w:trHeight w:val="75"/>
        </w:trPr>
        <w:tc>
          <w:tcPr>
            <w:tcW w:w="862" w:type="pct"/>
            <w:vMerge/>
            <w:vAlign w:val="bottom"/>
          </w:tcPr>
          <w:p w14:paraId="3325BDBC" w14:textId="77777777" w:rsidR="00706A3B" w:rsidRPr="00195A5E" w:rsidRDefault="00706A3B" w:rsidP="00706A3B">
            <w:pPr>
              <w:pStyle w:val="TableText"/>
              <w:rPr>
                <w:rFonts w:eastAsia="Calibri"/>
              </w:rPr>
            </w:pPr>
          </w:p>
        </w:tc>
        <w:tc>
          <w:tcPr>
            <w:tcW w:w="593" w:type="pct"/>
            <w:tcBorders>
              <w:bottom w:val="single" w:sz="2" w:space="0" w:color="A7B4BE"/>
            </w:tcBorders>
            <w:vAlign w:val="center"/>
          </w:tcPr>
          <w:p w14:paraId="49ECB581" w14:textId="77777777" w:rsidR="00706A3B" w:rsidRPr="00DB5ABC" w:rsidRDefault="00706A3B" w:rsidP="0064430D">
            <w:pPr>
              <w:pStyle w:val="TableText"/>
            </w:pPr>
            <w:r w:rsidRPr="00DB5ABC">
              <w:t>National Tobacco</w:t>
            </w:r>
          </w:p>
        </w:tc>
        <w:tc>
          <w:tcPr>
            <w:tcW w:w="354" w:type="pct"/>
            <w:tcBorders>
              <w:bottom w:val="single" w:sz="2" w:space="0" w:color="A7B4BE"/>
            </w:tcBorders>
            <w:vAlign w:val="center"/>
          </w:tcPr>
          <w:p w14:paraId="18FBF866" w14:textId="77777777" w:rsidR="00706A3B" w:rsidRPr="001055CA" w:rsidRDefault="00706A3B" w:rsidP="0064430D">
            <w:pPr>
              <w:pStyle w:val="TableText"/>
              <w:jc w:val="center"/>
            </w:pPr>
            <w:r w:rsidRPr="001055CA">
              <w:t>2.7</w:t>
            </w:r>
          </w:p>
        </w:tc>
        <w:tc>
          <w:tcPr>
            <w:tcW w:w="355" w:type="pct"/>
            <w:tcBorders>
              <w:bottom w:val="single" w:sz="2" w:space="0" w:color="A7B4BE"/>
            </w:tcBorders>
            <w:vAlign w:val="center"/>
          </w:tcPr>
          <w:p w14:paraId="15750F10" w14:textId="77777777" w:rsidR="00706A3B" w:rsidRPr="005B683A" w:rsidRDefault="00706A3B" w:rsidP="0064430D">
            <w:pPr>
              <w:pStyle w:val="TableText"/>
              <w:jc w:val="center"/>
            </w:pPr>
            <w:r w:rsidRPr="005B683A">
              <w:t>0.1</w:t>
            </w:r>
          </w:p>
        </w:tc>
        <w:tc>
          <w:tcPr>
            <w:tcW w:w="354" w:type="pct"/>
            <w:tcBorders>
              <w:bottom w:val="single" w:sz="2" w:space="0" w:color="A7B4BE"/>
            </w:tcBorders>
            <w:vAlign w:val="center"/>
          </w:tcPr>
          <w:p w14:paraId="46CFA085" w14:textId="77777777" w:rsidR="00706A3B" w:rsidRPr="00C024BE" w:rsidRDefault="00706A3B" w:rsidP="005168DE">
            <w:pPr>
              <w:pStyle w:val="TableText"/>
              <w:jc w:val="center"/>
            </w:pPr>
            <w:r w:rsidRPr="00C024BE">
              <w:t>1.2</w:t>
            </w:r>
          </w:p>
        </w:tc>
        <w:tc>
          <w:tcPr>
            <w:tcW w:w="355" w:type="pct"/>
            <w:tcBorders>
              <w:bottom w:val="single" w:sz="2" w:space="0" w:color="A7B4BE"/>
            </w:tcBorders>
            <w:vAlign w:val="center"/>
          </w:tcPr>
          <w:p w14:paraId="264DE1A3" w14:textId="77777777" w:rsidR="00706A3B" w:rsidRPr="00D53A7B" w:rsidRDefault="00706A3B" w:rsidP="007165B5">
            <w:pPr>
              <w:pStyle w:val="TableText"/>
              <w:jc w:val="center"/>
            </w:pPr>
            <w:r w:rsidRPr="00D53A7B">
              <w:t>0.1</w:t>
            </w:r>
          </w:p>
        </w:tc>
        <w:tc>
          <w:tcPr>
            <w:tcW w:w="354" w:type="pct"/>
            <w:tcBorders>
              <w:bottom w:val="single" w:sz="2" w:space="0" w:color="A7B4BE"/>
            </w:tcBorders>
            <w:vAlign w:val="center"/>
          </w:tcPr>
          <w:p w14:paraId="14D60375" w14:textId="77777777" w:rsidR="00706A3B" w:rsidRPr="00063060" w:rsidRDefault="00706A3B">
            <w:pPr>
              <w:pStyle w:val="TableText"/>
              <w:jc w:val="center"/>
            </w:pPr>
            <w:r w:rsidRPr="00063060">
              <w:t>1.3</w:t>
            </w:r>
          </w:p>
        </w:tc>
        <w:tc>
          <w:tcPr>
            <w:tcW w:w="355" w:type="pct"/>
            <w:tcBorders>
              <w:bottom w:val="single" w:sz="2" w:space="0" w:color="A7B4BE"/>
            </w:tcBorders>
            <w:vAlign w:val="center"/>
          </w:tcPr>
          <w:p w14:paraId="714F5FCA" w14:textId="77777777" w:rsidR="00706A3B" w:rsidRPr="009D4F3B" w:rsidRDefault="00706A3B">
            <w:pPr>
              <w:pStyle w:val="TableText"/>
              <w:jc w:val="center"/>
            </w:pPr>
            <w:r w:rsidRPr="009D4F3B">
              <w:t>0.8</w:t>
            </w:r>
          </w:p>
        </w:tc>
        <w:tc>
          <w:tcPr>
            <w:tcW w:w="354" w:type="pct"/>
            <w:tcBorders>
              <w:bottom w:val="single" w:sz="2" w:space="0" w:color="A7B4BE"/>
            </w:tcBorders>
            <w:vAlign w:val="center"/>
          </w:tcPr>
          <w:p w14:paraId="0D1AC2BF" w14:textId="77777777" w:rsidR="00706A3B" w:rsidRPr="00340BF8" w:rsidRDefault="00706A3B">
            <w:pPr>
              <w:pStyle w:val="TableText"/>
              <w:jc w:val="center"/>
            </w:pPr>
            <w:r w:rsidRPr="00340BF8">
              <w:t>0.1</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56ADBE53" w14:textId="77777777" w:rsidR="00706A3B" w:rsidRPr="00A76269" w:rsidRDefault="00706A3B">
            <w:pPr>
              <w:pStyle w:val="TableText"/>
              <w:jc w:val="center"/>
              <w:rPr>
                <w:b/>
              </w:rPr>
            </w:pPr>
            <w:r w:rsidRPr="00A76269">
              <w:rPr>
                <w:b/>
              </w:rPr>
              <w:t>6.3</w:t>
            </w:r>
          </w:p>
        </w:tc>
        <w:tc>
          <w:tcPr>
            <w:tcW w:w="290" w:type="pct"/>
            <w:tcBorders>
              <w:left w:val="single" w:sz="4" w:space="0" w:color="BFBFBF" w:themeColor="background1" w:themeShade="BF"/>
              <w:bottom w:val="single" w:sz="2" w:space="0" w:color="A7B4BE"/>
            </w:tcBorders>
            <w:vAlign w:val="center"/>
          </w:tcPr>
          <w:p w14:paraId="626B650B" w14:textId="77777777" w:rsidR="00706A3B" w:rsidRPr="00001772" w:rsidRDefault="009A7BE4">
            <w:pPr>
              <w:pStyle w:val="TableText"/>
              <w:jc w:val="center"/>
            </w:pPr>
            <w:r>
              <w:t>—</w:t>
            </w:r>
          </w:p>
        </w:tc>
        <w:tc>
          <w:tcPr>
            <w:tcW w:w="419" w:type="pct"/>
            <w:tcBorders>
              <w:bottom w:val="single" w:sz="2" w:space="0" w:color="A7B4BE"/>
            </w:tcBorders>
            <w:vAlign w:val="center"/>
          </w:tcPr>
          <w:p w14:paraId="4D10509B" w14:textId="77777777" w:rsidR="00706A3B" w:rsidRPr="00C7468D" w:rsidRDefault="00706A3B">
            <w:pPr>
              <w:pStyle w:val="TableText"/>
              <w:jc w:val="center"/>
            </w:pPr>
            <w:r w:rsidRPr="00C7468D">
              <w:t>0.5</w:t>
            </w:r>
          </w:p>
        </w:tc>
      </w:tr>
      <w:tr w:rsidR="002C322D" w:rsidRPr="00195A5E" w14:paraId="4D1F4C01" w14:textId="77777777" w:rsidTr="00FA1EEB">
        <w:trPr>
          <w:trHeight w:val="137"/>
        </w:trPr>
        <w:tc>
          <w:tcPr>
            <w:tcW w:w="862" w:type="pct"/>
            <w:vMerge/>
            <w:tcBorders>
              <w:bottom w:val="single" w:sz="2" w:space="0" w:color="A7B4BE"/>
            </w:tcBorders>
            <w:vAlign w:val="bottom"/>
          </w:tcPr>
          <w:p w14:paraId="0DE2448B" w14:textId="77777777" w:rsidR="002C322D" w:rsidRPr="00195A5E" w:rsidRDefault="002C322D" w:rsidP="002C322D">
            <w:pPr>
              <w:pStyle w:val="TableText"/>
              <w:rPr>
                <w:rFonts w:eastAsia="Calibri"/>
              </w:rPr>
            </w:pPr>
          </w:p>
        </w:tc>
        <w:tc>
          <w:tcPr>
            <w:tcW w:w="593" w:type="pct"/>
            <w:tcBorders>
              <w:bottom w:val="single" w:sz="2" w:space="0" w:color="A7B4BE"/>
            </w:tcBorders>
            <w:vAlign w:val="center"/>
          </w:tcPr>
          <w:p w14:paraId="3C6C35C1" w14:textId="77777777" w:rsidR="002C322D" w:rsidRPr="00DB5ABC" w:rsidRDefault="002C322D" w:rsidP="0064430D">
            <w:pPr>
              <w:pStyle w:val="TableText"/>
            </w:pPr>
            <w:r w:rsidRPr="00DB5ABC">
              <w:t>Physical Activity for Young Women</w:t>
            </w:r>
          </w:p>
        </w:tc>
        <w:tc>
          <w:tcPr>
            <w:tcW w:w="354" w:type="pct"/>
            <w:tcBorders>
              <w:bottom w:val="single" w:sz="2" w:space="0" w:color="A7B4BE"/>
            </w:tcBorders>
            <w:vAlign w:val="center"/>
          </w:tcPr>
          <w:p w14:paraId="1E56FBDE" w14:textId="77777777" w:rsidR="002C322D" w:rsidRPr="001055CA" w:rsidRDefault="002C322D" w:rsidP="0064430D">
            <w:pPr>
              <w:pStyle w:val="TableText"/>
              <w:jc w:val="center"/>
            </w:pPr>
            <w:r w:rsidRPr="001055CA">
              <w:t>2.4</w:t>
            </w:r>
          </w:p>
        </w:tc>
        <w:tc>
          <w:tcPr>
            <w:tcW w:w="355" w:type="pct"/>
            <w:tcBorders>
              <w:bottom w:val="single" w:sz="2" w:space="0" w:color="A7B4BE"/>
            </w:tcBorders>
            <w:vAlign w:val="center"/>
          </w:tcPr>
          <w:p w14:paraId="0A092375" w14:textId="77777777" w:rsidR="002C322D" w:rsidRPr="005B683A" w:rsidRDefault="002C322D" w:rsidP="0064430D">
            <w:pPr>
              <w:pStyle w:val="TableText"/>
              <w:jc w:val="center"/>
            </w:pPr>
            <w:r w:rsidRPr="005B683A">
              <w:t>0.0</w:t>
            </w:r>
          </w:p>
        </w:tc>
        <w:tc>
          <w:tcPr>
            <w:tcW w:w="354" w:type="pct"/>
            <w:tcBorders>
              <w:bottom w:val="single" w:sz="2" w:space="0" w:color="A7B4BE"/>
            </w:tcBorders>
            <w:vAlign w:val="center"/>
          </w:tcPr>
          <w:p w14:paraId="1BA1EEA3" w14:textId="77777777" w:rsidR="002C322D" w:rsidRPr="00C024BE" w:rsidRDefault="002C322D" w:rsidP="005168DE">
            <w:pPr>
              <w:pStyle w:val="TableText"/>
              <w:jc w:val="center"/>
            </w:pPr>
            <w:r w:rsidRPr="00FE6751">
              <w:t>—</w:t>
            </w:r>
          </w:p>
        </w:tc>
        <w:tc>
          <w:tcPr>
            <w:tcW w:w="355" w:type="pct"/>
            <w:tcBorders>
              <w:bottom w:val="single" w:sz="2" w:space="0" w:color="A7B4BE"/>
            </w:tcBorders>
            <w:vAlign w:val="center"/>
          </w:tcPr>
          <w:p w14:paraId="2E4CA05C" w14:textId="77777777" w:rsidR="002C322D" w:rsidRPr="00D53A7B" w:rsidRDefault="002C322D" w:rsidP="007165B5">
            <w:pPr>
              <w:pStyle w:val="TableText"/>
              <w:jc w:val="center"/>
            </w:pPr>
            <w:r w:rsidRPr="00D53A7B">
              <w:t>0.1</w:t>
            </w:r>
          </w:p>
        </w:tc>
        <w:tc>
          <w:tcPr>
            <w:tcW w:w="354" w:type="pct"/>
            <w:tcBorders>
              <w:bottom w:val="single" w:sz="2" w:space="0" w:color="A7B4BE"/>
            </w:tcBorders>
            <w:vAlign w:val="center"/>
          </w:tcPr>
          <w:p w14:paraId="4CB0A54A" w14:textId="77777777" w:rsidR="002C322D" w:rsidRPr="00063060" w:rsidRDefault="002C322D">
            <w:pPr>
              <w:pStyle w:val="TableText"/>
              <w:jc w:val="center"/>
            </w:pPr>
            <w:r w:rsidRPr="00063060">
              <w:t>2.2</w:t>
            </w:r>
          </w:p>
        </w:tc>
        <w:tc>
          <w:tcPr>
            <w:tcW w:w="355" w:type="pct"/>
            <w:tcBorders>
              <w:bottom w:val="single" w:sz="2" w:space="0" w:color="A7B4BE"/>
            </w:tcBorders>
            <w:vAlign w:val="center"/>
          </w:tcPr>
          <w:p w14:paraId="2FC1E6BE" w14:textId="77777777" w:rsidR="002C322D" w:rsidRPr="009D4F3B" w:rsidRDefault="002C322D">
            <w:pPr>
              <w:pStyle w:val="TableText"/>
              <w:jc w:val="center"/>
            </w:pPr>
            <w:r w:rsidRPr="009D4F3B">
              <w:t>1.4</w:t>
            </w:r>
          </w:p>
        </w:tc>
        <w:tc>
          <w:tcPr>
            <w:tcW w:w="354" w:type="pct"/>
            <w:tcBorders>
              <w:bottom w:val="single" w:sz="2" w:space="0" w:color="A7B4BE"/>
            </w:tcBorders>
            <w:vAlign w:val="center"/>
          </w:tcPr>
          <w:p w14:paraId="3CBDDF37" w14:textId="77777777" w:rsidR="002C322D" w:rsidRPr="00340BF8" w:rsidRDefault="002C322D">
            <w:pPr>
              <w:pStyle w:val="TableText"/>
              <w:jc w:val="center"/>
            </w:pPr>
            <w:r w:rsidRPr="004B1585">
              <w:t>—</w:t>
            </w:r>
          </w:p>
        </w:tc>
        <w:tc>
          <w:tcPr>
            <w:tcW w:w="355" w:type="pct"/>
            <w:tcBorders>
              <w:bottom w:val="single" w:sz="2" w:space="0" w:color="A7B4BE"/>
              <w:right w:val="single" w:sz="4" w:space="0" w:color="BFBFBF" w:themeColor="background1" w:themeShade="BF"/>
            </w:tcBorders>
            <w:shd w:val="clear" w:color="auto" w:fill="E9F3F3" w:themeFill="accent2" w:themeFillTint="33"/>
            <w:vAlign w:val="center"/>
          </w:tcPr>
          <w:p w14:paraId="5B2912CD" w14:textId="77777777" w:rsidR="002C322D" w:rsidRPr="00A76269" w:rsidRDefault="002C322D">
            <w:pPr>
              <w:pStyle w:val="TableText"/>
              <w:jc w:val="center"/>
              <w:rPr>
                <w:b/>
              </w:rPr>
            </w:pPr>
            <w:r w:rsidRPr="00A76269">
              <w:rPr>
                <w:b/>
              </w:rPr>
              <w:t>6.1</w:t>
            </w:r>
          </w:p>
        </w:tc>
        <w:tc>
          <w:tcPr>
            <w:tcW w:w="290" w:type="pct"/>
            <w:tcBorders>
              <w:left w:val="single" w:sz="4" w:space="0" w:color="BFBFBF" w:themeColor="background1" w:themeShade="BF"/>
              <w:bottom w:val="single" w:sz="2" w:space="0" w:color="A7B4BE"/>
            </w:tcBorders>
            <w:vAlign w:val="center"/>
          </w:tcPr>
          <w:p w14:paraId="51C329CC" w14:textId="77777777" w:rsidR="002C322D" w:rsidRPr="00001772" w:rsidRDefault="002C322D">
            <w:pPr>
              <w:pStyle w:val="TableText"/>
              <w:jc w:val="center"/>
            </w:pPr>
            <w:r w:rsidRPr="00001772">
              <w:t>0.1</w:t>
            </w:r>
          </w:p>
        </w:tc>
        <w:tc>
          <w:tcPr>
            <w:tcW w:w="419" w:type="pct"/>
            <w:tcBorders>
              <w:bottom w:val="single" w:sz="2" w:space="0" w:color="A7B4BE"/>
            </w:tcBorders>
            <w:vAlign w:val="center"/>
          </w:tcPr>
          <w:p w14:paraId="47276375" w14:textId="77777777" w:rsidR="002C322D" w:rsidRPr="00C7468D" w:rsidRDefault="002C322D">
            <w:pPr>
              <w:pStyle w:val="TableText"/>
              <w:jc w:val="center"/>
            </w:pPr>
            <w:r w:rsidRPr="00C7468D">
              <w:t>0.2</w:t>
            </w:r>
          </w:p>
        </w:tc>
      </w:tr>
      <w:tr w:rsidR="002C322D" w:rsidRPr="00195A5E" w14:paraId="1223EF08" w14:textId="77777777" w:rsidTr="00FA1EEB">
        <w:trPr>
          <w:trHeight w:val="75"/>
        </w:trPr>
        <w:tc>
          <w:tcPr>
            <w:tcW w:w="862" w:type="pct"/>
            <w:vAlign w:val="center"/>
          </w:tcPr>
          <w:p w14:paraId="44B3ADA9" w14:textId="77777777" w:rsidR="002C322D" w:rsidRPr="007C5E35" w:rsidRDefault="002C322D" w:rsidP="002C322D">
            <w:pPr>
              <w:pStyle w:val="TableText"/>
            </w:pPr>
            <w:r w:rsidRPr="007C5E35">
              <w:t>Immigration and Border Protection</w:t>
            </w:r>
          </w:p>
        </w:tc>
        <w:tc>
          <w:tcPr>
            <w:tcW w:w="593" w:type="pct"/>
            <w:vAlign w:val="center"/>
          </w:tcPr>
          <w:p w14:paraId="3C1A0A6E" w14:textId="77777777" w:rsidR="002C322D" w:rsidRPr="00DB5ABC" w:rsidRDefault="002C322D" w:rsidP="0064430D">
            <w:pPr>
              <w:pStyle w:val="TableText"/>
            </w:pPr>
            <w:r w:rsidRPr="00DB5ABC">
              <w:t>No Way (Offshore)</w:t>
            </w:r>
          </w:p>
        </w:tc>
        <w:tc>
          <w:tcPr>
            <w:tcW w:w="354" w:type="pct"/>
            <w:vAlign w:val="center"/>
          </w:tcPr>
          <w:p w14:paraId="4E0EF63A" w14:textId="77777777" w:rsidR="002C322D" w:rsidRPr="001055CA" w:rsidRDefault="002C322D" w:rsidP="0064430D">
            <w:pPr>
              <w:pStyle w:val="TableText"/>
              <w:jc w:val="center"/>
            </w:pPr>
            <w:r>
              <w:t>—</w:t>
            </w:r>
          </w:p>
        </w:tc>
        <w:tc>
          <w:tcPr>
            <w:tcW w:w="355" w:type="pct"/>
            <w:vAlign w:val="center"/>
          </w:tcPr>
          <w:p w14:paraId="2F08E7DD" w14:textId="77777777" w:rsidR="002C322D" w:rsidRPr="005B683A" w:rsidRDefault="002C322D" w:rsidP="0064430D">
            <w:pPr>
              <w:pStyle w:val="TableText"/>
              <w:jc w:val="center"/>
            </w:pPr>
            <w:r>
              <w:t>—</w:t>
            </w:r>
          </w:p>
        </w:tc>
        <w:tc>
          <w:tcPr>
            <w:tcW w:w="354" w:type="pct"/>
            <w:vAlign w:val="center"/>
          </w:tcPr>
          <w:p w14:paraId="03B3C622" w14:textId="77777777" w:rsidR="002C322D" w:rsidRPr="00C024BE" w:rsidRDefault="002C322D" w:rsidP="005168DE">
            <w:pPr>
              <w:pStyle w:val="TableText"/>
              <w:jc w:val="center"/>
            </w:pPr>
            <w:r w:rsidRPr="00FE6751">
              <w:t>—</w:t>
            </w:r>
          </w:p>
        </w:tc>
        <w:tc>
          <w:tcPr>
            <w:tcW w:w="355" w:type="pct"/>
            <w:vAlign w:val="center"/>
          </w:tcPr>
          <w:p w14:paraId="22C4A659" w14:textId="77777777" w:rsidR="002C322D" w:rsidRPr="00D53A7B" w:rsidRDefault="002C322D" w:rsidP="007165B5">
            <w:pPr>
              <w:pStyle w:val="TableText"/>
              <w:jc w:val="center"/>
            </w:pPr>
            <w:r>
              <w:t>—</w:t>
            </w:r>
          </w:p>
        </w:tc>
        <w:tc>
          <w:tcPr>
            <w:tcW w:w="354" w:type="pct"/>
            <w:vAlign w:val="center"/>
          </w:tcPr>
          <w:p w14:paraId="6D2E6D4F" w14:textId="77777777" w:rsidR="002C322D" w:rsidRPr="00063060" w:rsidRDefault="002C322D">
            <w:pPr>
              <w:pStyle w:val="TableText"/>
              <w:jc w:val="center"/>
            </w:pPr>
            <w:r w:rsidRPr="00063060">
              <w:t>1.8</w:t>
            </w:r>
          </w:p>
        </w:tc>
        <w:tc>
          <w:tcPr>
            <w:tcW w:w="355" w:type="pct"/>
            <w:vAlign w:val="center"/>
          </w:tcPr>
          <w:p w14:paraId="29246CC2" w14:textId="77777777" w:rsidR="002C322D" w:rsidRPr="009D4F3B" w:rsidRDefault="002C322D">
            <w:pPr>
              <w:pStyle w:val="TableText"/>
              <w:jc w:val="center"/>
            </w:pPr>
            <w:r>
              <w:t>—</w:t>
            </w:r>
          </w:p>
        </w:tc>
        <w:tc>
          <w:tcPr>
            <w:tcW w:w="354" w:type="pct"/>
            <w:vAlign w:val="center"/>
          </w:tcPr>
          <w:p w14:paraId="756D0818" w14:textId="77777777" w:rsidR="002C322D" w:rsidRPr="00340BF8" w:rsidRDefault="002C322D">
            <w:pPr>
              <w:pStyle w:val="TableText"/>
              <w:jc w:val="center"/>
            </w:pPr>
            <w:r w:rsidRPr="004B1585">
              <w:t>—</w:t>
            </w:r>
          </w:p>
        </w:tc>
        <w:tc>
          <w:tcPr>
            <w:tcW w:w="355" w:type="pct"/>
            <w:tcBorders>
              <w:right w:val="single" w:sz="4" w:space="0" w:color="BFBFBF" w:themeColor="background1" w:themeShade="BF"/>
            </w:tcBorders>
            <w:shd w:val="clear" w:color="auto" w:fill="E9F3F3" w:themeFill="accent2" w:themeFillTint="33"/>
            <w:vAlign w:val="center"/>
          </w:tcPr>
          <w:p w14:paraId="72DC74B4" w14:textId="77777777" w:rsidR="002C322D" w:rsidRPr="00A76269" w:rsidRDefault="002C322D">
            <w:pPr>
              <w:pStyle w:val="TableText"/>
              <w:jc w:val="center"/>
              <w:rPr>
                <w:b/>
              </w:rPr>
            </w:pPr>
            <w:r w:rsidRPr="00A76269">
              <w:rPr>
                <w:b/>
              </w:rPr>
              <w:t>1.8</w:t>
            </w:r>
          </w:p>
        </w:tc>
        <w:tc>
          <w:tcPr>
            <w:tcW w:w="290" w:type="pct"/>
            <w:tcBorders>
              <w:left w:val="single" w:sz="4" w:space="0" w:color="BFBFBF" w:themeColor="background1" w:themeShade="BF"/>
            </w:tcBorders>
            <w:vAlign w:val="center"/>
          </w:tcPr>
          <w:p w14:paraId="0E76247D" w14:textId="77777777" w:rsidR="002C322D" w:rsidRPr="00001772" w:rsidRDefault="002C322D">
            <w:pPr>
              <w:pStyle w:val="TableText"/>
              <w:jc w:val="center"/>
            </w:pPr>
            <w:r w:rsidRPr="00001772">
              <w:t>1.8</w:t>
            </w:r>
          </w:p>
        </w:tc>
        <w:tc>
          <w:tcPr>
            <w:tcW w:w="419" w:type="pct"/>
            <w:vAlign w:val="center"/>
          </w:tcPr>
          <w:p w14:paraId="65629611" w14:textId="77777777" w:rsidR="002C322D" w:rsidRPr="00C7468D" w:rsidRDefault="002C322D">
            <w:pPr>
              <w:pStyle w:val="TableText"/>
              <w:jc w:val="center"/>
            </w:pPr>
            <w:r>
              <w:t>—</w:t>
            </w:r>
          </w:p>
        </w:tc>
      </w:tr>
      <w:tr w:rsidR="002C322D" w:rsidRPr="00195A5E" w14:paraId="785F9F88" w14:textId="77777777" w:rsidTr="00FA1EEB">
        <w:trPr>
          <w:trHeight w:val="75"/>
        </w:trPr>
        <w:tc>
          <w:tcPr>
            <w:tcW w:w="862" w:type="pct"/>
            <w:vMerge w:val="restart"/>
            <w:vAlign w:val="center"/>
          </w:tcPr>
          <w:p w14:paraId="0795CC1E" w14:textId="77777777" w:rsidR="002C322D" w:rsidRPr="007C5E35" w:rsidRDefault="002C322D" w:rsidP="002C322D">
            <w:pPr>
              <w:pStyle w:val="TableText"/>
            </w:pPr>
            <w:r w:rsidRPr="007C5E35">
              <w:t>Industry, Innovation and Science</w:t>
            </w:r>
          </w:p>
          <w:p w14:paraId="18C455F2" w14:textId="77777777" w:rsidR="002C322D" w:rsidRPr="007C5E35" w:rsidRDefault="002C322D" w:rsidP="002C322D">
            <w:pPr>
              <w:pStyle w:val="TableText"/>
            </w:pPr>
          </w:p>
        </w:tc>
        <w:tc>
          <w:tcPr>
            <w:tcW w:w="593" w:type="pct"/>
            <w:vAlign w:val="center"/>
          </w:tcPr>
          <w:p w14:paraId="3F21DD7C" w14:textId="77777777" w:rsidR="002C322D" w:rsidRPr="00DB5ABC" w:rsidRDefault="002C322D" w:rsidP="0064430D">
            <w:pPr>
              <w:pStyle w:val="TableText"/>
            </w:pPr>
            <w:r w:rsidRPr="00DB5ABC">
              <w:t>Country of Origin Labelling for Food</w:t>
            </w:r>
          </w:p>
        </w:tc>
        <w:tc>
          <w:tcPr>
            <w:tcW w:w="354" w:type="pct"/>
            <w:vAlign w:val="center"/>
          </w:tcPr>
          <w:p w14:paraId="113ABD36" w14:textId="77777777" w:rsidR="002C322D" w:rsidRPr="001055CA" w:rsidRDefault="002C322D" w:rsidP="0064430D">
            <w:pPr>
              <w:pStyle w:val="TableText"/>
              <w:jc w:val="center"/>
            </w:pPr>
            <w:r w:rsidRPr="001055CA">
              <w:t>1.7</w:t>
            </w:r>
          </w:p>
        </w:tc>
        <w:tc>
          <w:tcPr>
            <w:tcW w:w="355" w:type="pct"/>
            <w:vAlign w:val="center"/>
          </w:tcPr>
          <w:p w14:paraId="157967F5" w14:textId="77777777" w:rsidR="002C322D" w:rsidRPr="005B683A" w:rsidRDefault="002C322D" w:rsidP="0064430D">
            <w:pPr>
              <w:pStyle w:val="TableText"/>
              <w:jc w:val="center"/>
            </w:pPr>
            <w:r w:rsidRPr="005B683A">
              <w:t>0.8</w:t>
            </w:r>
          </w:p>
        </w:tc>
        <w:tc>
          <w:tcPr>
            <w:tcW w:w="354" w:type="pct"/>
            <w:vAlign w:val="center"/>
          </w:tcPr>
          <w:p w14:paraId="6D95E357" w14:textId="77777777" w:rsidR="002C322D" w:rsidRPr="00C024BE" w:rsidRDefault="002C322D" w:rsidP="005168DE">
            <w:pPr>
              <w:pStyle w:val="TableText"/>
              <w:jc w:val="center"/>
            </w:pPr>
            <w:r w:rsidRPr="00C024BE">
              <w:t>0.4</w:t>
            </w:r>
          </w:p>
        </w:tc>
        <w:tc>
          <w:tcPr>
            <w:tcW w:w="355" w:type="pct"/>
            <w:vAlign w:val="center"/>
          </w:tcPr>
          <w:p w14:paraId="2A3F696F" w14:textId="77777777" w:rsidR="002C322D" w:rsidRPr="00D53A7B" w:rsidRDefault="002C322D" w:rsidP="007165B5">
            <w:pPr>
              <w:pStyle w:val="TableText"/>
              <w:jc w:val="center"/>
            </w:pPr>
            <w:r w:rsidRPr="00D53A7B">
              <w:t>0.1</w:t>
            </w:r>
          </w:p>
        </w:tc>
        <w:tc>
          <w:tcPr>
            <w:tcW w:w="354" w:type="pct"/>
            <w:vAlign w:val="center"/>
          </w:tcPr>
          <w:p w14:paraId="5DBC7F4B" w14:textId="77777777" w:rsidR="002C322D" w:rsidRPr="00063060" w:rsidRDefault="002C322D">
            <w:pPr>
              <w:pStyle w:val="TableText"/>
              <w:jc w:val="center"/>
            </w:pPr>
            <w:r w:rsidRPr="00063060">
              <w:t>1.1</w:t>
            </w:r>
          </w:p>
        </w:tc>
        <w:tc>
          <w:tcPr>
            <w:tcW w:w="355" w:type="pct"/>
            <w:vAlign w:val="center"/>
          </w:tcPr>
          <w:p w14:paraId="236C5463" w14:textId="77777777" w:rsidR="002C322D" w:rsidRPr="009D4F3B" w:rsidRDefault="002C322D">
            <w:pPr>
              <w:pStyle w:val="TableText"/>
              <w:jc w:val="center"/>
            </w:pPr>
            <w:r w:rsidRPr="009D4F3B">
              <w:t>0.1</w:t>
            </w:r>
          </w:p>
        </w:tc>
        <w:tc>
          <w:tcPr>
            <w:tcW w:w="354" w:type="pct"/>
            <w:vAlign w:val="center"/>
          </w:tcPr>
          <w:p w14:paraId="0DEE2246" w14:textId="77777777" w:rsidR="002C322D" w:rsidRPr="00340BF8" w:rsidRDefault="002C322D">
            <w:pPr>
              <w:pStyle w:val="TableText"/>
              <w:jc w:val="center"/>
            </w:pPr>
            <w:r w:rsidRPr="004B1585">
              <w:t>—</w:t>
            </w:r>
          </w:p>
        </w:tc>
        <w:tc>
          <w:tcPr>
            <w:tcW w:w="355" w:type="pct"/>
            <w:tcBorders>
              <w:right w:val="single" w:sz="4" w:space="0" w:color="BFBFBF" w:themeColor="background1" w:themeShade="BF"/>
            </w:tcBorders>
            <w:shd w:val="clear" w:color="auto" w:fill="E9F3F3" w:themeFill="accent2" w:themeFillTint="33"/>
            <w:vAlign w:val="center"/>
          </w:tcPr>
          <w:p w14:paraId="03A595C6" w14:textId="77777777" w:rsidR="002C322D" w:rsidRPr="00A76269" w:rsidRDefault="002C322D">
            <w:pPr>
              <w:pStyle w:val="TableText"/>
              <w:jc w:val="center"/>
              <w:rPr>
                <w:b/>
              </w:rPr>
            </w:pPr>
            <w:r w:rsidRPr="00A76269">
              <w:rPr>
                <w:b/>
              </w:rPr>
              <w:t>4.3</w:t>
            </w:r>
          </w:p>
        </w:tc>
        <w:tc>
          <w:tcPr>
            <w:tcW w:w="290" w:type="pct"/>
            <w:tcBorders>
              <w:left w:val="single" w:sz="4" w:space="0" w:color="BFBFBF" w:themeColor="background1" w:themeShade="BF"/>
            </w:tcBorders>
            <w:vAlign w:val="center"/>
          </w:tcPr>
          <w:p w14:paraId="026F8534" w14:textId="77777777" w:rsidR="002C322D" w:rsidRPr="00001772" w:rsidRDefault="002C322D">
            <w:pPr>
              <w:pStyle w:val="TableText"/>
              <w:jc w:val="center"/>
            </w:pPr>
            <w:r w:rsidRPr="00001772">
              <w:t>0.1</w:t>
            </w:r>
          </w:p>
        </w:tc>
        <w:tc>
          <w:tcPr>
            <w:tcW w:w="419" w:type="pct"/>
            <w:vAlign w:val="center"/>
          </w:tcPr>
          <w:p w14:paraId="0B55DF2E" w14:textId="77777777" w:rsidR="002C322D" w:rsidRPr="00C7468D" w:rsidRDefault="002C322D">
            <w:pPr>
              <w:pStyle w:val="TableText"/>
              <w:jc w:val="center"/>
            </w:pPr>
            <w:r w:rsidRPr="00C7468D">
              <w:t>0.0</w:t>
            </w:r>
          </w:p>
        </w:tc>
      </w:tr>
      <w:tr w:rsidR="002C322D" w:rsidRPr="00195A5E" w14:paraId="0E479A6A" w14:textId="77777777" w:rsidTr="00FA1EEB">
        <w:trPr>
          <w:trHeight w:val="384"/>
        </w:trPr>
        <w:tc>
          <w:tcPr>
            <w:tcW w:w="862" w:type="pct"/>
            <w:vMerge/>
            <w:vAlign w:val="center"/>
          </w:tcPr>
          <w:p w14:paraId="0778219B" w14:textId="77777777" w:rsidR="002C322D" w:rsidRPr="00195A5E" w:rsidRDefault="002C322D" w:rsidP="002C322D">
            <w:pPr>
              <w:pStyle w:val="TableText"/>
              <w:rPr>
                <w:rFonts w:eastAsia="Calibri"/>
              </w:rPr>
            </w:pPr>
          </w:p>
        </w:tc>
        <w:tc>
          <w:tcPr>
            <w:tcW w:w="593" w:type="pct"/>
            <w:vAlign w:val="center"/>
          </w:tcPr>
          <w:p w14:paraId="26ADEF95" w14:textId="77777777" w:rsidR="002C322D" w:rsidRPr="00DB5ABC" w:rsidRDefault="002C322D" w:rsidP="0064430D">
            <w:pPr>
              <w:pStyle w:val="TableText"/>
            </w:pPr>
            <w:r w:rsidRPr="00DB5ABC">
              <w:t>National Innovation and Science Agenda</w:t>
            </w:r>
          </w:p>
        </w:tc>
        <w:tc>
          <w:tcPr>
            <w:tcW w:w="354" w:type="pct"/>
            <w:vAlign w:val="center"/>
          </w:tcPr>
          <w:p w14:paraId="79CCEA69" w14:textId="77777777" w:rsidR="002C322D" w:rsidRPr="001055CA" w:rsidRDefault="002C322D" w:rsidP="0064430D">
            <w:pPr>
              <w:pStyle w:val="TableText"/>
              <w:jc w:val="center"/>
            </w:pPr>
            <w:r w:rsidRPr="001055CA">
              <w:t>8.0</w:t>
            </w:r>
          </w:p>
        </w:tc>
        <w:tc>
          <w:tcPr>
            <w:tcW w:w="355" w:type="pct"/>
            <w:vAlign w:val="center"/>
          </w:tcPr>
          <w:p w14:paraId="4549C2B1" w14:textId="77777777" w:rsidR="002C322D" w:rsidRPr="005B683A" w:rsidRDefault="002C322D" w:rsidP="0064430D">
            <w:pPr>
              <w:pStyle w:val="TableText"/>
              <w:jc w:val="center"/>
            </w:pPr>
            <w:r w:rsidRPr="005B683A">
              <w:t>1.6</w:t>
            </w:r>
          </w:p>
        </w:tc>
        <w:tc>
          <w:tcPr>
            <w:tcW w:w="354" w:type="pct"/>
            <w:vAlign w:val="center"/>
          </w:tcPr>
          <w:p w14:paraId="39BEE694" w14:textId="77777777" w:rsidR="002C322D" w:rsidRPr="00C024BE" w:rsidRDefault="002C322D" w:rsidP="005168DE">
            <w:pPr>
              <w:pStyle w:val="TableText"/>
              <w:jc w:val="center"/>
            </w:pPr>
            <w:r w:rsidRPr="00C024BE">
              <w:t>1.2</w:t>
            </w:r>
          </w:p>
        </w:tc>
        <w:tc>
          <w:tcPr>
            <w:tcW w:w="355" w:type="pct"/>
            <w:vAlign w:val="center"/>
          </w:tcPr>
          <w:p w14:paraId="6BA09348" w14:textId="77777777" w:rsidR="002C322D" w:rsidRPr="00D53A7B" w:rsidRDefault="002C322D" w:rsidP="007165B5">
            <w:pPr>
              <w:pStyle w:val="TableText"/>
              <w:jc w:val="center"/>
            </w:pPr>
            <w:r w:rsidRPr="00D53A7B">
              <w:t>0.1</w:t>
            </w:r>
          </w:p>
        </w:tc>
        <w:tc>
          <w:tcPr>
            <w:tcW w:w="354" w:type="pct"/>
            <w:vAlign w:val="center"/>
          </w:tcPr>
          <w:p w14:paraId="0A3F10FE" w14:textId="77777777" w:rsidR="002C322D" w:rsidRPr="00063060" w:rsidRDefault="002C322D">
            <w:pPr>
              <w:pStyle w:val="TableText"/>
              <w:jc w:val="center"/>
            </w:pPr>
            <w:r w:rsidRPr="00063060">
              <w:t>3.4</w:t>
            </w:r>
          </w:p>
        </w:tc>
        <w:tc>
          <w:tcPr>
            <w:tcW w:w="355" w:type="pct"/>
            <w:vAlign w:val="center"/>
          </w:tcPr>
          <w:p w14:paraId="307BA00A" w14:textId="77777777" w:rsidR="002C322D" w:rsidRPr="009D4F3B" w:rsidRDefault="002C322D">
            <w:pPr>
              <w:pStyle w:val="TableText"/>
              <w:jc w:val="center"/>
            </w:pPr>
            <w:r w:rsidRPr="009D4F3B">
              <w:t>0.6</w:t>
            </w:r>
          </w:p>
        </w:tc>
        <w:tc>
          <w:tcPr>
            <w:tcW w:w="354" w:type="pct"/>
            <w:vAlign w:val="center"/>
          </w:tcPr>
          <w:p w14:paraId="11B76937" w14:textId="77777777" w:rsidR="002C322D" w:rsidRPr="00340BF8" w:rsidRDefault="002C322D">
            <w:pPr>
              <w:pStyle w:val="TableText"/>
              <w:jc w:val="center"/>
            </w:pPr>
            <w:r w:rsidRPr="004B1585">
              <w:t>—</w:t>
            </w:r>
          </w:p>
        </w:tc>
        <w:tc>
          <w:tcPr>
            <w:tcW w:w="355" w:type="pct"/>
            <w:tcBorders>
              <w:right w:val="single" w:sz="4" w:space="0" w:color="BFBFBF" w:themeColor="background1" w:themeShade="BF"/>
            </w:tcBorders>
            <w:shd w:val="clear" w:color="auto" w:fill="E9F3F3" w:themeFill="accent2" w:themeFillTint="33"/>
            <w:vAlign w:val="center"/>
          </w:tcPr>
          <w:p w14:paraId="444C24B1" w14:textId="77777777" w:rsidR="002C322D" w:rsidRPr="00A76269" w:rsidRDefault="002C322D">
            <w:pPr>
              <w:pStyle w:val="TableText"/>
              <w:jc w:val="center"/>
              <w:rPr>
                <w:b/>
              </w:rPr>
            </w:pPr>
            <w:r w:rsidRPr="00A76269">
              <w:rPr>
                <w:b/>
              </w:rPr>
              <w:t>14.9</w:t>
            </w:r>
          </w:p>
        </w:tc>
        <w:tc>
          <w:tcPr>
            <w:tcW w:w="290" w:type="pct"/>
            <w:tcBorders>
              <w:left w:val="single" w:sz="4" w:space="0" w:color="BFBFBF" w:themeColor="background1" w:themeShade="BF"/>
            </w:tcBorders>
            <w:vAlign w:val="center"/>
          </w:tcPr>
          <w:p w14:paraId="38287F9B" w14:textId="77777777" w:rsidR="002C322D" w:rsidRPr="00001772" w:rsidRDefault="002C322D">
            <w:pPr>
              <w:pStyle w:val="TableText"/>
              <w:jc w:val="center"/>
            </w:pPr>
            <w:r w:rsidRPr="00001772">
              <w:t>0.3</w:t>
            </w:r>
          </w:p>
        </w:tc>
        <w:tc>
          <w:tcPr>
            <w:tcW w:w="419" w:type="pct"/>
            <w:vAlign w:val="center"/>
          </w:tcPr>
          <w:p w14:paraId="04B426F8" w14:textId="77777777" w:rsidR="002C322D" w:rsidRPr="00C7468D" w:rsidRDefault="002C322D">
            <w:pPr>
              <w:pStyle w:val="TableText"/>
              <w:jc w:val="center"/>
            </w:pPr>
            <w:r w:rsidRPr="00C7468D">
              <w:t>0.2</w:t>
            </w:r>
          </w:p>
        </w:tc>
      </w:tr>
      <w:tr w:rsidR="002C322D" w:rsidRPr="00195A5E" w14:paraId="65AB5A6E" w14:textId="77777777" w:rsidTr="00FA1EEB">
        <w:trPr>
          <w:trHeight w:val="384"/>
        </w:trPr>
        <w:tc>
          <w:tcPr>
            <w:tcW w:w="862" w:type="pct"/>
            <w:vAlign w:val="center"/>
          </w:tcPr>
          <w:p w14:paraId="6BFB8F53" w14:textId="77777777" w:rsidR="002C322D" w:rsidRPr="007C5E35" w:rsidRDefault="002C322D" w:rsidP="002C322D">
            <w:pPr>
              <w:pStyle w:val="TableText"/>
            </w:pPr>
            <w:r w:rsidRPr="007C5E35">
              <w:t>Infrastructure and Regional Development</w:t>
            </w:r>
          </w:p>
        </w:tc>
        <w:tc>
          <w:tcPr>
            <w:tcW w:w="593" w:type="pct"/>
            <w:vAlign w:val="center"/>
          </w:tcPr>
          <w:p w14:paraId="2CB6538C" w14:textId="77777777" w:rsidR="002C322D" w:rsidRPr="00DB5ABC" w:rsidRDefault="002C322D" w:rsidP="0064430D">
            <w:pPr>
              <w:pStyle w:val="TableText"/>
            </w:pPr>
            <w:r w:rsidRPr="00DB5ABC">
              <w:t>Building Our Future</w:t>
            </w:r>
          </w:p>
        </w:tc>
        <w:tc>
          <w:tcPr>
            <w:tcW w:w="354" w:type="pct"/>
            <w:vAlign w:val="center"/>
          </w:tcPr>
          <w:p w14:paraId="69AFE704" w14:textId="77777777" w:rsidR="002C322D" w:rsidRPr="001055CA" w:rsidRDefault="002C322D" w:rsidP="0064430D">
            <w:pPr>
              <w:pStyle w:val="TableText"/>
              <w:jc w:val="center"/>
            </w:pPr>
            <w:r w:rsidRPr="001055CA">
              <w:t>2.2</w:t>
            </w:r>
          </w:p>
        </w:tc>
        <w:tc>
          <w:tcPr>
            <w:tcW w:w="355" w:type="pct"/>
            <w:vAlign w:val="center"/>
          </w:tcPr>
          <w:p w14:paraId="1C3E7765" w14:textId="77777777" w:rsidR="002C322D" w:rsidRPr="005B683A" w:rsidRDefault="002C322D" w:rsidP="0064430D">
            <w:pPr>
              <w:pStyle w:val="TableText"/>
              <w:jc w:val="center"/>
            </w:pPr>
            <w:r w:rsidRPr="005B683A">
              <w:t>1.1</w:t>
            </w:r>
          </w:p>
        </w:tc>
        <w:tc>
          <w:tcPr>
            <w:tcW w:w="354" w:type="pct"/>
            <w:vAlign w:val="center"/>
          </w:tcPr>
          <w:p w14:paraId="23772999" w14:textId="77777777" w:rsidR="002C322D" w:rsidRPr="00C024BE" w:rsidRDefault="002C322D" w:rsidP="005168DE">
            <w:pPr>
              <w:pStyle w:val="TableText"/>
              <w:jc w:val="center"/>
            </w:pPr>
            <w:r w:rsidRPr="00C024BE">
              <w:t>1.8</w:t>
            </w:r>
          </w:p>
        </w:tc>
        <w:tc>
          <w:tcPr>
            <w:tcW w:w="355" w:type="pct"/>
            <w:vAlign w:val="center"/>
          </w:tcPr>
          <w:p w14:paraId="2D838622" w14:textId="77777777" w:rsidR="002C322D" w:rsidRPr="00D53A7B" w:rsidRDefault="002C322D" w:rsidP="007165B5">
            <w:pPr>
              <w:pStyle w:val="TableText"/>
              <w:jc w:val="center"/>
            </w:pPr>
            <w:r w:rsidRPr="00D53A7B">
              <w:t>0.1</w:t>
            </w:r>
          </w:p>
        </w:tc>
        <w:tc>
          <w:tcPr>
            <w:tcW w:w="354" w:type="pct"/>
            <w:vAlign w:val="center"/>
          </w:tcPr>
          <w:p w14:paraId="29BD9EFE" w14:textId="77777777" w:rsidR="002C322D" w:rsidRPr="00063060" w:rsidRDefault="002C322D">
            <w:pPr>
              <w:pStyle w:val="TableText"/>
              <w:jc w:val="center"/>
            </w:pPr>
            <w:r w:rsidRPr="00063060">
              <w:t>1.5</w:t>
            </w:r>
          </w:p>
        </w:tc>
        <w:tc>
          <w:tcPr>
            <w:tcW w:w="355" w:type="pct"/>
            <w:vAlign w:val="center"/>
          </w:tcPr>
          <w:p w14:paraId="6A894B8A" w14:textId="77777777" w:rsidR="002C322D" w:rsidRPr="009D4F3B" w:rsidRDefault="002C322D">
            <w:pPr>
              <w:pStyle w:val="TableText"/>
              <w:jc w:val="center"/>
            </w:pPr>
            <w:r>
              <w:t>—</w:t>
            </w:r>
          </w:p>
        </w:tc>
        <w:tc>
          <w:tcPr>
            <w:tcW w:w="354" w:type="pct"/>
            <w:vAlign w:val="center"/>
          </w:tcPr>
          <w:p w14:paraId="3023E219" w14:textId="77777777" w:rsidR="002C322D" w:rsidRPr="00340BF8" w:rsidRDefault="002C322D">
            <w:pPr>
              <w:pStyle w:val="TableText"/>
              <w:jc w:val="center"/>
            </w:pPr>
            <w:r w:rsidRPr="004B1585">
              <w:t>—</w:t>
            </w:r>
          </w:p>
        </w:tc>
        <w:tc>
          <w:tcPr>
            <w:tcW w:w="355" w:type="pct"/>
            <w:tcBorders>
              <w:right w:val="single" w:sz="4" w:space="0" w:color="BFBFBF" w:themeColor="background1" w:themeShade="BF"/>
            </w:tcBorders>
            <w:shd w:val="clear" w:color="auto" w:fill="E9F3F3" w:themeFill="accent2" w:themeFillTint="33"/>
            <w:vAlign w:val="center"/>
          </w:tcPr>
          <w:p w14:paraId="6BA5A150" w14:textId="77777777" w:rsidR="002C322D" w:rsidRPr="00A76269" w:rsidRDefault="002C322D">
            <w:pPr>
              <w:pStyle w:val="TableText"/>
              <w:jc w:val="center"/>
              <w:rPr>
                <w:b/>
              </w:rPr>
            </w:pPr>
            <w:r w:rsidRPr="00A76269">
              <w:rPr>
                <w:b/>
              </w:rPr>
              <w:t>6.7</w:t>
            </w:r>
          </w:p>
        </w:tc>
        <w:tc>
          <w:tcPr>
            <w:tcW w:w="290" w:type="pct"/>
            <w:tcBorders>
              <w:left w:val="single" w:sz="4" w:space="0" w:color="BFBFBF" w:themeColor="background1" w:themeShade="BF"/>
            </w:tcBorders>
            <w:vAlign w:val="center"/>
          </w:tcPr>
          <w:p w14:paraId="4C2A57CC" w14:textId="77777777" w:rsidR="002C322D" w:rsidRPr="00001772" w:rsidRDefault="002C322D">
            <w:pPr>
              <w:pStyle w:val="TableText"/>
              <w:jc w:val="center"/>
            </w:pPr>
            <w:r w:rsidRPr="00001772">
              <w:t>0.4</w:t>
            </w:r>
          </w:p>
        </w:tc>
        <w:tc>
          <w:tcPr>
            <w:tcW w:w="419" w:type="pct"/>
            <w:vAlign w:val="center"/>
          </w:tcPr>
          <w:p w14:paraId="0F770FF1" w14:textId="77777777" w:rsidR="002C322D" w:rsidRPr="00C7468D" w:rsidRDefault="002C322D">
            <w:pPr>
              <w:pStyle w:val="TableText"/>
              <w:jc w:val="center"/>
            </w:pPr>
            <w:r w:rsidRPr="00C7468D">
              <w:t>0.1</w:t>
            </w:r>
          </w:p>
        </w:tc>
      </w:tr>
      <w:tr w:rsidR="00706A3B" w:rsidRPr="00195A5E" w14:paraId="4E0929E3" w14:textId="77777777" w:rsidTr="00FA1EEB">
        <w:trPr>
          <w:trHeight w:val="75"/>
        </w:trPr>
        <w:tc>
          <w:tcPr>
            <w:tcW w:w="862" w:type="pct"/>
            <w:vAlign w:val="center"/>
          </w:tcPr>
          <w:p w14:paraId="79B90B8B" w14:textId="77777777" w:rsidR="00706A3B" w:rsidRPr="007C5E35" w:rsidRDefault="00706A3B" w:rsidP="00C473F9">
            <w:pPr>
              <w:pStyle w:val="TableText"/>
            </w:pPr>
            <w:r w:rsidRPr="007C5E35">
              <w:t>Social Services</w:t>
            </w:r>
          </w:p>
        </w:tc>
        <w:tc>
          <w:tcPr>
            <w:tcW w:w="593" w:type="pct"/>
            <w:vAlign w:val="center"/>
          </w:tcPr>
          <w:p w14:paraId="4AFCCEAE" w14:textId="77777777" w:rsidR="00706A3B" w:rsidRPr="00DB5ABC" w:rsidRDefault="00706A3B" w:rsidP="0064430D">
            <w:pPr>
              <w:pStyle w:val="TableText"/>
            </w:pPr>
            <w:r w:rsidRPr="00DB5ABC">
              <w:t>National Campaign to Reduce Violence Against Women and their Children</w:t>
            </w:r>
          </w:p>
        </w:tc>
        <w:tc>
          <w:tcPr>
            <w:tcW w:w="354" w:type="pct"/>
            <w:vAlign w:val="center"/>
          </w:tcPr>
          <w:p w14:paraId="5F91B45D" w14:textId="77777777" w:rsidR="00706A3B" w:rsidRPr="001055CA" w:rsidRDefault="00706A3B" w:rsidP="0064430D">
            <w:pPr>
              <w:pStyle w:val="TableText"/>
              <w:jc w:val="center"/>
            </w:pPr>
            <w:r w:rsidRPr="001055CA">
              <w:t>5.0</w:t>
            </w:r>
          </w:p>
        </w:tc>
        <w:tc>
          <w:tcPr>
            <w:tcW w:w="355" w:type="pct"/>
            <w:vAlign w:val="center"/>
          </w:tcPr>
          <w:p w14:paraId="73C134BD" w14:textId="77777777" w:rsidR="00706A3B" w:rsidRPr="005B683A" w:rsidRDefault="00706A3B" w:rsidP="0064430D">
            <w:pPr>
              <w:pStyle w:val="TableText"/>
              <w:jc w:val="center"/>
            </w:pPr>
            <w:r w:rsidRPr="005B683A">
              <w:t>0.7</w:t>
            </w:r>
          </w:p>
        </w:tc>
        <w:tc>
          <w:tcPr>
            <w:tcW w:w="354" w:type="pct"/>
            <w:vAlign w:val="center"/>
          </w:tcPr>
          <w:p w14:paraId="56113883" w14:textId="77777777" w:rsidR="00706A3B" w:rsidRPr="00C024BE" w:rsidRDefault="00706A3B" w:rsidP="005168DE">
            <w:pPr>
              <w:pStyle w:val="TableText"/>
              <w:jc w:val="center"/>
            </w:pPr>
            <w:r w:rsidRPr="00C024BE">
              <w:t>0.3</w:t>
            </w:r>
          </w:p>
        </w:tc>
        <w:tc>
          <w:tcPr>
            <w:tcW w:w="355" w:type="pct"/>
            <w:vAlign w:val="center"/>
          </w:tcPr>
          <w:p w14:paraId="6DB1CB2F" w14:textId="77777777" w:rsidR="00706A3B" w:rsidRPr="00D53A7B" w:rsidRDefault="00706A3B" w:rsidP="007165B5">
            <w:pPr>
              <w:pStyle w:val="TableText"/>
              <w:jc w:val="center"/>
            </w:pPr>
            <w:r w:rsidRPr="00D53A7B">
              <w:t>0.2</w:t>
            </w:r>
          </w:p>
        </w:tc>
        <w:tc>
          <w:tcPr>
            <w:tcW w:w="354" w:type="pct"/>
            <w:vAlign w:val="center"/>
          </w:tcPr>
          <w:p w14:paraId="58CCC2DC" w14:textId="77777777" w:rsidR="00706A3B" w:rsidRPr="00063060" w:rsidRDefault="00706A3B">
            <w:pPr>
              <w:pStyle w:val="TableText"/>
              <w:jc w:val="center"/>
            </w:pPr>
            <w:r w:rsidRPr="00063060">
              <w:t>3.4</w:t>
            </w:r>
          </w:p>
        </w:tc>
        <w:tc>
          <w:tcPr>
            <w:tcW w:w="355" w:type="pct"/>
            <w:vAlign w:val="center"/>
          </w:tcPr>
          <w:p w14:paraId="425C4445" w14:textId="77777777" w:rsidR="00706A3B" w:rsidRPr="009D4F3B" w:rsidRDefault="00706A3B">
            <w:pPr>
              <w:pStyle w:val="TableText"/>
              <w:jc w:val="center"/>
            </w:pPr>
            <w:r w:rsidRPr="009D4F3B">
              <w:t>0.6</w:t>
            </w:r>
          </w:p>
        </w:tc>
        <w:tc>
          <w:tcPr>
            <w:tcW w:w="354" w:type="pct"/>
            <w:vAlign w:val="center"/>
          </w:tcPr>
          <w:p w14:paraId="68B3D671" w14:textId="77777777" w:rsidR="00706A3B" w:rsidRPr="00340BF8" w:rsidRDefault="00706A3B">
            <w:pPr>
              <w:pStyle w:val="TableText"/>
              <w:jc w:val="center"/>
            </w:pPr>
            <w:r w:rsidRPr="00340BF8">
              <w:t>0.3</w:t>
            </w:r>
          </w:p>
        </w:tc>
        <w:tc>
          <w:tcPr>
            <w:tcW w:w="355" w:type="pct"/>
            <w:tcBorders>
              <w:right w:val="single" w:sz="4" w:space="0" w:color="BFBFBF" w:themeColor="background1" w:themeShade="BF"/>
            </w:tcBorders>
            <w:shd w:val="clear" w:color="auto" w:fill="E9F3F3" w:themeFill="accent2" w:themeFillTint="33"/>
            <w:vAlign w:val="center"/>
          </w:tcPr>
          <w:p w14:paraId="5636A2E9" w14:textId="77777777" w:rsidR="00706A3B" w:rsidRPr="00A76269" w:rsidRDefault="00706A3B">
            <w:pPr>
              <w:pStyle w:val="TableText"/>
              <w:jc w:val="center"/>
              <w:rPr>
                <w:b/>
              </w:rPr>
            </w:pPr>
            <w:r w:rsidRPr="00A76269">
              <w:rPr>
                <w:b/>
              </w:rPr>
              <w:t>10.5</w:t>
            </w:r>
          </w:p>
        </w:tc>
        <w:tc>
          <w:tcPr>
            <w:tcW w:w="290" w:type="pct"/>
            <w:tcBorders>
              <w:left w:val="single" w:sz="4" w:space="0" w:color="BFBFBF" w:themeColor="background1" w:themeShade="BF"/>
            </w:tcBorders>
            <w:vAlign w:val="center"/>
          </w:tcPr>
          <w:p w14:paraId="0914BA23" w14:textId="77777777" w:rsidR="00706A3B" w:rsidRPr="00001772" w:rsidRDefault="00706A3B">
            <w:pPr>
              <w:pStyle w:val="TableText"/>
              <w:jc w:val="center"/>
            </w:pPr>
            <w:r w:rsidRPr="00001772">
              <w:t>0.6</w:t>
            </w:r>
          </w:p>
        </w:tc>
        <w:tc>
          <w:tcPr>
            <w:tcW w:w="419" w:type="pct"/>
            <w:vAlign w:val="center"/>
          </w:tcPr>
          <w:p w14:paraId="7B357CFF" w14:textId="77777777" w:rsidR="00706A3B" w:rsidRPr="00C7468D" w:rsidRDefault="00706A3B">
            <w:pPr>
              <w:pStyle w:val="TableText"/>
              <w:jc w:val="center"/>
            </w:pPr>
            <w:r w:rsidRPr="00C7468D">
              <w:t>0.2</w:t>
            </w:r>
          </w:p>
        </w:tc>
      </w:tr>
      <w:tr w:rsidR="00706A3B" w:rsidRPr="00195A5E" w14:paraId="5C6101BB" w14:textId="77777777" w:rsidTr="00FA1EEB">
        <w:trPr>
          <w:trHeight w:val="384"/>
        </w:trPr>
        <w:tc>
          <w:tcPr>
            <w:tcW w:w="862" w:type="pct"/>
            <w:vAlign w:val="center"/>
          </w:tcPr>
          <w:p w14:paraId="5098CEFE" w14:textId="77777777" w:rsidR="00706A3B" w:rsidRPr="007C5E35" w:rsidRDefault="009817EE" w:rsidP="00C473F9">
            <w:pPr>
              <w:pStyle w:val="TableText"/>
            </w:pPr>
            <w:r>
              <w:t>—</w:t>
            </w:r>
          </w:p>
        </w:tc>
        <w:tc>
          <w:tcPr>
            <w:tcW w:w="593" w:type="pct"/>
            <w:vAlign w:val="center"/>
          </w:tcPr>
          <w:p w14:paraId="1149C4D6" w14:textId="77777777" w:rsidR="00706A3B" w:rsidRPr="00DB5ABC" w:rsidRDefault="00706A3B" w:rsidP="0064430D">
            <w:pPr>
              <w:pStyle w:val="TableText"/>
            </w:pPr>
            <w:r w:rsidRPr="00DB5ABC">
              <w:t>Other media expenditure including activity less than $250,000</w:t>
            </w:r>
          </w:p>
        </w:tc>
        <w:tc>
          <w:tcPr>
            <w:tcW w:w="354" w:type="pct"/>
            <w:vAlign w:val="center"/>
          </w:tcPr>
          <w:p w14:paraId="5611020F" w14:textId="77777777" w:rsidR="00706A3B" w:rsidRPr="001055CA" w:rsidRDefault="002C322D" w:rsidP="0064430D">
            <w:pPr>
              <w:pStyle w:val="TableText"/>
              <w:jc w:val="center"/>
            </w:pPr>
            <w:r>
              <w:t>—</w:t>
            </w:r>
          </w:p>
        </w:tc>
        <w:tc>
          <w:tcPr>
            <w:tcW w:w="355" w:type="pct"/>
            <w:vAlign w:val="center"/>
          </w:tcPr>
          <w:p w14:paraId="6588DBC1" w14:textId="77777777" w:rsidR="00706A3B" w:rsidRPr="005B683A" w:rsidRDefault="00706A3B" w:rsidP="0064430D">
            <w:pPr>
              <w:pStyle w:val="TableText"/>
              <w:jc w:val="center"/>
            </w:pPr>
            <w:r w:rsidRPr="005B683A">
              <w:t>0.2</w:t>
            </w:r>
          </w:p>
        </w:tc>
        <w:tc>
          <w:tcPr>
            <w:tcW w:w="354" w:type="pct"/>
            <w:vAlign w:val="center"/>
          </w:tcPr>
          <w:p w14:paraId="4E6360F1" w14:textId="77777777" w:rsidR="00706A3B" w:rsidRPr="00C024BE" w:rsidRDefault="00706A3B" w:rsidP="005168DE">
            <w:pPr>
              <w:pStyle w:val="TableText"/>
              <w:jc w:val="center"/>
            </w:pPr>
            <w:r w:rsidRPr="00C024BE">
              <w:t>0.2</w:t>
            </w:r>
          </w:p>
        </w:tc>
        <w:tc>
          <w:tcPr>
            <w:tcW w:w="355" w:type="pct"/>
            <w:vAlign w:val="center"/>
          </w:tcPr>
          <w:p w14:paraId="558AD19F" w14:textId="77777777" w:rsidR="00706A3B" w:rsidRPr="00D53A7B" w:rsidRDefault="00706A3B" w:rsidP="007165B5">
            <w:pPr>
              <w:pStyle w:val="TableText"/>
              <w:jc w:val="center"/>
            </w:pPr>
            <w:r w:rsidRPr="00D53A7B">
              <w:t>0.5</w:t>
            </w:r>
          </w:p>
        </w:tc>
        <w:tc>
          <w:tcPr>
            <w:tcW w:w="354" w:type="pct"/>
            <w:vAlign w:val="center"/>
          </w:tcPr>
          <w:p w14:paraId="499892F5" w14:textId="77777777" w:rsidR="00706A3B" w:rsidRPr="00063060" w:rsidRDefault="00706A3B">
            <w:pPr>
              <w:pStyle w:val="TableText"/>
              <w:jc w:val="center"/>
            </w:pPr>
            <w:r w:rsidRPr="00063060">
              <w:t>1.8</w:t>
            </w:r>
          </w:p>
        </w:tc>
        <w:tc>
          <w:tcPr>
            <w:tcW w:w="355" w:type="pct"/>
            <w:vAlign w:val="center"/>
          </w:tcPr>
          <w:p w14:paraId="7D4AA4CE" w14:textId="77777777" w:rsidR="00706A3B" w:rsidRPr="009D4F3B" w:rsidRDefault="00706A3B">
            <w:pPr>
              <w:pStyle w:val="TableText"/>
              <w:jc w:val="center"/>
            </w:pPr>
            <w:r w:rsidRPr="009D4F3B">
              <w:t>0.1</w:t>
            </w:r>
          </w:p>
        </w:tc>
        <w:tc>
          <w:tcPr>
            <w:tcW w:w="354" w:type="pct"/>
            <w:vAlign w:val="center"/>
          </w:tcPr>
          <w:p w14:paraId="33A170F1" w14:textId="77777777" w:rsidR="00706A3B" w:rsidRPr="00340BF8" w:rsidRDefault="00706A3B">
            <w:pPr>
              <w:pStyle w:val="TableText"/>
              <w:jc w:val="center"/>
            </w:pPr>
            <w:r w:rsidRPr="00340BF8">
              <w:t>0.0</w:t>
            </w:r>
          </w:p>
        </w:tc>
        <w:tc>
          <w:tcPr>
            <w:tcW w:w="355" w:type="pct"/>
            <w:tcBorders>
              <w:right w:val="single" w:sz="4" w:space="0" w:color="BFBFBF" w:themeColor="background1" w:themeShade="BF"/>
            </w:tcBorders>
            <w:shd w:val="clear" w:color="auto" w:fill="E9F3F3" w:themeFill="accent2" w:themeFillTint="33"/>
            <w:vAlign w:val="center"/>
          </w:tcPr>
          <w:p w14:paraId="53769C00" w14:textId="77777777" w:rsidR="00706A3B" w:rsidRPr="00A76269" w:rsidRDefault="00706A3B">
            <w:pPr>
              <w:pStyle w:val="TableText"/>
              <w:jc w:val="center"/>
              <w:rPr>
                <w:b/>
              </w:rPr>
            </w:pPr>
            <w:r w:rsidRPr="00A76269">
              <w:rPr>
                <w:b/>
              </w:rPr>
              <w:t>2.9</w:t>
            </w:r>
          </w:p>
        </w:tc>
        <w:tc>
          <w:tcPr>
            <w:tcW w:w="290" w:type="pct"/>
            <w:tcBorders>
              <w:left w:val="single" w:sz="4" w:space="0" w:color="BFBFBF" w:themeColor="background1" w:themeShade="BF"/>
            </w:tcBorders>
            <w:vAlign w:val="center"/>
          </w:tcPr>
          <w:p w14:paraId="084B8CA9" w14:textId="77777777" w:rsidR="00706A3B" w:rsidRPr="00001772" w:rsidRDefault="00706A3B">
            <w:pPr>
              <w:pStyle w:val="TableText"/>
              <w:jc w:val="center"/>
            </w:pPr>
            <w:r w:rsidRPr="00001772">
              <w:t>0.2</w:t>
            </w:r>
          </w:p>
        </w:tc>
        <w:tc>
          <w:tcPr>
            <w:tcW w:w="419" w:type="pct"/>
            <w:vAlign w:val="center"/>
          </w:tcPr>
          <w:p w14:paraId="555FEF02" w14:textId="77777777" w:rsidR="00706A3B" w:rsidRPr="00C7468D" w:rsidRDefault="00706A3B">
            <w:pPr>
              <w:pStyle w:val="TableText"/>
              <w:jc w:val="center"/>
            </w:pPr>
            <w:r w:rsidRPr="00C7468D">
              <w:t>0.0</w:t>
            </w:r>
          </w:p>
        </w:tc>
      </w:tr>
      <w:tr w:rsidR="00706A3B" w:rsidRPr="00195A5E" w14:paraId="1D210C86" w14:textId="77777777" w:rsidTr="00FA1EEB">
        <w:trPr>
          <w:trHeight w:val="384"/>
        </w:trPr>
        <w:tc>
          <w:tcPr>
            <w:tcW w:w="862" w:type="pct"/>
            <w:vAlign w:val="bottom"/>
          </w:tcPr>
          <w:p w14:paraId="108C5341" w14:textId="77777777" w:rsidR="00706A3B" w:rsidRPr="00173B28" w:rsidRDefault="00706A3B" w:rsidP="00C473F9">
            <w:pPr>
              <w:pStyle w:val="TableText"/>
              <w:rPr>
                <w:b/>
              </w:rPr>
            </w:pPr>
            <w:r w:rsidRPr="00173B28">
              <w:rPr>
                <w:b/>
              </w:rPr>
              <w:t>TOTAL</w:t>
            </w:r>
          </w:p>
        </w:tc>
        <w:tc>
          <w:tcPr>
            <w:tcW w:w="593" w:type="pct"/>
            <w:vAlign w:val="center"/>
          </w:tcPr>
          <w:p w14:paraId="7262A2CD" w14:textId="77777777" w:rsidR="00706A3B" w:rsidRPr="00173B28" w:rsidRDefault="00706A3B" w:rsidP="00706A3B">
            <w:pPr>
              <w:pStyle w:val="TableText"/>
              <w:rPr>
                <w:b/>
              </w:rPr>
            </w:pPr>
          </w:p>
        </w:tc>
        <w:tc>
          <w:tcPr>
            <w:tcW w:w="354" w:type="pct"/>
            <w:vAlign w:val="center"/>
          </w:tcPr>
          <w:p w14:paraId="4D0C8989" w14:textId="77777777" w:rsidR="00706A3B" w:rsidRPr="00173B28" w:rsidRDefault="00706A3B" w:rsidP="0064430D">
            <w:pPr>
              <w:pStyle w:val="TableText"/>
              <w:jc w:val="center"/>
              <w:rPr>
                <w:b/>
              </w:rPr>
            </w:pPr>
            <w:r w:rsidRPr="00173B28">
              <w:rPr>
                <w:b/>
              </w:rPr>
              <w:t>66.6</w:t>
            </w:r>
          </w:p>
        </w:tc>
        <w:tc>
          <w:tcPr>
            <w:tcW w:w="355" w:type="pct"/>
            <w:vAlign w:val="center"/>
          </w:tcPr>
          <w:p w14:paraId="7505185F" w14:textId="77777777" w:rsidR="00706A3B" w:rsidRPr="00173B28" w:rsidRDefault="00706A3B" w:rsidP="005168DE">
            <w:pPr>
              <w:pStyle w:val="TableText"/>
              <w:jc w:val="center"/>
              <w:rPr>
                <w:b/>
              </w:rPr>
            </w:pPr>
            <w:r w:rsidRPr="00173B28">
              <w:rPr>
                <w:b/>
              </w:rPr>
              <w:t>18.7</w:t>
            </w:r>
          </w:p>
        </w:tc>
        <w:tc>
          <w:tcPr>
            <w:tcW w:w="354" w:type="pct"/>
            <w:vAlign w:val="center"/>
          </w:tcPr>
          <w:p w14:paraId="5F84D8EA" w14:textId="77777777" w:rsidR="00706A3B" w:rsidRPr="00173B28" w:rsidRDefault="00706A3B" w:rsidP="007165B5">
            <w:pPr>
              <w:pStyle w:val="TableText"/>
              <w:jc w:val="center"/>
              <w:rPr>
                <w:b/>
              </w:rPr>
            </w:pPr>
            <w:r w:rsidRPr="00173B28">
              <w:rPr>
                <w:b/>
              </w:rPr>
              <w:t>15.5</w:t>
            </w:r>
          </w:p>
        </w:tc>
        <w:tc>
          <w:tcPr>
            <w:tcW w:w="355" w:type="pct"/>
            <w:vAlign w:val="center"/>
          </w:tcPr>
          <w:p w14:paraId="06827223" w14:textId="77777777" w:rsidR="00706A3B" w:rsidRPr="00173B28" w:rsidRDefault="00706A3B">
            <w:pPr>
              <w:pStyle w:val="TableText"/>
              <w:jc w:val="center"/>
              <w:rPr>
                <w:b/>
              </w:rPr>
            </w:pPr>
            <w:r w:rsidRPr="00173B28">
              <w:rPr>
                <w:b/>
              </w:rPr>
              <w:t>2.3</w:t>
            </w:r>
          </w:p>
        </w:tc>
        <w:tc>
          <w:tcPr>
            <w:tcW w:w="354" w:type="pct"/>
            <w:vAlign w:val="center"/>
          </w:tcPr>
          <w:p w14:paraId="5561561F" w14:textId="77777777" w:rsidR="00706A3B" w:rsidRPr="00173B28" w:rsidRDefault="00706A3B">
            <w:pPr>
              <w:pStyle w:val="TableText"/>
              <w:jc w:val="center"/>
              <w:rPr>
                <w:b/>
              </w:rPr>
            </w:pPr>
            <w:r w:rsidRPr="00173B28">
              <w:rPr>
                <w:b/>
              </w:rPr>
              <w:t>57.4</w:t>
            </w:r>
          </w:p>
        </w:tc>
        <w:tc>
          <w:tcPr>
            <w:tcW w:w="355" w:type="pct"/>
            <w:vAlign w:val="center"/>
          </w:tcPr>
          <w:p w14:paraId="1231BFF3" w14:textId="77777777" w:rsidR="00706A3B" w:rsidRPr="00173B28" w:rsidRDefault="00706A3B">
            <w:pPr>
              <w:pStyle w:val="TableText"/>
              <w:jc w:val="center"/>
              <w:rPr>
                <w:b/>
              </w:rPr>
            </w:pPr>
            <w:r w:rsidRPr="00173B28">
              <w:rPr>
                <w:b/>
              </w:rPr>
              <w:t>10.1</w:t>
            </w:r>
          </w:p>
        </w:tc>
        <w:tc>
          <w:tcPr>
            <w:tcW w:w="354" w:type="pct"/>
            <w:vAlign w:val="center"/>
          </w:tcPr>
          <w:p w14:paraId="199D9B35" w14:textId="77777777" w:rsidR="00706A3B" w:rsidRPr="00173B28" w:rsidRDefault="00706A3B">
            <w:pPr>
              <w:pStyle w:val="TableText"/>
              <w:jc w:val="center"/>
              <w:rPr>
                <w:b/>
              </w:rPr>
            </w:pPr>
            <w:r w:rsidRPr="00173B28">
              <w:rPr>
                <w:b/>
              </w:rPr>
              <w:t>4.1</w:t>
            </w:r>
          </w:p>
        </w:tc>
        <w:tc>
          <w:tcPr>
            <w:tcW w:w="355" w:type="pct"/>
            <w:tcBorders>
              <w:right w:val="single" w:sz="4" w:space="0" w:color="BFBFBF" w:themeColor="background1" w:themeShade="BF"/>
            </w:tcBorders>
            <w:shd w:val="clear" w:color="auto" w:fill="E9F3F3" w:themeFill="accent2" w:themeFillTint="33"/>
            <w:vAlign w:val="center"/>
          </w:tcPr>
          <w:p w14:paraId="4E57F022" w14:textId="77777777" w:rsidR="00706A3B" w:rsidRPr="00173B28" w:rsidRDefault="00706A3B">
            <w:pPr>
              <w:pStyle w:val="TableText"/>
              <w:jc w:val="center"/>
              <w:rPr>
                <w:b/>
              </w:rPr>
            </w:pPr>
            <w:r w:rsidRPr="00173B28">
              <w:rPr>
                <w:b/>
              </w:rPr>
              <w:t>174.7</w:t>
            </w:r>
          </w:p>
        </w:tc>
        <w:tc>
          <w:tcPr>
            <w:tcW w:w="290" w:type="pct"/>
            <w:tcBorders>
              <w:left w:val="single" w:sz="4" w:space="0" w:color="BFBFBF" w:themeColor="background1" w:themeShade="BF"/>
            </w:tcBorders>
            <w:vAlign w:val="center"/>
          </w:tcPr>
          <w:p w14:paraId="1EA424D1" w14:textId="77777777" w:rsidR="00706A3B" w:rsidRPr="00173B28" w:rsidRDefault="00706A3B">
            <w:pPr>
              <w:pStyle w:val="TableText"/>
              <w:jc w:val="center"/>
              <w:rPr>
                <w:b/>
              </w:rPr>
            </w:pPr>
            <w:r w:rsidRPr="00173B28">
              <w:rPr>
                <w:b/>
              </w:rPr>
              <w:t>8</w:t>
            </w:r>
            <w:r w:rsidR="002C322D">
              <w:rPr>
                <w:b/>
              </w:rPr>
              <w:t>.4</w:t>
            </w:r>
          </w:p>
        </w:tc>
        <w:tc>
          <w:tcPr>
            <w:tcW w:w="419" w:type="pct"/>
            <w:vAlign w:val="center"/>
          </w:tcPr>
          <w:p w14:paraId="1A251EF3" w14:textId="77777777" w:rsidR="00706A3B" w:rsidRPr="00173B28" w:rsidRDefault="002C322D">
            <w:pPr>
              <w:pStyle w:val="TableText"/>
              <w:jc w:val="center"/>
              <w:rPr>
                <w:b/>
              </w:rPr>
            </w:pPr>
            <w:r>
              <w:rPr>
                <w:b/>
              </w:rPr>
              <w:t>2.9</w:t>
            </w:r>
          </w:p>
        </w:tc>
      </w:tr>
    </w:tbl>
    <w:p w14:paraId="17EA25A8" w14:textId="77777777" w:rsidR="00D75EF7" w:rsidRDefault="00D75EF7" w:rsidP="00D75EF7">
      <w:pPr>
        <w:pStyle w:val="TableText"/>
      </w:pPr>
      <w:r w:rsidRPr="00173B28">
        <w:rPr>
          <w:b/>
        </w:rPr>
        <w:t>Notes:</w:t>
      </w:r>
      <w:r>
        <w:tab/>
      </w:r>
      <w:r>
        <w:tab/>
        <w:t>Figures are rounded to one decimal place. Discrepancies in tables between totals and sums of components are due to rounding.</w:t>
      </w:r>
    </w:p>
    <w:p w14:paraId="0CB3619F" w14:textId="77777777" w:rsidR="00D75EF7" w:rsidRDefault="00D75EF7" w:rsidP="00D75EF7">
      <w:pPr>
        <w:pStyle w:val="TableText"/>
      </w:pPr>
      <w:r>
        <w:tab/>
      </w:r>
      <w:r>
        <w:tab/>
        <w:t>All figures are gross media spend (exclusive of GST).</w:t>
      </w:r>
    </w:p>
    <w:p w14:paraId="58B4BE18" w14:textId="77777777" w:rsidR="00D75EF7" w:rsidRDefault="00D75EF7" w:rsidP="00D75EF7">
      <w:pPr>
        <w:pStyle w:val="TableText"/>
      </w:pPr>
      <w:r>
        <w:tab/>
      </w:r>
      <w:r>
        <w:tab/>
        <w:t>'—' indicates that no media was placed in this medium.</w:t>
      </w:r>
    </w:p>
    <w:p w14:paraId="28ED7470" w14:textId="77777777" w:rsidR="00D75EF7" w:rsidRDefault="00D75EF7" w:rsidP="00D75EF7">
      <w:pPr>
        <w:pStyle w:val="TableText"/>
      </w:pPr>
      <w:r>
        <w:tab/>
      </w:r>
      <w:r>
        <w:tab/>
        <w:t>'0.0' indicates that media was placed in this medium, though less than $50,000 was spent.</w:t>
      </w:r>
    </w:p>
    <w:p w14:paraId="3898BEBC" w14:textId="77777777" w:rsidR="00D75EF7" w:rsidRDefault="00D75EF7" w:rsidP="00D75EF7">
      <w:pPr>
        <w:pStyle w:val="TableText"/>
      </w:pPr>
      <w:r w:rsidRPr="00173B28">
        <w:rPr>
          <w:b/>
        </w:rPr>
        <w:t>Source:</w:t>
      </w:r>
      <w:r w:rsidR="00A76269" w:rsidRPr="00173B28">
        <w:rPr>
          <w:b/>
        </w:rPr>
        <w:tab/>
      </w:r>
      <w:r>
        <w:tab/>
        <w:t>Central Advertising System</w:t>
      </w:r>
    </w:p>
    <w:p w14:paraId="56DA082A" w14:textId="77777777" w:rsidR="000F04B4" w:rsidRDefault="000F04B4">
      <w:pPr>
        <w:suppressAutoHyphens w:val="0"/>
        <w:spacing w:before="0" w:after="120" w:line="440" w:lineRule="atLeast"/>
        <w:sectPr w:rsidR="000F04B4" w:rsidSect="00D75EF7">
          <w:pgSz w:w="16838" w:h="11906" w:orient="landscape" w:code="9"/>
          <w:pgMar w:top="1418" w:right="2268" w:bottom="1418" w:left="1418" w:header="567" w:footer="624" w:gutter="0"/>
          <w:cols w:space="708"/>
          <w:docGrid w:linePitch="360"/>
        </w:sectPr>
      </w:pPr>
    </w:p>
    <w:p w14:paraId="0578133F" w14:textId="77777777" w:rsidR="000F04B4" w:rsidRDefault="000F04B4" w:rsidP="000F04B4">
      <w:pPr>
        <w:pStyle w:val="Heading2"/>
      </w:pPr>
      <w:bookmarkStart w:id="15" w:name="_Toc465327718"/>
      <w:bookmarkStart w:id="16" w:name="_Toc466023326"/>
      <w:r>
        <w:lastRenderedPageBreak/>
        <w:t>Campaign Summaries and Expenditure</w:t>
      </w:r>
      <w:bookmarkEnd w:id="15"/>
      <w:bookmarkEnd w:id="16"/>
    </w:p>
    <w:p w14:paraId="6A86FF26" w14:textId="77777777" w:rsidR="000F04B4" w:rsidRDefault="000F04B4" w:rsidP="000F04B4">
      <w:r>
        <w:t>This section provides information on campaign summaries, running dates, contract values, suppliers engaged and, where ethnic and/or Indigenous media have not been used, exception reports.</w:t>
      </w:r>
    </w:p>
    <w:p w14:paraId="57F73589" w14:textId="77777777" w:rsidR="000F04B4" w:rsidRDefault="000F04B4" w:rsidP="000F04B4">
      <w:r>
        <w:t>The campaign end dates refer to the date at which each campaign concluded during the reporting period. Some campaigns are ongoing beyond the reporting period.</w:t>
      </w:r>
    </w:p>
    <w:p w14:paraId="41CDB5B7" w14:textId="77777777" w:rsidR="000F04B4" w:rsidRDefault="000F04B4" w:rsidP="000F04B4">
      <w:pPr>
        <w:pStyle w:val="Heading3"/>
      </w:pPr>
      <w:r>
        <w:t>Sources of Data</w:t>
      </w:r>
    </w:p>
    <w:p w14:paraId="0BC10B5E" w14:textId="77777777" w:rsidR="000F04B4" w:rsidRDefault="000F04B4" w:rsidP="000F04B4">
      <w:r>
        <w:t>Media placement expenditures are sourced from the CAS.</w:t>
      </w:r>
    </w:p>
    <w:p w14:paraId="07DDDF7B" w14:textId="77777777" w:rsidR="000F04B4" w:rsidRDefault="000F04B4" w:rsidP="000F04B4">
      <w:r>
        <w:t>All other costs relating to campaign development were sourced from the entities responsible for the particular campaigns.</w:t>
      </w:r>
    </w:p>
    <w:p w14:paraId="65D32C5A" w14:textId="77777777" w:rsidR="000F04B4" w:rsidRDefault="000F04B4" w:rsidP="000F04B4">
      <w:r>
        <w:t>The tables contain both actual expenditure and contract figures. Contract values can differ from expenditure figures where contracts are valid for more than one year.</w:t>
      </w:r>
    </w:p>
    <w:p w14:paraId="71595B26" w14:textId="77777777" w:rsidR="000F04B4" w:rsidRDefault="000F04B4" w:rsidP="000F04B4">
      <w:r>
        <w:t>Advertising expenditure is divided into media placement costs and associated advertising expenditure. The definitions of the associated advertising expenditure categories are as follows:</w:t>
      </w:r>
    </w:p>
    <w:p w14:paraId="0C0AB493" w14:textId="77777777" w:rsidR="000F04B4" w:rsidRDefault="000F04B4" w:rsidP="000F04B4">
      <w:pPr>
        <w:pStyle w:val="Bullet1"/>
      </w:pPr>
      <w:r w:rsidRPr="00C473F9">
        <w:rPr>
          <w:b/>
        </w:rPr>
        <w:t>Advertising</w:t>
      </w:r>
      <w:r>
        <w:t xml:space="preserve"> – Any advertising agency costs (particularly creative and production but excluding media placement).</w:t>
      </w:r>
    </w:p>
    <w:p w14:paraId="11BE10F2" w14:textId="77777777" w:rsidR="000F04B4" w:rsidRDefault="000F04B4" w:rsidP="000F04B4">
      <w:pPr>
        <w:pStyle w:val="Bullet1"/>
      </w:pPr>
      <w:r w:rsidRPr="00C473F9">
        <w:rPr>
          <w:b/>
        </w:rPr>
        <w:t>Market research</w:t>
      </w:r>
      <w:r>
        <w:t xml:space="preserve"> – This can include the costs of formative or developmental research conducted to inform the development of a communications or campaign strategy, concept testing, benchmarking, tracking and evaluation costs. </w:t>
      </w:r>
    </w:p>
    <w:p w14:paraId="439CC777" w14:textId="77777777" w:rsidR="000F04B4" w:rsidRDefault="000F04B4" w:rsidP="000F04B4">
      <w:pPr>
        <w:pStyle w:val="Bullet1"/>
      </w:pPr>
      <w:r w:rsidRPr="00C473F9">
        <w:rPr>
          <w:b/>
        </w:rPr>
        <w:t>Public relations</w:t>
      </w:r>
      <w:r>
        <w:t xml:space="preserve"> – Public relations costs which are paid to a specialist agency as part of an advertising campaign.</w:t>
      </w:r>
    </w:p>
    <w:p w14:paraId="709CF8DE" w14:textId="77777777" w:rsidR="000F04B4" w:rsidRDefault="002A48CE" w:rsidP="000F04B4">
      <w:pPr>
        <w:pStyle w:val="Bullet1"/>
      </w:pPr>
      <w:r>
        <w:rPr>
          <w:b/>
        </w:rPr>
        <w:t>Multicultural marketing</w:t>
      </w:r>
      <w:r w:rsidR="000F04B4">
        <w:t xml:space="preserve"> – Specialist consultants and translation costs (excluding media costs and printed materials).</w:t>
      </w:r>
    </w:p>
    <w:p w14:paraId="51045848" w14:textId="77777777" w:rsidR="000F04B4" w:rsidRDefault="000F04B4" w:rsidP="000F04B4">
      <w:pPr>
        <w:pStyle w:val="Bullet1"/>
      </w:pPr>
      <w:r w:rsidRPr="00C473F9">
        <w:rPr>
          <w:b/>
        </w:rPr>
        <w:t>Indigenous communications</w:t>
      </w:r>
      <w:r>
        <w:t xml:space="preserve"> – Specialist consultants and translation costs (excluding media costs and printed materials).</w:t>
      </w:r>
    </w:p>
    <w:p w14:paraId="2EBB90E8" w14:textId="77777777" w:rsidR="000F04B4" w:rsidRDefault="000F04B4" w:rsidP="000F04B4">
      <w:pPr>
        <w:pStyle w:val="Bullet1"/>
      </w:pPr>
      <w:r w:rsidRPr="00C473F9">
        <w:rPr>
          <w:b/>
        </w:rPr>
        <w:t>Printed materials and direct mail</w:t>
      </w:r>
      <w:r>
        <w:t xml:space="preserve"> – Printed publications, printed collateral materials, postage costs, DVDs, costs associated with distribution and production, etc.</w:t>
      </w:r>
    </w:p>
    <w:p w14:paraId="6CB2EA72" w14:textId="77777777" w:rsidR="000F04B4" w:rsidRDefault="000F04B4" w:rsidP="000F04B4">
      <w:pPr>
        <w:pStyle w:val="Bullet1"/>
      </w:pPr>
      <w:r w:rsidRPr="00C473F9">
        <w:rPr>
          <w:b/>
        </w:rPr>
        <w:t>Other</w:t>
      </w:r>
      <w:r>
        <w:t xml:space="preserve"> – Sponsorships, </w:t>
      </w:r>
      <w:r w:rsidR="005554BF">
        <w:t xml:space="preserve">merchandising, pitch fees, </w:t>
      </w:r>
      <w:r>
        <w:t>other.</w:t>
      </w:r>
    </w:p>
    <w:p w14:paraId="26D91346" w14:textId="77777777" w:rsidR="000F04B4" w:rsidRDefault="000F04B4">
      <w:pPr>
        <w:suppressAutoHyphens w:val="0"/>
        <w:spacing w:before="0" w:after="120" w:line="440" w:lineRule="atLeast"/>
        <w:rPr>
          <w:sz w:val="16"/>
        </w:rPr>
      </w:pPr>
    </w:p>
    <w:p w14:paraId="70C521A5" w14:textId="77777777" w:rsidR="005554BF" w:rsidRPr="005554BF" w:rsidRDefault="005554BF" w:rsidP="005554BF">
      <w:pPr>
        <w:suppressAutoHyphens w:val="0"/>
        <w:spacing w:before="0" w:after="120" w:line="440" w:lineRule="atLeast"/>
        <w:rPr>
          <w:sz w:val="16"/>
        </w:rPr>
        <w:sectPr w:rsidR="005554BF" w:rsidRPr="005554BF" w:rsidSect="000F04B4">
          <w:pgSz w:w="11906" w:h="16838" w:code="9"/>
          <w:pgMar w:top="2268" w:right="1418" w:bottom="1418" w:left="1418" w:header="567" w:footer="624" w:gutter="0"/>
          <w:cols w:space="708"/>
          <w:docGrid w:linePitch="360"/>
        </w:sectPr>
      </w:pPr>
    </w:p>
    <w:p w14:paraId="55A8A024" w14:textId="77777777" w:rsidR="009F7B3A" w:rsidRDefault="009F7B3A" w:rsidP="009F7B3A">
      <w:pPr>
        <w:pStyle w:val="Heading3"/>
      </w:pPr>
      <w:r>
        <w:lastRenderedPageBreak/>
        <w:t xml:space="preserve">Attorney-General’s Department: </w:t>
      </w:r>
      <w:r w:rsidRPr="009F7B3A">
        <w:rPr>
          <w:i/>
        </w:rPr>
        <w:t>National Security</w:t>
      </w:r>
      <w:r>
        <w:t xml:space="preserve"> </w:t>
      </w:r>
    </w:p>
    <w:p w14:paraId="41145FD1" w14:textId="77777777" w:rsidR="009F7B3A" w:rsidRDefault="009F7B3A" w:rsidP="009F7B3A">
      <w:r w:rsidRPr="009F7B3A">
        <w:rPr>
          <w:b/>
        </w:rPr>
        <w:t>Campaign commencement date:</w:t>
      </w:r>
      <w:r w:rsidR="001C6BBC">
        <w:t xml:space="preserve"> </w:t>
      </w:r>
      <w:r>
        <w:t>26 April 2016</w:t>
      </w:r>
    </w:p>
    <w:p w14:paraId="45ACAD7E" w14:textId="77777777" w:rsidR="009F7B3A" w:rsidRDefault="001C6BBC" w:rsidP="009F7B3A">
      <w:r>
        <w:rPr>
          <w:b/>
        </w:rPr>
        <w:t xml:space="preserve">Campaign end date: </w:t>
      </w:r>
      <w:r w:rsidR="009F7B3A">
        <w:t>30 June 2016</w:t>
      </w:r>
    </w:p>
    <w:p w14:paraId="0C888914" w14:textId="15573312" w:rsidR="000F04B4" w:rsidRDefault="009F7B3A" w:rsidP="009F7B3A">
      <w:r w:rsidRPr="009F7B3A">
        <w:rPr>
          <w:b/>
        </w:rPr>
        <w:t>Summary:</w:t>
      </w:r>
      <w:r>
        <w:t xml:space="preserve"> The National Security campaign </w:t>
      </w:r>
      <w:r w:rsidR="00524933">
        <w:t>was</w:t>
      </w:r>
      <w:r>
        <w:t xml:space="preserve"> an important part of Australia's nationa</w:t>
      </w:r>
      <w:r w:rsidR="00524933">
        <w:t>l security arrangements and aimed</w:t>
      </w:r>
      <w:r>
        <w:t xml:space="preserve"> to protect Australia from terrorism by encouraging people to report possible or real terrorist activity to the National Security Hotline. The target audience for the campaign </w:t>
      </w:r>
      <w:r w:rsidR="00524933">
        <w:t xml:space="preserve">was </w:t>
      </w:r>
      <w:r>
        <w:t xml:space="preserve">all Australians aged 18 years and over. The objectives of the campaign </w:t>
      </w:r>
      <w:r w:rsidR="00524933">
        <w:t xml:space="preserve">were </w:t>
      </w:r>
      <w:r>
        <w:t>to increase public awareness of the National Security Hotline and to increase call volumes to the National Security Hotline. The National Security Hotline is operated by the Attorney-General's Department and passes the information collected to the relevant policing and intelligence agency for further investigation. It operates 24 hours a day, seven days a week and has been in operation since December 2002.</w:t>
      </w:r>
    </w:p>
    <w:p w14:paraId="6CFF709F" w14:textId="77777777" w:rsidR="00F44548" w:rsidRDefault="00F44548" w:rsidP="009F7B3A"/>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0F04B4" w:rsidRPr="00D75EF7" w14:paraId="59B6825E" w14:textId="77777777" w:rsidTr="004E22BF">
        <w:trPr>
          <w:trHeight w:val="48"/>
          <w:tblHeader/>
        </w:trPr>
        <w:tc>
          <w:tcPr>
            <w:tcW w:w="1406" w:type="pct"/>
            <w:tcBorders>
              <w:top w:val="nil"/>
            </w:tcBorders>
            <w:shd w:val="clear" w:color="auto" w:fill="BDDCDF" w:themeFill="accent1"/>
            <w:vAlign w:val="center"/>
          </w:tcPr>
          <w:p w14:paraId="1E9071FC" w14:textId="77777777" w:rsidR="000F04B4" w:rsidRPr="009F7B3A" w:rsidRDefault="000F04B4" w:rsidP="00F609FB">
            <w:pPr>
              <w:pStyle w:val="TableText"/>
              <w:jc w:val="center"/>
              <w:rPr>
                <w:b/>
              </w:rPr>
            </w:pPr>
            <w:r w:rsidRPr="009F7B3A">
              <w:rPr>
                <w:b/>
              </w:rPr>
              <w:t>Consultants, services and other costs</w:t>
            </w:r>
          </w:p>
        </w:tc>
        <w:tc>
          <w:tcPr>
            <w:tcW w:w="860" w:type="pct"/>
            <w:tcBorders>
              <w:top w:val="nil"/>
            </w:tcBorders>
            <w:shd w:val="clear" w:color="auto" w:fill="BDDCDF" w:themeFill="accent1"/>
            <w:vAlign w:val="center"/>
          </w:tcPr>
          <w:p w14:paraId="26718B84" w14:textId="77777777" w:rsidR="000F04B4" w:rsidRPr="009F7B3A" w:rsidRDefault="000F04B4" w:rsidP="00F609FB">
            <w:pPr>
              <w:pStyle w:val="TableText"/>
              <w:jc w:val="center"/>
              <w:rPr>
                <w:b/>
              </w:rPr>
            </w:pPr>
            <w:r w:rsidRPr="009F7B3A">
              <w:rPr>
                <w:b/>
              </w:rPr>
              <w:t xml:space="preserve">Expenditure </w:t>
            </w:r>
            <w:r w:rsidR="00E2311A">
              <w:rPr>
                <w:b/>
              </w:rPr>
              <w:br/>
            </w:r>
            <w:r w:rsidRPr="009F7B3A">
              <w:rPr>
                <w:b/>
              </w:rPr>
              <w:t>($ thousand)</w:t>
            </w:r>
          </w:p>
        </w:tc>
        <w:tc>
          <w:tcPr>
            <w:tcW w:w="860" w:type="pct"/>
            <w:tcBorders>
              <w:top w:val="nil"/>
            </w:tcBorders>
            <w:shd w:val="clear" w:color="auto" w:fill="BDDCDF" w:themeFill="accent1"/>
            <w:vAlign w:val="center"/>
          </w:tcPr>
          <w:p w14:paraId="6D021EEB" w14:textId="77777777" w:rsidR="000F04B4" w:rsidRPr="009F7B3A" w:rsidRDefault="000F04B4" w:rsidP="00F609FB">
            <w:pPr>
              <w:pStyle w:val="TableText"/>
              <w:jc w:val="center"/>
              <w:rPr>
                <w:b/>
              </w:rPr>
            </w:pPr>
            <w:r w:rsidRPr="009F7B3A">
              <w:rPr>
                <w:b/>
              </w:rPr>
              <w:t xml:space="preserve">Contract value </w:t>
            </w:r>
            <w:r w:rsidR="00E2311A">
              <w:rPr>
                <w:b/>
              </w:rPr>
              <w:br/>
            </w:r>
            <w:r w:rsidRPr="009F7B3A">
              <w:rPr>
                <w:b/>
              </w:rPr>
              <w:t>($ thousand)</w:t>
            </w:r>
          </w:p>
        </w:tc>
        <w:tc>
          <w:tcPr>
            <w:tcW w:w="860" w:type="pct"/>
            <w:tcBorders>
              <w:top w:val="nil"/>
            </w:tcBorders>
            <w:shd w:val="clear" w:color="auto" w:fill="BDDCDF" w:themeFill="accent1"/>
            <w:vAlign w:val="center"/>
          </w:tcPr>
          <w:p w14:paraId="056900A8" w14:textId="77777777" w:rsidR="000F04B4" w:rsidRPr="009F7B3A" w:rsidRDefault="000F04B4" w:rsidP="00F609FB">
            <w:pPr>
              <w:pStyle w:val="TableText"/>
              <w:jc w:val="center"/>
              <w:rPr>
                <w:b/>
              </w:rPr>
            </w:pPr>
            <w:r w:rsidRPr="009F7B3A">
              <w:rPr>
                <w:b/>
              </w:rPr>
              <w:t>No. of potential suppliers invited to tender</w:t>
            </w:r>
          </w:p>
        </w:tc>
        <w:tc>
          <w:tcPr>
            <w:tcW w:w="1014" w:type="pct"/>
            <w:tcBorders>
              <w:top w:val="nil"/>
            </w:tcBorders>
            <w:shd w:val="clear" w:color="auto" w:fill="BDDCDF" w:themeFill="accent1"/>
            <w:vAlign w:val="center"/>
          </w:tcPr>
          <w:p w14:paraId="284AD412" w14:textId="77777777" w:rsidR="000F04B4" w:rsidRPr="009F7B3A" w:rsidRDefault="000F04B4" w:rsidP="00FA1EEB">
            <w:pPr>
              <w:pStyle w:val="TableText"/>
              <w:rPr>
                <w:b/>
              </w:rPr>
            </w:pPr>
            <w:r w:rsidRPr="009F7B3A">
              <w:rPr>
                <w:b/>
              </w:rPr>
              <w:t>Supplier</w:t>
            </w:r>
          </w:p>
        </w:tc>
      </w:tr>
      <w:tr w:rsidR="001C6BBC" w:rsidRPr="00C7468D" w14:paraId="2A3294D6" w14:textId="77777777" w:rsidTr="00FA1EEB">
        <w:trPr>
          <w:trHeight w:val="149"/>
        </w:trPr>
        <w:tc>
          <w:tcPr>
            <w:tcW w:w="1406" w:type="pct"/>
            <w:shd w:val="clear" w:color="auto" w:fill="auto"/>
            <w:vAlign w:val="bottom"/>
          </w:tcPr>
          <w:p w14:paraId="49B42318" w14:textId="77777777" w:rsidR="001C6BBC" w:rsidRPr="0047283C" w:rsidRDefault="001C6BBC" w:rsidP="001C6BBC">
            <w:pPr>
              <w:pStyle w:val="TableText"/>
            </w:pPr>
            <w:r w:rsidRPr="0047283C">
              <w:t>Advertising</w:t>
            </w:r>
          </w:p>
        </w:tc>
        <w:tc>
          <w:tcPr>
            <w:tcW w:w="860" w:type="pct"/>
            <w:shd w:val="clear" w:color="auto" w:fill="auto"/>
            <w:vAlign w:val="center"/>
          </w:tcPr>
          <w:p w14:paraId="1EB32C7B" w14:textId="77777777" w:rsidR="001C6BBC" w:rsidRPr="008C33BB" w:rsidRDefault="001C6BBC" w:rsidP="002B687B">
            <w:pPr>
              <w:pStyle w:val="TableText"/>
              <w:jc w:val="center"/>
            </w:pPr>
            <w:r w:rsidRPr="008C33BB">
              <w:t>768</w:t>
            </w:r>
          </w:p>
        </w:tc>
        <w:tc>
          <w:tcPr>
            <w:tcW w:w="860" w:type="pct"/>
            <w:shd w:val="clear" w:color="auto" w:fill="auto"/>
            <w:vAlign w:val="center"/>
          </w:tcPr>
          <w:p w14:paraId="5ABE3F93" w14:textId="77777777" w:rsidR="001C6BBC" w:rsidRPr="00ED1CC9" w:rsidRDefault="001C6BBC" w:rsidP="005168DE">
            <w:pPr>
              <w:pStyle w:val="TableText"/>
              <w:jc w:val="center"/>
              <w:rPr>
                <w:sz w:val="18"/>
                <w:szCs w:val="18"/>
              </w:rPr>
            </w:pPr>
            <w:r>
              <w:t>1,300</w:t>
            </w:r>
          </w:p>
        </w:tc>
        <w:tc>
          <w:tcPr>
            <w:tcW w:w="860" w:type="pct"/>
            <w:shd w:val="clear" w:color="auto" w:fill="auto"/>
            <w:vAlign w:val="center"/>
          </w:tcPr>
          <w:p w14:paraId="4F99E2E3" w14:textId="77777777" w:rsidR="001C6BBC" w:rsidRPr="00ED1CC9" w:rsidRDefault="001C6BBC" w:rsidP="007165B5">
            <w:pPr>
              <w:pStyle w:val="TableText"/>
              <w:jc w:val="center"/>
              <w:rPr>
                <w:sz w:val="18"/>
                <w:szCs w:val="18"/>
              </w:rPr>
            </w:pPr>
            <w:r>
              <w:t>5</w:t>
            </w:r>
          </w:p>
        </w:tc>
        <w:tc>
          <w:tcPr>
            <w:tcW w:w="1014" w:type="pct"/>
            <w:shd w:val="clear" w:color="auto" w:fill="auto"/>
            <w:vAlign w:val="center"/>
          </w:tcPr>
          <w:p w14:paraId="5DA1FB4D" w14:textId="6C71D265" w:rsidR="001C6BBC" w:rsidRPr="00ED1CC9" w:rsidRDefault="001C6BBC" w:rsidP="001B74A5">
            <w:pPr>
              <w:pStyle w:val="TableText"/>
              <w:rPr>
                <w:sz w:val="18"/>
                <w:szCs w:val="18"/>
              </w:rPr>
            </w:pPr>
            <w:r>
              <w:t>BMF</w:t>
            </w:r>
            <w:r w:rsidR="00972751">
              <w:t xml:space="preserve"> Advertising </w:t>
            </w:r>
          </w:p>
        </w:tc>
      </w:tr>
      <w:tr w:rsidR="001C6BBC" w:rsidRPr="00C7468D" w14:paraId="634CA2BA" w14:textId="77777777" w:rsidTr="00FA1EEB">
        <w:trPr>
          <w:trHeight w:val="144"/>
        </w:trPr>
        <w:tc>
          <w:tcPr>
            <w:tcW w:w="1406" w:type="pct"/>
            <w:vMerge w:val="restart"/>
            <w:shd w:val="clear" w:color="auto" w:fill="auto"/>
            <w:vAlign w:val="center"/>
          </w:tcPr>
          <w:p w14:paraId="7184A3BD" w14:textId="77777777" w:rsidR="001C6BBC" w:rsidRPr="0047283C" w:rsidRDefault="001C6BBC" w:rsidP="001C6BBC">
            <w:pPr>
              <w:pStyle w:val="TableText"/>
            </w:pPr>
            <w:r w:rsidRPr="0047283C">
              <w:t>Market research</w:t>
            </w:r>
          </w:p>
        </w:tc>
        <w:tc>
          <w:tcPr>
            <w:tcW w:w="860" w:type="pct"/>
            <w:shd w:val="clear" w:color="auto" w:fill="auto"/>
            <w:vAlign w:val="center"/>
          </w:tcPr>
          <w:p w14:paraId="088A8D3D" w14:textId="77777777" w:rsidR="001C6BBC" w:rsidRPr="008C33BB" w:rsidRDefault="001C6BBC" w:rsidP="002B687B">
            <w:pPr>
              <w:pStyle w:val="TableText"/>
              <w:jc w:val="center"/>
            </w:pPr>
            <w:r w:rsidRPr="008C33BB">
              <w:t>261</w:t>
            </w:r>
          </w:p>
        </w:tc>
        <w:tc>
          <w:tcPr>
            <w:tcW w:w="860" w:type="pct"/>
            <w:shd w:val="clear" w:color="auto" w:fill="auto"/>
            <w:vAlign w:val="center"/>
          </w:tcPr>
          <w:p w14:paraId="46590F23" w14:textId="77777777" w:rsidR="001C6BBC" w:rsidRPr="00ED1CC9" w:rsidRDefault="001C6BBC" w:rsidP="005168DE">
            <w:pPr>
              <w:pStyle w:val="TableText"/>
              <w:jc w:val="center"/>
              <w:rPr>
                <w:sz w:val="18"/>
                <w:szCs w:val="18"/>
              </w:rPr>
            </w:pPr>
            <w:r>
              <w:t>261</w:t>
            </w:r>
          </w:p>
        </w:tc>
        <w:tc>
          <w:tcPr>
            <w:tcW w:w="860" w:type="pct"/>
            <w:shd w:val="clear" w:color="auto" w:fill="auto"/>
            <w:vAlign w:val="center"/>
          </w:tcPr>
          <w:p w14:paraId="61A69179" w14:textId="77777777" w:rsidR="001C6BBC" w:rsidRPr="00ED1CC9" w:rsidRDefault="001C6BBC" w:rsidP="007165B5">
            <w:pPr>
              <w:pStyle w:val="TableText"/>
              <w:jc w:val="center"/>
              <w:rPr>
                <w:sz w:val="18"/>
                <w:szCs w:val="18"/>
              </w:rPr>
            </w:pPr>
            <w:r>
              <w:t>4</w:t>
            </w:r>
          </w:p>
        </w:tc>
        <w:tc>
          <w:tcPr>
            <w:tcW w:w="1014" w:type="pct"/>
            <w:shd w:val="clear" w:color="auto" w:fill="auto"/>
            <w:vAlign w:val="center"/>
          </w:tcPr>
          <w:p w14:paraId="4E27AE0A" w14:textId="349DB9FE" w:rsidR="001C6BBC" w:rsidRPr="00ED1CC9" w:rsidRDefault="001C6BBC" w:rsidP="001B74A5">
            <w:pPr>
              <w:pStyle w:val="TableText"/>
              <w:rPr>
                <w:sz w:val="18"/>
                <w:szCs w:val="18"/>
              </w:rPr>
            </w:pPr>
            <w:r>
              <w:t>Essence Communication</w:t>
            </w:r>
            <w:r w:rsidR="003A1384">
              <w:t xml:space="preserve">s </w:t>
            </w:r>
          </w:p>
        </w:tc>
      </w:tr>
      <w:tr w:rsidR="001C6BBC" w:rsidRPr="00C7468D" w14:paraId="06D7ACA7" w14:textId="77777777" w:rsidTr="00FA1EEB">
        <w:trPr>
          <w:trHeight w:val="144"/>
        </w:trPr>
        <w:tc>
          <w:tcPr>
            <w:tcW w:w="1406" w:type="pct"/>
            <w:vMerge/>
            <w:shd w:val="clear" w:color="auto" w:fill="auto"/>
            <w:vAlign w:val="bottom"/>
          </w:tcPr>
          <w:p w14:paraId="0E0BA565" w14:textId="77777777" w:rsidR="001C6BBC" w:rsidRPr="0047283C" w:rsidRDefault="001C6BBC" w:rsidP="001C6BBC">
            <w:pPr>
              <w:pStyle w:val="TableText"/>
            </w:pPr>
          </w:p>
        </w:tc>
        <w:tc>
          <w:tcPr>
            <w:tcW w:w="860" w:type="pct"/>
            <w:shd w:val="clear" w:color="auto" w:fill="auto"/>
            <w:vAlign w:val="center"/>
          </w:tcPr>
          <w:p w14:paraId="6FD4D5C7" w14:textId="77777777" w:rsidR="001C6BBC" w:rsidRPr="008C33BB" w:rsidRDefault="001C6BBC" w:rsidP="002B687B">
            <w:pPr>
              <w:pStyle w:val="TableText"/>
              <w:jc w:val="center"/>
            </w:pPr>
            <w:r w:rsidRPr="008C33BB">
              <w:t>70</w:t>
            </w:r>
          </w:p>
        </w:tc>
        <w:tc>
          <w:tcPr>
            <w:tcW w:w="860" w:type="pct"/>
            <w:shd w:val="clear" w:color="auto" w:fill="auto"/>
            <w:vAlign w:val="center"/>
          </w:tcPr>
          <w:p w14:paraId="531A1513" w14:textId="77777777" w:rsidR="001C6BBC" w:rsidRPr="00ED1CC9" w:rsidRDefault="001C6BBC" w:rsidP="005168DE">
            <w:pPr>
              <w:pStyle w:val="TableText"/>
              <w:jc w:val="center"/>
              <w:rPr>
                <w:sz w:val="18"/>
                <w:szCs w:val="18"/>
              </w:rPr>
            </w:pPr>
            <w:r>
              <w:t>70</w:t>
            </w:r>
          </w:p>
        </w:tc>
        <w:tc>
          <w:tcPr>
            <w:tcW w:w="860" w:type="pct"/>
            <w:shd w:val="clear" w:color="auto" w:fill="auto"/>
            <w:vAlign w:val="center"/>
          </w:tcPr>
          <w:p w14:paraId="2AA75564" w14:textId="77777777" w:rsidR="001C6BBC" w:rsidRDefault="001C6BBC" w:rsidP="007165B5">
            <w:pPr>
              <w:pStyle w:val="TableText"/>
              <w:jc w:val="center"/>
              <w:rPr>
                <w:sz w:val="18"/>
                <w:szCs w:val="18"/>
              </w:rPr>
            </w:pPr>
            <w:r>
              <w:t>5</w:t>
            </w:r>
          </w:p>
        </w:tc>
        <w:tc>
          <w:tcPr>
            <w:tcW w:w="1014" w:type="pct"/>
            <w:shd w:val="clear" w:color="auto" w:fill="auto"/>
            <w:vAlign w:val="center"/>
          </w:tcPr>
          <w:p w14:paraId="7083AED9" w14:textId="25B13F76" w:rsidR="001C6BBC" w:rsidRDefault="001C6BBC" w:rsidP="001B74A5">
            <w:pPr>
              <w:pStyle w:val="TableText"/>
              <w:rPr>
                <w:sz w:val="18"/>
                <w:szCs w:val="18"/>
              </w:rPr>
            </w:pPr>
            <w:r>
              <w:t xml:space="preserve">Colmar </w:t>
            </w:r>
            <w:proofErr w:type="spellStart"/>
            <w:r>
              <w:t>Brunton</w:t>
            </w:r>
            <w:proofErr w:type="spellEnd"/>
            <w:r w:rsidR="003A1384">
              <w:t xml:space="preserve"> </w:t>
            </w:r>
          </w:p>
        </w:tc>
      </w:tr>
      <w:tr w:rsidR="00EE13A9" w:rsidRPr="00C7468D" w14:paraId="5DA52B44" w14:textId="77777777" w:rsidTr="00FA1EEB">
        <w:trPr>
          <w:trHeight w:val="149"/>
        </w:trPr>
        <w:tc>
          <w:tcPr>
            <w:tcW w:w="1406" w:type="pct"/>
            <w:shd w:val="clear" w:color="auto" w:fill="auto"/>
            <w:vAlign w:val="bottom"/>
          </w:tcPr>
          <w:p w14:paraId="1B0732D9" w14:textId="77777777" w:rsidR="00EE13A9" w:rsidRPr="0047283C" w:rsidRDefault="00EE13A9" w:rsidP="00EE13A9">
            <w:pPr>
              <w:pStyle w:val="TableText"/>
            </w:pPr>
            <w:r w:rsidRPr="0047283C">
              <w:t>Public relations</w:t>
            </w:r>
          </w:p>
        </w:tc>
        <w:tc>
          <w:tcPr>
            <w:tcW w:w="860" w:type="pct"/>
            <w:shd w:val="clear" w:color="auto" w:fill="auto"/>
            <w:vAlign w:val="center"/>
          </w:tcPr>
          <w:p w14:paraId="7E3680CD" w14:textId="77777777" w:rsidR="00EE13A9" w:rsidRPr="008C33BB" w:rsidRDefault="00B83C09" w:rsidP="002B687B">
            <w:pPr>
              <w:pStyle w:val="TableText"/>
              <w:jc w:val="center"/>
            </w:pPr>
            <w:r>
              <w:t>—</w:t>
            </w:r>
          </w:p>
        </w:tc>
        <w:tc>
          <w:tcPr>
            <w:tcW w:w="860" w:type="pct"/>
            <w:shd w:val="clear" w:color="auto" w:fill="auto"/>
            <w:vAlign w:val="center"/>
          </w:tcPr>
          <w:p w14:paraId="0BF82DBD" w14:textId="77777777" w:rsidR="00EE13A9" w:rsidRPr="009F2E60" w:rsidRDefault="00F44548" w:rsidP="005168DE">
            <w:pPr>
              <w:pStyle w:val="TableText"/>
              <w:jc w:val="center"/>
              <w:rPr>
                <w:sz w:val="18"/>
                <w:szCs w:val="18"/>
              </w:rPr>
            </w:pPr>
            <w:r>
              <w:t>—</w:t>
            </w:r>
          </w:p>
        </w:tc>
        <w:tc>
          <w:tcPr>
            <w:tcW w:w="860" w:type="pct"/>
            <w:shd w:val="clear" w:color="auto" w:fill="auto"/>
            <w:vAlign w:val="center"/>
          </w:tcPr>
          <w:p w14:paraId="4AFF697A" w14:textId="77777777" w:rsidR="00EE13A9" w:rsidRDefault="00F44548" w:rsidP="007165B5">
            <w:pPr>
              <w:pStyle w:val="TableText"/>
              <w:jc w:val="center"/>
            </w:pPr>
            <w:r>
              <w:t>—</w:t>
            </w:r>
          </w:p>
        </w:tc>
        <w:tc>
          <w:tcPr>
            <w:tcW w:w="1014" w:type="pct"/>
            <w:shd w:val="clear" w:color="auto" w:fill="auto"/>
            <w:vAlign w:val="bottom"/>
          </w:tcPr>
          <w:p w14:paraId="437E418A" w14:textId="77777777" w:rsidR="00EE13A9" w:rsidRDefault="00F44548" w:rsidP="00FA1EEB">
            <w:pPr>
              <w:pStyle w:val="TableText"/>
            </w:pPr>
            <w:r>
              <w:t>—</w:t>
            </w:r>
          </w:p>
        </w:tc>
      </w:tr>
      <w:tr w:rsidR="001C6BBC" w:rsidRPr="00C7468D" w14:paraId="032A018A" w14:textId="77777777" w:rsidTr="00FA1EEB">
        <w:trPr>
          <w:trHeight w:val="149"/>
        </w:trPr>
        <w:tc>
          <w:tcPr>
            <w:tcW w:w="1406" w:type="pct"/>
            <w:shd w:val="clear" w:color="auto" w:fill="auto"/>
            <w:vAlign w:val="bottom"/>
          </w:tcPr>
          <w:p w14:paraId="2479AB44" w14:textId="77777777" w:rsidR="001C6BBC" w:rsidRPr="0047283C" w:rsidRDefault="002A48CE" w:rsidP="001C6BBC">
            <w:pPr>
              <w:pStyle w:val="TableText"/>
            </w:pPr>
            <w:r>
              <w:t>Multicultural marketing</w:t>
            </w:r>
          </w:p>
        </w:tc>
        <w:tc>
          <w:tcPr>
            <w:tcW w:w="860" w:type="pct"/>
            <w:shd w:val="clear" w:color="auto" w:fill="auto"/>
            <w:vAlign w:val="center"/>
          </w:tcPr>
          <w:p w14:paraId="6AAC2831" w14:textId="77777777" w:rsidR="001C6BBC" w:rsidRPr="008C33BB" w:rsidRDefault="001C6BBC" w:rsidP="002B687B">
            <w:pPr>
              <w:pStyle w:val="TableText"/>
              <w:jc w:val="center"/>
            </w:pPr>
            <w:r w:rsidRPr="008C33BB">
              <w:t>192</w:t>
            </w:r>
          </w:p>
        </w:tc>
        <w:tc>
          <w:tcPr>
            <w:tcW w:w="860" w:type="pct"/>
            <w:shd w:val="clear" w:color="auto" w:fill="auto"/>
            <w:vAlign w:val="center"/>
          </w:tcPr>
          <w:p w14:paraId="698ECD7E" w14:textId="77777777" w:rsidR="001C6BBC" w:rsidRPr="009F2E60" w:rsidRDefault="001C6BBC" w:rsidP="005168DE">
            <w:pPr>
              <w:pStyle w:val="TableText"/>
              <w:jc w:val="center"/>
              <w:rPr>
                <w:sz w:val="18"/>
                <w:szCs w:val="18"/>
              </w:rPr>
            </w:pPr>
            <w:r>
              <w:t>200</w:t>
            </w:r>
          </w:p>
        </w:tc>
        <w:tc>
          <w:tcPr>
            <w:tcW w:w="860" w:type="pct"/>
            <w:shd w:val="clear" w:color="auto" w:fill="auto"/>
            <w:vAlign w:val="center"/>
          </w:tcPr>
          <w:p w14:paraId="266E57FB" w14:textId="77777777" w:rsidR="001C6BBC" w:rsidRPr="009F2E60" w:rsidRDefault="001C6BBC" w:rsidP="007165B5">
            <w:pPr>
              <w:pStyle w:val="TableText"/>
              <w:jc w:val="center"/>
              <w:rPr>
                <w:sz w:val="18"/>
                <w:szCs w:val="18"/>
              </w:rPr>
            </w:pPr>
            <w:r>
              <w:t>4</w:t>
            </w:r>
          </w:p>
        </w:tc>
        <w:tc>
          <w:tcPr>
            <w:tcW w:w="1014" w:type="pct"/>
            <w:shd w:val="clear" w:color="auto" w:fill="auto"/>
            <w:vAlign w:val="bottom"/>
          </w:tcPr>
          <w:p w14:paraId="7231FFAA" w14:textId="77777777" w:rsidR="001C6BBC" w:rsidRPr="00ED1CC9" w:rsidRDefault="001C6BBC" w:rsidP="001B74A5">
            <w:pPr>
              <w:pStyle w:val="TableText"/>
              <w:rPr>
                <w:sz w:val="18"/>
                <w:szCs w:val="18"/>
              </w:rPr>
            </w:pPr>
            <w:r>
              <w:t>Cultural Partners</w:t>
            </w:r>
          </w:p>
        </w:tc>
      </w:tr>
      <w:tr w:rsidR="00EE13A9" w:rsidRPr="00C7468D" w14:paraId="0ED1C519" w14:textId="77777777" w:rsidTr="00FA1EEB">
        <w:trPr>
          <w:trHeight w:val="149"/>
        </w:trPr>
        <w:tc>
          <w:tcPr>
            <w:tcW w:w="1406" w:type="pct"/>
            <w:shd w:val="clear" w:color="auto" w:fill="auto"/>
            <w:vAlign w:val="bottom"/>
          </w:tcPr>
          <w:p w14:paraId="7D89CA72" w14:textId="77777777" w:rsidR="00EE13A9" w:rsidRPr="0047283C" w:rsidRDefault="00EE13A9" w:rsidP="00EE13A9">
            <w:pPr>
              <w:pStyle w:val="TableText"/>
            </w:pPr>
            <w:r w:rsidRPr="0047283C">
              <w:t>Indigenous communications</w:t>
            </w:r>
          </w:p>
        </w:tc>
        <w:tc>
          <w:tcPr>
            <w:tcW w:w="860" w:type="pct"/>
            <w:tcBorders>
              <w:bottom w:val="single" w:sz="2" w:space="0" w:color="A7B4BE"/>
            </w:tcBorders>
            <w:shd w:val="clear" w:color="auto" w:fill="auto"/>
            <w:vAlign w:val="center"/>
          </w:tcPr>
          <w:p w14:paraId="2A2863EA" w14:textId="77777777" w:rsidR="00EE13A9" w:rsidRPr="008C33BB" w:rsidRDefault="00C40356" w:rsidP="002B687B">
            <w:pPr>
              <w:pStyle w:val="TableText"/>
              <w:jc w:val="center"/>
            </w:pPr>
            <w:r>
              <w:t>—</w:t>
            </w:r>
          </w:p>
        </w:tc>
        <w:tc>
          <w:tcPr>
            <w:tcW w:w="860" w:type="pct"/>
            <w:tcBorders>
              <w:bottom w:val="single" w:sz="2" w:space="0" w:color="A7B4BE"/>
            </w:tcBorders>
            <w:shd w:val="clear" w:color="auto" w:fill="auto"/>
            <w:vAlign w:val="center"/>
          </w:tcPr>
          <w:p w14:paraId="6A8DD329" w14:textId="77777777" w:rsidR="00EE13A9" w:rsidRDefault="00F44548" w:rsidP="005168DE">
            <w:pPr>
              <w:pStyle w:val="TableText"/>
              <w:jc w:val="center"/>
            </w:pPr>
            <w:r>
              <w:t>—</w:t>
            </w:r>
          </w:p>
        </w:tc>
        <w:tc>
          <w:tcPr>
            <w:tcW w:w="860" w:type="pct"/>
            <w:tcBorders>
              <w:bottom w:val="single" w:sz="2" w:space="0" w:color="A7B4BE"/>
            </w:tcBorders>
            <w:shd w:val="clear" w:color="auto" w:fill="auto"/>
            <w:vAlign w:val="center"/>
          </w:tcPr>
          <w:p w14:paraId="5DEAACDA" w14:textId="77777777" w:rsidR="00EE13A9" w:rsidRDefault="00F44548" w:rsidP="007165B5">
            <w:pPr>
              <w:pStyle w:val="TableText"/>
              <w:jc w:val="center"/>
            </w:pPr>
            <w:r>
              <w:t>—</w:t>
            </w:r>
          </w:p>
        </w:tc>
        <w:tc>
          <w:tcPr>
            <w:tcW w:w="1014" w:type="pct"/>
            <w:tcBorders>
              <w:bottom w:val="single" w:sz="2" w:space="0" w:color="A7B4BE"/>
            </w:tcBorders>
            <w:shd w:val="clear" w:color="auto" w:fill="auto"/>
            <w:vAlign w:val="bottom"/>
          </w:tcPr>
          <w:p w14:paraId="0EF602B0" w14:textId="77777777" w:rsidR="00EE13A9" w:rsidRDefault="00C40356" w:rsidP="00FA1EEB">
            <w:pPr>
              <w:pStyle w:val="TableText"/>
            </w:pPr>
            <w:r>
              <w:t>—</w:t>
            </w:r>
          </w:p>
        </w:tc>
      </w:tr>
      <w:tr w:rsidR="00EE13A9" w:rsidRPr="00C7468D" w14:paraId="6748E673" w14:textId="77777777" w:rsidTr="00FA1EEB">
        <w:trPr>
          <w:trHeight w:val="149"/>
        </w:trPr>
        <w:tc>
          <w:tcPr>
            <w:tcW w:w="1406" w:type="pct"/>
            <w:shd w:val="clear" w:color="auto" w:fill="auto"/>
            <w:vAlign w:val="bottom"/>
          </w:tcPr>
          <w:p w14:paraId="20831B89" w14:textId="77777777" w:rsidR="00EE13A9" w:rsidRPr="0047283C" w:rsidRDefault="00EE13A9" w:rsidP="00EE13A9">
            <w:pPr>
              <w:pStyle w:val="TableText"/>
            </w:pPr>
            <w:r w:rsidRPr="0047283C">
              <w:t>Printed materials and direct mail</w:t>
            </w:r>
          </w:p>
        </w:tc>
        <w:tc>
          <w:tcPr>
            <w:tcW w:w="860" w:type="pct"/>
            <w:tcBorders>
              <w:right w:val="single" w:sz="4" w:space="0" w:color="BFBFBF" w:themeColor="background1" w:themeShade="BF"/>
            </w:tcBorders>
            <w:shd w:val="clear" w:color="auto" w:fill="auto"/>
            <w:vAlign w:val="center"/>
          </w:tcPr>
          <w:p w14:paraId="60C42D3C" w14:textId="77777777" w:rsidR="00EE13A9" w:rsidRPr="008C33BB" w:rsidRDefault="00EE13A9" w:rsidP="002B687B">
            <w:pPr>
              <w:pStyle w:val="TableText"/>
              <w:jc w:val="center"/>
            </w:pPr>
            <w:r w:rsidRPr="008C33BB">
              <w:t>2</w:t>
            </w:r>
          </w:p>
        </w:tc>
        <w:tc>
          <w:tcPr>
            <w:tcW w:w="860" w:type="pct"/>
            <w:tcBorders>
              <w:left w:val="single" w:sz="4" w:space="0" w:color="BFBFBF" w:themeColor="background1" w:themeShade="BF"/>
              <w:bottom w:val="nil"/>
              <w:right w:val="nil"/>
            </w:tcBorders>
            <w:shd w:val="clear" w:color="auto" w:fill="auto"/>
            <w:vAlign w:val="bottom"/>
          </w:tcPr>
          <w:p w14:paraId="61084829" w14:textId="77777777" w:rsidR="00EE13A9" w:rsidRDefault="00EE13A9" w:rsidP="00A03B64">
            <w:pPr>
              <w:pStyle w:val="TableText"/>
              <w:jc w:val="center"/>
            </w:pPr>
          </w:p>
        </w:tc>
        <w:tc>
          <w:tcPr>
            <w:tcW w:w="860" w:type="pct"/>
            <w:tcBorders>
              <w:left w:val="nil"/>
              <w:bottom w:val="nil"/>
              <w:right w:val="nil"/>
            </w:tcBorders>
            <w:shd w:val="clear" w:color="auto" w:fill="auto"/>
            <w:vAlign w:val="bottom"/>
          </w:tcPr>
          <w:p w14:paraId="15C54648" w14:textId="77777777" w:rsidR="00EE13A9" w:rsidRDefault="00EE13A9" w:rsidP="00A03B64">
            <w:pPr>
              <w:pStyle w:val="TableText"/>
              <w:jc w:val="center"/>
            </w:pPr>
          </w:p>
        </w:tc>
        <w:tc>
          <w:tcPr>
            <w:tcW w:w="1014" w:type="pct"/>
            <w:tcBorders>
              <w:left w:val="nil"/>
              <w:bottom w:val="nil"/>
            </w:tcBorders>
            <w:shd w:val="clear" w:color="auto" w:fill="auto"/>
            <w:vAlign w:val="bottom"/>
          </w:tcPr>
          <w:p w14:paraId="4C25F586" w14:textId="77777777" w:rsidR="00EE13A9" w:rsidRDefault="00EE13A9" w:rsidP="00A03B64">
            <w:pPr>
              <w:pStyle w:val="TableText"/>
              <w:jc w:val="center"/>
            </w:pPr>
          </w:p>
        </w:tc>
      </w:tr>
      <w:tr w:rsidR="00EE13A9" w:rsidRPr="00C7468D" w14:paraId="3221F34F" w14:textId="77777777" w:rsidTr="00FA1EEB">
        <w:trPr>
          <w:trHeight w:val="149"/>
        </w:trPr>
        <w:tc>
          <w:tcPr>
            <w:tcW w:w="1406" w:type="pct"/>
            <w:shd w:val="clear" w:color="auto" w:fill="auto"/>
            <w:vAlign w:val="bottom"/>
          </w:tcPr>
          <w:p w14:paraId="72BDC2A2" w14:textId="77777777" w:rsidR="00EE13A9" w:rsidRPr="0047283C" w:rsidRDefault="00EE13A9" w:rsidP="00EE13A9">
            <w:pPr>
              <w:pStyle w:val="TableText"/>
            </w:pPr>
            <w:r w:rsidRPr="0047283C">
              <w:t>Other</w:t>
            </w:r>
          </w:p>
        </w:tc>
        <w:tc>
          <w:tcPr>
            <w:tcW w:w="860" w:type="pct"/>
            <w:tcBorders>
              <w:right w:val="single" w:sz="4" w:space="0" w:color="BFBFBF" w:themeColor="background1" w:themeShade="BF"/>
            </w:tcBorders>
            <w:shd w:val="clear" w:color="auto" w:fill="auto"/>
            <w:vAlign w:val="center"/>
          </w:tcPr>
          <w:p w14:paraId="74E0C087" w14:textId="77777777" w:rsidR="00EE13A9" w:rsidRPr="008C33BB" w:rsidRDefault="00C40356" w:rsidP="002B687B">
            <w:pPr>
              <w:pStyle w:val="TableText"/>
              <w:jc w:val="center"/>
            </w:pPr>
            <w:r>
              <w:t>—</w:t>
            </w:r>
          </w:p>
        </w:tc>
        <w:tc>
          <w:tcPr>
            <w:tcW w:w="860" w:type="pct"/>
            <w:tcBorders>
              <w:top w:val="nil"/>
              <w:left w:val="single" w:sz="4" w:space="0" w:color="BFBFBF" w:themeColor="background1" w:themeShade="BF"/>
              <w:bottom w:val="nil"/>
              <w:right w:val="nil"/>
            </w:tcBorders>
            <w:shd w:val="clear" w:color="auto" w:fill="auto"/>
            <w:vAlign w:val="bottom"/>
          </w:tcPr>
          <w:p w14:paraId="6D46E8A9" w14:textId="77777777" w:rsidR="00EE13A9" w:rsidRDefault="00EE13A9" w:rsidP="00A03B64">
            <w:pPr>
              <w:pStyle w:val="TableText"/>
              <w:jc w:val="center"/>
            </w:pPr>
          </w:p>
        </w:tc>
        <w:tc>
          <w:tcPr>
            <w:tcW w:w="860" w:type="pct"/>
            <w:tcBorders>
              <w:top w:val="nil"/>
              <w:left w:val="nil"/>
              <w:bottom w:val="nil"/>
              <w:right w:val="nil"/>
            </w:tcBorders>
            <w:shd w:val="clear" w:color="auto" w:fill="auto"/>
            <w:vAlign w:val="bottom"/>
          </w:tcPr>
          <w:p w14:paraId="545891B5" w14:textId="77777777" w:rsidR="00EE13A9" w:rsidRDefault="00EE13A9" w:rsidP="00A03B64">
            <w:pPr>
              <w:pStyle w:val="TableText"/>
              <w:jc w:val="center"/>
            </w:pPr>
          </w:p>
        </w:tc>
        <w:tc>
          <w:tcPr>
            <w:tcW w:w="1014" w:type="pct"/>
            <w:tcBorders>
              <w:top w:val="nil"/>
              <w:left w:val="nil"/>
              <w:bottom w:val="nil"/>
            </w:tcBorders>
            <w:shd w:val="clear" w:color="auto" w:fill="auto"/>
            <w:vAlign w:val="bottom"/>
          </w:tcPr>
          <w:p w14:paraId="64DA9F66" w14:textId="77777777" w:rsidR="00EE13A9" w:rsidRDefault="00EE13A9" w:rsidP="00A03B64">
            <w:pPr>
              <w:pStyle w:val="TableText"/>
              <w:ind w:left="0"/>
              <w:jc w:val="center"/>
            </w:pPr>
          </w:p>
        </w:tc>
      </w:tr>
      <w:tr w:rsidR="00CC1ECD" w:rsidRPr="00C7468D" w14:paraId="1767E756" w14:textId="77777777" w:rsidTr="002B687B">
        <w:trPr>
          <w:trHeight w:val="149"/>
        </w:trPr>
        <w:tc>
          <w:tcPr>
            <w:tcW w:w="1406" w:type="pct"/>
            <w:tcBorders>
              <w:bottom w:val="single" w:sz="2" w:space="0" w:color="A7B4BE"/>
            </w:tcBorders>
            <w:shd w:val="clear" w:color="auto" w:fill="auto"/>
            <w:vAlign w:val="bottom"/>
          </w:tcPr>
          <w:p w14:paraId="5B7FDCB6" w14:textId="77777777" w:rsidR="00EE13A9" w:rsidRPr="009F7B3A" w:rsidRDefault="00EE13A9" w:rsidP="00EE13A9">
            <w:pPr>
              <w:pStyle w:val="TableText"/>
              <w:rPr>
                <w:b/>
              </w:rPr>
            </w:pPr>
            <w:r w:rsidRPr="009F7B3A">
              <w:rPr>
                <w:b/>
              </w:rPr>
              <w:t>Sub-total</w:t>
            </w:r>
          </w:p>
        </w:tc>
        <w:tc>
          <w:tcPr>
            <w:tcW w:w="860" w:type="pct"/>
            <w:tcBorders>
              <w:bottom w:val="single" w:sz="2" w:space="0" w:color="A7B4BE"/>
              <w:right w:val="single" w:sz="4" w:space="0" w:color="BFBFBF" w:themeColor="background1" w:themeShade="BF"/>
            </w:tcBorders>
            <w:shd w:val="clear" w:color="auto" w:fill="auto"/>
            <w:vAlign w:val="center"/>
          </w:tcPr>
          <w:p w14:paraId="5343291A" w14:textId="77777777" w:rsidR="00EE13A9" w:rsidRDefault="000D0F60" w:rsidP="002B687B">
            <w:pPr>
              <w:pStyle w:val="TableText"/>
              <w:jc w:val="center"/>
            </w:pPr>
            <w:r>
              <w:rPr>
                <w:rFonts w:cs="Arial"/>
                <w:b/>
                <w:bCs/>
                <w:szCs w:val="18"/>
              </w:rPr>
              <w:t>1</w:t>
            </w:r>
            <w:r w:rsidR="00B83C09">
              <w:rPr>
                <w:rFonts w:cs="Arial"/>
                <w:b/>
                <w:bCs/>
                <w:szCs w:val="18"/>
              </w:rPr>
              <w:t>,</w:t>
            </w:r>
            <w:r>
              <w:rPr>
                <w:rFonts w:cs="Arial"/>
                <w:b/>
                <w:bCs/>
                <w:szCs w:val="18"/>
              </w:rPr>
              <w:t>293</w:t>
            </w:r>
          </w:p>
        </w:tc>
        <w:tc>
          <w:tcPr>
            <w:tcW w:w="860" w:type="pct"/>
            <w:tcBorders>
              <w:top w:val="nil"/>
              <w:left w:val="single" w:sz="4" w:space="0" w:color="BFBFBF" w:themeColor="background1" w:themeShade="BF"/>
              <w:bottom w:val="nil"/>
              <w:right w:val="nil"/>
            </w:tcBorders>
            <w:shd w:val="clear" w:color="auto" w:fill="auto"/>
            <w:vAlign w:val="bottom"/>
          </w:tcPr>
          <w:p w14:paraId="528CB55E" w14:textId="77777777" w:rsidR="00EE13A9" w:rsidRDefault="00EE13A9" w:rsidP="00A03B64">
            <w:pPr>
              <w:pStyle w:val="TableText"/>
              <w:jc w:val="center"/>
            </w:pPr>
          </w:p>
        </w:tc>
        <w:tc>
          <w:tcPr>
            <w:tcW w:w="860" w:type="pct"/>
            <w:tcBorders>
              <w:top w:val="nil"/>
              <w:left w:val="nil"/>
              <w:bottom w:val="nil"/>
              <w:right w:val="nil"/>
            </w:tcBorders>
            <w:shd w:val="clear" w:color="auto" w:fill="auto"/>
            <w:vAlign w:val="bottom"/>
          </w:tcPr>
          <w:p w14:paraId="7B16B8B4" w14:textId="77777777" w:rsidR="00EE13A9" w:rsidRDefault="00EE13A9" w:rsidP="00A03B64">
            <w:pPr>
              <w:pStyle w:val="TableText"/>
              <w:jc w:val="center"/>
            </w:pPr>
          </w:p>
        </w:tc>
        <w:tc>
          <w:tcPr>
            <w:tcW w:w="1014" w:type="pct"/>
            <w:tcBorders>
              <w:top w:val="nil"/>
              <w:left w:val="nil"/>
              <w:bottom w:val="nil"/>
            </w:tcBorders>
            <w:shd w:val="clear" w:color="auto" w:fill="auto"/>
            <w:vAlign w:val="bottom"/>
          </w:tcPr>
          <w:p w14:paraId="31B8BE43" w14:textId="77777777" w:rsidR="00EE13A9" w:rsidRDefault="00EE13A9" w:rsidP="00A03B64">
            <w:pPr>
              <w:pStyle w:val="TableText"/>
              <w:jc w:val="center"/>
            </w:pPr>
          </w:p>
        </w:tc>
      </w:tr>
    </w:tbl>
    <w:p w14:paraId="08227D4D" w14:textId="77777777" w:rsidR="00EE13A9" w:rsidRDefault="00EE13A9" w:rsidP="00EE13A9">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EE13A9" w:rsidRPr="00C7468D" w14:paraId="3C43083B" w14:textId="77777777" w:rsidTr="004E22BF">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2E2DA926" w14:textId="77777777" w:rsidR="00EE13A9" w:rsidRPr="009F7B3A" w:rsidRDefault="00EE13A9" w:rsidP="004E22BF">
            <w:pPr>
              <w:pStyle w:val="TableText"/>
              <w:rPr>
                <w:b/>
              </w:rPr>
            </w:pPr>
            <w:r>
              <w:rPr>
                <w:b/>
              </w:rPr>
              <w:t>Summary</w:t>
            </w:r>
          </w:p>
        </w:tc>
        <w:tc>
          <w:tcPr>
            <w:tcW w:w="1884" w:type="pct"/>
            <w:tcBorders>
              <w:right w:val="nil"/>
            </w:tcBorders>
            <w:shd w:val="clear" w:color="auto" w:fill="BDDCDF" w:themeFill="accent1"/>
            <w:vAlign w:val="center"/>
          </w:tcPr>
          <w:p w14:paraId="28BED6CC" w14:textId="77777777" w:rsidR="00EE13A9" w:rsidRPr="009F7B3A" w:rsidRDefault="00EE13A9" w:rsidP="00A03B64">
            <w:pPr>
              <w:pStyle w:val="TableText"/>
              <w:ind w:left="0"/>
              <w:jc w:val="center"/>
              <w:rPr>
                <w:b/>
              </w:rPr>
            </w:pPr>
            <w:r w:rsidRPr="009F7B3A">
              <w:rPr>
                <w:b/>
              </w:rPr>
              <w:t xml:space="preserve">Expenditure </w:t>
            </w:r>
            <w:r w:rsidR="00E2311A">
              <w:rPr>
                <w:b/>
              </w:rPr>
              <w:br/>
              <w:t>($ million</w:t>
            </w:r>
            <w:r w:rsidRPr="009F7B3A">
              <w:rPr>
                <w:b/>
              </w:rPr>
              <w:t>)</w:t>
            </w:r>
          </w:p>
        </w:tc>
      </w:tr>
      <w:tr w:rsidR="00EE13A9" w:rsidRPr="00C7468D" w14:paraId="2766EA2E" w14:textId="77777777" w:rsidTr="00FA1EEB">
        <w:trPr>
          <w:trHeight w:val="149"/>
        </w:trPr>
        <w:tc>
          <w:tcPr>
            <w:tcW w:w="3116" w:type="pct"/>
          </w:tcPr>
          <w:p w14:paraId="729F9B25" w14:textId="77777777" w:rsidR="00EE13A9" w:rsidRPr="00E02C0D" w:rsidRDefault="00EE13A9" w:rsidP="00EE13A9">
            <w:pPr>
              <w:pStyle w:val="TableText"/>
            </w:pPr>
            <w:r w:rsidRPr="00E02C0D">
              <w:t>Consultants, services and other</w:t>
            </w:r>
          </w:p>
        </w:tc>
        <w:tc>
          <w:tcPr>
            <w:tcW w:w="1884" w:type="pct"/>
            <w:tcBorders>
              <w:right w:val="nil"/>
            </w:tcBorders>
            <w:vAlign w:val="center"/>
          </w:tcPr>
          <w:p w14:paraId="700FC0DE" w14:textId="77777777" w:rsidR="00EE13A9" w:rsidRPr="002A2ECC" w:rsidRDefault="00EE13A9" w:rsidP="002B687B">
            <w:pPr>
              <w:pStyle w:val="TableText"/>
              <w:jc w:val="center"/>
            </w:pPr>
            <w:r>
              <w:t>1.3</w:t>
            </w:r>
          </w:p>
        </w:tc>
      </w:tr>
      <w:tr w:rsidR="00EE13A9" w:rsidRPr="00C7468D" w14:paraId="26CF8591" w14:textId="77777777" w:rsidTr="00FA1EEB">
        <w:trPr>
          <w:trHeight w:val="149"/>
        </w:trPr>
        <w:tc>
          <w:tcPr>
            <w:tcW w:w="3116" w:type="pct"/>
          </w:tcPr>
          <w:p w14:paraId="32329EFC" w14:textId="77777777" w:rsidR="00EE13A9" w:rsidRPr="00E02C0D" w:rsidRDefault="00EE13A9" w:rsidP="00EE13A9">
            <w:pPr>
              <w:pStyle w:val="TableText"/>
            </w:pPr>
            <w:r w:rsidRPr="00E02C0D">
              <w:t>Media placement</w:t>
            </w:r>
          </w:p>
        </w:tc>
        <w:tc>
          <w:tcPr>
            <w:tcW w:w="1884" w:type="pct"/>
            <w:tcBorders>
              <w:right w:val="nil"/>
            </w:tcBorders>
            <w:vAlign w:val="center"/>
          </w:tcPr>
          <w:p w14:paraId="5B09ECD5" w14:textId="77777777" w:rsidR="00EE13A9" w:rsidRPr="002A2ECC" w:rsidRDefault="00EE13A9" w:rsidP="002B687B">
            <w:pPr>
              <w:pStyle w:val="TableText"/>
              <w:jc w:val="center"/>
            </w:pPr>
            <w:r>
              <w:t>7</w:t>
            </w:r>
            <w:r w:rsidR="00AF6A40">
              <w:t>.0</w:t>
            </w:r>
          </w:p>
        </w:tc>
      </w:tr>
      <w:tr w:rsidR="00EE13A9" w:rsidRPr="00C7468D" w14:paraId="15A0AD76" w14:textId="77777777" w:rsidTr="00FA1EEB">
        <w:trPr>
          <w:trHeight w:val="149"/>
        </w:trPr>
        <w:tc>
          <w:tcPr>
            <w:tcW w:w="3116" w:type="pct"/>
          </w:tcPr>
          <w:p w14:paraId="0243CB85" w14:textId="77777777" w:rsidR="00EE13A9" w:rsidRPr="009F7B3A" w:rsidRDefault="00EE13A9" w:rsidP="00EE13A9">
            <w:pPr>
              <w:pStyle w:val="TableText"/>
              <w:ind w:left="284"/>
              <w:rPr>
                <w:i/>
              </w:rPr>
            </w:pPr>
            <w:r w:rsidRPr="009F7B3A">
              <w:rPr>
                <w:i/>
              </w:rPr>
              <w:t>Indigenous media</w:t>
            </w:r>
          </w:p>
        </w:tc>
        <w:tc>
          <w:tcPr>
            <w:tcW w:w="1884" w:type="pct"/>
            <w:tcBorders>
              <w:right w:val="nil"/>
            </w:tcBorders>
            <w:vAlign w:val="center"/>
          </w:tcPr>
          <w:p w14:paraId="7DE3577F" w14:textId="77777777" w:rsidR="00EE13A9" w:rsidRPr="002A2ECC" w:rsidRDefault="00EE13A9" w:rsidP="002B687B">
            <w:pPr>
              <w:pStyle w:val="TableText"/>
              <w:jc w:val="center"/>
              <w:rPr>
                <w:i/>
              </w:rPr>
            </w:pPr>
            <w:r>
              <w:rPr>
                <w:i/>
              </w:rPr>
              <w:t>0.0</w:t>
            </w:r>
          </w:p>
        </w:tc>
      </w:tr>
      <w:tr w:rsidR="00EE13A9" w:rsidRPr="00C7468D" w14:paraId="609715FF" w14:textId="77777777" w:rsidTr="00FA1EEB">
        <w:trPr>
          <w:trHeight w:val="149"/>
        </w:trPr>
        <w:tc>
          <w:tcPr>
            <w:tcW w:w="3116" w:type="pct"/>
          </w:tcPr>
          <w:p w14:paraId="502B37E5" w14:textId="77777777" w:rsidR="00EE13A9" w:rsidRPr="009F7B3A" w:rsidRDefault="00EE13A9" w:rsidP="00EE13A9">
            <w:pPr>
              <w:pStyle w:val="TableText"/>
              <w:ind w:left="284"/>
              <w:rPr>
                <w:i/>
              </w:rPr>
            </w:pPr>
            <w:r w:rsidRPr="009F7B3A">
              <w:rPr>
                <w:i/>
              </w:rPr>
              <w:t>Ethnic media</w:t>
            </w:r>
          </w:p>
        </w:tc>
        <w:tc>
          <w:tcPr>
            <w:tcW w:w="1884" w:type="pct"/>
            <w:tcBorders>
              <w:right w:val="nil"/>
            </w:tcBorders>
            <w:vAlign w:val="center"/>
          </w:tcPr>
          <w:p w14:paraId="250C3697" w14:textId="77777777" w:rsidR="00EE13A9" w:rsidRPr="002A2ECC" w:rsidRDefault="00EE13A9" w:rsidP="002B687B">
            <w:pPr>
              <w:pStyle w:val="TableText"/>
              <w:jc w:val="center"/>
              <w:rPr>
                <w:i/>
              </w:rPr>
            </w:pPr>
            <w:r>
              <w:rPr>
                <w:i/>
              </w:rPr>
              <w:t>0.2</w:t>
            </w:r>
          </w:p>
        </w:tc>
      </w:tr>
      <w:tr w:rsidR="00EE13A9" w:rsidRPr="00C7468D" w14:paraId="00667FC8" w14:textId="77777777" w:rsidTr="00FA1EEB">
        <w:trPr>
          <w:trHeight w:val="149"/>
        </w:trPr>
        <w:tc>
          <w:tcPr>
            <w:tcW w:w="3116" w:type="pct"/>
          </w:tcPr>
          <w:p w14:paraId="1F33BAFE" w14:textId="77777777" w:rsidR="00EE13A9" w:rsidRPr="009F7B3A" w:rsidRDefault="00EE13A9" w:rsidP="00EE13A9">
            <w:pPr>
              <w:pStyle w:val="TableText"/>
              <w:rPr>
                <w:b/>
              </w:rPr>
            </w:pPr>
            <w:r w:rsidRPr="009F7B3A">
              <w:rPr>
                <w:b/>
              </w:rPr>
              <w:t>Total</w:t>
            </w:r>
          </w:p>
        </w:tc>
        <w:tc>
          <w:tcPr>
            <w:tcW w:w="1884" w:type="pct"/>
            <w:tcBorders>
              <w:right w:val="nil"/>
            </w:tcBorders>
            <w:vAlign w:val="center"/>
          </w:tcPr>
          <w:p w14:paraId="1E997692" w14:textId="77777777" w:rsidR="00EE13A9" w:rsidRPr="002A2ECC" w:rsidRDefault="00126C4A" w:rsidP="002B687B">
            <w:pPr>
              <w:pStyle w:val="TableText"/>
              <w:jc w:val="center"/>
              <w:rPr>
                <w:b/>
              </w:rPr>
            </w:pPr>
            <w:r>
              <w:rPr>
                <w:b/>
              </w:rPr>
              <w:t>8.</w:t>
            </w:r>
            <w:r w:rsidR="00EE13A9">
              <w:rPr>
                <w:b/>
              </w:rPr>
              <w:t>3</w:t>
            </w:r>
          </w:p>
        </w:tc>
      </w:tr>
    </w:tbl>
    <w:p w14:paraId="7740CCBB" w14:textId="77777777" w:rsidR="00EE13A9" w:rsidRDefault="00EE13A9" w:rsidP="00EE13A9">
      <w:pPr>
        <w:pStyle w:val="TableText"/>
        <w:ind w:left="709" w:hanging="709"/>
        <w:rPr>
          <w:b/>
        </w:rPr>
      </w:pPr>
    </w:p>
    <w:p w14:paraId="0BFB212B" w14:textId="77777777" w:rsidR="00EE13A9" w:rsidRDefault="00EE13A9" w:rsidP="00EE13A9">
      <w:pPr>
        <w:pStyle w:val="TableText"/>
        <w:ind w:left="709" w:hanging="709"/>
      </w:pPr>
      <w:r w:rsidRPr="00EE13A9">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3C341A74" w14:textId="77777777" w:rsidR="00EE13A9" w:rsidRDefault="00EE13A9" w:rsidP="00EE13A9">
      <w:pPr>
        <w:pStyle w:val="TableText"/>
      </w:pPr>
      <w:r>
        <w:tab/>
        <w:t>Media figures are drawn from Table 1.</w:t>
      </w:r>
    </w:p>
    <w:p w14:paraId="35E7B7F2" w14:textId="6EEC3938" w:rsidR="00EE13A9" w:rsidRDefault="00EE13A9" w:rsidP="00EE13A9">
      <w:pPr>
        <w:pStyle w:val="TableText"/>
      </w:pPr>
      <w:r>
        <w:tab/>
      </w:r>
      <w:r w:rsidR="008C713F">
        <w:t>‘</w:t>
      </w:r>
      <w:r>
        <w:t>—</w:t>
      </w:r>
      <w:r w:rsidR="008C713F">
        <w:t>’</w:t>
      </w:r>
      <w:r>
        <w:t xml:space="preserve"> indicates no expenditure against this line item.</w:t>
      </w:r>
    </w:p>
    <w:p w14:paraId="158896A8" w14:textId="73A79557" w:rsidR="00EE13A9" w:rsidRDefault="00EE13A9" w:rsidP="00EE13A9">
      <w:pPr>
        <w:pStyle w:val="TableText"/>
      </w:pPr>
      <w:r>
        <w:tab/>
        <w:t>‘0.0</w:t>
      </w:r>
      <w:r w:rsidR="00A1277D">
        <w:t>’</w:t>
      </w:r>
      <w:r>
        <w:t xml:space="preserve"> indicates that media was placed, though less than $50,000 was spent.</w:t>
      </w:r>
    </w:p>
    <w:p w14:paraId="34087968" w14:textId="77777777" w:rsidR="009F7B3A" w:rsidRDefault="009F7B3A" w:rsidP="009F7B3A">
      <w:r>
        <w:br w:type="page"/>
      </w:r>
    </w:p>
    <w:p w14:paraId="44266478" w14:textId="77777777" w:rsidR="009F7B3A" w:rsidRDefault="009F7B3A" w:rsidP="00A14E78">
      <w:pPr>
        <w:pStyle w:val="Heading3"/>
      </w:pPr>
      <w:r>
        <w:lastRenderedPageBreak/>
        <w:t xml:space="preserve">Australian Electoral Commission: </w:t>
      </w:r>
      <w:r w:rsidRPr="00A14E78">
        <w:rPr>
          <w:i/>
        </w:rPr>
        <w:t>2016 Federal Election</w:t>
      </w:r>
    </w:p>
    <w:p w14:paraId="0FE939B2" w14:textId="77777777" w:rsidR="009F7B3A" w:rsidRDefault="009F7B3A" w:rsidP="00A14E78">
      <w:r w:rsidRPr="00A14E78">
        <w:rPr>
          <w:b/>
        </w:rPr>
        <w:t>Campaign commencement date:</w:t>
      </w:r>
      <w:r w:rsidR="00E2311A">
        <w:t xml:space="preserve"> </w:t>
      </w:r>
      <w:r>
        <w:t>26 April 2016</w:t>
      </w:r>
    </w:p>
    <w:p w14:paraId="01571CF0" w14:textId="77777777" w:rsidR="009F7B3A" w:rsidRDefault="009F7B3A" w:rsidP="00A14E78">
      <w:r w:rsidRPr="00A14E78">
        <w:rPr>
          <w:b/>
        </w:rPr>
        <w:t>Campaign end date:</w:t>
      </w:r>
      <w:r w:rsidR="00E2311A">
        <w:t xml:space="preserve"> </w:t>
      </w:r>
      <w:r>
        <w:t>30 June 2016</w:t>
      </w:r>
    </w:p>
    <w:p w14:paraId="05FDCA4E" w14:textId="20C2183E" w:rsidR="009F7B3A" w:rsidRDefault="005207C0" w:rsidP="00A14E78">
      <w:r>
        <w:rPr>
          <w:b/>
        </w:rPr>
        <w:t>S</w:t>
      </w:r>
      <w:r w:rsidR="009F7B3A" w:rsidRPr="00A14E78">
        <w:rPr>
          <w:b/>
        </w:rPr>
        <w:t>ummary:</w:t>
      </w:r>
      <w:r w:rsidR="009F7B3A">
        <w:t xml:space="preserve"> </w:t>
      </w:r>
      <w:r>
        <w:t>From late April 2016, t</w:t>
      </w:r>
      <w:r w:rsidR="009F7B3A">
        <w:t xml:space="preserve">he Australian Electoral Commission </w:t>
      </w:r>
      <w:r w:rsidR="009817EE">
        <w:t xml:space="preserve">(AEC) </w:t>
      </w:r>
      <w:r w:rsidR="009F7B3A">
        <w:t xml:space="preserve">commenced a national campaign to inform eligible electors of major changes to the Senate voting system. Upon the announcement of the 2016 federal election on 8 May 2016, </w:t>
      </w:r>
      <w:r w:rsidR="00A1277D">
        <w:t>the</w:t>
      </w:r>
      <w:r w:rsidR="009F7B3A">
        <w:t xml:space="preserve"> AEC</w:t>
      </w:r>
      <w:r w:rsidR="00A1277D">
        <w:t xml:space="preserve">’s </w:t>
      </w:r>
      <w:r w:rsidR="009F7B3A">
        <w:t xml:space="preserve">election advertising campaign commenced.   AEC campaigns have a mass audience of all Australians aged 18 years or more and are designed to inform the community of their electoral responsibilities and to encourage participation. </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E2311A" w:rsidRPr="00D75EF7" w14:paraId="7C08341A" w14:textId="77777777" w:rsidTr="00143332">
        <w:trPr>
          <w:trHeight w:val="48"/>
          <w:tblHeader/>
        </w:trPr>
        <w:tc>
          <w:tcPr>
            <w:tcW w:w="1406" w:type="pct"/>
            <w:shd w:val="clear" w:color="auto" w:fill="BDDCDF" w:themeFill="accent1"/>
            <w:vAlign w:val="center"/>
          </w:tcPr>
          <w:p w14:paraId="7446BEC4" w14:textId="77777777" w:rsidR="00E2311A" w:rsidRPr="007E6DB9" w:rsidRDefault="00E2311A" w:rsidP="00E8057C">
            <w:pPr>
              <w:pStyle w:val="TableText"/>
              <w:jc w:val="center"/>
              <w:rPr>
                <w:b/>
                <w:szCs w:val="16"/>
              </w:rPr>
            </w:pPr>
            <w:r w:rsidRPr="007E6DB9">
              <w:rPr>
                <w:b/>
                <w:szCs w:val="16"/>
              </w:rPr>
              <w:t>Consultants, services and other costs</w:t>
            </w:r>
          </w:p>
        </w:tc>
        <w:tc>
          <w:tcPr>
            <w:tcW w:w="860" w:type="pct"/>
            <w:shd w:val="clear" w:color="auto" w:fill="BDDCDF" w:themeFill="accent1"/>
            <w:vAlign w:val="center"/>
          </w:tcPr>
          <w:p w14:paraId="591165E3" w14:textId="77777777" w:rsidR="00E2311A" w:rsidRPr="007E6DB9" w:rsidRDefault="00E2311A" w:rsidP="00F609FB">
            <w:pPr>
              <w:pStyle w:val="TableText"/>
              <w:jc w:val="center"/>
              <w:rPr>
                <w:b/>
                <w:szCs w:val="16"/>
              </w:rPr>
            </w:pPr>
            <w:r w:rsidRPr="007E6DB9">
              <w:rPr>
                <w:b/>
                <w:szCs w:val="16"/>
              </w:rPr>
              <w:t xml:space="preserve">Expenditure </w:t>
            </w:r>
            <w:r w:rsidRPr="007E6DB9">
              <w:rPr>
                <w:b/>
                <w:szCs w:val="16"/>
              </w:rPr>
              <w:br/>
              <w:t>($ thousand)</w:t>
            </w:r>
          </w:p>
        </w:tc>
        <w:tc>
          <w:tcPr>
            <w:tcW w:w="860" w:type="pct"/>
            <w:shd w:val="clear" w:color="auto" w:fill="BDDCDF" w:themeFill="accent1"/>
            <w:vAlign w:val="center"/>
          </w:tcPr>
          <w:p w14:paraId="0B7E99A6" w14:textId="77777777" w:rsidR="00E2311A" w:rsidRPr="007E6DB9" w:rsidRDefault="00E2311A">
            <w:pPr>
              <w:pStyle w:val="TableText"/>
              <w:jc w:val="center"/>
              <w:rPr>
                <w:b/>
                <w:szCs w:val="16"/>
              </w:rPr>
            </w:pPr>
            <w:r w:rsidRPr="007E6DB9">
              <w:rPr>
                <w:b/>
                <w:szCs w:val="16"/>
              </w:rPr>
              <w:t xml:space="preserve">Contract value </w:t>
            </w:r>
            <w:r w:rsidRPr="007E6DB9">
              <w:rPr>
                <w:b/>
                <w:szCs w:val="16"/>
              </w:rPr>
              <w:br/>
              <w:t>($ thousand)</w:t>
            </w:r>
          </w:p>
        </w:tc>
        <w:tc>
          <w:tcPr>
            <w:tcW w:w="860" w:type="pct"/>
            <w:shd w:val="clear" w:color="auto" w:fill="BDDCDF" w:themeFill="accent1"/>
            <w:vAlign w:val="center"/>
          </w:tcPr>
          <w:p w14:paraId="12D9232A" w14:textId="77777777" w:rsidR="00E2311A" w:rsidRPr="007E6DB9" w:rsidRDefault="00E2311A">
            <w:pPr>
              <w:pStyle w:val="TableText"/>
              <w:jc w:val="center"/>
              <w:rPr>
                <w:b/>
                <w:szCs w:val="16"/>
              </w:rPr>
            </w:pPr>
            <w:r w:rsidRPr="007E6DB9">
              <w:rPr>
                <w:b/>
                <w:szCs w:val="16"/>
              </w:rPr>
              <w:t>No. of potential suppliers invited to tender</w:t>
            </w:r>
          </w:p>
        </w:tc>
        <w:tc>
          <w:tcPr>
            <w:tcW w:w="1014" w:type="pct"/>
            <w:shd w:val="clear" w:color="auto" w:fill="BDDCDF" w:themeFill="accent1"/>
            <w:vAlign w:val="center"/>
          </w:tcPr>
          <w:p w14:paraId="2F26BC07" w14:textId="77777777" w:rsidR="00E2311A" w:rsidRPr="007E6DB9" w:rsidRDefault="00E2311A" w:rsidP="001B74A5">
            <w:pPr>
              <w:pStyle w:val="TableText"/>
              <w:rPr>
                <w:b/>
                <w:szCs w:val="16"/>
              </w:rPr>
            </w:pPr>
            <w:r w:rsidRPr="007E6DB9">
              <w:rPr>
                <w:b/>
                <w:szCs w:val="16"/>
              </w:rPr>
              <w:t>Supplier</w:t>
            </w:r>
          </w:p>
        </w:tc>
      </w:tr>
      <w:tr w:rsidR="00C01AAC" w:rsidRPr="00C7468D" w14:paraId="4BF7AEBD" w14:textId="77777777" w:rsidTr="00E8057C">
        <w:trPr>
          <w:trHeight w:val="149"/>
        </w:trPr>
        <w:tc>
          <w:tcPr>
            <w:tcW w:w="1406" w:type="pct"/>
            <w:shd w:val="clear" w:color="auto" w:fill="auto"/>
            <w:vAlign w:val="center"/>
          </w:tcPr>
          <w:p w14:paraId="61C3C84C" w14:textId="77777777" w:rsidR="00C01AAC" w:rsidRPr="007E6DB9" w:rsidRDefault="00C01AAC" w:rsidP="002B687B">
            <w:pPr>
              <w:pStyle w:val="TableText"/>
              <w:rPr>
                <w:szCs w:val="16"/>
              </w:rPr>
            </w:pPr>
            <w:r w:rsidRPr="007E6DB9">
              <w:rPr>
                <w:szCs w:val="16"/>
              </w:rPr>
              <w:t>Advertising</w:t>
            </w:r>
          </w:p>
        </w:tc>
        <w:tc>
          <w:tcPr>
            <w:tcW w:w="860" w:type="pct"/>
            <w:shd w:val="clear" w:color="auto" w:fill="auto"/>
            <w:vAlign w:val="center"/>
          </w:tcPr>
          <w:p w14:paraId="2EE7F961" w14:textId="77777777" w:rsidR="00C01AAC" w:rsidRPr="00545BCB" w:rsidRDefault="00C01AAC" w:rsidP="002B687B">
            <w:pPr>
              <w:pStyle w:val="TableText"/>
              <w:jc w:val="center"/>
            </w:pPr>
            <w:r w:rsidRPr="00545BCB">
              <w:t>2,019</w:t>
            </w:r>
          </w:p>
        </w:tc>
        <w:tc>
          <w:tcPr>
            <w:tcW w:w="860" w:type="pct"/>
            <w:shd w:val="clear" w:color="auto" w:fill="auto"/>
            <w:vAlign w:val="center"/>
          </w:tcPr>
          <w:p w14:paraId="1456DC0D" w14:textId="77777777" w:rsidR="00C01AAC" w:rsidRPr="00545BCB" w:rsidRDefault="00BD7C6D" w:rsidP="002B687B">
            <w:pPr>
              <w:pStyle w:val="TableText"/>
              <w:jc w:val="center"/>
            </w:pPr>
            <w:r w:rsidRPr="00545BCB">
              <w:t>2,019</w:t>
            </w:r>
          </w:p>
        </w:tc>
        <w:tc>
          <w:tcPr>
            <w:tcW w:w="860" w:type="pct"/>
            <w:shd w:val="clear" w:color="auto" w:fill="auto"/>
            <w:vAlign w:val="center"/>
          </w:tcPr>
          <w:p w14:paraId="6344A215" w14:textId="77777777" w:rsidR="00C01AAC" w:rsidRPr="006D1D99" w:rsidRDefault="000217A6" w:rsidP="002B687B">
            <w:pPr>
              <w:pStyle w:val="TableText"/>
              <w:jc w:val="center"/>
              <w:rPr>
                <w:szCs w:val="16"/>
              </w:rPr>
            </w:pPr>
            <w:r w:rsidRPr="00A03B64">
              <w:rPr>
                <w:szCs w:val="16"/>
              </w:rPr>
              <w:t>Existing contract</w:t>
            </w:r>
          </w:p>
        </w:tc>
        <w:tc>
          <w:tcPr>
            <w:tcW w:w="1014" w:type="pct"/>
            <w:shd w:val="clear" w:color="auto" w:fill="auto"/>
            <w:vAlign w:val="center"/>
          </w:tcPr>
          <w:p w14:paraId="5B0AE4C8" w14:textId="4E447545" w:rsidR="00C01AAC" w:rsidRPr="007E6DB9" w:rsidRDefault="00C01AAC" w:rsidP="002B687B">
            <w:pPr>
              <w:pStyle w:val="TableText"/>
              <w:rPr>
                <w:szCs w:val="16"/>
              </w:rPr>
            </w:pPr>
            <w:r w:rsidRPr="007E6DB9">
              <w:rPr>
                <w:szCs w:val="16"/>
              </w:rPr>
              <w:t>BMF</w:t>
            </w:r>
            <w:r w:rsidR="00972751">
              <w:rPr>
                <w:szCs w:val="16"/>
              </w:rPr>
              <w:t xml:space="preserve"> Advertising</w:t>
            </w:r>
          </w:p>
        </w:tc>
      </w:tr>
      <w:tr w:rsidR="00C01AAC" w:rsidRPr="00C7468D" w14:paraId="687B5BD7" w14:textId="77777777" w:rsidTr="00E8057C">
        <w:trPr>
          <w:trHeight w:val="144"/>
        </w:trPr>
        <w:tc>
          <w:tcPr>
            <w:tcW w:w="1406" w:type="pct"/>
            <w:vMerge w:val="restart"/>
            <w:shd w:val="clear" w:color="auto" w:fill="auto"/>
            <w:vAlign w:val="center"/>
          </w:tcPr>
          <w:p w14:paraId="77F75994" w14:textId="77777777" w:rsidR="00C01AAC" w:rsidRPr="007E6DB9" w:rsidRDefault="00C01AAC" w:rsidP="002B687B">
            <w:pPr>
              <w:pStyle w:val="TableText"/>
              <w:rPr>
                <w:szCs w:val="16"/>
              </w:rPr>
            </w:pPr>
            <w:r w:rsidRPr="007E6DB9">
              <w:rPr>
                <w:szCs w:val="16"/>
              </w:rPr>
              <w:t>Market research</w:t>
            </w:r>
          </w:p>
        </w:tc>
        <w:tc>
          <w:tcPr>
            <w:tcW w:w="860" w:type="pct"/>
            <w:shd w:val="clear" w:color="auto" w:fill="auto"/>
            <w:vAlign w:val="center"/>
          </w:tcPr>
          <w:p w14:paraId="6734898F" w14:textId="77777777" w:rsidR="00C01AAC" w:rsidRPr="00545BCB" w:rsidRDefault="00CC763A" w:rsidP="002B687B">
            <w:pPr>
              <w:pStyle w:val="TableText"/>
              <w:jc w:val="center"/>
            </w:pPr>
            <w:r>
              <w:t>304</w:t>
            </w:r>
          </w:p>
        </w:tc>
        <w:tc>
          <w:tcPr>
            <w:tcW w:w="860" w:type="pct"/>
            <w:shd w:val="clear" w:color="auto" w:fill="auto"/>
            <w:vAlign w:val="center"/>
          </w:tcPr>
          <w:p w14:paraId="658E2A75" w14:textId="77777777" w:rsidR="00C01AAC" w:rsidRPr="00545BCB" w:rsidRDefault="00BD7C6D" w:rsidP="002B687B">
            <w:pPr>
              <w:pStyle w:val="TableText"/>
              <w:jc w:val="center"/>
            </w:pPr>
            <w:r w:rsidRPr="00545BCB">
              <w:t>307</w:t>
            </w:r>
          </w:p>
        </w:tc>
        <w:tc>
          <w:tcPr>
            <w:tcW w:w="860" w:type="pct"/>
            <w:shd w:val="clear" w:color="auto" w:fill="auto"/>
            <w:vAlign w:val="center"/>
          </w:tcPr>
          <w:p w14:paraId="19FFBFD8" w14:textId="77777777" w:rsidR="00C01AAC" w:rsidRPr="006D1D99" w:rsidRDefault="000217A6" w:rsidP="002B687B">
            <w:pPr>
              <w:pStyle w:val="TableText"/>
              <w:jc w:val="center"/>
              <w:rPr>
                <w:szCs w:val="16"/>
              </w:rPr>
            </w:pPr>
            <w:r w:rsidRPr="00A03B64">
              <w:rPr>
                <w:szCs w:val="16"/>
              </w:rPr>
              <w:t>Existing contract</w:t>
            </w:r>
          </w:p>
        </w:tc>
        <w:tc>
          <w:tcPr>
            <w:tcW w:w="1014" w:type="pct"/>
            <w:shd w:val="clear" w:color="auto" w:fill="auto"/>
            <w:vAlign w:val="center"/>
          </w:tcPr>
          <w:p w14:paraId="036F862F" w14:textId="77777777" w:rsidR="00C01AAC" w:rsidRPr="007E6DB9" w:rsidRDefault="00DE5DD8" w:rsidP="002B687B">
            <w:pPr>
              <w:pStyle w:val="TableText"/>
              <w:rPr>
                <w:szCs w:val="16"/>
              </w:rPr>
            </w:pPr>
            <w:r>
              <w:rPr>
                <w:szCs w:val="16"/>
              </w:rPr>
              <w:t>ORIMA Research</w:t>
            </w:r>
          </w:p>
        </w:tc>
      </w:tr>
      <w:tr w:rsidR="008E72C7" w:rsidRPr="00C7468D" w14:paraId="3240E693" w14:textId="77777777" w:rsidTr="00E8057C">
        <w:trPr>
          <w:trHeight w:val="144"/>
        </w:trPr>
        <w:tc>
          <w:tcPr>
            <w:tcW w:w="1406" w:type="pct"/>
            <w:vMerge/>
            <w:shd w:val="clear" w:color="auto" w:fill="auto"/>
            <w:vAlign w:val="center"/>
          </w:tcPr>
          <w:p w14:paraId="5F7F2BBC" w14:textId="77777777" w:rsidR="008E72C7" w:rsidRPr="007E6DB9" w:rsidRDefault="008E72C7">
            <w:pPr>
              <w:pStyle w:val="TableText"/>
              <w:rPr>
                <w:szCs w:val="16"/>
              </w:rPr>
            </w:pPr>
          </w:p>
        </w:tc>
        <w:tc>
          <w:tcPr>
            <w:tcW w:w="860" w:type="pct"/>
            <w:shd w:val="clear" w:color="auto" w:fill="auto"/>
            <w:vAlign w:val="center"/>
          </w:tcPr>
          <w:p w14:paraId="2CBDA2F7" w14:textId="77777777" w:rsidR="008E72C7" w:rsidRPr="00545BCB" w:rsidRDefault="008E72C7">
            <w:pPr>
              <w:pStyle w:val="TableText"/>
              <w:jc w:val="center"/>
            </w:pPr>
            <w:r w:rsidRPr="00545BCB">
              <w:t>392</w:t>
            </w:r>
          </w:p>
        </w:tc>
        <w:tc>
          <w:tcPr>
            <w:tcW w:w="860" w:type="pct"/>
            <w:shd w:val="clear" w:color="auto" w:fill="auto"/>
            <w:vAlign w:val="center"/>
          </w:tcPr>
          <w:p w14:paraId="0221A524" w14:textId="77777777" w:rsidR="008E72C7" w:rsidRPr="00545BCB" w:rsidRDefault="00BD7C6D">
            <w:pPr>
              <w:pStyle w:val="TableText"/>
              <w:jc w:val="center"/>
            </w:pPr>
            <w:r w:rsidRPr="00545BCB">
              <w:t>392</w:t>
            </w:r>
          </w:p>
        </w:tc>
        <w:tc>
          <w:tcPr>
            <w:tcW w:w="860" w:type="pct"/>
            <w:shd w:val="clear" w:color="auto" w:fill="auto"/>
            <w:vAlign w:val="center"/>
          </w:tcPr>
          <w:p w14:paraId="5FC90D86" w14:textId="77777777" w:rsidR="008E72C7" w:rsidRPr="006D1D99" w:rsidRDefault="008E72C7">
            <w:pPr>
              <w:pStyle w:val="TableText"/>
              <w:jc w:val="center"/>
              <w:rPr>
                <w:szCs w:val="16"/>
              </w:rPr>
            </w:pPr>
            <w:r w:rsidRPr="00A03B64">
              <w:rPr>
                <w:szCs w:val="16"/>
              </w:rPr>
              <w:t>Existing contract</w:t>
            </w:r>
          </w:p>
        </w:tc>
        <w:tc>
          <w:tcPr>
            <w:tcW w:w="1014" w:type="pct"/>
            <w:shd w:val="clear" w:color="auto" w:fill="auto"/>
            <w:vAlign w:val="center"/>
          </w:tcPr>
          <w:p w14:paraId="3F18B768" w14:textId="77777777" w:rsidR="008E72C7" w:rsidRPr="007E6DB9" w:rsidRDefault="008E72C7" w:rsidP="002B687B">
            <w:pPr>
              <w:pStyle w:val="TableText"/>
              <w:rPr>
                <w:szCs w:val="16"/>
              </w:rPr>
            </w:pPr>
            <w:r w:rsidRPr="007E6DB9">
              <w:rPr>
                <w:szCs w:val="16"/>
              </w:rPr>
              <w:t>Wallis</w:t>
            </w:r>
            <w:r>
              <w:rPr>
                <w:szCs w:val="16"/>
              </w:rPr>
              <w:t xml:space="preserve"> Consulting Group</w:t>
            </w:r>
          </w:p>
        </w:tc>
      </w:tr>
      <w:tr w:rsidR="008E72C7" w:rsidRPr="00C7468D" w14:paraId="7851E9B5" w14:textId="77777777" w:rsidTr="00E8057C">
        <w:trPr>
          <w:trHeight w:val="149"/>
        </w:trPr>
        <w:tc>
          <w:tcPr>
            <w:tcW w:w="1406" w:type="pct"/>
            <w:shd w:val="clear" w:color="auto" w:fill="auto"/>
            <w:vAlign w:val="center"/>
          </w:tcPr>
          <w:p w14:paraId="7EDA6E6A" w14:textId="77777777" w:rsidR="008E72C7" w:rsidRPr="007E6DB9" w:rsidRDefault="008E72C7" w:rsidP="002B687B">
            <w:pPr>
              <w:pStyle w:val="TableText"/>
              <w:rPr>
                <w:szCs w:val="16"/>
              </w:rPr>
            </w:pPr>
            <w:r w:rsidRPr="007E6DB9">
              <w:rPr>
                <w:szCs w:val="16"/>
              </w:rPr>
              <w:t>Public relations</w:t>
            </w:r>
          </w:p>
        </w:tc>
        <w:tc>
          <w:tcPr>
            <w:tcW w:w="860" w:type="pct"/>
            <w:shd w:val="clear" w:color="auto" w:fill="auto"/>
            <w:vAlign w:val="center"/>
          </w:tcPr>
          <w:p w14:paraId="1CCAD09F" w14:textId="77777777" w:rsidR="008E72C7" w:rsidRPr="00545BCB" w:rsidRDefault="00CC763A" w:rsidP="002B687B">
            <w:pPr>
              <w:pStyle w:val="TableText"/>
              <w:jc w:val="center"/>
            </w:pPr>
            <w:r>
              <w:t>821</w:t>
            </w:r>
          </w:p>
        </w:tc>
        <w:tc>
          <w:tcPr>
            <w:tcW w:w="860" w:type="pct"/>
            <w:shd w:val="clear" w:color="auto" w:fill="auto"/>
            <w:vAlign w:val="center"/>
          </w:tcPr>
          <w:p w14:paraId="2BB21DD5" w14:textId="77777777" w:rsidR="008E72C7" w:rsidRPr="00545BCB" w:rsidRDefault="00545BCB" w:rsidP="002B687B">
            <w:pPr>
              <w:pStyle w:val="TableText"/>
              <w:jc w:val="center"/>
            </w:pPr>
            <w:r w:rsidRPr="00545BCB">
              <w:t>913</w:t>
            </w:r>
          </w:p>
        </w:tc>
        <w:tc>
          <w:tcPr>
            <w:tcW w:w="860" w:type="pct"/>
            <w:shd w:val="clear" w:color="auto" w:fill="auto"/>
            <w:vAlign w:val="center"/>
          </w:tcPr>
          <w:p w14:paraId="6B2F4573" w14:textId="77777777" w:rsidR="008E72C7" w:rsidRPr="006D1D99" w:rsidRDefault="008E72C7" w:rsidP="002B687B">
            <w:pPr>
              <w:pStyle w:val="TableText"/>
              <w:jc w:val="center"/>
              <w:rPr>
                <w:szCs w:val="16"/>
              </w:rPr>
            </w:pPr>
            <w:r w:rsidRPr="00A03B64">
              <w:rPr>
                <w:szCs w:val="16"/>
              </w:rPr>
              <w:t>Existing contract</w:t>
            </w:r>
          </w:p>
        </w:tc>
        <w:tc>
          <w:tcPr>
            <w:tcW w:w="1014" w:type="pct"/>
            <w:shd w:val="clear" w:color="auto" w:fill="auto"/>
            <w:vAlign w:val="center"/>
          </w:tcPr>
          <w:p w14:paraId="0F883B26" w14:textId="77777777" w:rsidR="008E72C7" w:rsidRPr="007E6DB9" w:rsidRDefault="008E72C7" w:rsidP="002B687B">
            <w:pPr>
              <w:pStyle w:val="TableText"/>
              <w:rPr>
                <w:szCs w:val="16"/>
              </w:rPr>
            </w:pPr>
            <w:r w:rsidRPr="007E6DB9">
              <w:rPr>
                <w:szCs w:val="16"/>
              </w:rPr>
              <w:t>Horizon</w:t>
            </w:r>
            <w:r>
              <w:rPr>
                <w:szCs w:val="16"/>
              </w:rPr>
              <w:t xml:space="preserve"> Communication Group</w:t>
            </w:r>
          </w:p>
        </w:tc>
      </w:tr>
      <w:tr w:rsidR="008E72C7" w:rsidRPr="00C7468D" w14:paraId="162E3FA8" w14:textId="77777777" w:rsidTr="00E8057C">
        <w:trPr>
          <w:trHeight w:val="149"/>
        </w:trPr>
        <w:tc>
          <w:tcPr>
            <w:tcW w:w="1406" w:type="pct"/>
            <w:shd w:val="clear" w:color="auto" w:fill="auto"/>
            <w:vAlign w:val="center"/>
          </w:tcPr>
          <w:p w14:paraId="797FBAD6" w14:textId="77777777" w:rsidR="008E72C7" w:rsidRPr="007E6DB9" w:rsidRDefault="002A48CE" w:rsidP="002B687B">
            <w:pPr>
              <w:pStyle w:val="TableText"/>
              <w:rPr>
                <w:szCs w:val="16"/>
              </w:rPr>
            </w:pPr>
            <w:r>
              <w:rPr>
                <w:szCs w:val="16"/>
              </w:rPr>
              <w:t>Multicultural marketing</w:t>
            </w:r>
          </w:p>
        </w:tc>
        <w:tc>
          <w:tcPr>
            <w:tcW w:w="860" w:type="pct"/>
            <w:shd w:val="clear" w:color="auto" w:fill="auto"/>
            <w:vAlign w:val="center"/>
          </w:tcPr>
          <w:p w14:paraId="342FAE23" w14:textId="77777777" w:rsidR="008E72C7" w:rsidRPr="00545BCB" w:rsidRDefault="00CC763A" w:rsidP="002B687B">
            <w:pPr>
              <w:pStyle w:val="TableText"/>
              <w:jc w:val="center"/>
            </w:pPr>
            <w:r>
              <w:t>1,006</w:t>
            </w:r>
          </w:p>
        </w:tc>
        <w:tc>
          <w:tcPr>
            <w:tcW w:w="860" w:type="pct"/>
            <w:shd w:val="clear" w:color="auto" w:fill="auto"/>
            <w:vAlign w:val="center"/>
          </w:tcPr>
          <w:p w14:paraId="24383B13" w14:textId="77777777" w:rsidR="008E72C7" w:rsidRPr="00545BCB" w:rsidRDefault="00545BCB" w:rsidP="002B687B">
            <w:pPr>
              <w:pStyle w:val="TableText"/>
              <w:jc w:val="center"/>
            </w:pPr>
            <w:r w:rsidRPr="00545BCB">
              <w:t>806</w:t>
            </w:r>
          </w:p>
        </w:tc>
        <w:tc>
          <w:tcPr>
            <w:tcW w:w="860" w:type="pct"/>
            <w:shd w:val="clear" w:color="auto" w:fill="auto"/>
            <w:vAlign w:val="center"/>
          </w:tcPr>
          <w:p w14:paraId="1C3F10E3" w14:textId="77777777" w:rsidR="008E72C7" w:rsidRPr="006D1D99" w:rsidRDefault="008E72C7" w:rsidP="002B687B">
            <w:pPr>
              <w:pStyle w:val="TableText"/>
              <w:jc w:val="center"/>
              <w:rPr>
                <w:szCs w:val="16"/>
              </w:rPr>
            </w:pPr>
            <w:r w:rsidRPr="00A03B64">
              <w:rPr>
                <w:szCs w:val="16"/>
              </w:rPr>
              <w:t>Existing contract</w:t>
            </w:r>
          </w:p>
        </w:tc>
        <w:tc>
          <w:tcPr>
            <w:tcW w:w="1014" w:type="pct"/>
            <w:shd w:val="clear" w:color="auto" w:fill="auto"/>
            <w:vAlign w:val="center"/>
          </w:tcPr>
          <w:p w14:paraId="3A7784CB" w14:textId="77777777" w:rsidR="008E72C7" w:rsidRPr="007E6DB9" w:rsidRDefault="008E72C7" w:rsidP="002B687B">
            <w:pPr>
              <w:pStyle w:val="TableText"/>
              <w:rPr>
                <w:szCs w:val="16"/>
              </w:rPr>
            </w:pPr>
            <w:r w:rsidRPr="007E6DB9">
              <w:rPr>
                <w:szCs w:val="16"/>
              </w:rPr>
              <w:t>Cultural Perspectives</w:t>
            </w:r>
          </w:p>
        </w:tc>
      </w:tr>
      <w:tr w:rsidR="008E72C7" w:rsidRPr="00C7468D" w14:paraId="499F547B" w14:textId="77777777" w:rsidTr="00E8057C">
        <w:trPr>
          <w:trHeight w:val="149"/>
        </w:trPr>
        <w:tc>
          <w:tcPr>
            <w:tcW w:w="1406" w:type="pct"/>
            <w:shd w:val="clear" w:color="auto" w:fill="auto"/>
            <w:vAlign w:val="center"/>
          </w:tcPr>
          <w:p w14:paraId="074CD6B1" w14:textId="77777777" w:rsidR="008E72C7" w:rsidRPr="007E6DB9" w:rsidRDefault="008E72C7" w:rsidP="002B687B">
            <w:pPr>
              <w:pStyle w:val="TableText"/>
              <w:rPr>
                <w:szCs w:val="16"/>
              </w:rPr>
            </w:pPr>
            <w:r w:rsidRPr="007E6DB9">
              <w:rPr>
                <w:szCs w:val="16"/>
              </w:rPr>
              <w:t>Indigenous communications</w:t>
            </w:r>
          </w:p>
        </w:tc>
        <w:tc>
          <w:tcPr>
            <w:tcW w:w="860" w:type="pct"/>
            <w:tcBorders>
              <w:bottom w:val="single" w:sz="2" w:space="0" w:color="A7B4BE"/>
            </w:tcBorders>
            <w:shd w:val="clear" w:color="auto" w:fill="auto"/>
            <w:vAlign w:val="center"/>
          </w:tcPr>
          <w:p w14:paraId="29D502CB" w14:textId="77777777" w:rsidR="008E72C7" w:rsidRPr="00545BCB" w:rsidRDefault="008E72C7" w:rsidP="002B687B">
            <w:pPr>
              <w:pStyle w:val="TableText"/>
              <w:jc w:val="center"/>
            </w:pPr>
            <w:r w:rsidRPr="00545BCB">
              <w:t>54</w:t>
            </w:r>
          </w:p>
        </w:tc>
        <w:tc>
          <w:tcPr>
            <w:tcW w:w="860" w:type="pct"/>
            <w:tcBorders>
              <w:bottom w:val="single" w:sz="2" w:space="0" w:color="A7B4BE"/>
            </w:tcBorders>
            <w:shd w:val="clear" w:color="auto" w:fill="auto"/>
            <w:vAlign w:val="center"/>
          </w:tcPr>
          <w:p w14:paraId="6BD8EBF4" w14:textId="77777777" w:rsidR="008E72C7" w:rsidRPr="00545BCB" w:rsidRDefault="00545BCB" w:rsidP="002B687B">
            <w:pPr>
              <w:pStyle w:val="TableText"/>
              <w:jc w:val="center"/>
            </w:pPr>
            <w:r w:rsidRPr="00545BCB">
              <w:t>54</w:t>
            </w:r>
          </w:p>
        </w:tc>
        <w:tc>
          <w:tcPr>
            <w:tcW w:w="860" w:type="pct"/>
            <w:tcBorders>
              <w:bottom w:val="single" w:sz="2" w:space="0" w:color="A7B4BE"/>
            </w:tcBorders>
            <w:shd w:val="clear" w:color="auto" w:fill="auto"/>
            <w:vAlign w:val="center"/>
          </w:tcPr>
          <w:p w14:paraId="7BE0D10B" w14:textId="77777777" w:rsidR="008E72C7" w:rsidRPr="006D1D99" w:rsidRDefault="008E72C7" w:rsidP="002B687B">
            <w:pPr>
              <w:pStyle w:val="TableText"/>
              <w:jc w:val="center"/>
              <w:rPr>
                <w:szCs w:val="16"/>
              </w:rPr>
            </w:pPr>
            <w:r w:rsidRPr="00A03B64">
              <w:rPr>
                <w:szCs w:val="16"/>
              </w:rPr>
              <w:t>Existing contract</w:t>
            </w:r>
          </w:p>
        </w:tc>
        <w:tc>
          <w:tcPr>
            <w:tcW w:w="1014" w:type="pct"/>
            <w:tcBorders>
              <w:bottom w:val="single" w:sz="2" w:space="0" w:color="A7B4BE"/>
            </w:tcBorders>
            <w:shd w:val="clear" w:color="auto" w:fill="auto"/>
            <w:vAlign w:val="center"/>
          </w:tcPr>
          <w:p w14:paraId="7AC0984A" w14:textId="77777777" w:rsidR="008E72C7" w:rsidRPr="007E6DB9" w:rsidRDefault="008E72C7" w:rsidP="002B687B">
            <w:pPr>
              <w:pStyle w:val="TableText"/>
              <w:rPr>
                <w:szCs w:val="16"/>
              </w:rPr>
            </w:pPr>
            <w:r w:rsidRPr="007E6DB9">
              <w:rPr>
                <w:szCs w:val="16"/>
              </w:rPr>
              <w:t xml:space="preserve">Cox </w:t>
            </w:r>
            <w:proofErr w:type="spellStart"/>
            <w:r w:rsidRPr="007E6DB9">
              <w:rPr>
                <w:szCs w:val="16"/>
              </w:rPr>
              <w:t>Inall</w:t>
            </w:r>
            <w:proofErr w:type="spellEnd"/>
            <w:r w:rsidRPr="007E6DB9">
              <w:rPr>
                <w:szCs w:val="16"/>
              </w:rPr>
              <w:t xml:space="preserve"> Ridgeway</w:t>
            </w:r>
          </w:p>
        </w:tc>
      </w:tr>
      <w:tr w:rsidR="00C01AAC" w:rsidRPr="00C7468D" w14:paraId="7084FDB3" w14:textId="77777777" w:rsidTr="00E8057C">
        <w:trPr>
          <w:trHeight w:val="149"/>
        </w:trPr>
        <w:tc>
          <w:tcPr>
            <w:tcW w:w="1406" w:type="pct"/>
            <w:shd w:val="clear" w:color="auto" w:fill="auto"/>
            <w:vAlign w:val="center"/>
          </w:tcPr>
          <w:p w14:paraId="0078C76F" w14:textId="77777777" w:rsidR="00C01AAC" w:rsidRPr="007E6DB9" w:rsidRDefault="00C01AAC" w:rsidP="002B687B">
            <w:pPr>
              <w:pStyle w:val="TableText"/>
              <w:rPr>
                <w:szCs w:val="16"/>
              </w:rPr>
            </w:pPr>
            <w:r w:rsidRPr="007E6DB9">
              <w:rPr>
                <w:szCs w:val="16"/>
              </w:rPr>
              <w:t>Printed materials and direct mail</w:t>
            </w:r>
          </w:p>
        </w:tc>
        <w:tc>
          <w:tcPr>
            <w:tcW w:w="860" w:type="pct"/>
            <w:tcBorders>
              <w:right w:val="single" w:sz="4" w:space="0" w:color="BFBFBF" w:themeColor="background1" w:themeShade="BF"/>
            </w:tcBorders>
            <w:shd w:val="clear" w:color="auto" w:fill="auto"/>
            <w:vAlign w:val="center"/>
          </w:tcPr>
          <w:p w14:paraId="34878B26" w14:textId="77777777" w:rsidR="00C01AAC" w:rsidRPr="00545BCB" w:rsidRDefault="00CC763A" w:rsidP="002B687B">
            <w:pPr>
              <w:pStyle w:val="TableText"/>
              <w:jc w:val="center"/>
            </w:pPr>
            <w:r>
              <w:t>3</w:t>
            </w:r>
            <w:r w:rsidR="00203672">
              <w:t>,</w:t>
            </w:r>
            <w:r>
              <w:t>029</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F1EF85" w14:textId="77777777" w:rsidR="00C01AAC" w:rsidRPr="00545BCB" w:rsidRDefault="00C01AAC" w:rsidP="002B687B">
            <w:pPr>
              <w:pStyle w:val="TableText"/>
              <w:jc w:val="cente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7EA7EF" w14:textId="77777777" w:rsidR="00C01AAC" w:rsidRPr="007E6DB9" w:rsidRDefault="00C01AAC" w:rsidP="002B687B">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3FFD391E" w14:textId="77777777" w:rsidR="00C01AAC" w:rsidRPr="007E6DB9" w:rsidRDefault="00C01AAC" w:rsidP="00E8057C">
            <w:pPr>
              <w:pStyle w:val="TableText"/>
              <w:rPr>
                <w:szCs w:val="16"/>
              </w:rPr>
            </w:pPr>
          </w:p>
        </w:tc>
      </w:tr>
      <w:tr w:rsidR="00C01AAC" w:rsidRPr="00C7468D" w14:paraId="1FD34EA7" w14:textId="77777777" w:rsidTr="00E8057C">
        <w:trPr>
          <w:trHeight w:val="149"/>
        </w:trPr>
        <w:tc>
          <w:tcPr>
            <w:tcW w:w="1406" w:type="pct"/>
            <w:shd w:val="clear" w:color="auto" w:fill="auto"/>
            <w:vAlign w:val="center"/>
          </w:tcPr>
          <w:p w14:paraId="3905B902" w14:textId="77777777" w:rsidR="00C01AAC" w:rsidRPr="007E6DB9" w:rsidRDefault="00C01AAC" w:rsidP="002B687B">
            <w:pPr>
              <w:pStyle w:val="TableText"/>
              <w:rPr>
                <w:szCs w:val="16"/>
              </w:rPr>
            </w:pPr>
            <w:r w:rsidRPr="007E6DB9">
              <w:rPr>
                <w:szCs w:val="16"/>
              </w:rPr>
              <w:t>Other</w:t>
            </w:r>
          </w:p>
        </w:tc>
        <w:tc>
          <w:tcPr>
            <w:tcW w:w="860" w:type="pct"/>
            <w:tcBorders>
              <w:right w:val="single" w:sz="4" w:space="0" w:color="BFBFBF" w:themeColor="background1" w:themeShade="BF"/>
            </w:tcBorders>
            <w:shd w:val="clear" w:color="auto" w:fill="auto"/>
            <w:vAlign w:val="center"/>
          </w:tcPr>
          <w:p w14:paraId="2B975AAB" w14:textId="77777777" w:rsidR="00C01AAC" w:rsidRPr="007E6DB9" w:rsidRDefault="00F44548" w:rsidP="002B687B">
            <w:pPr>
              <w:pStyle w:val="TableText"/>
              <w:jc w:val="center"/>
              <w:rPr>
                <w:szCs w:val="16"/>
              </w:rPr>
            </w:pPr>
            <w: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7E1CE6" w14:textId="77777777" w:rsidR="00C01AAC" w:rsidRPr="007E6DB9" w:rsidRDefault="00C01AAC" w:rsidP="002B687B">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278809" w14:textId="77777777" w:rsidR="00C01AAC" w:rsidRPr="007E6DB9" w:rsidRDefault="00C01AAC" w:rsidP="002B687B">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C9A8B01" w14:textId="77777777" w:rsidR="00C01AAC" w:rsidRPr="007E6DB9" w:rsidRDefault="00C01AAC" w:rsidP="00E8057C">
            <w:pPr>
              <w:pStyle w:val="TableText"/>
              <w:rPr>
                <w:szCs w:val="16"/>
              </w:rPr>
            </w:pPr>
          </w:p>
        </w:tc>
      </w:tr>
      <w:tr w:rsidR="00C01AAC" w:rsidRPr="00C7468D" w14:paraId="1852503D" w14:textId="77777777" w:rsidTr="00E8057C">
        <w:trPr>
          <w:trHeight w:val="149"/>
        </w:trPr>
        <w:tc>
          <w:tcPr>
            <w:tcW w:w="1406" w:type="pct"/>
            <w:shd w:val="clear" w:color="auto" w:fill="auto"/>
            <w:vAlign w:val="center"/>
          </w:tcPr>
          <w:p w14:paraId="087D135F" w14:textId="77777777" w:rsidR="00C01AAC" w:rsidRPr="007E6DB9" w:rsidRDefault="00C01AAC" w:rsidP="002B687B">
            <w:pPr>
              <w:pStyle w:val="TableText"/>
              <w:rPr>
                <w:b/>
                <w:szCs w:val="16"/>
              </w:rPr>
            </w:pPr>
            <w:r w:rsidRPr="007E6DB9">
              <w:rPr>
                <w:b/>
                <w:szCs w:val="16"/>
              </w:rPr>
              <w:t>Sub-total</w:t>
            </w:r>
          </w:p>
        </w:tc>
        <w:tc>
          <w:tcPr>
            <w:tcW w:w="860" w:type="pct"/>
            <w:tcBorders>
              <w:right w:val="single" w:sz="4" w:space="0" w:color="BFBFBF" w:themeColor="background1" w:themeShade="BF"/>
            </w:tcBorders>
            <w:shd w:val="clear" w:color="auto" w:fill="auto"/>
            <w:vAlign w:val="center"/>
          </w:tcPr>
          <w:p w14:paraId="415CC78D" w14:textId="77777777" w:rsidR="00C01AAC" w:rsidRPr="007E6DB9" w:rsidRDefault="00A857B9" w:rsidP="002B687B">
            <w:pPr>
              <w:pStyle w:val="TableText"/>
              <w:jc w:val="center"/>
              <w:rPr>
                <w:b/>
                <w:bCs/>
                <w:szCs w:val="16"/>
              </w:rPr>
            </w:pPr>
            <w:r>
              <w:rPr>
                <w:b/>
                <w:bCs/>
                <w:szCs w:val="16"/>
              </w:rPr>
              <w:t>7,</w:t>
            </w:r>
            <w:r w:rsidR="00CC763A">
              <w:rPr>
                <w:b/>
                <w:bCs/>
                <w:szCs w:val="16"/>
              </w:rPr>
              <w:t>625</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60543A" w14:textId="77777777" w:rsidR="00C01AAC" w:rsidRPr="007E6DB9" w:rsidRDefault="00C01AAC" w:rsidP="005168DE">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8BED0B" w14:textId="77777777" w:rsidR="00C01AAC" w:rsidRPr="007E6DB9" w:rsidRDefault="00C01AAC"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C118CC6" w14:textId="77777777" w:rsidR="00C01AAC" w:rsidRPr="007E6DB9" w:rsidRDefault="00C01AAC" w:rsidP="00E8057C">
            <w:pPr>
              <w:pStyle w:val="TableText"/>
              <w:rPr>
                <w:szCs w:val="16"/>
              </w:rPr>
            </w:pPr>
          </w:p>
        </w:tc>
      </w:tr>
    </w:tbl>
    <w:p w14:paraId="28DCF281" w14:textId="77777777" w:rsidR="00E2311A" w:rsidRDefault="00E2311A" w:rsidP="00E2311A">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E2311A" w:rsidRPr="00C7468D" w14:paraId="25078730" w14:textId="77777777" w:rsidTr="00143332">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3F4FF723" w14:textId="77777777" w:rsidR="00E2311A" w:rsidRPr="009F7B3A" w:rsidRDefault="00E2311A" w:rsidP="00BB068E">
            <w:pPr>
              <w:pStyle w:val="TableText"/>
              <w:rPr>
                <w:b/>
              </w:rPr>
            </w:pPr>
            <w:r>
              <w:rPr>
                <w:b/>
              </w:rPr>
              <w:t>Summary</w:t>
            </w:r>
          </w:p>
        </w:tc>
        <w:tc>
          <w:tcPr>
            <w:tcW w:w="1884" w:type="pct"/>
            <w:tcBorders>
              <w:right w:val="nil"/>
            </w:tcBorders>
            <w:shd w:val="clear" w:color="auto" w:fill="BDDCDF" w:themeFill="accent1"/>
            <w:vAlign w:val="center"/>
          </w:tcPr>
          <w:p w14:paraId="79C8BCFF" w14:textId="77777777" w:rsidR="00E2311A" w:rsidRPr="009F7B3A" w:rsidRDefault="00E2311A" w:rsidP="00A03B64">
            <w:pPr>
              <w:pStyle w:val="TableText"/>
              <w:ind w:left="0"/>
              <w:jc w:val="center"/>
              <w:rPr>
                <w:b/>
              </w:rPr>
            </w:pPr>
            <w:r w:rsidRPr="009F7B3A">
              <w:rPr>
                <w:b/>
              </w:rPr>
              <w:t xml:space="preserve">Expenditure </w:t>
            </w:r>
            <w:r>
              <w:rPr>
                <w:b/>
              </w:rPr>
              <w:br/>
              <w:t>($ million</w:t>
            </w:r>
            <w:r w:rsidRPr="009F7B3A">
              <w:rPr>
                <w:b/>
              </w:rPr>
              <w:t>)</w:t>
            </w:r>
          </w:p>
        </w:tc>
      </w:tr>
      <w:tr w:rsidR="00C01AAC" w:rsidRPr="00C7468D" w14:paraId="06505774" w14:textId="77777777" w:rsidTr="00C01AAC">
        <w:trPr>
          <w:trHeight w:val="149"/>
        </w:trPr>
        <w:tc>
          <w:tcPr>
            <w:tcW w:w="3116" w:type="pct"/>
          </w:tcPr>
          <w:p w14:paraId="2CD9FC5A" w14:textId="77777777" w:rsidR="00C01AAC" w:rsidRPr="00E02C0D" w:rsidRDefault="00C01AAC" w:rsidP="00C01AAC">
            <w:pPr>
              <w:pStyle w:val="TableText"/>
            </w:pPr>
            <w:r w:rsidRPr="00E02C0D">
              <w:t>Consultants, services and other</w:t>
            </w:r>
          </w:p>
        </w:tc>
        <w:tc>
          <w:tcPr>
            <w:tcW w:w="1884" w:type="pct"/>
            <w:tcBorders>
              <w:right w:val="nil"/>
            </w:tcBorders>
            <w:vAlign w:val="bottom"/>
          </w:tcPr>
          <w:p w14:paraId="41B2E036" w14:textId="77777777" w:rsidR="00C01AAC" w:rsidRPr="0090505A" w:rsidRDefault="00CC763A" w:rsidP="00A03B64">
            <w:pPr>
              <w:pStyle w:val="TableText"/>
              <w:jc w:val="center"/>
            </w:pPr>
            <w:r>
              <w:t>7.6</w:t>
            </w:r>
          </w:p>
        </w:tc>
      </w:tr>
      <w:tr w:rsidR="00C01AAC" w:rsidRPr="00C7468D" w14:paraId="5CAA4B1B" w14:textId="77777777" w:rsidTr="00C01AAC">
        <w:trPr>
          <w:trHeight w:val="149"/>
        </w:trPr>
        <w:tc>
          <w:tcPr>
            <w:tcW w:w="3116" w:type="pct"/>
          </w:tcPr>
          <w:p w14:paraId="5337BCD4" w14:textId="77777777" w:rsidR="00C01AAC" w:rsidRPr="00E02C0D" w:rsidRDefault="00C01AAC" w:rsidP="00C01AAC">
            <w:pPr>
              <w:pStyle w:val="TableText"/>
            </w:pPr>
            <w:r w:rsidRPr="00E02C0D">
              <w:t>Media placement</w:t>
            </w:r>
          </w:p>
        </w:tc>
        <w:tc>
          <w:tcPr>
            <w:tcW w:w="1884" w:type="pct"/>
            <w:tcBorders>
              <w:right w:val="nil"/>
            </w:tcBorders>
            <w:vAlign w:val="bottom"/>
          </w:tcPr>
          <w:p w14:paraId="1C53F9FE" w14:textId="77777777" w:rsidR="00C01AAC" w:rsidRPr="0090505A" w:rsidRDefault="00C01AAC" w:rsidP="00A03B64">
            <w:pPr>
              <w:pStyle w:val="TableText"/>
              <w:jc w:val="center"/>
            </w:pPr>
            <w:r>
              <w:t>43.3</w:t>
            </w:r>
          </w:p>
        </w:tc>
      </w:tr>
      <w:tr w:rsidR="00C01AAC" w:rsidRPr="00C7468D" w14:paraId="101F1908" w14:textId="77777777" w:rsidTr="00C01AAC">
        <w:trPr>
          <w:trHeight w:val="149"/>
        </w:trPr>
        <w:tc>
          <w:tcPr>
            <w:tcW w:w="3116" w:type="pct"/>
          </w:tcPr>
          <w:p w14:paraId="0C102FBE" w14:textId="77777777" w:rsidR="00C01AAC" w:rsidRPr="009F7B3A" w:rsidRDefault="00C01AAC" w:rsidP="00C01AAC">
            <w:pPr>
              <w:pStyle w:val="TableText"/>
              <w:ind w:left="284"/>
              <w:rPr>
                <w:i/>
              </w:rPr>
            </w:pPr>
            <w:r w:rsidRPr="009F7B3A">
              <w:rPr>
                <w:i/>
              </w:rPr>
              <w:t>Indigenous media</w:t>
            </w:r>
          </w:p>
        </w:tc>
        <w:tc>
          <w:tcPr>
            <w:tcW w:w="1884" w:type="pct"/>
            <w:tcBorders>
              <w:right w:val="nil"/>
            </w:tcBorders>
            <w:vAlign w:val="bottom"/>
          </w:tcPr>
          <w:p w14:paraId="640432D6" w14:textId="77777777" w:rsidR="00C01AAC" w:rsidRPr="002971BE" w:rsidRDefault="00C01AAC" w:rsidP="00A03B64">
            <w:pPr>
              <w:pStyle w:val="TableText"/>
              <w:jc w:val="center"/>
              <w:rPr>
                <w:i/>
              </w:rPr>
            </w:pPr>
            <w:r>
              <w:rPr>
                <w:i/>
              </w:rPr>
              <w:t>0.9</w:t>
            </w:r>
          </w:p>
        </w:tc>
      </w:tr>
      <w:tr w:rsidR="00C01AAC" w:rsidRPr="00C7468D" w14:paraId="4D2A78D6" w14:textId="77777777" w:rsidTr="00C01AAC">
        <w:trPr>
          <w:trHeight w:val="149"/>
        </w:trPr>
        <w:tc>
          <w:tcPr>
            <w:tcW w:w="3116" w:type="pct"/>
          </w:tcPr>
          <w:p w14:paraId="141000DB" w14:textId="77777777" w:rsidR="00C01AAC" w:rsidRPr="009F7B3A" w:rsidRDefault="00C01AAC" w:rsidP="00C01AAC">
            <w:pPr>
              <w:pStyle w:val="TableText"/>
              <w:ind w:left="284"/>
              <w:rPr>
                <w:i/>
              </w:rPr>
            </w:pPr>
            <w:r w:rsidRPr="009F7B3A">
              <w:rPr>
                <w:i/>
              </w:rPr>
              <w:t>Ethnic media</w:t>
            </w:r>
          </w:p>
        </w:tc>
        <w:tc>
          <w:tcPr>
            <w:tcW w:w="1884" w:type="pct"/>
            <w:tcBorders>
              <w:right w:val="nil"/>
            </w:tcBorders>
            <w:vAlign w:val="bottom"/>
          </w:tcPr>
          <w:p w14:paraId="44FD86D5" w14:textId="77777777" w:rsidR="00C01AAC" w:rsidRPr="002971BE" w:rsidRDefault="00C01AAC" w:rsidP="00A03B64">
            <w:pPr>
              <w:pStyle w:val="TableText"/>
              <w:jc w:val="center"/>
              <w:rPr>
                <w:i/>
              </w:rPr>
            </w:pPr>
            <w:r>
              <w:rPr>
                <w:i/>
              </w:rPr>
              <w:t>3.2</w:t>
            </w:r>
          </w:p>
        </w:tc>
      </w:tr>
      <w:tr w:rsidR="00C01AAC" w:rsidRPr="00C7468D" w14:paraId="1088BAE8" w14:textId="77777777" w:rsidTr="00C01AAC">
        <w:trPr>
          <w:trHeight w:val="149"/>
        </w:trPr>
        <w:tc>
          <w:tcPr>
            <w:tcW w:w="3116" w:type="pct"/>
          </w:tcPr>
          <w:p w14:paraId="716A9350" w14:textId="77777777" w:rsidR="00C01AAC" w:rsidRPr="009F7B3A" w:rsidRDefault="00C01AAC" w:rsidP="00C01AAC">
            <w:pPr>
              <w:pStyle w:val="TableText"/>
              <w:rPr>
                <w:b/>
              </w:rPr>
            </w:pPr>
            <w:r w:rsidRPr="009F7B3A">
              <w:rPr>
                <w:b/>
              </w:rPr>
              <w:t>Total</w:t>
            </w:r>
          </w:p>
        </w:tc>
        <w:tc>
          <w:tcPr>
            <w:tcW w:w="1884" w:type="pct"/>
            <w:tcBorders>
              <w:right w:val="nil"/>
            </w:tcBorders>
            <w:vAlign w:val="bottom"/>
          </w:tcPr>
          <w:p w14:paraId="20A261A5" w14:textId="77777777" w:rsidR="00C01AAC" w:rsidRPr="0090505A" w:rsidRDefault="00CC763A" w:rsidP="00A03B64">
            <w:pPr>
              <w:pStyle w:val="TableText"/>
              <w:jc w:val="center"/>
              <w:rPr>
                <w:b/>
              </w:rPr>
            </w:pPr>
            <w:r>
              <w:rPr>
                <w:b/>
              </w:rPr>
              <w:t>50.9</w:t>
            </w:r>
          </w:p>
        </w:tc>
      </w:tr>
    </w:tbl>
    <w:p w14:paraId="68770017" w14:textId="77777777" w:rsidR="00C01AAC" w:rsidRDefault="00C01AAC" w:rsidP="00C01AAC">
      <w:pPr>
        <w:pStyle w:val="TableSourceNotes"/>
        <w:ind w:left="709" w:hanging="709"/>
      </w:pPr>
      <w:r w:rsidRPr="00C01AAC">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384B59D5" w14:textId="77777777" w:rsidR="00C01AAC" w:rsidRDefault="00C01AAC" w:rsidP="00C01AAC">
      <w:pPr>
        <w:pStyle w:val="TableSourceNotes"/>
      </w:pPr>
      <w:r>
        <w:tab/>
      </w:r>
      <w:r>
        <w:tab/>
        <w:t>Media figures are drawn from Table 1.</w:t>
      </w:r>
    </w:p>
    <w:p w14:paraId="636B7A5B" w14:textId="1610D0C5" w:rsidR="00A24090" w:rsidRDefault="00A24090" w:rsidP="00A24090">
      <w:pPr>
        <w:pStyle w:val="TableText"/>
      </w:pPr>
      <w:r>
        <w:tab/>
        <w:t>‘—’ indicates no expenditure against this line item.</w:t>
      </w:r>
    </w:p>
    <w:p w14:paraId="2D41ECCC" w14:textId="77777777" w:rsidR="00A24090" w:rsidRDefault="00A24090" w:rsidP="00A24090">
      <w:pPr>
        <w:pStyle w:val="TableText"/>
      </w:pPr>
      <w:r>
        <w:tab/>
        <w:t>‘0.0’ indicates that media was placed, though less than $50,000 was spent.</w:t>
      </w:r>
    </w:p>
    <w:p w14:paraId="40A3CD7B" w14:textId="77777777" w:rsidR="009F7B3A" w:rsidRDefault="009F7B3A" w:rsidP="000F04B4"/>
    <w:p w14:paraId="670EBEAC" w14:textId="77777777" w:rsidR="00C01AAC" w:rsidRDefault="00C01AAC">
      <w:pPr>
        <w:suppressAutoHyphens w:val="0"/>
        <w:spacing w:before="0" w:after="120" w:line="440" w:lineRule="atLeast"/>
        <w:rPr>
          <w:rFonts w:asciiTheme="majorHAnsi" w:eastAsiaTheme="majorEastAsia" w:hAnsiTheme="majorHAnsi" w:cstheme="majorBidi"/>
          <w:bCs/>
          <w:color w:val="1C1C1C" w:themeColor="text2"/>
          <w:sz w:val="30"/>
          <w:szCs w:val="26"/>
        </w:rPr>
      </w:pPr>
      <w:r>
        <w:br w:type="page"/>
      </w:r>
    </w:p>
    <w:p w14:paraId="3BB5C844" w14:textId="77777777" w:rsidR="009F7B3A" w:rsidRDefault="009F7B3A" w:rsidP="00A14E78">
      <w:pPr>
        <w:pStyle w:val="Heading3"/>
      </w:pPr>
      <w:r>
        <w:lastRenderedPageBreak/>
        <w:t xml:space="preserve">Australian Securities and Investments Commission: </w:t>
      </w:r>
      <w:proofErr w:type="spellStart"/>
      <w:r w:rsidRPr="00A14E78">
        <w:rPr>
          <w:i/>
        </w:rPr>
        <w:t>MoneySmart</w:t>
      </w:r>
      <w:proofErr w:type="spellEnd"/>
    </w:p>
    <w:p w14:paraId="47D0B53D" w14:textId="77777777" w:rsidR="009F7B3A" w:rsidRDefault="009F7B3A" w:rsidP="00A14E78">
      <w:r w:rsidRPr="00A14E78">
        <w:rPr>
          <w:b/>
        </w:rPr>
        <w:t>Campa</w:t>
      </w:r>
      <w:r w:rsidR="00C01AAC">
        <w:rPr>
          <w:b/>
        </w:rPr>
        <w:t xml:space="preserve">ign commencement date: </w:t>
      </w:r>
      <w:r>
        <w:t>22 April 2016</w:t>
      </w:r>
    </w:p>
    <w:p w14:paraId="2CC5CB84" w14:textId="77777777" w:rsidR="009F7B3A" w:rsidRDefault="00C01AAC" w:rsidP="00A14E78">
      <w:r>
        <w:rPr>
          <w:b/>
        </w:rPr>
        <w:t xml:space="preserve">Campaign end date: </w:t>
      </w:r>
      <w:r w:rsidR="009F7B3A">
        <w:t>28 May 2016</w:t>
      </w:r>
    </w:p>
    <w:p w14:paraId="3B1D3F13" w14:textId="04F2759B" w:rsidR="009F7B3A" w:rsidRDefault="009F7B3A" w:rsidP="00A14E78">
      <w:r w:rsidRPr="00A14E78">
        <w:rPr>
          <w:b/>
        </w:rPr>
        <w:t>Summary:</w:t>
      </w:r>
      <w:r>
        <w:t xml:space="preserve"> </w:t>
      </w:r>
      <w:r w:rsidR="00D41297">
        <w:t>T</w:t>
      </w:r>
      <w:r>
        <w:t xml:space="preserve">he campaign focused on building awareness and usage of </w:t>
      </w:r>
      <w:r w:rsidR="003D54FE">
        <w:t xml:space="preserve">the </w:t>
      </w:r>
      <w:r>
        <w:t xml:space="preserve">Australian Securities and Investment Commission’s (ASIC) </w:t>
      </w:r>
      <w:proofErr w:type="spellStart"/>
      <w:r>
        <w:t>MoneySmart</w:t>
      </w:r>
      <w:proofErr w:type="spellEnd"/>
      <w:r>
        <w:t xml:space="preserve"> website among Australians aged between 25 and 55 years, including young people starting out, families and pre-retirees. Many within this age range experience life events that involve important financial decisions that act as catalysts for seeking information, guidance and support.  The campaign's call to action was for people to visit ASIC's </w:t>
      </w:r>
      <w:proofErr w:type="spellStart"/>
      <w:r>
        <w:t>MoneySmart</w:t>
      </w:r>
      <w:proofErr w:type="spellEnd"/>
      <w:r>
        <w:t xml:space="preserve"> website to access free, impartial guidance and support, or to use particular tools or information.</w:t>
      </w:r>
    </w:p>
    <w:p w14:paraId="6C09979D" w14:textId="67791D8F" w:rsidR="001C6BBC" w:rsidRDefault="009F7B3A" w:rsidP="00A14E78">
      <w:r w:rsidRPr="00C01AAC">
        <w:rPr>
          <w:b/>
        </w:rPr>
        <w:t>Exception reporting:</w:t>
      </w:r>
      <w:r>
        <w:t xml:space="preserve"> This phase of ASIC's </w:t>
      </w:r>
      <w:proofErr w:type="spellStart"/>
      <w:r>
        <w:t>MoneySmart</w:t>
      </w:r>
      <w:proofErr w:type="spellEnd"/>
      <w:r>
        <w:t xml:space="preserve"> advertising campaign did not include specific advertising targeting Indigenous audiences.  At the time the campaign was being developed, ASIC was developing a range of targeted resources for Indigenous Australians and </w:t>
      </w:r>
      <w:proofErr w:type="spellStart"/>
      <w:r>
        <w:t>defer</w:t>
      </w:r>
      <w:r w:rsidR="00D41297">
        <w:t>ed</w:t>
      </w:r>
      <w:proofErr w:type="spellEnd"/>
      <w:r>
        <w:t xml:space="preserve"> advertising until these resources were available for promotion. Previous phases of ASIC's </w:t>
      </w:r>
      <w:proofErr w:type="spellStart"/>
      <w:r>
        <w:t>MoneySmart</w:t>
      </w:r>
      <w:proofErr w:type="spellEnd"/>
      <w:r>
        <w:t xml:space="preserve"> advertising campaign </w:t>
      </w:r>
      <w:r w:rsidR="0038563A">
        <w:t>have</w:t>
      </w:r>
      <w:r>
        <w:t xml:space="preserve"> include</w:t>
      </w:r>
      <w:r w:rsidR="0038563A">
        <w:t>d</w:t>
      </w:r>
      <w:r>
        <w:t xml:space="preserve"> t</w:t>
      </w:r>
      <w:r w:rsidR="00E2311A">
        <w:t>argeted Indigenous advertising.</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E2311A" w:rsidRPr="00D75EF7" w14:paraId="1E5776D0" w14:textId="77777777" w:rsidTr="00143332">
        <w:trPr>
          <w:trHeight w:val="48"/>
          <w:tblHeader/>
        </w:trPr>
        <w:tc>
          <w:tcPr>
            <w:tcW w:w="1406" w:type="pct"/>
            <w:shd w:val="clear" w:color="auto" w:fill="BDDCDF" w:themeFill="accent1"/>
            <w:vAlign w:val="center"/>
          </w:tcPr>
          <w:p w14:paraId="470A4876" w14:textId="77777777" w:rsidR="00E2311A" w:rsidRPr="007E6DB9" w:rsidRDefault="00E2311A" w:rsidP="00F609FB">
            <w:pPr>
              <w:pStyle w:val="TableText"/>
              <w:jc w:val="center"/>
              <w:rPr>
                <w:b/>
                <w:szCs w:val="16"/>
              </w:rPr>
            </w:pPr>
            <w:r w:rsidRPr="007E6DB9">
              <w:rPr>
                <w:b/>
                <w:szCs w:val="16"/>
              </w:rPr>
              <w:t>Consultants, services and other costs</w:t>
            </w:r>
          </w:p>
        </w:tc>
        <w:tc>
          <w:tcPr>
            <w:tcW w:w="860" w:type="pct"/>
            <w:shd w:val="clear" w:color="auto" w:fill="BDDCDF" w:themeFill="accent1"/>
            <w:vAlign w:val="center"/>
          </w:tcPr>
          <w:p w14:paraId="708ABC64" w14:textId="77777777" w:rsidR="00E2311A" w:rsidRPr="007E6DB9" w:rsidRDefault="00E2311A" w:rsidP="00F609FB">
            <w:pPr>
              <w:pStyle w:val="TableText"/>
              <w:jc w:val="center"/>
              <w:rPr>
                <w:b/>
                <w:szCs w:val="16"/>
              </w:rPr>
            </w:pPr>
            <w:r w:rsidRPr="007E6DB9">
              <w:rPr>
                <w:b/>
                <w:szCs w:val="16"/>
              </w:rPr>
              <w:t xml:space="preserve">Expenditure </w:t>
            </w:r>
            <w:r w:rsidRPr="007E6DB9">
              <w:rPr>
                <w:b/>
                <w:szCs w:val="16"/>
              </w:rPr>
              <w:br/>
              <w:t>($ thousand)</w:t>
            </w:r>
          </w:p>
        </w:tc>
        <w:tc>
          <w:tcPr>
            <w:tcW w:w="860" w:type="pct"/>
            <w:shd w:val="clear" w:color="auto" w:fill="BDDCDF" w:themeFill="accent1"/>
            <w:vAlign w:val="center"/>
          </w:tcPr>
          <w:p w14:paraId="156A4D41" w14:textId="77777777" w:rsidR="00E2311A" w:rsidRPr="007E6DB9" w:rsidRDefault="00E2311A" w:rsidP="00F609FB">
            <w:pPr>
              <w:pStyle w:val="TableText"/>
              <w:jc w:val="center"/>
              <w:rPr>
                <w:b/>
                <w:szCs w:val="16"/>
              </w:rPr>
            </w:pPr>
            <w:r w:rsidRPr="007E6DB9">
              <w:rPr>
                <w:b/>
                <w:szCs w:val="16"/>
              </w:rPr>
              <w:t xml:space="preserve">Contract value </w:t>
            </w:r>
            <w:r w:rsidRPr="007E6DB9">
              <w:rPr>
                <w:b/>
                <w:szCs w:val="16"/>
              </w:rPr>
              <w:br/>
              <w:t>($ thousand)</w:t>
            </w:r>
          </w:p>
        </w:tc>
        <w:tc>
          <w:tcPr>
            <w:tcW w:w="860" w:type="pct"/>
            <w:shd w:val="clear" w:color="auto" w:fill="BDDCDF" w:themeFill="accent1"/>
            <w:vAlign w:val="center"/>
          </w:tcPr>
          <w:p w14:paraId="2A227315" w14:textId="77777777" w:rsidR="00E2311A" w:rsidRPr="007E6DB9" w:rsidRDefault="00E2311A" w:rsidP="00F609FB">
            <w:pPr>
              <w:pStyle w:val="TableText"/>
              <w:jc w:val="center"/>
              <w:rPr>
                <w:b/>
                <w:szCs w:val="16"/>
              </w:rPr>
            </w:pPr>
            <w:r w:rsidRPr="007E6DB9">
              <w:rPr>
                <w:b/>
                <w:szCs w:val="16"/>
              </w:rPr>
              <w:t>No. of potential suppliers invited to tender</w:t>
            </w:r>
          </w:p>
        </w:tc>
        <w:tc>
          <w:tcPr>
            <w:tcW w:w="1014" w:type="pct"/>
            <w:shd w:val="clear" w:color="auto" w:fill="BDDCDF" w:themeFill="accent1"/>
            <w:vAlign w:val="center"/>
          </w:tcPr>
          <w:p w14:paraId="06A5B683" w14:textId="77777777" w:rsidR="00E2311A" w:rsidRPr="007E6DB9" w:rsidRDefault="00E2311A" w:rsidP="00E8057C">
            <w:pPr>
              <w:pStyle w:val="TableText"/>
              <w:rPr>
                <w:b/>
                <w:szCs w:val="16"/>
              </w:rPr>
            </w:pPr>
            <w:r w:rsidRPr="007E6DB9">
              <w:rPr>
                <w:b/>
                <w:szCs w:val="16"/>
              </w:rPr>
              <w:t>Supplier</w:t>
            </w:r>
          </w:p>
        </w:tc>
      </w:tr>
      <w:tr w:rsidR="00C01AAC" w:rsidRPr="00C7468D" w14:paraId="6A4A7068" w14:textId="77777777" w:rsidTr="00E8057C">
        <w:trPr>
          <w:trHeight w:val="149"/>
        </w:trPr>
        <w:tc>
          <w:tcPr>
            <w:tcW w:w="1406" w:type="pct"/>
            <w:shd w:val="clear" w:color="auto" w:fill="auto"/>
            <w:vAlign w:val="center"/>
          </w:tcPr>
          <w:p w14:paraId="1C75DE62" w14:textId="77777777" w:rsidR="00C01AAC" w:rsidRPr="007E6DB9" w:rsidRDefault="00C01AAC" w:rsidP="002B687B">
            <w:pPr>
              <w:pStyle w:val="TableText"/>
              <w:rPr>
                <w:szCs w:val="16"/>
              </w:rPr>
            </w:pPr>
            <w:r w:rsidRPr="007E6DB9">
              <w:rPr>
                <w:szCs w:val="16"/>
              </w:rPr>
              <w:t>Advertising</w:t>
            </w:r>
          </w:p>
        </w:tc>
        <w:tc>
          <w:tcPr>
            <w:tcW w:w="860" w:type="pct"/>
            <w:shd w:val="clear" w:color="auto" w:fill="auto"/>
            <w:vAlign w:val="center"/>
          </w:tcPr>
          <w:p w14:paraId="70E120C1" w14:textId="77777777" w:rsidR="00C01AAC" w:rsidRPr="007E6DB9" w:rsidRDefault="00C01AAC" w:rsidP="002B687B">
            <w:pPr>
              <w:pStyle w:val="TableText"/>
              <w:jc w:val="center"/>
              <w:rPr>
                <w:szCs w:val="16"/>
              </w:rPr>
            </w:pPr>
            <w:r w:rsidRPr="007E6DB9">
              <w:rPr>
                <w:szCs w:val="16"/>
              </w:rPr>
              <w:t>271</w:t>
            </w:r>
          </w:p>
        </w:tc>
        <w:tc>
          <w:tcPr>
            <w:tcW w:w="860" w:type="pct"/>
            <w:shd w:val="clear" w:color="auto" w:fill="auto"/>
            <w:vAlign w:val="center"/>
          </w:tcPr>
          <w:p w14:paraId="07B26D13" w14:textId="77777777" w:rsidR="00C01AAC" w:rsidRPr="007E6DB9" w:rsidRDefault="00C01AAC" w:rsidP="002B687B">
            <w:pPr>
              <w:pStyle w:val="TableText"/>
              <w:jc w:val="center"/>
              <w:rPr>
                <w:szCs w:val="16"/>
              </w:rPr>
            </w:pPr>
            <w:r w:rsidRPr="007E6DB9">
              <w:rPr>
                <w:szCs w:val="16"/>
              </w:rPr>
              <w:t>271</w:t>
            </w:r>
          </w:p>
        </w:tc>
        <w:tc>
          <w:tcPr>
            <w:tcW w:w="860" w:type="pct"/>
            <w:shd w:val="clear" w:color="auto" w:fill="auto"/>
            <w:vAlign w:val="center"/>
          </w:tcPr>
          <w:p w14:paraId="630F272D" w14:textId="77777777" w:rsidR="00C01AAC" w:rsidRPr="007E6DB9" w:rsidRDefault="00C01AAC" w:rsidP="002B687B">
            <w:pPr>
              <w:pStyle w:val="TableText"/>
              <w:jc w:val="center"/>
              <w:rPr>
                <w:szCs w:val="16"/>
              </w:rPr>
            </w:pPr>
            <w:r w:rsidRPr="007E6DB9">
              <w:rPr>
                <w:szCs w:val="16"/>
              </w:rPr>
              <w:t>Existing contract</w:t>
            </w:r>
          </w:p>
        </w:tc>
        <w:tc>
          <w:tcPr>
            <w:tcW w:w="1014" w:type="pct"/>
            <w:shd w:val="clear" w:color="auto" w:fill="auto"/>
            <w:vAlign w:val="center"/>
          </w:tcPr>
          <w:p w14:paraId="575EC8CE" w14:textId="77777777" w:rsidR="00C01AAC" w:rsidRPr="007E6DB9" w:rsidRDefault="00C01AAC" w:rsidP="005168DE">
            <w:pPr>
              <w:pStyle w:val="TableText"/>
              <w:rPr>
                <w:szCs w:val="16"/>
              </w:rPr>
            </w:pPr>
            <w:r w:rsidRPr="007E6DB9">
              <w:rPr>
                <w:szCs w:val="16"/>
              </w:rPr>
              <w:t>Spinach Advertising</w:t>
            </w:r>
          </w:p>
        </w:tc>
      </w:tr>
      <w:tr w:rsidR="00C01AAC" w:rsidRPr="00C7468D" w14:paraId="0889A994" w14:textId="77777777" w:rsidTr="00E8057C">
        <w:trPr>
          <w:trHeight w:val="65"/>
        </w:trPr>
        <w:tc>
          <w:tcPr>
            <w:tcW w:w="1406" w:type="pct"/>
            <w:shd w:val="clear" w:color="auto" w:fill="auto"/>
            <w:vAlign w:val="center"/>
          </w:tcPr>
          <w:p w14:paraId="44C7435C" w14:textId="77777777" w:rsidR="00C01AAC" w:rsidRPr="007E6DB9" w:rsidRDefault="00C01AAC" w:rsidP="002B687B">
            <w:pPr>
              <w:pStyle w:val="TableText"/>
              <w:rPr>
                <w:szCs w:val="16"/>
              </w:rPr>
            </w:pPr>
            <w:r w:rsidRPr="007E6DB9">
              <w:rPr>
                <w:szCs w:val="16"/>
              </w:rPr>
              <w:t>Market research</w:t>
            </w:r>
          </w:p>
        </w:tc>
        <w:tc>
          <w:tcPr>
            <w:tcW w:w="860" w:type="pct"/>
            <w:shd w:val="clear" w:color="auto" w:fill="auto"/>
            <w:vAlign w:val="center"/>
          </w:tcPr>
          <w:p w14:paraId="2B700ABF" w14:textId="77777777" w:rsidR="00C01AAC" w:rsidRPr="007E6DB9" w:rsidRDefault="00C01AAC" w:rsidP="002B687B">
            <w:pPr>
              <w:pStyle w:val="TableText"/>
              <w:jc w:val="center"/>
              <w:rPr>
                <w:szCs w:val="16"/>
              </w:rPr>
            </w:pPr>
            <w:r w:rsidRPr="007E6DB9">
              <w:rPr>
                <w:szCs w:val="16"/>
              </w:rPr>
              <w:t>120</w:t>
            </w:r>
          </w:p>
        </w:tc>
        <w:tc>
          <w:tcPr>
            <w:tcW w:w="860" w:type="pct"/>
            <w:shd w:val="clear" w:color="auto" w:fill="auto"/>
            <w:vAlign w:val="center"/>
          </w:tcPr>
          <w:p w14:paraId="04591190" w14:textId="77777777" w:rsidR="00C01AAC" w:rsidRPr="007E6DB9" w:rsidRDefault="00C01AAC" w:rsidP="002B687B">
            <w:pPr>
              <w:pStyle w:val="TableText"/>
              <w:jc w:val="center"/>
              <w:rPr>
                <w:szCs w:val="16"/>
              </w:rPr>
            </w:pPr>
            <w:r w:rsidRPr="007E6DB9">
              <w:rPr>
                <w:szCs w:val="16"/>
              </w:rPr>
              <w:t>120</w:t>
            </w:r>
          </w:p>
        </w:tc>
        <w:tc>
          <w:tcPr>
            <w:tcW w:w="860" w:type="pct"/>
            <w:shd w:val="clear" w:color="auto" w:fill="auto"/>
            <w:vAlign w:val="center"/>
          </w:tcPr>
          <w:p w14:paraId="6803826C" w14:textId="77777777" w:rsidR="00C01AAC" w:rsidRPr="007E6DB9" w:rsidRDefault="00C01AAC" w:rsidP="002B687B">
            <w:pPr>
              <w:pStyle w:val="TableText"/>
              <w:jc w:val="center"/>
              <w:rPr>
                <w:b/>
                <w:szCs w:val="16"/>
              </w:rPr>
            </w:pPr>
            <w:r w:rsidRPr="007E6DB9">
              <w:rPr>
                <w:szCs w:val="16"/>
              </w:rPr>
              <w:t>4</w:t>
            </w:r>
          </w:p>
        </w:tc>
        <w:tc>
          <w:tcPr>
            <w:tcW w:w="1014" w:type="pct"/>
            <w:shd w:val="clear" w:color="auto" w:fill="auto"/>
            <w:vAlign w:val="center"/>
          </w:tcPr>
          <w:p w14:paraId="69AF6384" w14:textId="77777777" w:rsidR="00C01AAC" w:rsidRPr="007E6DB9" w:rsidRDefault="00C01AAC" w:rsidP="005168DE">
            <w:pPr>
              <w:pStyle w:val="TableText"/>
              <w:rPr>
                <w:szCs w:val="16"/>
              </w:rPr>
            </w:pPr>
            <w:r w:rsidRPr="007E6DB9">
              <w:rPr>
                <w:szCs w:val="16"/>
              </w:rPr>
              <w:t>Chat</w:t>
            </w:r>
            <w:r w:rsidR="007F09D8">
              <w:rPr>
                <w:szCs w:val="16"/>
              </w:rPr>
              <w:t xml:space="preserve"> </w:t>
            </w:r>
            <w:r w:rsidRPr="007E6DB9">
              <w:rPr>
                <w:szCs w:val="16"/>
              </w:rPr>
              <w:t>House</w:t>
            </w:r>
          </w:p>
        </w:tc>
      </w:tr>
      <w:tr w:rsidR="00C01AAC" w:rsidRPr="00C7468D" w14:paraId="250706AC" w14:textId="77777777" w:rsidTr="00E8057C">
        <w:trPr>
          <w:trHeight w:val="149"/>
        </w:trPr>
        <w:tc>
          <w:tcPr>
            <w:tcW w:w="1406" w:type="pct"/>
            <w:shd w:val="clear" w:color="auto" w:fill="auto"/>
            <w:vAlign w:val="center"/>
          </w:tcPr>
          <w:p w14:paraId="243B5873" w14:textId="77777777" w:rsidR="00C01AAC" w:rsidRPr="007E6DB9" w:rsidRDefault="00C01AAC" w:rsidP="002B687B">
            <w:pPr>
              <w:pStyle w:val="TableText"/>
              <w:rPr>
                <w:szCs w:val="16"/>
              </w:rPr>
            </w:pPr>
            <w:r w:rsidRPr="007E6DB9">
              <w:rPr>
                <w:szCs w:val="16"/>
              </w:rPr>
              <w:t>Public relations</w:t>
            </w:r>
          </w:p>
        </w:tc>
        <w:tc>
          <w:tcPr>
            <w:tcW w:w="860" w:type="pct"/>
            <w:shd w:val="clear" w:color="auto" w:fill="auto"/>
            <w:vAlign w:val="center"/>
          </w:tcPr>
          <w:p w14:paraId="13BD0AC6" w14:textId="77777777" w:rsidR="00C01AAC" w:rsidRPr="007E6DB9" w:rsidRDefault="00F44548" w:rsidP="002B687B">
            <w:pPr>
              <w:pStyle w:val="TableText"/>
              <w:jc w:val="center"/>
              <w:rPr>
                <w:szCs w:val="16"/>
              </w:rPr>
            </w:pPr>
            <w:r>
              <w:t>—</w:t>
            </w:r>
          </w:p>
        </w:tc>
        <w:tc>
          <w:tcPr>
            <w:tcW w:w="860" w:type="pct"/>
            <w:shd w:val="clear" w:color="auto" w:fill="auto"/>
            <w:vAlign w:val="center"/>
          </w:tcPr>
          <w:p w14:paraId="5652FCFC" w14:textId="77777777" w:rsidR="00C01AAC" w:rsidRPr="007E6DB9" w:rsidRDefault="00F44548" w:rsidP="002B687B">
            <w:pPr>
              <w:pStyle w:val="TableText"/>
              <w:jc w:val="center"/>
              <w:rPr>
                <w:szCs w:val="16"/>
              </w:rPr>
            </w:pPr>
            <w:r>
              <w:t>—</w:t>
            </w:r>
          </w:p>
        </w:tc>
        <w:tc>
          <w:tcPr>
            <w:tcW w:w="860" w:type="pct"/>
            <w:shd w:val="clear" w:color="auto" w:fill="auto"/>
            <w:vAlign w:val="center"/>
          </w:tcPr>
          <w:p w14:paraId="48C02C15" w14:textId="77777777" w:rsidR="00C01AAC" w:rsidRPr="007E6DB9" w:rsidRDefault="00F44548" w:rsidP="002B687B">
            <w:pPr>
              <w:pStyle w:val="TableText"/>
              <w:jc w:val="center"/>
              <w:rPr>
                <w:szCs w:val="16"/>
              </w:rPr>
            </w:pPr>
            <w:r>
              <w:t>—</w:t>
            </w:r>
          </w:p>
        </w:tc>
        <w:tc>
          <w:tcPr>
            <w:tcW w:w="1014" w:type="pct"/>
            <w:shd w:val="clear" w:color="auto" w:fill="auto"/>
            <w:vAlign w:val="center"/>
          </w:tcPr>
          <w:p w14:paraId="0F6807FC" w14:textId="77777777" w:rsidR="00C01AAC" w:rsidRPr="007E6DB9" w:rsidRDefault="00F44548" w:rsidP="00E8057C">
            <w:pPr>
              <w:pStyle w:val="TableText"/>
              <w:rPr>
                <w:szCs w:val="16"/>
              </w:rPr>
            </w:pPr>
            <w:r>
              <w:t>—</w:t>
            </w:r>
          </w:p>
        </w:tc>
      </w:tr>
      <w:tr w:rsidR="00C01AAC" w:rsidRPr="00C7468D" w14:paraId="1F4BA469" w14:textId="77777777" w:rsidTr="00E8057C">
        <w:trPr>
          <w:trHeight w:val="149"/>
        </w:trPr>
        <w:tc>
          <w:tcPr>
            <w:tcW w:w="1406" w:type="pct"/>
            <w:shd w:val="clear" w:color="auto" w:fill="auto"/>
            <w:vAlign w:val="center"/>
          </w:tcPr>
          <w:p w14:paraId="1997A9D6" w14:textId="77777777" w:rsidR="00C01AAC" w:rsidRPr="007E6DB9" w:rsidRDefault="002A48CE" w:rsidP="002B687B">
            <w:pPr>
              <w:pStyle w:val="TableText"/>
              <w:rPr>
                <w:szCs w:val="16"/>
              </w:rPr>
            </w:pPr>
            <w:r>
              <w:rPr>
                <w:szCs w:val="16"/>
              </w:rPr>
              <w:t>Multicultural marketing</w:t>
            </w:r>
          </w:p>
        </w:tc>
        <w:tc>
          <w:tcPr>
            <w:tcW w:w="860" w:type="pct"/>
            <w:shd w:val="clear" w:color="auto" w:fill="auto"/>
            <w:vAlign w:val="center"/>
          </w:tcPr>
          <w:p w14:paraId="6A5B36CE" w14:textId="77777777" w:rsidR="00C01AAC" w:rsidRPr="007E6DB9" w:rsidRDefault="00F44548" w:rsidP="002B687B">
            <w:pPr>
              <w:pStyle w:val="TableText"/>
              <w:jc w:val="center"/>
              <w:rPr>
                <w:szCs w:val="16"/>
              </w:rPr>
            </w:pPr>
            <w:r>
              <w:t>—</w:t>
            </w:r>
          </w:p>
        </w:tc>
        <w:tc>
          <w:tcPr>
            <w:tcW w:w="860" w:type="pct"/>
            <w:shd w:val="clear" w:color="auto" w:fill="auto"/>
            <w:vAlign w:val="center"/>
          </w:tcPr>
          <w:p w14:paraId="4852624A" w14:textId="77777777" w:rsidR="00C01AAC" w:rsidRPr="007E6DB9" w:rsidRDefault="00F44548" w:rsidP="002B687B">
            <w:pPr>
              <w:pStyle w:val="TableText"/>
              <w:jc w:val="center"/>
              <w:rPr>
                <w:szCs w:val="16"/>
              </w:rPr>
            </w:pPr>
            <w:r>
              <w:t>—</w:t>
            </w:r>
          </w:p>
        </w:tc>
        <w:tc>
          <w:tcPr>
            <w:tcW w:w="860" w:type="pct"/>
            <w:shd w:val="clear" w:color="auto" w:fill="auto"/>
            <w:vAlign w:val="center"/>
          </w:tcPr>
          <w:p w14:paraId="1B91887A" w14:textId="77777777" w:rsidR="00C01AAC" w:rsidRPr="007E6DB9" w:rsidRDefault="00F44548" w:rsidP="002B687B">
            <w:pPr>
              <w:pStyle w:val="TableText"/>
              <w:jc w:val="center"/>
              <w:rPr>
                <w:szCs w:val="16"/>
              </w:rPr>
            </w:pPr>
            <w:r>
              <w:t>—</w:t>
            </w:r>
          </w:p>
        </w:tc>
        <w:tc>
          <w:tcPr>
            <w:tcW w:w="1014" w:type="pct"/>
            <w:shd w:val="clear" w:color="auto" w:fill="auto"/>
            <w:vAlign w:val="center"/>
          </w:tcPr>
          <w:p w14:paraId="392D70C2" w14:textId="77777777" w:rsidR="00C01AAC" w:rsidRPr="007E6DB9" w:rsidRDefault="00F44548" w:rsidP="00E8057C">
            <w:pPr>
              <w:pStyle w:val="TableText"/>
              <w:rPr>
                <w:szCs w:val="16"/>
              </w:rPr>
            </w:pPr>
            <w:r>
              <w:t>—</w:t>
            </w:r>
          </w:p>
        </w:tc>
      </w:tr>
      <w:tr w:rsidR="00C01AAC" w:rsidRPr="00C7468D" w14:paraId="580D2CD6" w14:textId="77777777" w:rsidTr="00E8057C">
        <w:trPr>
          <w:trHeight w:val="149"/>
        </w:trPr>
        <w:tc>
          <w:tcPr>
            <w:tcW w:w="1406" w:type="pct"/>
            <w:shd w:val="clear" w:color="auto" w:fill="auto"/>
            <w:vAlign w:val="center"/>
          </w:tcPr>
          <w:p w14:paraId="33EF1322" w14:textId="77777777" w:rsidR="00C01AAC" w:rsidRPr="007E6DB9" w:rsidRDefault="00C01AAC" w:rsidP="002B687B">
            <w:pPr>
              <w:pStyle w:val="TableText"/>
              <w:rPr>
                <w:szCs w:val="16"/>
              </w:rPr>
            </w:pPr>
            <w:r w:rsidRPr="007E6DB9">
              <w:rPr>
                <w:szCs w:val="16"/>
              </w:rPr>
              <w:t>Indigenous communications</w:t>
            </w:r>
          </w:p>
        </w:tc>
        <w:tc>
          <w:tcPr>
            <w:tcW w:w="860" w:type="pct"/>
            <w:tcBorders>
              <w:bottom w:val="single" w:sz="2" w:space="0" w:color="A7B4BE"/>
            </w:tcBorders>
            <w:shd w:val="clear" w:color="auto" w:fill="auto"/>
            <w:vAlign w:val="center"/>
          </w:tcPr>
          <w:p w14:paraId="75BDC1A9" w14:textId="77777777" w:rsidR="00C01AAC" w:rsidRPr="007E6DB9" w:rsidRDefault="00F44548" w:rsidP="002B687B">
            <w:pPr>
              <w:pStyle w:val="TableText"/>
              <w:jc w:val="center"/>
              <w:rPr>
                <w:szCs w:val="16"/>
              </w:rPr>
            </w:pPr>
            <w:r>
              <w:t>—</w:t>
            </w:r>
          </w:p>
        </w:tc>
        <w:tc>
          <w:tcPr>
            <w:tcW w:w="860" w:type="pct"/>
            <w:tcBorders>
              <w:bottom w:val="single" w:sz="2" w:space="0" w:color="A7B4BE"/>
            </w:tcBorders>
            <w:shd w:val="clear" w:color="auto" w:fill="auto"/>
            <w:vAlign w:val="center"/>
          </w:tcPr>
          <w:p w14:paraId="0BBB6716" w14:textId="77777777" w:rsidR="00C01AAC" w:rsidRPr="007E6DB9" w:rsidRDefault="00F44548" w:rsidP="002B687B">
            <w:pPr>
              <w:pStyle w:val="TableText"/>
              <w:jc w:val="center"/>
              <w:rPr>
                <w:szCs w:val="16"/>
              </w:rPr>
            </w:pPr>
            <w:r>
              <w:t>—</w:t>
            </w:r>
          </w:p>
        </w:tc>
        <w:tc>
          <w:tcPr>
            <w:tcW w:w="860" w:type="pct"/>
            <w:tcBorders>
              <w:bottom w:val="single" w:sz="2" w:space="0" w:color="A7B4BE"/>
            </w:tcBorders>
            <w:shd w:val="clear" w:color="auto" w:fill="auto"/>
            <w:vAlign w:val="center"/>
          </w:tcPr>
          <w:p w14:paraId="2F6E5FAE" w14:textId="77777777" w:rsidR="00C01AAC" w:rsidRPr="007E6DB9" w:rsidRDefault="00F44548" w:rsidP="002B687B">
            <w:pPr>
              <w:pStyle w:val="TableText"/>
              <w:jc w:val="center"/>
              <w:rPr>
                <w:szCs w:val="16"/>
              </w:rPr>
            </w:pPr>
            <w:r>
              <w:t>—</w:t>
            </w:r>
          </w:p>
        </w:tc>
        <w:tc>
          <w:tcPr>
            <w:tcW w:w="1014" w:type="pct"/>
            <w:tcBorders>
              <w:bottom w:val="single" w:sz="2" w:space="0" w:color="A7B4BE"/>
            </w:tcBorders>
            <w:shd w:val="clear" w:color="auto" w:fill="auto"/>
            <w:vAlign w:val="center"/>
          </w:tcPr>
          <w:p w14:paraId="385961E4" w14:textId="77777777" w:rsidR="00C01AAC" w:rsidRPr="007E6DB9" w:rsidRDefault="00F44548" w:rsidP="00E8057C">
            <w:pPr>
              <w:pStyle w:val="TableText"/>
              <w:rPr>
                <w:szCs w:val="16"/>
              </w:rPr>
            </w:pPr>
            <w:r>
              <w:t>—</w:t>
            </w:r>
          </w:p>
        </w:tc>
      </w:tr>
      <w:tr w:rsidR="00C01AAC" w:rsidRPr="00C7468D" w14:paraId="43CA96E0" w14:textId="77777777" w:rsidTr="00E8057C">
        <w:trPr>
          <w:trHeight w:val="149"/>
        </w:trPr>
        <w:tc>
          <w:tcPr>
            <w:tcW w:w="1406" w:type="pct"/>
            <w:shd w:val="clear" w:color="auto" w:fill="auto"/>
            <w:vAlign w:val="center"/>
          </w:tcPr>
          <w:p w14:paraId="0C7DF2C0" w14:textId="77777777" w:rsidR="00C01AAC" w:rsidRPr="007E6DB9" w:rsidRDefault="00C01AAC" w:rsidP="002B687B">
            <w:pPr>
              <w:pStyle w:val="TableText"/>
              <w:rPr>
                <w:szCs w:val="16"/>
              </w:rPr>
            </w:pPr>
            <w:r w:rsidRPr="007E6DB9">
              <w:rPr>
                <w:szCs w:val="16"/>
              </w:rPr>
              <w:t>Printed materials and direct mail</w:t>
            </w:r>
          </w:p>
        </w:tc>
        <w:tc>
          <w:tcPr>
            <w:tcW w:w="860" w:type="pct"/>
            <w:tcBorders>
              <w:right w:val="single" w:sz="4" w:space="0" w:color="BFBFBF" w:themeColor="background1" w:themeShade="BF"/>
            </w:tcBorders>
            <w:shd w:val="clear" w:color="auto" w:fill="auto"/>
            <w:vAlign w:val="center"/>
          </w:tcPr>
          <w:p w14:paraId="56D65D88" w14:textId="77777777" w:rsidR="00C01AAC" w:rsidRPr="007E6DB9" w:rsidRDefault="00F44548" w:rsidP="002B687B">
            <w:pPr>
              <w:pStyle w:val="TableText"/>
              <w:jc w:val="center"/>
              <w:rPr>
                <w:szCs w:val="16"/>
              </w:rPr>
            </w:pPr>
            <w: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CF0391" w14:textId="77777777" w:rsidR="00C01AAC" w:rsidRPr="007E6DB9" w:rsidRDefault="00C01AAC" w:rsidP="002B687B">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C8D7B9" w14:textId="77777777" w:rsidR="00C01AAC" w:rsidRPr="007E6DB9" w:rsidRDefault="00C01AAC" w:rsidP="005168DE">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0C08AC67" w14:textId="77777777" w:rsidR="00C01AAC" w:rsidRPr="007E6DB9" w:rsidRDefault="00C01AAC" w:rsidP="007165B5">
            <w:pPr>
              <w:pStyle w:val="TableText"/>
              <w:jc w:val="center"/>
              <w:rPr>
                <w:szCs w:val="16"/>
              </w:rPr>
            </w:pPr>
          </w:p>
        </w:tc>
      </w:tr>
      <w:tr w:rsidR="00C01AAC" w:rsidRPr="00C7468D" w14:paraId="03034C16" w14:textId="77777777" w:rsidTr="00E8057C">
        <w:trPr>
          <w:trHeight w:val="149"/>
        </w:trPr>
        <w:tc>
          <w:tcPr>
            <w:tcW w:w="1406" w:type="pct"/>
            <w:shd w:val="clear" w:color="auto" w:fill="auto"/>
            <w:vAlign w:val="center"/>
          </w:tcPr>
          <w:p w14:paraId="4E0AF6B3" w14:textId="77777777" w:rsidR="00C01AAC" w:rsidRPr="007E6DB9" w:rsidRDefault="00C01AAC" w:rsidP="002B687B">
            <w:pPr>
              <w:pStyle w:val="TableText"/>
              <w:rPr>
                <w:szCs w:val="16"/>
              </w:rPr>
            </w:pPr>
            <w:r w:rsidRPr="007E6DB9">
              <w:rPr>
                <w:szCs w:val="16"/>
              </w:rPr>
              <w:t>Other</w:t>
            </w:r>
          </w:p>
        </w:tc>
        <w:tc>
          <w:tcPr>
            <w:tcW w:w="860" w:type="pct"/>
            <w:tcBorders>
              <w:right w:val="single" w:sz="4" w:space="0" w:color="BFBFBF" w:themeColor="background1" w:themeShade="BF"/>
            </w:tcBorders>
            <w:shd w:val="clear" w:color="auto" w:fill="auto"/>
            <w:vAlign w:val="center"/>
          </w:tcPr>
          <w:p w14:paraId="15A71D60" w14:textId="77777777" w:rsidR="00C01AAC" w:rsidRPr="007E6DB9" w:rsidRDefault="00F44548" w:rsidP="002B687B">
            <w:pPr>
              <w:pStyle w:val="TableText"/>
              <w:jc w:val="center"/>
              <w:rPr>
                <w:szCs w:val="16"/>
              </w:rPr>
            </w:pPr>
            <w: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1EB860" w14:textId="77777777" w:rsidR="00C01AAC" w:rsidRPr="007E6DB9" w:rsidRDefault="00C01AAC" w:rsidP="002B687B">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94262D" w14:textId="77777777" w:rsidR="00C01AAC" w:rsidRPr="007E6DB9" w:rsidRDefault="00C01AAC" w:rsidP="005168DE">
            <w:pPr>
              <w:pStyle w:val="TableText"/>
              <w:jc w:val="center"/>
              <w:rPr>
                <w:b/>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E894405" w14:textId="77777777" w:rsidR="00C01AAC" w:rsidRPr="007E6DB9" w:rsidRDefault="00C01AAC" w:rsidP="007165B5">
            <w:pPr>
              <w:pStyle w:val="TableText"/>
              <w:jc w:val="center"/>
              <w:rPr>
                <w:szCs w:val="16"/>
              </w:rPr>
            </w:pPr>
          </w:p>
        </w:tc>
      </w:tr>
      <w:tr w:rsidR="00C01AAC" w:rsidRPr="00C7468D" w14:paraId="7F7A4515" w14:textId="77777777" w:rsidTr="00E8057C">
        <w:trPr>
          <w:trHeight w:val="149"/>
        </w:trPr>
        <w:tc>
          <w:tcPr>
            <w:tcW w:w="1406" w:type="pct"/>
            <w:shd w:val="clear" w:color="auto" w:fill="auto"/>
            <w:vAlign w:val="bottom"/>
          </w:tcPr>
          <w:p w14:paraId="308AA5E2" w14:textId="77777777" w:rsidR="00C01AAC" w:rsidRPr="007E6DB9" w:rsidRDefault="00C01AAC" w:rsidP="00C01AAC">
            <w:pPr>
              <w:pStyle w:val="TableText"/>
              <w:rPr>
                <w:b/>
                <w:szCs w:val="16"/>
              </w:rPr>
            </w:pPr>
            <w:r w:rsidRPr="007E6DB9">
              <w:rPr>
                <w:b/>
                <w:szCs w:val="16"/>
              </w:rPr>
              <w:t>Sub-total</w:t>
            </w:r>
          </w:p>
        </w:tc>
        <w:tc>
          <w:tcPr>
            <w:tcW w:w="860" w:type="pct"/>
            <w:tcBorders>
              <w:right w:val="single" w:sz="4" w:space="0" w:color="BFBFBF" w:themeColor="background1" w:themeShade="BF"/>
            </w:tcBorders>
            <w:shd w:val="clear" w:color="auto" w:fill="auto"/>
            <w:vAlign w:val="center"/>
          </w:tcPr>
          <w:p w14:paraId="520AAA4A" w14:textId="77777777" w:rsidR="00C01AAC" w:rsidRPr="007E6DB9" w:rsidRDefault="004164C6" w:rsidP="002B687B">
            <w:pPr>
              <w:pStyle w:val="TableText"/>
              <w:jc w:val="center"/>
              <w:rPr>
                <w:b/>
                <w:bCs/>
                <w:szCs w:val="16"/>
              </w:rPr>
            </w:pPr>
            <w:r>
              <w:rPr>
                <w:b/>
                <w:bCs/>
                <w:szCs w:val="16"/>
              </w:rPr>
              <w:t>391</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33CBE5" w14:textId="77777777" w:rsidR="00C01AAC" w:rsidRPr="007E6DB9" w:rsidRDefault="00C01AAC" w:rsidP="005168DE">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22096D" w14:textId="77777777" w:rsidR="00C01AAC" w:rsidRPr="007E6DB9" w:rsidRDefault="00C01AAC"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8D0708A" w14:textId="77777777" w:rsidR="00C01AAC" w:rsidRPr="007E6DB9" w:rsidRDefault="00C01AAC">
            <w:pPr>
              <w:pStyle w:val="TableText"/>
              <w:jc w:val="center"/>
              <w:rPr>
                <w:szCs w:val="16"/>
              </w:rPr>
            </w:pPr>
          </w:p>
        </w:tc>
      </w:tr>
    </w:tbl>
    <w:p w14:paraId="10B92680" w14:textId="77777777" w:rsidR="00E2311A" w:rsidRDefault="00E2311A" w:rsidP="00E2311A">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E2311A" w:rsidRPr="00C7468D" w14:paraId="297AD373" w14:textId="77777777" w:rsidTr="00143332">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2A06B752" w14:textId="77777777" w:rsidR="00E2311A" w:rsidRPr="009F7B3A" w:rsidRDefault="00E2311A" w:rsidP="00BB068E">
            <w:pPr>
              <w:pStyle w:val="TableText"/>
              <w:rPr>
                <w:b/>
              </w:rPr>
            </w:pPr>
            <w:r>
              <w:rPr>
                <w:b/>
              </w:rPr>
              <w:t>Summary</w:t>
            </w:r>
          </w:p>
        </w:tc>
        <w:tc>
          <w:tcPr>
            <w:tcW w:w="1884" w:type="pct"/>
            <w:tcBorders>
              <w:right w:val="nil"/>
            </w:tcBorders>
            <w:shd w:val="clear" w:color="auto" w:fill="BDDCDF" w:themeFill="accent1"/>
            <w:vAlign w:val="center"/>
          </w:tcPr>
          <w:p w14:paraId="5EB38ED1" w14:textId="77777777" w:rsidR="00E2311A" w:rsidRPr="009F7B3A" w:rsidRDefault="00E2311A" w:rsidP="00A03B64">
            <w:pPr>
              <w:pStyle w:val="TableText"/>
              <w:ind w:left="0"/>
              <w:jc w:val="center"/>
              <w:rPr>
                <w:b/>
              </w:rPr>
            </w:pPr>
            <w:r w:rsidRPr="009F7B3A">
              <w:rPr>
                <w:b/>
              </w:rPr>
              <w:t xml:space="preserve">Expenditure </w:t>
            </w:r>
            <w:r>
              <w:rPr>
                <w:b/>
              </w:rPr>
              <w:br/>
              <w:t>($ million</w:t>
            </w:r>
            <w:r w:rsidRPr="009F7B3A">
              <w:rPr>
                <w:b/>
              </w:rPr>
              <w:t>)</w:t>
            </w:r>
          </w:p>
        </w:tc>
      </w:tr>
      <w:tr w:rsidR="00C01AAC" w:rsidRPr="00C7468D" w14:paraId="7BDA1447" w14:textId="77777777" w:rsidTr="00E8057C">
        <w:trPr>
          <w:trHeight w:val="149"/>
        </w:trPr>
        <w:tc>
          <w:tcPr>
            <w:tcW w:w="3116" w:type="pct"/>
          </w:tcPr>
          <w:p w14:paraId="680EAF5A" w14:textId="77777777" w:rsidR="00C01AAC" w:rsidRPr="00E02C0D" w:rsidRDefault="00C01AAC" w:rsidP="00C01AAC">
            <w:pPr>
              <w:pStyle w:val="TableText"/>
            </w:pPr>
            <w:r w:rsidRPr="00E02C0D">
              <w:t>Consultants, services and other</w:t>
            </w:r>
          </w:p>
        </w:tc>
        <w:tc>
          <w:tcPr>
            <w:tcW w:w="1884" w:type="pct"/>
            <w:tcBorders>
              <w:right w:val="nil"/>
            </w:tcBorders>
            <w:vAlign w:val="center"/>
          </w:tcPr>
          <w:p w14:paraId="166A01F7" w14:textId="77777777" w:rsidR="00C01AAC" w:rsidRPr="0090505A" w:rsidRDefault="00C01AAC" w:rsidP="002B687B">
            <w:pPr>
              <w:pStyle w:val="TableText"/>
              <w:jc w:val="center"/>
            </w:pPr>
            <w:r>
              <w:t>0.4</w:t>
            </w:r>
          </w:p>
        </w:tc>
      </w:tr>
      <w:tr w:rsidR="00C01AAC" w:rsidRPr="00C7468D" w14:paraId="483738C9" w14:textId="77777777" w:rsidTr="00E8057C">
        <w:trPr>
          <w:trHeight w:val="149"/>
        </w:trPr>
        <w:tc>
          <w:tcPr>
            <w:tcW w:w="3116" w:type="pct"/>
          </w:tcPr>
          <w:p w14:paraId="7848E6CB" w14:textId="77777777" w:rsidR="00C01AAC" w:rsidRPr="00E02C0D" w:rsidRDefault="00C01AAC" w:rsidP="00C01AAC">
            <w:pPr>
              <w:pStyle w:val="TableText"/>
            </w:pPr>
            <w:r w:rsidRPr="00E02C0D">
              <w:t>Media placement</w:t>
            </w:r>
          </w:p>
        </w:tc>
        <w:tc>
          <w:tcPr>
            <w:tcW w:w="1884" w:type="pct"/>
            <w:tcBorders>
              <w:right w:val="nil"/>
            </w:tcBorders>
            <w:vAlign w:val="center"/>
          </w:tcPr>
          <w:p w14:paraId="1FCAF574" w14:textId="77777777" w:rsidR="00C01AAC" w:rsidRPr="0090505A" w:rsidRDefault="00C01AAC" w:rsidP="002B687B">
            <w:pPr>
              <w:pStyle w:val="TableText"/>
              <w:jc w:val="center"/>
            </w:pPr>
            <w:r>
              <w:t>1.1</w:t>
            </w:r>
          </w:p>
        </w:tc>
      </w:tr>
      <w:tr w:rsidR="00C01AAC" w:rsidRPr="00C7468D" w14:paraId="3514F926" w14:textId="77777777" w:rsidTr="00E8057C">
        <w:trPr>
          <w:trHeight w:val="149"/>
        </w:trPr>
        <w:tc>
          <w:tcPr>
            <w:tcW w:w="3116" w:type="pct"/>
          </w:tcPr>
          <w:p w14:paraId="098A421A" w14:textId="77777777" w:rsidR="00C01AAC" w:rsidRPr="009F7B3A" w:rsidRDefault="00C01AAC" w:rsidP="00C01AAC">
            <w:pPr>
              <w:pStyle w:val="TableText"/>
              <w:ind w:left="284"/>
              <w:rPr>
                <w:i/>
              </w:rPr>
            </w:pPr>
            <w:r w:rsidRPr="009F7B3A">
              <w:rPr>
                <w:i/>
              </w:rPr>
              <w:t>Indigenous media</w:t>
            </w:r>
          </w:p>
        </w:tc>
        <w:tc>
          <w:tcPr>
            <w:tcW w:w="1884" w:type="pct"/>
            <w:tcBorders>
              <w:right w:val="nil"/>
            </w:tcBorders>
            <w:vAlign w:val="center"/>
          </w:tcPr>
          <w:p w14:paraId="18169313" w14:textId="77777777" w:rsidR="00C01AAC" w:rsidRPr="002971BE" w:rsidRDefault="00F44548" w:rsidP="002B687B">
            <w:pPr>
              <w:pStyle w:val="TableText"/>
              <w:jc w:val="center"/>
              <w:rPr>
                <w:i/>
              </w:rPr>
            </w:pPr>
            <w:r>
              <w:t>—</w:t>
            </w:r>
          </w:p>
        </w:tc>
      </w:tr>
      <w:tr w:rsidR="00C01AAC" w:rsidRPr="00C7468D" w14:paraId="60A0E41B" w14:textId="77777777" w:rsidTr="00E8057C">
        <w:trPr>
          <w:trHeight w:val="149"/>
        </w:trPr>
        <w:tc>
          <w:tcPr>
            <w:tcW w:w="3116" w:type="pct"/>
          </w:tcPr>
          <w:p w14:paraId="00A6F7F5" w14:textId="77777777" w:rsidR="00C01AAC" w:rsidRPr="009F7B3A" w:rsidRDefault="00C01AAC" w:rsidP="00C01AAC">
            <w:pPr>
              <w:pStyle w:val="TableText"/>
              <w:ind w:left="284"/>
              <w:rPr>
                <w:i/>
              </w:rPr>
            </w:pPr>
            <w:r w:rsidRPr="009F7B3A">
              <w:rPr>
                <w:i/>
              </w:rPr>
              <w:t>Ethnic media</w:t>
            </w:r>
          </w:p>
        </w:tc>
        <w:tc>
          <w:tcPr>
            <w:tcW w:w="1884" w:type="pct"/>
            <w:tcBorders>
              <w:right w:val="nil"/>
            </w:tcBorders>
            <w:vAlign w:val="center"/>
          </w:tcPr>
          <w:p w14:paraId="20831A9E" w14:textId="77777777" w:rsidR="00C01AAC" w:rsidRPr="002971BE" w:rsidRDefault="00C01AAC" w:rsidP="002B687B">
            <w:pPr>
              <w:pStyle w:val="TableText"/>
              <w:jc w:val="center"/>
              <w:rPr>
                <w:i/>
              </w:rPr>
            </w:pPr>
            <w:r>
              <w:rPr>
                <w:i/>
              </w:rPr>
              <w:t>0.0</w:t>
            </w:r>
          </w:p>
        </w:tc>
      </w:tr>
      <w:tr w:rsidR="00C01AAC" w:rsidRPr="00C7468D" w14:paraId="427776E5" w14:textId="77777777" w:rsidTr="00E8057C">
        <w:trPr>
          <w:trHeight w:val="149"/>
        </w:trPr>
        <w:tc>
          <w:tcPr>
            <w:tcW w:w="3116" w:type="pct"/>
          </w:tcPr>
          <w:p w14:paraId="175BDACE" w14:textId="77777777" w:rsidR="00C01AAC" w:rsidRPr="009F7B3A" w:rsidRDefault="00C01AAC" w:rsidP="00C01AAC">
            <w:pPr>
              <w:pStyle w:val="TableText"/>
              <w:rPr>
                <w:b/>
              </w:rPr>
            </w:pPr>
            <w:r w:rsidRPr="009F7B3A">
              <w:rPr>
                <w:b/>
              </w:rPr>
              <w:t>Total</w:t>
            </w:r>
          </w:p>
        </w:tc>
        <w:tc>
          <w:tcPr>
            <w:tcW w:w="1884" w:type="pct"/>
            <w:tcBorders>
              <w:right w:val="nil"/>
            </w:tcBorders>
            <w:vAlign w:val="center"/>
          </w:tcPr>
          <w:p w14:paraId="39E5DDB7" w14:textId="77777777" w:rsidR="00C01AAC" w:rsidRPr="0090505A" w:rsidRDefault="007F09D8" w:rsidP="002B687B">
            <w:pPr>
              <w:pStyle w:val="TableText"/>
              <w:jc w:val="center"/>
              <w:rPr>
                <w:b/>
              </w:rPr>
            </w:pPr>
            <w:r>
              <w:rPr>
                <w:b/>
              </w:rPr>
              <w:t>1.5</w:t>
            </w:r>
          </w:p>
        </w:tc>
      </w:tr>
    </w:tbl>
    <w:p w14:paraId="7C18F89E" w14:textId="77777777" w:rsidR="00C01AAC" w:rsidRDefault="00C01AAC" w:rsidP="00C01AAC">
      <w:pPr>
        <w:pStyle w:val="TableText"/>
        <w:ind w:left="709" w:hanging="709"/>
      </w:pPr>
      <w:r w:rsidRPr="00C01AAC">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6506C5E6" w14:textId="77777777" w:rsidR="00C01AAC" w:rsidRDefault="00C01AAC" w:rsidP="00C01AAC">
      <w:pPr>
        <w:pStyle w:val="TableText"/>
      </w:pPr>
      <w:r>
        <w:tab/>
        <w:t>Media figures are drawn from Table 1.</w:t>
      </w:r>
    </w:p>
    <w:p w14:paraId="4FE2F62D" w14:textId="1732CF30" w:rsidR="00C01AAC" w:rsidRDefault="00C01AAC" w:rsidP="00C01AAC">
      <w:pPr>
        <w:pStyle w:val="TableText"/>
      </w:pPr>
      <w:r>
        <w:tab/>
      </w:r>
      <w:r w:rsidR="00A1277D">
        <w:t xml:space="preserve">‘—’ </w:t>
      </w:r>
      <w:r>
        <w:t>indicates no expenditure against this line item.</w:t>
      </w:r>
    </w:p>
    <w:p w14:paraId="510AEC38" w14:textId="5C749361" w:rsidR="00E2311A" w:rsidRDefault="00C01AAC" w:rsidP="00C01AAC">
      <w:pPr>
        <w:pStyle w:val="TableText"/>
      </w:pPr>
      <w:r>
        <w:tab/>
        <w:t>‘0.0</w:t>
      </w:r>
      <w:r w:rsidR="00A1277D">
        <w:t>’</w:t>
      </w:r>
      <w:r>
        <w:t xml:space="preserve"> indicates that media was placed, though less than $50,000 was spent.</w:t>
      </w:r>
    </w:p>
    <w:p w14:paraId="2B151250" w14:textId="77777777" w:rsidR="009F7B3A" w:rsidRDefault="009F7B3A" w:rsidP="00A14E78">
      <w:r>
        <w:br w:type="page"/>
      </w:r>
    </w:p>
    <w:p w14:paraId="626C451A" w14:textId="77777777" w:rsidR="009F7B3A" w:rsidRDefault="009F7B3A" w:rsidP="00A14E78">
      <w:pPr>
        <w:pStyle w:val="Heading3"/>
      </w:pPr>
      <w:r>
        <w:lastRenderedPageBreak/>
        <w:t xml:space="preserve">Australian Taxation Office: </w:t>
      </w:r>
      <w:r w:rsidRPr="00A14E78">
        <w:rPr>
          <w:i/>
        </w:rPr>
        <w:t>Employee or Contractor 2016</w:t>
      </w:r>
    </w:p>
    <w:p w14:paraId="6EA3DF91" w14:textId="77777777" w:rsidR="009F7B3A" w:rsidRDefault="009F7B3A" w:rsidP="00A14E78">
      <w:r w:rsidRPr="00A14E78">
        <w:rPr>
          <w:b/>
        </w:rPr>
        <w:t>Campaign commencement date:</w:t>
      </w:r>
      <w:r w:rsidR="00BB068E">
        <w:t xml:space="preserve"> </w:t>
      </w:r>
      <w:r>
        <w:t xml:space="preserve">29 February 2016 </w:t>
      </w:r>
    </w:p>
    <w:p w14:paraId="1FC4B7D0" w14:textId="77777777" w:rsidR="009F7B3A" w:rsidRDefault="009F7B3A" w:rsidP="00A14E78">
      <w:r w:rsidRPr="00A14E78">
        <w:rPr>
          <w:b/>
        </w:rPr>
        <w:t>Campaign end date:</w:t>
      </w:r>
      <w:r w:rsidR="00BB068E">
        <w:t xml:space="preserve"> </w:t>
      </w:r>
      <w:r>
        <w:t>29 June 2016</w:t>
      </w:r>
    </w:p>
    <w:p w14:paraId="58CC5D09" w14:textId="77777777" w:rsidR="009F7B3A" w:rsidRDefault="009F7B3A" w:rsidP="00A14E78">
      <w:r w:rsidRPr="00A14E78">
        <w:rPr>
          <w:b/>
        </w:rPr>
        <w:t>Summary:</w:t>
      </w:r>
      <w:r>
        <w:t xml:space="preserve"> The Employee or Contractor campaign aimed to help businesses correctly determine whether their workers were employees or contractors. The objective of the paid advertising was to direct as many businesses as possible through to the employee/contractor decision tool and/or employee/contractor homepage information on the Australian Taxation Office (ATO) website.</w:t>
      </w:r>
    </w:p>
    <w:p w14:paraId="3319FE22" w14:textId="7C9DB4F2" w:rsidR="009F7B3A" w:rsidRDefault="009F7B3A" w:rsidP="00A14E78">
      <w:r w:rsidRPr="00A14E78">
        <w:rPr>
          <w:b/>
        </w:rPr>
        <w:t>Exception reporting:</w:t>
      </w:r>
      <w:r>
        <w:t xml:space="preserve"> Ethnic and Indigenous audiences were reached through well-established below the line activities undertaken by the ATO's dedicated Access and Diversity Unit.</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C01AAC" w:rsidRPr="00D75EF7" w14:paraId="0BEFAB27" w14:textId="77777777" w:rsidTr="004E22BF">
        <w:trPr>
          <w:trHeight w:val="48"/>
          <w:tblHeader/>
        </w:trPr>
        <w:tc>
          <w:tcPr>
            <w:tcW w:w="1406" w:type="pct"/>
            <w:shd w:val="clear" w:color="auto" w:fill="BDDCDF" w:themeFill="accent1"/>
            <w:vAlign w:val="center"/>
          </w:tcPr>
          <w:p w14:paraId="07372C5B" w14:textId="77777777" w:rsidR="00C01AAC" w:rsidRPr="007E6DB9" w:rsidRDefault="00C01AAC" w:rsidP="00F609FB">
            <w:pPr>
              <w:pStyle w:val="TableText"/>
              <w:jc w:val="center"/>
              <w:rPr>
                <w:b/>
                <w:szCs w:val="16"/>
              </w:rPr>
            </w:pPr>
            <w:r w:rsidRPr="007E6DB9">
              <w:rPr>
                <w:b/>
                <w:szCs w:val="16"/>
              </w:rPr>
              <w:t>Consultants, services and other costs</w:t>
            </w:r>
          </w:p>
        </w:tc>
        <w:tc>
          <w:tcPr>
            <w:tcW w:w="860" w:type="pct"/>
            <w:shd w:val="clear" w:color="auto" w:fill="BDDCDF" w:themeFill="accent1"/>
            <w:vAlign w:val="center"/>
          </w:tcPr>
          <w:p w14:paraId="6AAD55E7" w14:textId="77777777" w:rsidR="00C01AAC" w:rsidRPr="007E6DB9" w:rsidRDefault="00C01AAC" w:rsidP="00F609FB">
            <w:pPr>
              <w:pStyle w:val="TableText"/>
              <w:jc w:val="center"/>
              <w:rPr>
                <w:b/>
                <w:szCs w:val="16"/>
              </w:rPr>
            </w:pPr>
            <w:r w:rsidRPr="007E6DB9">
              <w:rPr>
                <w:b/>
                <w:szCs w:val="16"/>
              </w:rPr>
              <w:t xml:space="preserve">Expenditure </w:t>
            </w:r>
            <w:r w:rsidRPr="007E6DB9">
              <w:rPr>
                <w:b/>
                <w:szCs w:val="16"/>
              </w:rPr>
              <w:br/>
              <w:t>($ thousand)</w:t>
            </w:r>
          </w:p>
        </w:tc>
        <w:tc>
          <w:tcPr>
            <w:tcW w:w="860" w:type="pct"/>
            <w:shd w:val="clear" w:color="auto" w:fill="BDDCDF" w:themeFill="accent1"/>
            <w:vAlign w:val="center"/>
          </w:tcPr>
          <w:p w14:paraId="16C57DA0" w14:textId="77777777" w:rsidR="00C01AAC" w:rsidRPr="007E6DB9" w:rsidRDefault="00C01AAC" w:rsidP="00F609FB">
            <w:pPr>
              <w:pStyle w:val="TableText"/>
              <w:jc w:val="center"/>
              <w:rPr>
                <w:b/>
                <w:szCs w:val="16"/>
              </w:rPr>
            </w:pPr>
            <w:r w:rsidRPr="007E6DB9">
              <w:rPr>
                <w:b/>
                <w:szCs w:val="16"/>
              </w:rPr>
              <w:t xml:space="preserve">Contract value </w:t>
            </w:r>
            <w:r w:rsidRPr="007E6DB9">
              <w:rPr>
                <w:b/>
                <w:szCs w:val="16"/>
              </w:rPr>
              <w:br/>
              <w:t>($ thousand)</w:t>
            </w:r>
          </w:p>
        </w:tc>
        <w:tc>
          <w:tcPr>
            <w:tcW w:w="860" w:type="pct"/>
            <w:shd w:val="clear" w:color="auto" w:fill="BDDCDF" w:themeFill="accent1"/>
            <w:vAlign w:val="center"/>
          </w:tcPr>
          <w:p w14:paraId="31711C85" w14:textId="77777777" w:rsidR="00C01AAC" w:rsidRPr="007E6DB9" w:rsidRDefault="00C01AAC" w:rsidP="00F609FB">
            <w:pPr>
              <w:pStyle w:val="TableText"/>
              <w:jc w:val="center"/>
              <w:rPr>
                <w:b/>
                <w:szCs w:val="16"/>
              </w:rPr>
            </w:pPr>
            <w:r w:rsidRPr="007E6DB9">
              <w:rPr>
                <w:b/>
                <w:szCs w:val="16"/>
              </w:rPr>
              <w:t>No. of potential suppliers invited to tender</w:t>
            </w:r>
          </w:p>
        </w:tc>
        <w:tc>
          <w:tcPr>
            <w:tcW w:w="1014" w:type="pct"/>
            <w:shd w:val="clear" w:color="auto" w:fill="BDDCDF" w:themeFill="accent1"/>
            <w:vAlign w:val="center"/>
          </w:tcPr>
          <w:p w14:paraId="5B5FF966" w14:textId="77777777" w:rsidR="00C01AAC" w:rsidRPr="007E6DB9" w:rsidRDefault="00C01AAC" w:rsidP="00E8057C">
            <w:pPr>
              <w:pStyle w:val="TableText"/>
              <w:rPr>
                <w:b/>
                <w:szCs w:val="16"/>
              </w:rPr>
            </w:pPr>
            <w:r w:rsidRPr="007E6DB9">
              <w:rPr>
                <w:b/>
                <w:szCs w:val="16"/>
              </w:rPr>
              <w:t>Supplier</w:t>
            </w:r>
          </w:p>
        </w:tc>
      </w:tr>
      <w:tr w:rsidR="00BB068E" w:rsidRPr="00C7468D" w14:paraId="7770D54D" w14:textId="77777777" w:rsidTr="00E8057C">
        <w:trPr>
          <w:trHeight w:val="149"/>
        </w:trPr>
        <w:tc>
          <w:tcPr>
            <w:tcW w:w="1406" w:type="pct"/>
            <w:shd w:val="clear" w:color="auto" w:fill="auto"/>
            <w:vAlign w:val="center"/>
          </w:tcPr>
          <w:p w14:paraId="0485BCA1" w14:textId="77777777" w:rsidR="00BB068E" w:rsidRPr="007E6DB9" w:rsidRDefault="00BB068E" w:rsidP="002B687B">
            <w:pPr>
              <w:pStyle w:val="TableText"/>
              <w:rPr>
                <w:szCs w:val="16"/>
              </w:rPr>
            </w:pPr>
            <w:r w:rsidRPr="007E6DB9">
              <w:rPr>
                <w:szCs w:val="16"/>
              </w:rPr>
              <w:t>Advertising</w:t>
            </w:r>
          </w:p>
        </w:tc>
        <w:tc>
          <w:tcPr>
            <w:tcW w:w="860" w:type="pct"/>
            <w:shd w:val="clear" w:color="auto" w:fill="auto"/>
            <w:vAlign w:val="center"/>
          </w:tcPr>
          <w:p w14:paraId="19A22E94" w14:textId="77777777" w:rsidR="00BB068E" w:rsidRPr="007E6DB9" w:rsidRDefault="00BB068E" w:rsidP="002B687B">
            <w:pPr>
              <w:pStyle w:val="TableText"/>
              <w:jc w:val="center"/>
              <w:rPr>
                <w:szCs w:val="16"/>
              </w:rPr>
            </w:pPr>
            <w:r w:rsidRPr="007E6DB9">
              <w:rPr>
                <w:szCs w:val="16"/>
              </w:rPr>
              <w:t>19</w:t>
            </w:r>
          </w:p>
        </w:tc>
        <w:tc>
          <w:tcPr>
            <w:tcW w:w="860" w:type="pct"/>
            <w:shd w:val="clear" w:color="auto" w:fill="auto"/>
            <w:vAlign w:val="center"/>
          </w:tcPr>
          <w:p w14:paraId="7DE19F2E" w14:textId="77777777" w:rsidR="00BB068E" w:rsidRPr="007E6DB9" w:rsidRDefault="00BB068E" w:rsidP="002B687B">
            <w:pPr>
              <w:pStyle w:val="TableText"/>
              <w:jc w:val="center"/>
              <w:rPr>
                <w:szCs w:val="16"/>
              </w:rPr>
            </w:pPr>
            <w:r w:rsidRPr="007E6DB9">
              <w:rPr>
                <w:szCs w:val="16"/>
              </w:rPr>
              <w:t>19</w:t>
            </w:r>
          </w:p>
        </w:tc>
        <w:tc>
          <w:tcPr>
            <w:tcW w:w="860" w:type="pct"/>
            <w:shd w:val="clear" w:color="auto" w:fill="auto"/>
            <w:vAlign w:val="center"/>
          </w:tcPr>
          <w:p w14:paraId="53A4A97C" w14:textId="77777777" w:rsidR="00BB068E" w:rsidRPr="007E6DB9" w:rsidRDefault="00BB068E" w:rsidP="002B687B">
            <w:pPr>
              <w:pStyle w:val="TableText"/>
              <w:jc w:val="center"/>
              <w:rPr>
                <w:szCs w:val="16"/>
              </w:rPr>
            </w:pPr>
            <w:r w:rsidRPr="007E6DB9">
              <w:rPr>
                <w:szCs w:val="16"/>
              </w:rPr>
              <w:t>Existing standing offer</w:t>
            </w:r>
          </w:p>
        </w:tc>
        <w:tc>
          <w:tcPr>
            <w:tcW w:w="1014" w:type="pct"/>
            <w:shd w:val="clear" w:color="auto" w:fill="auto"/>
            <w:vAlign w:val="center"/>
          </w:tcPr>
          <w:p w14:paraId="6F06EAF6" w14:textId="77777777" w:rsidR="00BB068E" w:rsidRPr="007E6DB9" w:rsidRDefault="00BB068E" w:rsidP="005168DE">
            <w:pPr>
              <w:pStyle w:val="TableText"/>
              <w:rPr>
                <w:szCs w:val="16"/>
              </w:rPr>
            </w:pPr>
            <w:proofErr w:type="spellStart"/>
            <w:r w:rsidRPr="007E6DB9">
              <w:rPr>
                <w:szCs w:val="16"/>
              </w:rPr>
              <w:t>SilverSun</w:t>
            </w:r>
            <w:proofErr w:type="spellEnd"/>
          </w:p>
        </w:tc>
      </w:tr>
      <w:tr w:rsidR="00BB068E" w:rsidRPr="00C7468D" w14:paraId="43AC0586" w14:textId="77777777" w:rsidTr="00E8057C">
        <w:trPr>
          <w:trHeight w:val="103"/>
        </w:trPr>
        <w:tc>
          <w:tcPr>
            <w:tcW w:w="1406" w:type="pct"/>
            <w:shd w:val="clear" w:color="auto" w:fill="auto"/>
            <w:vAlign w:val="center"/>
          </w:tcPr>
          <w:p w14:paraId="3EB3E794" w14:textId="77777777" w:rsidR="00BB068E" w:rsidRPr="007E6DB9" w:rsidRDefault="00BB068E" w:rsidP="002B687B">
            <w:pPr>
              <w:pStyle w:val="TableText"/>
              <w:rPr>
                <w:szCs w:val="16"/>
              </w:rPr>
            </w:pPr>
            <w:r w:rsidRPr="007E6DB9">
              <w:rPr>
                <w:szCs w:val="16"/>
              </w:rPr>
              <w:t>Market research</w:t>
            </w:r>
          </w:p>
        </w:tc>
        <w:tc>
          <w:tcPr>
            <w:tcW w:w="860" w:type="pct"/>
            <w:shd w:val="clear" w:color="auto" w:fill="auto"/>
            <w:vAlign w:val="center"/>
          </w:tcPr>
          <w:p w14:paraId="16C7F54E" w14:textId="77777777" w:rsidR="00BB068E" w:rsidRPr="007E6DB9" w:rsidRDefault="00BB068E" w:rsidP="002B687B">
            <w:pPr>
              <w:pStyle w:val="TableText"/>
              <w:jc w:val="center"/>
              <w:rPr>
                <w:szCs w:val="16"/>
              </w:rPr>
            </w:pPr>
            <w:r w:rsidRPr="007E6DB9">
              <w:rPr>
                <w:szCs w:val="16"/>
              </w:rPr>
              <w:t>—</w:t>
            </w:r>
          </w:p>
        </w:tc>
        <w:tc>
          <w:tcPr>
            <w:tcW w:w="860" w:type="pct"/>
            <w:shd w:val="clear" w:color="auto" w:fill="auto"/>
            <w:vAlign w:val="center"/>
          </w:tcPr>
          <w:p w14:paraId="101A7154" w14:textId="77777777" w:rsidR="00BB068E" w:rsidRPr="007E6DB9" w:rsidRDefault="00BB068E" w:rsidP="002B687B">
            <w:pPr>
              <w:pStyle w:val="TableText"/>
              <w:jc w:val="center"/>
              <w:rPr>
                <w:szCs w:val="16"/>
              </w:rPr>
            </w:pPr>
            <w:r w:rsidRPr="007E6DB9">
              <w:rPr>
                <w:szCs w:val="16"/>
              </w:rPr>
              <w:t>—</w:t>
            </w:r>
          </w:p>
        </w:tc>
        <w:tc>
          <w:tcPr>
            <w:tcW w:w="860" w:type="pct"/>
            <w:shd w:val="clear" w:color="auto" w:fill="auto"/>
            <w:vAlign w:val="center"/>
          </w:tcPr>
          <w:p w14:paraId="617A5BA3" w14:textId="77777777" w:rsidR="00BB068E" w:rsidRPr="007E6DB9" w:rsidRDefault="00BB068E" w:rsidP="005168DE">
            <w:pPr>
              <w:pStyle w:val="TableText"/>
              <w:jc w:val="center"/>
              <w:rPr>
                <w:szCs w:val="16"/>
              </w:rPr>
            </w:pPr>
            <w:r w:rsidRPr="007E6DB9">
              <w:rPr>
                <w:szCs w:val="16"/>
              </w:rPr>
              <w:t>—</w:t>
            </w:r>
          </w:p>
        </w:tc>
        <w:tc>
          <w:tcPr>
            <w:tcW w:w="1014" w:type="pct"/>
            <w:shd w:val="clear" w:color="auto" w:fill="auto"/>
            <w:vAlign w:val="bottom"/>
          </w:tcPr>
          <w:p w14:paraId="2E1A57EE" w14:textId="77777777" w:rsidR="00BB068E" w:rsidRPr="007E6DB9" w:rsidRDefault="00BB068E" w:rsidP="001B74A5">
            <w:pPr>
              <w:pStyle w:val="TableText"/>
              <w:rPr>
                <w:szCs w:val="16"/>
              </w:rPr>
            </w:pPr>
            <w:r w:rsidRPr="007E6DB9">
              <w:rPr>
                <w:szCs w:val="16"/>
              </w:rPr>
              <w:t>—</w:t>
            </w:r>
          </w:p>
        </w:tc>
      </w:tr>
      <w:tr w:rsidR="00BB068E" w:rsidRPr="00C7468D" w14:paraId="5C2F71A2" w14:textId="77777777" w:rsidTr="00E8057C">
        <w:trPr>
          <w:trHeight w:val="149"/>
        </w:trPr>
        <w:tc>
          <w:tcPr>
            <w:tcW w:w="1406" w:type="pct"/>
            <w:shd w:val="clear" w:color="auto" w:fill="auto"/>
            <w:vAlign w:val="center"/>
          </w:tcPr>
          <w:p w14:paraId="395CCB22" w14:textId="77777777" w:rsidR="00BB068E" w:rsidRPr="007E6DB9" w:rsidRDefault="00BB068E" w:rsidP="002B687B">
            <w:pPr>
              <w:pStyle w:val="TableText"/>
              <w:rPr>
                <w:szCs w:val="16"/>
              </w:rPr>
            </w:pPr>
            <w:r w:rsidRPr="007E6DB9">
              <w:rPr>
                <w:szCs w:val="16"/>
              </w:rPr>
              <w:t>Public relations</w:t>
            </w:r>
          </w:p>
        </w:tc>
        <w:tc>
          <w:tcPr>
            <w:tcW w:w="860" w:type="pct"/>
            <w:shd w:val="clear" w:color="auto" w:fill="auto"/>
            <w:vAlign w:val="center"/>
          </w:tcPr>
          <w:p w14:paraId="37E9AEF2" w14:textId="77777777" w:rsidR="00BB068E" w:rsidRPr="007E6DB9" w:rsidRDefault="00BB068E" w:rsidP="002B687B">
            <w:pPr>
              <w:pStyle w:val="TableText"/>
              <w:jc w:val="center"/>
              <w:rPr>
                <w:b/>
                <w:szCs w:val="16"/>
              </w:rPr>
            </w:pPr>
            <w:r w:rsidRPr="007E6DB9">
              <w:rPr>
                <w:szCs w:val="16"/>
              </w:rPr>
              <w:t>—</w:t>
            </w:r>
          </w:p>
        </w:tc>
        <w:tc>
          <w:tcPr>
            <w:tcW w:w="860" w:type="pct"/>
            <w:shd w:val="clear" w:color="auto" w:fill="auto"/>
            <w:vAlign w:val="center"/>
          </w:tcPr>
          <w:p w14:paraId="1AE93A5B" w14:textId="77777777" w:rsidR="00BB068E" w:rsidRPr="007E6DB9" w:rsidRDefault="00BB068E" w:rsidP="002B687B">
            <w:pPr>
              <w:pStyle w:val="TableText"/>
              <w:jc w:val="center"/>
              <w:rPr>
                <w:szCs w:val="16"/>
              </w:rPr>
            </w:pPr>
            <w:r w:rsidRPr="007E6DB9">
              <w:rPr>
                <w:szCs w:val="16"/>
              </w:rPr>
              <w:t>—</w:t>
            </w:r>
          </w:p>
        </w:tc>
        <w:tc>
          <w:tcPr>
            <w:tcW w:w="860" w:type="pct"/>
            <w:shd w:val="clear" w:color="auto" w:fill="auto"/>
            <w:vAlign w:val="center"/>
          </w:tcPr>
          <w:p w14:paraId="007070A1" w14:textId="77777777" w:rsidR="00BB068E" w:rsidRPr="007E6DB9" w:rsidRDefault="00BB068E" w:rsidP="005168DE">
            <w:pPr>
              <w:pStyle w:val="TableText"/>
              <w:jc w:val="center"/>
              <w:rPr>
                <w:b/>
                <w:szCs w:val="16"/>
              </w:rPr>
            </w:pPr>
            <w:r w:rsidRPr="007E6DB9">
              <w:rPr>
                <w:szCs w:val="16"/>
              </w:rPr>
              <w:t>—</w:t>
            </w:r>
          </w:p>
        </w:tc>
        <w:tc>
          <w:tcPr>
            <w:tcW w:w="1014" w:type="pct"/>
            <w:shd w:val="clear" w:color="auto" w:fill="auto"/>
            <w:vAlign w:val="bottom"/>
          </w:tcPr>
          <w:p w14:paraId="749D9379" w14:textId="77777777" w:rsidR="00BB068E" w:rsidRPr="007E6DB9" w:rsidRDefault="00BB068E" w:rsidP="001B74A5">
            <w:pPr>
              <w:pStyle w:val="TableText"/>
              <w:rPr>
                <w:szCs w:val="16"/>
              </w:rPr>
            </w:pPr>
            <w:r w:rsidRPr="007E6DB9">
              <w:rPr>
                <w:szCs w:val="16"/>
              </w:rPr>
              <w:t>—</w:t>
            </w:r>
          </w:p>
        </w:tc>
      </w:tr>
      <w:tr w:rsidR="00BB068E" w:rsidRPr="00C7468D" w14:paraId="18AC8F53" w14:textId="77777777" w:rsidTr="00E8057C">
        <w:trPr>
          <w:trHeight w:val="149"/>
        </w:trPr>
        <w:tc>
          <w:tcPr>
            <w:tcW w:w="1406" w:type="pct"/>
            <w:shd w:val="clear" w:color="auto" w:fill="auto"/>
            <w:vAlign w:val="center"/>
          </w:tcPr>
          <w:p w14:paraId="23272FCA" w14:textId="77777777" w:rsidR="00BB068E" w:rsidRPr="007E6DB9" w:rsidRDefault="002A48CE" w:rsidP="002B687B">
            <w:pPr>
              <w:pStyle w:val="TableText"/>
              <w:rPr>
                <w:szCs w:val="16"/>
              </w:rPr>
            </w:pPr>
            <w:r>
              <w:rPr>
                <w:szCs w:val="16"/>
              </w:rPr>
              <w:t>Multicultural marketing</w:t>
            </w:r>
          </w:p>
        </w:tc>
        <w:tc>
          <w:tcPr>
            <w:tcW w:w="860" w:type="pct"/>
            <w:shd w:val="clear" w:color="auto" w:fill="auto"/>
            <w:vAlign w:val="center"/>
          </w:tcPr>
          <w:p w14:paraId="31612D5A" w14:textId="77777777" w:rsidR="00BB068E" w:rsidRPr="007E6DB9" w:rsidRDefault="00BB068E" w:rsidP="002B687B">
            <w:pPr>
              <w:pStyle w:val="TableText"/>
              <w:jc w:val="center"/>
              <w:rPr>
                <w:szCs w:val="16"/>
              </w:rPr>
            </w:pPr>
            <w:r w:rsidRPr="007E6DB9">
              <w:rPr>
                <w:szCs w:val="16"/>
              </w:rPr>
              <w:t>—</w:t>
            </w:r>
          </w:p>
        </w:tc>
        <w:tc>
          <w:tcPr>
            <w:tcW w:w="860" w:type="pct"/>
            <w:shd w:val="clear" w:color="auto" w:fill="auto"/>
            <w:vAlign w:val="center"/>
          </w:tcPr>
          <w:p w14:paraId="7815AEC8" w14:textId="77777777" w:rsidR="00BB068E" w:rsidRPr="007E6DB9" w:rsidRDefault="00BB068E" w:rsidP="002B687B">
            <w:pPr>
              <w:pStyle w:val="TableText"/>
              <w:jc w:val="center"/>
              <w:rPr>
                <w:szCs w:val="16"/>
              </w:rPr>
            </w:pPr>
            <w:r w:rsidRPr="007E6DB9">
              <w:rPr>
                <w:szCs w:val="16"/>
              </w:rPr>
              <w:t>—</w:t>
            </w:r>
          </w:p>
        </w:tc>
        <w:tc>
          <w:tcPr>
            <w:tcW w:w="860" w:type="pct"/>
            <w:shd w:val="clear" w:color="auto" w:fill="auto"/>
            <w:vAlign w:val="center"/>
          </w:tcPr>
          <w:p w14:paraId="72DF2DBB" w14:textId="77777777" w:rsidR="00BB068E" w:rsidRPr="007E6DB9" w:rsidRDefault="00BB068E" w:rsidP="005168DE">
            <w:pPr>
              <w:pStyle w:val="TableText"/>
              <w:jc w:val="center"/>
              <w:rPr>
                <w:szCs w:val="16"/>
              </w:rPr>
            </w:pPr>
            <w:r w:rsidRPr="007E6DB9">
              <w:rPr>
                <w:szCs w:val="16"/>
              </w:rPr>
              <w:t>—</w:t>
            </w:r>
          </w:p>
        </w:tc>
        <w:tc>
          <w:tcPr>
            <w:tcW w:w="1014" w:type="pct"/>
            <w:shd w:val="clear" w:color="auto" w:fill="auto"/>
            <w:vAlign w:val="bottom"/>
          </w:tcPr>
          <w:p w14:paraId="76EA6188" w14:textId="77777777" w:rsidR="00BB068E" w:rsidRPr="007E6DB9" w:rsidRDefault="00BB068E" w:rsidP="001B74A5">
            <w:pPr>
              <w:pStyle w:val="TableText"/>
              <w:rPr>
                <w:szCs w:val="16"/>
              </w:rPr>
            </w:pPr>
            <w:r w:rsidRPr="007E6DB9">
              <w:rPr>
                <w:szCs w:val="16"/>
              </w:rPr>
              <w:t>—</w:t>
            </w:r>
          </w:p>
        </w:tc>
      </w:tr>
      <w:tr w:rsidR="00BB068E" w:rsidRPr="00C7468D" w14:paraId="407668E1" w14:textId="77777777" w:rsidTr="00E8057C">
        <w:trPr>
          <w:trHeight w:val="149"/>
        </w:trPr>
        <w:tc>
          <w:tcPr>
            <w:tcW w:w="1406" w:type="pct"/>
            <w:shd w:val="clear" w:color="auto" w:fill="auto"/>
            <w:vAlign w:val="center"/>
          </w:tcPr>
          <w:p w14:paraId="2F0332CD" w14:textId="77777777" w:rsidR="00BB068E" w:rsidRPr="007E6DB9" w:rsidRDefault="00BB068E" w:rsidP="002B687B">
            <w:pPr>
              <w:pStyle w:val="TableText"/>
              <w:rPr>
                <w:szCs w:val="16"/>
              </w:rPr>
            </w:pPr>
            <w:r w:rsidRPr="007E6DB9">
              <w:rPr>
                <w:szCs w:val="16"/>
              </w:rPr>
              <w:t>Indigenous communications</w:t>
            </w:r>
          </w:p>
        </w:tc>
        <w:tc>
          <w:tcPr>
            <w:tcW w:w="860" w:type="pct"/>
            <w:tcBorders>
              <w:bottom w:val="single" w:sz="2" w:space="0" w:color="A7B4BE"/>
            </w:tcBorders>
            <w:shd w:val="clear" w:color="auto" w:fill="auto"/>
            <w:vAlign w:val="center"/>
          </w:tcPr>
          <w:p w14:paraId="28C0BF89" w14:textId="77777777" w:rsidR="00BB068E" w:rsidRPr="007E6DB9" w:rsidRDefault="00BB068E" w:rsidP="002B687B">
            <w:pPr>
              <w:pStyle w:val="TableText"/>
              <w:jc w:val="center"/>
              <w:rPr>
                <w:b/>
                <w:szCs w:val="16"/>
              </w:rPr>
            </w:pPr>
            <w:r w:rsidRPr="007E6DB9">
              <w:rPr>
                <w:szCs w:val="16"/>
              </w:rPr>
              <w:t>—</w:t>
            </w:r>
          </w:p>
        </w:tc>
        <w:tc>
          <w:tcPr>
            <w:tcW w:w="860" w:type="pct"/>
            <w:tcBorders>
              <w:bottom w:val="single" w:sz="2" w:space="0" w:color="A7B4BE"/>
            </w:tcBorders>
            <w:shd w:val="clear" w:color="auto" w:fill="auto"/>
            <w:vAlign w:val="center"/>
          </w:tcPr>
          <w:p w14:paraId="0580B52D" w14:textId="77777777" w:rsidR="00BB068E" w:rsidRPr="007E6DB9" w:rsidRDefault="00BB068E" w:rsidP="002B687B">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35B340FC" w14:textId="77777777" w:rsidR="00BB068E" w:rsidRPr="007E6DB9" w:rsidRDefault="00BB068E" w:rsidP="005168DE">
            <w:pPr>
              <w:pStyle w:val="TableText"/>
              <w:jc w:val="center"/>
              <w:rPr>
                <w:szCs w:val="16"/>
              </w:rPr>
            </w:pPr>
            <w:r w:rsidRPr="007E6DB9">
              <w:rPr>
                <w:szCs w:val="16"/>
              </w:rPr>
              <w:t>—</w:t>
            </w:r>
          </w:p>
        </w:tc>
        <w:tc>
          <w:tcPr>
            <w:tcW w:w="1014" w:type="pct"/>
            <w:tcBorders>
              <w:bottom w:val="single" w:sz="2" w:space="0" w:color="A7B4BE"/>
            </w:tcBorders>
            <w:shd w:val="clear" w:color="auto" w:fill="auto"/>
            <w:vAlign w:val="bottom"/>
          </w:tcPr>
          <w:p w14:paraId="38D0E1E2" w14:textId="77777777" w:rsidR="00BB068E" w:rsidRPr="007E6DB9" w:rsidRDefault="00BB068E" w:rsidP="001B74A5">
            <w:pPr>
              <w:pStyle w:val="TableText"/>
              <w:rPr>
                <w:szCs w:val="16"/>
              </w:rPr>
            </w:pPr>
            <w:r w:rsidRPr="007E6DB9">
              <w:rPr>
                <w:szCs w:val="16"/>
              </w:rPr>
              <w:t>—</w:t>
            </w:r>
          </w:p>
        </w:tc>
      </w:tr>
      <w:tr w:rsidR="00BB068E" w:rsidRPr="00C7468D" w14:paraId="1F02E336" w14:textId="77777777" w:rsidTr="00E8057C">
        <w:trPr>
          <w:trHeight w:val="149"/>
        </w:trPr>
        <w:tc>
          <w:tcPr>
            <w:tcW w:w="1406" w:type="pct"/>
            <w:shd w:val="clear" w:color="auto" w:fill="auto"/>
            <w:vAlign w:val="center"/>
          </w:tcPr>
          <w:p w14:paraId="19A2480C" w14:textId="77777777" w:rsidR="00BB068E" w:rsidRPr="007E6DB9" w:rsidRDefault="00BB068E" w:rsidP="002B687B">
            <w:pPr>
              <w:pStyle w:val="TableText"/>
              <w:rPr>
                <w:szCs w:val="16"/>
              </w:rPr>
            </w:pPr>
            <w:r w:rsidRPr="007E6DB9">
              <w:rPr>
                <w:szCs w:val="16"/>
              </w:rPr>
              <w:t>Printed materials and direct mail</w:t>
            </w:r>
          </w:p>
        </w:tc>
        <w:tc>
          <w:tcPr>
            <w:tcW w:w="860" w:type="pct"/>
            <w:tcBorders>
              <w:right w:val="single" w:sz="4" w:space="0" w:color="BFBFBF" w:themeColor="background1" w:themeShade="BF"/>
            </w:tcBorders>
            <w:shd w:val="clear" w:color="auto" w:fill="auto"/>
            <w:vAlign w:val="center"/>
          </w:tcPr>
          <w:p w14:paraId="01B2B2B4" w14:textId="77777777" w:rsidR="00BB068E" w:rsidRPr="007E6DB9" w:rsidRDefault="00BB068E" w:rsidP="002B687B">
            <w:pPr>
              <w:pStyle w:val="TableText"/>
              <w:jc w:val="center"/>
              <w:rPr>
                <w:szCs w:val="16"/>
              </w:rPr>
            </w:pPr>
            <w:r w:rsidRPr="007E6DB9">
              <w:rPr>
                <w:szCs w:val="16"/>
              </w:rP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7E5BAA" w14:textId="77777777" w:rsidR="00BB068E" w:rsidRPr="007E6DB9" w:rsidRDefault="00BB068E" w:rsidP="002B687B">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8F4C0B" w14:textId="77777777" w:rsidR="00BB068E" w:rsidRPr="007E6DB9" w:rsidRDefault="00BB068E" w:rsidP="005168DE">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bottom"/>
          </w:tcPr>
          <w:p w14:paraId="2D65372F" w14:textId="77777777" w:rsidR="00BB068E" w:rsidRPr="007E6DB9" w:rsidRDefault="00BB068E" w:rsidP="001B74A5">
            <w:pPr>
              <w:pStyle w:val="TableText"/>
              <w:rPr>
                <w:szCs w:val="16"/>
              </w:rPr>
            </w:pPr>
          </w:p>
        </w:tc>
      </w:tr>
      <w:tr w:rsidR="00BB068E" w:rsidRPr="00C7468D" w14:paraId="7D2C0CE4" w14:textId="77777777" w:rsidTr="00E8057C">
        <w:trPr>
          <w:trHeight w:val="149"/>
        </w:trPr>
        <w:tc>
          <w:tcPr>
            <w:tcW w:w="1406" w:type="pct"/>
            <w:shd w:val="clear" w:color="auto" w:fill="auto"/>
            <w:vAlign w:val="center"/>
          </w:tcPr>
          <w:p w14:paraId="4CD35FFD" w14:textId="77777777" w:rsidR="00BB068E" w:rsidRPr="007E6DB9" w:rsidRDefault="00BB068E" w:rsidP="002B687B">
            <w:pPr>
              <w:pStyle w:val="TableText"/>
              <w:rPr>
                <w:szCs w:val="16"/>
              </w:rPr>
            </w:pPr>
            <w:r w:rsidRPr="007E6DB9">
              <w:rPr>
                <w:szCs w:val="16"/>
              </w:rPr>
              <w:t>Other</w:t>
            </w:r>
          </w:p>
        </w:tc>
        <w:tc>
          <w:tcPr>
            <w:tcW w:w="860" w:type="pct"/>
            <w:tcBorders>
              <w:right w:val="single" w:sz="4" w:space="0" w:color="BFBFBF" w:themeColor="background1" w:themeShade="BF"/>
            </w:tcBorders>
            <w:shd w:val="clear" w:color="auto" w:fill="auto"/>
            <w:vAlign w:val="center"/>
          </w:tcPr>
          <w:p w14:paraId="641650CA" w14:textId="77777777" w:rsidR="00BB068E" w:rsidRPr="007E6DB9" w:rsidRDefault="00BB068E" w:rsidP="002B687B">
            <w:pPr>
              <w:pStyle w:val="TableText"/>
              <w:jc w:val="center"/>
              <w:rPr>
                <w:szCs w:val="16"/>
              </w:rPr>
            </w:pPr>
            <w:r w:rsidRPr="007E6DB9">
              <w:rPr>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263418" w14:textId="77777777" w:rsidR="00BB068E" w:rsidRPr="007E6DB9" w:rsidRDefault="00BB068E" w:rsidP="002B687B">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A946FA" w14:textId="77777777" w:rsidR="00BB068E" w:rsidRPr="007E6DB9" w:rsidRDefault="00BB068E" w:rsidP="005168DE">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3C149885" w14:textId="77777777" w:rsidR="00BB068E" w:rsidRPr="007E6DB9" w:rsidRDefault="00BB068E" w:rsidP="001B74A5">
            <w:pPr>
              <w:pStyle w:val="TableText"/>
              <w:ind w:left="0"/>
              <w:rPr>
                <w:szCs w:val="16"/>
              </w:rPr>
            </w:pPr>
          </w:p>
        </w:tc>
      </w:tr>
      <w:tr w:rsidR="00BB068E" w:rsidRPr="00C7468D" w14:paraId="55CF2669" w14:textId="77777777" w:rsidTr="00E8057C">
        <w:trPr>
          <w:trHeight w:val="149"/>
        </w:trPr>
        <w:tc>
          <w:tcPr>
            <w:tcW w:w="1406" w:type="pct"/>
            <w:shd w:val="clear" w:color="auto" w:fill="auto"/>
            <w:vAlign w:val="bottom"/>
          </w:tcPr>
          <w:p w14:paraId="1DF77A38" w14:textId="77777777" w:rsidR="00BB068E" w:rsidRPr="007E6DB9" w:rsidRDefault="00BB068E" w:rsidP="00BB068E">
            <w:pPr>
              <w:pStyle w:val="TableText"/>
              <w:rPr>
                <w:b/>
                <w:szCs w:val="16"/>
              </w:rPr>
            </w:pPr>
            <w:r w:rsidRPr="007E6DB9">
              <w:rPr>
                <w:b/>
                <w:szCs w:val="16"/>
              </w:rPr>
              <w:t>Sub-total</w:t>
            </w:r>
          </w:p>
        </w:tc>
        <w:tc>
          <w:tcPr>
            <w:tcW w:w="860" w:type="pct"/>
            <w:tcBorders>
              <w:right w:val="single" w:sz="4" w:space="0" w:color="BFBFBF" w:themeColor="background1" w:themeShade="BF"/>
            </w:tcBorders>
            <w:shd w:val="clear" w:color="auto" w:fill="auto"/>
            <w:vAlign w:val="center"/>
          </w:tcPr>
          <w:p w14:paraId="3A1885B2" w14:textId="77777777" w:rsidR="00BB068E" w:rsidRPr="007E6DB9" w:rsidRDefault="00A857B9" w:rsidP="002B687B">
            <w:pPr>
              <w:pStyle w:val="TableText"/>
              <w:jc w:val="center"/>
              <w:rPr>
                <w:b/>
                <w:bCs/>
                <w:szCs w:val="16"/>
              </w:rPr>
            </w:pPr>
            <w:r>
              <w:rPr>
                <w:b/>
                <w:bCs/>
                <w:szCs w:val="16"/>
              </w:rPr>
              <w:t>19</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CDBEDA" w14:textId="77777777" w:rsidR="00BB068E" w:rsidRPr="007E6DB9" w:rsidRDefault="00BB068E" w:rsidP="005168DE">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1F8C15" w14:textId="77777777" w:rsidR="00BB068E" w:rsidRPr="007E6DB9" w:rsidRDefault="00BB068E"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664DE821" w14:textId="77777777" w:rsidR="00BB068E" w:rsidRPr="007E6DB9" w:rsidRDefault="00BB068E" w:rsidP="001B74A5">
            <w:pPr>
              <w:pStyle w:val="TableText"/>
              <w:rPr>
                <w:szCs w:val="16"/>
              </w:rPr>
            </w:pPr>
          </w:p>
        </w:tc>
      </w:tr>
    </w:tbl>
    <w:p w14:paraId="07015D9E" w14:textId="77777777" w:rsidR="00C01AAC" w:rsidRDefault="00C01AAC" w:rsidP="00C01AAC">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C01AAC" w:rsidRPr="00C7468D" w14:paraId="2FAE6E4A" w14:textId="77777777" w:rsidTr="004E22BF">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5A713736" w14:textId="77777777" w:rsidR="00C01AAC" w:rsidRPr="009F7B3A" w:rsidRDefault="00C01AAC" w:rsidP="004E22BF">
            <w:pPr>
              <w:pStyle w:val="TableText"/>
              <w:rPr>
                <w:b/>
              </w:rPr>
            </w:pPr>
            <w:r>
              <w:rPr>
                <w:b/>
              </w:rPr>
              <w:t>Summary</w:t>
            </w:r>
          </w:p>
        </w:tc>
        <w:tc>
          <w:tcPr>
            <w:tcW w:w="1884" w:type="pct"/>
            <w:tcBorders>
              <w:right w:val="nil"/>
            </w:tcBorders>
            <w:shd w:val="clear" w:color="auto" w:fill="BDDCDF" w:themeFill="accent1"/>
            <w:vAlign w:val="center"/>
          </w:tcPr>
          <w:p w14:paraId="445FF107" w14:textId="77777777" w:rsidR="00C01AAC" w:rsidRPr="009F7B3A" w:rsidRDefault="00C01AAC" w:rsidP="004E22BF">
            <w:pPr>
              <w:pStyle w:val="TableText"/>
              <w:ind w:left="0"/>
              <w:jc w:val="center"/>
              <w:rPr>
                <w:b/>
              </w:rPr>
            </w:pPr>
            <w:r w:rsidRPr="009F7B3A">
              <w:rPr>
                <w:b/>
              </w:rPr>
              <w:t xml:space="preserve">Expenditure </w:t>
            </w:r>
            <w:r>
              <w:rPr>
                <w:b/>
              </w:rPr>
              <w:br/>
              <w:t>($ million</w:t>
            </w:r>
            <w:r w:rsidRPr="009F7B3A">
              <w:rPr>
                <w:b/>
              </w:rPr>
              <w:t>)</w:t>
            </w:r>
          </w:p>
        </w:tc>
      </w:tr>
      <w:tr w:rsidR="00BB068E" w:rsidRPr="00C7468D" w14:paraId="603ABEB9" w14:textId="77777777" w:rsidTr="00BB068E">
        <w:trPr>
          <w:trHeight w:val="149"/>
        </w:trPr>
        <w:tc>
          <w:tcPr>
            <w:tcW w:w="3116" w:type="pct"/>
          </w:tcPr>
          <w:p w14:paraId="51C9D111" w14:textId="77777777" w:rsidR="00BB068E" w:rsidRPr="00E02C0D" w:rsidRDefault="00BB068E" w:rsidP="00BB068E">
            <w:pPr>
              <w:pStyle w:val="TableText"/>
            </w:pPr>
            <w:r w:rsidRPr="00E02C0D">
              <w:t>Consultants, services and other</w:t>
            </w:r>
          </w:p>
        </w:tc>
        <w:tc>
          <w:tcPr>
            <w:tcW w:w="1884" w:type="pct"/>
            <w:tcBorders>
              <w:right w:val="nil"/>
            </w:tcBorders>
            <w:vAlign w:val="center"/>
          </w:tcPr>
          <w:p w14:paraId="46665E41" w14:textId="77777777" w:rsidR="00BB068E" w:rsidRPr="0090505A" w:rsidRDefault="00BB068E" w:rsidP="00A03B64">
            <w:pPr>
              <w:pStyle w:val="TableText"/>
              <w:jc w:val="center"/>
            </w:pPr>
            <w:r>
              <w:t>0.0</w:t>
            </w:r>
          </w:p>
        </w:tc>
      </w:tr>
      <w:tr w:rsidR="00BB068E" w:rsidRPr="00C7468D" w14:paraId="6A02E250" w14:textId="77777777" w:rsidTr="00BB068E">
        <w:trPr>
          <w:trHeight w:val="149"/>
        </w:trPr>
        <w:tc>
          <w:tcPr>
            <w:tcW w:w="3116" w:type="pct"/>
          </w:tcPr>
          <w:p w14:paraId="48B3BA9D" w14:textId="77777777" w:rsidR="00BB068E" w:rsidRPr="00E02C0D" w:rsidRDefault="00BB068E" w:rsidP="00BB068E">
            <w:pPr>
              <w:pStyle w:val="TableText"/>
            </w:pPr>
            <w:r w:rsidRPr="00E02C0D">
              <w:t>Media placement</w:t>
            </w:r>
          </w:p>
        </w:tc>
        <w:tc>
          <w:tcPr>
            <w:tcW w:w="1884" w:type="pct"/>
            <w:tcBorders>
              <w:right w:val="nil"/>
            </w:tcBorders>
            <w:vAlign w:val="center"/>
          </w:tcPr>
          <w:p w14:paraId="320AF918" w14:textId="77777777" w:rsidR="00BB068E" w:rsidRPr="0090505A" w:rsidRDefault="00BB068E" w:rsidP="00A03B64">
            <w:pPr>
              <w:pStyle w:val="TableText"/>
              <w:jc w:val="center"/>
            </w:pPr>
            <w:r>
              <w:t>0.1</w:t>
            </w:r>
          </w:p>
        </w:tc>
      </w:tr>
      <w:tr w:rsidR="00BB068E" w:rsidRPr="00C7468D" w14:paraId="55228B33" w14:textId="77777777" w:rsidTr="00BB068E">
        <w:trPr>
          <w:trHeight w:val="149"/>
        </w:trPr>
        <w:tc>
          <w:tcPr>
            <w:tcW w:w="3116" w:type="pct"/>
          </w:tcPr>
          <w:p w14:paraId="0BB0F3AD" w14:textId="77777777" w:rsidR="00BB068E" w:rsidRPr="009F7B3A" w:rsidRDefault="00BB068E" w:rsidP="00BB068E">
            <w:pPr>
              <w:pStyle w:val="TableText"/>
              <w:ind w:left="284"/>
              <w:rPr>
                <w:i/>
              </w:rPr>
            </w:pPr>
            <w:r w:rsidRPr="009F7B3A">
              <w:rPr>
                <w:i/>
              </w:rPr>
              <w:t>Indigenous media</w:t>
            </w:r>
          </w:p>
        </w:tc>
        <w:tc>
          <w:tcPr>
            <w:tcW w:w="1884" w:type="pct"/>
            <w:tcBorders>
              <w:right w:val="nil"/>
            </w:tcBorders>
          </w:tcPr>
          <w:p w14:paraId="1E80FACF" w14:textId="77777777" w:rsidR="00BB068E" w:rsidRPr="002971BE" w:rsidRDefault="00BB068E" w:rsidP="00A03B64">
            <w:pPr>
              <w:pStyle w:val="TableText"/>
              <w:jc w:val="center"/>
              <w:rPr>
                <w:i/>
              </w:rPr>
            </w:pPr>
            <w:r w:rsidRPr="00E94AA7">
              <w:t>—</w:t>
            </w:r>
          </w:p>
        </w:tc>
      </w:tr>
      <w:tr w:rsidR="00BB068E" w:rsidRPr="00C7468D" w14:paraId="7BDE4A65" w14:textId="77777777" w:rsidTr="00BB068E">
        <w:trPr>
          <w:trHeight w:val="149"/>
        </w:trPr>
        <w:tc>
          <w:tcPr>
            <w:tcW w:w="3116" w:type="pct"/>
          </w:tcPr>
          <w:p w14:paraId="2942FF9E" w14:textId="77777777" w:rsidR="00BB068E" w:rsidRPr="009F7B3A" w:rsidRDefault="00BB068E" w:rsidP="00BB068E">
            <w:pPr>
              <w:pStyle w:val="TableText"/>
              <w:ind w:left="284"/>
              <w:rPr>
                <w:i/>
              </w:rPr>
            </w:pPr>
            <w:r w:rsidRPr="009F7B3A">
              <w:rPr>
                <w:i/>
              </w:rPr>
              <w:t>Ethnic media</w:t>
            </w:r>
          </w:p>
        </w:tc>
        <w:tc>
          <w:tcPr>
            <w:tcW w:w="1884" w:type="pct"/>
            <w:tcBorders>
              <w:right w:val="nil"/>
            </w:tcBorders>
          </w:tcPr>
          <w:p w14:paraId="0A550CF2" w14:textId="77777777" w:rsidR="00BB068E" w:rsidRPr="002971BE" w:rsidRDefault="00BB068E" w:rsidP="00A03B64">
            <w:pPr>
              <w:pStyle w:val="TableText"/>
              <w:jc w:val="center"/>
              <w:rPr>
                <w:i/>
              </w:rPr>
            </w:pPr>
            <w:r w:rsidRPr="00E94AA7">
              <w:t>—</w:t>
            </w:r>
          </w:p>
        </w:tc>
      </w:tr>
      <w:tr w:rsidR="00BB068E" w:rsidRPr="00C7468D" w14:paraId="525723F6" w14:textId="77777777" w:rsidTr="00BB068E">
        <w:trPr>
          <w:trHeight w:val="149"/>
        </w:trPr>
        <w:tc>
          <w:tcPr>
            <w:tcW w:w="3116" w:type="pct"/>
          </w:tcPr>
          <w:p w14:paraId="19D90486" w14:textId="77777777" w:rsidR="00BB068E" w:rsidRPr="009F7B3A" w:rsidRDefault="00BB068E" w:rsidP="00BB068E">
            <w:pPr>
              <w:pStyle w:val="TableText"/>
              <w:rPr>
                <w:b/>
              </w:rPr>
            </w:pPr>
            <w:r w:rsidRPr="009F7B3A">
              <w:rPr>
                <w:b/>
              </w:rPr>
              <w:t>Total</w:t>
            </w:r>
          </w:p>
        </w:tc>
        <w:tc>
          <w:tcPr>
            <w:tcW w:w="1884" w:type="pct"/>
            <w:tcBorders>
              <w:right w:val="nil"/>
            </w:tcBorders>
            <w:vAlign w:val="center"/>
          </w:tcPr>
          <w:p w14:paraId="358F37A9" w14:textId="77777777" w:rsidR="00BB068E" w:rsidRPr="0090505A" w:rsidRDefault="00BB068E" w:rsidP="00A03B64">
            <w:pPr>
              <w:pStyle w:val="TableText"/>
              <w:jc w:val="center"/>
              <w:rPr>
                <w:b/>
              </w:rPr>
            </w:pPr>
            <w:r>
              <w:rPr>
                <w:b/>
              </w:rPr>
              <w:t>0.1</w:t>
            </w:r>
          </w:p>
        </w:tc>
      </w:tr>
    </w:tbl>
    <w:p w14:paraId="740B7ED6" w14:textId="77777777" w:rsidR="00BB068E" w:rsidRDefault="00BB068E" w:rsidP="00BB068E">
      <w:pPr>
        <w:pStyle w:val="TableSourceNotes"/>
        <w:ind w:left="709" w:hanging="709"/>
      </w:pPr>
      <w:r w:rsidRPr="00BB068E">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780DDC36" w14:textId="77777777" w:rsidR="00BB068E" w:rsidRDefault="00BB068E" w:rsidP="00BB068E">
      <w:pPr>
        <w:pStyle w:val="TableSourceNotes"/>
        <w:ind w:left="709"/>
      </w:pPr>
      <w:r>
        <w:tab/>
        <w:t>Media figures are drawn from Table 1.</w:t>
      </w:r>
    </w:p>
    <w:p w14:paraId="63FBB9D3" w14:textId="77777777" w:rsidR="00A1277D" w:rsidRDefault="00A1277D" w:rsidP="00A1277D">
      <w:pPr>
        <w:pStyle w:val="TableText"/>
        <w:ind w:left="709"/>
      </w:pPr>
      <w:r>
        <w:t>‘—’ indicates no expenditure against this line item.</w:t>
      </w:r>
    </w:p>
    <w:p w14:paraId="4B14CCE3" w14:textId="77777777" w:rsidR="00A1277D" w:rsidRDefault="00A1277D" w:rsidP="00A1277D">
      <w:pPr>
        <w:pStyle w:val="TableText"/>
      </w:pPr>
      <w:r>
        <w:tab/>
        <w:t>‘0.0’ indicates that media was placed, though less than $50,000 was spent.</w:t>
      </w:r>
    </w:p>
    <w:p w14:paraId="0F9E3EC2" w14:textId="77777777" w:rsidR="009F7B3A" w:rsidRDefault="009F7B3A" w:rsidP="00A14E78">
      <w:r>
        <w:br w:type="page"/>
      </w:r>
    </w:p>
    <w:p w14:paraId="44DA5731" w14:textId="1FB3E8E5" w:rsidR="009F7B3A" w:rsidRDefault="009F7B3A" w:rsidP="00A14E78">
      <w:pPr>
        <w:pStyle w:val="Heading3"/>
      </w:pPr>
      <w:r>
        <w:lastRenderedPageBreak/>
        <w:t xml:space="preserve">Australian Taxation Office: </w:t>
      </w:r>
      <w:r w:rsidRPr="00A14E78">
        <w:rPr>
          <w:i/>
        </w:rPr>
        <w:t>GST Voluntary Compliance FY 2015</w:t>
      </w:r>
      <w:r w:rsidR="00F12FF5">
        <w:rPr>
          <w:i/>
        </w:rPr>
        <w:t>–</w:t>
      </w:r>
      <w:r w:rsidRPr="00A14E78">
        <w:rPr>
          <w:i/>
        </w:rPr>
        <w:t>16</w:t>
      </w:r>
    </w:p>
    <w:p w14:paraId="074FCDEB" w14:textId="77777777" w:rsidR="009F7B3A" w:rsidRDefault="009F7B3A" w:rsidP="00A14E78">
      <w:r w:rsidRPr="00A14E78">
        <w:rPr>
          <w:b/>
        </w:rPr>
        <w:t>Campaign commencement date:</w:t>
      </w:r>
      <w:r w:rsidR="00BB068E">
        <w:t xml:space="preserve"> </w:t>
      </w:r>
      <w:r>
        <w:t>13 July 2015</w:t>
      </w:r>
    </w:p>
    <w:p w14:paraId="1B9B5F0E" w14:textId="77777777" w:rsidR="009F7B3A" w:rsidRDefault="00BB068E" w:rsidP="00A14E78">
      <w:r>
        <w:rPr>
          <w:b/>
        </w:rPr>
        <w:t xml:space="preserve">Campaign end date: </w:t>
      </w:r>
      <w:r w:rsidR="009F7B3A">
        <w:t>28 April 2016</w:t>
      </w:r>
    </w:p>
    <w:p w14:paraId="329A55C8" w14:textId="4417A2B0" w:rsidR="009F7B3A" w:rsidRDefault="009F7B3A" w:rsidP="00A14E78">
      <w:r w:rsidRPr="00A14E78">
        <w:rPr>
          <w:b/>
        </w:rPr>
        <w:t>Summary:</w:t>
      </w:r>
      <w:r>
        <w:t xml:space="preserve"> The purpose of the GST Voluntary Compliance campaign was to </w:t>
      </w:r>
      <w:r w:rsidR="00F12FF5">
        <w:t xml:space="preserve">increase </w:t>
      </w:r>
      <w:r>
        <w:t>awareness of GST obligations, including on-time lodgement of the quarterly BAS</w:t>
      </w:r>
      <w:r w:rsidR="003D54FE">
        <w:t>;</w:t>
      </w:r>
      <w:r>
        <w:t xml:space="preserve"> and </w:t>
      </w:r>
      <w:r w:rsidR="00F12FF5">
        <w:t xml:space="preserve">promote </w:t>
      </w:r>
      <w:r>
        <w:t>Australian Taxation Office (ATO) assistance and support to encourage businesses to contact the ATO if they had made an error on their BAS, or if they were having trouble paying their GST on time.</w:t>
      </w:r>
    </w:p>
    <w:p w14:paraId="65D9AE40" w14:textId="77777777" w:rsidR="009F7B3A" w:rsidRDefault="009F7B3A" w:rsidP="00A14E78">
      <w:r w:rsidRPr="00A14E78">
        <w:rPr>
          <w:b/>
        </w:rPr>
        <w:t>Exception reporting:</w:t>
      </w:r>
      <w:r>
        <w:t xml:space="preserve"> Indigenous audiences were reached through well-established, below the line activities undertaken by the ATO's dedicated Access and Diversity Unit.</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5087850A" w14:textId="77777777" w:rsidTr="004E22BF">
        <w:trPr>
          <w:trHeight w:val="48"/>
          <w:tblHeader/>
        </w:trPr>
        <w:tc>
          <w:tcPr>
            <w:tcW w:w="1406" w:type="pct"/>
            <w:shd w:val="clear" w:color="auto" w:fill="BDDCDF" w:themeFill="accent1"/>
            <w:vAlign w:val="center"/>
          </w:tcPr>
          <w:p w14:paraId="6AFEA9DC" w14:textId="77777777" w:rsidR="00BB068E" w:rsidRPr="009F7B3A" w:rsidRDefault="00BB068E" w:rsidP="00F609FB">
            <w:pPr>
              <w:pStyle w:val="TableText"/>
              <w:jc w:val="center"/>
              <w:rPr>
                <w:b/>
              </w:rPr>
            </w:pPr>
            <w:r w:rsidRPr="009F7B3A">
              <w:rPr>
                <w:b/>
              </w:rPr>
              <w:t>Consultants, services and other costs</w:t>
            </w:r>
          </w:p>
        </w:tc>
        <w:tc>
          <w:tcPr>
            <w:tcW w:w="860" w:type="pct"/>
            <w:shd w:val="clear" w:color="auto" w:fill="BDDCDF" w:themeFill="accent1"/>
            <w:vAlign w:val="center"/>
          </w:tcPr>
          <w:p w14:paraId="46C74A3E" w14:textId="77777777" w:rsidR="00BB068E" w:rsidRPr="009F7B3A" w:rsidRDefault="00BB068E" w:rsidP="00F609FB">
            <w:pPr>
              <w:pStyle w:val="TableText"/>
              <w:jc w:val="center"/>
              <w:rPr>
                <w:b/>
              </w:rPr>
            </w:pPr>
            <w:r w:rsidRPr="009F7B3A">
              <w:rPr>
                <w:b/>
              </w:rPr>
              <w:t xml:space="preserve">Expenditure </w:t>
            </w:r>
            <w:r>
              <w:rPr>
                <w:b/>
              </w:rPr>
              <w:br/>
            </w:r>
            <w:r w:rsidRPr="009F7B3A">
              <w:rPr>
                <w:b/>
              </w:rPr>
              <w:t>($ thousand)</w:t>
            </w:r>
          </w:p>
        </w:tc>
        <w:tc>
          <w:tcPr>
            <w:tcW w:w="860" w:type="pct"/>
            <w:shd w:val="clear" w:color="auto" w:fill="BDDCDF" w:themeFill="accent1"/>
            <w:vAlign w:val="center"/>
          </w:tcPr>
          <w:p w14:paraId="667806F6" w14:textId="77777777" w:rsidR="00BB068E" w:rsidRPr="009F7B3A" w:rsidRDefault="00BB068E" w:rsidP="00F609FB">
            <w:pPr>
              <w:pStyle w:val="TableText"/>
              <w:jc w:val="center"/>
              <w:rPr>
                <w:b/>
              </w:rPr>
            </w:pPr>
            <w:r w:rsidRPr="009F7B3A">
              <w:rPr>
                <w:b/>
              </w:rPr>
              <w:t xml:space="preserve">Contract value </w:t>
            </w:r>
            <w:r>
              <w:rPr>
                <w:b/>
              </w:rPr>
              <w:br/>
            </w:r>
            <w:r w:rsidRPr="009F7B3A">
              <w:rPr>
                <w:b/>
              </w:rPr>
              <w:t>($ thousand)</w:t>
            </w:r>
          </w:p>
        </w:tc>
        <w:tc>
          <w:tcPr>
            <w:tcW w:w="860" w:type="pct"/>
            <w:shd w:val="clear" w:color="auto" w:fill="BDDCDF" w:themeFill="accent1"/>
            <w:vAlign w:val="center"/>
          </w:tcPr>
          <w:p w14:paraId="25AFEE6D" w14:textId="77777777" w:rsidR="00BB068E" w:rsidRPr="009F7B3A" w:rsidRDefault="00BB068E" w:rsidP="00F609FB">
            <w:pPr>
              <w:pStyle w:val="TableText"/>
              <w:jc w:val="center"/>
              <w:rPr>
                <w:b/>
              </w:rPr>
            </w:pPr>
            <w:r w:rsidRPr="009F7B3A">
              <w:rPr>
                <w:b/>
              </w:rPr>
              <w:t>No. of potential suppliers invited to tender</w:t>
            </w:r>
          </w:p>
        </w:tc>
        <w:tc>
          <w:tcPr>
            <w:tcW w:w="1014" w:type="pct"/>
            <w:shd w:val="clear" w:color="auto" w:fill="BDDCDF" w:themeFill="accent1"/>
            <w:vAlign w:val="center"/>
          </w:tcPr>
          <w:p w14:paraId="695A8404" w14:textId="77777777" w:rsidR="00BB068E" w:rsidRPr="009F7B3A" w:rsidRDefault="00BB068E" w:rsidP="00E8057C">
            <w:pPr>
              <w:pStyle w:val="TableText"/>
              <w:rPr>
                <w:b/>
              </w:rPr>
            </w:pPr>
            <w:r w:rsidRPr="009F7B3A">
              <w:rPr>
                <w:b/>
              </w:rPr>
              <w:t>Supplier</w:t>
            </w:r>
          </w:p>
        </w:tc>
      </w:tr>
      <w:tr w:rsidR="00BB068E" w:rsidRPr="00C7468D" w14:paraId="60BC6C09" w14:textId="77777777" w:rsidTr="00E8057C">
        <w:trPr>
          <w:trHeight w:val="149"/>
        </w:trPr>
        <w:tc>
          <w:tcPr>
            <w:tcW w:w="1406" w:type="pct"/>
            <w:shd w:val="clear" w:color="auto" w:fill="auto"/>
            <w:vAlign w:val="center"/>
          </w:tcPr>
          <w:p w14:paraId="7A07A693" w14:textId="77777777" w:rsidR="00BB068E" w:rsidRPr="0047283C" w:rsidRDefault="00BB068E" w:rsidP="005168DE">
            <w:pPr>
              <w:pStyle w:val="TableText"/>
            </w:pPr>
            <w:r w:rsidRPr="0047283C">
              <w:t>Advertising</w:t>
            </w:r>
          </w:p>
        </w:tc>
        <w:tc>
          <w:tcPr>
            <w:tcW w:w="860" w:type="pct"/>
            <w:shd w:val="clear" w:color="auto" w:fill="auto"/>
            <w:vAlign w:val="center"/>
          </w:tcPr>
          <w:p w14:paraId="128E3C5B" w14:textId="77777777" w:rsidR="00BB068E" w:rsidRPr="00ED1CC9" w:rsidRDefault="00BB068E" w:rsidP="005168DE">
            <w:pPr>
              <w:pStyle w:val="TableText"/>
              <w:jc w:val="center"/>
              <w:rPr>
                <w:rFonts w:cs="Arial"/>
              </w:rPr>
            </w:pPr>
            <w:r w:rsidRPr="004B6DFE">
              <w:t>—</w:t>
            </w:r>
          </w:p>
        </w:tc>
        <w:tc>
          <w:tcPr>
            <w:tcW w:w="860" w:type="pct"/>
            <w:shd w:val="clear" w:color="auto" w:fill="auto"/>
            <w:vAlign w:val="center"/>
          </w:tcPr>
          <w:p w14:paraId="75AE38B6" w14:textId="77777777" w:rsidR="00BB068E" w:rsidRPr="00ED1CC9" w:rsidRDefault="00BB068E" w:rsidP="005168DE">
            <w:pPr>
              <w:pStyle w:val="TableText"/>
              <w:jc w:val="center"/>
              <w:rPr>
                <w:rFonts w:cs="Arial"/>
              </w:rPr>
            </w:pPr>
            <w:r w:rsidRPr="004B6DFE">
              <w:t>—</w:t>
            </w:r>
          </w:p>
        </w:tc>
        <w:tc>
          <w:tcPr>
            <w:tcW w:w="860" w:type="pct"/>
            <w:shd w:val="clear" w:color="auto" w:fill="auto"/>
            <w:vAlign w:val="center"/>
          </w:tcPr>
          <w:p w14:paraId="37C28D29" w14:textId="77777777" w:rsidR="00BB068E" w:rsidRPr="00ED1CC9" w:rsidRDefault="00BB068E" w:rsidP="005168DE">
            <w:pPr>
              <w:pStyle w:val="TableText"/>
              <w:jc w:val="center"/>
              <w:rPr>
                <w:rFonts w:cs="Arial"/>
              </w:rPr>
            </w:pPr>
            <w:r w:rsidRPr="004B6DFE">
              <w:t>—</w:t>
            </w:r>
          </w:p>
        </w:tc>
        <w:tc>
          <w:tcPr>
            <w:tcW w:w="1014" w:type="pct"/>
            <w:shd w:val="clear" w:color="auto" w:fill="auto"/>
            <w:vAlign w:val="center"/>
          </w:tcPr>
          <w:p w14:paraId="3DAE3F3A" w14:textId="77777777" w:rsidR="00BB068E" w:rsidRPr="00ED1CC9" w:rsidRDefault="00BB068E" w:rsidP="00E8057C">
            <w:pPr>
              <w:pStyle w:val="TableText"/>
              <w:rPr>
                <w:rFonts w:cs="Arial"/>
              </w:rPr>
            </w:pPr>
            <w:r w:rsidRPr="004B6DFE">
              <w:t>—</w:t>
            </w:r>
          </w:p>
        </w:tc>
      </w:tr>
      <w:tr w:rsidR="00BB068E" w:rsidRPr="00C7468D" w14:paraId="788D5023" w14:textId="77777777" w:rsidTr="00E8057C">
        <w:trPr>
          <w:trHeight w:val="241"/>
        </w:trPr>
        <w:tc>
          <w:tcPr>
            <w:tcW w:w="1406" w:type="pct"/>
            <w:shd w:val="clear" w:color="auto" w:fill="auto"/>
            <w:vAlign w:val="center"/>
          </w:tcPr>
          <w:p w14:paraId="3789788D" w14:textId="77777777" w:rsidR="00BB068E" w:rsidRPr="0047283C" w:rsidRDefault="00BB068E" w:rsidP="005168DE">
            <w:pPr>
              <w:pStyle w:val="TableText"/>
            </w:pPr>
            <w:r w:rsidRPr="0047283C">
              <w:t>Market research</w:t>
            </w:r>
          </w:p>
        </w:tc>
        <w:tc>
          <w:tcPr>
            <w:tcW w:w="860" w:type="pct"/>
            <w:shd w:val="clear" w:color="auto" w:fill="auto"/>
            <w:vAlign w:val="center"/>
          </w:tcPr>
          <w:p w14:paraId="2FE2868D" w14:textId="77777777" w:rsidR="00BB068E" w:rsidRPr="00ED1CC9" w:rsidRDefault="00BB068E" w:rsidP="005168DE">
            <w:pPr>
              <w:pStyle w:val="TableText"/>
              <w:jc w:val="center"/>
              <w:rPr>
                <w:rFonts w:cs="Arial"/>
              </w:rPr>
            </w:pPr>
            <w:r w:rsidRPr="004B6DFE">
              <w:t>—</w:t>
            </w:r>
          </w:p>
        </w:tc>
        <w:tc>
          <w:tcPr>
            <w:tcW w:w="860" w:type="pct"/>
            <w:shd w:val="clear" w:color="auto" w:fill="auto"/>
            <w:vAlign w:val="center"/>
          </w:tcPr>
          <w:p w14:paraId="20509416" w14:textId="77777777" w:rsidR="00BB068E" w:rsidRPr="00ED1CC9" w:rsidRDefault="00BB068E" w:rsidP="005168DE">
            <w:pPr>
              <w:pStyle w:val="TableText"/>
              <w:jc w:val="center"/>
              <w:rPr>
                <w:rFonts w:cs="Arial"/>
              </w:rPr>
            </w:pPr>
            <w:r w:rsidRPr="004B6DFE">
              <w:t>—</w:t>
            </w:r>
          </w:p>
        </w:tc>
        <w:tc>
          <w:tcPr>
            <w:tcW w:w="860" w:type="pct"/>
            <w:shd w:val="clear" w:color="auto" w:fill="auto"/>
            <w:vAlign w:val="center"/>
          </w:tcPr>
          <w:p w14:paraId="4E4DC0B2" w14:textId="77777777" w:rsidR="00BB068E" w:rsidRPr="00ED1CC9" w:rsidRDefault="00BB068E" w:rsidP="005168DE">
            <w:pPr>
              <w:pStyle w:val="TableText"/>
              <w:jc w:val="center"/>
              <w:rPr>
                <w:rFonts w:cs="Arial"/>
              </w:rPr>
            </w:pPr>
            <w:r w:rsidRPr="004B6DFE">
              <w:t>—</w:t>
            </w:r>
          </w:p>
        </w:tc>
        <w:tc>
          <w:tcPr>
            <w:tcW w:w="1014" w:type="pct"/>
            <w:shd w:val="clear" w:color="auto" w:fill="auto"/>
            <w:vAlign w:val="center"/>
          </w:tcPr>
          <w:p w14:paraId="17E6490E" w14:textId="77777777" w:rsidR="00BB068E" w:rsidRPr="00ED1CC9" w:rsidRDefault="00BB068E" w:rsidP="00E8057C">
            <w:pPr>
              <w:pStyle w:val="TableText"/>
              <w:rPr>
                <w:rFonts w:cs="Arial"/>
              </w:rPr>
            </w:pPr>
            <w:r w:rsidRPr="004B6DFE">
              <w:t>—</w:t>
            </w:r>
          </w:p>
        </w:tc>
      </w:tr>
      <w:tr w:rsidR="00BB068E" w:rsidRPr="00C7468D" w14:paraId="47CB93BE" w14:textId="77777777" w:rsidTr="00E8057C">
        <w:trPr>
          <w:trHeight w:val="149"/>
        </w:trPr>
        <w:tc>
          <w:tcPr>
            <w:tcW w:w="1406" w:type="pct"/>
            <w:shd w:val="clear" w:color="auto" w:fill="auto"/>
            <w:vAlign w:val="center"/>
          </w:tcPr>
          <w:p w14:paraId="60483571" w14:textId="77777777" w:rsidR="00BB068E" w:rsidRPr="0047283C" w:rsidRDefault="00BB068E" w:rsidP="005168DE">
            <w:pPr>
              <w:pStyle w:val="TableText"/>
            </w:pPr>
            <w:r w:rsidRPr="0047283C">
              <w:t>Public relations</w:t>
            </w:r>
          </w:p>
        </w:tc>
        <w:tc>
          <w:tcPr>
            <w:tcW w:w="860" w:type="pct"/>
            <w:shd w:val="clear" w:color="auto" w:fill="auto"/>
            <w:vAlign w:val="center"/>
          </w:tcPr>
          <w:p w14:paraId="4D370B17" w14:textId="77777777" w:rsidR="00BB068E" w:rsidRPr="009F2E60" w:rsidRDefault="00BB068E" w:rsidP="005168DE">
            <w:pPr>
              <w:pStyle w:val="TableText"/>
              <w:jc w:val="center"/>
              <w:rPr>
                <w:rFonts w:cs="Arial"/>
              </w:rPr>
            </w:pPr>
            <w:r w:rsidRPr="004B6DFE">
              <w:t>—</w:t>
            </w:r>
          </w:p>
        </w:tc>
        <w:tc>
          <w:tcPr>
            <w:tcW w:w="860" w:type="pct"/>
            <w:shd w:val="clear" w:color="auto" w:fill="auto"/>
            <w:vAlign w:val="center"/>
          </w:tcPr>
          <w:p w14:paraId="53B13F6E" w14:textId="77777777" w:rsidR="00BB068E" w:rsidRPr="009F2E60" w:rsidRDefault="00BB068E" w:rsidP="005168DE">
            <w:pPr>
              <w:pStyle w:val="TableText"/>
              <w:jc w:val="center"/>
              <w:rPr>
                <w:rFonts w:cs="Arial"/>
              </w:rPr>
            </w:pPr>
            <w:r w:rsidRPr="004B6DFE">
              <w:t>—</w:t>
            </w:r>
          </w:p>
        </w:tc>
        <w:tc>
          <w:tcPr>
            <w:tcW w:w="860" w:type="pct"/>
            <w:shd w:val="clear" w:color="auto" w:fill="auto"/>
            <w:vAlign w:val="center"/>
          </w:tcPr>
          <w:p w14:paraId="51DB4324" w14:textId="77777777" w:rsidR="00BB068E" w:rsidRPr="009F2E60" w:rsidRDefault="00BB068E" w:rsidP="005168DE">
            <w:pPr>
              <w:pStyle w:val="TableText"/>
              <w:jc w:val="center"/>
              <w:rPr>
                <w:rFonts w:cs="Arial"/>
              </w:rPr>
            </w:pPr>
            <w:r w:rsidRPr="004B6DFE">
              <w:t>—</w:t>
            </w:r>
          </w:p>
        </w:tc>
        <w:tc>
          <w:tcPr>
            <w:tcW w:w="1014" w:type="pct"/>
            <w:shd w:val="clear" w:color="auto" w:fill="auto"/>
            <w:vAlign w:val="center"/>
          </w:tcPr>
          <w:p w14:paraId="63AB904C" w14:textId="77777777" w:rsidR="00BB068E" w:rsidRPr="009F2E60" w:rsidRDefault="00BB068E" w:rsidP="00E8057C">
            <w:pPr>
              <w:pStyle w:val="TableText"/>
              <w:rPr>
                <w:rFonts w:cs="Arial"/>
              </w:rPr>
            </w:pPr>
            <w:r w:rsidRPr="004B6DFE">
              <w:t>—</w:t>
            </w:r>
          </w:p>
        </w:tc>
      </w:tr>
      <w:tr w:rsidR="00BB068E" w:rsidRPr="00C7468D" w14:paraId="152F5574" w14:textId="77777777" w:rsidTr="00E8057C">
        <w:trPr>
          <w:trHeight w:val="149"/>
        </w:trPr>
        <w:tc>
          <w:tcPr>
            <w:tcW w:w="1406" w:type="pct"/>
            <w:shd w:val="clear" w:color="auto" w:fill="auto"/>
            <w:vAlign w:val="center"/>
          </w:tcPr>
          <w:p w14:paraId="67EFBB95" w14:textId="77777777" w:rsidR="00BB068E" w:rsidRPr="0047283C" w:rsidRDefault="002A48CE" w:rsidP="005168DE">
            <w:pPr>
              <w:pStyle w:val="TableText"/>
            </w:pPr>
            <w:r>
              <w:t>Multicultural marketing</w:t>
            </w:r>
          </w:p>
        </w:tc>
        <w:tc>
          <w:tcPr>
            <w:tcW w:w="860" w:type="pct"/>
            <w:shd w:val="clear" w:color="auto" w:fill="auto"/>
            <w:vAlign w:val="center"/>
          </w:tcPr>
          <w:p w14:paraId="72FC41FB" w14:textId="77777777" w:rsidR="00BB068E" w:rsidRPr="009F2E60" w:rsidRDefault="00BB068E" w:rsidP="005168DE">
            <w:pPr>
              <w:pStyle w:val="TableText"/>
              <w:jc w:val="center"/>
              <w:rPr>
                <w:rFonts w:cs="Arial"/>
              </w:rPr>
            </w:pPr>
            <w:r w:rsidRPr="004B6DFE">
              <w:t>—</w:t>
            </w:r>
          </w:p>
        </w:tc>
        <w:tc>
          <w:tcPr>
            <w:tcW w:w="860" w:type="pct"/>
            <w:shd w:val="clear" w:color="auto" w:fill="auto"/>
            <w:vAlign w:val="center"/>
          </w:tcPr>
          <w:p w14:paraId="527C27E1" w14:textId="77777777" w:rsidR="00BB068E" w:rsidRPr="009F2E60" w:rsidRDefault="00BB068E" w:rsidP="005168DE">
            <w:pPr>
              <w:pStyle w:val="TableText"/>
              <w:jc w:val="center"/>
              <w:rPr>
                <w:rFonts w:cs="Arial"/>
              </w:rPr>
            </w:pPr>
            <w:r w:rsidRPr="004B6DFE">
              <w:t>—</w:t>
            </w:r>
          </w:p>
        </w:tc>
        <w:tc>
          <w:tcPr>
            <w:tcW w:w="860" w:type="pct"/>
            <w:shd w:val="clear" w:color="auto" w:fill="auto"/>
            <w:vAlign w:val="center"/>
          </w:tcPr>
          <w:p w14:paraId="0012B996" w14:textId="77777777" w:rsidR="00BB068E" w:rsidRPr="009F2E60" w:rsidRDefault="00BB068E" w:rsidP="005168DE">
            <w:pPr>
              <w:pStyle w:val="TableText"/>
              <w:jc w:val="center"/>
              <w:rPr>
                <w:rFonts w:cs="Arial"/>
              </w:rPr>
            </w:pPr>
            <w:r w:rsidRPr="004B6DFE">
              <w:t>—</w:t>
            </w:r>
          </w:p>
        </w:tc>
        <w:tc>
          <w:tcPr>
            <w:tcW w:w="1014" w:type="pct"/>
            <w:shd w:val="clear" w:color="auto" w:fill="auto"/>
            <w:vAlign w:val="center"/>
          </w:tcPr>
          <w:p w14:paraId="6966509C" w14:textId="77777777" w:rsidR="00BB068E" w:rsidRPr="00ED1CC9" w:rsidRDefault="00BB068E" w:rsidP="00E8057C">
            <w:pPr>
              <w:pStyle w:val="TableText"/>
              <w:rPr>
                <w:rFonts w:cs="Arial"/>
              </w:rPr>
            </w:pPr>
            <w:r w:rsidRPr="004B6DFE">
              <w:t>—</w:t>
            </w:r>
          </w:p>
        </w:tc>
      </w:tr>
      <w:tr w:rsidR="00BB068E" w:rsidRPr="00C7468D" w14:paraId="6E93E6B5" w14:textId="77777777" w:rsidTr="00E8057C">
        <w:trPr>
          <w:trHeight w:val="149"/>
        </w:trPr>
        <w:tc>
          <w:tcPr>
            <w:tcW w:w="1406" w:type="pct"/>
            <w:shd w:val="clear" w:color="auto" w:fill="auto"/>
            <w:vAlign w:val="center"/>
          </w:tcPr>
          <w:p w14:paraId="53EE1004" w14:textId="77777777" w:rsidR="00BB068E" w:rsidRPr="0047283C" w:rsidRDefault="00BB068E" w:rsidP="005168DE">
            <w:pPr>
              <w:pStyle w:val="TableText"/>
            </w:pPr>
            <w:r w:rsidRPr="0047283C">
              <w:t>Indigenous communications</w:t>
            </w:r>
          </w:p>
        </w:tc>
        <w:tc>
          <w:tcPr>
            <w:tcW w:w="860" w:type="pct"/>
            <w:tcBorders>
              <w:bottom w:val="single" w:sz="2" w:space="0" w:color="A7B4BE"/>
            </w:tcBorders>
            <w:shd w:val="clear" w:color="auto" w:fill="auto"/>
            <w:vAlign w:val="center"/>
          </w:tcPr>
          <w:p w14:paraId="6EE9513A" w14:textId="77777777" w:rsidR="00BB068E" w:rsidRPr="009F2E60" w:rsidRDefault="00BB068E" w:rsidP="005168DE">
            <w:pPr>
              <w:pStyle w:val="TableText"/>
              <w:jc w:val="center"/>
              <w:rPr>
                <w:rFonts w:cs="Arial"/>
              </w:rPr>
            </w:pPr>
            <w:r w:rsidRPr="004B6DFE">
              <w:t>—</w:t>
            </w:r>
          </w:p>
        </w:tc>
        <w:tc>
          <w:tcPr>
            <w:tcW w:w="860" w:type="pct"/>
            <w:tcBorders>
              <w:bottom w:val="single" w:sz="2" w:space="0" w:color="A7B4BE"/>
            </w:tcBorders>
            <w:shd w:val="clear" w:color="auto" w:fill="auto"/>
            <w:vAlign w:val="center"/>
          </w:tcPr>
          <w:p w14:paraId="07DE0DDE" w14:textId="77777777" w:rsidR="00BB068E" w:rsidRPr="009F2E60" w:rsidRDefault="00BB068E" w:rsidP="005168DE">
            <w:pPr>
              <w:pStyle w:val="TableText"/>
              <w:jc w:val="center"/>
              <w:rPr>
                <w:rFonts w:cs="Arial"/>
              </w:rPr>
            </w:pPr>
            <w:r w:rsidRPr="004B6DFE">
              <w:t>—</w:t>
            </w:r>
          </w:p>
        </w:tc>
        <w:tc>
          <w:tcPr>
            <w:tcW w:w="860" w:type="pct"/>
            <w:tcBorders>
              <w:bottom w:val="single" w:sz="2" w:space="0" w:color="A7B4BE"/>
            </w:tcBorders>
            <w:shd w:val="clear" w:color="auto" w:fill="auto"/>
            <w:vAlign w:val="center"/>
          </w:tcPr>
          <w:p w14:paraId="6CC6B16C" w14:textId="77777777" w:rsidR="00BB068E" w:rsidRPr="009F2E60" w:rsidRDefault="00BB068E" w:rsidP="005168DE">
            <w:pPr>
              <w:pStyle w:val="TableText"/>
              <w:jc w:val="center"/>
              <w:rPr>
                <w:rFonts w:cs="Arial"/>
              </w:rPr>
            </w:pPr>
            <w:r w:rsidRPr="004B6DFE">
              <w:t>—</w:t>
            </w:r>
          </w:p>
        </w:tc>
        <w:tc>
          <w:tcPr>
            <w:tcW w:w="1014" w:type="pct"/>
            <w:tcBorders>
              <w:bottom w:val="single" w:sz="2" w:space="0" w:color="A7B4BE"/>
            </w:tcBorders>
            <w:shd w:val="clear" w:color="auto" w:fill="auto"/>
            <w:vAlign w:val="center"/>
          </w:tcPr>
          <w:p w14:paraId="1D9169C8" w14:textId="77777777" w:rsidR="00BB068E" w:rsidRPr="00ED1CC9" w:rsidRDefault="00BB068E" w:rsidP="00E8057C">
            <w:pPr>
              <w:pStyle w:val="TableText"/>
              <w:rPr>
                <w:rFonts w:cs="Arial"/>
              </w:rPr>
            </w:pPr>
            <w:r w:rsidRPr="004B6DFE">
              <w:t>—</w:t>
            </w:r>
          </w:p>
        </w:tc>
      </w:tr>
      <w:tr w:rsidR="00BB068E" w:rsidRPr="00C7468D" w14:paraId="5571EFC9" w14:textId="77777777" w:rsidTr="00E8057C">
        <w:trPr>
          <w:trHeight w:val="149"/>
        </w:trPr>
        <w:tc>
          <w:tcPr>
            <w:tcW w:w="1406" w:type="pct"/>
            <w:shd w:val="clear" w:color="auto" w:fill="auto"/>
            <w:vAlign w:val="center"/>
          </w:tcPr>
          <w:p w14:paraId="3B06B1C7" w14:textId="77777777" w:rsidR="00BB068E" w:rsidRPr="0047283C" w:rsidRDefault="00BB068E" w:rsidP="005168DE">
            <w:pPr>
              <w:pStyle w:val="TableText"/>
            </w:pPr>
            <w:r w:rsidRPr="0047283C">
              <w:t>Printed materials and direct mail</w:t>
            </w:r>
          </w:p>
        </w:tc>
        <w:tc>
          <w:tcPr>
            <w:tcW w:w="860" w:type="pct"/>
            <w:tcBorders>
              <w:right w:val="single" w:sz="4" w:space="0" w:color="BFBFBF" w:themeColor="background1" w:themeShade="BF"/>
            </w:tcBorders>
            <w:shd w:val="clear" w:color="auto" w:fill="auto"/>
            <w:vAlign w:val="center"/>
          </w:tcPr>
          <w:p w14:paraId="0ADEFB3C" w14:textId="77777777" w:rsidR="00BB068E" w:rsidRPr="00ED1CC9" w:rsidRDefault="00BB068E" w:rsidP="005168DE">
            <w:pPr>
              <w:pStyle w:val="TableText"/>
              <w:jc w:val="center"/>
              <w:rPr>
                <w:rFonts w:cs="Arial"/>
              </w:rPr>
            </w:pPr>
            <w:r w:rsidRPr="00604B31">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58DB67" w14:textId="77777777" w:rsidR="00BB068E" w:rsidRDefault="00BB068E" w:rsidP="005168DE">
            <w:pPr>
              <w:pStyle w:val="TableText"/>
              <w:jc w:val="cente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E5D783" w14:textId="77777777" w:rsidR="00BB068E" w:rsidRDefault="00BB068E" w:rsidP="005168DE">
            <w:pPr>
              <w:pStyle w:val="TableText"/>
              <w:jc w:val="cente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0A896EF2" w14:textId="77777777" w:rsidR="00BB068E" w:rsidRDefault="00BB068E" w:rsidP="00E8057C">
            <w:pPr>
              <w:pStyle w:val="TableText"/>
            </w:pPr>
          </w:p>
        </w:tc>
      </w:tr>
      <w:tr w:rsidR="00BB068E" w:rsidRPr="00C7468D" w14:paraId="7C607BF3" w14:textId="77777777" w:rsidTr="00E8057C">
        <w:trPr>
          <w:trHeight w:val="50"/>
        </w:trPr>
        <w:tc>
          <w:tcPr>
            <w:tcW w:w="1406" w:type="pct"/>
            <w:shd w:val="clear" w:color="auto" w:fill="auto"/>
            <w:vAlign w:val="center"/>
          </w:tcPr>
          <w:p w14:paraId="0F08E2DD" w14:textId="77777777" w:rsidR="00BB068E" w:rsidRPr="0047283C" w:rsidRDefault="00BB068E" w:rsidP="005168DE">
            <w:pPr>
              <w:pStyle w:val="TableText"/>
            </w:pPr>
            <w:r w:rsidRPr="0047283C">
              <w:t>Other</w:t>
            </w:r>
          </w:p>
        </w:tc>
        <w:tc>
          <w:tcPr>
            <w:tcW w:w="860" w:type="pct"/>
            <w:tcBorders>
              <w:right w:val="single" w:sz="4" w:space="0" w:color="BFBFBF" w:themeColor="background1" w:themeShade="BF"/>
            </w:tcBorders>
            <w:shd w:val="clear" w:color="auto" w:fill="auto"/>
            <w:vAlign w:val="center"/>
          </w:tcPr>
          <w:p w14:paraId="62F400E4" w14:textId="77777777" w:rsidR="00BB068E" w:rsidRPr="00ED1CC9" w:rsidRDefault="00BB068E" w:rsidP="005168DE">
            <w:pPr>
              <w:pStyle w:val="TableText"/>
              <w:jc w:val="center"/>
              <w:rPr>
                <w:rFonts w:cs="Arial"/>
              </w:rPr>
            </w:pPr>
            <w:r w:rsidRPr="00604B31">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D3050B" w14:textId="77777777" w:rsidR="00BB068E" w:rsidRDefault="00BB068E" w:rsidP="005168DE">
            <w:pPr>
              <w:pStyle w:val="TableText"/>
              <w:jc w:val="cente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754525" w14:textId="77777777" w:rsidR="00BB068E" w:rsidRDefault="00BB068E" w:rsidP="005168DE">
            <w:pPr>
              <w:pStyle w:val="TableText"/>
              <w:jc w:val="cente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CEA8796" w14:textId="77777777" w:rsidR="00BB068E" w:rsidRPr="00BB068E" w:rsidRDefault="00BB068E" w:rsidP="00E8057C">
            <w:pPr>
              <w:pStyle w:val="TableText"/>
            </w:pPr>
          </w:p>
        </w:tc>
      </w:tr>
      <w:tr w:rsidR="00BB068E" w:rsidRPr="00C7468D" w14:paraId="59DB1CB2" w14:textId="77777777" w:rsidTr="00E8057C">
        <w:trPr>
          <w:trHeight w:val="149"/>
        </w:trPr>
        <w:tc>
          <w:tcPr>
            <w:tcW w:w="1406" w:type="pct"/>
            <w:shd w:val="clear" w:color="auto" w:fill="auto"/>
            <w:vAlign w:val="center"/>
          </w:tcPr>
          <w:p w14:paraId="1C80203A" w14:textId="77777777" w:rsidR="00BB068E" w:rsidRPr="009F7B3A" w:rsidRDefault="00BB068E" w:rsidP="005168DE">
            <w:pPr>
              <w:pStyle w:val="TableText"/>
              <w:rPr>
                <w:b/>
              </w:rPr>
            </w:pPr>
            <w:r w:rsidRPr="009F7B3A">
              <w:rPr>
                <w:b/>
              </w:rPr>
              <w:t>Sub-total</w:t>
            </w:r>
          </w:p>
        </w:tc>
        <w:tc>
          <w:tcPr>
            <w:tcW w:w="860" w:type="pct"/>
            <w:tcBorders>
              <w:right w:val="single" w:sz="4" w:space="0" w:color="BFBFBF" w:themeColor="background1" w:themeShade="BF"/>
            </w:tcBorders>
            <w:shd w:val="clear" w:color="auto" w:fill="auto"/>
            <w:vAlign w:val="center"/>
          </w:tcPr>
          <w:p w14:paraId="7A6109CA" w14:textId="77777777" w:rsidR="00BB068E" w:rsidRPr="00ED1CC9" w:rsidRDefault="00BB068E" w:rsidP="005168DE">
            <w:pPr>
              <w:pStyle w:val="TableText"/>
              <w:jc w:val="center"/>
              <w:rPr>
                <w:rFonts w:cs="Arial"/>
                <w:b/>
                <w:bCs/>
              </w:rPr>
            </w:pPr>
            <w:r w:rsidRPr="00604B31">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C1777A" w14:textId="77777777" w:rsidR="00BB068E" w:rsidRDefault="00BB068E" w:rsidP="005168DE">
            <w:pPr>
              <w:pStyle w:val="TableText"/>
              <w:jc w:val="cente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116F24" w14:textId="77777777" w:rsidR="00BB068E" w:rsidRDefault="00BB068E" w:rsidP="005168DE">
            <w:pPr>
              <w:pStyle w:val="TableText"/>
              <w:jc w:val="cente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BE1A09B" w14:textId="77777777" w:rsidR="00BB068E" w:rsidRDefault="00BB068E" w:rsidP="00E8057C">
            <w:pPr>
              <w:pStyle w:val="TableText"/>
            </w:pPr>
          </w:p>
        </w:tc>
      </w:tr>
    </w:tbl>
    <w:p w14:paraId="45E8AFF5"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3B5DD93A" w14:textId="77777777" w:rsidTr="004E22BF">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0AB314F0"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1336E0E1"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BB068E" w:rsidRPr="00C7468D" w14:paraId="40D8C198" w14:textId="77777777" w:rsidTr="00E8057C">
        <w:trPr>
          <w:trHeight w:val="149"/>
        </w:trPr>
        <w:tc>
          <w:tcPr>
            <w:tcW w:w="3116" w:type="pct"/>
          </w:tcPr>
          <w:p w14:paraId="1A635679" w14:textId="77777777" w:rsidR="00BB068E" w:rsidRPr="00E02C0D" w:rsidRDefault="00BB068E" w:rsidP="00BB068E">
            <w:pPr>
              <w:pStyle w:val="TableText"/>
            </w:pPr>
            <w:r w:rsidRPr="00E02C0D">
              <w:t>Consultants, services and other</w:t>
            </w:r>
          </w:p>
        </w:tc>
        <w:tc>
          <w:tcPr>
            <w:tcW w:w="1884" w:type="pct"/>
            <w:tcBorders>
              <w:right w:val="nil"/>
            </w:tcBorders>
            <w:vAlign w:val="bottom"/>
          </w:tcPr>
          <w:p w14:paraId="6FF90F9C" w14:textId="77777777" w:rsidR="00BB068E" w:rsidRPr="002A2ECC" w:rsidRDefault="00BB068E" w:rsidP="005168DE">
            <w:pPr>
              <w:pStyle w:val="TableText"/>
              <w:jc w:val="center"/>
              <w:rPr>
                <w:rFonts w:cs="Arial"/>
              </w:rPr>
            </w:pPr>
            <w:r w:rsidRPr="008B2567">
              <w:t>—</w:t>
            </w:r>
          </w:p>
        </w:tc>
      </w:tr>
      <w:tr w:rsidR="00BB068E" w:rsidRPr="00C7468D" w14:paraId="6B1A5763" w14:textId="77777777" w:rsidTr="00E8057C">
        <w:trPr>
          <w:trHeight w:val="149"/>
        </w:trPr>
        <w:tc>
          <w:tcPr>
            <w:tcW w:w="3116" w:type="pct"/>
          </w:tcPr>
          <w:p w14:paraId="5687A9AD" w14:textId="77777777" w:rsidR="00BB068E" w:rsidRPr="00E02C0D" w:rsidRDefault="00BB068E" w:rsidP="00BB068E">
            <w:pPr>
              <w:pStyle w:val="TableText"/>
            </w:pPr>
            <w:r w:rsidRPr="00E02C0D">
              <w:t>Media placement</w:t>
            </w:r>
          </w:p>
        </w:tc>
        <w:tc>
          <w:tcPr>
            <w:tcW w:w="1884" w:type="pct"/>
            <w:tcBorders>
              <w:right w:val="nil"/>
            </w:tcBorders>
            <w:vAlign w:val="bottom"/>
          </w:tcPr>
          <w:p w14:paraId="2D853A4D" w14:textId="77777777" w:rsidR="00BB068E" w:rsidRPr="002A2ECC" w:rsidRDefault="00BB068E" w:rsidP="005168DE">
            <w:pPr>
              <w:pStyle w:val="TableText"/>
              <w:jc w:val="center"/>
              <w:rPr>
                <w:rFonts w:cs="Arial"/>
              </w:rPr>
            </w:pPr>
            <w:r>
              <w:rPr>
                <w:rFonts w:cs="Arial"/>
              </w:rPr>
              <w:t>0.3</w:t>
            </w:r>
          </w:p>
        </w:tc>
      </w:tr>
      <w:tr w:rsidR="00BB068E" w:rsidRPr="00C7468D" w14:paraId="3924D66A" w14:textId="77777777" w:rsidTr="00E8057C">
        <w:trPr>
          <w:trHeight w:val="149"/>
        </w:trPr>
        <w:tc>
          <w:tcPr>
            <w:tcW w:w="3116" w:type="pct"/>
          </w:tcPr>
          <w:p w14:paraId="6C9772BD" w14:textId="77777777" w:rsidR="00BB068E" w:rsidRPr="009F7B3A" w:rsidRDefault="00BB068E" w:rsidP="00BB068E">
            <w:pPr>
              <w:pStyle w:val="TableText"/>
              <w:ind w:left="284"/>
              <w:rPr>
                <w:i/>
              </w:rPr>
            </w:pPr>
            <w:r w:rsidRPr="009F7B3A">
              <w:rPr>
                <w:i/>
              </w:rPr>
              <w:t>Indigenous media</w:t>
            </w:r>
          </w:p>
        </w:tc>
        <w:tc>
          <w:tcPr>
            <w:tcW w:w="1884" w:type="pct"/>
            <w:tcBorders>
              <w:right w:val="nil"/>
            </w:tcBorders>
            <w:vAlign w:val="bottom"/>
          </w:tcPr>
          <w:p w14:paraId="0919AD95" w14:textId="77777777" w:rsidR="00BB068E" w:rsidRPr="00204B35" w:rsidRDefault="00BB068E" w:rsidP="005168DE">
            <w:pPr>
              <w:pStyle w:val="TableText"/>
              <w:jc w:val="center"/>
              <w:rPr>
                <w:rFonts w:cs="Arial"/>
                <w:i/>
              </w:rPr>
            </w:pPr>
            <w:r w:rsidRPr="008B2567">
              <w:t>—</w:t>
            </w:r>
          </w:p>
        </w:tc>
      </w:tr>
      <w:tr w:rsidR="00BB068E" w:rsidRPr="00C7468D" w14:paraId="66951B0D" w14:textId="77777777" w:rsidTr="00E8057C">
        <w:trPr>
          <w:trHeight w:val="149"/>
        </w:trPr>
        <w:tc>
          <w:tcPr>
            <w:tcW w:w="3116" w:type="pct"/>
          </w:tcPr>
          <w:p w14:paraId="55427D91" w14:textId="77777777" w:rsidR="00BB068E" w:rsidRPr="009F7B3A" w:rsidRDefault="00BB068E" w:rsidP="00BB068E">
            <w:pPr>
              <w:pStyle w:val="TableText"/>
              <w:ind w:left="284"/>
              <w:rPr>
                <w:i/>
              </w:rPr>
            </w:pPr>
            <w:r w:rsidRPr="009F7B3A">
              <w:rPr>
                <w:i/>
              </w:rPr>
              <w:t>Ethnic media</w:t>
            </w:r>
          </w:p>
        </w:tc>
        <w:tc>
          <w:tcPr>
            <w:tcW w:w="1884" w:type="pct"/>
            <w:tcBorders>
              <w:right w:val="nil"/>
            </w:tcBorders>
            <w:vAlign w:val="bottom"/>
          </w:tcPr>
          <w:p w14:paraId="72D81471" w14:textId="77777777" w:rsidR="00BB068E" w:rsidRPr="00204B35" w:rsidRDefault="00BB068E" w:rsidP="005168DE">
            <w:pPr>
              <w:pStyle w:val="TableText"/>
              <w:jc w:val="center"/>
              <w:rPr>
                <w:rFonts w:cs="Arial"/>
                <w:i/>
              </w:rPr>
            </w:pPr>
            <w:r>
              <w:rPr>
                <w:rFonts w:cs="Arial"/>
                <w:i/>
              </w:rPr>
              <w:t>0.0</w:t>
            </w:r>
          </w:p>
        </w:tc>
      </w:tr>
      <w:tr w:rsidR="00BB068E" w:rsidRPr="00C7468D" w14:paraId="086BD262" w14:textId="77777777" w:rsidTr="00E8057C">
        <w:trPr>
          <w:trHeight w:val="149"/>
        </w:trPr>
        <w:tc>
          <w:tcPr>
            <w:tcW w:w="3116" w:type="pct"/>
          </w:tcPr>
          <w:p w14:paraId="013BA010" w14:textId="77777777" w:rsidR="00BB068E" w:rsidRPr="009F7B3A" w:rsidRDefault="00BB068E" w:rsidP="00BB068E">
            <w:pPr>
              <w:pStyle w:val="TableText"/>
              <w:rPr>
                <w:b/>
              </w:rPr>
            </w:pPr>
            <w:r w:rsidRPr="009F7B3A">
              <w:rPr>
                <w:b/>
              </w:rPr>
              <w:t>Total</w:t>
            </w:r>
          </w:p>
        </w:tc>
        <w:tc>
          <w:tcPr>
            <w:tcW w:w="1884" w:type="pct"/>
            <w:tcBorders>
              <w:right w:val="nil"/>
            </w:tcBorders>
            <w:vAlign w:val="bottom"/>
          </w:tcPr>
          <w:p w14:paraId="67782D39" w14:textId="77777777" w:rsidR="00BB068E" w:rsidRPr="002A2ECC" w:rsidRDefault="00BB068E" w:rsidP="005168DE">
            <w:pPr>
              <w:pStyle w:val="TableText"/>
              <w:jc w:val="center"/>
              <w:rPr>
                <w:rFonts w:cs="Arial"/>
                <w:b/>
              </w:rPr>
            </w:pPr>
            <w:r>
              <w:rPr>
                <w:rFonts w:cs="Arial"/>
                <w:b/>
              </w:rPr>
              <w:t>0.3</w:t>
            </w:r>
          </w:p>
        </w:tc>
      </w:tr>
    </w:tbl>
    <w:p w14:paraId="2B729D0B" w14:textId="77777777" w:rsidR="00BB068E" w:rsidRDefault="00BB068E" w:rsidP="00BB068E">
      <w:pPr>
        <w:pStyle w:val="TableSourceNotes"/>
        <w:ind w:left="709" w:hanging="709"/>
      </w:pPr>
      <w:r w:rsidRPr="00BB068E">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66FF859C" w14:textId="77777777" w:rsidR="00BB068E" w:rsidRDefault="00BB068E" w:rsidP="00BB068E">
      <w:pPr>
        <w:pStyle w:val="TableSourceNotes"/>
        <w:ind w:left="709" w:hanging="709"/>
      </w:pPr>
      <w:r>
        <w:tab/>
        <w:t>Media figures are drawn from Table 1.</w:t>
      </w:r>
    </w:p>
    <w:p w14:paraId="115F1BFF" w14:textId="77777777" w:rsidR="00F25799" w:rsidRDefault="00F25799" w:rsidP="00F25799">
      <w:pPr>
        <w:pStyle w:val="TableText"/>
      </w:pPr>
      <w:r>
        <w:tab/>
        <w:t>‘—’ indicates no expenditure against this line item.</w:t>
      </w:r>
    </w:p>
    <w:p w14:paraId="08C1C927" w14:textId="77777777" w:rsidR="00F25799" w:rsidRDefault="00F25799" w:rsidP="00F25799">
      <w:pPr>
        <w:pStyle w:val="TableText"/>
      </w:pPr>
      <w:r>
        <w:tab/>
        <w:t>‘0.0’ indicates that media was placed, though less than $50,000 was spent.</w:t>
      </w:r>
    </w:p>
    <w:p w14:paraId="3EA29F36" w14:textId="77777777" w:rsidR="009F7B3A" w:rsidRDefault="009F7B3A">
      <w:pPr>
        <w:suppressAutoHyphens w:val="0"/>
        <w:spacing w:before="0" w:after="120" w:line="440" w:lineRule="atLeast"/>
      </w:pPr>
      <w:r>
        <w:br w:type="page"/>
      </w:r>
    </w:p>
    <w:p w14:paraId="7FC2B248" w14:textId="77777777" w:rsidR="009F7B3A" w:rsidRDefault="009F7B3A" w:rsidP="00A14E78">
      <w:pPr>
        <w:pStyle w:val="Heading3"/>
      </w:pPr>
      <w:r>
        <w:lastRenderedPageBreak/>
        <w:t xml:space="preserve">Australian Taxation Office: </w:t>
      </w:r>
      <w:r w:rsidRPr="00A14E78">
        <w:rPr>
          <w:i/>
        </w:rPr>
        <w:t>Tax Time 2015</w:t>
      </w:r>
    </w:p>
    <w:p w14:paraId="6B3E61ED" w14:textId="77777777" w:rsidR="009F7B3A" w:rsidRDefault="009F7B3A" w:rsidP="00A14E78">
      <w:r w:rsidRPr="00A14E78">
        <w:rPr>
          <w:b/>
        </w:rPr>
        <w:t>Campaign commencement date:</w:t>
      </w:r>
      <w:r w:rsidR="00BB068E">
        <w:t xml:space="preserve"> </w:t>
      </w:r>
      <w:r>
        <w:t>1 July 2015</w:t>
      </w:r>
    </w:p>
    <w:p w14:paraId="533F9EFB" w14:textId="77777777" w:rsidR="009F7B3A" w:rsidRDefault="00BB068E" w:rsidP="00A14E78">
      <w:r>
        <w:rPr>
          <w:b/>
        </w:rPr>
        <w:t xml:space="preserve">Campaign end date: </w:t>
      </w:r>
      <w:r w:rsidR="009F7B3A">
        <w:t>30 October 2015</w:t>
      </w:r>
    </w:p>
    <w:p w14:paraId="4AC2F3F3" w14:textId="63CE5621" w:rsidR="009F7B3A" w:rsidRDefault="009F7B3A" w:rsidP="00A14E78">
      <w:r w:rsidRPr="00A14E78">
        <w:rPr>
          <w:b/>
        </w:rPr>
        <w:t>Summary:</w:t>
      </w:r>
      <w:r>
        <w:t xml:space="preserve"> The purpose of the Tax Time campaign </w:t>
      </w:r>
      <w:r w:rsidR="00925BB0">
        <w:t>was</w:t>
      </w:r>
      <w:r>
        <w:t xml:space="preserve"> to remind taxpayers to prepare and lodge their income tax return, on time, and through the ATO's preferred channel (online). </w:t>
      </w:r>
      <w:r w:rsidR="00925BB0">
        <w:t xml:space="preserve">The </w:t>
      </w:r>
      <w:r>
        <w:t xml:space="preserve">target audience was 'self-preparing' taxpayers </w:t>
      </w:r>
      <w:r w:rsidR="00F12FF5">
        <w:t>–</w:t>
      </w:r>
      <w:r>
        <w:t xml:space="preserve"> i</w:t>
      </w:r>
      <w:r w:rsidR="00F12FF5">
        <w:t>.</w:t>
      </w:r>
      <w:r>
        <w:t>e</w:t>
      </w:r>
      <w:r w:rsidR="00F12FF5">
        <w:t>.</w:t>
      </w:r>
      <w:r>
        <w:t xml:space="preserve"> those taxpayers who prepare and lodge their own tax returns.</w:t>
      </w:r>
    </w:p>
    <w:p w14:paraId="34159947" w14:textId="77777777" w:rsidR="009F7B3A" w:rsidRDefault="009F7B3A" w:rsidP="00A14E78">
      <w:r w:rsidRPr="00A14E78">
        <w:rPr>
          <w:b/>
        </w:rPr>
        <w:t>Exception reporting:</w:t>
      </w:r>
      <w:r>
        <w:t xml:space="preserve"> </w:t>
      </w:r>
      <w:r w:rsidRPr="00A03B64">
        <w:t>Culturally and linguistically diverse and Indigenous audiences were reached through well-established, below the line activities undertaken by the Australian Taxation Office's (ATO) dedicated Access and Diversity Unit. Activity included the inclusion of tax time information in the ATO's regular in-language and Indigenous program radio broadcasts on SBS and community radio.</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3E244542" w14:textId="77777777" w:rsidTr="00F609FB">
        <w:trPr>
          <w:trHeight w:val="48"/>
          <w:tblHeader/>
        </w:trPr>
        <w:tc>
          <w:tcPr>
            <w:tcW w:w="1406" w:type="pct"/>
            <w:shd w:val="clear" w:color="auto" w:fill="BDDCDF" w:themeFill="accent1"/>
            <w:vAlign w:val="center"/>
          </w:tcPr>
          <w:p w14:paraId="3BA61721" w14:textId="77777777" w:rsidR="00BB068E" w:rsidRPr="007E6DB9" w:rsidRDefault="00BB068E" w:rsidP="00F609FB">
            <w:pPr>
              <w:pStyle w:val="TableText"/>
              <w:jc w:val="center"/>
              <w:rPr>
                <w:rFonts w:cs="Arial"/>
                <w:b/>
                <w:szCs w:val="16"/>
              </w:rPr>
            </w:pPr>
            <w:r w:rsidRPr="007E6DB9">
              <w:rPr>
                <w:rFonts w:cs="Arial"/>
                <w:b/>
                <w:szCs w:val="16"/>
              </w:rPr>
              <w:t>Consultants, services and other costs</w:t>
            </w:r>
          </w:p>
        </w:tc>
        <w:tc>
          <w:tcPr>
            <w:tcW w:w="860" w:type="pct"/>
            <w:shd w:val="clear" w:color="auto" w:fill="BDDCDF" w:themeFill="accent1"/>
            <w:vAlign w:val="center"/>
          </w:tcPr>
          <w:p w14:paraId="6DD21AC3" w14:textId="77777777" w:rsidR="00BB068E" w:rsidRPr="007E6DB9" w:rsidRDefault="00BB068E" w:rsidP="00F609FB">
            <w:pPr>
              <w:pStyle w:val="TableText"/>
              <w:jc w:val="center"/>
              <w:rPr>
                <w:rFonts w:cs="Arial"/>
                <w:b/>
                <w:szCs w:val="16"/>
              </w:rPr>
            </w:pPr>
            <w:r w:rsidRPr="007E6DB9">
              <w:rPr>
                <w:rFonts w:cs="Arial"/>
                <w:b/>
                <w:szCs w:val="16"/>
              </w:rPr>
              <w:t xml:space="preserve">Expenditure </w:t>
            </w:r>
            <w:r w:rsidRPr="007E6DB9">
              <w:rPr>
                <w:rFonts w:cs="Arial"/>
                <w:b/>
                <w:szCs w:val="16"/>
              </w:rPr>
              <w:br/>
              <w:t>($ thousand)</w:t>
            </w:r>
          </w:p>
        </w:tc>
        <w:tc>
          <w:tcPr>
            <w:tcW w:w="860" w:type="pct"/>
            <w:shd w:val="clear" w:color="auto" w:fill="BDDCDF" w:themeFill="accent1"/>
            <w:vAlign w:val="center"/>
          </w:tcPr>
          <w:p w14:paraId="30599983" w14:textId="77777777" w:rsidR="00BB068E" w:rsidRPr="007E6DB9" w:rsidRDefault="00BB068E" w:rsidP="00F609FB">
            <w:pPr>
              <w:pStyle w:val="TableText"/>
              <w:jc w:val="center"/>
              <w:rPr>
                <w:rFonts w:cs="Arial"/>
                <w:b/>
                <w:szCs w:val="16"/>
              </w:rPr>
            </w:pPr>
            <w:r w:rsidRPr="007E6DB9">
              <w:rPr>
                <w:rFonts w:cs="Arial"/>
                <w:b/>
                <w:szCs w:val="16"/>
              </w:rPr>
              <w:t xml:space="preserve">Contract value </w:t>
            </w:r>
            <w:r w:rsidRPr="007E6DB9">
              <w:rPr>
                <w:rFonts w:cs="Arial"/>
                <w:b/>
                <w:szCs w:val="16"/>
              </w:rPr>
              <w:br/>
              <w:t>($ thousand)</w:t>
            </w:r>
          </w:p>
        </w:tc>
        <w:tc>
          <w:tcPr>
            <w:tcW w:w="860" w:type="pct"/>
            <w:shd w:val="clear" w:color="auto" w:fill="BDDCDF" w:themeFill="accent1"/>
            <w:vAlign w:val="center"/>
          </w:tcPr>
          <w:p w14:paraId="7862F501" w14:textId="77777777" w:rsidR="00BB068E" w:rsidRPr="007E6DB9" w:rsidRDefault="00BB068E" w:rsidP="00F609FB">
            <w:pPr>
              <w:pStyle w:val="TableText"/>
              <w:jc w:val="center"/>
              <w:rPr>
                <w:rFonts w:cs="Arial"/>
                <w:b/>
                <w:szCs w:val="16"/>
              </w:rPr>
            </w:pPr>
            <w:r w:rsidRPr="007E6DB9">
              <w:rPr>
                <w:rFonts w:cs="Arial"/>
                <w:b/>
                <w:szCs w:val="16"/>
              </w:rPr>
              <w:t>No. of potential suppliers invited to tender</w:t>
            </w:r>
          </w:p>
        </w:tc>
        <w:tc>
          <w:tcPr>
            <w:tcW w:w="1014" w:type="pct"/>
            <w:shd w:val="clear" w:color="auto" w:fill="BDDCDF" w:themeFill="accent1"/>
            <w:vAlign w:val="center"/>
          </w:tcPr>
          <w:p w14:paraId="075E0CF8" w14:textId="77777777" w:rsidR="00BB068E" w:rsidRPr="007E6DB9" w:rsidRDefault="00BB068E" w:rsidP="00E8057C">
            <w:pPr>
              <w:pStyle w:val="TableText"/>
              <w:rPr>
                <w:rFonts w:cs="Arial"/>
                <w:b/>
                <w:szCs w:val="16"/>
              </w:rPr>
            </w:pPr>
            <w:r w:rsidRPr="007E6DB9">
              <w:rPr>
                <w:rFonts w:cs="Arial"/>
                <w:b/>
                <w:szCs w:val="16"/>
              </w:rPr>
              <w:t>Supplier</w:t>
            </w:r>
          </w:p>
        </w:tc>
      </w:tr>
      <w:tr w:rsidR="00BB068E" w:rsidRPr="00C7468D" w14:paraId="6DA25F99" w14:textId="77777777" w:rsidTr="00E8057C">
        <w:trPr>
          <w:trHeight w:val="149"/>
        </w:trPr>
        <w:tc>
          <w:tcPr>
            <w:tcW w:w="1406" w:type="pct"/>
            <w:shd w:val="clear" w:color="auto" w:fill="auto"/>
            <w:vAlign w:val="center"/>
          </w:tcPr>
          <w:p w14:paraId="1081D38A" w14:textId="77777777" w:rsidR="00BB068E" w:rsidRPr="007E6DB9" w:rsidRDefault="00BB068E" w:rsidP="005168DE">
            <w:pPr>
              <w:pStyle w:val="TableText"/>
              <w:rPr>
                <w:rFonts w:cs="Arial"/>
                <w:szCs w:val="16"/>
              </w:rPr>
            </w:pPr>
            <w:r w:rsidRPr="007E6DB9">
              <w:rPr>
                <w:rFonts w:cs="Arial"/>
                <w:szCs w:val="16"/>
              </w:rPr>
              <w:t>Advertising</w:t>
            </w:r>
          </w:p>
        </w:tc>
        <w:tc>
          <w:tcPr>
            <w:tcW w:w="860" w:type="pct"/>
            <w:shd w:val="clear" w:color="auto" w:fill="auto"/>
            <w:vAlign w:val="center"/>
          </w:tcPr>
          <w:p w14:paraId="5F9D1173" w14:textId="77777777" w:rsidR="00BB068E" w:rsidRPr="007E6DB9" w:rsidRDefault="00BB068E" w:rsidP="005168DE">
            <w:pPr>
              <w:pStyle w:val="TableText"/>
              <w:jc w:val="center"/>
              <w:rPr>
                <w:rFonts w:cs="Arial"/>
                <w:szCs w:val="16"/>
              </w:rPr>
            </w:pPr>
            <w:r w:rsidRPr="007E6DB9">
              <w:rPr>
                <w:rFonts w:cs="Arial"/>
                <w:szCs w:val="16"/>
              </w:rPr>
              <w:t>—</w:t>
            </w:r>
          </w:p>
        </w:tc>
        <w:tc>
          <w:tcPr>
            <w:tcW w:w="860" w:type="pct"/>
            <w:shd w:val="clear" w:color="auto" w:fill="auto"/>
            <w:vAlign w:val="center"/>
          </w:tcPr>
          <w:p w14:paraId="27B34B16" w14:textId="77777777" w:rsidR="00BB068E" w:rsidRPr="007E6DB9" w:rsidRDefault="00BB068E" w:rsidP="005168DE">
            <w:pPr>
              <w:pStyle w:val="TableText"/>
              <w:jc w:val="center"/>
              <w:rPr>
                <w:rFonts w:cs="Arial"/>
                <w:szCs w:val="16"/>
              </w:rPr>
            </w:pPr>
            <w:r w:rsidRPr="007E6DB9">
              <w:rPr>
                <w:rFonts w:cs="Arial"/>
                <w:szCs w:val="16"/>
              </w:rPr>
              <w:t>—</w:t>
            </w:r>
          </w:p>
        </w:tc>
        <w:tc>
          <w:tcPr>
            <w:tcW w:w="860" w:type="pct"/>
            <w:shd w:val="clear" w:color="auto" w:fill="auto"/>
            <w:vAlign w:val="center"/>
          </w:tcPr>
          <w:p w14:paraId="24544A75" w14:textId="77777777" w:rsidR="00BB068E" w:rsidRPr="007E6DB9" w:rsidRDefault="00BB068E" w:rsidP="007165B5">
            <w:pPr>
              <w:pStyle w:val="TableText"/>
              <w:jc w:val="center"/>
              <w:rPr>
                <w:rFonts w:cs="Arial"/>
                <w:szCs w:val="16"/>
              </w:rPr>
            </w:pPr>
            <w:r w:rsidRPr="007E6DB9">
              <w:rPr>
                <w:rFonts w:cs="Arial"/>
                <w:szCs w:val="16"/>
              </w:rPr>
              <w:t>—</w:t>
            </w:r>
          </w:p>
        </w:tc>
        <w:tc>
          <w:tcPr>
            <w:tcW w:w="1014" w:type="pct"/>
            <w:shd w:val="clear" w:color="auto" w:fill="auto"/>
            <w:vAlign w:val="center"/>
          </w:tcPr>
          <w:p w14:paraId="50B93E93" w14:textId="77777777" w:rsidR="00BB068E" w:rsidRPr="007E6DB9" w:rsidRDefault="00BB068E" w:rsidP="00E8057C">
            <w:pPr>
              <w:pStyle w:val="TableText"/>
              <w:rPr>
                <w:rFonts w:cs="Arial"/>
                <w:szCs w:val="16"/>
              </w:rPr>
            </w:pPr>
            <w:r w:rsidRPr="007E6DB9">
              <w:rPr>
                <w:rFonts w:cs="Arial"/>
                <w:szCs w:val="16"/>
              </w:rPr>
              <w:t>—</w:t>
            </w:r>
          </w:p>
        </w:tc>
      </w:tr>
      <w:tr w:rsidR="00BB068E" w:rsidRPr="00C7468D" w14:paraId="5582ED8B" w14:textId="77777777" w:rsidTr="00E8057C">
        <w:trPr>
          <w:trHeight w:val="107"/>
        </w:trPr>
        <w:tc>
          <w:tcPr>
            <w:tcW w:w="1406" w:type="pct"/>
            <w:shd w:val="clear" w:color="auto" w:fill="auto"/>
            <w:vAlign w:val="center"/>
          </w:tcPr>
          <w:p w14:paraId="093A5464" w14:textId="77777777" w:rsidR="00BB068E" w:rsidRPr="007E6DB9" w:rsidRDefault="00BB068E" w:rsidP="005168DE">
            <w:pPr>
              <w:pStyle w:val="TableText"/>
              <w:rPr>
                <w:rFonts w:cs="Arial"/>
                <w:szCs w:val="16"/>
              </w:rPr>
            </w:pPr>
            <w:r w:rsidRPr="007E6DB9">
              <w:rPr>
                <w:rFonts w:cs="Arial"/>
                <w:szCs w:val="16"/>
              </w:rPr>
              <w:t>Market research</w:t>
            </w:r>
          </w:p>
        </w:tc>
        <w:tc>
          <w:tcPr>
            <w:tcW w:w="860" w:type="pct"/>
            <w:shd w:val="clear" w:color="auto" w:fill="auto"/>
            <w:vAlign w:val="center"/>
          </w:tcPr>
          <w:p w14:paraId="1DC431B5" w14:textId="77777777" w:rsidR="00BB068E" w:rsidRPr="007E6DB9" w:rsidRDefault="00BB068E" w:rsidP="005168DE">
            <w:pPr>
              <w:pStyle w:val="TableText"/>
              <w:jc w:val="center"/>
              <w:rPr>
                <w:rFonts w:cs="Arial"/>
                <w:szCs w:val="16"/>
              </w:rPr>
            </w:pPr>
            <w:r w:rsidRPr="007E6DB9">
              <w:rPr>
                <w:rFonts w:cs="Arial"/>
                <w:szCs w:val="16"/>
              </w:rPr>
              <w:t>—</w:t>
            </w:r>
          </w:p>
        </w:tc>
        <w:tc>
          <w:tcPr>
            <w:tcW w:w="860" w:type="pct"/>
            <w:shd w:val="clear" w:color="auto" w:fill="auto"/>
            <w:vAlign w:val="center"/>
          </w:tcPr>
          <w:p w14:paraId="0AB3BB22" w14:textId="77777777" w:rsidR="00BB068E" w:rsidRPr="007E6DB9" w:rsidRDefault="00BB068E" w:rsidP="005168DE">
            <w:pPr>
              <w:pStyle w:val="TableText"/>
              <w:jc w:val="center"/>
              <w:rPr>
                <w:rFonts w:cs="Arial"/>
                <w:szCs w:val="16"/>
              </w:rPr>
            </w:pPr>
            <w:r w:rsidRPr="007E6DB9">
              <w:rPr>
                <w:rFonts w:cs="Arial"/>
                <w:szCs w:val="16"/>
              </w:rPr>
              <w:t>—</w:t>
            </w:r>
          </w:p>
        </w:tc>
        <w:tc>
          <w:tcPr>
            <w:tcW w:w="860" w:type="pct"/>
            <w:shd w:val="clear" w:color="auto" w:fill="auto"/>
            <w:vAlign w:val="center"/>
          </w:tcPr>
          <w:p w14:paraId="2C1EBAAE" w14:textId="77777777" w:rsidR="00BB068E" w:rsidRPr="007E6DB9" w:rsidRDefault="00BB068E" w:rsidP="007165B5">
            <w:pPr>
              <w:pStyle w:val="TableText"/>
              <w:jc w:val="center"/>
              <w:rPr>
                <w:rFonts w:cs="Arial"/>
                <w:szCs w:val="16"/>
              </w:rPr>
            </w:pPr>
            <w:r w:rsidRPr="007E6DB9">
              <w:rPr>
                <w:rFonts w:cs="Arial"/>
                <w:szCs w:val="16"/>
              </w:rPr>
              <w:t>—</w:t>
            </w:r>
          </w:p>
        </w:tc>
        <w:tc>
          <w:tcPr>
            <w:tcW w:w="1014" w:type="pct"/>
            <w:shd w:val="clear" w:color="auto" w:fill="auto"/>
            <w:vAlign w:val="center"/>
          </w:tcPr>
          <w:p w14:paraId="31EC68F3" w14:textId="77777777" w:rsidR="00BB068E" w:rsidRPr="007E6DB9" w:rsidRDefault="00BB068E" w:rsidP="00E8057C">
            <w:pPr>
              <w:pStyle w:val="TableText"/>
              <w:rPr>
                <w:rFonts w:cs="Arial"/>
                <w:szCs w:val="16"/>
              </w:rPr>
            </w:pPr>
            <w:r w:rsidRPr="007E6DB9">
              <w:rPr>
                <w:rFonts w:cs="Arial"/>
                <w:szCs w:val="16"/>
              </w:rPr>
              <w:t>—</w:t>
            </w:r>
          </w:p>
        </w:tc>
      </w:tr>
      <w:tr w:rsidR="00BB068E" w:rsidRPr="00C7468D" w14:paraId="09FB584F" w14:textId="77777777" w:rsidTr="00E8057C">
        <w:trPr>
          <w:trHeight w:val="149"/>
        </w:trPr>
        <w:tc>
          <w:tcPr>
            <w:tcW w:w="1406" w:type="pct"/>
            <w:shd w:val="clear" w:color="auto" w:fill="auto"/>
            <w:vAlign w:val="center"/>
          </w:tcPr>
          <w:p w14:paraId="1ADFE156" w14:textId="77777777" w:rsidR="00BB068E" w:rsidRPr="007E6DB9" w:rsidRDefault="00BB068E" w:rsidP="005168DE">
            <w:pPr>
              <w:pStyle w:val="TableText"/>
              <w:rPr>
                <w:rFonts w:cs="Arial"/>
                <w:szCs w:val="16"/>
              </w:rPr>
            </w:pPr>
            <w:r w:rsidRPr="007E6DB9">
              <w:rPr>
                <w:rFonts w:cs="Arial"/>
                <w:szCs w:val="16"/>
              </w:rPr>
              <w:t>Public relations</w:t>
            </w:r>
          </w:p>
        </w:tc>
        <w:tc>
          <w:tcPr>
            <w:tcW w:w="860" w:type="pct"/>
            <w:shd w:val="clear" w:color="auto" w:fill="auto"/>
            <w:vAlign w:val="center"/>
          </w:tcPr>
          <w:p w14:paraId="19D4730A" w14:textId="77777777" w:rsidR="00BB068E" w:rsidRPr="007E6DB9" w:rsidRDefault="00BB068E" w:rsidP="005168DE">
            <w:pPr>
              <w:pStyle w:val="TableText"/>
              <w:jc w:val="center"/>
              <w:rPr>
                <w:rFonts w:cs="Arial"/>
                <w:b/>
                <w:szCs w:val="16"/>
              </w:rPr>
            </w:pPr>
            <w:r w:rsidRPr="007E6DB9">
              <w:rPr>
                <w:rFonts w:cs="Arial"/>
                <w:szCs w:val="16"/>
              </w:rPr>
              <w:t>—</w:t>
            </w:r>
          </w:p>
        </w:tc>
        <w:tc>
          <w:tcPr>
            <w:tcW w:w="860" w:type="pct"/>
            <w:shd w:val="clear" w:color="auto" w:fill="auto"/>
            <w:vAlign w:val="center"/>
          </w:tcPr>
          <w:p w14:paraId="064E1576" w14:textId="77777777" w:rsidR="00BB068E" w:rsidRPr="007E6DB9" w:rsidRDefault="00BB068E" w:rsidP="005168DE">
            <w:pPr>
              <w:pStyle w:val="TableText"/>
              <w:jc w:val="center"/>
              <w:rPr>
                <w:rFonts w:cs="Arial"/>
                <w:szCs w:val="16"/>
              </w:rPr>
            </w:pPr>
            <w:r w:rsidRPr="007E6DB9">
              <w:rPr>
                <w:rFonts w:cs="Arial"/>
                <w:szCs w:val="16"/>
              </w:rPr>
              <w:t>—</w:t>
            </w:r>
          </w:p>
        </w:tc>
        <w:tc>
          <w:tcPr>
            <w:tcW w:w="860" w:type="pct"/>
            <w:shd w:val="clear" w:color="auto" w:fill="auto"/>
            <w:vAlign w:val="center"/>
          </w:tcPr>
          <w:p w14:paraId="7C9A06A3" w14:textId="77777777" w:rsidR="00BB068E" w:rsidRPr="007E6DB9" w:rsidRDefault="00BB068E" w:rsidP="007165B5">
            <w:pPr>
              <w:pStyle w:val="TableText"/>
              <w:jc w:val="center"/>
              <w:rPr>
                <w:rFonts w:cs="Arial"/>
                <w:szCs w:val="16"/>
              </w:rPr>
            </w:pPr>
            <w:r w:rsidRPr="007E6DB9">
              <w:rPr>
                <w:rFonts w:cs="Arial"/>
                <w:szCs w:val="16"/>
              </w:rPr>
              <w:t>—</w:t>
            </w:r>
          </w:p>
        </w:tc>
        <w:tc>
          <w:tcPr>
            <w:tcW w:w="1014" w:type="pct"/>
            <w:shd w:val="clear" w:color="auto" w:fill="auto"/>
            <w:vAlign w:val="center"/>
          </w:tcPr>
          <w:p w14:paraId="3BFD92F3" w14:textId="77777777" w:rsidR="00BB068E" w:rsidRPr="007E6DB9" w:rsidRDefault="00BB068E" w:rsidP="00E8057C">
            <w:pPr>
              <w:pStyle w:val="TableText"/>
              <w:rPr>
                <w:rFonts w:cs="Arial"/>
                <w:szCs w:val="16"/>
              </w:rPr>
            </w:pPr>
            <w:r w:rsidRPr="007E6DB9">
              <w:rPr>
                <w:rFonts w:cs="Arial"/>
                <w:szCs w:val="16"/>
              </w:rPr>
              <w:t>—</w:t>
            </w:r>
          </w:p>
        </w:tc>
      </w:tr>
      <w:tr w:rsidR="00BB068E" w:rsidRPr="00C7468D" w14:paraId="35721E2F" w14:textId="77777777" w:rsidTr="00E8057C">
        <w:trPr>
          <w:trHeight w:val="66"/>
        </w:trPr>
        <w:tc>
          <w:tcPr>
            <w:tcW w:w="1406" w:type="pct"/>
            <w:vMerge w:val="restart"/>
            <w:shd w:val="clear" w:color="auto" w:fill="auto"/>
            <w:vAlign w:val="center"/>
          </w:tcPr>
          <w:p w14:paraId="0A7794FC" w14:textId="77777777" w:rsidR="00BB068E" w:rsidRPr="007E6DB9" w:rsidRDefault="002A48CE" w:rsidP="005168DE">
            <w:pPr>
              <w:pStyle w:val="TableText"/>
              <w:rPr>
                <w:rFonts w:cs="Arial"/>
                <w:szCs w:val="16"/>
              </w:rPr>
            </w:pPr>
            <w:r>
              <w:rPr>
                <w:rFonts w:cs="Arial"/>
                <w:szCs w:val="16"/>
              </w:rPr>
              <w:t>Multicultural marketing</w:t>
            </w:r>
          </w:p>
        </w:tc>
        <w:tc>
          <w:tcPr>
            <w:tcW w:w="860" w:type="pct"/>
            <w:shd w:val="clear" w:color="auto" w:fill="auto"/>
            <w:vAlign w:val="center"/>
          </w:tcPr>
          <w:p w14:paraId="289B498F" w14:textId="77777777" w:rsidR="00BB068E" w:rsidRPr="007E6DB9" w:rsidRDefault="00BB068E" w:rsidP="005168DE">
            <w:pPr>
              <w:pStyle w:val="TableText"/>
              <w:jc w:val="center"/>
              <w:rPr>
                <w:rFonts w:cs="Arial"/>
                <w:szCs w:val="16"/>
              </w:rPr>
            </w:pPr>
            <w:r w:rsidRPr="007E6DB9">
              <w:rPr>
                <w:rFonts w:cs="Arial"/>
                <w:color w:val="000000"/>
                <w:szCs w:val="16"/>
              </w:rPr>
              <w:t>19</w:t>
            </w:r>
          </w:p>
        </w:tc>
        <w:tc>
          <w:tcPr>
            <w:tcW w:w="860" w:type="pct"/>
            <w:shd w:val="clear" w:color="auto" w:fill="auto"/>
            <w:vAlign w:val="center"/>
          </w:tcPr>
          <w:p w14:paraId="6861CDC3" w14:textId="77777777" w:rsidR="00BB068E" w:rsidRPr="007E6DB9" w:rsidRDefault="00BB068E" w:rsidP="005168DE">
            <w:pPr>
              <w:pStyle w:val="TableText"/>
              <w:jc w:val="center"/>
              <w:rPr>
                <w:rFonts w:cs="Arial"/>
                <w:szCs w:val="16"/>
              </w:rPr>
            </w:pPr>
            <w:r w:rsidRPr="007E6DB9">
              <w:rPr>
                <w:rFonts w:cs="Arial"/>
                <w:szCs w:val="16"/>
              </w:rPr>
              <w:t>19</w:t>
            </w:r>
          </w:p>
        </w:tc>
        <w:tc>
          <w:tcPr>
            <w:tcW w:w="860" w:type="pct"/>
            <w:shd w:val="clear" w:color="auto" w:fill="auto"/>
            <w:vAlign w:val="center"/>
          </w:tcPr>
          <w:p w14:paraId="0B1F9161" w14:textId="77777777" w:rsidR="00BB068E" w:rsidRPr="007E6DB9" w:rsidRDefault="00BB068E" w:rsidP="007165B5">
            <w:pPr>
              <w:pStyle w:val="TableText"/>
              <w:jc w:val="center"/>
              <w:rPr>
                <w:rFonts w:cs="Arial"/>
                <w:szCs w:val="16"/>
              </w:rPr>
            </w:pPr>
            <w:r w:rsidRPr="007E6DB9">
              <w:rPr>
                <w:rFonts w:cs="Arial"/>
                <w:szCs w:val="16"/>
              </w:rPr>
              <w:t>Existing standing offer</w:t>
            </w:r>
          </w:p>
        </w:tc>
        <w:tc>
          <w:tcPr>
            <w:tcW w:w="1014" w:type="pct"/>
            <w:shd w:val="clear" w:color="auto" w:fill="auto"/>
            <w:vAlign w:val="center"/>
          </w:tcPr>
          <w:p w14:paraId="5518DA0E" w14:textId="77777777" w:rsidR="00BB068E" w:rsidRPr="007E6DB9" w:rsidRDefault="00BB068E" w:rsidP="005168DE">
            <w:pPr>
              <w:pStyle w:val="TableText"/>
              <w:rPr>
                <w:rFonts w:cs="Arial"/>
                <w:szCs w:val="16"/>
              </w:rPr>
            </w:pPr>
            <w:r w:rsidRPr="007E6DB9">
              <w:rPr>
                <w:rFonts w:cs="Arial"/>
                <w:szCs w:val="16"/>
              </w:rPr>
              <w:t>Special Broadcasting Service Corporation</w:t>
            </w:r>
          </w:p>
        </w:tc>
      </w:tr>
      <w:tr w:rsidR="00BB068E" w:rsidRPr="00C7468D" w14:paraId="59643F74" w14:textId="77777777" w:rsidTr="00E8057C">
        <w:trPr>
          <w:trHeight w:val="66"/>
        </w:trPr>
        <w:tc>
          <w:tcPr>
            <w:tcW w:w="1406" w:type="pct"/>
            <w:vMerge/>
            <w:shd w:val="clear" w:color="auto" w:fill="auto"/>
            <w:vAlign w:val="center"/>
          </w:tcPr>
          <w:p w14:paraId="75FCB568" w14:textId="77777777" w:rsidR="00BB068E" w:rsidRPr="007E6DB9" w:rsidRDefault="00BB068E">
            <w:pPr>
              <w:pStyle w:val="TableText"/>
              <w:rPr>
                <w:rFonts w:cs="Arial"/>
                <w:szCs w:val="16"/>
              </w:rPr>
            </w:pPr>
          </w:p>
        </w:tc>
        <w:tc>
          <w:tcPr>
            <w:tcW w:w="860" w:type="pct"/>
            <w:shd w:val="clear" w:color="auto" w:fill="auto"/>
            <w:vAlign w:val="center"/>
          </w:tcPr>
          <w:p w14:paraId="7AC849CB" w14:textId="77777777" w:rsidR="00BB068E" w:rsidRPr="007E6DB9" w:rsidRDefault="00BB068E" w:rsidP="005168DE">
            <w:pPr>
              <w:pStyle w:val="TableText"/>
              <w:jc w:val="center"/>
              <w:rPr>
                <w:rFonts w:cs="Arial"/>
                <w:szCs w:val="16"/>
              </w:rPr>
            </w:pPr>
            <w:r w:rsidRPr="007E6DB9">
              <w:rPr>
                <w:rFonts w:cs="Arial"/>
                <w:color w:val="000000"/>
                <w:szCs w:val="16"/>
              </w:rPr>
              <w:t>5</w:t>
            </w:r>
          </w:p>
        </w:tc>
        <w:tc>
          <w:tcPr>
            <w:tcW w:w="860" w:type="pct"/>
            <w:shd w:val="clear" w:color="auto" w:fill="auto"/>
            <w:vAlign w:val="center"/>
          </w:tcPr>
          <w:p w14:paraId="70C3EA0D" w14:textId="77777777" w:rsidR="00BB068E" w:rsidRPr="007E6DB9" w:rsidRDefault="00BB068E" w:rsidP="005168DE">
            <w:pPr>
              <w:pStyle w:val="TableText"/>
              <w:jc w:val="center"/>
              <w:rPr>
                <w:rFonts w:cs="Arial"/>
                <w:szCs w:val="16"/>
              </w:rPr>
            </w:pPr>
            <w:r w:rsidRPr="007E6DB9">
              <w:rPr>
                <w:rFonts w:cs="Arial"/>
                <w:szCs w:val="16"/>
              </w:rPr>
              <w:t>5</w:t>
            </w:r>
          </w:p>
        </w:tc>
        <w:tc>
          <w:tcPr>
            <w:tcW w:w="860" w:type="pct"/>
            <w:shd w:val="clear" w:color="auto" w:fill="auto"/>
            <w:vAlign w:val="center"/>
          </w:tcPr>
          <w:p w14:paraId="26F6F7ED" w14:textId="77777777" w:rsidR="00BB068E" w:rsidRPr="007E6DB9" w:rsidRDefault="00BB068E" w:rsidP="007165B5">
            <w:pPr>
              <w:pStyle w:val="TableText"/>
              <w:jc w:val="center"/>
              <w:rPr>
                <w:rFonts w:cs="Arial"/>
                <w:szCs w:val="16"/>
              </w:rPr>
            </w:pPr>
            <w:r w:rsidRPr="007E6DB9">
              <w:rPr>
                <w:rFonts w:cs="Arial"/>
                <w:szCs w:val="16"/>
              </w:rPr>
              <w:t>Existing standing offer</w:t>
            </w:r>
          </w:p>
        </w:tc>
        <w:tc>
          <w:tcPr>
            <w:tcW w:w="1014" w:type="pct"/>
            <w:shd w:val="clear" w:color="auto" w:fill="auto"/>
            <w:vAlign w:val="center"/>
          </w:tcPr>
          <w:p w14:paraId="6B91F4AB" w14:textId="77777777" w:rsidR="00BB068E" w:rsidRPr="007E6DB9" w:rsidRDefault="00BB068E" w:rsidP="005168DE">
            <w:pPr>
              <w:pStyle w:val="TableText"/>
              <w:rPr>
                <w:rFonts w:cs="Arial"/>
                <w:szCs w:val="16"/>
              </w:rPr>
            </w:pPr>
            <w:proofErr w:type="spellStart"/>
            <w:r w:rsidRPr="007E6DB9">
              <w:rPr>
                <w:rFonts w:cs="Arial"/>
                <w:szCs w:val="16"/>
              </w:rPr>
              <w:t>Vietface</w:t>
            </w:r>
            <w:proofErr w:type="spellEnd"/>
            <w:r w:rsidRPr="007E6DB9">
              <w:rPr>
                <w:rFonts w:cs="Arial"/>
                <w:szCs w:val="16"/>
              </w:rPr>
              <w:t xml:space="preserve"> TV</w:t>
            </w:r>
          </w:p>
        </w:tc>
      </w:tr>
      <w:tr w:rsidR="00BB068E" w:rsidRPr="00C7468D" w14:paraId="58608087" w14:textId="77777777" w:rsidTr="00E8057C">
        <w:trPr>
          <w:trHeight w:val="66"/>
        </w:trPr>
        <w:tc>
          <w:tcPr>
            <w:tcW w:w="1406" w:type="pct"/>
            <w:vMerge/>
            <w:shd w:val="clear" w:color="auto" w:fill="auto"/>
            <w:vAlign w:val="center"/>
          </w:tcPr>
          <w:p w14:paraId="75E31E61" w14:textId="77777777" w:rsidR="00BB068E" w:rsidRPr="007E6DB9" w:rsidRDefault="00BB068E">
            <w:pPr>
              <w:pStyle w:val="TableText"/>
              <w:rPr>
                <w:rFonts w:cs="Arial"/>
                <w:szCs w:val="16"/>
              </w:rPr>
            </w:pPr>
          </w:p>
        </w:tc>
        <w:tc>
          <w:tcPr>
            <w:tcW w:w="860" w:type="pct"/>
            <w:shd w:val="clear" w:color="auto" w:fill="auto"/>
            <w:vAlign w:val="center"/>
          </w:tcPr>
          <w:p w14:paraId="251155E4" w14:textId="77777777" w:rsidR="00BB068E" w:rsidRPr="007E6DB9" w:rsidRDefault="00BB068E" w:rsidP="005168DE">
            <w:pPr>
              <w:pStyle w:val="TableText"/>
              <w:jc w:val="center"/>
              <w:rPr>
                <w:rFonts w:cs="Arial"/>
                <w:szCs w:val="16"/>
              </w:rPr>
            </w:pPr>
            <w:r w:rsidRPr="007E6DB9">
              <w:rPr>
                <w:rFonts w:cs="Arial"/>
                <w:color w:val="000000"/>
                <w:szCs w:val="16"/>
              </w:rPr>
              <w:t>3</w:t>
            </w:r>
          </w:p>
        </w:tc>
        <w:tc>
          <w:tcPr>
            <w:tcW w:w="860" w:type="pct"/>
            <w:shd w:val="clear" w:color="auto" w:fill="auto"/>
            <w:vAlign w:val="center"/>
          </w:tcPr>
          <w:p w14:paraId="2518DFF9" w14:textId="77777777" w:rsidR="00BB068E" w:rsidRPr="007E6DB9" w:rsidRDefault="00BB068E" w:rsidP="005168DE">
            <w:pPr>
              <w:pStyle w:val="TableText"/>
              <w:jc w:val="center"/>
              <w:rPr>
                <w:rFonts w:cs="Arial"/>
                <w:szCs w:val="16"/>
              </w:rPr>
            </w:pPr>
            <w:r w:rsidRPr="007E6DB9">
              <w:rPr>
                <w:rFonts w:cs="Arial"/>
                <w:szCs w:val="16"/>
              </w:rPr>
              <w:t>3</w:t>
            </w:r>
          </w:p>
        </w:tc>
        <w:tc>
          <w:tcPr>
            <w:tcW w:w="860" w:type="pct"/>
            <w:shd w:val="clear" w:color="auto" w:fill="auto"/>
            <w:vAlign w:val="center"/>
          </w:tcPr>
          <w:p w14:paraId="46552C9F" w14:textId="77777777" w:rsidR="00BB068E" w:rsidRPr="007E6DB9" w:rsidRDefault="00BB068E" w:rsidP="007165B5">
            <w:pPr>
              <w:pStyle w:val="TableText"/>
              <w:jc w:val="center"/>
              <w:rPr>
                <w:rFonts w:cs="Arial"/>
                <w:szCs w:val="16"/>
              </w:rPr>
            </w:pPr>
            <w:r w:rsidRPr="007E6DB9">
              <w:rPr>
                <w:rFonts w:cs="Arial"/>
                <w:szCs w:val="16"/>
              </w:rPr>
              <w:t>Existing standing offer</w:t>
            </w:r>
          </w:p>
        </w:tc>
        <w:tc>
          <w:tcPr>
            <w:tcW w:w="1014" w:type="pct"/>
            <w:shd w:val="clear" w:color="auto" w:fill="auto"/>
            <w:vAlign w:val="center"/>
          </w:tcPr>
          <w:p w14:paraId="4C9DAF72" w14:textId="77777777" w:rsidR="00BB068E" w:rsidRPr="007E6DB9" w:rsidRDefault="00BB068E" w:rsidP="005168DE">
            <w:pPr>
              <w:pStyle w:val="TableText"/>
              <w:rPr>
                <w:rFonts w:cs="Arial"/>
                <w:szCs w:val="16"/>
              </w:rPr>
            </w:pPr>
            <w:proofErr w:type="spellStart"/>
            <w:r w:rsidRPr="007E6DB9">
              <w:rPr>
                <w:rFonts w:cs="Arial"/>
                <w:szCs w:val="16"/>
              </w:rPr>
              <w:t>ACMedia</w:t>
            </w:r>
            <w:proofErr w:type="spellEnd"/>
          </w:p>
        </w:tc>
      </w:tr>
      <w:tr w:rsidR="00BB068E" w:rsidRPr="00C7468D" w14:paraId="1FFC4D0B" w14:textId="77777777" w:rsidTr="00E8057C">
        <w:trPr>
          <w:trHeight w:val="66"/>
        </w:trPr>
        <w:tc>
          <w:tcPr>
            <w:tcW w:w="1406" w:type="pct"/>
            <w:vMerge/>
            <w:shd w:val="clear" w:color="auto" w:fill="auto"/>
            <w:vAlign w:val="center"/>
          </w:tcPr>
          <w:p w14:paraId="092FAC43" w14:textId="77777777" w:rsidR="00BB068E" w:rsidRPr="007E6DB9" w:rsidRDefault="00BB068E">
            <w:pPr>
              <w:pStyle w:val="TableText"/>
              <w:rPr>
                <w:rFonts w:cs="Arial"/>
                <w:szCs w:val="16"/>
              </w:rPr>
            </w:pPr>
          </w:p>
        </w:tc>
        <w:tc>
          <w:tcPr>
            <w:tcW w:w="860" w:type="pct"/>
            <w:shd w:val="clear" w:color="auto" w:fill="auto"/>
            <w:vAlign w:val="center"/>
          </w:tcPr>
          <w:p w14:paraId="04F04B6D" w14:textId="77777777" w:rsidR="00BB068E" w:rsidRPr="007E6DB9" w:rsidRDefault="00BB068E" w:rsidP="005168DE">
            <w:pPr>
              <w:pStyle w:val="TableText"/>
              <w:jc w:val="center"/>
              <w:rPr>
                <w:rFonts w:cs="Arial"/>
                <w:szCs w:val="16"/>
              </w:rPr>
            </w:pPr>
            <w:r w:rsidRPr="007E6DB9">
              <w:rPr>
                <w:rFonts w:cs="Arial"/>
                <w:color w:val="000000"/>
                <w:szCs w:val="16"/>
              </w:rPr>
              <w:t>4</w:t>
            </w:r>
          </w:p>
        </w:tc>
        <w:tc>
          <w:tcPr>
            <w:tcW w:w="860" w:type="pct"/>
            <w:shd w:val="clear" w:color="auto" w:fill="auto"/>
            <w:vAlign w:val="center"/>
          </w:tcPr>
          <w:p w14:paraId="118A5A36" w14:textId="77777777" w:rsidR="00BB068E" w:rsidRPr="007E6DB9" w:rsidRDefault="00BB068E" w:rsidP="005168DE">
            <w:pPr>
              <w:pStyle w:val="TableText"/>
              <w:jc w:val="center"/>
              <w:rPr>
                <w:rFonts w:cs="Arial"/>
                <w:szCs w:val="16"/>
              </w:rPr>
            </w:pPr>
            <w:r w:rsidRPr="007E6DB9">
              <w:rPr>
                <w:rFonts w:cs="Arial"/>
                <w:szCs w:val="16"/>
              </w:rPr>
              <w:t>4</w:t>
            </w:r>
          </w:p>
        </w:tc>
        <w:tc>
          <w:tcPr>
            <w:tcW w:w="860" w:type="pct"/>
            <w:shd w:val="clear" w:color="auto" w:fill="auto"/>
            <w:vAlign w:val="center"/>
          </w:tcPr>
          <w:p w14:paraId="03B37348" w14:textId="77777777" w:rsidR="00BB068E" w:rsidRPr="007E6DB9" w:rsidRDefault="00BB068E" w:rsidP="007165B5">
            <w:pPr>
              <w:pStyle w:val="TableText"/>
              <w:jc w:val="center"/>
              <w:rPr>
                <w:rFonts w:cs="Arial"/>
                <w:szCs w:val="16"/>
              </w:rPr>
            </w:pPr>
            <w:r w:rsidRPr="007E6DB9">
              <w:rPr>
                <w:rFonts w:cs="Arial"/>
                <w:szCs w:val="16"/>
              </w:rPr>
              <w:t>Existing standing offer</w:t>
            </w:r>
          </w:p>
        </w:tc>
        <w:tc>
          <w:tcPr>
            <w:tcW w:w="1014" w:type="pct"/>
            <w:shd w:val="clear" w:color="auto" w:fill="auto"/>
            <w:vAlign w:val="center"/>
          </w:tcPr>
          <w:p w14:paraId="165A4456" w14:textId="77777777" w:rsidR="00BB068E" w:rsidRPr="007E6DB9" w:rsidRDefault="00BB068E" w:rsidP="005168DE">
            <w:pPr>
              <w:pStyle w:val="TableText"/>
              <w:rPr>
                <w:rFonts w:cs="Arial"/>
                <w:szCs w:val="16"/>
              </w:rPr>
            </w:pPr>
            <w:r w:rsidRPr="007E6DB9">
              <w:rPr>
                <w:rFonts w:cs="Arial"/>
                <w:szCs w:val="16"/>
              </w:rPr>
              <w:t>2M</w:t>
            </w:r>
          </w:p>
        </w:tc>
      </w:tr>
      <w:tr w:rsidR="00BB068E" w:rsidRPr="00C7468D" w14:paraId="21471914" w14:textId="77777777" w:rsidTr="00E8057C">
        <w:trPr>
          <w:trHeight w:val="149"/>
        </w:trPr>
        <w:tc>
          <w:tcPr>
            <w:tcW w:w="1406" w:type="pct"/>
            <w:shd w:val="clear" w:color="auto" w:fill="auto"/>
            <w:vAlign w:val="center"/>
          </w:tcPr>
          <w:p w14:paraId="2D246282" w14:textId="77777777" w:rsidR="00BB068E" w:rsidRPr="007E6DB9" w:rsidRDefault="00BB068E" w:rsidP="005168DE">
            <w:pPr>
              <w:pStyle w:val="TableText"/>
              <w:rPr>
                <w:rFonts w:cs="Arial"/>
                <w:szCs w:val="16"/>
              </w:rPr>
            </w:pPr>
            <w:r w:rsidRPr="007E6DB9">
              <w:rPr>
                <w:rFonts w:cs="Arial"/>
                <w:szCs w:val="16"/>
              </w:rPr>
              <w:t>Indigenous communications</w:t>
            </w:r>
          </w:p>
        </w:tc>
        <w:tc>
          <w:tcPr>
            <w:tcW w:w="860" w:type="pct"/>
            <w:tcBorders>
              <w:bottom w:val="single" w:sz="2" w:space="0" w:color="A7B4BE"/>
            </w:tcBorders>
            <w:shd w:val="clear" w:color="auto" w:fill="auto"/>
            <w:vAlign w:val="center"/>
          </w:tcPr>
          <w:p w14:paraId="67E3E1F3" w14:textId="77777777" w:rsidR="00BB068E" w:rsidRPr="007E6DB9" w:rsidRDefault="00BB068E" w:rsidP="005168DE">
            <w:pPr>
              <w:pStyle w:val="TableText"/>
              <w:jc w:val="center"/>
              <w:rPr>
                <w:rFonts w:cs="Arial"/>
                <w:szCs w:val="16"/>
              </w:rPr>
            </w:pPr>
            <w:r w:rsidRPr="007E6DB9">
              <w:rPr>
                <w:rFonts w:cs="Arial"/>
                <w:szCs w:val="16"/>
              </w:rPr>
              <w:t>—</w:t>
            </w:r>
          </w:p>
        </w:tc>
        <w:tc>
          <w:tcPr>
            <w:tcW w:w="860" w:type="pct"/>
            <w:tcBorders>
              <w:bottom w:val="single" w:sz="2" w:space="0" w:color="A7B4BE"/>
            </w:tcBorders>
            <w:shd w:val="clear" w:color="auto" w:fill="auto"/>
            <w:vAlign w:val="center"/>
          </w:tcPr>
          <w:p w14:paraId="2C60277B" w14:textId="77777777" w:rsidR="00BB068E" w:rsidRPr="007E6DB9" w:rsidRDefault="00BB068E" w:rsidP="005168DE">
            <w:pPr>
              <w:pStyle w:val="TableText"/>
              <w:jc w:val="center"/>
              <w:rPr>
                <w:rFonts w:cs="Arial"/>
                <w:szCs w:val="16"/>
              </w:rPr>
            </w:pPr>
            <w:r w:rsidRPr="007E6DB9">
              <w:rPr>
                <w:rFonts w:cs="Arial"/>
                <w:szCs w:val="16"/>
              </w:rPr>
              <w:t>—</w:t>
            </w:r>
          </w:p>
        </w:tc>
        <w:tc>
          <w:tcPr>
            <w:tcW w:w="860" w:type="pct"/>
            <w:tcBorders>
              <w:bottom w:val="single" w:sz="2" w:space="0" w:color="A7B4BE"/>
            </w:tcBorders>
            <w:shd w:val="clear" w:color="auto" w:fill="auto"/>
            <w:vAlign w:val="center"/>
          </w:tcPr>
          <w:p w14:paraId="7FD76B5A" w14:textId="77777777" w:rsidR="00BB068E" w:rsidRPr="007E6DB9" w:rsidRDefault="00BB068E" w:rsidP="007165B5">
            <w:pPr>
              <w:pStyle w:val="TableText"/>
              <w:jc w:val="center"/>
              <w:rPr>
                <w:rFonts w:cs="Arial"/>
                <w:szCs w:val="16"/>
              </w:rPr>
            </w:pPr>
            <w:r w:rsidRPr="007E6DB9">
              <w:rPr>
                <w:rFonts w:cs="Arial"/>
                <w:szCs w:val="16"/>
              </w:rPr>
              <w:t>—</w:t>
            </w:r>
          </w:p>
        </w:tc>
        <w:tc>
          <w:tcPr>
            <w:tcW w:w="1014" w:type="pct"/>
            <w:tcBorders>
              <w:bottom w:val="single" w:sz="2" w:space="0" w:color="A7B4BE"/>
            </w:tcBorders>
            <w:shd w:val="clear" w:color="auto" w:fill="auto"/>
            <w:vAlign w:val="center"/>
          </w:tcPr>
          <w:p w14:paraId="063E5B74" w14:textId="77777777" w:rsidR="00BB068E" w:rsidRPr="007E6DB9" w:rsidRDefault="00BB068E" w:rsidP="00E8057C">
            <w:pPr>
              <w:pStyle w:val="TableText"/>
              <w:rPr>
                <w:rFonts w:cs="Arial"/>
                <w:szCs w:val="16"/>
              </w:rPr>
            </w:pPr>
            <w:r w:rsidRPr="007E6DB9">
              <w:rPr>
                <w:rFonts w:cs="Arial"/>
                <w:szCs w:val="16"/>
              </w:rPr>
              <w:t>—</w:t>
            </w:r>
          </w:p>
        </w:tc>
      </w:tr>
      <w:tr w:rsidR="00BB068E" w:rsidRPr="00C7468D" w14:paraId="1D2063E4" w14:textId="77777777" w:rsidTr="00E8057C">
        <w:trPr>
          <w:trHeight w:val="149"/>
        </w:trPr>
        <w:tc>
          <w:tcPr>
            <w:tcW w:w="1406" w:type="pct"/>
            <w:shd w:val="clear" w:color="auto" w:fill="auto"/>
            <w:vAlign w:val="center"/>
          </w:tcPr>
          <w:p w14:paraId="3F99E6FD" w14:textId="77777777" w:rsidR="00BB068E" w:rsidRPr="007E6DB9" w:rsidRDefault="00BB068E" w:rsidP="005168DE">
            <w:pPr>
              <w:pStyle w:val="TableText"/>
              <w:rPr>
                <w:rFonts w:cs="Arial"/>
                <w:szCs w:val="16"/>
              </w:rPr>
            </w:pPr>
            <w:r w:rsidRPr="007E6DB9">
              <w:rPr>
                <w:rFonts w:cs="Arial"/>
                <w:szCs w:val="16"/>
              </w:rPr>
              <w:t>Printed materials and direct mail</w:t>
            </w:r>
          </w:p>
        </w:tc>
        <w:tc>
          <w:tcPr>
            <w:tcW w:w="860" w:type="pct"/>
            <w:tcBorders>
              <w:right w:val="single" w:sz="4" w:space="0" w:color="BFBFBF" w:themeColor="background1" w:themeShade="BF"/>
            </w:tcBorders>
            <w:shd w:val="clear" w:color="auto" w:fill="auto"/>
            <w:vAlign w:val="center"/>
          </w:tcPr>
          <w:p w14:paraId="0E3F3FC5" w14:textId="77777777" w:rsidR="00BB068E" w:rsidRPr="007E6DB9" w:rsidRDefault="00BB068E" w:rsidP="005168DE">
            <w:pPr>
              <w:pStyle w:val="TableText"/>
              <w:jc w:val="center"/>
              <w:rPr>
                <w:rFonts w:cs="Arial"/>
                <w:szCs w:val="16"/>
              </w:rPr>
            </w:pPr>
            <w:r w:rsidRPr="007E6DB9">
              <w:rPr>
                <w:rFonts w:cs="Arial"/>
                <w:szCs w:val="16"/>
              </w:rP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7E2376" w14:textId="77777777" w:rsidR="00BB068E" w:rsidRPr="007E6DB9" w:rsidRDefault="00BB068E" w:rsidP="005168DE">
            <w:pPr>
              <w:pStyle w:val="TableText"/>
              <w:jc w:val="center"/>
              <w:rPr>
                <w:rFonts w:cs="Arial"/>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2336DE" w14:textId="77777777" w:rsidR="00BB068E" w:rsidRPr="007E6DB9" w:rsidRDefault="00BB068E" w:rsidP="007165B5">
            <w:pPr>
              <w:pStyle w:val="TableText"/>
              <w:jc w:val="center"/>
              <w:rPr>
                <w:rFonts w:cs="Arial"/>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5EFCA3AF" w14:textId="77777777" w:rsidR="00BB068E" w:rsidRPr="007E6DB9" w:rsidRDefault="00BB068E" w:rsidP="00E8057C">
            <w:pPr>
              <w:pStyle w:val="TableText"/>
              <w:rPr>
                <w:rFonts w:cs="Arial"/>
                <w:szCs w:val="16"/>
              </w:rPr>
            </w:pPr>
          </w:p>
        </w:tc>
      </w:tr>
      <w:tr w:rsidR="00BB068E" w:rsidRPr="00C7468D" w14:paraId="5C5DF150" w14:textId="77777777" w:rsidTr="00E8057C">
        <w:trPr>
          <w:trHeight w:val="149"/>
        </w:trPr>
        <w:tc>
          <w:tcPr>
            <w:tcW w:w="1406" w:type="pct"/>
            <w:shd w:val="clear" w:color="auto" w:fill="auto"/>
            <w:vAlign w:val="center"/>
          </w:tcPr>
          <w:p w14:paraId="7EA4EA35" w14:textId="77777777" w:rsidR="00BB068E" w:rsidRPr="007E6DB9" w:rsidRDefault="00BB068E" w:rsidP="005168DE">
            <w:pPr>
              <w:pStyle w:val="TableText"/>
              <w:rPr>
                <w:rFonts w:cs="Arial"/>
                <w:szCs w:val="16"/>
              </w:rPr>
            </w:pPr>
            <w:r w:rsidRPr="007E6DB9">
              <w:rPr>
                <w:rFonts w:cs="Arial"/>
                <w:szCs w:val="16"/>
              </w:rPr>
              <w:t>Other</w:t>
            </w:r>
          </w:p>
        </w:tc>
        <w:tc>
          <w:tcPr>
            <w:tcW w:w="860" w:type="pct"/>
            <w:tcBorders>
              <w:right w:val="single" w:sz="4" w:space="0" w:color="BFBFBF" w:themeColor="background1" w:themeShade="BF"/>
            </w:tcBorders>
            <w:shd w:val="clear" w:color="auto" w:fill="auto"/>
            <w:vAlign w:val="center"/>
          </w:tcPr>
          <w:p w14:paraId="17B9DEEE" w14:textId="77777777" w:rsidR="00BB068E" w:rsidRPr="007E6DB9" w:rsidRDefault="00BB068E" w:rsidP="005168DE">
            <w:pPr>
              <w:pStyle w:val="TableText"/>
              <w:jc w:val="center"/>
              <w:rPr>
                <w:rFonts w:cs="Arial"/>
                <w:szCs w:val="16"/>
              </w:rPr>
            </w:pPr>
            <w:r w:rsidRPr="007E6DB9">
              <w:rPr>
                <w:rFonts w:cs="Arial"/>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AA04AF" w14:textId="77777777" w:rsidR="00BB068E" w:rsidRPr="007E6DB9" w:rsidRDefault="00BB068E" w:rsidP="005168DE">
            <w:pPr>
              <w:pStyle w:val="TableText"/>
              <w:jc w:val="center"/>
              <w:rPr>
                <w:rFonts w:cs="Arial"/>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829E91" w14:textId="77777777" w:rsidR="00BB068E" w:rsidRPr="007E6DB9" w:rsidRDefault="00BB068E" w:rsidP="007165B5">
            <w:pPr>
              <w:pStyle w:val="TableText"/>
              <w:jc w:val="center"/>
              <w:rPr>
                <w:rFonts w:cs="Arial"/>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F09F738" w14:textId="77777777" w:rsidR="00BB068E" w:rsidRPr="007E6DB9" w:rsidRDefault="00BB068E" w:rsidP="00E8057C">
            <w:pPr>
              <w:pStyle w:val="TableText"/>
              <w:rPr>
                <w:rFonts w:cs="Arial"/>
                <w:szCs w:val="16"/>
              </w:rPr>
            </w:pPr>
          </w:p>
        </w:tc>
      </w:tr>
      <w:tr w:rsidR="00BB068E" w:rsidRPr="00C7468D" w14:paraId="795EBD9D" w14:textId="77777777" w:rsidTr="00E8057C">
        <w:trPr>
          <w:trHeight w:val="149"/>
        </w:trPr>
        <w:tc>
          <w:tcPr>
            <w:tcW w:w="1406" w:type="pct"/>
            <w:shd w:val="clear" w:color="auto" w:fill="auto"/>
            <w:vAlign w:val="center"/>
          </w:tcPr>
          <w:p w14:paraId="1AFF7F54" w14:textId="77777777" w:rsidR="00BB068E" w:rsidRPr="007E6DB9" w:rsidRDefault="00BB068E" w:rsidP="005168DE">
            <w:pPr>
              <w:pStyle w:val="TableText"/>
              <w:rPr>
                <w:rFonts w:cs="Arial"/>
                <w:b/>
                <w:szCs w:val="16"/>
              </w:rPr>
            </w:pPr>
            <w:r w:rsidRPr="007E6DB9">
              <w:rPr>
                <w:rFonts w:cs="Arial"/>
                <w:b/>
                <w:szCs w:val="16"/>
              </w:rPr>
              <w:t>Sub-total</w:t>
            </w:r>
          </w:p>
        </w:tc>
        <w:tc>
          <w:tcPr>
            <w:tcW w:w="860" w:type="pct"/>
            <w:tcBorders>
              <w:right w:val="single" w:sz="4" w:space="0" w:color="BFBFBF" w:themeColor="background1" w:themeShade="BF"/>
            </w:tcBorders>
            <w:shd w:val="clear" w:color="auto" w:fill="auto"/>
            <w:vAlign w:val="center"/>
          </w:tcPr>
          <w:p w14:paraId="56C47741" w14:textId="77777777" w:rsidR="00BB068E" w:rsidRPr="007E6DB9" w:rsidRDefault="00BB29A5" w:rsidP="005168DE">
            <w:pPr>
              <w:pStyle w:val="TableText"/>
              <w:jc w:val="center"/>
              <w:rPr>
                <w:rFonts w:cs="Arial"/>
                <w:b/>
                <w:bCs/>
                <w:szCs w:val="16"/>
              </w:rPr>
            </w:pPr>
            <w:r>
              <w:rPr>
                <w:rFonts w:cs="Arial"/>
                <w:b/>
                <w:bCs/>
                <w:szCs w:val="16"/>
              </w:rPr>
              <w:t>31</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1FEC3A" w14:textId="77777777" w:rsidR="00BB068E" w:rsidRPr="007E6DB9" w:rsidRDefault="00BB068E" w:rsidP="005168DE">
            <w:pPr>
              <w:pStyle w:val="TableText"/>
              <w:jc w:val="center"/>
              <w:rPr>
                <w:rFonts w:cs="Arial"/>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B65153" w14:textId="77777777" w:rsidR="00BB068E" w:rsidRPr="007E6DB9" w:rsidRDefault="00BB068E" w:rsidP="007165B5">
            <w:pPr>
              <w:pStyle w:val="TableText"/>
              <w:jc w:val="center"/>
              <w:rPr>
                <w:rFonts w:cs="Arial"/>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E5AB856" w14:textId="77777777" w:rsidR="00BB068E" w:rsidRPr="007E6DB9" w:rsidRDefault="00BB068E" w:rsidP="00E8057C">
            <w:pPr>
              <w:pStyle w:val="TableText"/>
              <w:rPr>
                <w:rFonts w:cs="Arial"/>
                <w:szCs w:val="16"/>
              </w:rPr>
            </w:pPr>
          </w:p>
        </w:tc>
      </w:tr>
    </w:tbl>
    <w:p w14:paraId="429D3256"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59D5045C" w14:textId="77777777" w:rsidTr="00F609FB">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23A0E24A"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6E15EA93"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242643" w:rsidRPr="00C7468D" w14:paraId="3D00FF53" w14:textId="77777777" w:rsidTr="00032D41">
        <w:trPr>
          <w:trHeight w:val="149"/>
        </w:trPr>
        <w:tc>
          <w:tcPr>
            <w:tcW w:w="3116" w:type="pct"/>
          </w:tcPr>
          <w:p w14:paraId="5C151A1B" w14:textId="77777777" w:rsidR="00242643" w:rsidRPr="00E02C0D" w:rsidRDefault="00242643" w:rsidP="00242643">
            <w:pPr>
              <w:pStyle w:val="TableText"/>
            </w:pPr>
            <w:r w:rsidRPr="00E02C0D">
              <w:t>Consultants, services and other</w:t>
            </w:r>
          </w:p>
        </w:tc>
        <w:tc>
          <w:tcPr>
            <w:tcW w:w="1884" w:type="pct"/>
            <w:tcBorders>
              <w:right w:val="nil"/>
            </w:tcBorders>
            <w:vAlign w:val="center"/>
          </w:tcPr>
          <w:p w14:paraId="30977219" w14:textId="77777777" w:rsidR="00242643" w:rsidRPr="0090505A" w:rsidRDefault="00242643" w:rsidP="00A03B64">
            <w:pPr>
              <w:pStyle w:val="TableText"/>
              <w:jc w:val="center"/>
            </w:pPr>
            <w:r w:rsidRPr="0090505A">
              <w:t>0.0</w:t>
            </w:r>
          </w:p>
        </w:tc>
      </w:tr>
      <w:tr w:rsidR="00242643" w:rsidRPr="00C7468D" w14:paraId="2BAFA07A" w14:textId="77777777" w:rsidTr="00032D41">
        <w:trPr>
          <w:trHeight w:val="149"/>
        </w:trPr>
        <w:tc>
          <w:tcPr>
            <w:tcW w:w="3116" w:type="pct"/>
          </w:tcPr>
          <w:p w14:paraId="6A4FEF9D" w14:textId="77777777" w:rsidR="00242643" w:rsidRPr="00E02C0D" w:rsidRDefault="00242643" w:rsidP="00242643">
            <w:pPr>
              <w:pStyle w:val="TableText"/>
            </w:pPr>
            <w:r w:rsidRPr="00E02C0D">
              <w:t>Media placement</w:t>
            </w:r>
          </w:p>
        </w:tc>
        <w:tc>
          <w:tcPr>
            <w:tcW w:w="1884" w:type="pct"/>
            <w:tcBorders>
              <w:right w:val="nil"/>
            </w:tcBorders>
            <w:vAlign w:val="center"/>
          </w:tcPr>
          <w:p w14:paraId="17A8396C" w14:textId="09FB134A" w:rsidR="00242643" w:rsidRPr="0090505A" w:rsidRDefault="00AD5585" w:rsidP="00A03B64">
            <w:pPr>
              <w:pStyle w:val="TableText"/>
              <w:jc w:val="center"/>
            </w:pPr>
            <w:r>
              <w:t>0.1</w:t>
            </w:r>
          </w:p>
        </w:tc>
      </w:tr>
      <w:tr w:rsidR="00242643" w:rsidRPr="00C7468D" w14:paraId="740409E0" w14:textId="77777777" w:rsidTr="00032D41">
        <w:trPr>
          <w:trHeight w:val="149"/>
        </w:trPr>
        <w:tc>
          <w:tcPr>
            <w:tcW w:w="3116" w:type="pct"/>
          </w:tcPr>
          <w:p w14:paraId="0BAC43A9" w14:textId="77777777" w:rsidR="00242643" w:rsidRPr="009F7B3A" w:rsidRDefault="00242643" w:rsidP="00242643">
            <w:pPr>
              <w:pStyle w:val="TableText"/>
              <w:ind w:left="284"/>
              <w:rPr>
                <w:i/>
              </w:rPr>
            </w:pPr>
            <w:r w:rsidRPr="009F7B3A">
              <w:rPr>
                <w:i/>
              </w:rPr>
              <w:t>Indigenous media</w:t>
            </w:r>
          </w:p>
        </w:tc>
        <w:tc>
          <w:tcPr>
            <w:tcW w:w="1884" w:type="pct"/>
            <w:tcBorders>
              <w:right w:val="nil"/>
            </w:tcBorders>
            <w:vAlign w:val="center"/>
          </w:tcPr>
          <w:p w14:paraId="6AAC6DFA" w14:textId="77777777" w:rsidR="00242643" w:rsidRPr="0090505A" w:rsidRDefault="00242643" w:rsidP="00A03B64">
            <w:pPr>
              <w:pStyle w:val="TableText"/>
              <w:jc w:val="center"/>
              <w:rPr>
                <w:i/>
              </w:rPr>
            </w:pPr>
            <w:r w:rsidRPr="0090505A">
              <w:t>—</w:t>
            </w:r>
          </w:p>
        </w:tc>
      </w:tr>
      <w:tr w:rsidR="00242643" w:rsidRPr="00C7468D" w14:paraId="35468B17" w14:textId="77777777" w:rsidTr="00032D41">
        <w:trPr>
          <w:trHeight w:val="149"/>
        </w:trPr>
        <w:tc>
          <w:tcPr>
            <w:tcW w:w="3116" w:type="pct"/>
          </w:tcPr>
          <w:p w14:paraId="59FBD274" w14:textId="77777777" w:rsidR="00242643" w:rsidRPr="009F7B3A" w:rsidRDefault="00242643" w:rsidP="00242643">
            <w:pPr>
              <w:pStyle w:val="TableText"/>
              <w:ind w:left="284"/>
              <w:rPr>
                <w:i/>
              </w:rPr>
            </w:pPr>
            <w:r w:rsidRPr="009F7B3A">
              <w:rPr>
                <w:i/>
              </w:rPr>
              <w:t>Ethnic media</w:t>
            </w:r>
          </w:p>
        </w:tc>
        <w:tc>
          <w:tcPr>
            <w:tcW w:w="1884" w:type="pct"/>
            <w:tcBorders>
              <w:right w:val="nil"/>
            </w:tcBorders>
            <w:vAlign w:val="center"/>
          </w:tcPr>
          <w:p w14:paraId="2CC5A48D" w14:textId="77777777" w:rsidR="00242643" w:rsidRPr="0090505A" w:rsidRDefault="00242643" w:rsidP="00A03B64">
            <w:pPr>
              <w:pStyle w:val="TableText"/>
              <w:jc w:val="center"/>
              <w:rPr>
                <w:i/>
              </w:rPr>
            </w:pPr>
            <w:r w:rsidRPr="0090505A">
              <w:t>—</w:t>
            </w:r>
          </w:p>
        </w:tc>
      </w:tr>
      <w:tr w:rsidR="00242643" w:rsidRPr="00C7468D" w14:paraId="7BB5EC2A" w14:textId="77777777" w:rsidTr="00032D41">
        <w:trPr>
          <w:trHeight w:val="149"/>
        </w:trPr>
        <w:tc>
          <w:tcPr>
            <w:tcW w:w="3116" w:type="pct"/>
          </w:tcPr>
          <w:p w14:paraId="6E52D156" w14:textId="77777777" w:rsidR="00242643" w:rsidRPr="009F7B3A" w:rsidRDefault="00242643" w:rsidP="00242643">
            <w:pPr>
              <w:pStyle w:val="TableText"/>
              <w:rPr>
                <w:b/>
              </w:rPr>
            </w:pPr>
            <w:r w:rsidRPr="009F7B3A">
              <w:rPr>
                <w:b/>
              </w:rPr>
              <w:t>Total</w:t>
            </w:r>
          </w:p>
        </w:tc>
        <w:tc>
          <w:tcPr>
            <w:tcW w:w="1884" w:type="pct"/>
            <w:tcBorders>
              <w:right w:val="nil"/>
            </w:tcBorders>
            <w:vAlign w:val="center"/>
          </w:tcPr>
          <w:p w14:paraId="7A35C43A" w14:textId="3BD1AEF5" w:rsidR="00242643" w:rsidRPr="0090505A" w:rsidRDefault="00AD5585" w:rsidP="00A03B64">
            <w:pPr>
              <w:pStyle w:val="TableText"/>
              <w:jc w:val="center"/>
              <w:rPr>
                <w:b/>
              </w:rPr>
            </w:pPr>
            <w:r>
              <w:rPr>
                <w:b/>
              </w:rPr>
              <w:t>0.1</w:t>
            </w:r>
          </w:p>
        </w:tc>
      </w:tr>
    </w:tbl>
    <w:p w14:paraId="0D31F448" w14:textId="77777777" w:rsidR="00242643" w:rsidRDefault="00242643" w:rsidP="00242643">
      <w:pPr>
        <w:pStyle w:val="TableSourceNotes"/>
        <w:ind w:left="709" w:hanging="709"/>
      </w:pPr>
      <w:r w:rsidRPr="00242643">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50752CB8" w14:textId="77777777" w:rsidR="00242643" w:rsidRDefault="00242643" w:rsidP="00242643">
      <w:pPr>
        <w:pStyle w:val="TableSourceNotes"/>
        <w:ind w:left="709" w:hanging="709"/>
      </w:pPr>
      <w:r>
        <w:tab/>
        <w:t>Media figures are drawn from Table 1.</w:t>
      </w:r>
    </w:p>
    <w:p w14:paraId="565ACED7" w14:textId="2AC3E1E1" w:rsidR="00F25799" w:rsidRDefault="00242643" w:rsidP="00F25799">
      <w:pPr>
        <w:pStyle w:val="TableText"/>
      </w:pPr>
      <w:r>
        <w:tab/>
      </w:r>
      <w:r w:rsidR="00F25799">
        <w:t>‘—’ indicates no expenditure against this line item.</w:t>
      </w:r>
    </w:p>
    <w:p w14:paraId="74BE034A" w14:textId="77777777" w:rsidR="00F25799" w:rsidRDefault="00F25799" w:rsidP="00F25799">
      <w:pPr>
        <w:pStyle w:val="TableText"/>
      </w:pPr>
      <w:r>
        <w:tab/>
        <w:t>‘0.0’ indicates that media was placed, though less than $50,000 was spent.</w:t>
      </w:r>
    </w:p>
    <w:p w14:paraId="2361D1C7" w14:textId="77777777" w:rsidR="009F7B3A" w:rsidRDefault="009F7B3A">
      <w:pPr>
        <w:suppressAutoHyphens w:val="0"/>
        <w:spacing w:before="0" w:after="120" w:line="440" w:lineRule="atLeast"/>
      </w:pPr>
      <w:r>
        <w:br w:type="page"/>
      </w:r>
    </w:p>
    <w:p w14:paraId="7AB97490" w14:textId="77777777" w:rsidR="009F7B3A" w:rsidRDefault="009F7B3A" w:rsidP="00A14E78">
      <w:pPr>
        <w:pStyle w:val="Heading3"/>
      </w:pPr>
      <w:r>
        <w:lastRenderedPageBreak/>
        <w:t xml:space="preserve">Australian Taxation Office: </w:t>
      </w:r>
      <w:r w:rsidRPr="00A14E78">
        <w:rPr>
          <w:i/>
        </w:rPr>
        <w:t xml:space="preserve">Tax Time 2016 </w:t>
      </w:r>
    </w:p>
    <w:p w14:paraId="37B9BE23" w14:textId="77777777" w:rsidR="009F7B3A" w:rsidRDefault="009F7B3A" w:rsidP="00A14E78">
      <w:r w:rsidRPr="00A14E78">
        <w:rPr>
          <w:b/>
        </w:rPr>
        <w:t>Campaign commencement date:</w:t>
      </w:r>
      <w:r w:rsidR="00242643">
        <w:t xml:space="preserve"> </w:t>
      </w:r>
      <w:r>
        <w:t>30 May 2016</w:t>
      </w:r>
    </w:p>
    <w:p w14:paraId="6BC00813" w14:textId="77777777" w:rsidR="009F7B3A" w:rsidRDefault="00242643" w:rsidP="00A14E78">
      <w:r>
        <w:rPr>
          <w:b/>
        </w:rPr>
        <w:t xml:space="preserve">Campaign end date: </w:t>
      </w:r>
      <w:r w:rsidR="009F7B3A">
        <w:t>30 June 2016</w:t>
      </w:r>
    </w:p>
    <w:p w14:paraId="4102A60E" w14:textId="0C1A600B" w:rsidR="009F7B3A" w:rsidRDefault="009F7B3A" w:rsidP="00A14E78">
      <w:r w:rsidRPr="00A14E78">
        <w:rPr>
          <w:b/>
        </w:rPr>
        <w:t>Summary:</w:t>
      </w:r>
      <w:r>
        <w:t xml:space="preserve"> The purpose of the tax time campaign </w:t>
      </w:r>
      <w:r w:rsidR="00925BB0">
        <w:t>was</w:t>
      </w:r>
      <w:r>
        <w:t xml:space="preserve"> to remind taxpayers to prepare and lodge their income tax return, on time, and through the ATO's preferred channel (online). </w:t>
      </w:r>
      <w:r w:rsidR="00925BB0">
        <w:t xml:space="preserve">The </w:t>
      </w:r>
      <w:r>
        <w:t xml:space="preserve">target audience was 'self-preparing' taxpayers </w:t>
      </w:r>
      <w:r w:rsidR="00B96549">
        <w:t>–</w:t>
      </w:r>
      <w:r>
        <w:t xml:space="preserve"> i</w:t>
      </w:r>
      <w:r w:rsidR="00B96549">
        <w:t>.</w:t>
      </w:r>
      <w:r>
        <w:t>e</w:t>
      </w:r>
      <w:r w:rsidR="00B96549">
        <w:t>.</w:t>
      </w:r>
      <w:r>
        <w:t xml:space="preserve"> those taxpayers who prepare and lodge their own tax returns.</w:t>
      </w:r>
    </w:p>
    <w:p w14:paraId="1DA94952" w14:textId="77777777" w:rsidR="009F7B3A" w:rsidRDefault="009F7B3A" w:rsidP="00A14E78">
      <w:r w:rsidRPr="00A14E78">
        <w:rPr>
          <w:b/>
        </w:rPr>
        <w:t>Exception reporting:</w:t>
      </w:r>
      <w:r>
        <w:t xml:space="preserve"> </w:t>
      </w:r>
      <w:r w:rsidRPr="00A03B64">
        <w:t>Culturally and linguistically diverse and Indigenous audiences were reached through well-established, below the line activities undertaken by the Australian Taxation Office's (ATO) dedicated Access and Diversity Unit. Activity included the inclusion of tax time information in the ATO's regular in-language and Indigenous program radio broadcasts on SBS and community radio.</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44C0FD1F" w14:textId="77777777" w:rsidTr="00E6048D">
        <w:trPr>
          <w:trHeight w:val="48"/>
          <w:tblHeader/>
        </w:trPr>
        <w:tc>
          <w:tcPr>
            <w:tcW w:w="1406" w:type="pct"/>
            <w:shd w:val="clear" w:color="auto" w:fill="BDDCDF" w:themeFill="accent1"/>
            <w:vAlign w:val="center"/>
          </w:tcPr>
          <w:p w14:paraId="026E874A" w14:textId="77777777" w:rsidR="00BB068E" w:rsidRPr="007E6DB9" w:rsidRDefault="00BB068E" w:rsidP="00BB068E">
            <w:pPr>
              <w:pStyle w:val="TableText"/>
              <w:rPr>
                <w:b/>
                <w:szCs w:val="16"/>
              </w:rPr>
            </w:pPr>
            <w:r w:rsidRPr="007E6DB9">
              <w:rPr>
                <w:b/>
                <w:szCs w:val="16"/>
              </w:rPr>
              <w:t>Consultants, services and other costs</w:t>
            </w:r>
          </w:p>
        </w:tc>
        <w:tc>
          <w:tcPr>
            <w:tcW w:w="860" w:type="pct"/>
            <w:shd w:val="clear" w:color="auto" w:fill="BDDCDF" w:themeFill="accent1"/>
            <w:vAlign w:val="center"/>
          </w:tcPr>
          <w:p w14:paraId="6548D3B5" w14:textId="77777777" w:rsidR="00BB068E" w:rsidRPr="007E6DB9" w:rsidRDefault="00BB068E" w:rsidP="00A03B64">
            <w:pPr>
              <w:pStyle w:val="TableText"/>
              <w:jc w:val="center"/>
              <w:rPr>
                <w:b/>
                <w:szCs w:val="16"/>
              </w:rPr>
            </w:pPr>
            <w:r w:rsidRPr="007E6DB9">
              <w:rPr>
                <w:b/>
                <w:szCs w:val="16"/>
              </w:rPr>
              <w:t xml:space="preserve">Expenditure </w:t>
            </w:r>
            <w:r w:rsidRPr="007E6DB9">
              <w:rPr>
                <w:b/>
                <w:szCs w:val="16"/>
              </w:rPr>
              <w:br/>
              <w:t>($ thousand)</w:t>
            </w:r>
          </w:p>
        </w:tc>
        <w:tc>
          <w:tcPr>
            <w:tcW w:w="860" w:type="pct"/>
            <w:shd w:val="clear" w:color="auto" w:fill="BDDCDF" w:themeFill="accent1"/>
            <w:vAlign w:val="center"/>
          </w:tcPr>
          <w:p w14:paraId="35EEBEF1" w14:textId="77777777" w:rsidR="00BB068E" w:rsidRPr="007E6DB9" w:rsidRDefault="00BB068E" w:rsidP="00A03B64">
            <w:pPr>
              <w:pStyle w:val="TableText"/>
              <w:jc w:val="center"/>
              <w:rPr>
                <w:b/>
                <w:szCs w:val="16"/>
              </w:rPr>
            </w:pPr>
            <w:r w:rsidRPr="007E6DB9">
              <w:rPr>
                <w:b/>
                <w:szCs w:val="16"/>
              </w:rPr>
              <w:t xml:space="preserve">Contract value </w:t>
            </w:r>
            <w:r w:rsidRPr="007E6DB9">
              <w:rPr>
                <w:b/>
                <w:szCs w:val="16"/>
              </w:rPr>
              <w:br/>
              <w:t>($ thousand)</w:t>
            </w:r>
          </w:p>
        </w:tc>
        <w:tc>
          <w:tcPr>
            <w:tcW w:w="860" w:type="pct"/>
            <w:shd w:val="clear" w:color="auto" w:fill="BDDCDF" w:themeFill="accent1"/>
            <w:vAlign w:val="center"/>
          </w:tcPr>
          <w:p w14:paraId="231FFB85" w14:textId="77777777" w:rsidR="00BB068E" w:rsidRPr="007E6DB9" w:rsidRDefault="00BB068E" w:rsidP="00A03B64">
            <w:pPr>
              <w:pStyle w:val="TableText"/>
              <w:jc w:val="center"/>
              <w:rPr>
                <w:b/>
                <w:szCs w:val="16"/>
              </w:rPr>
            </w:pPr>
            <w:r w:rsidRPr="007E6DB9">
              <w:rPr>
                <w:b/>
                <w:szCs w:val="16"/>
              </w:rPr>
              <w:t>No. of potential suppliers invited to tender</w:t>
            </w:r>
          </w:p>
        </w:tc>
        <w:tc>
          <w:tcPr>
            <w:tcW w:w="1014" w:type="pct"/>
            <w:shd w:val="clear" w:color="auto" w:fill="BDDCDF" w:themeFill="accent1"/>
            <w:vAlign w:val="center"/>
          </w:tcPr>
          <w:p w14:paraId="1D00DA3C" w14:textId="77777777" w:rsidR="00BB068E" w:rsidRPr="007E6DB9" w:rsidRDefault="00BB068E" w:rsidP="00E8057C">
            <w:pPr>
              <w:pStyle w:val="TableText"/>
              <w:rPr>
                <w:b/>
                <w:szCs w:val="16"/>
              </w:rPr>
            </w:pPr>
            <w:r w:rsidRPr="007E6DB9">
              <w:rPr>
                <w:b/>
                <w:szCs w:val="16"/>
              </w:rPr>
              <w:t>Supplier</w:t>
            </w:r>
          </w:p>
        </w:tc>
      </w:tr>
      <w:tr w:rsidR="00242643" w:rsidRPr="00C7468D" w14:paraId="55A70F5E" w14:textId="77777777" w:rsidTr="00E8057C">
        <w:trPr>
          <w:trHeight w:val="149"/>
        </w:trPr>
        <w:tc>
          <w:tcPr>
            <w:tcW w:w="1406" w:type="pct"/>
            <w:shd w:val="clear" w:color="auto" w:fill="auto"/>
            <w:vAlign w:val="bottom"/>
          </w:tcPr>
          <w:p w14:paraId="3ABB797C" w14:textId="77777777" w:rsidR="00242643" w:rsidRPr="007E6DB9" w:rsidRDefault="00242643" w:rsidP="00242643">
            <w:pPr>
              <w:pStyle w:val="TableText"/>
              <w:rPr>
                <w:szCs w:val="16"/>
              </w:rPr>
            </w:pPr>
            <w:r w:rsidRPr="007E6DB9">
              <w:rPr>
                <w:szCs w:val="16"/>
              </w:rPr>
              <w:t>Advertising</w:t>
            </w:r>
          </w:p>
        </w:tc>
        <w:tc>
          <w:tcPr>
            <w:tcW w:w="860" w:type="pct"/>
            <w:shd w:val="clear" w:color="auto" w:fill="auto"/>
            <w:vAlign w:val="center"/>
          </w:tcPr>
          <w:p w14:paraId="4530611D" w14:textId="77777777" w:rsidR="00242643" w:rsidRPr="00291E94" w:rsidRDefault="00242643" w:rsidP="005168DE">
            <w:pPr>
              <w:pStyle w:val="TableText"/>
              <w:jc w:val="center"/>
              <w:rPr>
                <w:rFonts w:cs="Arial"/>
                <w:szCs w:val="16"/>
              </w:rPr>
            </w:pPr>
            <w:r w:rsidRPr="00291E94">
              <w:rPr>
                <w:rFonts w:cs="Arial"/>
                <w:szCs w:val="16"/>
              </w:rPr>
              <w:t>22</w:t>
            </w:r>
          </w:p>
        </w:tc>
        <w:tc>
          <w:tcPr>
            <w:tcW w:w="860" w:type="pct"/>
            <w:shd w:val="clear" w:color="auto" w:fill="auto"/>
            <w:vAlign w:val="center"/>
          </w:tcPr>
          <w:p w14:paraId="6C0A71EB" w14:textId="77777777" w:rsidR="00242643" w:rsidRPr="00C16F8E" w:rsidRDefault="00242643" w:rsidP="005168DE">
            <w:pPr>
              <w:pStyle w:val="TableText"/>
              <w:jc w:val="center"/>
              <w:rPr>
                <w:rFonts w:cs="Arial"/>
                <w:szCs w:val="16"/>
              </w:rPr>
            </w:pPr>
            <w:r w:rsidRPr="00C16F8E">
              <w:rPr>
                <w:rFonts w:cs="Arial"/>
                <w:szCs w:val="16"/>
              </w:rPr>
              <w:t>22</w:t>
            </w:r>
          </w:p>
        </w:tc>
        <w:tc>
          <w:tcPr>
            <w:tcW w:w="860" w:type="pct"/>
            <w:shd w:val="clear" w:color="auto" w:fill="auto"/>
            <w:vAlign w:val="center"/>
          </w:tcPr>
          <w:p w14:paraId="67C14326" w14:textId="77777777" w:rsidR="00242643" w:rsidRPr="006D1D99" w:rsidRDefault="00242643" w:rsidP="007165B5">
            <w:pPr>
              <w:pStyle w:val="TableText"/>
              <w:jc w:val="center"/>
              <w:rPr>
                <w:rFonts w:cs="Arial"/>
                <w:szCs w:val="16"/>
              </w:rPr>
            </w:pPr>
            <w:r w:rsidRPr="006D1D99">
              <w:rPr>
                <w:rFonts w:cs="Arial"/>
                <w:szCs w:val="16"/>
              </w:rPr>
              <w:t>Existing contract</w:t>
            </w:r>
          </w:p>
        </w:tc>
        <w:tc>
          <w:tcPr>
            <w:tcW w:w="1014" w:type="pct"/>
            <w:shd w:val="clear" w:color="auto" w:fill="auto"/>
            <w:vAlign w:val="center"/>
          </w:tcPr>
          <w:p w14:paraId="7C39EF87" w14:textId="77777777" w:rsidR="00242643" w:rsidRPr="00291E94" w:rsidRDefault="00B96549">
            <w:pPr>
              <w:pStyle w:val="TableText"/>
              <w:rPr>
                <w:rFonts w:cs="Arial"/>
                <w:szCs w:val="16"/>
              </w:rPr>
            </w:pPr>
            <w:r>
              <w:rPr>
                <w:rFonts w:cs="Arial"/>
                <w:szCs w:val="16"/>
              </w:rPr>
              <w:t>Dentsu Mitchell</w:t>
            </w:r>
          </w:p>
        </w:tc>
      </w:tr>
      <w:tr w:rsidR="00242643" w:rsidRPr="00C7468D" w14:paraId="2675649B" w14:textId="77777777" w:rsidTr="00E8057C">
        <w:trPr>
          <w:trHeight w:val="107"/>
        </w:trPr>
        <w:tc>
          <w:tcPr>
            <w:tcW w:w="1406" w:type="pct"/>
            <w:shd w:val="clear" w:color="auto" w:fill="auto"/>
            <w:vAlign w:val="center"/>
          </w:tcPr>
          <w:p w14:paraId="050576C6" w14:textId="77777777" w:rsidR="00242643" w:rsidRPr="007E6DB9" w:rsidRDefault="00242643" w:rsidP="00242643">
            <w:pPr>
              <w:pStyle w:val="TableText"/>
              <w:rPr>
                <w:szCs w:val="16"/>
              </w:rPr>
            </w:pPr>
            <w:r w:rsidRPr="007E6DB9">
              <w:rPr>
                <w:szCs w:val="16"/>
              </w:rPr>
              <w:t>Market research</w:t>
            </w:r>
          </w:p>
        </w:tc>
        <w:tc>
          <w:tcPr>
            <w:tcW w:w="860" w:type="pct"/>
            <w:shd w:val="clear" w:color="auto" w:fill="auto"/>
            <w:vAlign w:val="center"/>
          </w:tcPr>
          <w:p w14:paraId="3DAA3371" w14:textId="77777777" w:rsidR="00242643" w:rsidRPr="00291E94" w:rsidRDefault="00242643" w:rsidP="005168DE">
            <w:pPr>
              <w:pStyle w:val="TableText"/>
              <w:jc w:val="center"/>
              <w:rPr>
                <w:rFonts w:cs="Arial"/>
                <w:szCs w:val="16"/>
              </w:rPr>
            </w:pPr>
            <w:r w:rsidRPr="00291E94">
              <w:rPr>
                <w:rFonts w:cs="Arial"/>
                <w:szCs w:val="16"/>
              </w:rPr>
              <w:t>143</w:t>
            </w:r>
          </w:p>
        </w:tc>
        <w:tc>
          <w:tcPr>
            <w:tcW w:w="860" w:type="pct"/>
            <w:shd w:val="clear" w:color="auto" w:fill="auto"/>
            <w:vAlign w:val="center"/>
          </w:tcPr>
          <w:p w14:paraId="458441A7" w14:textId="77777777" w:rsidR="00242643" w:rsidRPr="00C16F8E" w:rsidRDefault="00242643" w:rsidP="005168DE">
            <w:pPr>
              <w:pStyle w:val="TableText"/>
              <w:jc w:val="center"/>
              <w:rPr>
                <w:rFonts w:cs="Arial"/>
                <w:szCs w:val="16"/>
              </w:rPr>
            </w:pPr>
            <w:r w:rsidRPr="00C16F8E">
              <w:rPr>
                <w:rFonts w:cs="Arial"/>
                <w:szCs w:val="16"/>
              </w:rPr>
              <w:t>143</w:t>
            </w:r>
          </w:p>
        </w:tc>
        <w:tc>
          <w:tcPr>
            <w:tcW w:w="860" w:type="pct"/>
            <w:shd w:val="clear" w:color="auto" w:fill="auto"/>
            <w:vAlign w:val="center"/>
          </w:tcPr>
          <w:p w14:paraId="7DD78812" w14:textId="77777777" w:rsidR="00242643" w:rsidRPr="006D1D99" w:rsidRDefault="00242643" w:rsidP="007165B5">
            <w:pPr>
              <w:pStyle w:val="TableText"/>
              <w:jc w:val="center"/>
              <w:rPr>
                <w:rFonts w:cs="Arial"/>
                <w:szCs w:val="16"/>
              </w:rPr>
            </w:pPr>
            <w:r w:rsidRPr="006D1D99">
              <w:rPr>
                <w:rFonts w:cs="Arial"/>
                <w:szCs w:val="16"/>
              </w:rPr>
              <w:t>6</w:t>
            </w:r>
          </w:p>
        </w:tc>
        <w:tc>
          <w:tcPr>
            <w:tcW w:w="1014" w:type="pct"/>
            <w:shd w:val="clear" w:color="auto" w:fill="auto"/>
            <w:vAlign w:val="center"/>
          </w:tcPr>
          <w:p w14:paraId="508C03AA" w14:textId="24BD016E" w:rsidR="00242643" w:rsidRPr="00291E94" w:rsidRDefault="00CC344B">
            <w:pPr>
              <w:pStyle w:val="TableText"/>
              <w:rPr>
                <w:rFonts w:cs="Arial"/>
                <w:szCs w:val="16"/>
              </w:rPr>
            </w:pPr>
            <w:r>
              <w:rPr>
                <w:rFonts w:asciiTheme="minorHAnsi" w:hAnsiTheme="minorHAnsi" w:cs="Arial"/>
                <w:szCs w:val="16"/>
              </w:rPr>
              <w:t xml:space="preserve">DBM Consultants </w:t>
            </w:r>
          </w:p>
        </w:tc>
      </w:tr>
      <w:tr w:rsidR="00242643" w:rsidRPr="00C7468D" w14:paraId="12FCFE1B" w14:textId="77777777" w:rsidTr="00E8057C">
        <w:trPr>
          <w:trHeight w:val="149"/>
        </w:trPr>
        <w:tc>
          <w:tcPr>
            <w:tcW w:w="1406" w:type="pct"/>
            <w:shd w:val="clear" w:color="auto" w:fill="auto"/>
            <w:vAlign w:val="bottom"/>
          </w:tcPr>
          <w:p w14:paraId="00A14B9B" w14:textId="77777777" w:rsidR="00242643" w:rsidRPr="007E6DB9" w:rsidRDefault="00242643" w:rsidP="00242643">
            <w:pPr>
              <w:pStyle w:val="TableText"/>
              <w:rPr>
                <w:szCs w:val="16"/>
              </w:rPr>
            </w:pPr>
            <w:r w:rsidRPr="007E6DB9">
              <w:rPr>
                <w:szCs w:val="16"/>
              </w:rPr>
              <w:t>Public relations</w:t>
            </w:r>
          </w:p>
        </w:tc>
        <w:tc>
          <w:tcPr>
            <w:tcW w:w="860" w:type="pct"/>
            <w:shd w:val="clear" w:color="auto" w:fill="auto"/>
            <w:vAlign w:val="center"/>
          </w:tcPr>
          <w:p w14:paraId="46DE1CC0" w14:textId="77777777" w:rsidR="00242643" w:rsidRPr="00291E94" w:rsidRDefault="00242643" w:rsidP="005168DE">
            <w:pPr>
              <w:pStyle w:val="TableText"/>
              <w:jc w:val="center"/>
              <w:rPr>
                <w:rFonts w:cs="Arial"/>
                <w:szCs w:val="16"/>
              </w:rPr>
            </w:pPr>
            <w:r w:rsidRPr="00291E94">
              <w:rPr>
                <w:rFonts w:cs="Arial"/>
                <w:szCs w:val="16"/>
              </w:rPr>
              <w:t>—</w:t>
            </w:r>
          </w:p>
        </w:tc>
        <w:tc>
          <w:tcPr>
            <w:tcW w:w="860" w:type="pct"/>
            <w:shd w:val="clear" w:color="auto" w:fill="auto"/>
            <w:vAlign w:val="center"/>
          </w:tcPr>
          <w:p w14:paraId="5201C85E" w14:textId="77777777" w:rsidR="00242643" w:rsidRPr="00C16F8E" w:rsidRDefault="00242643" w:rsidP="005168DE">
            <w:pPr>
              <w:pStyle w:val="TableText"/>
              <w:jc w:val="center"/>
              <w:rPr>
                <w:rFonts w:cs="Arial"/>
                <w:szCs w:val="16"/>
              </w:rPr>
            </w:pPr>
            <w:r w:rsidRPr="00C16F8E">
              <w:rPr>
                <w:rFonts w:cs="Arial"/>
                <w:szCs w:val="16"/>
              </w:rPr>
              <w:t>—</w:t>
            </w:r>
          </w:p>
        </w:tc>
        <w:tc>
          <w:tcPr>
            <w:tcW w:w="860" w:type="pct"/>
            <w:shd w:val="clear" w:color="auto" w:fill="auto"/>
            <w:vAlign w:val="center"/>
          </w:tcPr>
          <w:p w14:paraId="2970A28E" w14:textId="77777777" w:rsidR="00242643" w:rsidRPr="006D1D99" w:rsidRDefault="00242643" w:rsidP="007165B5">
            <w:pPr>
              <w:pStyle w:val="TableText"/>
              <w:jc w:val="center"/>
              <w:rPr>
                <w:rFonts w:cs="Arial"/>
                <w:szCs w:val="16"/>
              </w:rPr>
            </w:pPr>
            <w:r w:rsidRPr="006D1D99">
              <w:rPr>
                <w:rFonts w:cs="Arial"/>
                <w:szCs w:val="16"/>
              </w:rPr>
              <w:t>—</w:t>
            </w:r>
          </w:p>
        </w:tc>
        <w:tc>
          <w:tcPr>
            <w:tcW w:w="1014" w:type="pct"/>
            <w:shd w:val="clear" w:color="auto" w:fill="auto"/>
            <w:vAlign w:val="center"/>
          </w:tcPr>
          <w:p w14:paraId="6118E458" w14:textId="77777777" w:rsidR="00242643" w:rsidRPr="00A02413" w:rsidRDefault="00242643" w:rsidP="00E8057C">
            <w:pPr>
              <w:pStyle w:val="TableText"/>
              <w:rPr>
                <w:rFonts w:cs="Arial"/>
                <w:szCs w:val="16"/>
              </w:rPr>
            </w:pPr>
            <w:r w:rsidRPr="00A02413">
              <w:rPr>
                <w:rFonts w:cs="Arial"/>
                <w:szCs w:val="16"/>
              </w:rPr>
              <w:t>—</w:t>
            </w:r>
          </w:p>
        </w:tc>
      </w:tr>
      <w:tr w:rsidR="00242643" w:rsidRPr="00C7468D" w14:paraId="63376408" w14:textId="77777777" w:rsidTr="00E8057C">
        <w:trPr>
          <w:trHeight w:val="149"/>
        </w:trPr>
        <w:tc>
          <w:tcPr>
            <w:tcW w:w="1406" w:type="pct"/>
            <w:shd w:val="clear" w:color="auto" w:fill="auto"/>
            <w:vAlign w:val="bottom"/>
          </w:tcPr>
          <w:p w14:paraId="0EAD0823" w14:textId="77777777" w:rsidR="00242643" w:rsidRPr="007E6DB9" w:rsidRDefault="002A48CE" w:rsidP="00242643">
            <w:pPr>
              <w:pStyle w:val="TableText"/>
              <w:rPr>
                <w:szCs w:val="16"/>
              </w:rPr>
            </w:pPr>
            <w:r>
              <w:rPr>
                <w:szCs w:val="16"/>
              </w:rPr>
              <w:t>Multicultural marketing</w:t>
            </w:r>
          </w:p>
        </w:tc>
        <w:tc>
          <w:tcPr>
            <w:tcW w:w="860" w:type="pct"/>
            <w:shd w:val="clear" w:color="auto" w:fill="auto"/>
            <w:vAlign w:val="center"/>
          </w:tcPr>
          <w:p w14:paraId="1F1DCE48" w14:textId="77777777" w:rsidR="00242643" w:rsidRPr="00291E94" w:rsidRDefault="00242643" w:rsidP="005168DE">
            <w:pPr>
              <w:pStyle w:val="TableText"/>
              <w:jc w:val="center"/>
              <w:rPr>
                <w:rFonts w:cs="Arial"/>
                <w:szCs w:val="16"/>
              </w:rPr>
            </w:pPr>
            <w:r w:rsidRPr="00291E94">
              <w:rPr>
                <w:rFonts w:cs="Arial"/>
                <w:szCs w:val="16"/>
              </w:rPr>
              <w:t>—</w:t>
            </w:r>
          </w:p>
        </w:tc>
        <w:tc>
          <w:tcPr>
            <w:tcW w:w="860" w:type="pct"/>
            <w:shd w:val="clear" w:color="auto" w:fill="auto"/>
            <w:vAlign w:val="center"/>
          </w:tcPr>
          <w:p w14:paraId="557F5009" w14:textId="77777777" w:rsidR="00242643" w:rsidRPr="00C16F8E" w:rsidRDefault="00242643" w:rsidP="005168DE">
            <w:pPr>
              <w:pStyle w:val="TableText"/>
              <w:jc w:val="center"/>
              <w:rPr>
                <w:rFonts w:cs="Arial"/>
                <w:szCs w:val="16"/>
              </w:rPr>
            </w:pPr>
            <w:r w:rsidRPr="00C16F8E">
              <w:rPr>
                <w:rFonts w:cs="Arial"/>
                <w:szCs w:val="16"/>
              </w:rPr>
              <w:t>—</w:t>
            </w:r>
          </w:p>
        </w:tc>
        <w:tc>
          <w:tcPr>
            <w:tcW w:w="860" w:type="pct"/>
            <w:shd w:val="clear" w:color="auto" w:fill="auto"/>
            <w:vAlign w:val="center"/>
          </w:tcPr>
          <w:p w14:paraId="102E45BC" w14:textId="77777777" w:rsidR="00242643" w:rsidRPr="006D1D99" w:rsidRDefault="00242643" w:rsidP="007165B5">
            <w:pPr>
              <w:pStyle w:val="TableText"/>
              <w:jc w:val="center"/>
              <w:rPr>
                <w:rFonts w:cs="Arial"/>
                <w:szCs w:val="16"/>
              </w:rPr>
            </w:pPr>
            <w:r w:rsidRPr="006D1D99">
              <w:rPr>
                <w:rFonts w:cs="Arial"/>
                <w:szCs w:val="16"/>
              </w:rPr>
              <w:t>—</w:t>
            </w:r>
          </w:p>
        </w:tc>
        <w:tc>
          <w:tcPr>
            <w:tcW w:w="1014" w:type="pct"/>
            <w:shd w:val="clear" w:color="auto" w:fill="auto"/>
            <w:vAlign w:val="center"/>
          </w:tcPr>
          <w:p w14:paraId="5A35F651" w14:textId="77777777" w:rsidR="00242643" w:rsidRPr="00A02413" w:rsidRDefault="00242643" w:rsidP="00E8057C">
            <w:pPr>
              <w:pStyle w:val="TableText"/>
              <w:rPr>
                <w:rFonts w:cs="Arial"/>
                <w:szCs w:val="16"/>
              </w:rPr>
            </w:pPr>
            <w:r w:rsidRPr="00A02413">
              <w:rPr>
                <w:rFonts w:cs="Arial"/>
                <w:szCs w:val="16"/>
              </w:rPr>
              <w:t>—</w:t>
            </w:r>
          </w:p>
        </w:tc>
      </w:tr>
      <w:tr w:rsidR="00242643" w:rsidRPr="00C7468D" w14:paraId="1F7B4DB9" w14:textId="77777777" w:rsidTr="00E8057C">
        <w:trPr>
          <w:trHeight w:val="149"/>
        </w:trPr>
        <w:tc>
          <w:tcPr>
            <w:tcW w:w="1406" w:type="pct"/>
            <w:shd w:val="clear" w:color="auto" w:fill="auto"/>
            <w:vAlign w:val="bottom"/>
          </w:tcPr>
          <w:p w14:paraId="5F05623E" w14:textId="77777777" w:rsidR="00242643" w:rsidRPr="007E6DB9" w:rsidRDefault="00242643" w:rsidP="00242643">
            <w:pPr>
              <w:pStyle w:val="TableText"/>
              <w:rPr>
                <w:szCs w:val="16"/>
              </w:rPr>
            </w:pPr>
            <w:r w:rsidRPr="007E6DB9">
              <w:rPr>
                <w:szCs w:val="16"/>
              </w:rPr>
              <w:t>Indigenous communications</w:t>
            </w:r>
          </w:p>
        </w:tc>
        <w:tc>
          <w:tcPr>
            <w:tcW w:w="860" w:type="pct"/>
            <w:tcBorders>
              <w:bottom w:val="single" w:sz="2" w:space="0" w:color="A7B4BE"/>
            </w:tcBorders>
            <w:shd w:val="clear" w:color="auto" w:fill="auto"/>
            <w:vAlign w:val="center"/>
          </w:tcPr>
          <w:p w14:paraId="6C96CE78" w14:textId="77777777" w:rsidR="00242643" w:rsidRPr="00291E94" w:rsidRDefault="00242643" w:rsidP="005168DE">
            <w:pPr>
              <w:pStyle w:val="TableText"/>
              <w:jc w:val="center"/>
              <w:rPr>
                <w:rFonts w:cs="Arial"/>
                <w:szCs w:val="16"/>
              </w:rPr>
            </w:pPr>
            <w:r w:rsidRPr="00291E94">
              <w:rPr>
                <w:rFonts w:cs="Arial"/>
                <w:szCs w:val="16"/>
              </w:rPr>
              <w:t>—</w:t>
            </w:r>
          </w:p>
        </w:tc>
        <w:tc>
          <w:tcPr>
            <w:tcW w:w="860" w:type="pct"/>
            <w:tcBorders>
              <w:bottom w:val="single" w:sz="2" w:space="0" w:color="A7B4BE"/>
            </w:tcBorders>
            <w:shd w:val="clear" w:color="auto" w:fill="auto"/>
            <w:vAlign w:val="center"/>
          </w:tcPr>
          <w:p w14:paraId="707BCBA6" w14:textId="77777777" w:rsidR="00242643" w:rsidRPr="00C16F8E" w:rsidRDefault="00242643" w:rsidP="005168DE">
            <w:pPr>
              <w:pStyle w:val="TableText"/>
              <w:jc w:val="center"/>
              <w:rPr>
                <w:rFonts w:cs="Arial"/>
                <w:szCs w:val="16"/>
              </w:rPr>
            </w:pPr>
            <w:r w:rsidRPr="00C16F8E">
              <w:rPr>
                <w:rFonts w:cs="Arial"/>
                <w:szCs w:val="16"/>
              </w:rPr>
              <w:t>—</w:t>
            </w:r>
          </w:p>
        </w:tc>
        <w:tc>
          <w:tcPr>
            <w:tcW w:w="860" w:type="pct"/>
            <w:tcBorders>
              <w:bottom w:val="single" w:sz="2" w:space="0" w:color="A7B4BE"/>
            </w:tcBorders>
            <w:shd w:val="clear" w:color="auto" w:fill="auto"/>
            <w:vAlign w:val="center"/>
          </w:tcPr>
          <w:p w14:paraId="58409B76" w14:textId="77777777" w:rsidR="00242643" w:rsidRPr="006D1D99" w:rsidRDefault="00242643" w:rsidP="007165B5">
            <w:pPr>
              <w:pStyle w:val="TableText"/>
              <w:jc w:val="center"/>
              <w:rPr>
                <w:rFonts w:cs="Arial"/>
                <w:szCs w:val="16"/>
              </w:rPr>
            </w:pPr>
            <w:r w:rsidRPr="006D1D99">
              <w:rPr>
                <w:rFonts w:cs="Arial"/>
                <w:szCs w:val="16"/>
              </w:rPr>
              <w:t>—</w:t>
            </w:r>
          </w:p>
        </w:tc>
        <w:tc>
          <w:tcPr>
            <w:tcW w:w="1014" w:type="pct"/>
            <w:tcBorders>
              <w:bottom w:val="single" w:sz="2" w:space="0" w:color="A7B4BE"/>
            </w:tcBorders>
            <w:shd w:val="clear" w:color="auto" w:fill="auto"/>
            <w:vAlign w:val="center"/>
          </w:tcPr>
          <w:p w14:paraId="4198D6F5" w14:textId="77777777" w:rsidR="00242643" w:rsidRPr="00A02413" w:rsidRDefault="00242643" w:rsidP="00E8057C">
            <w:pPr>
              <w:pStyle w:val="TableText"/>
              <w:rPr>
                <w:rFonts w:cs="Arial"/>
                <w:szCs w:val="16"/>
              </w:rPr>
            </w:pPr>
            <w:r w:rsidRPr="00A02413">
              <w:rPr>
                <w:rFonts w:cs="Arial"/>
                <w:szCs w:val="16"/>
              </w:rPr>
              <w:t>—</w:t>
            </w:r>
          </w:p>
        </w:tc>
      </w:tr>
      <w:tr w:rsidR="00242643" w:rsidRPr="00C7468D" w14:paraId="4EEDF906" w14:textId="77777777" w:rsidTr="00E8057C">
        <w:trPr>
          <w:trHeight w:val="149"/>
        </w:trPr>
        <w:tc>
          <w:tcPr>
            <w:tcW w:w="1406" w:type="pct"/>
            <w:shd w:val="clear" w:color="auto" w:fill="auto"/>
            <w:vAlign w:val="bottom"/>
          </w:tcPr>
          <w:p w14:paraId="58616814" w14:textId="77777777" w:rsidR="00242643" w:rsidRPr="007E6DB9" w:rsidRDefault="00242643" w:rsidP="00242643">
            <w:pPr>
              <w:pStyle w:val="TableText"/>
              <w:rPr>
                <w:szCs w:val="16"/>
              </w:rPr>
            </w:pPr>
            <w:r w:rsidRPr="007E6DB9">
              <w:rPr>
                <w:szCs w:val="16"/>
              </w:rPr>
              <w:t>Printed materials and direct mail</w:t>
            </w:r>
          </w:p>
        </w:tc>
        <w:tc>
          <w:tcPr>
            <w:tcW w:w="860" w:type="pct"/>
            <w:tcBorders>
              <w:right w:val="single" w:sz="4" w:space="0" w:color="BFBFBF" w:themeColor="background1" w:themeShade="BF"/>
            </w:tcBorders>
            <w:shd w:val="clear" w:color="auto" w:fill="auto"/>
            <w:vAlign w:val="center"/>
          </w:tcPr>
          <w:p w14:paraId="2BE2B81C" w14:textId="77777777" w:rsidR="00242643" w:rsidRPr="00291E94" w:rsidRDefault="00242643" w:rsidP="005168DE">
            <w:pPr>
              <w:pStyle w:val="TableText"/>
              <w:jc w:val="center"/>
              <w:rPr>
                <w:rFonts w:cs="Arial"/>
                <w:szCs w:val="16"/>
              </w:rPr>
            </w:pPr>
            <w:r w:rsidRPr="00291E94">
              <w:rPr>
                <w:rFonts w:cs="Arial"/>
                <w:szCs w:val="16"/>
              </w:rP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BDD2C7" w14:textId="77777777" w:rsidR="00242643" w:rsidRPr="00C16F8E" w:rsidRDefault="00242643" w:rsidP="005168DE">
            <w:pPr>
              <w:pStyle w:val="TableText"/>
              <w:jc w:val="center"/>
              <w:rPr>
                <w:rFonts w:cs="Arial"/>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4BF682" w14:textId="77777777" w:rsidR="00242643" w:rsidRPr="006D1D99" w:rsidRDefault="00242643" w:rsidP="007165B5">
            <w:pPr>
              <w:pStyle w:val="TableText"/>
              <w:jc w:val="center"/>
              <w:rPr>
                <w:rFonts w:cs="Arial"/>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413CA761" w14:textId="77777777" w:rsidR="00242643" w:rsidRPr="00A02413" w:rsidRDefault="00242643" w:rsidP="00E8057C">
            <w:pPr>
              <w:pStyle w:val="TableText"/>
              <w:rPr>
                <w:rFonts w:cs="Arial"/>
                <w:szCs w:val="16"/>
              </w:rPr>
            </w:pPr>
          </w:p>
        </w:tc>
      </w:tr>
      <w:tr w:rsidR="00242643" w:rsidRPr="00C7468D" w14:paraId="731FBCCB" w14:textId="77777777" w:rsidTr="00E8057C">
        <w:trPr>
          <w:trHeight w:val="149"/>
        </w:trPr>
        <w:tc>
          <w:tcPr>
            <w:tcW w:w="1406" w:type="pct"/>
            <w:shd w:val="clear" w:color="auto" w:fill="auto"/>
            <w:vAlign w:val="bottom"/>
          </w:tcPr>
          <w:p w14:paraId="1A772B48" w14:textId="77777777" w:rsidR="00242643" w:rsidRPr="007E6DB9" w:rsidRDefault="00242643" w:rsidP="00242643">
            <w:pPr>
              <w:pStyle w:val="TableText"/>
              <w:rPr>
                <w:szCs w:val="16"/>
              </w:rPr>
            </w:pPr>
            <w:r w:rsidRPr="007E6DB9">
              <w:rPr>
                <w:szCs w:val="16"/>
              </w:rPr>
              <w:t>Other</w:t>
            </w:r>
          </w:p>
        </w:tc>
        <w:tc>
          <w:tcPr>
            <w:tcW w:w="860" w:type="pct"/>
            <w:tcBorders>
              <w:right w:val="single" w:sz="4" w:space="0" w:color="BFBFBF" w:themeColor="background1" w:themeShade="BF"/>
            </w:tcBorders>
            <w:shd w:val="clear" w:color="auto" w:fill="auto"/>
            <w:vAlign w:val="center"/>
          </w:tcPr>
          <w:p w14:paraId="68C4234C" w14:textId="77777777" w:rsidR="00242643" w:rsidRPr="00291E94" w:rsidRDefault="00242643" w:rsidP="005168DE">
            <w:pPr>
              <w:pStyle w:val="TableText"/>
              <w:jc w:val="center"/>
              <w:rPr>
                <w:rFonts w:cs="Arial"/>
                <w:szCs w:val="16"/>
              </w:rPr>
            </w:pPr>
            <w:r w:rsidRPr="00291E94">
              <w:rPr>
                <w:rFonts w:cs="Arial"/>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8B1903" w14:textId="77777777" w:rsidR="00242643" w:rsidRPr="00C16F8E" w:rsidRDefault="00242643" w:rsidP="005168DE">
            <w:pPr>
              <w:pStyle w:val="TableText"/>
              <w:jc w:val="center"/>
              <w:rPr>
                <w:rFonts w:cs="Arial"/>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4B7257" w14:textId="77777777" w:rsidR="00242643" w:rsidRPr="006D1D99" w:rsidRDefault="00242643" w:rsidP="007165B5">
            <w:pPr>
              <w:pStyle w:val="TableText"/>
              <w:jc w:val="center"/>
              <w:rPr>
                <w:rFonts w:cs="Arial"/>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F6E3CCF" w14:textId="77777777" w:rsidR="00242643" w:rsidRPr="00A02413" w:rsidRDefault="00242643" w:rsidP="00E8057C">
            <w:pPr>
              <w:pStyle w:val="TableText"/>
              <w:ind w:left="0"/>
              <w:rPr>
                <w:rFonts w:cs="Arial"/>
                <w:szCs w:val="16"/>
              </w:rPr>
            </w:pPr>
          </w:p>
        </w:tc>
      </w:tr>
      <w:tr w:rsidR="00242643" w:rsidRPr="00C7468D" w14:paraId="73A36468" w14:textId="77777777" w:rsidTr="00E8057C">
        <w:trPr>
          <w:trHeight w:val="149"/>
        </w:trPr>
        <w:tc>
          <w:tcPr>
            <w:tcW w:w="1406" w:type="pct"/>
            <w:shd w:val="clear" w:color="auto" w:fill="auto"/>
            <w:vAlign w:val="bottom"/>
          </w:tcPr>
          <w:p w14:paraId="239AB1A8" w14:textId="77777777" w:rsidR="00242643" w:rsidRPr="007E6DB9" w:rsidRDefault="00242643" w:rsidP="00242643">
            <w:pPr>
              <w:pStyle w:val="TableText"/>
              <w:rPr>
                <w:b/>
                <w:szCs w:val="16"/>
              </w:rPr>
            </w:pPr>
            <w:r w:rsidRPr="007E6DB9">
              <w:rPr>
                <w:b/>
                <w:szCs w:val="16"/>
              </w:rPr>
              <w:t>Sub-total</w:t>
            </w:r>
          </w:p>
        </w:tc>
        <w:tc>
          <w:tcPr>
            <w:tcW w:w="860" w:type="pct"/>
            <w:tcBorders>
              <w:right w:val="single" w:sz="4" w:space="0" w:color="BFBFBF" w:themeColor="background1" w:themeShade="BF"/>
            </w:tcBorders>
            <w:shd w:val="clear" w:color="auto" w:fill="auto"/>
            <w:vAlign w:val="center"/>
          </w:tcPr>
          <w:p w14:paraId="009E41E4" w14:textId="77777777" w:rsidR="00242643" w:rsidRPr="00291E94" w:rsidRDefault="00BB29A5" w:rsidP="005168DE">
            <w:pPr>
              <w:pStyle w:val="TableText"/>
              <w:jc w:val="center"/>
              <w:rPr>
                <w:rFonts w:cs="Arial"/>
                <w:b/>
                <w:bCs/>
                <w:szCs w:val="16"/>
              </w:rPr>
            </w:pPr>
            <w:r w:rsidRPr="00291E94">
              <w:rPr>
                <w:rFonts w:cs="Arial"/>
                <w:b/>
                <w:bCs/>
                <w:szCs w:val="16"/>
              </w:rPr>
              <w:t>165</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5282B9" w14:textId="77777777" w:rsidR="00242643" w:rsidRPr="00C16F8E" w:rsidRDefault="00242643" w:rsidP="005168DE">
            <w:pPr>
              <w:pStyle w:val="TableText"/>
              <w:jc w:val="center"/>
              <w:rPr>
                <w:rFonts w:cs="Arial"/>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6DC435" w14:textId="77777777" w:rsidR="00242643" w:rsidRPr="006D1D99" w:rsidRDefault="00242643" w:rsidP="007165B5">
            <w:pPr>
              <w:pStyle w:val="TableText"/>
              <w:jc w:val="center"/>
              <w:rPr>
                <w:rFonts w:cs="Arial"/>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80CF1C2" w14:textId="77777777" w:rsidR="00242643" w:rsidRPr="00A02413" w:rsidRDefault="00242643" w:rsidP="00E8057C">
            <w:pPr>
              <w:pStyle w:val="TableText"/>
              <w:rPr>
                <w:rFonts w:cs="Arial"/>
                <w:szCs w:val="16"/>
              </w:rPr>
            </w:pPr>
          </w:p>
        </w:tc>
      </w:tr>
    </w:tbl>
    <w:p w14:paraId="5E4FEE2E"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6E35A2C4" w14:textId="77777777" w:rsidTr="00E6048D">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3B71330D"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00C0597C"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242643" w:rsidRPr="00C7468D" w14:paraId="6654997E" w14:textId="77777777" w:rsidTr="00032D41">
        <w:trPr>
          <w:trHeight w:val="149"/>
        </w:trPr>
        <w:tc>
          <w:tcPr>
            <w:tcW w:w="3116" w:type="pct"/>
          </w:tcPr>
          <w:p w14:paraId="1AB2264D" w14:textId="77777777" w:rsidR="00242643" w:rsidRPr="00E02C0D" w:rsidRDefault="00242643" w:rsidP="00242643">
            <w:pPr>
              <w:pStyle w:val="TableText"/>
            </w:pPr>
            <w:r w:rsidRPr="00E02C0D">
              <w:t>Consultants, services and other</w:t>
            </w:r>
          </w:p>
        </w:tc>
        <w:tc>
          <w:tcPr>
            <w:tcW w:w="1884" w:type="pct"/>
            <w:tcBorders>
              <w:right w:val="nil"/>
            </w:tcBorders>
            <w:vAlign w:val="center"/>
          </w:tcPr>
          <w:p w14:paraId="3F7428F8" w14:textId="77777777" w:rsidR="00242643" w:rsidRPr="0090505A" w:rsidRDefault="00242643" w:rsidP="00A03B64">
            <w:pPr>
              <w:pStyle w:val="TableText"/>
              <w:jc w:val="center"/>
            </w:pPr>
            <w:r>
              <w:t>0.2</w:t>
            </w:r>
          </w:p>
        </w:tc>
      </w:tr>
      <w:tr w:rsidR="00242643" w:rsidRPr="00C7468D" w14:paraId="421863F8" w14:textId="77777777" w:rsidTr="00032D41">
        <w:trPr>
          <w:trHeight w:val="149"/>
        </w:trPr>
        <w:tc>
          <w:tcPr>
            <w:tcW w:w="3116" w:type="pct"/>
          </w:tcPr>
          <w:p w14:paraId="56916A16" w14:textId="77777777" w:rsidR="00242643" w:rsidRPr="00E02C0D" w:rsidRDefault="00242643" w:rsidP="00242643">
            <w:pPr>
              <w:pStyle w:val="TableText"/>
            </w:pPr>
            <w:r w:rsidRPr="00E02C0D">
              <w:t>Media placement</w:t>
            </w:r>
          </w:p>
        </w:tc>
        <w:tc>
          <w:tcPr>
            <w:tcW w:w="1884" w:type="pct"/>
            <w:tcBorders>
              <w:right w:val="nil"/>
            </w:tcBorders>
            <w:vAlign w:val="center"/>
          </w:tcPr>
          <w:p w14:paraId="239FBCBD" w14:textId="77777777" w:rsidR="00242643" w:rsidRPr="0090505A" w:rsidRDefault="00242643" w:rsidP="00A03B64">
            <w:pPr>
              <w:pStyle w:val="TableText"/>
              <w:jc w:val="center"/>
            </w:pPr>
            <w:r>
              <w:t>0.1</w:t>
            </w:r>
          </w:p>
        </w:tc>
      </w:tr>
      <w:tr w:rsidR="00242643" w:rsidRPr="00C7468D" w14:paraId="089DBE8C" w14:textId="77777777" w:rsidTr="00032D41">
        <w:trPr>
          <w:trHeight w:val="149"/>
        </w:trPr>
        <w:tc>
          <w:tcPr>
            <w:tcW w:w="3116" w:type="pct"/>
          </w:tcPr>
          <w:p w14:paraId="3CBFFB9C" w14:textId="77777777" w:rsidR="00242643" w:rsidRPr="009F7B3A" w:rsidRDefault="00242643" w:rsidP="00242643">
            <w:pPr>
              <w:pStyle w:val="TableText"/>
              <w:ind w:left="284"/>
              <w:rPr>
                <w:i/>
              </w:rPr>
            </w:pPr>
            <w:r w:rsidRPr="009F7B3A">
              <w:rPr>
                <w:i/>
              </w:rPr>
              <w:t>Indigenous media</w:t>
            </w:r>
          </w:p>
        </w:tc>
        <w:tc>
          <w:tcPr>
            <w:tcW w:w="1884" w:type="pct"/>
            <w:tcBorders>
              <w:right w:val="nil"/>
            </w:tcBorders>
          </w:tcPr>
          <w:p w14:paraId="2C245355" w14:textId="77777777" w:rsidR="00242643" w:rsidRPr="0090505A" w:rsidRDefault="00242643" w:rsidP="00A03B64">
            <w:pPr>
              <w:pStyle w:val="TableText"/>
              <w:jc w:val="center"/>
              <w:rPr>
                <w:i/>
              </w:rPr>
            </w:pPr>
            <w:r w:rsidRPr="00F8039E">
              <w:t>—</w:t>
            </w:r>
          </w:p>
        </w:tc>
      </w:tr>
      <w:tr w:rsidR="00242643" w:rsidRPr="00C7468D" w14:paraId="6069226C" w14:textId="77777777" w:rsidTr="00032D41">
        <w:trPr>
          <w:trHeight w:val="149"/>
        </w:trPr>
        <w:tc>
          <w:tcPr>
            <w:tcW w:w="3116" w:type="pct"/>
          </w:tcPr>
          <w:p w14:paraId="26A3AC18" w14:textId="77777777" w:rsidR="00242643" w:rsidRPr="009F7B3A" w:rsidRDefault="00242643" w:rsidP="00242643">
            <w:pPr>
              <w:pStyle w:val="TableText"/>
              <w:ind w:left="284"/>
              <w:rPr>
                <w:i/>
              </w:rPr>
            </w:pPr>
            <w:r w:rsidRPr="009F7B3A">
              <w:rPr>
                <w:i/>
              </w:rPr>
              <w:t>Ethnic media</w:t>
            </w:r>
          </w:p>
        </w:tc>
        <w:tc>
          <w:tcPr>
            <w:tcW w:w="1884" w:type="pct"/>
            <w:tcBorders>
              <w:right w:val="nil"/>
            </w:tcBorders>
          </w:tcPr>
          <w:p w14:paraId="700DE723" w14:textId="77777777" w:rsidR="00242643" w:rsidRPr="0090505A" w:rsidRDefault="00242643" w:rsidP="00A03B64">
            <w:pPr>
              <w:pStyle w:val="TableText"/>
              <w:jc w:val="center"/>
              <w:rPr>
                <w:i/>
              </w:rPr>
            </w:pPr>
            <w:r w:rsidRPr="00F8039E">
              <w:t>—</w:t>
            </w:r>
          </w:p>
        </w:tc>
      </w:tr>
      <w:tr w:rsidR="00242643" w:rsidRPr="00C7468D" w14:paraId="1622BACF" w14:textId="77777777" w:rsidTr="00032D41">
        <w:trPr>
          <w:trHeight w:val="149"/>
        </w:trPr>
        <w:tc>
          <w:tcPr>
            <w:tcW w:w="3116" w:type="pct"/>
          </w:tcPr>
          <w:p w14:paraId="3C5A7B0D" w14:textId="77777777" w:rsidR="00242643" w:rsidRPr="009F7B3A" w:rsidRDefault="00242643" w:rsidP="00242643">
            <w:pPr>
              <w:pStyle w:val="TableText"/>
              <w:rPr>
                <w:b/>
              </w:rPr>
            </w:pPr>
            <w:r w:rsidRPr="009F7B3A">
              <w:rPr>
                <w:b/>
              </w:rPr>
              <w:t>Total</w:t>
            </w:r>
          </w:p>
        </w:tc>
        <w:tc>
          <w:tcPr>
            <w:tcW w:w="1884" w:type="pct"/>
            <w:tcBorders>
              <w:right w:val="nil"/>
            </w:tcBorders>
            <w:vAlign w:val="center"/>
          </w:tcPr>
          <w:p w14:paraId="762F7830" w14:textId="77777777" w:rsidR="00242643" w:rsidRPr="0090505A" w:rsidRDefault="002625C8" w:rsidP="00A03B64">
            <w:pPr>
              <w:pStyle w:val="TableText"/>
              <w:jc w:val="center"/>
              <w:rPr>
                <w:b/>
              </w:rPr>
            </w:pPr>
            <w:r>
              <w:rPr>
                <w:b/>
              </w:rPr>
              <w:t>0.3</w:t>
            </w:r>
          </w:p>
        </w:tc>
      </w:tr>
    </w:tbl>
    <w:p w14:paraId="4D6543EE" w14:textId="77777777" w:rsidR="00242643" w:rsidRPr="00242643" w:rsidRDefault="00242643" w:rsidP="00242643">
      <w:pPr>
        <w:pStyle w:val="TableSourceNotes"/>
        <w:ind w:left="709" w:hanging="709"/>
      </w:pPr>
      <w:r w:rsidRPr="00242643">
        <w:rPr>
          <w:b/>
        </w:rPr>
        <w:t>Notes:</w:t>
      </w:r>
      <w:r>
        <w:tab/>
        <w:t xml:space="preserve">All expenditure in the consultancy, service and other </w:t>
      </w:r>
      <w:r w:rsidRPr="00242643">
        <w:t>costs table is exclusive of GST. In the summary table, figures are rounded to one decimal place. Discrepancies in tables between totals and sums of components are due to rounding.</w:t>
      </w:r>
    </w:p>
    <w:p w14:paraId="40EBEC29" w14:textId="77777777" w:rsidR="00242643" w:rsidRPr="00242643" w:rsidRDefault="00242643" w:rsidP="00242643">
      <w:pPr>
        <w:pStyle w:val="TableSourceNotes"/>
        <w:ind w:left="709" w:hanging="709"/>
      </w:pPr>
      <w:r w:rsidRPr="00242643">
        <w:tab/>
        <w:t>Media figures are drawn from Table 1.</w:t>
      </w:r>
    </w:p>
    <w:p w14:paraId="3ACE4494" w14:textId="7CAB0413" w:rsidR="00F25799" w:rsidRDefault="00242643" w:rsidP="00F25799">
      <w:pPr>
        <w:pStyle w:val="TableText"/>
      </w:pPr>
      <w:r w:rsidRPr="00242643">
        <w:tab/>
      </w:r>
      <w:r w:rsidR="00F25799">
        <w:t>‘—’ indicates no expenditure against this line item.</w:t>
      </w:r>
    </w:p>
    <w:p w14:paraId="1629B850" w14:textId="77777777" w:rsidR="00F25799" w:rsidRDefault="00F25799" w:rsidP="00F25799">
      <w:pPr>
        <w:pStyle w:val="TableText"/>
      </w:pPr>
      <w:r>
        <w:tab/>
        <w:t>‘0.0’ indicates that media was placed, though less than $50,000 was spent.</w:t>
      </w:r>
    </w:p>
    <w:p w14:paraId="20A629BB" w14:textId="77777777" w:rsidR="009F7B3A" w:rsidRDefault="009F7B3A">
      <w:pPr>
        <w:suppressAutoHyphens w:val="0"/>
        <w:spacing w:before="0" w:after="120" w:line="440" w:lineRule="atLeast"/>
      </w:pPr>
      <w:r>
        <w:br w:type="page"/>
      </w:r>
    </w:p>
    <w:p w14:paraId="219B9DAA" w14:textId="77777777" w:rsidR="009F7B3A" w:rsidRDefault="009F7B3A" w:rsidP="00A14E78">
      <w:pPr>
        <w:pStyle w:val="Heading3"/>
      </w:pPr>
      <w:r>
        <w:lastRenderedPageBreak/>
        <w:t xml:space="preserve">Australian Trade Commission: </w:t>
      </w:r>
      <w:r w:rsidRPr="00A14E78">
        <w:rPr>
          <w:i/>
        </w:rPr>
        <w:t>Free Trade Agreement</w:t>
      </w:r>
    </w:p>
    <w:p w14:paraId="69FC351B" w14:textId="77777777" w:rsidR="009F7B3A" w:rsidRDefault="009F7B3A" w:rsidP="00A14E78">
      <w:r w:rsidRPr="00A14E78">
        <w:rPr>
          <w:b/>
        </w:rPr>
        <w:t>Campaign commencement date:</w:t>
      </w:r>
      <w:r w:rsidR="00242643">
        <w:t xml:space="preserve"> </w:t>
      </w:r>
      <w:r>
        <w:t>14 September 2015</w:t>
      </w:r>
    </w:p>
    <w:p w14:paraId="0B8E4F6A" w14:textId="77777777" w:rsidR="009F7B3A" w:rsidRDefault="00242643" w:rsidP="00A14E78">
      <w:r>
        <w:rPr>
          <w:b/>
        </w:rPr>
        <w:t xml:space="preserve">Campaign end date: </w:t>
      </w:r>
      <w:r w:rsidR="009F7B3A">
        <w:t xml:space="preserve">7 February 2016 </w:t>
      </w:r>
    </w:p>
    <w:p w14:paraId="6D89399F" w14:textId="3C649C90" w:rsidR="009F7B3A" w:rsidRDefault="009F7B3A" w:rsidP="00A14E78">
      <w:r w:rsidRPr="00A14E78">
        <w:rPr>
          <w:b/>
        </w:rPr>
        <w:t>Summary:</w:t>
      </w:r>
      <w:r>
        <w:t xml:space="preserve"> The North Asia Free Trade Agreements (FTA) public information campaign was developed to inform businesses and the wider community about the importance and opportunities of the FTAs signed with Japan, South Korea and China.  The campaign was designed to address myths and misconceptions, increase consumer awareness, understanding and confidence, and raise awareness among businesses about where to find more detailed information.</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1B76E090" w14:textId="77777777" w:rsidTr="00E6048D">
        <w:trPr>
          <w:trHeight w:val="48"/>
          <w:tblHeader/>
        </w:trPr>
        <w:tc>
          <w:tcPr>
            <w:tcW w:w="1406" w:type="pct"/>
            <w:shd w:val="clear" w:color="auto" w:fill="BDDCDF" w:themeFill="accent1"/>
            <w:vAlign w:val="center"/>
          </w:tcPr>
          <w:p w14:paraId="447477BB" w14:textId="77777777" w:rsidR="00BB068E" w:rsidRPr="007E6DB9" w:rsidRDefault="00BB068E" w:rsidP="00BB068E">
            <w:pPr>
              <w:pStyle w:val="TableText"/>
              <w:rPr>
                <w:b/>
                <w:szCs w:val="16"/>
              </w:rPr>
            </w:pPr>
            <w:r w:rsidRPr="007E6DB9">
              <w:rPr>
                <w:b/>
                <w:szCs w:val="16"/>
              </w:rPr>
              <w:t>Consultants, services and other costs</w:t>
            </w:r>
          </w:p>
        </w:tc>
        <w:tc>
          <w:tcPr>
            <w:tcW w:w="860" w:type="pct"/>
            <w:shd w:val="clear" w:color="auto" w:fill="BDDCDF" w:themeFill="accent1"/>
            <w:vAlign w:val="center"/>
          </w:tcPr>
          <w:p w14:paraId="43221B39" w14:textId="77777777" w:rsidR="00BB068E" w:rsidRPr="007E6DB9" w:rsidRDefault="00BB068E" w:rsidP="00A03B64">
            <w:pPr>
              <w:pStyle w:val="TableText"/>
              <w:jc w:val="center"/>
              <w:rPr>
                <w:b/>
                <w:szCs w:val="16"/>
              </w:rPr>
            </w:pPr>
            <w:r w:rsidRPr="007E6DB9">
              <w:rPr>
                <w:b/>
                <w:szCs w:val="16"/>
              </w:rPr>
              <w:t xml:space="preserve">Expenditure </w:t>
            </w:r>
            <w:r w:rsidRPr="007E6DB9">
              <w:rPr>
                <w:b/>
                <w:szCs w:val="16"/>
              </w:rPr>
              <w:br/>
              <w:t>($ thousand)</w:t>
            </w:r>
          </w:p>
        </w:tc>
        <w:tc>
          <w:tcPr>
            <w:tcW w:w="860" w:type="pct"/>
            <w:shd w:val="clear" w:color="auto" w:fill="BDDCDF" w:themeFill="accent1"/>
            <w:vAlign w:val="center"/>
          </w:tcPr>
          <w:p w14:paraId="0E7B2ED4" w14:textId="77777777" w:rsidR="00BB068E" w:rsidRPr="007E6DB9" w:rsidRDefault="00BB068E" w:rsidP="00A03B64">
            <w:pPr>
              <w:pStyle w:val="TableText"/>
              <w:jc w:val="center"/>
              <w:rPr>
                <w:b/>
                <w:szCs w:val="16"/>
              </w:rPr>
            </w:pPr>
            <w:r w:rsidRPr="007E6DB9">
              <w:rPr>
                <w:b/>
                <w:szCs w:val="16"/>
              </w:rPr>
              <w:t xml:space="preserve">Contract value </w:t>
            </w:r>
            <w:r w:rsidRPr="007E6DB9">
              <w:rPr>
                <w:b/>
                <w:szCs w:val="16"/>
              </w:rPr>
              <w:br/>
              <w:t>($ thousand)</w:t>
            </w:r>
          </w:p>
        </w:tc>
        <w:tc>
          <w:tcPr>
            <w:tcW w:w="860" w:type="pct"/>
            <w:shd w:val="clear" w:color="auto" w:fill="BDDCDF" w:themeFill="accent1"/>
            <w:vAlign w:val="center"/>
          </w:tcPr>
          <w:p w14:paraId="26C03BAE" w14:textId="77777777" w:rsidR="00BB068E" w:rsidRPr="007E6DB9" w:rsidRDefault="00BB068E" w:rsidP="00A03B64">
            <w:pPr>
              <w:pStyle w:val="TableText"/>
              <w:jc w:val="center"/>
              <w:rPr>
                <w:b/>
                <w:szCs w:val="16"/>
              </w:rPr>
            </w:pPr>
            <w:r w:rsidRPr="007E6DB9">
              <w:rPr>
                <w:b/>
                <w:szCs w:val="16"/>
              </w:rPr>
              <w:t>No. of potential suppliers invited to tender</w:t>
            </w:r>
          </w:p>
        </w:tc>
        <w:tc>
          <w:tcPr>
            <w:tcW w:w="1014" w:type="pct"/>
            <w:shd w:val="clear" w:color="auto" w:fill="BDDCDF" w:themeFill="accent1"/>
            <w:vAlign w:val="center"/>
          </w:tcPr>
          <w:p w14:paraId="37BE52AF" w14:textId="77777777" w:rsidR="00BB068E" w:rsidRPr="007E6DB9" w:rsidRDefault="00BB068E" w:rsidP="00E8057C">
            <w:pPr>
              <w:pStyle w:val="TableText"/>
              <w:rPr>
                <w:b/>
                <w:szCs w:val="16"/>
              </w:rPr>
            </w:pPr>
            <w:r w:rsidRPr="007E6DB9">
              <w:rPr>
                <w:b/>
                <w:szCs w:val="16"/>
              </w:rPr>
              <w:t>Supplier</w:t>
            </w:r>
          </w:p>
        </w:tc>
      </w:tr>
      <w:tr w:rsidR="00242643" w:rsidRPr="00C7468D" w14:paraId="2340C662" w14:textId="77777777" w:rsidTr="00E8057C">
        <w:trPr>
          <w:trHeight w:val="149"/>
        </w:trPr>
        <w:tc>
          <w:tcPr>
            <w:tcW w:w="1406" w:type="pct"/>
            <w:shd w:val="clear" w:color="auto" w:fill="auto"/>
            <w:vAlign w:val="center"/>
          </w:tcPr>
          <w:p w14:paraId="3A91B7C0" w14:textId="77777777" w:rsidR="00242643" w:rsidRPr="007E6DB9" w:rsidRDefault="00242643" w:rsidP="005168DE">
            <w:pPr>
              <w:pStyle w:val="TableText"/>
              <w:rPr>
                <w:szCs w:val="16"/>
              </w:rPr>
            </w:pPr>
            <w:r w:rsidRPr="007E6DB9">
              <w:rPr>
                <w:szCs w:val="16"/>
              </w:rPr>
              <w:t>Advertising</w:t>
            </w:r>
          </w:p>
        </w:tc>
        <w:tc>
          <w:tcPr>
            <w:tcW w:w="860" w:type="pct"/>
            <w:shd w:val="clear" w:color="auto" w:fill="auto"/>
            <w:vAlign w:val="center"/>
          </w:tcPr>
          <w:p w14:paraId="03430683" w14:textId="77777777" w:rsidR="00242643" w:rsidRPr="007E6DB9" w:rsidRDefault="00242643" w:rsidP="005168DE">
            <w:pPr>
              <w:pStyle w:val="TableText"/>
              <w:jc w:val="center"/>
              <w:rPr>
                <w:szCs w:val="16"/>
              </w:rPr>
            </w:pPr>
            <w:r w:rsidRPr="007E6DB9">
              <w:rPr>
                <w:szCs w:val="16"/>
              </w:rPr>
              <w:t>2,002</w:t>
            </w:r>
          </w:p>
        </w:tc>
        <w:tc>
          <w:tcPr>
            <w:tcW w:w="860" w:type="pct"/>
            <w:shd w:val="clear" w:color="auto" w:fill="auto"/>
            <w:vAlign w:val="center"/>
          </w:tcPr>
          <w:p w14:paraId="3D5D8730" w14:textId="77777777" w:rsidR="00242643" w:rsidRPr="007E6DB9" w:rsidRDefault="00242643" w:rsidP="005168DE">
            <w:pPr>
              <w:pStyle w:val="TableText"/>
              <w:jc w:val="center"/>
              <w:rPr>
                <w:szCs w:val="16"/>
              </w:rPr>
            </w:pPr>
            <w:r w:rsidRPr="007E6DB9">
              <w:rPr>
                <w:szCs w:val="16"/>
              </w:rPr>
              <w:t>2,100</w:t>
            </w:r>
          </w:p>
        </w:tc>
        <w:tc>
          <w:tcPr>
            <w:tcW w:w="860" w:type="pct"/>
            <w:shd w:val="clear" w:color="auto" w:fill="auto"/>
            <w:vAlign w:val="center"/>
          </w:tcPr>
          <w:p w14:paraId="48180DBD" w14:textId="77777777" w:rsidR="00242643" w:rsidRPr="007E6DB9" w:rsidRDefault="00242643" w:rsidP="007165B5">
            <w:pPr>
              <w:pStyle w:val="TableText"/>
              <w:jc w:val="center"/>
              <w:rPr>
                <w:szCs w:val="16"/>
              </w:rPr>
            </w:pPr>
            <w:r w:rsidRPr="007E6DB9">
              <w:rPr>
                <w:szCs w:val="16"/>
              </w:rPr>
              <w:t>10</w:t>
            </w:r>
          </w:p>
        </w:tc>
        <w:tc>
          <w:tcPr>
            <w:tcW w:w="1014" w:type="pct"/>
            <w:shd w:val="clear" w:color="auto" w:fill="auto"/>
            <w:vAlign w:val="center"/>
          </w:tcPr>
          <w:p w14:paraId="5DD3D936" w14:textId="77777777" w:rsidR="00242643" w:rsidRPr="007E6DB9" w:rsidRDefault="00242643" w:rsidP="001B74A5">
            <w:pPr>
              <w:pStyle w:val="TableText"/>
              <w:rPr>
                <w:szCs w:val="16"/>
              </w:rPr>
            </w:pPr>
            <w:r w:rsidRPr="007E6DB9">
              <w:rPr>
                <w:szCs w:val="16"/>
              </w:rPr>
              <w:t xml:space="preserve">303 </w:t>
            </w:r>
            <w:r w:rsidR="004D0153">
              <w:rPr>
                <w:szCs w:val="16"/>
              </w:rPr>
              <w:t xml:space="preserve">Mullen </w:t>
            </w:r>
            <w:r w:rsidRPr="007E6DB9">
              <w:rPr>
                <w:szCs w:val="16"/>
              </w:rPr>
              <w:t>Lowe</w:t>
            </w:r>
          </w:p>
        </w:tc>
      </w:tr>
      <w:tr w:rsidR="00242643" w:rsidRPr="00C7468D" w14:paraId="1A19B998" w14:textId="77777777" w:rsidTr="00E8057C">
        <w:trPr>
          <w:trHeight w:val="144"/>
        </w:trPr>
        <w:tc>
          <w:tcPr>
            <w:tcW w:w="1406" w:type="pct"/>
            <w:vMerge w:val="restart"/>
            <w:shd w:val="clear" w:color="auto" w:fill="auto"/>
            <w:vAlign w:val="center"/>
          </w:tcPr>
          <w:p w14:paraId="0707684F" w14:textId="77777777" w:rsidR="00242643" w:rsidRPr="007E6DB9" w:rsidRDefault="00242643" w:rsidP="005168DE">
            <w:pPr>
              <w:pStyle w:val="TableText"/>
              <w:rPr>
                <w:szCs w:val="16"/>
              </w:rPr>
            </w:pPr>
            <w:r w:rsidRPr="007E6DB9">
              <w:rPr>
                <w:szCs w:val="16"/>
              </w:rPr>
              <w:t>Market research</w:t>
            </w:r>
          </w:p>
        </w:tc>
        <w:tc>
          <w:tcPr>
            <w:tcW w:w="860" w:type="pct"/>
            <w:shd w:val="clear" w:color="auto" w:fill="auto"/>
            <w:vAlign w:val="center"/>
          </w:tcPr>
          <w:p w14:paraId="423955D9" w14:textId="77777777" w:rsidR="00242643" w:rsidRPr="007E6DB9" w:rsidRDefault="00242643" w:rsidP="005168DE">
            <w:pPr>
              <w:pStyle w:val="TableText"/>
              <w:jc w:val="center"/>
              <w:rPr>
                <w:szCs w:val="16"/>
              </w:rPr>
            </w:pPr>
            <w:r w:rsidRPr="007E6DB9">
              <w:rPr>
                <w:szCs w:val="16"/>
              </w:rPr>
              <w:t>686</w:t>
            </w:r>
          </w:p>
        </w:tc>
        <w:tc>
          <w:tcPr>
            <w:tcW w:w="860" w:type="pct"/>
            <w:shd w:val="clear" w:color="auto" w:fill="auto"/>
            <w:vAlign w:val="center"/>
          </w:tcPr>
          <w:p w14:paraId="2C9F33AF" w14:textId="77777777" w:rsidR="00242643" w:rsidRPr="007E6DB9" w:rsidRDefault="00242643" w:rsidP="005168DE">
            <w:pPr>
              <w:pStyle w:val="TableText"/>
              <w:jc w:val="center"/>
              <w:rPr>
                <w:szCs w:val="16"/>
              </w:rPr>
            </w:pPr>
            <w:r w:rsidRPr="007E6DB9">
              <w:rPr>
                <w:szCs w:val="16"/>
              </w:rPr>
              <w:t>700</w:t>
            </w:r>
          </w:p>
        </w:tc>
        <w:tc>
          <w:tcPr>
            <w:tcW w:w="860" w:type="pct"/>
            <w:shd w:val="clear" w:color="auto" w:fill="auto"/>
            <w:vAlign w:val="center"/>
          </w:tcPr>
          <w:p w14:paraId="728E8FD8" w14:textId="77777777" w:rsidR="00242643" w:rsidRPr="007E6DB9" w:rsidRDefault="00242643" w:rsidP="007165B5">
            <w:pPr>
              <w:pStyle w:val="TableText"/>
              <w:jc w:val="center"/>
              <w:rPr>
                <w:szCs w:val="16"/>
              </w:rPr>
            </w:pPr>
            <w:r w:rsidRPr="007E6DB9">
              <w:rPr>
                <w:szCs w:val="16"/>
              </w:rPr>
              <w:t>4</w:t>
            </w:r>
          </w:p>
        </w:tc>
        <w:tc>
          <w:tcPr>
            <w:tcW w:w="1014" w:type="pct"/>
            <w:shd w:val="clear" w:color="auto" w:fill="auto"/>
            <w:vAlign w:val="center"/>
          </w:tcPr>
          <w:p w14:paraId="6231586A" w14:textId="77777777" w:rsidR="00242643" w:rsidRPr="007E6DB9" w:rsidRDefault="00FA4159" w:rsidP="001B74A5">
            <w:pPr>
              <w:pStyle w:val="TableText"/>
              <w:rPr>
                <w:szCs w:val="16"/>
              </w:rPr>
            </w:pPr>
            <w:r>
              <w:rPr>
                <w:szCs w:val="16"/>
              </w:rPr>
              <w:t xml:space="preserve">Taylor Nelson </w:t>
            </w:r>
            <w:proofErr w:type="spellStart"/>
            <w:r>
              <w:rPr>
                <w:szCs w:val="16"/>
              </w:rPr>
              <w:t>Sofres</w:t>
            </w:r>
            <w:proofErr w:type="spellEnd"/>
          </w:p>
        </w:tc>
      </w:tr>
      <w:tr w:rsidR="00242643" w:rsidRPr="00C7468D" w14:paraId="60C77FBF" w14:textId="77777777" w:rsidTr="00E8057C">
        <w:trPr>
          <w:trHeight w:val="144"/>
        </w:trPr>
        <w:tc>
          <w:tcPr>
            <w:tcW w:w="1406" w:type="pct"/>
            <w:vMerge/>
            <w:shd w:val="clear" w:color="auto" w:fill="auto"/>
            <w:vAlign w:val="center"/>
          </w:tcPr>
          <w:p w14:paraId="67F1C2F3" w14:textId="77777777" w:rsidR="00242643" w:rsidRPr="007E6DB9" w:rsidRDefault="00242643">
            <w:pPr>
              <w:pStyle w:val="TableText"/>
              <w:rPr>
                <w:szCs w:val="16"/>
              </w:rPr>
            </w:pPr>
          </w:p>
        </w:tc>
        <w:tc>
          <w:tcPr>
            <w:tcW w:w="860" w:type="pct"/>
            <w:shd w:val="clear" w:color="auto" w:fill="auto"/>
            <w:vAlign w:val="center"/>
          </w:tcPr>
          <w:p w14:paraId="40D0D019" w14:textId="77777777" w:rsidR="00242643" w:rsidRPr="007E6DB9" w:rsidRDefault="00242643" w:rsidP="005168DE">
            <w:pPr>
              <w:pStyle w:val="TableText"/>
              <w:jc w:val="center"/>
              <w:rPr>
                <w:szCs w:val="16"/>
              </w:rPr>
            </w:pPr>
            <w:r w:rsidRPr="007E6DB9">
              <w:rPr>
                <w:szCs w:val="16"/>
              </w:rPr>
              <w:t>268</w:t>
            </w:r>
          </w:p>
        </w:tc>
        <w:tc>
          <w:tcPr>
            <w:tcW w:w="860" w:type="pct"/>
            <w:shd w:val="clear" w:color="auto" w:fill="auto"/>
            <w:vAlign w:val="center"/>
          </w:tcPr>
          <w:p w14:paraId="25CC3789" w14:textId="77777777" w:rsidR="00242643" w:rsidRPr="007E6DB9" w:rsidRDefault="00242643" w:rsidP="005168DE">
            <w:pPr>
              <w:pStyle w:val="TableText"/>
              <w:jc w:val="center"/>
              <w:rPr>
                <w:szCs w:val="16"/>
              </w:rPr>
            </w:pPr>
            <w:r w:rsidRPr="007E6DB9">
              <w:rPr>
                <w:szCs w:val="16"/>
              </w:rPr>
              <w:t>300</w:t>
            </w:r>
          </w:p>
        </w:tc>
        <w:tc>
          <w:tcPr>
            <w:tcW w:w="860" w:type="pct"/>
            <w:shd w:val="clear" w:color="auto" w:fill="auto"/>
            <w:vAlign w:val="center"/>
          </w:tcPr>
          <w:p w14:paraId="267B3E31" w14:textId="77777777" w:rsidR="00242643" w:rsidRPr="007E6DB9" w:rsidRDefault="00242643" w:rsidP="007165B5">
            <w:pPr>
              <w:pStyle w:val="TableText"/>
              <w:jc w:val="center"/>
              <w:rPr>
                <w:szCs w:val="16"/>
              </w:rPr>
            </w:pPr>
            <w:r w:rsidRPr="007E6DB9">
              <w:rPr>
                <w:szCs w:val="16"/>
              </w:rPr>
              <w:t>5</w:t>
            </w:r>
          </w:p>
        </w:tc>
        <w:tc>
          <w:tcPr>
            <w:tcW w:w="1014" w:type="pct"/>
            <w:shd w:val="clear" w:color="auto" w:fill="auto"/>
            <w:vAlign w:val="center"/>
          </w:tcPr>
          <w:p w14:paraId="610D92D9" w14:textId="77777777" w:rsidR="00242643" w:rsidRPr="007E6DB9" w:rsidRDefault="00242643" w:rsidP="001B74A5">
            <w:pPr>
              <w:pStyle w:val="TableText"/>
              <w:rPr>
                <w:szCs w:val="16"/>
              </w:rPr>
            </w:pPr>
            <w:r w:rsidRPr="007E6DB9">
              <w:rPr>
                <w:szCs w:val="16"/>
              </w:rPr>
              <w:t>AMR</w:t>
            </w:r>
            <w:r w:rsidR="00FA4159">
              <w:rPr>
                <w:szCs w:val="16"/>
              </w:rPr>
              <w:t xml:space="preserve"> Interactive</w:t>
            </w:r>
          </w:p>
        </w:tc>
      </w:tr>
      <w:tr w:rsidR="00242643" w:rsidRPr="00C7468D" w14:paraId="2AAB309E" w14:textId="77777777" w:rsidTr="00E8057C">
        <w:trPr>
          <w:trHeight w:val="149"/>
        </w:trPr>
        <w:tc>
          <w:tcPr>
            <w:tcW w:w="1406" w:type="pct"/>
            <w:shd w:val="clear" w:color="auto" w:fill="auto"/>
            <w:vAlign w:val="center"/>
          </w:tcPr>
          <w:p w14:paraId="607CB852" w14:textId="77777777" w:rsidR="00242643" w:rsidRPr="007E6DB9" w:rsidRDefault="00242643" w:rsidP="005168DE">
            <w:pPr>
              <w:pStyle w:val="TableText"/>
              <w:rPr>
                <w:szCs w:val="16"/>
              </w:rPr>
            </w:pPr>
            <w:r w:rsidRPr="007E6DB9">
              <w:rPr>
                <w:szCs w:val="16"/>
              </w:rPr>
              <w:t>Public relations</w:t>
            </w:r>
          </w:p>
        </w:tc>
        <w:tc>
          <w:tcPr>
            <w:tcW w:w="860" w:type="pct"/>
            <w:shd w:val="clear" w:color="auto" w:fill="auto"/>
            <w:vAlign w:val="center"/>
          </w:tcPr>
          <w:p w14:paraId="2BB81E3F" w14:textId="77777777" w:rsidR="00242643" w:rsidRPr="007E6DB9" w:rsidRDefault="00242643" w:rsidP="005168DE">
            <w:pPr>
              <w:pStyle w:val="TableText"/>
              <w:jc w:val="center"/>
              <w:rPr>
                <w:szCs w:val="16"/>
              </w:rPr>
            </w:pPr>
            <w:r w:rsidRPr="007E6DB9">
              <w:rPr>
                <w:szCs w:val="16"/>
              </w:rPr>
              <w:t>324</w:t>
            </w:r>
          </w:p>
        </w:tc>
        <w:tc>
          <w:tcPr>
            <w:tcW w:w="860" w:type="pct"/>
            <w:shd w:val="clear" w:color="auto" w:fill="auto"/>
            <w:vAlign w:val="center"/>
          </w:tcPr>
          <w:p w14:paraId="516D2569" w14:textId="77777777" w:rsidR="00242643" w:rsidRPr="007E6DB9" w:rsidRDefault="00242643" w:rsidP="005168DE">
            <w:pPr>
              <w:pStyle w:val="TableText"/>
              <w:jc w:val="center"/>
              <w:rPr>
                <w:szCs w:val="16"/>
              </w:rPr>
            </w:pPr>
            <w:r w:rsidRPr="007E6DB9">
              <w:rPr>
                <w:szCs w:val="16"/>
              </w:rPr>
              <w:t>1,000</w:t>
            </w:r>
          </w:p>
        </w:tc>
        <w:tc>
          <w:tcPr>
            <w:tcW w:w="860" w:type="pct"/>
            <w:shd w:val="clear" w:color="auto" w:fill="auto"/>
            <w:vAlign w:val="center"/>
          </w:tcPr>
          <w:p w14:paraId="634114C5" w14:textId="77777777" w:rsidR="00242643" w:rsidRPr="007E6DB9" w:rsidRDefault="00242643" w:rsidP="007165B5">
            <w:pPr>
              <w:pStyle w:val="TableText"/>
              <w:jc w:val="center"/>
              <w:rPr>
                <w:szCs w:val="16"/>
              </w:rPr>
            </w:pPr>
            <w:r w:rsidRPr="007E6DB9">
              <w:rPr>
                <w:szCs w:val="16"/>
              </w:rPr>
              <w:t>5</w:t>
            </w:r>
          </w:p>
        </w:tc>
        <w:tc>
          <w:tcPr>
            <w:tcW w:w="1014" w:type="pct"/>
            <w:shd w:val="clear" w:color="auto" w:fill="auto"/>
            <w:vAlign w:val="center"/>
          </w:tcPr>
          <w:p w14:paraId="52C6AB6C" w14:textId="77777777" w:rsidR="00242643" w:rsidRPr="007E6DB9" w:rsidRDefault="00242643" w:rsidP="001B74A5">
            <w:pPr>
              <w:pStyle w:val="TableText"/>
              <w:rPr>
                <w:szCs w:val="16"/>
              </w:rPr>
            </w:pPr>
            <w:r w:rsidRPr="007E6DB9">
              <w:rPr>
                <w:szCs w:val="16"/>
              </w:rPr>
              <w:t>Bluegrass</w:t>
            </w:r>
            <w:r w:rsidR="00FA4159">
              <w:rPr>
                <w:szCs w:val="16"/>
              </w:rPr>
              <w:t xml:space="preserve"> Consulting</w:t>
            </w:r>
          </w:p>
        </w:tc>
      </w:tr>
      <w:tr w:rsidR="00242643" w:rsidRPr="00C7468D" w14:paraId="2C35F3B6" w14:textId="77777777" w:rsidTr="00E8057C">
        <w:trPr>
          <w:trHeight w:val="88"/>
        </w:trPr>
        <w:tc>
          <w:tcPr>
            <w:tcW w:w="1406" w:type="pct"/>
            <w:vMerge w:val="restart"/>
            <w:shd w:val="clear" w:color="auto" w:fill="auto"/>
            <w:vAlign w:val="center"/>
          </w:tcPr>
          <w:p w14:paraId="0474E3D6" w14:textId="77777777" w:rsidR="00242643" w:rsidRPr="007E6DB9" w:rsidRDefault="002A48CE" w:rsidP="005168DE">
            <w:pPr>
              <w:pStyle w:val="TableText"/>
              <w:rPr>
                <w:szCs w:val="16"/>
              </w:rPr>
            </w:pPr>
            <w:r>
              <w:rPr>
                <w:szCs w:val="16"/>
              </w:rPr>
              <w:t>Multicultural marketing</w:t>
            </w:r>
          </w:p>
        </w:tc>
        <w:tc>
          <w:tcPr>
            <w:tcW w:w="860" w:type="pct"/>
            <w:shd w:val="clear" w:color="auto" w:fill="auto"/>
            <w:vAlign w:val="center"/>
          </w:tcPr>
          <w:p w14:paraId="13553255"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46789316"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1AAF9347" w14:textId="77777777" w:rsidR="00242643" w:rsidRPr="007E6DB9" w:rsidRDefault="00242643" w:rsidP="007165B5">
            <w:pPr>
              <w:pStyle w:val="TableText"/>
              <w:jc w:val="center"/>
              <w:rPr>
                <w:szCs w:val="16"/>
              </w:rPr>
            </w:pPr>
            <w:r w:rsidRPr="007E6DB9">
              <w:rPr>
                <w:szCs w:val="16"/>
              </w:rPr>
              <w:t>—</w:t>
            </w:r>
          </w:p>
        </w:tc>
        <w:tc>
          <w:tcPr>
            <w:tcW w:w="1014" w:type="pct"/>
            <w:shd w:val="clear" w:color="auto" w:fill="auto"/>
          </w:tcPr>
          <w:p w14:paraId="5CB1CDED" w14:textId="77777777" w:rsidR="00242643" w:rsidRPr="007E6DB9" w:rsidRDefault="00242643" w:rsidP="00E8057C">
            <w:pPr>
              <w:pStyle w:val="TableText"/>
              <w:rPr>
                <w:szCs w:val="16"/>
              </w:rPr>
            </w:pPr>
            <w:r w:rsidRPr="007E6DB9">
              <w:rPr>
                <w:szCs w:val="16"/>
              </w:rPr>
              <w:t>—</w:t>
            </w:r>
          </w:p>
        </w:tc>
      </w:tr>
      <w:tr w:rsidR="00242643" w:rsidRPr="00C7468D" w14:paraId="458840FF" w14:textId="77777777" w:rsidTr="00E8057C">
        <w:trPr>
          <w:trHeight w:val="88"/>
        </w:trPr>
        <w:tc>
          <w:tcPr>
            <w:tcW w:w="1406" w:type="pct"/>
            <w:vMerge/>
            <w:shd w:val="clear" w:color="auto" w:fill="auto"/>
            <w:vAlign w:val="center"/>
          </w:tcPr>
          <w:p w14:paraId="2CD35533" w14:textId="77777777" w:rsidR="00242643" w:rsidRPr="007E6DB9" w:rsidRDefault="00242643">
            <w:pPr>
              <w:pStyle w:val="TableText"/>
              <w:rPr>
                <w:szCs w:val="16"/>
              </w:rPr>
            </w:pPr>
          </w:p>
        </w:tc>
        <w:tc>
          <w:tcPr>
            <w:tcW w:w="860" w:type="pct"/>
            <w:shd w:val="clear" w:color="auto" w:fill="auto"/>
            <w:vAlign w:val="center"/>
          </w:tcPr>
          <w:p w14:paraId="42785553"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1D6E3C27"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29066655" w14:textId="77777777" w:rsidR="00242643" w:rsidRPr="007E6DB9" w:rsidRDefault="00242643" w:rsidP="007165B5">
            <w:pPr>
              <w:pStyle w:val="TableText"/>
              <w:jc w:val="center"/>
              <w:rPr>
                <w:szCs w:val="16"/>
              </w:rPr>
            </w:pPr>
            <w:r w:rsidRPr="007E6DB9">
              <w:rPr>
                <w:szCs w:val="16"/>
              </w:rPr>
              <w:t>—</w:t>
            </w:r>
          </w:p>
        </w:tc>
        <w:tc>
          <w:tcPr>
            <w:tcW w:w="1014" w:type="pct"/>
            <w:shd w:val="clear" w:color="auto" w:fill="auto"/>
          </w:tcPr>
          <w:p w14:paraId="75908D43" w14:textId="77777777" w:rsidR="00242643" w:rsidRPr="007E6DB9" w:rsidRDefault="00242643" w:rsidP="00E8057C">
            <w:pPr>
              <w:pStyle w:val="TableText"/>
              <w:rPr>
                <w:szCs w:val="16"/>
              </w:rPr>
            </w:pPr>
            <w:r w:rsidRPr="007E6DB9">
              <w:rPr>
                <w:szCs w:val="16"/>
              </w:rPr>
              <w:t>—</w:t>
            </w:r>
          </w:p>
        </w:tc>
      </w:tr>
      <w:tr w:rsidR="00242643" w:rsidRPr="00C7468D" w14:paraId="6624B85D" w14:textId="77777777" w:rsidTr="00E8057C">
        <w:trPr>
          <w:trHeight w:val="88"/>
        </w:trPr>
        <w:tc>
          <w:tcPr>
            <w:tcW w:w="1406" w:type="pct"/>
            <w:vMerge/>
            <w:shd w:val="clear" w:color="auto" w:fill="auto"/>
            <w:vAlign w:val="center"/>
          </w:tcPr>
          <w:p w14:paraId="173241A5" w14:textId="77777777" w:rsidR="00242643" w:rsidRPr="007E6DB9" w:rsidRDefault="00242643">
            <w:pPr>
              <w:pStyle w:val="TableText"/>
              <w:rPr>
                <w:szCs w:val="16"/>
              </w:rPr>
            </w:pPr>
          </w:p>
        </w:tc>
        <w:tc>
          <w:tcPr>
            <w:tcW w:w="860" w:type="pct"/>
            <w:shd w:val="clear" w:color="auto" w:fill="auto"/>
            <w:vAlign w:val="center"/>
          </w:tcPr>
          <w:p w14:paraId="7E0D0398"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544FE850"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189015EA" w14:textId="77777777" w:rsidR="00242643" w:rsidRPr="007E6DB9" w:rsidRDefault="00242643" w:rsidP="007165B5">
            <w:pPr>
              <w:pStyle w:val="TableText"/>
              <w:jc w:val="center"/>
              <w:rPr>
                <w:szCs w:val="16"/>
              </w:rPr>
            </w:pPr>
            <w:r w:rsidRPr="007E6DB9">
              <w:rPr>
                <w:szCs w:val="16"/>
              </w:rPr>
              <w:t>—</w:t>
            </w:r>
          </w:p>
        </w:tc>
        <w:tc>
          <w:tcPr>
            <w:tcW w:w="1014" w:type="pct"/>
            <w:shd w:val="clear" w:color="auto" w:fill="auto"/>
          </w:tcPr>
          <w:p w14:paraId="6AA5651B" w14:textId="77777777" w:rsidR="00242643" w:rsidRPr="007E6DB9" w:rsidRDefault="00242643" w:rsidP="00E8057C">
            <w:pPr>
              <w:pStyle w:val="TableText"/>
              <w:rPr>
                <w:szCs w:val="16"/>
              </w:rPr>
            </w:pPr>
            <w:r w:rsidRPr="007E6DB9">
              <w:rPr>
                <w:szCs w:val="16"/>
              </w:rPr>
              <w:t>—</w:t>
            </w:r>
          </w:p>
        </w:tc>
      </w:tr>
      <w:tr w:rsidR="00242643" w:rsidRPr="00C7468D" w14:paraId="468463F6" w14:textId="77777777" w:rsidTr="00E8057C">
        <w:trPr>
          <w:trHeight w:val="149"/>
        </w:trPr>
        <w:tc>
          <w:tcPr>
            <w:tcW w:w="1406" w:type="pct"/>
            <w:shd w:val="clear" w:color="auto" w:fill="auto"/>
            <w:vAlign w:val="center"/>
          </w:tcPr>
          <w:p w14:paraId="29C1B5C8" w14:textId="77777777" w:rsidR="00242643" w:rsidRPr="007E6DB9" w:rsidRDefault="00242643" w:rsidP="005168DE">
            <w:pPr>
              <w:pStyle w:val="TableText"/>
              <w:rPr>
                <w:szCs w:val="16"/>
              </w:rPr>
            </w:pPr>
            <w:r w:rsidRPr="007E6DB9">
              <w:rPr>
                <w:szCs w:val="16"/>
              </w:rPr>
              <w:t>Indigenous communications</w:t>
            </w:r>
          </w:p>
        </w:tc>
        <w:tc>
          <w:tcPr>
            <w:tcW w:w="860" w:type="pct"/>
            <w:tcBorders>
              <w:bottom w:val="single" w:sz="2" w:space="0" w:color="A7B4BE"/>
            </w:tcBorders>
            <w:shd w:val="clear" w:color="auto" w:fill="auto"/>
            <w:vAlign w:val="center"/>
          </w:tcPr>
          <w:p w14:paraId="07678603" w14:textId="77777777" w:rsidR="00242643" w:rsidRPr="007E6DB9" w:rsidRDefault="00242643" w:rsidP="005168DE">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298CD817" w14:textId="77777777" w:rsidR="00242643" w:rsidRPr="007E6DB9" w:rsidRDefault="00242643" w:rsidP="005168DE">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1B4AAA46" w14:textId="77777777" w:rsidR="00242643" w:rsidRPr="007E6DB9" w:rsidRDefault="00242643" w:rsidP="007165B5">
            <w:pPr>
              <w:pStyle w:val="TableText"/>
              <w:jc w:val="center"/>
              <w:rPr>
                <w:szCs w:val="16"/>
              </w:rPr>
            </w:pPr>
            <w:r w:rsidRPr="007E6DB9">
              <w:rPr>
                <w:szCs w:val="16"/>
              </w:rPr>
              <w:t>—</w:t>
            </w:r>
          </w:p>
        </w:tc>
        <w:tc>
          <w:tcPr>
            <w:tcW w:w="1014" w:type="pct"/>
            <w:tcBorders>
              <w:bottom w:val="single" w:sz="2" w:space="0" w:color="A7B4BE"/>
            </w:tcBorders>
            <w:shd w:val="clear" w:color="auto" w:fill="auto"/>
          </w:tcPr>
          <w:p w14:paraId="1A72F096" w14:textId="77777777" w:rsidR="00242643" w:rsidRPr="007E6DB9" w:rsidRDefault="00242643" w:rsidP="00E8057C">
            <w:pPr>
              <w:pStyle w:val="TableText"/>
              <w:rPr>
                <w:szCs w:val="16"/>
              </w:rPr>
            </w:pPr>
            <w:r w:rsidRPr="007E6DB9">
              <w:rPr>
                <w:szCs w:val="16"/>
              </w:rPr>
              <w:t>—</w:t>
            </w:r>
          </w:p>
        </w:tc>
      </w:tr>
      <w:tr w:rsidR="00242643" w:rsidRPr="00C7468D" w14:paraId="036DC1D3" w14:textId="77777777" w:rsidTr="00E8057C">
        <w:trPr>
          <w:trHeight w:val="149"/>
        </w:trPr>
        <w:tc>
          <w:tcPr>
            <w:tcW w:w="1406" w:type="pct"/>
            <w:shd w:val="clear" w:color="auto" w:fill="auto"/>
            <w:vAlign w:val="center"/>
          </w:tcPr>
          <w:p w14:paraId="5FFBBA6B" w14:textId="77777777" w:rsidR="00242643" w:rsidRPr="007E6DB9" w:rsidRDefault="00242643" w:rsidP="005168DE">
            <w:pPr>
              <w:pStyle w:val="TableText"/>
              <w:rPr>
                <w:szCs w:val="16"/>
              </w:rPr>
            </w:pPr>
            <w:r w:rsidRPr="007E6DB9">
              <w:rPr>
                <w:szCs w:val="16"/>
              </w:rPr>
              <w:t>Printed materials and direct mail</w:t>
            </w:r>
          </w:p>
        </w:tc>
        <w:tc>
          <w:tcPr>
            <w:tcW w:w="860" w:type="pct"/>
            <w:tcBorders>
              <w:right w:val="single" w:sz="4" w:space="0" w:color="BFBFBF" w:themeColor="background1" w:themeShade="BF"/>
            </w:tcBorders>
            <w:shd w:val="clear" w:color="auto" w:fill="auto"/>
            <w:vAlign w:val="center"/>
          </w:tcPr>
          <w:p w14:paraId="572B83D8" w14:textId="77777777" w:rsidR="00242643" w:rsidRPr="007E6DB9" w:rsidRDefault="00242643" w:rsidP="005168DE">
            <w:pPr>
              <w:pStyle w:val="TableText"/>
              <w:jc w:val="center"/>
              <w:rPr>
                <w:szCs w:val="16"/>
              </w:rPr>
            </w:pPr>
            <w:r w:rsidRPr="007E6DB9">
              <w:rPr>
                <w:szCs w:val="16"/>
              </w:rP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6DE1AA" w14:textId="77777777" w:rsidR="00242643" w:rsidRPr="007E6DB9" w:rsidRDefault="00242643" w:rsidP="005168DE">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771BB1" w14:textId="77777777" w:rsidR="00242643" w:rsidRPr="007E6DB9" w:rsidRDefault="00242643" w:rsidP="007165B5">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bottom"/>
          </w:tcPr>
          <w:p w14:paraId="516DFC1D" w14:textId="77777777" w:rsidR="00242643" w:rsidRPr="007E6DB9" w:rsidRDefault="00242643" w:rsidP="00E8057C">
            <w:pPr>
              <w:pStyle w:val="TableText"/>
              <w:rPr>
                <w:szCs w:val="16"/>
              </w:rPr>
            </w:pPr>
          </w:p>
        </w:tc>
      </w:tr>
      <w:tr w:rsidR="00242643" w:rsidRPr="00C7468D" w14:paraId="76F12368" w14:textId="77777777" w:rsidTr="00E8057C">
        <w:trPr>
          <w:trHeight w:val="149"/>
        </w:trPr>
        <w:tc>
          <w:tcPr>
            <w:tcW w:w="1406" w:type="pct"/>
            <w:shd w:val="clear" w:color="auto" w:fill="auto"/>
            <w:vAlign w:val="center"/>
          </w:tcPr>
          <w:p w14:paraId="24B18010" w14:textId="77777777" w:rsidR="00242643" w:rsidRPr="00A02413" w:rsidRDefault="00242643" w:rsidP="005168DE">
            <w:pPr>
              <w:pStyle w:val="TableText"/>
              <w:rPr>
                <w:szCs w:val="16"/>
              </w:rPr>
            </w:pPr>
            <w:r w:rsidRPr="00A03B64">
              <w:rPr>
                <w:szCs w:val="16"/>
              </w:rPr>
              <w:t>Other</w:t>
            </w:r>
          </w:p>
        </w:tc>
        <w:tc>
          <w:tcPr>
            <w:tcW w:w="860" w:type="pct"/>
            <w:tcBorders>
              <w:right w:val="single" w:sz="4" w:space="0" w:color="BFBFBF" w:themeColor="background1" w:themeShade="BF"/>
            </w:tcBorders>
            <w:shd w:val="clear" w:color="auto" w:fill="auto"/>
            <w:vAlign w:val="center"/>
          </w:tcPr>
          <w:p w14:paraId="488AB96F" w14:textId="77777777" w:rsidR="00242643" w:rsidRPr="00A03B64" w:rsidRDefault="00242643" w:rsidP="005168DE">
            <w:pPr>
              <w:pStyle w:val="TableText"/>
              <w:jc w:val="center"/>
              <w:rPr>
                <w:szCs w:val="16"/>
              </w:rPr>
            </w:pPr>
            <w:r w:rsidRPr="00A03B64">
              <w:rPr>
                <w:szCs w:val="16"/>
              </w:rPr>
              <w:t>38</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A614" w14:textId="77777777" w:rsidR="00242643" w:rsidRPr="007E6DB9" w:rsidRDefault="00242643" w:rsidP="005168DE">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07FD12" w14:textId="77777777" w:rsidR="00242643" w:rsidRPr="007E6DB9" w:rsidRDefault="00242643"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5F847108" w14:textId="77777777" w:rsidR="00242643" w:rsidRPr="007E6DB9" w:rsidRDefault="00242643" w:rsidP="00E8057C">
            <w:pPr>
              <w:pStyle w:val="TableText"/>
              <w:ind w:left="0"/>
              <w:rPr>
                <w:szCs w:val="16"/>
              </w:rPr>
            </w:pPr>
          </w:p>
        </w:tc>
      </w:tr>
      <w:tr w:rsidR="00242643" w:rsidRPr="00C7468D" w14:paraId="4E9A6731" w14:textId="77777777" w:rsidTr="00E8057C">
        <w:trPr>
          <w:trHeight w:val="149"/>
        </w:trPr>
        <w:tc>
          <w:tcPr>
            <w:tcW w:w="1406" w:type="pct"/>
            <w:shd w:val="clear" w:color="auto" w:fill="auto"/>
            <w:vAlign w:val="bottom"/>
          </w:tcPr>
          <w:p w14:paraId="1BE85561" w14:textId="77777777" w:rsidR="00242643" w:rsidRPr="007E6DB9" w:rsidRDefault="00242643" w:rsidP="00242643">
            <w:pPr>
              <w:pStyle w:val="TableText"/>
              <w:rPr>
                <w:b/>
                <w:szCs w:val="16"/>
              </w:rPr>
            </w:pPr>
            <w:r w:rsidRPr="007E6DB9">
              <w:rPr>
                <w:b/>
                <w:szCs w:val="16"/>
              </w:rPr>
              <w:t>Sub-total</w:t>
            </w:r>
          </w:p>
        </w:tc>
        <w:tc>
          <w:tcPr>
            <w:tcW w:w="860" w:type="pct"/>
            <w:tcBorders>
              <w:right w:val="single" w:sz="4" w:space="0" w:color="BFBFBF" w:themeColor="background1" w:themeShade="BF"/>
            </w:tcBorders>
            <w:shd w:val="clear" w:color="auto" w:fill="auto"/>
            <w:vAlign w:val="center"/>
          </w:tcPr>
          <w:p w14:paraId="3B2022CF" w14:textId="77777777" w:rsidR="00242643" w:rsidRPr="007E6DB9" w:rsidRDefault="00A857B9" w:rsidP="005168DE">
            <w:pPr>
              <w:pStyle w:val="TableText"/>
              <w:jc w:val="center"/>
              <w:rPr>
                <w:b/>
                <w:bCs/>
                <w:szCs w:val="16"/>
              </w:rPr>
            </w:pPr>
            <w:r>
              <w:rPr>
                <w:b/>
                <w:bCs/>
                <w:szCs w:val="16"/>
              </w:rPr>
              <w:t>3,318</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E43E5B" w14:textId="77777777" w:rsidR="00242643" w:rsidRPr="007E6DB9" w:rsidRDefault="00242643"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391D20" w14:textId="77777777" w:rsidR="00242643" w:rsidRPr="007E6DB9" w:rsidRDefault="00242643">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071F15F7" w14:textId="77777777" w:rsidR="00242643" w:rsidRPr="007E6DB9" w:rsidRDefault="00242643" w:rsidP="00E8057C">
            <w:pPr>
              <w:pStyle w:val="TableText"/>
              <w:rPr>
                <w:szCs w:val="16"/>
              </w:rPr>
            </w:pPr>
          </w:p>
        </w:tc>
      </w:tr>
    </w:tbl>
    <w:p w14:paraId="1475AC91"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2FBAC8F3" w14:textId="77777777" w:rsidTr="00E6048D">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0169E5BC"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569F1378"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242643" w:rsidRPr="00C7468D" w14:paraId="3A643CE7" w14:textId="77777777" w:rsidTr="00032D41">
        <w:trPr>
          <w:trHeight w:val="149"/>
        </w:trPr>
        <w:tc>
          <w:tcPr>
            <w:tcW w:w="3116" w:type="pct"/>
          </w:tcPr>
          <w:p w14:paraId="2BBBD5DD" w14:textId="77777777" w:rsidR="00242643" w:rsidRPr="00E02C0D" w:rsidRDefault="00242643" w:rsidP="00242643">
            <w:pPr>
              <w:pStyle w:val="TableText"/>
            </w:pPr>
            <w:r w:rsidRPr="00E02C0D">
              <w:t>Consultants, services and other</w:t>
            </w:r>
          </w:p>
        </w:tc>
        <w:tc>
          <w:tcPr>
            <w:tcW w:w="1884" w:type="pct"/>
            <w:tcBorders>
              <w:right w:val="nil"/>
            </w:tcBorders>
            <w:vAlign w:val="center"/>
          </w:tcPr>
          <w:p w14:paraId="600852FA" w14:textId="77777777" w:rsidR="00242643" w:rsidRPr="002A2ECC" w:rsidRDefault="00242643" w:rsidP="00A03B64">
            <w:pPr>
              <w:pStyle w:val="TableText"/>
              <w:jc w:val="center"/>
            </w:pPr>
            <w:r>
              <w:t>3.3</w:t>
            </w:r>
          </w:p>
        </w:tc>
      </w:tr>
      <w:tr w:rsidR="00242643" w:rsidRPr="00C7468D" w14:paraId="777BF590" w14:textId="77777777" w:rsidTr="00032D41">
        <w:trPr>
          <w:trHeight w:val="149"/>
        </w:trPr>
        <w:tc>
          <w:tcPr>
            <w:tcW w:w="3116" w:type="pct"/>
          </w:tcPr>
          <w:p w14:paraId="32813BF7" w14:textId="77777777" w:rsidR="00242643" w:rsidRPr="00E02C0D" w:rsidRDefault="00242643" w:rsidP="00242643">
            <w:pPr>
              <w:pStyle w:val="TableText"/>
            </w:pPr>
            <w:r w:rsidRPr="00E02C0D">
              <w:t>Media placement</w:t>
            </w:r>
          </w:p>
        </w:tc>
        <w:tc>
          <w:tcPr>
            <w:tcW w:w="1884" w:type="pct"/>
            <w:tcBorders>
              <w:right w:val="nil"/>
            </w:tcBorders>
            <w:vAlign w:val="center"/>
          </w:tcPr>
          <w:p w14:paraId="22E6489A" w14:textId="77777777" w:rsidR="00242643" w:rsidRPr="002A2ECC" w:rsidRDefault="00242643" w:rsidP="00A03B64">
            <w:pPr>
              <w:pStyle w:val="TableText"/>
              <w:jc w:val="center"/>
            </w:pPr>
            <w:r>
              <w:t>10.4</w:t>
            </w:r>
          </w:p>
        </w:tc>
      </w:tr>
      <w:tr w:rsidR="00242643" w:rsidRPr="00C7468D" w14:paraId="731AF955" w14:textId="77777777" w:rsidTr="00032D41">
        <w:trPr>
          <w:trHeight w:val="149"/>
        </w:trPr>
        <w:tc>
          <w:tcPr>
            <w:tcW w:w="3116" w:type="pct"/>
          </w:tcPr>
          <w:p w14:paraId="6988894D" w14:textId="77777777" w:rsidR="00242643" w:rsidRPr="009F7B3A" w:rsidRDefault="00242643" w:rsidP="00242643">
            <w:pPr>
              <w:pStyle w:val="TableText"/>
              <w:ind w:left="284"/>
              <w:rPr>
                <w:i/>
              </w:rPr>
            </w:pPr>
            <w:r w:rsidRPr="009F7B3A">
              <w:rPr>
                <w:i/>
              </w:rPr>
              <w:t>Indigenous media</w:t>
            </w:r>
          </w:p>
        </w:tc>
        <w:tc>
          <w:tcPr>
            <w:tcW w:w="1884" w:type="pct"/>
            <w:tcBorders>
              <w:right w:val="nil"/>
            </w:tcBorders>
            <w:vAlign w:val="center"/>
          </w:tcPr>
          <w:p w14:paraId="36082FB5" w14:textId="77777777" w:rsidR="00242643" w:rsidRPr="0090505A" w:rsidRDefault="00242643" w:rsidP="00A03B64">
            <w:pPr>
              <w:pStyle w:val="TableText"/>
              <w:jc w:val="center"/>
              <w:rPr>
                <w:i/>
              </w:rPr>
            </w:pPr>
            <w:r>
              <w:rPr>
                <w:i/>
              </w:rPr>
              <w:t>0.1</w:t>
            </w:r>
          </w:p>
        </w:tc>
      </w:tr>
      <w:tr w:rsidR="00242643" w:rsidRPr="00C7468D" w14:paraId="69399667" w14:textId="77777777" w:rsidTr="00032D41">
        <w:trPr>
          <w:trHeight w:val="149"/>
        </w:trPr>
        <w:tc>
          <w:tcPr>
            <w:tcW w:w="3116" w:type="pct"/>
          </w:tcPr>
          <w:p w14:paraId="6CDC3620" w14:textId="77777777" w:rsidR="00242643" w:rsidRPr="009F7B3A" w:rsidRDefault="00242643" w:rsidP="00242643">
            <w:pPr>
              <w:pStyle w:val="TableText"/>
              <w:ind w:left="284"/>
              <w:rPr>
                <w:i/>
              </w:rPr>
            </w:pPr>
            <w:r w:rsidRPr="009F7B3A">
              <w:rPr>
                <w:i/>
              </w:rPr>
              <w:t>Ethnic media</w:t>
            </w:r>
          </w:p>
        </w:tc>
        <w:tc>
          <w:tcPr>
            <w:tcW w:w="1884" w:type="pct"/>
            <w:tcBorders>
              <w:right w:val="nil"/>
            </w:tcBorders>
            <w:vAlign w:val="center"/>
          </w:tcPr>
          <w:p w14:paraId="57155A64" w14:textId="77777777" w:rsidR="00242643" w:rsidRPr="0090505A" w:rsidRDefault="00242643" w:rsidP="00A03B64">
            <w:pPr>
              <w:pStyle w:val="TableText"/>
              <w:jc w:val="center"/>
              <w:rPr>
                <w:i/>
              </w:rPr>
            </w:pPr>
            <w:r>
              <w:rPr>
                <w:i/>
              </w:rPr>
              <w:t>0.2</w:t>
            </w:r>
          </w:p>
        </w:tc>
      </w:tr>
      <w:tr w:rsidR="00242643" w:rsidRPr="00C7468D" w14:paraId="08C302F8" w14:textId="77777777" w:rsidTr="00032D41">
        <w:trPr>
          <w:trHeight w:val="149"/>
        </w:trPr>
        <w:tc>
          <w:tcPr>
            <w:tcW w:w="3116" w:type="pct"/>
          </w:tcPr>
          <w:p w14:paraId="614BD2B8" w14:textId="77777777" w:rsidR="00242643" w:rsidRPr="009F7B3A" w:rsidRDefault="00242643" w:rsidP="00242643">
            <w:pPr>
              <w:pStyle w:val="TableText"/>
              <w:rPr>
                <w:b/>
              </w:rPr>
            </w:pPr>
            <w:r w:rsidRPr="009F7B3A">
              <w:rPr>
                <w:b/>
              </w:rPr>
              <w:t>Total</w:t>
            </w:r>
          </w:p>
        </w:tc>
        <w:tc>
          <w:tcPr>
            <w:tcW w:w="1884" w:type="pct"/>
            <w:tcBorders>
              <w:right w:val="nil"/>
            </w:tcBorders>
            <w:vAlign w:val="center"/>
          </w:tcPr>
          <w:p w14:paraId="34DFCCDD" w14:textId="77777777" w:rsidR="00242643" w:rsidRPr="0090505A" w:rsidRDefault="00242643" w:rsidP="00A03B64">
            <w:pPr>
              <w:pStyle w:val="TableText"/>
              <w:jc w:val="center"/>
              <w:rPr>
                <w:b/>
              </w:rPr>
            </w:pPr>
            <w:r>
              <w:rPr>
                <w:b/>
              </w:rPr>
              <w:t>13.7</w:t>
            </w:r>
          </w:p>
        </w:tc>
      </w:tr>
    </w:tbl>
    <w:p w14:paraId="3C559EEA" w14:textId="77777777" w:rsidR="00242643" w:rsidRDefault="00242643" w:rsidP="00242643">
      <w:pPr>
        <w:pStyle w:val="TableSourceNotes"/>
        <w:ind w:left="709" w:hanging="709"/>
      </w:pPr>
      <w:r w:rsidRPr="00242643">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3BBE410A" w14:textId="77777777" w:rsidR="00242643" w:rsidRDefault="00242643" w:rsidP="00242643">
      <w:pPr>
        <w:pStyle w:val="TableSourceNotes"/>
        <w:ind w:left="709" w:hanging="709"/>
      </w:pPr>
      <w:r>
        <w:tab/>
        <w:t>Media figures are drawn from Table 1.</w:t>
      </w:r>
    </w:p>
    <w:p w14:paraId="11362ADC" w14:textId="0907926E" w:rsidR="00F25799" w:rsidRDefault="00F25799" w:rsidP="00E8057C">
      <w:pPr>
        <w:pStyle w:val="TableText"/>
        <w:ind w:firstLine="709"/>
      </w:pPr>
      <w:r>
        <w:t>‘—’ indicates no expenditure against this line item.</w:t>
      </w:r>
    </w:p>
    <w:p w14:paraId="030423EB" w14:textId="6616F0A8" w:rsidR="00F25799" w:rsidRDefault="00F25799" w:rsidP="00E8057C">
      <w:pPr>
        <w:pStyle w:val="TableSourceNotes"/>
        <w:spacing w:before="40" w:line="240" w:lineRule="auto"/>
        <w:ind w:left="709" w:hanging="709"/>
        <w:contextualSpacing w:val="0"/>
      </w:pPr>
      <w:r>
        <w:tab/>
        <w:t>‘0.0’ indicates that media was placed, though less than $50,000 was spent.</w:t>
      </w:r>
    </w:p>
    <w:p w14:paraId="47033D0E" w14:textId="77777777" w:rsidR="009F7B3A" w:rsidRDefault="009F7B3A">
      <w:pPr>
        <w:suppressAutoHyphens w:val="0"/>
        <w:spacing w:before="0" w:after="120" w:line="440" w:lineRule="atLeast"/>
      </w:pPr>
      <w:r>
        <w:br w:type="page"/>
      </w:r>
    </w:p>
    <w:p w14:paraId="624A1C13" w14:textId="77777777" w:rsidR="009F7B3A" w:rsidRPr="00A14E78" w:rsidRDefault="009F7B3A" w:rsidP="00A14E78">
      <w:pPr>
        <w:pStyle w:val="Heading3"/>
        <w:rPr>
          <w:i/>
        </w:rPr>
      </w:pPr>
      <w:r>
        <w:lastRenderedPageBreak/>
        <w:t xml:space="preserve">Department of Defence: </w:t>
      </w:r>
      <w:r w:rsidRPr="00A14E78">
        <w:rPr>
          <w:i/>
        </w:rPr>
        <w:t>Defence Force Recruiting</w:t>
      </w:r>
    </w:p>
    <w:p w14:paraId="5023E483" w14:textId="77777777" w:rsidR="009F7B3A" w:rsidRDefault="009F7B3A" w:rsidP="00A14E78">
      <w:r w:rsidRPr="00A14E78">
        <w:rPr>
          <w:b/>
        </w:rPr>
        <w:t>Campaign commencement date:</w:t>
      </w:r>
      <w:r w:rsidR="00242643">
        <w:t xml:space="preserve"> </w:t>
      </w:r>
      <w:r>
        <w:t>1 July 2015</w:t>
      </w:r>
    </w:p>
    <w:p w14:paraId="0C0246BE" w14:textId="77777777" w:rsidR="009F7B3A" w:rsidRDefault="00242643" w:rsidP="00A14E78">
      <w:r>
        <w:rPr>
          <w:b/>
        </w:rPr>
        <w:t xml:space="preserve">Campaign end date: </w:t>
      </w:r>
      <w:r w:rsidR="009F7B3A">
        <w:t>30 June 2016</w:t>
      </w:r>
    </w:p>
    <w:p w14:paraId="4E608FA2" w14:textId="38155E71" w:rsidR="009F7B3A" w:rsidRDefault="009F7B3A" w:rsidP="00A14E78">
      <w:r w:rsidRPr="00A14E78">
        <w:rPr>
          <w:b/>
        </w:rPr>
        <w:t>Summary:</w:t>
      </w:r>
      <w:r>
        <w:t xml:space="preserve"> </w:t>
      </w:r>
      <w:r w:rsidR="009D3D0E">
        <w:t>A</w:t>
      </w:r>
      <w:r>
        <w:t>n ongoing campaign to correct common misperceptions about the Service brands and maintain a flow of applications to fill around 7,800 Officer and General Entry positions in the Navy, Army and Air Force.  While t</w:t>
      </w:r>
      <w:r w:rsidR="009D3D0E">
        <w:t>he advertising aimed</w:t>
      </w:r>
      <w:r>
        <w:t xml:space="preserve"> to reach older candidates and influencers, the key target audience</w:t>
      </w:r>
      <w:r w:rsidR="009D3D0E">
        <w:t>s</w:t>
      </w:r>
      <w:r>
        <w:t xml:space="preserve"> </w:t>
      </w:r>
      <w:r w:rsidR="009D3D0E">
        <w:t xml:space="preserve">are </w:t>
      </w:r>
      <w:r>
        <w:t>16</w:t>
      </w:r>
      <w:r w:rsidR="00F12FF5">
        <w:t>–</w:t>
      </w:r>
      <w:r>
        <w:t>24 and 25</w:t>
      </w:r>
      <w:r w:rsidR="00F12FF5">
        <w:t>–</w:t>
      </w:r>
      <w:proofErr w:type="gramStart"/>
      <w:r>
        <w:t>35 year old</w:t>
      </w:r>
      <w:proofErr w:type="gramEnd"/>
      <w:r>
        <w:t xml:space="preserve"> males and females nationally.</w:t>
      </w:r>
    </w:p>
    <w:p w14:paraId="697324EC" w14:textId="7132BA9C" w:rsidR="009F7B3A" w:rsidRDefault="009F7B3A" w:rsidP="00A14E78">
      <w:r w:rsidRPr="00A14E78">
        <w:rPr>
          <w:b/>
        </w:rPr>
        <w:t>Exception reporting:</w:t>
      </w:r>
      <w:r>
        <w:t xml:space="preserve"> A culturally and linguistically diverse campaign aimed at influencers (parents, community leaders, etc.) is intended to launch into market in early 2017. Driven by research, the multi-channel campaign will include in-language executions in relevant </w:t>
      </w:r>
      <w:r w:rsidR="00DE5DD8">
        <w:t>e</w:t>
      </w:r>
      <w:r>
        <w:t>thnic media.</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3BBEB154" w14:textId="77777777" w:rsidTr="0066576C">
        <w:trPr>
          <w:trHeight w:val="48"/>
          <w:tblHeader/>
        </w:trPr>
        <w:tc>
          <w:tcPr>
            <w:tcW w:w="1406" w:type="pct"/>
            <w:shd w:val="clear" w:color="auto" w:fill="BDDCDF" w:themeFill="accent1"/>
            <w:vAlign w:val="center"/>
          </w:tcPr>
          <w:p w14:paraId="015C613B" w14:textId="77777777" w:rsidR="00BB068E" w:rsidRPr="007E6DB9" w:rsidRDefault="00BB068E" w:rsidP="00BB068E">
            <w:pPr>
              <w:pStyle w:val="TableText"/>
              <w:rPr>
                <w:b/>
                <w:szCs w:val="16"/>
              </w:rPr>
            </w:pPr>
            <w:r w:rsidRPr="007E6DB9">
              <w:rPr>
                <w:b/>
                <w:szCs w:val="16"/>
              </w:rPr>
              <w:t>Consultants, services and other costs</w:t>
            </w:r>
          </w:p>
        </w:tc>
        <w:tc>
          <w:tcPr>
            <w:tcW w:w="860" w:type="pct"/>
            <w:shd w:val="clear" w:color="auto" w:fill="BDDCDF" w:themeFill="accent1"/>
            <w:vAlign w:val="center"/>
          </w:tcPr>
          <w:p w14:paraId="500AD2B3" w14:textId="77777777" w:rsidR="00BB068E" w:rsidRPr="007E6DB9" w:rsidRDefault="00BB068E" w:rsidP="00A03B64">
            <w:pPr>
              <w:pStyle w:val="TableText"/>
              <w:jc w:val="center"/>
              <w:rPr>
                <w:b/>
                <w:szCs w:val="16"/>
              </w:rPr>
            </w:pPr>
            <w:r w:rsidRPr="007E6DB9">
              <w:rPr>
                <w:b/>
                <w:szCs w:val="16"/>
              </w:rPr>
              <w:t xml:space="preserve">Expenditure </w:t>
            </w:r>
            <w:r w:rsidRPr="007E6DB9">
              <w:rPr>
                <w:b/>
                <w:szCs w:val="16"/>
              </w:rPr>
              <w:br/>
              <w:t>($ thousand)</w:t>
            </w:r>
          </w:p>
        </w:tc>
        <w:tc>
          <w:tcPr>
            <w:tcW w:w="860" w:type="pct"/>
            <w:shd w:val="clear" w:color="auto" w:fill="BDDCDF" w:themeFill="accent1"/>
            <w:vAlign w:val="center"/>
          </w:tcPr>
          <w:p w14:paraId="4A41F4B2" w14:textId="77777777" w:rsidR="00BB068E" w:rsidRPr="007E6DB9" w:rsidRDefault="00BB068E" w:rsidP="00A03B64">
            <w:pPr>
              <w:pStyle w:val="TableText"/>
              <w:jc w:val="center"/>
              <w:rPr>
                <w:b/>
                <w:szCs w:val="16"/>
              </w:rPr>
            </w:pPr>
            <w:r w:rsidRPr="007E6DB9">
              <w:rPr>
                <w:b/>
                <w:szCs w:val="16"/>
              </w:rPr>
              <w:t xml:space="preserve">Contract value </w:t>
            </w:r>
            <w:r w:rsidRPr="007E6DB9">
              <w:rPr>
                <w:b/>
                <w:szCs w:val="16"/>
              </w:rPr>
              <w:br/>
              <w:t>($ thousand)</w:t>
            </w:r>
          </w:p>
        </w:tc>
        <w:tc>
          <w:tcPr>
            <w:tcW w:w="860" w:type="pct"/>
            <w:shd w:val="clear" w:color="auto" w:fill="BDDCDF" w:themeFill="accent1"/>
            <w:vAlign w:val="center"/>
          </w:tcPr>
          <w:p w14:paraId="5F552388" w14:textId="77777777" w:rsidR="00BB068E" w:rsidRPr="007E6DB9" w:rsidRDefault="00BB068E" w:rsidP="00A03B64">
            <w:pPr>
              <w:pStyle w:val="TableText"/>
              <w:jc w:val="center"/>
              <w:rPr>
                <w:b/>
                <w:szCs w:val="16"/>
              </w:rPr>
            </w:pPr>
            <w:r w:rsidRPr="007E6DB9">
              <w:rPr>
                <w:b/>
                <w:szCs w:val="16"/>
              </w:rPr>
              <w:t>No. of potential suppliers invited to tender</w:t>
            </w:r>
          </w:p>
        </w:tc>
        <w:tc>
          <w:tcPr>
            <w:tcW w:w="1014" w:type="pct"/>
            <w:shd w:val="clear" w:color="auto" w:fill="BDDCDF" w:themeFill="accent1"/>
            <w:vAlign w:val="center"/>
          </w:tcPr>
          <w:p w14:paraId="60411490" w14:textId="77777777" w:rsidR="00BB068E" w:rsidRPr="007E6DB9" w:rsidRDefault="00BB068E" w:rsidP="00E8057C">
            <w:pPr>
              <w:pStyle w:val="TableText"/>
              <w:rPr>
                <w:b/>
                <w:szCs w:val="16"/>
              </w:rPr>
            </w:pPr>
            <w:r w:rsidRPr="007E6DB9">
              <w:rPr>
                <w:b/>
                <w:szCs w:val="16"/>
              </w:rPr>
              <w:t>Supplier</w:t>
            </w:r>
          </w:p>
        </w:tc>
      </w:tr>
      <w:tr w:rsidR="00242643" w:rsidRPr="00C7468D" w14:paraId="38D75D40" w14:textId="77777777" w:rsidTr="00E8057C">
        <w:trPr>
          <w:trHeight w:val="149"/>
        </w:trPr>
        <w:tc>
          <w:tcPr>
            <w:tcW w:w="1406" w:type="pct"/>
            <w:shd w:val="clear" w:color="auto" w:fill="auto"/>
            <w:vAlign w:val="center"/>
          </w:tcPr>
          <w:p w14:paraId="1DA5B544" w14:textId="77777777" w:rsidR="00242643" w:rsidRPr="007E6DB9" w:rsidRDefault="00242643" w:rsidP="005168DE">
            <w:pPr>
              <w:pStyle w:val="TableText"/>
              <w:rPr>
                <w:szCs w:val="16"/>
              </w:rPr>
            </w:pPr>
            <w:r w:rsidRPr="007E6DB9">
              <w:rPr>
                <w:szCs w:val="16"/>
              </w:rPr>
              <w:t>Advertising</w:t>
            </w:r>
          </w:p>
        </w:tc>
        <w:tc>
          <w:tcPr>
            <w:tcW w:w="860" w:type="pct"/>
            <w:shd w:val="clear" w:color="auto" w:fill="auto"/>
            <w:vAlign w:val="center"/>
          </w:tcPr>
          <w:p w14:paraId="7927ABB2" w14:textId="77777777" w:rsidR="00242643" w:rsidRPr="007E6DB9" w:rsidRDefault="00242643" w:rsidP="005168DE">
            <w:pPr>
              <w:pStyle w:val="TableText"/>
              <w:jc w:val="center"/>
              <w:rPr>
                <w:szCs w:val="16"/>
              </w:rPr>
            </w:pPr>
            <w:r w:rsidRPr="007E6DB9">
              <w:rPr>
                <w:szCs w:val="16"/>
              </w:rPr>
              <w:t>17,021</w:t>
            </w:r>
          </w:p>
        </w:tc>
        <w:tc>
          <w:tcPr>
            <w:tcW w:w="860" w:type="pct"/>
            <w:shd w:val="clear" w:color="auto" w:fill="auto"/>
            <w:vAlign w:val="center"/>
          </w:tcPr>
          <w:p w14:paraId="01F2BC23" w14:textId="77777777" w:rsidR="00242643" w:rsidRPr="007E6DB9" w:rsidRDefault="00242643" w:rsidP="005168DE">
            <w:pPr>
              <w:pStyle w:val="TableText"/>
              <w:jc w:val="center"/>
              <w:rPr>
                <w:szCs w:val="16"/>
              </w:rPr>
            </w:pPr>
            <w:r w:rsidRPr="007E6DB9">
              <w:rPr>
                <w:szCs w:val="16"/>
              </w:rPr>
              <w:t>4,989</w:t>
            </w:r>
          </w:p>
        </w:tc>
        <w:tc>
          <w:tcPr>
            <w:tcW w:w="860" w:type="pct"/>
            <w:shd w:val="clear" w:color="auto" w:fill="auto"/>
            <w:vAlign w:val="center"/>
          </w:tcPr>
          <w:p w14:paraId="5828308D" w14:textId="77777777" w:rsidR="00242643" w:rsidRPr="007E6DB9" w:rsidRDefault="00242643" w:rsidP="007165B5">
            <w:pPr>
              <w:pStyle w:val="TableText"/>
              <w:jc w:val="center"/>
              <w:rPr>
                <w:szCs w:val="16"/>
              </w:rPr>
            </w:pPr>
            <w:r w:rsidRPr="007E6DB9">
              <w:rPr>
                <w:szCs w:val="16"/>
              </w:rPr>
              <w:t>Existing contract</w:t>
            </w:r>
          </w:p>
        </w:tc>
        <w:tc>
          <w:tcPr>
            <w:tcW w:w="1014" w:type="pct"/>
            <w:shd w:val="clear" w:color="auto" w:fill="auto"/>
            <w:vAlign w:val="center"/>
          </w:tcPr>
          <w:p w14:paraId="18DB8704" w14:textId="77777777" w:rsidR="00242643" w:rsidRPr="007E6DB9" w:rsidRDefault="00242643">
            <w:pPr>
              <w:pStyle w:val="TableText"/>
              <w:rPr>
                <w:szCs w:val="16"/>
              </w:rPr>
            </w:pPr>
            <w:r w:rsidRPr="007E6DB9">
              <w:rPr>
                <w:szCs w:val="16"/>
              </w:rPr>
              <w:t>Havas Worldwide Australia</w:t>
            </w:r>
          </w:p>
        </w:tc>
      </w:tr>
      <w:tr w:rsidR="00242643" w:rsidRPr="00C7468D" w14:paraId="29B34975" w14:textId="77777777" w:rsidTr="00E8057C">
        <w:trPr>
          <w:trHeight w:val="144"/>
        </w:trPr>
        <w:tc>
          <w:tcPr>
            <w:tcW w:w="1406" w:type="pct"/>
            <w:vMerge w:val="restart"/>
            <w:shd w:val="clear" w:color="auto" w:fill="auto"/>
            <w:vAlign w:val="center"/>
          </w:tcPr>
          <w:p w14:paraId="39212DF4" w14:textId="77777777" w:rsidR="00242643" w:rsidRPr="007E6DB9" w:rsidRDefault="00242643" w:rsidP="005168DE">
            <w:pPr>
              <w:pStyle w:val="TableText"/>
              <w:rPr>
                <w:szCs w:val="16"/>
              </w:rPr>
            </w:pPr>
            <w:r w:rsidRPr="007E6DB9">
              <w:rPr>
                <w:szCs w:val="16"/>
              </w:rPr>
              <w:t>Market research</w:t>
            </w:r>
          </w:p>
        </w:tc>
        <w:tc>
          <w:tcPr>
            <w:tcW w:w="860" w:type="pct"/>
            <w:shd w:val="clear" w:color="auto" w:fill="auto"/>
            <w:vAlign w:val="center"/>
          </w:tcPr>
          <w:p w14:paraId="48ECAAFA" w14:textId="77777777" w:rsidR="00242643" w:rsidRPr="007E6DB9" w:rsidRDefault="00242643" w:rsidP="005168DE">
            <w:pPr>
              <w:pStyle w:val="TableText"/>
              <w:jc w:val="center"/>
              <w:rPr>
                <w:szCs w:val="16"/>
              </w:rPr>
            </w:pPr>
            <w:r w:rsidRPr="007E6DB9">
              <w:rPr>
                <w:szCs w:val="16"/>
              </w:rPr>
              <w:t>98</w:t>
            </w:r>
          </w:p>
        </w:tc>
        <w:tc>
          <w:tcPr>
            <w:tcW w:w="860" w:type="pct"/>
            <w:shd w:val="clear" w:color="auto" w:fill="auto"/>
            <w:vAlign w:val="center"/>
          </w:tcPr>
          <w:p w14:paraId="3A6821A5"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47DF9533" w14:textId="77777777" w:rsidR="00242643" w:rsidRPr="007E6DB9" w:rsidRDefault="00242643" w:rsidP="007165B5">
            <w:pPr>
              <w:pStyle w:val="TableText"/>
              <w:jc w:val="center"/>
              <w:rPr>
                <w:szCs w:val="16"/>
              </w:rPr>
            </w:pPr>
            <w:r w:rsidRPr="007E6DB9">
              <w:rPr>
                <w:szCs w:val="16"/>
              </w:rPr>
              <w:t>Existing standing offer</w:t>
            </w:r>
          </w:p>
        </w:tc>
        <w:tc>
          <w:tcPr>
            <w:tcW w:w="1014" w:type="pct"/>
            <w:shd w:val="clear" w:color="auto" w:fill="auto"/>
            <w:vAlign w:val="center"/>
          </w:tcPr>
          <w:p w14:paraId="676BB2B2" w14:textId="4DF5416E" w:rsidR="00242643" w:rsidRPr="007E6DB9" w:rsidRDefault="00CC344B">
            <w:pPr>
              <w:pStyle w:val="TableText"/>
              <w:rPr>
                <w:szCs w:val="16"/>
              </w:rPr>
            </w:pPr>
            <w:proofErr w:type="spellStart"/>
            <w:r>
              <w:rPr>
                <w:szCs w:val="16"/>
              </w:rPr>
              <w:t>GfK</w:t>
            </w:r>
            <w:proofErr w:type="spellEnd"/>
            <w:r>
              <w:rPr>
                <w:szCs w:val="16"/>
              </w:rPr>
              <w:t xml:space="preserve"> Australia </w:t>
            </w:r>
          </w:p>
        </w:tc>
      </w:tr>
      <w:tr w:rsidR="00242643" w:rsidRPr="00C7468D" w14:paraId="6EBE8846" w14:textId="77777777" w:rsidTr="00E8057C">
        <w:trPr>
          <w:trHeight w:val="144"/>
        </w:trPr>
        <w:tc>
          <w:tcPr>
            <w:tcW w:w="1406" w:type="pct"/>
            <w:vMerge/>
            <w:shd w:val="clear" w:color="auto" w:fill="auto"/>
            <w:vAlign w:val="center"/>
          </w:tcPr>
          <w:p w14:paraId="5E15CB78" w14:textId="77777777" w:rsidR="00242643" w:rsidRPr="007E6DB9" w:rsidRDefault="00242643">
            <w:pPr>
              <w:pStyle w:val="TableText"/>
              <w:rPr>
                <w:szCs w:val="16"/>
              </w:rPr>
            </w:pPr>
          </w:p>
        </w:tc>
        <w:tc>
          <w:tcPr>
            <w:tcW w:w="860" w:type="pct"/>
            <w:shd w:val="clear" w:color="auto" w:fill="auto"/>
            <w:vAlign w:val="center"/>
          </w:tcPr>
          <w:p w14:paraId="052B9CC1" w14:textId="77777777" w:rsidR="00242643" w:rsidRPr="007E6DB9" w:rsidRDefault="00242643">
            <w:pPr>
              <w:pStyle w:val="TableText"/>
              <w:jc w:val="center"/>
              <w:rPr>
                <w:szCs w:val="16"/>
              </w:rPr>
            </w:pPr>
            <w:r w:rsidRPr="007E6DB9">
              <w:rPr>
                <w:szCs w:val="16"/>
              </w:rPr>
              <w:t>1,146</w:t>
            </w:r>
          </w:p>
        </w:tc>
        <w:tc>
          <w:tcPr>
            <w:tcW w:w="860" w:type="pct"/>
            <w:shd w:val="clear" w:color="auto" w:fill="auto"/>
            <w:vAlign w:val="center"/>
          </w:tcPr>
          <w:p w14:paraId="752949A3" w14:textId="77777777" w:rsidR="00242643" w:rsidRPr="007E6DB9" w:rsidRDefault="00242643">
            <w:pPr>
              <w:pStyle w:val="TableText"/>
              <w:jc w:val="center"/>
              <w:rPr>
                <w:szCs w:val="16"/>
              </w:rPr>
            </w:pPr>
            <w:r w:rsidRPr="007E6DB9">
              <w:rPr>
                <w:szCs w:val="16"/>
              </w:rPr>
              <w:t>—</w:t>
            </w:r>
          </w:p>
        </w:tc>
        <w:tc>
          <w:tcPr>
            <w:tcW w:w="860" w:type="pct"/>
            <w:shd w:val="clear" w:color="auto" w:fill="auto"/>
            <w:vAlign w:val="center"/>
          </w:tcPr>
          <w:p w14:paraId="4BFAF4E4" w14:textId="77777777" w:rsidR="00242643" w:rsidRPr="007E6DB9" w:rsidRDefault="00242643">
            <w:pPr>
              <w:pStyle w:val="TableText"/>
              <w:jc w:val="center"/>
              <w:rPr>
                <w:szCs w:val="16"/>
              </w:rPr>
            </w:pPr>
            <w:r w:rsidRPr="007E6DB9">
              <w:rPr>
                <w:szCs w:val="16"/>
              </w:rPr>
              <w:t>Existing standing offer</w:t>
            </w:r>
          </w:p>
        </w:tc>
        <w:tc>
          <w:tcPr>
            <w:tcW w:w="1014" w:type="pct"/>
            <w:shd w:val="clear" w:color="auto" w:fill="auto"/>
            <w:vAlign w:val="center"/>
          </w:tcPr>
          <w:p w14:paraId="7591A046" w14:textId="77777777" w:rsidR="00242643" w:rsidRPr="007E6DB9" w:rsidRDefault="00242643">
            <w:pPr>
              <w:pStyle w:val="TableText"/>
              <w:rPr>
                <w:szCs w:val="16"/>
              </w:rPr>
            </w:pPr>
            <w:r w:rsidRPr="007E6DB9">
              <w:rPr>
                <w:szCs w:val="16"/>
              </w:rPr>
              <w:t>Hall an</w:t>
            </w:r>
            <w:r w:rsidR="00032D64">
              <w:rPr>
                <w:szCs w:val="16"/>
              </w:rPr>
              <w:t>d</w:t>
            </w:r>
            <w:r w:rsidRPr="007E6DB9">
              <w:rPr>
                <w:szCs w:val="16"/>
              </w:rPr>
              <w:t xml:space="preserve"> Partners</w:t>
            </w:r>
            <w:r w:rsidR="00032D64">
              <w:rPr>
                <w:szCs w:val="16"/>
              </w:rPr>
              <w:t xml:space="preserve"> | Open Mind</w:t>
            </w:r>
          </w:p>
        </w:tc>
      </w:tr>
      <w:tr w:rsidR="00242643" w:rsidRPr="00C7468D" w14:paraId="6B017E3A" w14:textId="77777777" w:rsidTr="00E8057C">
        <w:trPr>
          <w:trHeight w:val="144"/>
        </w:trPr>
        <w:tc>
          <w:tcPr>
            <w:tcW w:w="1406" w:type="pct"/>
            <w:vMerge/>
            <w:shd w:val="clear" w:color="auto" w:fill="auto"/>
            <w:vAlign w:val="center"/>
          </w:tcPr>
          <w:p w14:paraId="1E7EE689" w14:textId="77777777" w:rsidR="00242643" w:rsidRPr="007E6DB9" w:rsidRDefault="00242643">
            <w:pPr>
              <w:pStyle w:val="TableText"/>
              <w:rPr>
                <w:szCs w:val="16"/>
              </w:rPr>
            </w:pPr>
          </w:p>
        </w:tc>
        <w:tc>
          <w:tcPr>
            <w:tcW w:w="860" w:type="pct"/>
            <w:shd w:val="clear" w:color="auto" w:fill="auto"/>
            <w:vAlign w:val="center"/>
          </w:tcPr>
          <w:p w14:paraId="055EC80D" w14:textId="77777777" w:rsidR="00242643" w:rsidRPr="007E6DB9" w:rsidRDefault="00242643">
            <w:pPr>
              <w:pStyle w:val="TableText"/>
              <w:jc w:val="center"/>
              <w:rPr>
                <w:szCs w:val="16"/>
              </w:rPr>
            </w:pPr>
            <w:r w:rsidRPr="007E6DB9">
              <w:rPr>
                <w:szCs w:val="16"/>
              </w:rPr>
              <w:t>242</w:t>
            </w:r>
          </w:p>
        </w:tc>
        <w:tc>
          <w:tcPr>
            <w:tcW w:w="860" w:type="pct"/>
            <w:shd w:val="clear" w:color="auto" w:fill="auto"/>
            <w:vAlign w:val="center"/>
          </w:tcPr>
          <w:p w14:paraId="202D49A1" w14:textId="77777777" w:rsidR="00242643" w:rsidRPr="007E6DB9" w:rsidRDefault="00242643">
            <w:pPr>
              <w:pStyle w:val="TableText"/>
              <w:jc w:val="center"/>
              <w:rPr>
                <w:szCs w:val="16"/>
              </w:rPr>
            </w:pPr>
            <w:r w:rsidRPr="007E6DB9">
              <w:rPr>
                <w:szCs w:val="16"/>
              </w:rPr>
              <w:t>—</w:t>
            </w:r>
          </w:p>
        </w:tc>
        <w:tc>
          <w:tcPr>
            <w:tcW w:w="860" w:type="pct"/>
            <w:shd w:val="clear" w:color="auto" w:fill="auto"/>
            <w:vAlign w:val="center"/>
          </w:tcPr>
          <w:p w14:paraId="046E7418" w14:textId="77777777" w:rsidR="00242643" w:rsidRPr="007E6DB9" w:rsidRDefault="00242643">
            <w:pPr>
              <w:pStyle w:val="TableText"/>
              <w:jc w:val="center"/>
              <w:rPr>
                <w:szCs w:val="16"/>
              </w:rPr>
            </w:pPr>
            <w:r w:rsidRPr="007E6DB9">
              <w:rPr>
                <w:szCs w:val="16"/>
              </w:rPr>
              <w:t>Existing standing offer</w:t>
            </w:r>
          </w:p>
        </w:tc>
        <w:tc>
          <w:tcPr>
            <w:tcW w:w="1014" w:type="pct"/>
            <w:shd w:val="clear" w:color="auto" w:fill="auto"/>
            <w:vAlign w:val="center"/>
          </w:tcPr>
          <w:p w14:paraId="1C685E97" w14:textId="77777777" w:rsidR="00242643" w:rsidRPr="007E6DB9" w:rsidRDefault="00242643">
            <w:pPr>
              <w:pStyle w:val="TableText"/>
              <w:rPr>
                <w:szCs w:val="16"/>
              </w:rPr>
            </w:pPr>
            <w:r w:rsidRPr="007E6DB9">
              <w:rPr>
                <w:szCs w:val="16"/>
              </w:rPr>
              <w:t>Horizon Research</w:t>
            </w:r>
          </w:p>
        </w:tc>
      </w:tr>
      <w:tr w:rsidR="00242643" w:rsidRPr="00C7468D" w14:paraId="29FEC151" w14:textId="77777777" w:rsidTr="00E8057C">
        <w:trPr>
          <w:trHeight w:val="149"/>
        </w:trPr>
        <w:tc>
          <w:tcPr>
            <w:tcW w:w="1406" w:type="pct"/>
            <w:vMerge w:val="restart"/>
            <w:shd w:val="clear" w:color="auto" w:fill="auto"/>
            <w:vAlign w:val="center"/>
          </w:tcPr>
          <w:p w14:paraId="335459D4" w14:textId="77777777" w:rsidR="00242643" w:rsidRPr="007E6DB9" w:rsidRDefault="00242643" w:rsidP="005168DE">
            <w:pPr>
              <w:pStyle w:val="TableText"/>
              <w:rPr>
                <w:szCs w:val="16"/>
              </w:rPr>
            </w:pPr>
            <w:r w:rsidRPr="007E6DB9">
              <w:rPr>
                <w:szCs w:val="16"/>
              </w:rPr>
              <w:t>Public relations</w:t>
            </w:r>
          </w:p>
        </w:tc>
        <w:tc>
          <w:tcPr>
            <w:tcW w:w="860" w:type="pct"/>
            <w:shd w:val="clear" w:color="auto" w:fill="auto"/>
            <w:vAlign w:val="center"/>
          </w:tcPr>
          <w:p w14:paraId="4606DD14" w14:textId="77777777" w:rsidR="00242643" w:rsidRPr="007E6DB9" w:rsidRDefault="00242643" w:rsidP="005168DE">
            <w:pPr>
              <w:pStyle w:val="TableText"/>
              <w:jc w:val="center"/>
              <w:rPr>
                <w:szCs w:val="16"/>
              </w:rPr>
            </w:pPr>
            <w:r w:rsidRPr="007E6DB9">
              <w:rPr>
                <w:szCs w:val="16"/>
              </w:rPr>
              <w:t>123</w:t>
            </w:r>
          </w:p>
        </w:tc>
        <w:tc>
          <w:tcPr>
            <w:tcW w:w="860" w:type="pct"/>
            <w:shd w:val="clear" w:color="auto" w:fill="auto"/>
            <w:vAlign w:val="center"/>
          </w:tcPr>
          <w:p w14:paraId="105C118C"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3719F410" w14:textId="77777777" w:rsidR="00242643" w:rsidRPr="007E6DB9" w:rsidRDefault="00242643" w:rsidP="007165B5">
            <w:pPr>
              <w:pStyle w:val="TableText"/>
              <w:jc w:val="center"/>
              <w:rPr>
                <w:szCs w:val="16"/>
              </w:rPr>
            </w:pPr>
            <w:r w:rsidRPr="007E6DB9">
              <w:rPr>
                <w:szCs w:val="16"/>
              </w:rPr>
              <w:t>Existing standing offer</w:t>
            </w:r>
          </w:p>
        </w:tc>
        <w:tc>
          <w:tcPr>
            <w:tcW w:w="1014" w:type="pct"/>
            <w:shd w:val="clear" w:color="auto" w:fill="auto"/>
            <w:vAlign w:val="center"/>
          </w:tcPr>
          <w:p w14:paraId="79B4D93C" w14:textId="7ABDF723" w:rsidR="00242643" w:rsidRPr="007E6DB9" w:rsidRDefault="00242643">
            <w:pPr>
              <w:pStyle w:val="TableText"/>
              <w:rPr>
                <w:szCs w:val="16"/>
              </w:rPr>
            </w:pPr>
            <w:r w:rsidRPr="007E6DB9">
              <w:rPr>
                <w:szCs w:val="16"/>
              </w:rPr>
              <w:t>Progressive</w:t>
            </w:r>
            <w:r w:rsidR="00CC344B">
              <w:rPr>
                <w:szCs w:val="16"/>
              </w:rPr>
              <w:t xml:space="preserve"> PR and Publicity </w:t>
            </w:r>
          </w:p>
        </w:tc>
      </w:tr>
      <w:tr w:rsidR="00242643" w:rsidRPr="00C7468D" w14:paraId="416AC1B3" w14:textId="77777777" w:rsidTr="00E8057C">
        <w:trPr>
          <w:trHeight w:val="149"/>
        </w:trPr>
        <w:tc>
          <w:tcPr>
            <w:tcW w:w="1406" w:type="pct"/>
            <w:vMerge/>
            <w:shd w:val="clear" w:color="auto" w:fill="auto"/>
            <w:vAlign w:val="center"/>
          </w:tcPr>
          <w:p w14:paraId="2D4B1745" w14:textId="77777777" w:rsidR="00242643" w:rsidRPr="007E6DB9" w:rsidRDefault="00242643">
            <w:pPr>
              <w:pStyle w:val="TableText"/>
              <w:rPr>
                <w:szCs w:val="16"/>
              </w:rPr>
            </w:pPr>
          </w:p>
        </w:tc>
        <w:tc>
          <w:tcPr>
            <w:tcW w:w="860" w:type="pct"/>
            <w:shd w:val="clear" w:color="auto" w:fill="auto"/>
            <w:vAlign w:val="center"/>
          </w:tcPr>
          <w:p w14:paraId="34C8798D" w14:textId="77777777" w:rsidR="00242643" w:rsidRPr="007E6DB9" w:rsidRDefault="00242643">
            <w:pPr>
              <w:pStyle w:val="TableText"/>
              <w:jc w:val="center"/>
              <w:rPr>
                <w:szCs w:val="16"/>
              </w:rPr>
            </w:pPr>
            <w:r w:rsidRPr="007E6DB9">
              <w:rPr>
                <w:szCs w:val="16"/>
              </w:rPr>
              <w:t>363</w:t>
            </w:r>
          </w:p>
        </w:tc>
        <w:tc>
          <w:tcPr>
            <w:tcW w:w="860" w:type="pct"/>
            <w:shd w:val="clear" w:color="auto" w:fill="auto"/>
            <w:vAlign w:val="center"/>
          </w:tcPr>
          <w:p w14:paraId="09EBD4A4" w14:textId="77777777" w:rsidR="00242643" w:rsidRPr="007E6DB9" w:rsidRDefault="00242643">
            <w:pPr>
              <w:pStyle w:val="TableText"/>
              <w:jc w:val="center"/>
              <w:rPr>
                <w:szCs w:val="16"/>
              </w:rPr>
            </w:pPr>
            <w:r w:rsidRPr="007E6DB9">
              <w:rPr>
                <w:szCs w:val="16"/>
              </w:rPr>
              <w:t>—</w:t>
            </w:r>
          </w:p>
        </w:tc>
        <w:tc>
          <w:tcPr>
            <w:tcW w:w="860" w:type="pct"/>
            <w:shd w:val="clear" w:color="auto" w:fill="auto"/>
            <w:vAlign w:val="center"/>
          </w:tcPr>
          <w:p w14:paraId="374956D2" w14:textId="77777777" w:rsidR="00242643" w:rsidRPr="007E6DB9" w:rsidRDefault="00242643">
            <w:pPr>
              <w:pStyle w:val="TableText"/>
              <w:jc w:val="center"/>
              <w:rPr>
                <w:szCs w:val="16"/>
              </w:rPr>
            </w:pPr>
            <w:r w:rsidRPr="007E6DB9">
              <w:rPr>
                <w:szCs w:val="16"/>
              </w:rPr>
              <w:t>Existing standing offer</w:t>
            </w:r>
          </w:p>
        </w:tc>
        <w:tc>
          <w:tcPr>
            <w:tcW w:w="1014" w:type="pct"/>
            <w:shd w:val="clear" w:color="auto" w:fill="auto"/>
            <w:vAlign w:val="center"/>
          </w:tcPr>
          <w:p w14:paraId="13947575" w14:textId="77777777" w:rsidR="00242643" w:rsidRPr="007E6DB9" w:rsidRDefault="00242643">
            <w:pPr>
              <w:pStyle w:val="TableText"/>
              <w:rPr>
                <w:szCs w:val="16"/>
              </w:rPr>
            </w:pPr>
            <w:proofErr w:type="spellStart"/>
            <w:r w:rsidRPr="007E6DB9">
              <w:rPr>
                <w:szCs w:val="16"/>
              </w:rPr>
              <w:t>Haystac</w:t>
            </w:r>
            <w:proofErr w:type="spellEnd"/>
          </w:p>
        </w:tc>
      </w:tr>
      <w:tr w:rsidR="00242643" w:rsidRPr="00C7468D" w14:paraId="454DB67D" w14:textId="77777777" w:rsidTr="00E8057C">
        <w:trPr>
          <w:trHeight w:val="149"/>
        </w:trPr>
        <w:tc>
          <w:tcPr>
            <w:tcW w:w="1406" w:type="pct"/>
            <w:shd w:val="clear" w:color="auto" w:fill="auto"/>
            <w:vAlign w:val="center"/>
          </w:tcPr>
          <w:p w14:paraId="3795D2B5" w14:textId="77777777" w:rsidR="00242643" w:rsidRPr="007E6DB9" w:rsidRDefault="002A48CE" w:rsidP="005168DE">
            <w:pPr>
              <w:pStyle w:val="TableText"/>
              <w:rPr>
                <w:szCs w:val="16"/>
              </w:rPr>
            </w:pPr>
            <w:r>
              <w:rPr>
                <w:szCs w:val="16"/>
              </w:rPr>
              <w:t>Multicultural marketing</w:t>
            </w:r>
          </w:p>
        </w:tc>
        <w:tc>
          <w:tcPr>
            <w:tcW w:w="860" w:type="pct"/>
            <w:shd w:val="clear" w:color="auto" w:fill="auto"/>
            <w:vAlign w:val="center"/>
          </w:tcPr>
          <w:p w14:paraId="09C14C10"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578FC147"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40F694DD" w14:textId="77777777" w:rsidR="00242643" w:rsidRPr="007E6DB9" w:rsidRDefault="00242643" w:rsidP="007165B5">
            <w:pPr>
              <w:pStyle w:val="TableText"/>
              <w:jc w:val="center"/>
              <w:rPr>
                <w:szCs w:val="16"/>
              </w:rPr>
            </w:pPr>
            <w:r w:rsidRPr="007E6DB9">
              <w:rPr>
                <w:szCs w:val="16"/>
              </w:rPr>
              <w:t>—</w:t>
            </w:r>
          </w:p>
        </w:tc>
        <w:tc>
          <w:tcPr>
            <w:tcW w:w="1014" w:type="pct"/>
            <w:shd w:val="clear" w:color="auto" w:fill="auto"/>
            <w:vAlign w:val="center"/>
          </w:tcPr>
          <w:p w14:paraId="4EB9B47B" w14:textId="77777777" w:rsidR="00242643" w:rsidRPr="007E6DB9" w:rsidRDefault="00242643" w:rsidP="00E8057C">
            <w:pPr>
              <w:pStyle w:val="TableText"/>
              <w:rPr>
                <w:szCs w:val="16"/>
              </w:rPr>
            </w:pPr>
            <w:r w:rsidRPr="007E6DB9">
              <w:rPr>
                <w:szCs w:val="16"/>
              </w:rPr>
              <w:t>—</w:t>
            </w:r>
          </w:p>
        </w:tc>
      </w:tr>
      <w:tr w:rsidR="00242643" w:rsidRPr="00C7468D" w14:paraId="67FB95DF" w14:textId="77777777" w:rsidTr="00E8057C">
        <w:trPr>
          <w:trHeight w:val="149"/>
        </w:trPr>
        <w:tc>
          <w:tcPr>
            <w:tcW w:w="1406" w:type="pct"/>
            <w:shd w:val="clear" w:color="auto" w:fill="auto"/>
            <w:vAlign w:val="center"/>
          </w:tcPr>
          <w:p w14:paraId="515EB127" w14:textId="77777777" w:rsidR="00242643" w:rsidRPr="007E6DB9" w:rsidRDefault="00242643" w:rsidP="005168DE">
            <w:pPr>
              <w:pStyle w:val="TableText"/>
              <w:rPr>
                <w:szCs w:val="16"/>
              </w:rPr>
            </w:pPr>
            <w:r w:rsidRPr="007E6DB9">
              <w:rPr>
                <w:szCs w:val="16"/>
              </w:rPr>
              <w:t>Indigenous communications</w:t>
            </w:r>
          </w:p>
        </w:tc>
        <w:tc>
          <w:tcPr>
            <w:tcW w:w="860" w:type="pct"/>
            <w:tcBorders>
              <w:bottom w:val="single" w:sz="2" w:space="0" w:color="A7B4BE"/>
            </w:tcBorders>
            <w:shd w:val="clear" w:color="auto" w:fill="auto"/>
            <w:vAlign w:val="center"/>
          </w:tcPr>
          <w:p w14:paraId="38BEF38B" w14:textId="77777777" w:rsidR="00242643" w:rsidRPr="007E6DB9" w:rsidRDefault="00242643" w:rsidP="005168DE">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1091F530" w14:textId="77777777" w:rsidR="00242643" w:rsidRPr="007E6DB9" w:rsidRDefault="00242643" w:rsidP="005168DE">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4A77F62C" w14:textId="77777777" w:rsidR="00242643" w:rsidRPr="007E6DB9" w:rsidRDefault="00242643" w:rsidP="007165B5">
            <w:pPr>
              <w:pStyle w:val="TableText"/>
              <w:jc w:val="center"/>
              <w:rPr>
                <w:szCs w:val="16"/>
              </w:rPr>
            </w:pPr>
            <w:r w:rsidRPr="007E6DB9">
              <w:rPr>
                <w:szCs w:val="16"/>
              </w:rPr>
              <w:t>—</w:t>
            </w:r>
          </w:p>
        </w:tc>
        <w:tc>
          <w:tcPr>
            <w:tcW w:w="1014" w:type="pct"/>
            <w:tcBorders>
              <w:bottom w:val="single" w:sz="2" w:space="0" w:color="A7B4BE"/>
            </w:tcBorders>
            <w:shd w:val="clear" w:color="auto" w:fill="auto"/>
            <w:vAlign w:val="center"/>
          </w:tcPr>
          <w:p w14:paraId="772BD79D" w14:textId="77777777" w:rsidR="00242643" w:rsidRPr="007E6DB9" w:rsidRDefault="00242643" w:rsidP="00E8057C">
            <w:pPr>
              <w:pStyle w:val="TableText"/>
              <w:rPr>
                <w:szCs w:val="16"/>
              </w:rPr>
            </w:pPr>
            <w:r w:rsidRPr="007E6DB9">
              <w:rPr>
                <w:szCs w:val="16"/>
              </w:rPr>
              <w:t>—</w:t>
            </w:r>
          </w:p>
        </w:tc>
      </w:tr>
      <w:tr w:rsidR="00242643" w:rsidRPr="00C7468D" w14:paraId="69551C87" w14:textId="77777777" w:rsidTr="00E8057C">
        <w:trPr>
          <w:trHeight w:val="149"/>
        </w:trPr>
        <w:tc>
          <w:tcPr>
            <w:tcW w:w="1406" w:type="pct"/>
            <w:shd w:val="clear" w:color="auto" w:fill="auto"/>
            <w:vAlign w:val="center"/>
          </w:tcPr>
          <w:p w14:paraId="39B18552" w14:textId="77777777" w:rsidR="00242643" w:rsidRPr="007E6DB9" w:rsidRDefault="00242643" w:rsidP="005168DE">
            <w:pPr>
              <w:pStyle w:val="TableText"/>
              <w:rPr>
                <w:szCs w:val="16"/>
              </w:rPr>
            </w:pPr>
            <w:r w:rsidRPr="007E6DB9">
              <w:rPr>
                <w:szCs w:val="16"/>
              </w:rPr>
              <w:t>Printed materials and direct mail</w:t>
            </w:r>
          </w:p>
        </w:tc>
        <w:tc>
          <w:tcPr>
            <w:tcW w:w="860" w:type="pct"/>
            <w:tcBorders>
              <w:right w:val="single" w:sz="4" w:space="0" w:color="BFBFBF" w:themeColor="background1" w:themeShade="BF"/>
            </w:tcBorders>
            <w:shd w:val="clear" w:color="auto" w:fill="auto"/>
            <w:vAlign w:val="center"/>
          </w:tcPr>
          <w:p w14:paraId="6A54778C" w14:textId="77777777" w:rsidR="00242643" w:rsidRPr="007E6DB9" w:rsidRDefault="00242643" w:rsidP="005168DE">
            <w:pPr>
              <w:pStyle w:val="TableText"/>
              <w:jc w:val="center"/>
              <w:rPr>
                <w:szCs w:val="16"/>
              </w:rPr>
            </w:pPr>
            <w:r w:rsidRPr="007E6DB9">
              <w:rPr>
                <w:szCs w:val="16"/>
              </w:rP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7B311E" w14:textId="77777777" w:rsidR="00242643" w:rsidRPr="007E6DB9" w:rsidRDefault="00242643" w:rsidP="007165B5">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181E06" w14:textId="77777777" w:rsidR="00242643" w:rsidRPr="007E6DB9" w:rsidRDefault="00242643">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bottom"/>
          </w:tcPr>
          <w:p w14:paraId="124482A8" w14:textId="77777777" w:rsidR="00242643" w:rsidRPr="007E6DB9" w:rsidRDefault="00242643" w:rsidP="00E8057C">
            <w:pPr>
              <w:pStyle w:val="TableText"/>
              <w:rPr>
                <w:szCs w:val="16"/>
              </w:rPr>
            </w:pPr>
          </w:p>
        </w:tc>
      </w:tr>
      <w:tr w:rsidR="00242643" w:rsidRPr="00C7468D" w14:paraId="5B7BCC62" w14:textId="77777777" w:rsidTr="00E8057C">
        <w:trPr>
          <w:trHeight w:val="149"/>
        </w:trPr>
        <w:tc>
          <w:tcPr>
            <w:tcW w:w="1406" w:type="pct"/>
            <w:shd w:val="clear" w:color="auto" w:fill="auto"/>
            <w:vAlign w:val="center"/>
          </w:tcPr>
          <w:p w14:paraId="01345B69" w14:textId="77777777" w:rsidR="00242643" w:rsidRPr="007E6DB9" w:rsidRDefault="00242643" w:rsidP="005168DE">
            <w:pPr>
              <w:pStyle w:val="TableText"/>
              <w:rPr>
                <w:szCs w:val="16"/>
              </w:rPr>
            </w:pPr>
            <w:r w:rsidRPr="007E6DB9">
              <w:rPr>
                <w:szCs w:val="16"/>
              </w:rPr>
              <w:t>Other</w:t>
            </w:r>
          </w:p>
        </w:tc>
        <w:tc>
          <w:tcPr>
            <w:tcW w:w="860" w:type="pct"/>
            <w:tcBorders>
              <w:right w:val="single" w:sz="4" w:space="0" w:color="BFBFBF" w:themeColor="background1" w:themeShade="BF"/>
            </w:tcBorders>
            <w:shd w:val="clear" w:color="auto" w:fill="auto"/>
            <w:vAlign w:val="center"/>
          </w:tcPr>
          <w:p w14:paraId="50A381FE" w14:textId="77777777" w:rsidR="00242643" w:rsidRPr="007E6DB9" w:rsidRDefault="00242643" w:rsidP="005168DE">
            <w:pPr>
              <w:pStyle w:val="TableText"/>
              <w:jc w:val="center"/>
              <w:rPr>
                <w:szCs w:val="16"/>
              </w:rPr>
            </w:pPr>
            <w:r w:rsidRPr="007E6DB9">
              <w:rPr>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BEC59E" w14:textId="77777777" w:rsidR="00242643" w:rsidRPr="007E6DB9" w:rsidRDefault="00242643"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B00342" w14:textId="77777777" w:rsidR="00242643" w:rsidRPr="007E6DB9" w:rsidRDefault="00242643">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0B79D20C" w14:textId="77777777" w:rsidR="00242643" w:rsidRPr="007E6DB9" w:rsidRDefault="00242643" w:rsidP="00E8057C">
            <w:pPr>
              <w:pStyle w:val="TableText"/>
              <w:ind w:left="0"/>
              <w:rPr>
                <w:szCs w:val="16"/>
              </w:rPr>
            </w:pPr>
          </w:p>
        </w:tc>
      </w:tr>
      <w:tr w:rsidR="00242643" w:rsidRPr="00C7468D" w14:paraId="4863F72D" w14:textId="77777777" w:rsidTr="00E8057C">
        <w:trPr>
          <w:trHeight w:val="149"/>
        </w:trPr>
        <w:tc>
          <w:tcPr>
            <w:tcW w:w="1406" w:type="pct"/>
            <w:shd w:val="clear" w:color="auto" w:fill="auto"/>
            <w:vAlign w:val="center"/>
          </w:tcPr>
          <w:p w14:paraId="375CA405" w14:textId="77777777" w:rsidR="00242643" w:rsidRPr="007E6DB9" w:rsidRDefault="00242643" w:rsidP="005168DE">
            <w:pPr>
              <w:pStyle w:val="TableText"/>
              <w:rPr>
                <w:b/>
                <w:szCs w:val="16"/>
              </w:rPr>
            </w:pPr>
            <w:r w:rsidRPr="007E6DB9">
              <w:rPr>
                <w:b/>
                <w:szCs w:val="16"/>
              </w:rPr>
              <w:t>Sub-total</w:t>
            </w:r>
          </w:p>
        </w:tc>
        <w:tc>
          <w:tcPr>
            <w:tcW w:w="860" w:type="pct"/>
            <w:tcBorders>
              <w:right w:val="single" w:sz="4" w:space="0" w:color="BFBFBF" w:themeColor="background1" w:themeShade="BF"/>
            </w:tcBorders>
            <w:shd w:val="clear" w:color="auto" w:fill="auto"/>
            <w:vAlign w:val="center"/>
          </w:tcPr>
          <w:p w14:paraId="780D142D" w14:textId="77777777" w:rsidR="00242643" w:rsidRPr="007E6DB9" w:rsidRDefault="00A857B9" w:rsidP="005168DE">
            <w:pPr>
              <w:pStyle w:val="TableText"/>
              <w:jc w:val="center"/>
              <w:rPr>
                <w:b/>
                <w:bCs/>
                <w:szCs w:val="16"/>
              </w:rPr>
            </w:pPr>
            <w:r>
              <w:rPr>
                <w:b/>
                <w:bCs/>
                <w:szCs w:val="16"/>
              </w:rPr>
              <w:t>18,993</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CC03AD" w14:textId="77777777" w:rsidR="00242643" w:rsidRPr="007E6DB9" w:rsidRDefault="00242643"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B5CB1B" w14:textId="77777777" w:rsidR="00242643" w:rsidRPr="007E6DB9" w:rsidRDefault="00242643">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1A3D9AAF" w14:textId="77777777" w:rsidR="00242643" w:rsidRPr="007E6DB9" w:rsidRDefault="00242643" w:rsidP="00E8057C">
            <w:pPr>
              <w:pStyle w:val="TableText"/>
              <w:rPr>
                <w:szCs w:val="16"/>
              </w:rPr>
            </w:pPr>
          </w:p>
        </w:tc>
      </w:tr>
    </w:tbl>
    <w:p w14:paraId="3E0E5DC1"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5F0A8820" w14:textId="77777777" w:rsidTr="0066576C">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482F77E0"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6016A025"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242643" w:rsidRPr="00C7468D" w14:paraId="212DFDB7" w14:textId="77777777" w:rsidTr="00032D41">
        <w:trPr>
          <w:trHeight w:val="149"/>
        </w:trPr>
        <w:tc>
          <w:tcPr>
            <w:tcW w:w="3116" w:type="pct"/>
          </w:tcPr>
          <w:p w14:paraId="321527EA" w14:textId="77777777" w:rsidR="00242643" w:rsidRPr="00E02C0D" w:rsidRDefault="00242643" w:rsidP="00242643">
            <w:pPr>
              <w:pStyle w:val="TableText"/>
            </w:pPr>
            <w:r w:rsidRPr="00E02C0D">
              <w:t>Consultants, services and other</w:t>
            </w:r>
          </w:p>
        </w:tc>
        <w:tc>
          <w:tcPr>
            <w:tcW w:w="1884" w:type="pct"/>
            <w:tcBorders>
              <w:right w:val="nil"/>
            </w:tcBorders>
            <w:vAlign w:val="center"/>
          </w:tcPr>
          <w:p w14:paraId="70A9123F" w14:textId="77777777" w:rsidR="00242643" w:rsidRPr="001D654D" w:rsidRDefault="00242643" w:rsidP="00A03B64">
            <w:pPr>
              <w:pStyle w:val="TableText"/>
              <w:jc w:val="center"/>
            </w:pPr>
            <w:r>
              <w:t>19</w:t>
            </w:r>
          </w:p>
        </w:tc>
      </w:tr>
      <w:tr w:rsidR="00242643" w:rsidRPr="00C7468D" w14:paraId="402DE614" w14:textId="77777777" w:rsidTr="00032D41">
        <w:trPr>
          <w:trHeight w:val="149"/>
        </w:trPr>
        <w:tc>
          <w:tcPr>
            <w:tcW w:w="3116" w:type="pct"/>
          </w:tcPr>
          <w:p w14:paraId="7C6B0EA6" w14:textId="77777777" w:rsidR="00242643" w:rsidRPr="00E02C0D" w:rsidRDefault="00242643" w:rsidP="00242643">
            <w:pPr>
              <w:pStyle w:val="TableText"/>
            </w:pPr>
            <w:r w:rsidRPr="00E02C0D">
              <w:t>Media placement</w:t>
            </w:r>
          </w:p>
        </w:tc>
        <w:tc>
          <w:tcPr>
            <w:tcW w:w="1884" w:type="pct"/>
            <w:tcBorders>
              <w:right w:val="nil"/>
            </w:tcBorders>
            <w:vAlign w:val="center"/>
          </w:tcPr>
          <w:p w14:paraId="321DE6D9" w14:textId="77777777" w:rsidR="00242643" w:rsidRPr="002A2ECC" w:rsidRDefault="00242643" w:rsidP="00A03B64">
            <w:pPr>
              <w:pStyle w:val="TableText"/>
              <w:jc w:val="center"/>
            </w:pPr>
            <w:r>
              <w:t>31.4</w:t>
            </w:r>
          </w:p>
        </w:tc>
      </w:tr>
      <w:tr w:rsidR="00242643" w:rsidRPr="00C7468D" w14:paraId="7781A91D" w14:textId="77777777" w:rsidTr="00032D41">
        <w:trPr>
          <w:trHeight w:val="149"/>
        </w:trPr>
        <w:tc>
          <w:tcPr>
            <w:tcW w:w="3116" w:type="pct"/>
          </w:tcPr>
          <w:p w14:paraId="3BE05F8A" w14:textId="77777777" w:rsidR="00242643" w:rsidRPr="009F7B3A" w:rsidRDefault="00242643" w:rsidP="00242643">
            <w:pPr>
              <w:pStyle w:val="TableText"/>
              <w:ind w:left="284"/>
              <w:rPr>
                <w:i/>
              </w:rPr>
            </w:pPr>
            <w:r w:rsidRPr="009F7B3A">
              <w:rPr>
                <w:i/>
              </w:rPr>
              <w:t>Indigenous media</w:t>
            </w:r>
          </w:p>
        </w:tc>
        <w:tc>
          <w:tcPr>
            <w:tcW w:w="1884" w:type="pct"/>
            <w:tcBorders>
              <w:right w:val="nil"/>
            </w:tcBorders>
            <w:vAlign w:val="center"/>
          </w:tcPr>
          <w:p w14:paraId="29BDF58B" w14:textId="77777777" w:rsidR="00242643" w:rsidRPr="002A2ECC" w:rsidRDefault="00242643" w:rsidP="00A03B64">
            <w:pPr>
              <w:pStyle w:val="TableText"/>
              <w:jc w:val="center"/>
              <w:rPr>
                <w:i/>
              </w:rPr>
            </w:pPr>
            <w:r>
              <w:rPr>
                <w:i/>
              </w:rPr>
              <w:t>0.3</w:t>
            </w:r>
          </w:p>
        </w:tc>
      </w:tr>
      <w:tr w:rsidR="00242643" w:rsidRPr="00C7468D" w14:paraId="76D7B751" w14:textId="77777777" w:rsidTr="00032D41">
        <w:trPr>
          <w:trHeight w:val="149"/>
        </w:trPr>
        <w:tc>
          <w:tcPr>
            <w:tcW w:w="3116" w:type="pct"/>
          </w:tcPr>
          <w:p w14:paraId="4441B2A6" w14:textId="77777777" w:rsidR="00242643" w:rsidRPr="009F7B3A" w:rsidRDefault="00242643" w:rsidP="00242643">
            <w:pPr>
              <w:pStyle w:val="TableText"/>
              <w:ind w:left="284"/>
              <w:rPr>
                <w:i/>
              </w:rPr>
            </w:pPr>
            <w:r w:rsidRPr="009F7B3A">
              <w:rPr>
                <w:i/>
              </w:rPr>
              <w:t>Ethnic media</w:t>
            </w:r>
          </w:p>
        </w:tc>
        <w:tc>
          <w:tcPr>
            <w:tcW w:w="1884" w:type="pct"/>
            <w:tcBorders>
              <w:right w:val="nil"/>
            </w:tcBorders>
            <w:vAlign w:val="center"/>
          </w:tcPr>
          <w:p w14:paraId="276F608D" w14:textId="77777777" w:rsidR="00242643" w:rsidRPr="002A2ECC" w:rsidRDefault="00242643" w:rsidP="00A03B64">
            <w:pPr>
              <w:pStyle w:val="TableText"/>
              <w:jc w:val="center"/>
              <w:rPr>
                <w:i/>
              </w:rPr>
            </w:pPr>
            <w:r w:rsidRPr="00B60DBB">
              <w:t>—</w:t>
            </w:r>
          </w:p>
        </w:tc>
      </w:tr>
      <w:tr w:rsidR="00242643" w:rsidRPr="00242643" w14:paraId="748A7210" w14:textId="77777777" w:rsidTr="00032D41">
        <w:trPr>
          <w:trHeight w:val="149"/>
        </w:trPr>
        <w:tc>
          <w:tcPr>
            <w:tcW w:w="3116" w:type="pct"/>
          </w:tcPr>
          <w:p w14:paraId="4CA0A42C" w14:textId="77777777" w:rsidR="00242643" w:rsidRPr="009F7B3A" w:rsidRDefault="00242643" w:rsidP="00242643">
            <w:pPr>
              <w:pStyle w:val="TableText"/>
              <w:rPr>
                <w:b/>
              </w:rPr>
            </w:pPr>
            <w:r w:rsidRPr="009F7B3A">
              <w:rPr>
                <w:b/>
              </w:rPr>
              <w:t>Total</w:t>
            </w:r>
          </w:p>
        </w:tc>
        <w:tc>
          <w:tcPr>
            <w:tcW w:w="1884" w:type="pct"/>
            <w:tcBorders>
              <w:right w:val="nil"/>
            </w:tcBorders>
            <w:vAlign w:val="center"/>
          </w:tcPr>
          <w:p w14:paraId="49C70EAA" w14:textId="77777777" w:rsidR="00242643" w:rsidRPr="00242643" w:rsidRDefault="00242643" w:rsidP="00A03B64">
            <w:pPr>
              <w:pStyle w:val="TableText"/>
              <w:jc w:val="center"/>
              <w:rPr>
                <w:b/>
              </w:rPr>
            </w:pPr>
            <w:r w:rsidRPr="00242643">
              <w:rPr>
                <w:b/>
              </w:rPr>
              <w:t>50.4</w:t>
            </w:r>
          </w:p>
        </w:tc>
      </w:tr>
    </w:tbl>
    <w:p w14:paraId="7E46B5A3" w14:textId="77777777" w:rsidR="00242643" w:rsidRDefault="00242643" w:rsidP="00242643">
      <w:pPr>
        <w:pStyle w:val="TableSourceNotes"/>
        <w:ind w:left="709" w:hanging="709"/>
      </w:pPr>
      <w:r w:rsidRPr="00242643">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79B328B8" w14:textId="77777777" w:rsidR="00242643" w:rsidRDefault="00242643" w:rsidP="00242643">
      <w:pPr>
        <w:pStyle w:val="TableSourceNotes"/>
        <w:ind w:left="709" w:hanging="709"/>
      </w:pPr>
      <w:r>
        <w:tab/>
        <w:t>Media figures are drawn from Table 1.</w:t>
      </w:r>
    </w:p>
    <w:p w14:paraId="30C9B537" w14:textId="77777777" w:rsidR="002D27A3" w:rsidRDefault="002D27A3" w:rsidP="002D27A3">
      <w:pPr>
        <w:pStyle w:val="TableText"/>
      </w:pPr>
      <w:r w:rsidRPr="00242643">
        <w:tab/>
      </w:r>
      <w:r>
        <w:t>‘—’ indicates no expenditure against this line item.</w:t>
      </w:r>
    </w:p>
    <w:p w14:paraId="4539CF9A" w14:textId="77777777" w:rsidR="002D27A3" w:rsidRDefault="002D27A3" w:rsidP="002D27A3">
      <w:pPr>
        <w:pStyle w:val="TableText"/>
      </w:pPr>
      <w:r>
        <w:tab/>
        <w:t>‘0.0’ indicates that media was placed, though less than $50,000 was spent.</w:t>
      </w:r>
    </w:p>
    <w:p w14:paraId="6CC3360A" w14:textId="77777777" w:rsidR="009F7B3A" w:rsidRDefault="009F7B3A">
      <w:pPr>
        <w:suppressAutoHyphens w:val="0"/>
        <w:spacing w:before="0" w:after="120" w:line="440" w:lineRule="atLeast"/>
      </w:pPr>
      <w:r>
        <w:br w:type="page"/>
      </w:r>
    </w:p>
    <w:p w14:paraId="17FD0B1B" w14:textId="77777777" w:rsidR="009F7B3A" w:rsidRDefault="009F7B3A" w:rsidP="00A14E78">
      <w:pPr>
        <w:pStyle w:val="Heading3"/>
      </w:pPr>
      <w:r>
        <w:lastRenderedPageBreak/>
        <w:t xml:space="preserve">Department of Education and Training: </w:t>
      </w:r>
      <w:r w:rsidRPr="00A14E78">
        <w:rPr>
          <w:i/>
        </w:rPr>
        <w:t>Parent Engagement</w:t>
      </w:r>
    </w:p>
    <w:p w14:paraId="619FCCD2" w14:textId="77777777" w:rsidR="009F7B3A" w:rsidRDefault="009F7B3A" w:rsidP="00A14E78">
      <w:r w:rsidRPr="00A14E78">
        <w:rPr>
          <w:b/>
        </w:rPr>
        <w:t>Campaign commencement date:</w:t>
      </w:r>
      <w:r w:rsidR="00242643">
        <w:t xml:space="preserve"> </w:t>
      </w:r>
      <w:r>
        <w:t>21 August 2015</w:t>
      </w:r>
    </w:p>
    <w:p w14:paraId="4A816F1A" w14:textId="77777777" w:rsidR="009F7B3A" w:rsidRDefault="009F7B3A" w:rsidP="00A14E78">
      <w:r w:rsidRPr="00A14E78">
        <w:rPr>
          <w:b/>
        </w:rPr>
        <w:t>Campaign end date:</w:t>
      </w:r>
      <w:r w:rsidR="00242643">
        <w:t xml:space="preserve"> </w:t>
      </w:r>
      <w:r>
        <w:t xml:space="preserve">26 September 2015 </w:t>
      </w:r>
    </w:p>
    <w:p w14:paraId="629017FA" w14:textId="77777777" w:rsidR="009F7B3A" w:rsidRDefault="009F7B3A" w:rsidP="00A14E78">
      <w:r w:rsidRPr="00A14E78">
        <w:rPr>
          <w:b/>
        </w:rPr>
        <w:t>Summary:</w:t>
      </w:r>
      <w:r>
        <w:t xml:space="preserve"> The Parent Engagement campaign was designed to raise awareness of the importance of parent engagement and to provide practical tips and information for parents and carers on how to be more involved in their child's learning.</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10D62D1E" w14:textId="77777777" w:rsidTr="0066576C">
        <w:trPr>
          <w:trHeight w:val="48"/>
          <w:tblHeader/>
        </w:trPr>
        <w:tc>
          <w:tcPr>
            <w:tcW w:w="1406" w:type="pct"/>
            <w:shd w:val="clear" w:color="auto" w:fill="BDDCDF" w:themeFill="accent1"/>
            <w:vAlign w:val="center"/>
          </w:tcPr>
          <w:p w14:paraId="4CF4C25D" w14:textId="77777777" w:rsidR="00BB068E" w:rsidRPr="007E6DB9" w:rsidRDefault="00BB068E" w:rsidP="00BB068E">
            <w:pPr>
              <w:pStyle w:val="TableText"/>
              <w:rPr>
                <w:b/>
                <w:szCs w:val="16"/>
              </w:rPr>
            </w:pPr>
            <w:r w:rsidRPr="007E6DB9">
              <w:rPr>
                <w:b/>
                <w:szCs w:val="16"/>
              </w:rPr>
              <w:t>Consultants, services and other costs</w:t>
            </w:r>
          </w:p>
        </w:tc>
        <w:tc>
          <w:tcPr>
            <w:tcW w:w="860" w:type="pct"/>
            <w:shd w:val="clear" w:color="auto" w:fill="BDDCDF" w:themeFill="accent1"/>
            <w:vAlign w:val="center"/>
          </w:tcPr>
          <w:p w14:paraId="64D13CE1" w14:textId="77777777" w:rsidR="00BB068E" w:rsidRPr="007E6DB9" w:rsidRDefault="00BB068E" w:rsidP="00A03B64">
            <w:pPr>
              <w:pStyle w:val="TableText"/>
              <w:jc w:val="center"/>
              <w:rPr>
                <w:b/>
                <w:szCs w:val="16"/>
              </w:rPr>
            </w:pPr>
            <w:r w:rsidRPr="007E6DB9">
              <w:rPr>
                <w:b/>
                <w:szCs w:val="16"/>
              </w:rPr>
              <w:t xml:space="preserve">Expenditure </w:t>
            </w:r>
            <w:r w:rsidRPr="007E6DB9">
              <w:rPr>
                <w:b/>
                <w:szCs w:val="16"/>
              </w:rPr>
              <w:br/>
              <w:t>($ thousand)</w:t>
            </w:r>
          </w:p>
        </w:tc>
        <w:tc>
          <w:tcPr>
            <w:tcW w:w="860" w:type="pct"/>
            <w:shd w:val="clear" w:color="auto" w:fill="BDDCDF" w:themeFill="accent1"/>
            <w:vAlign w:val="center"/>
          </w:tcPr>
          <w:p w14:paraId="4A196E70" w14:textId="77777777" w:rsidR="00BB068E" w:rsidRPr="007E6DB9" w:rsidRDefault="00BB068E" w:rsidP="00A03B64">
            <w:pPr>
              <w:pStyle w:val="TableText"/>
              <w:jc w:val="center"/>
              <w:rPr>
                <w:b/>
                <w:szCs w:val="16"/>
              </w:rPr>
            </w:pPr>
            <w:r w:rsidRPr="007E6DB9">
              <w:rPr>
                <w:b/>
                <w:szCs w:val="16"/>
              </w:rPr>
              <w:t xml:space="preserve">Contract value </w:t>
            </w:r>
            <w:r w:rsidRPr="007E6DB9">
              <w:rPr>
                <w:b/>
                <w:szCs w:val="16"/>
              </w:rPr>
              <w:br/>
              <w:t>($ thousand)</w:t>
            </w:r>
          </w:p>
        </w:tc>
        <w:tc>
          <w:tcPr>
            <w:tcW w:w="860" w:type="pct"/>
            <w:shd w:val="clear" w:color="auto" w:fill="BDDCDF" w:themeFill="accent1"/>
            <w:vAlign w:val="center"/>
          </w:tcPr>
          <w:p w14:paraId="4CAE8B57" w14:textId="77777777" w:rsidR="00BB068E" w:rsidRPr="007E6DB9" w:rsidRDefault="00BB068E" w:rsidP="00A03B64">
            <w:pPr>
              <w:pStyle w:val="TableText"/>
              <w:jc w:val="center"/>
              <w:rPr>
                <w:b/>
                <w:szCs w:val="16"/>
              </w:rPr>
            </w:pPr>
            <w:r w:rsidRPr="007E6DB9">
              <w:rPr>
                <w:b/>
                <w:szCs w:val="16"/>
              </w:rPr>
              <w:t>No. of potential suppliers invited to tender</w:t>
            </w:r>
          </w:p>
        </w:tc>
        <w:tc>
          <w:tcPr>
            <w:tcW w:w="1014" w:type="pct"/>
            <w:shd w:val="clear" w:color="auto" w:fill="BDDCDF" w:themeFill="accent1"/>
            <w:vAlign w:val="center"/>
          </w:tcPr>
          <w:p w14:paraId="5F245B79" w14:textId="77777777" w:rsidR="00BB068E" w:rsidRPr="007E6DB9" w:rsidRDefault="00BB068E" w:rsidP="00E8057C">
            <w:pPr>
              <w:pStyle w:val="TableText"/>
              <w:rPr>
                <w:b/>
                <w:szCs w:val="16"/>
              </w:rPr>
            </w:pPr>
            <w:r w:rsidRPr="007E6DB9">
              <w:rPr>
                <w:b/>
                <w:szCs w:val="16"/>
              </w:rPr>
              <w:t>Supplier</w:t>
            </w:r>
          </w:p>
        </w:tc>
      </w:tr>
      <w:tr w:rsidR="00242643" w:rsidRPr="00C7468D" w14:paraId="189B9CE9" w14:textId="77777777" w:rsidTr="00E8057C">
        <w:trPr>
          <w:trHeight w:val="149"/>
        </w:trPr>
        <w:tc>
          <w:tcPr>
            <w:tcW w:w="1406" w:type="pct"/>
            <w:shd w:val="clear" w:color="auto" w:fill="auto"/>
            <w:vAlign w:val="center"/>
          </w:tcPr>
          <w:p w14:paraId="038D8A8E" w14:textId="77777777" w:rsidR="00242643" w:rsidRPr="007E6DB9" w:rsidRDefault="00242643" w:rsidP="005168DE">
            <w:pPr>
              <w:pStyle w:val="TableText"/>
              <w:rPr>
                <w:szCs w:val="16"/>
              </w:rPr>
            </w:pPr>
            <w:r w:rsidRPr="007E6DB9">
              <w:rPr>
                <w:szCs w:val="16"/>
              </w:rPr>
              <w:t>Advertising</w:t>
            </w:r>
          </w:p>
        </w:tc>
        <w:tc>
          <w:tcPr>
            <w:tcW w:w="860" w:type="pct"/>
            <w:shd w:val="clear" w:color="auto" w:fill="auto"/>
            <w:vAlign w:val="center"/>
          </w:tcPr>
          <w:p w14:paraId="680914F8" w14:textId="77777777" w:rsidR="00242643" w:rsidRPr="007E6DB9" w:rsidRDefault="00242643" w:rsidP="005168DE">
            <w:pPr>
              <w:pStyle w:val="TableText"/>
              <w:jc w:val="center"/>
              <w:rPr>
                <w:szCs w:val="16"/>
              </w:rPr>
            </w:pPr>
            <w:r w:rsidRPr="007E6DB9">
              <w:rPr>
                <w:szCs w:val="16"/>
              </w:rPr>
              <w:t>1,040</w:t>
            </w:r>
          </w:p>
        </w:tc>
        <w:tc>
          <w:tcPr>
            <w:tcW w:w="860" w:type="pct"/>
            <w:shd w:val="clear" w:color="auto" w:fill="auto"/>
            <w:vAlign w:val="center"/>
          </w:tcPr>
          <w:p w14:paraId="3F764E74" w14:textId="77777777" w:rsidR="00242643" w:rsidRPr="007E6DB9" w:rsidRDefault="00242643" w:rsidP="005168DE">
            <w:pPr>
              <w:pStyle w:val="TableText"/>
              <w:jc w:val="center"/>
              <w:rPr>
                <w:szCs w:val="16"/>
              </w:rPr>
            </w:pPr>
            <w:r w:rsidRPr="007E6DB9">
              <w:rPr>
                <w:szCs w:val="16"/>
              </w:rPr>
              <w:t>1,040</w:t>
            </w:r>
          </w:p>
        </w:tc>
        <w:tc>
          <w:tcPr>
            <w:tcW w:w="860" w:type="pct"/>
            <w:shd w:val="clear" w:color="auto" w:fill="auto"/>
            <w:vAlign w:val="center"/>
          </w:tcPr>
          <w:p w14:paraId="38AC823F" w14:textId="77777777" w:rsidR="00242643" w:rsidRPr="007E6DB9" w:rsidRDefault="00242643" w:rsidP="007165B5">
            <w:pPr>
              <w:pStyle w:val="TableText"/>
              <w:jc w:val="center"/>
              <w:rPr>
                <w:szCs w:val="16"/>
              </w:rPr>
            </w:pPr>
            <w:r w:rsidRPr="007E6DB9">
              <w:rPr>
                <w:szCs w:val="16"/>
              </w:rPr>
              <w:t>6</w:t>
            </w:r>
          </w:p>
        </w:tc>
        <w:tc>
          <w:tcPr>
            <w:tcW w:w="1014" w:type="pct"/>
            <w:shd w:val="clear" w:color="auto" w:fill="auto"/>
            <w:vAlign w:val="center"/>
          </w:tcPr>
          <w:p w14:paraId="4D0D7703" w14:textId="77777777" w:rsidR="00242643" w:rsidRPr="007E6DB9" w:rsidRDefault="00242643" w:rsidP="005168DE">
            <w:pPr>
              <w:pStyle w:val="TableText"/>
              <w:rPr>
                <w:szCs w:val="16"/>
              </w:rPr>
            </w:pPr>
            <w:r w:rsidRPr="007E6DB9">
              <w:rPr>
                <w:szCs w:val="16"/>
              </w:rPr>
              <w:t>BCM</w:t>
            </w:r>
            <w:r w:rsidR="00972751">
              <w:rPr>
                <w:szCs w:val="16"/>
              </w:rPr>
              <w:t xml:space="preserve"> Partnership</w:t>
            </w:r>
          </w:p>
        </w:tc>
      </w:tr>
      <w:tr w:rsidR="00242643" w:rsidRPr="00C7468D" w14:paraId="56CCD9BC" w14:textId="77777777" w:rsidTr="00E8057C">
        <w:trPr>
          <w:trHeight w:val="144"/>
        </w:trPr>
        <w:tc>
          <w:tcPr>
            <w:tcW w:w="1406" w:type="pct"/>
            <w:vMerge w:val="restart"/>
            <w:shd w:val="clear" w:color="auto" w:fill="auto"/>
            <w:vAlign w:val="center"/>
          </w:tcPr>
          <w:p w14:paraId="24DF62EC" w14:textId="77777777" w:rsidR="00242643" w:rsidRPr="007E6DB9" w:rsidRDefault="00242643" w:rsidP="005168DE">
            <w:pPr>
              <w:pStyle w:val="TableText"/>
              <w:rPr>
                <w:szCs w:val="16"/>
              </w:rPr>
            </w:pPr>
            <w:r w:rsidRPr="007E6DB9">
              <w:rPr>
                <w:szCs w:val="16"/>
              </w:rPr>
              <w:t>Market research</w:t>
            </w:r>
          </w:p>
        </w:tc>
        <w:tc>
          <w:tcPr>
            <w:tcW w:w="860" w:type="pct"/>
            <w:shd w:val="clear" w:color="auto" w:fill="auto"/>
            <w:vAlign w:val="center"/>
          </w:tcPr>
          <w:p w14:paraId="28E2CE21" w14:textId="77777777" w:rsidR="00242643" w:rsidRPr="007E6DB9" w:rsidRDefault="00242643" w:rsidP="005168DE">
            <w:pPr>
              <w:pStyle w:val="TableText"/>
              <w:jc w:val="center"/>
              <w:rPr>
                <w:szCs w:val="16"/>
              </w:rPr>
            </w:pPr>
            <w:r w:rsidRPr="007E6DB9">
              <w:rPr>
                <w:szCs w:val="16"/>
              </w:rPr>
              <w:t>197</w:t>
            </w:r>
          </w:p>
        </w:tc>
        <w:tc>
          <w:tcPr>
            <w:tcW w:w="860" w:type="pct"/>
            <w:shd w:val="clear" w:color="auto" w:fill="auto"/>
            <w:vAlign w:val="center"/>
          </w:tcPr>
          <w:p w14:paraId="200A8C07" w14:textId="77777777" w:rsidR="00242643" w:rsidRPr="007E6DB9" w:rsidRDefault="00242643" w:rsidP="005168DE">
            <w:pPr>
              <w:pStyle w:val="TableText"/>
              <w:jc w:val="center"/>
              <w:rPr>
                <w:szCs w:val="16"/>
              </w:rPr>
            </w:pPr>
            <w:r w:rsidRPr="007E6DB9">
              <w:rPr>
                <w:szCs w:val="16"/>
              </w:rPr>
              <w:t>197</w:t>
            </w:r>
          </w:p>
        </w:tc>
        <w:tc>
          <w:tcPr>
            <w:tcW w:w="860" w:type="pct"/>
            <w:shd w:val="clear" w:color="auto" w:fill="auto"/>
            <w:vAlign w:val="center"/>
          </w:tcPr>
          <w:p w14:paraId="4FAA9952" w14:textId="77777777" w:rsidR="00242643" w:rsidRPr="007E6DB9" w:rsidRDefault="00242643" w:rsidP="007165B5">
            <w:pPr>
              <w:pStyle w:val="TableText"/>
              <w:jc w:val="center"/>
              <w:rPr>
                <w:szCs w:val="16"/>
              </w:rPr>
            </w:pPr>
            <w:r w:rsidRPr="007E6DB9">
              <w:rPr>
                <w:szCs w:val="16"/>
              </w:rPr>
              <w:t>5</w:t>
            </w:r>
          </w:p>
        </w:tc>
        <w:tc>
          <w:tcPr>
            <w:tcW w:w="1014" w:type="pct"/>
            <w:shd w:val="clear" w:color="auto" w:fill="auto"/>
            <w:vAlign w:val="center"/>
          </w:tcPr>
          <w:p w14:paraId="5EC8C224" w14:textId="77777777" w:rsidR="00242643" w:rsidRPr="007E6DB9" w:rsidRDefault="00DE5DD8" w:rsidP="005168DE">
            <w:pPr>
              <w:pStyle w:val="TableText"/>
              <w:rPr>
                <w:szCs w:val="16"/>
              </w:rPr>
            </w:pPr>
            <w:r>
              <w:rPr>
                <w:szCs w:val="16"/>
              </w:rPr>
              <w:t xml:space="preserve">Taylor Nelson </w:t>
            </w:r>
            <w:proofErr w:type="spellStart"/>
            <w:r>
              <w:rPr>
                <w:szCs w:val="16"/>
              </w:rPr>
              <w:t>Sofres</w:t>
            </w:r>
            <w:proofErr w:type="spellEnd"/>
          </w:p>
        </w:tc>
      </w:tr>
      <w:tr w:rsidR="00242643" w:rsidRPr="00C7468D" w14:paraId="67A7CAD8" w14:textId="77777777" w:rsidTr="00E8057C">
        <w:trPr>
          <w:trHeight w:val="144"/>
        </w:trPr>
        <w:tc>
          <w:tcPr>
            <w:tcW w:w="1406" w:type="pct"/>
            <w:vMerge/>
            <w:shd w:val="clear" w:color="auto" w:fill="auto"/>
            <w:vAlign w:val="center"/>
          </w:tcPr>
          <w:p w14:paraId="0BC9E867" w14:textId="77777777" w:rsidR="00242643" w:rsidRPr="007E6DB9" w:rsidRDefault="00242643">
            <w:pPr>
              <w:pStyle w:val="TableText"/>
              <w:rPr>
                <w:szCs w:val="16"/>
              </w:rPr>
            </w:pPr>
          </w:p>
        </w:tc>
        <w:tc>
          <w:tcPr>
            <w:tcW w:w="860" w:type="pct"/>
            <w:shd w:val="clear" w:color="auto" w:fill="auto"/>
            <w:vAlign w:val="center"/>
          </w:tcPr>
          <w:p w14:paraId="5BE5687F" w14:textId="77777777" w:rsidR="00242643" w:rsidRPr="007E6DB9" w:rsidRDefault="00242643" w:rsidP="005168DE">
            <w:pPr>
              <w:pStyle w:val="TableText"/>
              <w:jc w:val="center"/>
              <w:rPr>
                <w:szCs w:val="16"/>
              </w:rPr>
            </w:pPr>
            <w:r w:rsidRPr="007E6DB9">
              <w:rPr>
                <w:szCs w:val="16"/>
              </w:rPr>
              <w:t>158</w:t>
            </w:r>
          </w:p>
        </w:tc>
        <w:tc>
          <w:tcPr>
            <w:tcW w:w="860" w:type="pct"/>
            <w:shd w:val="clear" w:color="auto" w:fill="auto"/>
            <w:vAlign w:val="center"/>
          </w:tcPr>
          <w:p w14:paraId="0AE6A901" w14:textId="77777777" w:rsidR="00242643" w:rsidRPr="007E6DB9" w:rsidRDefault="00242643" w:rsidP="005168DE">
            <w:pPr>
              <w:pStyle w:val="TableText"/>
              <w:jc w:val="center"/>
              <w:rPr>
                <w:szCs w:val="16"/>
              </w:rPr>
            </w:pPr>
            <w:r w:rsidRPr="007E6DB9">
              <w:rPr>
                <w:szCs w:val="16"/>
              </w:rPr>
              <w:t>158</w:t>
            </w:r>
          </w:p>
        </w:tc>
        <w:tc>
          <w:tcPr>
            <w:tcW w:w="860" w:type="pct"/>
            <w:shd w:val="clear" w:color="auto" w:fill="auto"/>
            <w:vAlign w:val="center"/>
          </w:tcPr>
          <w:p w14:paraId="4DEE4F2C" w14:textId="77777777" w:rsidR="00242643" w:rsidRPr="007E6DB9" w:rsidRDefault="00242643" w:rsidP="007165B5">
            <w:pPr>
              <w:pStyle w:val="TableText"/>
              <w:jc w:val="center"/>
              <w:rPr>
                <w:szCs w:val="16"/>
              </w:rPr>
            </w:pPr>
            <w:r w:rsidRPr="007E6DB9">
              <w:rPr>
                <w:szCs w:val="16"/>
              </w:rPr>
              <w:t>4</w:t>
            </w:r>
          </w:p>
        </w:tc>
        <w:tc>
          <w:tcPr>
            <w:tcW w:w="1014" w:type="pct"/>
            <w:shd w:val="clear" w:color="auto" w:fill="auto"/>
            <w:vAlign w:val="center"/>
          </w:tcPr>
          <w:p w14:paraId="4A603395" w14:textId="77777777" w:rsidR="00242643" w:rsidRPr="007E6DB9" w:rsidRDefault="00242643" w:rsidP="005168DE">
            <w:pPr>
              <w:pStyle w:val="TableText"/>
              <w:rPr>
                <w:szCs w:val="16"/>
              </w:rPr>
            </w:pPr>
            <w:r w:rsidRPr="007E6DB9">
              <w:rPr>
                <w:szCs w:val="16"/>
              </w:rPr>
              <w:t>Wallis Consulting Group</w:t>
            </w:r>
          </w:p>
        </w:tc>
      </w:tr>
      <w:tr w:rsidR="00242643" w:rsidRPr="00C7468D" w14:paraId="16C34170" w14:textId="77777777" w:rsidTr="00E8057C">
        <w:trPr>
          <w:trHeight w:val="149"/>
        </w:trPr>
        <w:tc>
          <w:tcPr>
            <w:tcW w:w="1406" w:type="pct"/>
            <w:shd w:val="clear" w:color="auto" w:fill="auto"/>
            <w:vAlign w:val="center"/>
          </w:tcPr>
          <w:p w14:paraId="2B1DBA01" w14:textId="77777777" w:rsidR="00242643" w:rsidRPr="007E6DB9" w:rsidRDefault="00242643" w:rsidP="005168DE">
            <w:pPr>
              <w:pStyle w:val="TableText"/>
              <w:rPr>
                <w:szCs w:val="16"/>
              </w:rPr>
            </w:pPr>
            <w:r w:rsidRPr="007E6DB9">
              <w:rPr>
                <w:szCs w:val="16"/>
              </w:rPr>
              <w:t>Public relations</w:t>
            </w:r>
          </w:p>
        </w:tc>
        <w:tc>
          <w:tcPr>
            <w:tcW w:w="860" w:type="pct"/>
            <w:shd w:val="clear" w:color="auto" w:fill="auto"/>
            <w:vAlign w:val="center"/>
          </w:tcPr>
          <w:p w14:paraId="2E7583AB"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6D48FFA6"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24847CEA" w14:textId="77777777" w:rsidR="00242643" w:rsidRPr="007E6DB9" w:rsidRDefault="00242643" w:rsidP="007165B5">
            <w:pPr>
              <w:pStyle w:val="TableText"/>
              <w:jc w:val="center"/>
              <w:rPr>
                <w:szCs w:val="16"/>
              </w:rPr>
            </w:pPr>
            <w:r w:rsidRPr="007E6DB9">
              <w:rPr>
                <w:szCs w:val="16"/>
              </w:rPr>
              <w:t>—</w:t>
            </w:r>
          </w:p>
        </w:tc>
        <w:tc>
          <w:tcPr>
            <w:tcW w:w="1014" w:type="pct"/>
            <w:shd w:val="clear" w:color="auto" w:fill="auto"/>
            <w:vAlign w:val="center"/>
          </w:tcPr>
          <w:p w14:paraId="09B8EF5C" w14:textId="77777777" w:rsidR="00242643" w:rsidRPr="007E6DB9" w:rsidRDefault="00242643" w:rsidP="00E8057C">
            <w:pPr>
              <w:pStyle w:val="TableText"/>
              <w:rPr>
                <w:szCs w:val="16"/>
              </w:rPr>
            </w:pPr>
            <w:r w:rsidRPr="007E6DB9">
              <w:rPr>
                <w:szCs w:val="16"/>
              </w:rPr>
              <w:t>—</w:t>
            </w:r>
          </w:p>
        </w:tc>
      </w:tr>
      <w:tr w:rsidR="00242643" w:rsidRPr="00C7468D" w14:paraId="15A9D7E6" w14:textId="77777777" w:rsidTr="00E8057C">
        <w:trPr>
          <w:trHeight w:val="149"/>
        </w:trPr>
        <w:tc>
          <w:tcPr>
            <w:tcW w:w="1406" w:type="pct"/>
            <w:shd w:val="clear" w:color="auto" w:fill="auto"/>
            <w:vAlign w:val="center"/>
          </w:tcPr>
          <w:p w14:paraId="5BB2352F" w14:textId="77777777" w:rsidR="00242643" w:rsidRPr="007E6DB9" w:rsidRDefault="002A48CE" w:rsidP="005168DE">
            <w:pPr>
              <w:pStyle w:val="TableText"/>
              <w:rPr>
                <w:szCs w:val="16"/>
              </w:rPr>
            </w:pPr>
            <w:r>
              <w:rPr>
                <w:szCs w:val="16"/>
              </w:rPr>
              <w:t>Multicultural marketing</w:t>
            </w:r>
          </w:p>
        </w:tc>
        <w:tc>
          <w:tcPr>
            <w:tcW w:w="860" w:type="pct"/>
            <w:shd w:val="clear" w:color="auto" w:fill="auto"/>
            <w:vAlign w:val="center"/>
          </w:tcPr>
          <w:p w14:paraId="5EAF418F"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047303F6" w14:textId="77777777" w:rsidR="00242643" w:rsidRPr="007E6DB9" w:rsidRDefault="00242643" w:rsidP="005168DE">
            <w:pPr>
              <w:pStyle w:val="TableText"/>
              <w:jc w:val="center"/>
              <w:rPr>
                <w:szCs w:val="16"/>
              </w:rPr>
            </w:pPr>
            <w:r w:rsidRPr="007E6DB9">
              <w:rPr>
                <w:szCs w:val="16"/>
              </w:rPr>
              <w:t>—</w:t>
            </w:r>
          </w:p>
        </w:tc>
        <w:tc>
          <w:tcPr>
            <w:tcW w:w="860" w:type="pct"/>
            <w:shd w:val="clear" w:color="auto" w:fill="auto"/>
            <w:vAlign w:val="center"/>
          </w:tcPr>
          <w:p w14:paraId="4B6BB541" w14:textId="77777777" w:rsidR="00242643" w:rsidRPr="007E6DB9" w:rsidRDefault="00242643" w:rsidP="007165B5">
            <w:pPr>
              <w:pStyle w:val="TableText"/>
              <w:jc w:val="center"/>
              <w:rPr>
                <w:szCs w:val="16"/>
              </w:rPr>
            </w:pPr>
            <w:r w:rsidRPr="007E6DB9">
              <w:rPr>
                <w:szCs w:val="16"/>
              </w:rPr>
              <w:t>—</w:t>
            </w:r>
          </w:p>
        </w:tc>
        <w:tc>
          <w:tcPr>
            <w:tcW w:w="1014" w:type="pct"/>
            <w:shd w:val="clear" w:color="auto" w:fill="auto"/>
            <w:vAlign w:val="center"/>
          </w:tcPr>
          <w:p w14:paraId="7E1563FD" w14:textId="77777777" w:rsidR="00242643" w:rsidRPr="007E6DB9" w:rsidRDefault="00242643" w:rsidP="00E8057C">
            <w:pPr>
              <w:pStyle w:val="TableText"/>
              <w:rPr>
                <w:szCs w:val="16"/>
              </w:rPr>
            </w:pPr>
            <w:r w:rsidRPr="007E6DB9">
              <w:rPr>
                <w:szCs w:val="16"/>
              </w:rPr>
              <w:t>—</w:t>
            </w:r>
          </w:p>
        </w:tc>
      </w:tr>
      <w:tr w:rsidR="00242643" w:rsidRPr="00C7468D" w14:paraId="3D6A4114" w14:textId="77777777" w:rsidTr="00E8057C">
        <w:trPr>
          <w:trHeight w:val="149"/>
        </w:trPr>
        <w:tc>
          <w:tcPr>
            <w:tcW w:w="1406" w:type="pct"/>
            <w:shd w:val="clear" w:color="auto" w:fill="auto"/>
            <w:vAlign w:val="center"/>
          </w:tcPr>
          <w:p w14:paraId="2FCC571E" w14:textId="77777777" w:rsidR="00242643" w:rsidRPr="007E6DB9" w:rsidRDefault="00242643" w:rsidP="005168DE">
            <w:pPr>
              <w:pStyle w:val="TableText"/>
              <w:rPr>
                <w:szCs w:val="16"/>
              </w:rPr>
            </w:pPr>
            <w:r w:rsidRPr="007E6DB9">
              <w:rPr>
                <w:szCs w:val="16"/>
              </w:rPr>
              <w:t>Indigenous communications</w:t>
            </w:r>
          </w:p>
        </w:tc>
        <w:tc>
          <w:tcPr>
            <w:tcW w:w="860" w:type="pct"/>
            <w:tcBorders>
              <w:bottom w:val="single" w:sz="2" w:space="0" w:color="A7B4BE"/>
            </w:tcBorders>
            <w:shd w:val="clear" w:color="auto" w:fill="auto"/>
            <w:vAlign w:val="center"/>
          </w:tcPr>
          <w:p w14:paraId="4D36D517" w14:textId="77777777" w:rsidR="00242643" w:rsidRPr="007E6DB9" w:rsidRDefault="00242643" w:rsidP="005168DE">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4B99C03A" w14:textId="77777777" w:rsidR="00242643" w:rsidRPr="007E6DB9" w:rsidRDefault="00242643" w:rsidP="005168DE">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647047FC" w14:textId="77777777" w:rsidR="00242643" w:rsidRPr="007E6DB9" w:rsidRDefault="00242643" w:rsidP="007165B5">
            <w:pPr>
              <w:pStyle w:val="TableText"/>
              <w:jc w:val="center"/>
              <w:rPr>
                <w:szCs w:val="16"/>
              </w:rPr>
            </w:pPr>
            <w:r w:rsidRPr="007E6DB9">
              <w:rPr>
                <w:szCs w:val="16"/>
              </w:rPr>
              <w:t>—</w:t>
            </w:r>
          </w:p>
        </w:tc>
        <w:tc>
          <w:tcPr>
            <w:tcW w:w="1014" w:type="pct"/>
            <w:tcBorders>
              <w:bottom w:val="single" w:sz="2" w:space="0" w:color="A7B4BE"/>
            </w:tcBorders>
            <w:shd w:val="clear" w:color="auto" w:fill="auto"/>
            <w:vAlign w:val="center"/>
          </w:tcPr>
          <w:p w14:paraId="4286835C" w14:textId="77777777" w:rsidR="00242643" w:rsidRPr="007E6DB9" w:rsidRDefault="00242643" w:rsidP="00E8057C">
            <w:pPr>
              <w:pStyle w:val="TableText"/>
              <w:rPr>
                <w:szCs w:val="16"/>
              </w:rPr>
            </w:pPr>
            <w:r w:rsidRPr="007E6DB9">
              <w:rPr>
                <w:szCs w:val="16"/>
              </w:rPr>
              <w:t>—</w:t>
            </w:r>
          </w:p>
        </w:tc>
      </w:tr>
      <w:tr w:rsidR="00242643" w:rsidRPr="00C7468D" w14:paraId="51FEE0BC" w14:textId="77777777" w:rsidTr="00E8057C">
        <w:trPr>
          <w:trHeight w:val="149"/>
        </w:trPr>
        <w:tc>
          <w:tcPr>
            <w:tcW w:w="1406" w:type="pct"/>
            <w:shd w:val="clear" w:color="auto" w:fill="auto"/>
            <w:vAlign w:val="center"/>
          </w:tcPr>
          <w:p w14:paraId="304F823F" w14:textId="77777777" w:rsidR="00242643" w:rsidRPr="007E6DB9" w:rsidRDefault="00242643" w:rsidP="005168DE">
            <w:pPr>
              <w:pStyle w:val="TableText"/>
              <w:rPr>
                <w:szCs w:val="16"/>
              </w:rPr>
            </w:pPr>
            <w:r w:rsidRPr="007E6DB9">
              <w:rPr>
                <w:szCs w:val="16"/>
              </w:rPr>
              <w:t>Printed materials and direct mail</w:t>
            </w:r>
          </w:p>
        </w:tc>
        <w:tc>
          <w:tcPr>
            <w:tcW w:w="860" w:type="pct"/>
            <w:tcBorders>
              <w:right w:val="single" w:sz="4" w:space="0" w:color="BFBFBF" w:themeColor="background1" w:themeShade="BF"/>
            </w:tcBorders>
            <w:shd w:val="clear" w:color="auto" w:fill="auto"/>
            <w:vAlign w:val="center"/>
          </w:tcPr>
          <w:p w14:paraId="75446687" w14:textId="77777777" w:rsidR="00242643" w:rsidRPr="007E6DB9" w:rsidRDefault="00242643" w:rsidP="005168DE">
            <w:pPr>
              <w:pStyle w:val="TableText"/>
              <w:jc w:val="center"/>
              <w:rPr>
                <w:szCs w:val="16"/>
              </w:rPr>
            </w:pPr>
            <w:r w:rsidRPr="007E6DB9">
              <w:rPr>
                <w:szCs w:val="16"/>
              </w:rPr>
              <w:t>6</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1E395C" w14:textId="77777777" w:rsidR="00242643" w:rsidRPr="007E6DB9" w:rsidRDefault="00242643" w:rsidP="005168DE">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8B630E" w14:textId="77777777" w:rsidR="00242643" w:rsidRPr="007E6DB9" w:rsidRDefault="00242643" w:rsidP="007165B5">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1463C164" w14:textId="77777777" w:rsidR="00242643" w:rsidRPr="007E6DB9" w:rsidRDefault="00242643" w:rsidP="00E8057C">
            <w:pPr>
              <w:pStyle w:val="TableText"/>
              <w:rPr>
                <w:szCs w:val="16"/>
              </w:rPr>
            </w:pPr>
          </w:p>
        </w:tc>
      </w:tr>
      <w:tr w:rsidR="00242643" w:rsidRPr="00C7468D" w14:paraId="26B21173" w14:textId="77777777" w:rsidTr="00E8057C">
        <w:trPr>
          <w:trHeight w:val="149"/>
        </w:trPr>
        <w:tc>
          <w:tcPr>
            <w:tcW w:w="1406" w:type="pct"/>
            <w:shd w:val="clear" w:color="auto" w:fill="auto"/>
            <w:vAlign w:val="center"/>
          </w:tcPr>
          <w:p w14:paraId="3A006A1C" w14:textId="77777777" w:rsidR="00242643" w:rsidRPr="007E6DB9" w:rsidRDefault="00242643" w:rsidP="005168DE">
            <w:pPr>
              <w:pStyle w:val="TableText"/>
              <w:rPr>
                <w:szCs w:val="16"/>
              </w:rPr>
            </w:pPr>
            <w:r w:rsidRPr="007E6DB9">
              <w:rPr>
                <w:szCs w:val="16"/>
              </w:rPr>
              <w:t>Other</w:t>
            </w:r>
          </w:p>
        </w:tc>
        <w:tc>
          <w:tcPr>
            <w:tcW w:w="860" w:type="pct"/>
            <w:tcBorders>
              <w:right w:val="single" w:sz="4" w:space="0" w:color="BFBFBF" w:themeColor="background1" w:themeShade="BF"/>
            </w:tcBorders>
            <w:shd w:val="clear" w:color="auto" w:fill="auto"/>
            <w:vAlign w:val="center"/>
          </w:tcPr>
          <w:p w14:paraId="3CF37788" w14:textId="77777777" w:rsidR="00242643" w:rsidRPr="007E6DB9" w:rsidRDefault="00242643" w:rsidP="005168DE">
            <w:pPr>
              <w:pStyle w:val="TableText"/>
              <w:jc w:val="center"/>
              <w:rPr>
                <w:szCs w:val="16"/>
              </w:rPr>
            </w:pPr>
            <w:r w:rsidRPr="007E6DB9">
              <w:rPr>
                <w:szCs w:val="16"/>
              </w:rPr>
              <w:t>55</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3D818F" w14:textId="77777777" w:rsidR="00242643" w:rsidRPr="007E6DB9" w:rsidRDefault="00242643" w:rsidP="005168DE">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A02D08" w14:textId="77777777" w:rsidR="00242643" w:rsidRPr="007E6DB9" w:rsidRDefault="00242643"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0EC5CD5" w14:textId="77777777" w:rsidR="00242643" w:rsidRPr="007E6DB9" w:rsidRDefault="00242643" w:rsidP="00E8057C">
            <w:pPr>
              <w:pStyle w:val="TableText"/>
              <w:ind w:left="0"/>
              <w:rPr>
                <w:szCs w:val="16"/>
              </w:rPr>
            </w:pPr>
          </w:p>
        </w:tc>
      </w:tr>
      <w:tr w:rsidR="00242643" w:rsidRPr="00C7468D" w14:paraId="12F11561" w14:textId="77777777" w:rsidTr="00E8057C">
        <w:trPr>
          <w:trHeight w:val="149"/>
        </w:trPr>
        <w:tc>
          <w:tcPr>
            <w:tcW w:w="1406" w:type="pct"/>
            <w:shd w:val="clear" w:color="auto" w:fill="auto"/>
            <w:vAlign w:val="center"/>
          </w:tcPr>
          <w:p w14:paraId="185439DA" w14:textId="77777777" w:rsidR="00242643" w:rsidRPr="007E6DB9" w:rsidRDefault="00242643" w:rsidP="005168DE">
            <w:pPr>
              <w:pStyle w:val="TableText"/>
              <w:rPr>
                <w:b/>
                <w:szCs w:val="16"/>
              </w:rPr>
            </w:pPr>
            <w:r w:rsidRPr="007E6DB9">
              <w:rPr>
                <w:b/>
                <w:szCs w:val="16"/>
              </w:rPr>
              <w:t>Sub-total</w:t>
            </w:r>
          </w:p>
        </w:tc>
        <w:tc>
          <w:tcPr>
            <w:tcW w:w="860" w:type="pct"/>
            <w:tcBorders>
              <w:right w:val="single" w:sz="4" w:space="0" w:color="BFBFBF" w:themeColor="background1" w:themeShade="BF"/>
            </w:tcBorders>
            <w:shd w:val="clear" w:color="auto" w:fill="auto"/>
            <w:vAlign w:val="center"/>
          </w:tcPr>
          <w:p w14:paraId="723C2833" w14:textId="77777777" w:rsidR="00242643" w:rsidRPr="007E6DB9" w:rsidRDefault="00A857B9" w:rsidP="005168DE">
            <w:pPr>
              <w:pStyle w:val="TableText"/>
              <w:jc w:val="center"/>
              <w:rPr>
                <w:b/>
                <w:bCs/>
                <w:szCs w:val="16"/>
              </w:rPr>
            </w:pPr>
            <w:r>
              <w:rPr>
                <w:b/>
                <w:bCs/>
                <w:szCs w:val="16"/>
              </w:rPr>
              <w:t>1,456</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DF1BBA" w14:textId="77777777" w:rsidR="00242643" w:rsidRPr="007E6DB9" w:rsidRDefault="00242643" w:rsidP="005168DE">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3750F6" w14:textId="77777777" w:rsidR="00242643" w:rsidRPr="007E6DB9" w:rsidRDefault="00242643"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F29D584" w14:textId="77777777" w:rsidR="00242643" w:rsidRPr="007E6DB9" w:rsidRDefault="00242643" w:rsidP="00E8057C">
            <w:pPr>
              <w:pStyle w:val="TableText"/>
              <w:rPr>
                <w:szCs w:val="16"/>
              </w:rPr>
            </w:pPr>
          </w:p>
        </w:tc>
      </w:tr>
    </w:tbl>
    <w:p w14:paraId="45CDD758"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41E7E6F0" w14:textId="77777777" w:rsidTr="0066576C">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04CB3226"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024F93DB"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242643" w:rsidRPr="00C7468D" w14:paraId="6AB40A48" w14:textId="77777777" w:rsidTr="00032D41">
        <w:trPr>
          <w:trHeight w:val="149"/>
        </w:trPr>
        <w:tc>
          <w:tcPr>
            <w:tcW w:w="3116" w:type="pct"/>
          </w:tcPr>
          <w:p w14:paraId="78936FBC" w14:textId="77777777" w:rsidR="00242643" w:rsidRPr="00E02C0D" w:rsidRDefault="00242643" w:rsidP="00242643">
            <w:pPr>
              <w:pStyle w:val="TableText"/>
            </w:pPr>
            <w:r w:rsidRPr="00E02C0D">
              <w:t>Consultants, services and other</w:t>
            </w:r>
          </w:p>
        </w:tc>
        <w:tc>
          <w:tcPr>
            <w:tcW w:w="1884" w:type="pct"/>
            <w:tcBorders>
              <w:right w:val="nil"/>
            </w:tcBorders>
            <w:vAlign w:val="center"/>
          </w:tcPr>
          <w:p w14:paraId="4B327B61" w14:textId="77777777" w:rsidR="00242643" w:rsidRPr="0090505A" w:rsidRDefault="00242643" w:rsidP="00A03B64">
            <w:pPr>
              <w:pStyle w:val="TableText"/>
              <w:jc w:val="center"/>
            </w:pPr>
            <w:r>
              <w:t>1.5</w:t>
            </w:r>
          </w:p>
        </w:tc>
      </w:tr>
      <w:tr w:rsidR="00242643" w:rsidRPr="00C7468D" w14:paraId="194CA0E8" w14:textId="77777777" w:rsidTr="00032D41">
        <w:trPr>
          <w:trHeight w:val="149"/>
        </w:trPr>
        <w:tc>
          <w:tcPr>
            <w:tcW w:w="3116" w:type="pct"/>
          </w:tcPr>
          <w:p w14:paraId="17FB6864" w14:textId="77777777" w:rsidR="00242643" w:rsidRPr="00E02C0D" w:rsidRDefault="00242643" w:rsidP="00242643">
            <w:pPr>
              <w:pStyle w:val="TableText"/>
            </w:pPr>
            <w:r w:rsidRPr="00E02C0D">
              <w:t>Media placement</w:t>
            </w:r>
          </w:p>
        </w:tc>
        <w:tc>
          <w:tcPr>
            <w:tcW w:w="1884" w:type="pct"/>
            <w:tcBorders>
              <w:right w:val="nil"/>
            </w:tcBorders>
            <w:vAlign w:val="center"/>
          </w:tcPr>
          <w:p w14:paraId="22E07DF3" w14:textId="77777777" w:rsidR="00242643" w:rsidRPr="0090505A" w:rsidRDefault="00242643" w:rsidP="00A03B64">
            <w:pPr>
              <w:pStyle w:val="TableText"/>
              <w:jc w:val="center"/>
            </w:pPr>
            <w:r>
              <w:t>3.4</w:t>
            </w:r>
          </w:p>
        </w:tc>
      </w:tr>
      <w:tr w:rsidR="00242643" w:rsidRPr="00C7468D" w14:paraId="3A0EFC23" w14:textId="77777777" w:rsidTr="00032D41">
        <w:trPr>
          <w:trHeight w:val="149"/>
        </w:trPr>
        <w:tc>
          <w:tcPr>
            <w:tcW w:w="3116" w:type="pct"/>
          </w:tcPr>
          <w:p w14:paraId="2BC59EA7" w14:textId="77777777" w:rsidR="00242643" w:rsidRPr="009F7B3A" w:rsidRDefault="00242643" w:rsidP="00242643">
            <w:pPr>
              <w:pStyle w:val="TableText"/>
              <w:ind w:left="284"/>
              <w:rPr>
                <w:i/>
              </w:rPr>
            </w:pPr>
            <w:r w:rsidRPr="009F7B3A">
              <w:rPr>
                <w:i/>
              </w:rPr>
              <w:t>Indigenous media</w:t>
            </w:r>
          </w:p>
        </w:tc>
        <w:tc>
          <w:tcPr>
            <w:tcW w:w="1884" w:type="pct"/>
            <w:tcBorders>
              <w:right w:val="nil"/>
            </w:tcBorders>
            <w:vAlign w:val="center"/>
          </w:tcPr>
          <w:p w14:paraId="57643340" w14:textId="77777777" w:rsidR="00242643" w:rsidRPr="0090505A" w:rsidRDefault="00242643" w:rsidP="00A03B64">
            <w:pPr>
              <w:pStyle w:val="TableText"/>
              <w:jc w:val="center"/>
              <w:rPr>
                <w:i/>
              </w:rPr>
            </w:pPr>
            <w:r>
              <w:rPr>
                <w:i/>
              </w:rPr>
              <w:t>0.2</w:t>
            </w:r>
          </w:p>
        </w:tc>
      </w:tr>
      <w:tr w:rsidR="00242643" w:rsidRPr="00C7468D" w14:paraId="6B57F712" w14:textId="77777777" w:rsidTr="00032D41">
        <w:trPr>
          <w:trHeight w:val="149"/>
        </w:trPr>
        <w:tc>
          <w:tcPr>
            <w:tcW w:w="3116" w:type="pct"/>
          </w:tcPr>
          <w:p w14:paraId="6BEB950B" w14:textId="77777777" w:rsidR="00242643" w:rsidRPr="009F7B3A" w:rsidRDefault="00242643" w:rsidP="00242643">
            <w:pPr>
              <w:pStyle w:val="TableText"/>
              <w:ind w:left="284"/>
              <w:rPr>
                <w:i/>
              </w:rPr>
            </w:pPr>
            <w:r w:rsidRPr="009F7B3A">
              <w:rPr>
                <w:i/>
              </w:rPr>
              <w:t>Ethnic media</w:t>
            </w:r>
          </w:p>
        </w:tc>
        <w:tc>
          <w:tcPr>
            <w:tcW w:w="1884" w:type="pct"/>
            <w:tcBorders>
              <w:right w:val="nil"/>
            </w:tcBorders>
            <w:vAlign w:val="center"/>
          </w:tcPr>
          <w:p w14:paraId="47C1A807" w14:textId="77777777" w:rsidR="00242643" w:rsidRPr="0090505A" w:rsidRDefault="00242643" w:rsidP="00A03B64">
            <w:pPr>
              <w:pStyle w:val="TableText"/>
              <w:jc w:val="center"/>
              <w:rPr>
                <w:i/>
              </w:rPr>
            </w:pPr>
            <w:r>
              <w:rPr>
                <w:i/>
              </w:rPr>
              <w:t>0.2</w:t>
            </w:r>
          </w:p>
        </w:tc>
      </w:tr>
      <w:tr w:rsidR="00242643" w:rsidRPr="00C7468D" w14:paraId="32818AC7" w14:textId="77777777" w:rsidTr="00032D41">
        <w:trPr>
          <w:trHeight w:val="149"/>
        </w:trPr>
        <w:tc>
          <w:tcPr>
            <w:tcW w:w="3116" w:type="pct"/>
          </w:tcPr>
          <w:p w14:paraId="28AE6846" w14:textId="77777777" w:rsidR="00242643" w:rsidRPr="009F7B3A" w:rsidRDefault="00242643" w:rsidP="00242643">
            <w:pPr>
              <w:pStyle w:val="TableText"/>
              <w:rPr>
                <w:b/>
              </w:rPr>
            </w:pPr>
            <w:r w:rsidRPr="009F7B3A">
              <w:rPr>
                <w:b/>
              </w:rPr>
              <w:t>Total</w:t>
            </w:r>
          </w:p>
        </w:tc>
        <w:tc>
          <w:tcPr>
            <w:tcW w:w="1884" w:type="pct"/>
            <w:tcBorders>
              <w:right w:val="nil"/>
            </w:tcBorders>
            <w:vAlign w:val="center"/>
          </w:tcPr>
          <w:p w14:paraId="45E30D49" w14:textId="77777777" w:rsidR="00242643" w:rsidRPr="0090505A" w:rsidRDefault="00242643" w:rsidP="00A03B64">
            <w:pPr>
              <w:pStyle w:val="TableText"/>
              <w:jc w:val="center"/>
              <w:rPr>
                <w:b/>
              </w:rPr>
            </w:pPr>
            <w:r>
              <w:rPr>
                <w:b/>
              </w:rPr>
              <w:t>4.9</w:t>
            </w:r>
          </w:p>
        </w:tc>
      </w:tr>
    </w:tbl>
    <w:p w14:paraId="2EB5C54B" w14:textId="77777777" w:rsidR="00242643" w:rsidRDefault="00242643" w:rsidP="00242643">
      <w:pPr>
        <w:pStyle w:val="TableSourceNotes"/>
        <w:ind w:left="709" w:hanging="709"/>
      </w:pPr>
      <w:r w:rsidRPr="00242643">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0E5E8F4A" w14:textId="77777777" w:rsidR="00242643" w:rsidRDefault="00242643" w:rsidP="00242643">
      <w:pPr>
        <w:pStyle w:val="TableSourceNotes"/>
        <w:ind w:left="709" w:hanging="709"/>
      </w:pPr>
      <w:r>
        <w:tab/>
        <w:t>Media figures are drawn from Table 1.</w:t>
      </w:r>
    </w:p>
    <w:p w14:paraId="58D87514" w14:textId="77777777" w:rsidR="002D27A3" w:rsidRDefault="002D27A3" w:rsidP="002D27A3">
      <w:pPr>
        <w:pStyle w:val="TableText"/>
      </w:pPr>
      <w:r w:rsidRPr="00242643">
        <w:tab/>
      </w:r>
      <w:r>
        <w:t>‘—’ indicates no expenditure against this line item.</w:t>
      </w:r>
    </w:p>
    <w:p w14:paraId="031057C9" w14:textId="77777777" w:rsidR="002D27A3" w:rsidRDefault="002D27A3" w:rsidP="002D27A3">
      <w:pPr>
        <w:pStyle w:val="TableText"/>
      </w:pPr>
      <w:r>
        <w:tab/>
        <w:t>‘0.0’ indicates that media was placed, though less than $50,000 was spent.</w:t>
      </w:r>
    </w:p>
    <w:p w14:paraId="5FCE00EA" w14:textId="77777777" w:rsidR="009F7B3A" w:rsidRDefault="009F7B3A">
      <w:pPr>
        <w:suppressAutoHyphens w:val="0"/>
        <w:spacing w:before="0" w:after="120" w:line="440" w:lineRule="atLeast"/>
      </w:pPr>
      <w:r>
        <w:br w:type="page"/>
      </w:r>
    </w:p>
    <w:p w14:paraId="7D05EB85" w14:textId="77777777" w:rsidR="009F7B3A" w:rsidRDefault="009F7B3A" w:rsidP="00A14E78">
      <w:pPr>
        <w:pStyle w:val="Heading3"/>
      </w:pPr>
      <w:r>
        <w:lastRenderedPageBreak/>
        <w:t xml:space="preserve">Department of Employment: </w:t>
      </w:r>
      <w:r w:rsidRPr="00A14E78">
        <w:rPr>
          <w:i/>
        </w:rPr>
        <w:t>jobactive</w:t>
      </w:r>
    </w:p>
    <w:p w14:paraId="67293756" w14:textId="77777777" w:rsidR="009F7B3A" w:rsidRDefault="009F7B3A" w:rsidP="00A14E78">
      <w:r w:rsidRPr="00A14E78">
        <w:rPr>
          <w:b/>
        </w:rPr>
        <w:t>Campaign commencement date:</w:t>
      </w:r>
      <w:r w:rsidR="008E75AA">
        <w:t xml:space="preserve"> </w:t>
      </w:r>
      <w:r>
        <w:t>10 September 2015</w:t>
      </w:r>
    </w:p>
    <w:p w14:paraId="333CDF58" w14:textId="77777777" w:rsidR="009F7B3A" w:rsidRDefault="008E75AA" w:rsidP="00A14E78">
      <w:r>
        <w:rPr>
          <w:b/>
        </w:rPr>
        <w:t xml:space="preserve">Campaign end date: </w:t>
      </w:r>
      <w:r w:rsidR="009F7B3A">
        <w:t>30 June 2016</w:t>
      </w:r>
    </w:p>
    <w:p w14:paraId="41510B89" w14:textId="22F09E4B" w:rsidR="009F7B3A" w:rsidRDefault="009F7B3A" w:rsidP="00A14E78">
      <w:r w:rsidRPr="00A14E78">
        <w:rPr>
          <w:b/>
        </w:rPr>
        <w:t>Summary:</w:t>
      </w:r>
      <w:r>
        <w:t xml:space="preserve"> jobactive is the Australian Government’s employment services system that connects job seekers with employers. The jobactive campaign targets employers and aims to raise awareness of jobactive for the recruitment of staff and promote increased use of jobactive services. The campaign direct</w:t>
      </w:r>
      <w:r w:rsidR="00D331D1">
        <w:t>ed</w:t>
      </w:r>
      <w:r>
        <w:t xml:space="preserve"> employers to the jobactive website where they </w:t>
      </w:r>
      <w:r w:rsidR="00D331D1">
        <w:t>could</w:t>
      </w:r>
      <w:r>
        <w:t xml:space="preserve"> locate their local jobactive providers.</w:t>
      </w:r>
    </w:p>
    <w:p w14:paraId="5D345511" w14:textId="77777777" w:rsidR="009F7B3A" w:rsidRDefault="009F7B3A" w:rsidP="00A14E78">
      <w:r w:rsidRPr="00A14E78">
        <w:rPr>
          <w:b/>
        </w:rPr>
        <w:t>Exception reporting:</w:t>
      </w:r>
      <w:r>
        <w:t xml:space="preserve"> Indigenous specific channels were not required as advice from the media buying agency indicated that Indigenous businesses access mainstream media to a high level.</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278C737A" w14:textId="77777777" w:rsidTr="00CC344B">
        <w:trPr>
          <w:trHeight w:val="48"/>
          <w:tblHeader/>
        </w:trPr>
        <w:tc>
          <w:tcPr>
            <w:tcW w:w="1406" w:type="pct"/>
            <w:shd w:val="clear" w:color="auto" w:fill="BDDCDF" w:themeFill="accent1"/>
            <w:vAlign w:val="center"/>
          </w:tcPr>
          <w:p w14:paraId="3BB06643" w14:textId="77777777" w:rsidR="00BB068E" w:rsidRPr="007E6DB9" w:rsidRDefault="00BB068E" w:rsidP="00BB068E">
            <w:pPr>
              <w:pStyle w:val="TableText"/>
              <w:rPr>
                <w:b/>
                <w:szCs w:val="16"/>
              </w:rPr>
            </w:pPr>
            <w:r w:rsidRPr="007E6DB9">
              <w:rPr>
                <w:b/>
                <w:szCs w:val="16"/>
              </w:rPr>
              <w:t>Consultants, services and other costs</w:t>
            </w:r>
          </w:p>
        </w:tc>
        <w:tc>
          <w:tcPr>
            <w:tcW w:w="860" w:type="pct"/>
            <w:shd w:val="clear" w:color="auto" w:fill="BDDCDF" w:themeFill="accent1"/>
            <w:vAlign w:val="center"/>
          </w:tcPr>
          <w:p w14:paraId="794FE031" w14:textId="77777777" w:rsidR="00BB068E" w:rsidRPr="007E6DB9" w:rsidRDefault="00BB068E" w:rsidP="00A03B64">
            <w:pPr>
              <w:pStyle w:val="TableText"/>
              <w:jc w:val="center"/>
              <w:rPr>
                <w:b/>
                <w:szCs w:val="16"/>
              </w:rPr>
            </w:pPr>
            <w:r w:rsidRPr="007E6DB9">
              <w:rPr>
                <w:b/>
                <w:szCs w:val="16"/>
              </w:rPr>
              <w:t xml:space="preserve">Expenditure </w:t>
            </w:r>
            <w:r w:rsidRPr="007E6DB9">
              <w:rPr>
                <w:b/>
                <w:szCs w:val="16"/>
              </w:rPr>
              <w:br/>
              <w:t>($ thousand)</w:t>
            </w:r>
          </w:p>
        </w:tc>
        <w:tc>
          <w:tcPr>
            <w:tcW w:w="860" w:type="pct"/>
            <w:shd w:val="clear" w:color="auto" w:fill="BDDCDF" w:themeFill="accent1"/>
            <w:vAlign w:val="center"/>
          </w:tcPr>
          <w:p w14:paraId="0858BF6D" w14:textId="77777777" w:rsidR="00BB068E" w:rsidRPr="007E6DB9" w:rsidRDefault="00BB068E" w:rsidP="00A03B64">
            <w:pPr>
              <w:pStyle w:val="TableText"/>
              <w:jc w:val="center"/>
              <w:rPr>
                <w:b/>
                <w:szCs w:val="16"/>
              </w:rPr>
            </w:pPr>
            <w:r w:rsidRPr="007E6DB9">
              <w:rPr>
                <w:b/>
                <w:szCs w:val="16"/>
              </w:rPr>
              <w:t xml:space="preserve">Contract value </w:t>
            </w:r>
            <w:r w:rsidRPr="007E6DB9">
              <w:rPr>
                <w:b/>
                <w:szCs w:val="16"/>
              </w:rPr>
              <w:br/>
              <w:t>($ thousand)</w:t>
            </w:r>
          </w:p>
        </w:tc>
        <w:tc>
          <w:tcPr>
            <w:tcW w:w="860" w:type="pct"/>
            <w:shd w:val="clear" w:color="auto" w:fill="BDDCDF" w:themeFill="accent1"/>
            <w:vAlign w:val="center"/>
          </w:tcPr>
          <w:p w14:paraId="4FB46362" w14:textId="77777777" w:rsidR="00BB068E" w:rsidRPr="007E6DB9" w:rsidRDefault="00BB068E" w:rsidP="00A03B64">
            <w:pPr>
              <w:pStyle w:val="TableText"/>
              <w:jc w:val="center"/>
              <w:rPr>
                <w:b/>
                <w:szCs w:val="16"/>
              </w:rPr>
            </w:pPr>
            <w:r w:rsidRPr="007E6DB9">
              <w:rPr>
                <w:b/>
                <w:szCs w:val="16"/>
              </w:rPr>
              <w:t>No. of potential suppliers invited to tender</w:t>
            </w:r>
          </w:p>
        </w:tc>
        <w:tc>
          <w:tcPr>
            <w:tcW w:w="1014" w:type="pct"/>
            <w:shd w:val="clear" w:color="auto" w:fill="BDDCDF" w:themeFill="accent1"/>
            <w:vAlign w:val="center"/>
          </w:tcPr>
          <w:p w14:paraId="56557593" w14:textId="77777777" w:rsidR="00BB068E" w:rsidRPr="007E6DB9" w:rsidRDefault="00BB068E" w:rsidP="00E8057C">
            <w:pPr>
              <w:pStyle w:val="TableText"/>
              <w:rPr>
                <w:b/>
                <w:szCs w:val="16"/>
              </w:rPr>
            </w:pPr>
            <w:r w:rsidRPr="007E6DB9">
              <w:rPr>
                <w:b/>
                <w:szCs w:val="16"/>
              </w:rPr>
              <w:t>Supplier</w:t>
            </w:r>
          </w:p>
        </w:tc>
      </w:tr>
      <w:tr w:rsidR="008E75AA" w:rsidRPr="00C7468D" w14:paraId="1F35A3D4" w14:textId="77777777" w:rsidTr="00E8057C">
        <w:trPr>
          <w:trHeight w:val="149"/>
        </w:trPr>
        <w:tc>
          <w:tcPr>
            <w:tcW w:w="1406" w:type="pct"/>
            <w:shd w:val="clear" w:color="auto" w:fill="auto"/>
            <w:vAlign w:val="center"/>
          </w:tcPr>
          <w:p w14:paraId="5236D873" w14:textId="77777777" w:rsidR="008E75AA" w:rsidRPr="007E6DB9" w:rsidRDefault="008E75AA" w:rsidP="005168DE">
            <w:pPr>
              <w:pStyle w:val="TableText"/>
              <w:rPr>
                <w:szCs w:val="16"/>
              </w:rPr>
            </w:pPr>
            <w:r w:rsidRPr="007E6DB9">
              <w:rPr>
                <w:szCs w:val="16"/>
              </w:rPr>
              <w:t>Advertising</w:t>
            </w:r>
          </w:p>
        </w:tc>
        <w:tc>
          <w:tcPr>
            <w:tcW w:w="860" w:type="pct"/>
            <w:shd w:val="clear" w:color="auto" w:fill="auto"/>
            <w:vAlign w:val="center"/>
          </w:tcPr>
          <w:p w14:paraId="1D1A9869" w14:textId="77777777" w:rsidR="008E75AA" w:rsidRPr="007E6DB9" w:rsidRDefault="008E75AA" w:rsidP="005168DE">
            <w:pPr>
              <w:pStyle w:val="TableText"/>
              <w:jc w:val="center"/>
              <w:rPr>
                <w:szCs w:val="16"/>
              </w:rPr>
            </w:pPr>
            <w:r w:rsidRPr="007E6DB9">
              <w:rPr>
                <w:szCs w:val="16"/>
              </w:rPr>
              <w:t>1,515</w:t>
            </w:r>
          </w:p>
        </w:tc>
        <w:tc>
          <w:tcPr>
            <w:tcW w:w="860" w:type="pct"/>
            <w:shd w:val="clear" w:color="auto" w:fill="auto"/>
            <w:vAlign w:val="center"/>
          </w:tcPr>
          <w:p w14:paraId="2055A573" w14:textId="248DE222" w:rsidR="008E75AA" w:rsidRPr="007E6DB9" w:rsidRDefault="008E75AA" w:rsidP="007165B5">
            <w:pPr>
              <w:pStyle w:val="TableText"/>
              <w:jc w:val="center"/>
              <w:rPr>
                <w:szCs w:val="16"/>
              </w:rPr>
            </w:pPr>
            <w:r w:rsidRPr="00C8673D">
              <w:rPr>
                <w:szCs w:val="16"/>
              </w:rPr>
              <w:t>1,6</w:t>
            </w:r>
            <w:r w:rsidR="00C8673D">
              <w:rPr>
                <w:szCs w:val="16"/>
              </w:rPr>
              <w:t>00</w:t>
            </w:r>
          </w:p>
        </w:tc>
        <w:tc>
          <w:tcPr>
            <w:tcW w:w="860" w:type="pct"/>
            <w:shd w:val="clear" w:color="auto" w:fill="auto"/>
            <w:vAlign w:val="center"/>
          </w:tcPr>
          <w:p w14:paraId="10B8F430" w14:textId="77777777" w:rsidR="008E75AA" w:rsidRPr="007E6DB9" w:rsidRDefault="008E75AA">
            <w:pPr>
              <w:pStyle w:val="TableText"/>
              <w:jc w:val="center"/>
              <w:rPr>
                <w:szCs w:val="16"/>
              </w:rPr>
            </w:pPr>
            <w:r w:rsidRPr="007E6DB9">
              <w:rPr>
                <w:szCs w:val="16"/>
              </w:rPr>
              <w:t>4</w:t>
            </w:r>
          </w:p>
        </w:tc>
        <w:tc>
          <w:tcPr>
            <w:tcW w:w="1014" w:type="pct"/>
            <w:shd w:val="clear" w:color="auto" w:fill="auto"/>
            <w:vAlign w:val="center"/>
          </w:tcPr>
          <w:p w14:paraId="227C8CE3" w14:textId="77777777" w:rsidR="008E75AA" w:rsidRPr="007E6DB9" w:rsidRDefault="008E75AA" w:rsidP="005168DE">
            <w:pPr>
              <w:pStyle w:val="TableText"/>
              <w:rPr>
                <w:szCs w:val="16"/>
              </w:rPr>
            </w:pPr>
            <w:r w:rsidRPr="007E6DB9">
              <w:rPr>
                <w:szCs w:val="16"/>
              </w:rPr>
              <w:t>J Walter Thompson</w:t>
            </w:r>
          </w:p>
        </w:tc>
      </w:tr>
      <w:tr w:rsidR="008E75AA" w:rsidRPr="00C7468D" w14:paraId="15A66B87" w14:textId="77777777" w:rsidTr="00E8057C">
        <w:trPr>
          <w:trHeight w:val="144"/>
        </w:trPr>
        <w:tc>
          <w:tcPr>
            <w:tcW w:w="1406" w:type="pct"/>
            <w:vMerge w:val="restart"/>
            <w:shd w:val="clear" w:color="auto" w:fill="auto"/>
            <w:vAlign w:val="center"/>
          </w:tcPr>
          <w:p w14:paraId="67DABACE" w14:textId="77777777" w:rsidR="008E75AA" w:rsidRPr="007E6DB9" w:rsidRDefault="008E75AA" w:rsidP="005168DE">
            <w:pPr>
              <w:pStyle w:val="TableText"/>
              <w:rPr>
                <w:szCs w:val="16"/>
              </w:rPr>
            </w:pPr>
            <w:r w:rsidRPr="007E6DB9">
              <w:rPr>
                <w:szCs w:val="16"/>
              </w:rPr>
              <w:t>Market research</w:t>
            </w:r>
          </w:p>
        </w:tc>
        <w:tc>
          <w:tcPr>
            <w:tcW w:w="860" w:type="pct"/>
            <w:shd w:val="clear" w:color="auto" w:fill="auto"/>
            <w:vAlign w:val="center"/>
          </w:tcPr>
          <w:p w14:paraId="4D3D52EB" w14:textId="77777777" w:rsidR="008E75AA" w:rsidRPr="007E6DB9" w:rsidRDefault="008E75AA" w:rsidP="005168DE">
            <w:pPr>
              <w:pStyle w:val="TableText"/>
              <w:jc w:val="center"/>
              <w:rPr>
                <w:szCs w:val="16"/>
              </w:rPr>
            </w:pPr>
            <w:r w:rsidRPr="007E6DB9">
              <w:rPr>
                <w:szCs w:val="16"/>
              </w:rPr>
              <w:t>256</w:t>
            </w:r>
          </w:p>
        </w:tc>
        <w:tc>
          <w:tcPr>
            <w:tcW w:w="860" w:type="pct"/>
            <w:shd w:val="clear" w:color="auto" w:fill="auto"/>
            <w:vAlign w:val="center"/>
          </w:tcPr>
          <w:p w14:paraId="44A2D24B" w14:textId="77777777" w:rsidR="008E75AA" w:rsidRPr="007E6DB9" w:rsidRDefault="008E75AA" w:rsidP="007165B5">
            <w:pPr>
              <w:pStyle w:val="TableText"/>
              <w:jc w:val="center"/>
              <w:rPr>
                <w:szCs w:val="16"/>
              </w:rPr>
            </w:pPr>
            <w:r w:rsidRPr="007E6DB9">
              <w:rPr>
                <w:szCs w:val="16"/>
              </w:rPr>
              <w:t>1,110</w:t>
            </w:r>
          </w:p>
        </w:tc>
        <w:tc>
          <w:tcPr>
            <w:tcW w:w="860" w:type="pct"/>
            <w:shd w:val="clear" w:color="auto" w:fill="auto"/>
            <w:vAlign w:val="center"/>
          </w:tcPr>
          <w:p w14:paraId="356A67AE" w14:textId="77777777" w:rsidR="008E75AA" w:rsidRPr="007E6DB9" w:rsidRDefault="008E75AA">
            <w:pPr>
              <w:pStyle w:val="TableText"/>
              <w:jc w:val="center"/>
              <w:rPr>
                <w:szCs w:val="16"/>
              </w:rPr>
            </w:pPr>
            <w:r w:rsidRPr="007E6DB9">
              <w:rPr>
                <w:szCs w:val="16"/>
              </w:rPr>
              <w:t>Existing contract</w:t>
            </w:r>
          </w:p>
        </w:tc>
        <w:tc>
          <w:tcPr>
            <w:tcW w:w="1014" w:type="pct"/>
            <w:shd w:val="clear" w:color="auto" w:fill="auto"/>
            <w:vAlign w:val="center"/>
          </w:tcPr>
          <w:p w14:paraId="4E184F48" w14:textId="77777777" w:rsidR="008E75AA" w:rsidRPr="007E6DB9" w:rsidRDefault="008E75AA" w:rsidP="005168DE">
            <w:pPr>
              <w:pStyle w:val="TableText"/>
              <w:rPr>
                <w:szCs w:val="16"/>
              </w:rPr>
            </w:pPr>
            <w:r w:rsidRPr="007E6DB9">
              <w:rPr>
                <w:szCs w:val="16"/>
              </w:rPr>
              <w:t xml:space="preserve">Taylor Nelson </w:t>
            </w:r>
            <w:proofErr w:type="spellStart"/>
            <w:r w:rsidRPr="007E6DB9">
              <w:rPr>
                <w:szCs w:val="16"/>
              </w:rPr>
              <w:t>Sofres</w:t>
            </w:r>
            <w:proofErr w:type="spellEnd"/>
          </w:p>
        </w:tc>
      </w:tr>
      <w:tr w:rsidR="008E75AA" w:rsidRPr="00C7468D" w14:paraId="12716179" w14:textId="77777777" w:rsidTr="00E8057C">
        <w:trPr>
          <w:trHeight w:val="144"/>
        </w:trPr>
        <w:tc>
          <w:tcPr>
            <w:tcW w:w="1406" w:type="pct"/>
            <w:vMerge/>
            <w:shd w:val="clear" w:color="auto" w:fill="auto"/>
            <w:vAlign w:val="center"/>
          </w:tcPr>
          <w:p w14:paraId="2C77E2E0" w14:textId="77777777" w:rsidR="008E75AA" w:rsidRPr="007E6DB9" w:rsidRDefault="008E75AA">
            <w:pPr>
              <w:pStyle w:val="TableText"/>
              <w:rPr>
                <w:szCs w:val="16"/>
              </w:rPr>
            </w:pPr>
          </w:p>
        </w:tc>
        <w:tc>
          <w:tcPr>
            <w:tcW w:w="860" w:type="pct"/>
            <w:shd w:val="clear" w:color="auto" w:fill="auto"/>
            <w:vAlign w:val="center"/>
          </w:tcPr>
          <w:p w14:paraId="0E477422" w14:textId="77777777" w:rsidR="008E75AA" w:rsidRPr="007E6DB9" w:rsidRDefault="008E75AA">
            <w:pPr>
              <w:pStyle w:val="TableText"/>
              <w:jc w:val="center"/>
              <w:rPr>
                <w:szCs w:val="16"/>
              </w:rPr>
            </w:pPr>
            <w:r w:rsidRPr="007E6DB9">
              <w:rPr>
                <w:szCs w:val="16"/>
              </w:rPr>
              <w:t>202</w:t>
            </w:r>
          </w:p>
        </w:tc>
        <w:tc>
          <w:tcPr>
            <w:tcW w:w="860" w:type="pct"/>
            <w:shd w:val="clear" w:color="auto" w:fill="auto"/>
            <w:vAlign w:val="center"/>
          </w:tcPr>
          <w:p w14:paraId="663EFE23" w14:textId="77777777" w:rsidR="008E75AA" w:rsidRPr="007E6DB9" w:rsidRDefault="008E75AA">
            <w:pPr>
              <w:pStyle w:val="TableText"/>
              <w:jc w:val="center"/>
              <w:rPr>
                <w:szCs w:val="16"/>
              </w:rPr>
            </w:pPr>
            <w:r w:rsidRPr="007E6DB9">
              <w:rPr>
                <w:szCs w:val="16"/>
              </w:rPr>
              <w:t>721</w:t>
            </w:r>
          </w:p>
        </w:tc>
        <w:tc>
          <w:tcPr>
            <w:tcW w:w="860" w:type="pct"/>
            <w:shd w:val="clear" w:color="auto" w:fill="auto"/>
            <w:vAlign w:val="center"/>
          </w:tcPr>
          <w:p w14:paraId="19A870FD" w14:textId="77777777" w:rsidR="008E75AA" w:rsidRPr="007E6DB9" w:rsidRDefault="008E75AA">
            <w:pPr>
              <w:pStyle w:val="TableText"/>
              <w:jc w:val="center"/>
              <w:rPr>
                <w:szCs w:val="16"/>
              </w:rPr>
            </w:pPr>
            <w:r w:rsidRPr="007E6DB9">
              <w:rPr>
                <w:szCs w:val="16"/>
              </w:rPr>
              <w:t>Existing contract</w:t>
            </w:r>
          </w:p>
        </w:tc>
        <w:tc>
          <w:tcPr>
            <w:tcW w:w="1014" w:type="pct"/>
            <w:shd w:val="clear" w:color="auto" w:fill="auto"/>
            <w:vAlign w:val="center"/>
          </w:tcPr>
          <w:p w14:paraId="6E035F71" w14:textId="1A6F5FD3" w:rsidR="008E75AA" w:rsidRPr="007E6DB9" w:rsidRDefault="008E36CD" w:rsidP="005168DE">
            <w:pPr>
              <w:pStyle w:val="TableText"/>
              <w:rPr>
                <w:szCs w:val="16"/>
              </w:rPr>
            </w:pPr>
            <w:r>
              <w:rPr>
                <w:szCs w:val="16"/>
              </w:rPr>
              <w:t xml:space="preserve">DBM Consultants </w:t>
            </w:r>
          </w:p>
        </w:tc>
      </w:tr>
      <w:tr w:rsidR="008E75AA" w:rsidRPr="00C7468D" w14:paraId="63BF20E6" w14:textId="77777777" w:rsidTr="00E8057C">
        <w:trPr>
          <w:trHeight w:val="149"/>
        </w:trPr>
        <w:tc>
          <w:tcPr>
            <w:tcW w:w="1406" w:type="pct"/>
            <w:shd w:val="clear" w:color="auto" w:fill="auto"/>
            <w:vAlign w:val="center"/>
          </w:tcPr>
          <w:p w14:paraId="22B51655" w14:textId="77777777" w:rsidR="008E75AA" w:rsidRPr="007E6DB9" w:rsidRDefault="008E75AA" w:rsidP="005168DE">
            <w:pPr>
              <w:pStyle w:val="TableText"/>
              <w:rPr>
                <w:szCs w:val="16"/>
              </w:rPr>
            </w:pPr>
            <w:r w:rsidRPr="007E6DB9">
              <w:rPr>
                <w:szCs w:val="16"/>
              </w:rPr>
              <w:t>Public relations</w:t>
            </w:r>
          </w:p>
        </w:tc>
        <w:tc>
          <w:tcPr>
            <w:tcW w:w="860" w:type="pct"/>
            <w:shd w:val="clear" w:color="auto" w:fill="auto"/>
            <w:vAlign w:val="center"/>
          </w:tcPr>
          <w:p w14:paraId="18267746" w14:textId="77777777" w:rsidR="008E75AA" w:rsidRPr="007E6DB9" w:rsidRDefault="008E75AA" w:rsidP="005168DE">
            <w:pPr>
              <w:pStyle w:val="TableText"/>
              <w:jc w:val="center"/>
              <w:rPr>
                <w:szCs w:val="16"/>
              </w:rPr>
            </w:pPr>
            <w:r w:rsidRPr="007E6DB9">
              <w:rPr>
                <w:szCs w:val="16"/>
              </w:rPr>
              <w:t>—</w:t>
            </w:r>
          </w:p>
        </w:tc>
        <w:tc>
          <w:tcPr>
            <w:tcW w:w="860" w:type="pct"/>
            <w:shd w:val="clear" w:color="auto" w:fill="auto"/>
            <w:vAlign w:val="center"/>
          </w:tcPr>
          <w:p w14:paraId="16BA7B58" w14:textId="77777777" w:rsidR="008E75AA" w:rsidRPr="007E6DB9" w:rsidRDefault="008E75AA" w:rsidP="007165B5">
            <w:pPr>
              <w:pStyle w:val="TableText"/>
              <w:jc w:val="center"/>
              <w:rPr>
                <w:szCs w:val="16"/>
              </w:rPr>
            </w:pPr>
            <w:r w:rsidRPr="007E6DB9">
              <w:rPr>
                <w:szCs w:val="16"/>
              </w:rPr>
              <w:t>—</w:t>
            </w:r>
          </w:p>
        </w:tc>
        <w:tc>
          <w:tcPr>
            <w:tcW w:w="860" w:type="pct"/>
            <w:shd w:val="clear" w:color="auto" w:fill="auto"/>
            <w:vAlign w:val="center"/>
          </w:tcPr>
          <w:p w14:paraId="0B1A9A51" w14:textId="77777777" w:rsidR="008E75AA" w:rsidRPr="007E6DB9" w:rsidRDefault="008E75AA">
            <w:pPr>
              <w:pStyle w:val="TableText"/>
              <w:jc w:val="center"/>
              <w:rPr>
                <w:szCs w:val="16"/>
              </w:rPr>
            </w:pPr>
            <w:r w:rsidRPr="007E6DB9">
              <w:rPr>
                <w:szCs w:val="16"/>
              </w:rPr>
              <w:t>—</w:t>
            </w:r>
          </w:p>
        </w:tc>
        <w:tc>
          <w:tcPr>
            <w:tcW w:w="1014" w:type="pct"/>
            <w:shd w:val="clear" w:color="auto" w:fill="auto"/>
            <w:vAlign w:val="center"/>
          </w:tcPr>
          <w:p w14:paraId="169EC382" w14:textId="77777777" w:rsidR="008E75AA" w:rsidRPr="007E6DB9" w:rsidRDefault="008E75AA" w:rsidP="00E8057C">
            <w:pPr>
              <w:pStyle w:val="TableText"/>
              <w:rPr>
                <w:szCs w:val="16"/>
              </w:rPr>
            </w:pPr>
            <w:r w:rsidRPr="007E6DB9">
              <w:rPr>
                <w:szCs w:val="16"/>
              </w:rPr>
              <w:t>—</w:t>
            </w:r>
          </w:p>
        </w:tc>
      </w:tr>
      <w:tr w:rsidR="008E75AA" w:rsidRPr="00C7468D" w14:paraId="0B0D4EE5" w14:textId="77777777" w:rsidTr="00E8057C">
        <w:trPr>
          <w:trHeight w:val="149"/>
        </w:trPr>
        <w:tc>
          <w:tcPr>
            <w:tcW w:w="1406" w:type="pct"/>
            <w:shd w:val="clear" w:color="auto" w:fill="auto"/>
            <w:vAlign w:val="center"/>
          </w:tcPr>
          <w:p w14:paraId="365E0D1E" w14:textId="77777777" w:rsidR="008E75AA" w:rsidRPr="007E6DB9" w:rsidRDefault="002A48CE" w:rsidP="005168DE">
            <w:pPr>
              <w:pStyle w:val="TableText"/>
              <w:rPr>
                <w:szCs w:val="16"/>
              </w:rPr>
            </w:pPr>
            <w:r>
              <w:rPr>
                <w:szCs w:val="16"/>
              </w:rPr>
              <w:t>Multicultural marketing</w:t>
            </w:r>
          </w:p>
        </w:tc>
        <w:tc>
          <w:tcPr>
            <w:tcW w:w="860" w:type="pct"/>
            <w:shd w:val="clear" w:color="auto" w:fill="auto"/>
            <w:vAlign w:val="center"/>
          </w:tcPr>
          <w:p w14:paraId="512A1183" w14:textId="77777777" w:rsidR="008E75AA" w:rsidRPr="007E6DB9" w:rsidRDefault="008E75AA" w:rsidP="005168DE">
            <w:pPr>
              <w:pStyle w:val="TableText"/>
              <w:jc w:val="center"/>
              <w:rPr>
                <w:szCs w:val="16"/>
              </w:rPr>
            </w:pPr>
            <w:r w:rsidRPr="007E6DB9">
              <w:rPr>
                <w:szCs w:val="16"/>
              </w:rPr>
              <w:t>—</w:t>
            </w:r>
          </w:p>
        </w:tc>
        <w:tc>
          <w:tcPr>
            <w:tcW w:w="860" w:type="pct"/>
            <w:shd w:val="clear" w:color="auto" w:fill="auto"/>
            <w:vAlign w:val="center"/>
          </w:tcPr>
          <w:p w14:paraId="55EEB1B8" w14:textId="77777777" w:rsidR="008E75AA" w:rsidRPr="007E6DB9" w:rsidRDefault="008E75AA" w:rsidP="007165B5">
            <w:pPr>
              <w:pStyle w:val="TableText"/>
              <w:jc w:val="center"/>
              <w:rPr>
                <w:szCs w:val="16"/>
              </w:rPr>
            </w:pPr>
            <w:r w:rsidRPr="007E6DB9">
              <w:rPr>
                <w:szCs w:val="16"/>
              </w:rPr>
              <w:t>—</w:t>
            </w:r>
          </w:p>
        </w:tc>
        <w:tc>
          <w:tcPr>
            <w:tcW w:w="860" w:type="pct"/>
            <w:shd w:val="clear" w:color="auto" w:fill="auto"/>
            <w:vAlign w:val="center"/>
          </w:tcPr>
          <w:p w14:paraId="4124C599" w14:textId="77777777" w:rsidR="008E75AA" w:rsidRPr="007E6DB9" w:rsidRDefault="008E75AA">
            <w:pPr>
              <w:pStyle w:val="TableText"/>
              <w:jc w:val="center"/>
              <w:rPr>
                <w:szCs w:val="16"/>
              </w:rPr>
            </w:pPr>
            <w:r w:rsidRPr="007E6DB9">
              <w:rPr>
                <w:szCs w:val="16"/>
              </w:rPr>
              <w:t>—</w:t>
            </w:r>
          </w:p>
        </w:tc>
        <w:tc>
          <w:tcPr>
            <w:tcW w:w="1014" w:type="pct"/>
            <w:shd w:val="clear" w:color="auto" w:fill="auto"/>
            <w:vAlign w:val="center"/>
          </w:tcPr>
          <w:p w14:paraId="3ABD4BAF" w14:textId="77777777" w:rsidR="008E75AA" w:rsidRPr="007E6DB9" w:rsidRDefault="008E75AA" w:rsidP="00E8057C">
            <w:pPr>
              <w:pStyle w:val="TableText"/>
              <w:rPr>
                <w:szCs w:val="16"/>
              </w:rPr>
            </w:pPr>
            <w:r w:rsidRPr="007E6DB9">
              <w:rPr>
                <w:szCs w:val="16"/>
              </w:rPr>
              <w:t>—</w:t>
            </w:r>
          </w:p>
        </w:tc>
      </w:tr>
      <w:tr w:rsidR="008E75AA" w:rsidRPr="00C7468D" w14:paraId="4358ED56" w14:textId="77777777" w:rsidTr="00E8057C">
        <w:trPr>
          <w:trHeight w:val="149"/>
        </w:trPr>
        <w:tc>
          <w:tcPr>
            <w:tcW w:w="1406" w:type="pct"/>
            <w:shd w:val="clear" w:color="auto" w:fill="auto"/>
            <w:vAlign w:val="center"/>
          </w:tcPr>
          <w:p w14:paraId="18986443" w14:textId="77777777" w:rsidR="008E75AA" w:rsidRPr="007E6DB9" w:rsidRDefault="008E75AA" w:rsidP="005168DE">
            <w:pPr>
              <w:pStyle w:val="TableText"/>
              <w:rPr>
                <w:szCs w:val="16"/>
              </w:rPr>
            </w:pPr>
            <w:r w:rsidRPr="007E6DB9">
              <w:rPr>
                <w:szCs w:val="16"/>
              </w:rPr>
              <w:t>Indigenous communications</w:t>
            </w:r>
          </w:p>
        </w:tc>
        <w:tc>
          <w:tcPr>
            <w:tcW w:w="860" w:type="pct"/>
            <w:tcBorders>
              <w:bottom w:val="single" w:sz="2" w:space="0" w:color="A7B4BE"/>
            </w:tcBorders>
            <w:shd w:val="clear" w:color="auto" w:fill="auto"/>
            <w:vAlign w:val="center"/>
          </w:tcPr>
          <w:p w14:paraId="294B133E" w14:textId="77777777" w:rsidR="008E75AA" w:rsidRPr="007E6DB9" w:rsidRDefault="008E75AA" w:rsidP="005168DE">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402DEE24" w14:textId="77777777" w:rsidR="008E75AA" w:rsidRPr="007E6DB9" w:rsidRDefault="008E75AA" w:rsidP="007165B5">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3D15B2E5" w14:textId="77777777" w:rsidR="008E75AA" w:rsidRPr="007E6DB9" w:rsidRDefault="008E75AA">
            <w:pPr>
              <w:pStyle w:val="TableText"/>
              <w:jc w:val="center"/>
              <w:rPr>
                <w:szCs w:val="16"/>
              </w:rPr>
            </w:pPr>
            <w:r w:rsidRPr="007E6DB9">
              <w:rPr>
                <w:szCs w:val="16"/>
              </w:rPr>
              <w:t>—</w:t>
            </w:r>
          </w:p>
        </w:tc>
        <w:tc>
          <w:tcPr>
            <w:tcW w:w="1014" w:type="pct"/>
            <w:tcBorders>
              <w:bottom w:val="single" w:sz="2" w:space="0" w:color="A7B4BE"/>
            </w:tcBorders>
            <w:shd w:val="clear" w:color="auto" w:fill="auto"/>
            <w:vAlign w:val="center"/>
          </w:tcPr>
          <w:p w14:paraId="047CD08A" w14:textId="77777777" w:rsidR="008E75AA" w:rsidRPr="007E6DB9" w:rsidRDefault="008E75AA" w:rsidP="00E8057C">
            <w:pPr>
              <w:pStyle w:val="TableText"/>
              <w:rPr>
                <w:szCs w:val="16"/>
              </w:rPr>
            </w:pPr>
            <w:r w:rsidRPr="007E6DB9">
              <w:rPr>
                <w:szCs w:val="16"/>
              </w:rPr>
              <w:t>—</w:t>
            </w:r>
          </w:p>
        </w:tc>
      </w:tr>
      <w:tr w:rsidR="008E75AA" w:rsidRPr="00C7468D" w14:paraId="723E97AC" w14:textId="77777777" w:rsidTr="00E8057C">
        <w:trPr>
          <w:trHeight w:val="149"/>
        </w:trPr>
        <w:tc>
          <w:tcPr>
            <w:tcW w:w="1406" w:type="pct"/>
            <w:shd w:val="clear" w:color="auto" w:fill="auto"/>
            <w:vAlign w:val="center"/>
          </w:tcPr>
          <w:p w14:paraId="4595E6B7" w14:textId="77777777" w:rsidR="008E75AA" w:rsidRPr="007E6DB9" w:rsidRDefault="008E75AA" w:rsidP="005168DE">
            <w:pPr>
              <w:pStyle w:val="TableText"/>
              <w:rPr>
                <w:szCs w:val="16"/>
              </w:rPr>
            </w:pPr>
            <w:r w:rsidRPr="007E6DB9">
              <w:rPr>
                <w:szCs w:val="16"/>
              </w:rPr>
              <w:t>Printed materials and direct mail</w:t>
            </w:r>
          </w:p>
        </w:tc>
        <w:tc>
          <w:tcPr>
            <w:tcW w:w="860" w:type="pct"/>
            <w:tcBorders>
              <w:right w:val="single" w:sz="4" w:space="0" w:color="BFBFBF" w:themeColor="background1" w:themeShade="BF"/>
            </w:tcBorders>
            <w:shd w:val="clear" w:color="auto" w:fill="auto"/>
            <w:vAlign w:val="center"/>
          </w:tcPr>
          <w:p w14:paraId="22C0D898" w14:textId="77777777" w:rsidR="008E75AA" w:rsidRPr="007E6DB9" w:rsidRDefault="008E75AA" w:rsidP="005168DE">
            <w:pPr>
              <w:pStyle w:val="TableText"/>
              <w:jc w:val="center"/>
              <w:rPr>
                <w:szCs w:val="16"/>
              </w:rPr>
            </w:pPr>
            <w:r w:rsidRPr="007E6DB9">
              <w:rPr>
                <w:szCs w:val="16"/>
              </w:rPr>
              <w:t>246</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41F817" w14:textId="77777777" w:rsidR="008E75AA" w:rsidRPr="007E6DB9" w:rsidRDefault="008E75AA" w:rsidP="007165B5">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D75F07" w14:textId="77777777" w:rsidR="008E75AA" w:rsidRPr="007E6DB9" w:rsidRDefault="008E75AA">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3D654CC3" w14:textId="77777777" w:rsidR="008E75AA" w:rsidRPr="007E6DB9" w:rsidRDefault="008E75AA" w:rsidP="00E8057C">
            <w:pPr>
              <w:pStyle w:val="TableText"/>
              <w:rPr>
                <w:szCs w:val="16"/>
              </w:rPr>
            </w:pPr>
          </w:p>
        </w:tc>
      </w:tr>
      <w:tr w:rsidR="008E75AA" w:rsidRPr="00C7468D" w14:paraId="1703DF31" w14:textId="77777777" w:rsidTr="00E8057C">
        <w:trPr>
          <w:trHeight w:val="149"/>
        </w:trPr>
        <w:tc>
          <w:tcPr>
            <w:tcW w:w="1406" w:type="pct"/>
            <w:shd w:val="clear" w:color="auto" w:fill="auto"/>
            <w:vAlign w:val="center"/>
          </w:tcPr>
          <w:p w14:paraId="664DA295" w14:textId="77777777" w:rsidR="008E75AA" w:rsidRPr="007E6DB9" w:rsidRDefault="008E75AA" w:rsidP="005168DE">
            <w:pPr>
              <w:pStyle w:val="TableText"/>
              <w:rPr>
                <w:szCs w:val="16"/>
              </w:rPr>
            </w:pPr>
            <w:r w:rsidRPr="007E6DB9">
              <w:rPr>
                <w:szCs w:val="16"/>
              </w:rPr>
              <w:t>Other</w:t>
            </w:r>
          </w:p>
        </w:tc>
        <w:tc>
          <w:tcPr>
            <w:tcW w:w="860" w:type="pct"/>
            <w:tcBorders>
              <w:right w:val="single" w:sz="4" w:space="0" w:color="BFBFBF" w:themeColor="background1" w:themeShade="BF"/>
            </w:tcBorders>
            <w:shd w:val="clear" w:color="auto" w:fill="auto"/>
            <w:vAlign w:val="center"/>
          </w:tcPr>
          <w:p w14:paraId="4B632D22" w14:textId="77777777" w:rsidR="008E75AA" w:rsidRPr="007E6DB9" w:rsidRDefault="008E75AA" w:rsidP="005168DE">
            <w:pPr>
              <w:pStyle w:val="TableText"/>
              <w:jc w:val="center"/>
              <w:rPr>
                <w:szCs w:val="16"/>
              </w:rPr>
            </w:pPr>
            <w:r w:rsidRPr="007E6DB9">
              <w:rPr>
                <w:szCs w:val="16"/>
              </w:rPr>
              <w:t>47</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C7469F" w14:textId="77777777" w:rsidR="008E75AA" w:rsidRPr="007E6DB9" w:rsidRDefault="008E75AA"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ED105D" w14:textId="77777777" w:rsidR="008E75AA" w:rsidRPr="007E6DB9" w:rsidRDefault="008E75AA">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2998804" w14:textId="77777777" w:rsidR="008E75AA" w:rsidRPr="007E6DB9" w:rsidRDefault="008E75AA" w:rsidP="00E8057C">
            <w:pPr>
              <w:pStyle w:val="TableText"/>
              <w:ind w:left="0"/>
              <w:rPr>
                <w:szCs w:val="16"/>
              </w:rPr>
            </w:pPr>
          </w:p>
        </w:tc>
      </w:tr>
      <w:tr w:rsidR="008E75AA" w:rsidRPr="00C7468D" w14:paraId="3F8E6A9A" w14:textId="77777777" w:rsidTr="00E8057C">
        <w:trPr>
          <w:trHeight w:val="149"/>
        </w:trPr>
        <w:tc>
          <w:tcPr>
            <w:tcW w:w="1406" w:type="pct"/>
            <w:shd w:val="clear" w:color="auto" w:fill="auto"/>
            <w:vAlign w:val="center"/>
          </w:tcPr>
          <w:p w14:paraId="0A961732" w14:textId="77777777" w:rsidR="008E75AA" w:rsidRPr="007E6DB9" w:rsidRDefault="008E75AA" w:rsidP="005168DE">
            <w:pPr>
              <w:pStyle w:val="TableText"/>
              <w:rPr>
                <w:b/>
                <w:szCs w:val="16"/>
              </w:rPr>
            </w:pPr>
            <w:r w:rsidRPr="007E6DB9">
              <w:rPr>
                <w:b/>
                <w:szCs w:val="16"/>
              </w:rPr>
              <w:t>Sub-total</w:t>
            </w:r>
          </w:p>
        </w:tc>
        <w:tc>
          <w:tcPr>
            <w:tcW w:w="860" w:type="pct"/>
            <w:tcBorders>
              <w:right w:val="single" w:sz="4" w:space="0" w:color="BFBFBF" w:themeColor="background1" w:themeShade="BF"/>
            </w:tcBorders>
            <w:shd w:val="clear" w:color="auto" w:fill="auto"/>
            <w:vAlign w:val="center"/>
          </w:tcPr>
          <w:p w14:paraId="3B049C13" w14:textId="77777777" w:rsidR="008E75AA" w:rsidRPr="007E6DB9" w:rsidRDefault="00A857B9" w:rsidP="005168DE">
            <w:pPr>
              <w:pStyle w:val="TableText"/>
              <w:jc w:val="center"/>
              <w:rPr>
                <w:b/>
                <w:bCs/>
                <w:szCs w:val="16"/>
              </w:rPr>
            </w:pPr>
            <w:r>
              <w:rPr>
                <w:b/>
                <w:bCs/>
                <w:szCs w:val="16"/>
              </w:rPr>
              <w:t>2,266</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E4669C" w14:textId="77777777" w:rsidR="008E75AA" w:rsidRPr="007E6DB9" w:rsidRDefault="008E75AA"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41431D" w14:textId="77777777" w:rsidR="008E75AA" w:rsidRPr="007E6DB9" w:rsidRDefault="008E75AA">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4DB8A493" w14:textId="77777777" w:rsidR="008E75AA" w:rsidRPr="007E6DB9" w:rsidRDefault="008E75AA" w:rsidP="00E8057C">
            <w:pPr>
              <w:pStyle w:val="TableText"/>
              <w:rPr>
                <w:szCs w:val="16"/>
              </w:rPr>
            </w:pPr>
          </w:p>
        </w:tc>
      </w:tr>
    </w:tbl>
    <w:p w14:paraId="559C6F8F"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3E568211" w14:textId="77777777" w:rsidTr="00BB068E">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bottom"/>
          </w:tcPr>
          <w:p w14:paraId="6D70A414"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bottom"/>
          </w:tcPr>
          <w:p w14:paraId="15537905"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8E75AA" w:rsidRPr="00C7468D" w14:paraId="77B4A2D0" w14:textId="77777777" w:rsidTr="00032D41">
        <w:trPr>
          <w:trHeight w:val="149"/>
        </w:trPr>
        <w:tc>
          <w:tcPr>
            <w:tcW w:w="3116" w:type="pct"/>
          </w:tcPr>
          <w:p w14:paraId="17C8AA6F" w14:textId="77777777" w:rsidR="008E75AA" w:rsidRPr="00E02C0D" w:rsidRDefault="008E75AA" w:rsidP="008E75AA">
            <w:pPr>
              <w:pStyle w:val="TableText"/>
            </w:pPr>
            <w:r w:rsidRPr="00E02C0D">
              <w:t>Consultants, services and other</w:t>
            </w:r>
          </w:p>
        </w:tc>
        <w:tc>
          <w:tcPr>
            <w:tcW w:w="1884" w:type="pct"/>
            <w:tcBorders>
              <w:right w:val="nil"/>
            </w:tcBorders>
            <w:vAlign w:val="center"/>
          </w:tcPr>
          <w:p w14:paraId="083F1927" w14:textId="77777777" w:rsidR="008E75AA" w:rsidRPr="002A2ECC" w:rsidRDefault="008E75AA" w:rsidP="00A03B64">
            <w:pPr>
              <w:pStyle w:val="TableText"/>
              <w:jc w:val="center"/>
            </w:pPr>
            <w:r>
              <w:t>2.3</w:t>
            </w:r>
          </w:p>
        </w:tc>
      </w:tr>
      <w:tr w:rsidR="008E75AA" w:rsidRPr="00C7468D" w14:paraId="4DDC3C93" w14:textId="77777777" w:rsidTr="00032D41">
        <w:trPr>
          <w:trHeight w:val="149"/>
        </w:trPr>
        <w:tc>
          <w:tcPr>
            <w:tcW w:w="3116" w:type="pct"/>
          </w:tcPr>
          <w:p w14:paraId="67D707DC" w14:textId="77777777" w:rsidR="008E75AA" w:rsidRPr="00E02C0D" w:rsidRDefault="008E75AA" w:rsidP="008E75AA">
            <w:pPr>
              <w:pStyle w:val="TableText"/>
            </w:pPr>
            <w:r w:rsidRPr="00E02C0D">
              <w:t>Media placement</w:t>
            </w:r>
          </w:p>
        </w:tc>
        <w:tc>
          <w:tcPr>
            <w:tcW w:w="1884" w:type="pct"/>
            <w:tcBorders>
              <w:right w:val="nil"/>
            </w:tcBorders>
            <w:vAlign w:val="center"/>
          </w:tcPr>
          <w:p w14:paraId="3F557E54" w14:textId="77777777" w:rsidR="008E75AA" w:rsidRPr="002A2ECC" w:rsidRDefault="008E75AA" w:rsidP="00A03B64">
            <w:pPr>
              <w:pStyle w:val="TableText"/>
              <w:jc w:val="center"/>
            </w:pPr>
            <w:r>
              <w:t>4.8</w:t>
            </w:r>
          </w:p>
        </w:tc>
      </w:tr>
      <w:tr w:rsidR="008E75AA" w:rsidRPr="00C7468D" w14:paraId="08B06436" w14:textId="77777777" w:rsidTr="00032D41">
        <w:trPr>
          <w:trHeight w:val="149"/>
        </w:trPr>
        <w:tc>
          <w:tcPr>
            <w:tcW w:w="3116" w:type="pct"/>
          </w:tcPr>
          <w:p w14:paraId="150CA800" w14:textId="77777777" w:rsidR="008E75AA" w:rsidRPr="009F7B3A" w:rsidRDefault="008E75AA" w:rsidP="008E75AA">
            <w:pPr>
              <w:pStyle w:val="TableText"/>
              <w:ind w:left="284"/>
              <w:rPr>
                <w:i/>
              </w:rPr>
            </w:pPr>
            <w:r w:rsidRPr="009F7B3A">
              <w:rPr>
                <w:i/>
              </w:rPr>
              <w:t>Indigenous media</w:t>
            </w:r>
          </w:p>
        </w:tc>
        <w:tc>
          <w:tcPr>
            <w:tcW w:w="1884" w:type="pct"/>
            <w:tcBorders>
              <w:right w:val="nil"/>
            </w:tcBorders>
            <w:vAlign w:val="center"/>
          </w:tcPr>
          <w:p w14:paraId="2195BE40" w14:textId="77777777" w:rsidR="008E75AA" w:rsidRPr="002A2ECC" w:rsidRDefault="008E75AA" w:rsidP="00A03B64">
            <w:pPr>
              <w:pStyle w:val="TableText"/>
              <w:jc w:val="center"/>
              <w:rPr>
                <w:i/>
              </w:rPr>
            </w:pPr>
            <w:r w:rsidRPr="008B2567">
              <w:t>—</w:t>
            </w:r>
          </w:p>
        </w:tc>
      </w:tr>
      <w:tr w:rsidR="008E75AA" w:rsidRPr="00C7468D" w14:paraId="5B7F9407" w14:textId="77777777" w:rsidTr="00032D41">
        <w:trPr>
          <w:trHeight w:val="149"/>
        </w:trPr>
        <w:tc>
          <w:tcPr>
            <w:tcW w:w="3116" w:type="pct"/>
          </w:tcPr>
          <w:p w14:paraId="72011F9D" w14:textId="77777777" w:rsidR="008E75AA" w:rsidRPr="009F7B3A" w:rsidRDefault="008E75AA" w:rsidP="008E75AA">
            <w:pPr>
              <w:pStyle w:val="TableText"/>
              <w:ind w:left="284"/>
              <w:rPr>
                <w:i/>
              </w:rPr>
            </w:pPr>
            <w:r w:rsidRPr="009F7B3A">
              <w:rPr>
                <w:i/>
              </w:rPr>
              <w:t>Ethnic media</w:t>
            </w:r>
          </w:p>
        </w:tc>
        <w:tc>
          <w:tcPr>
            <w:tcW w:w="1884" w:type="pct"/>
            <w:tcBorders>
              <w:right w:val="nil"/>
            </w:tcBorders>
            <w:vAlign w:val="center"/>
          </w:tcPr>
          <w:p w14:paraId="3026CC7D" w14:textId="77777777" w:rsidR="008E75AA" w:rsidRPr="002A2ECC" w:rsidRDefault="008E75AA" w:rsidP="00A03B64">
            <w:pPr>
              <w:pStyle w:val="TableText"/>
              <w:jc w:val="center"/>
              <w:rPr>
                <w:i/>
              </w:rPr>
            </w:pPr>
            <w:r>
              <w:rPr>
                <w:i/>
              </w:rPr>
              <w:t>0.1</w:t>
            </w:r>
          </w:p>
        </w:tc>
      </w:tr>
      <w:tr w:rsidR="008E75AA" w:rsidRPr="00C7468D" w14:paraId="73A382C5" w14:textId="77777777" w:rsidTr="00032D41">
        <w:trPr>
          <w:trHeight w:val="149"/>
        </w:trPr>
        <w:tc>
          <w:tcPr>
            <w:tcW w:w="3116" w:type="pct"/>
          </w:tcPr>
          <w:p w14:paraId="485EA85C" w14:textId="77777777" w:rsidR="008E75AA" w:rsidRPr="009F7B3A" w:rsidRDefault="008E75AA" w:rsidP="008E75AA">
            <w:pPr>
              <w:pStyle w:val="TableText"/>
              <w:rPr>
                <w:b/>
              </w:rPr>
            </w:pPr>
            <w:r w:rsidRPr="009F7B3A">
              <w:rPr>
                <w:b/>
              </w:rPr>
              <w:t>Total</w:t>
            </w:r>
          </w:p>
        </w:tc>
        <w:tc>
          <w:tcPr>
            <w:tcW w:w="1884" w:type="pct"/>
            <w:tcBorders>
              <w:right w:val="nil"/>
            </w:tcBorders>
            <w:vAlign w:val="center"/>
          </w:tcPr>
          <w:p w14:paraId="726DA6C3" w14:textId="77777777" w:rsidR="008E75AA" w:rsidRPr="002A2ECC" w:rsidRDefault="008E75AA" w:rsidP="00A03B64">
            <w:pPr>
              <w:pStyle w:val="TableText"/>
              <w:jc w:val="center"/>
              <w:rPr>
                <w:b/>
              </w:rPr>
            </w:pPr>
            <w:r>
              <w:rPr>
                <w:b/>
              </w:rPr>
              <w:t>7.1</w:t>
            </w:r>
          </w:p>
        </w:tc>
      </w:tr>
    </w:tbl>
    <w:p w14:paraId="62DCAA30" w14:textId="77777777" w:rsidR="008E75AA" w:rsidRDefault="008E75AA" w:rsidP="008E75AA">
      <w:pPr>
        <w:pStyle w:val="TableSourceNotes"/>
        <w:ind w:left="709" w:hanging="709"/>
      </w:pPr>
      <w:r w:rsidRPr="008E75AA">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4679DF8F" w14:textId="77777777" w:rsidR="008E75AA" w:rsidRDefault="008E75AA" w:rsidP="008E75AA">
      <w:pPr>
        <w:pStyle w:val="TableSourceNotes"/>
        <w:ind w:left="709" w:hanging="709"/>
      </w:pPr>
      <w:r>
        <w:tab/>
        <w:t>Media figures are drawn from Table 1.</w:t>
      </w:r>
    </w:p>
    <w:p w14:paraId="15163BA2" w14:textId="77777777" w:rsidR="002D27A3" w:rsidRDefault="002D27A3" w:rsidP="002D27A3">
      <w:pPr>
        <w:pStyle w:val="TableText"/>
      </w:pPr>
      <w:r w:rsidRPr="00242643">
        <w:tab/>
      </w:r>
      <w:r>
        <w:t>‘—’ indicates no expenditure against this line item.</w:t>
      </w:r>
    </w:p>
    <w:p w14:paraId="10FA6416" w14:textId="77777777" w:rsidR="002D27A3" w:rsidRDefault="002D27A3" w:rsidP="002D27A3">
      <w:pPr>
        <w:pStyle w:val="TableText"/>
      </w:pPr>
      <w:r>
        <w:tab/>
        <w:t>‘0.0’ indicates that media was placed, though less than $50,000 was spent.</w:t>
      </w:r>
    </w:p>
    <w:p w14:paraId="092F2777" w14:textId="77777777" w:rsidR="009F7B3A" w:rsidRDefault="009F7B3A">
      <w:pPr>
        <w:suppressAutoHyphens w:val="0"/>
        <w:spacing w:before="0" w:after="120" w:line="440" w:lineRule="atLeast"/>
      </w:pPr>
      <w:r>
        <w:br w:type="page"/>
      </w:r>
    </w:p>
    <w:p w14:paraId="7109BCB2" w14:textId="7427571C" w:rsidR="009F7B3A" w:rsidRDefault="009F7B3A" w:rsidP="00A14E78">
      <w:pPr>
        <w:pStyle w:val="Heading3"/>
      </w:pPr>
      <w:r>
        <w:lastRenderedPageBreak/>
        <w:t xml:space="preserve">Department of Employment: </w:t>
      </w:r>
      <w:r w:rsidRPr="00A14E78">
        <w:rPr>
          <w:i/>
        </w:rPr>
        <w:t>jobactive Restart</w:t>
      </w:r>
    </w:p>
    <w:p w14:paraId="1D98E8E9" w14:textId="77777777" w:rsidR="009F7B3A" w:rsidRDefault="009F7B3A" w:rsidP="00A14E78">
      <w:r w:rsidRPr="00A14E78">
        <w:rPr>
          <w:b/>
        </w:rPr>
        <w:t>Campaign commencement date:</w:t>
      </w:r>
      <w:r w:rsidR="008E75AA">
        <w:t xml:space="preserve"> </w:t>
      </w:r>
      <w:r>
        <w:t>21 February 2016</w:t>
      </w:r>
    </w:p>
    <w:p w14:paraId="0E2BEA05" w14:textId="77777777" w:rsidR="009F7B3A" w:rsidRDefault="008E75AA" w:rsidP="00A14E78">
      <w:r>
        <w:rPr>
          <w:b/>
        </w:rPr>
        <w:t xml:space="preserve">Campaign end date: </w:t>
      </w:r>
      <w:r w:rsidR="009F7B3A">
        <w:t>30 June 2016</w:t>
      </w:r>
    </w:p>
    <w:p w14:paraId="45BD7E35" w14:textId="5B2FF274" w:rsidR="009F7B3A" w:rsidRDefault="009F7B3A" w:rsidP="00A14E78">
      <w:r w:rsidRPr="00A14E78">
        <w:rPr>
          <w:b/>
        </w:rPr>
        <w:t>Summary:</w:t>
      </w:r>
      <w:r>
        <w:t xml:space="preserve"> The jobactive Res</w:t>
      </w:r>
      <w:r w:rsidR="00D331D1">
        <w:t>tart communication campaign aimed</w:t>
      </w:r>
      <w:r>
        <w:t xml:space="preserve"> to promote positive employer attitudes towards employing mature age job seekers, while raising awareness and encouraging take up by employers of the Restart Wag</w:t>
      </w:r>
      <w:r w:rsidR="00D331D1">
        <w:t>e Subsidy.  The campaign directed</w:t>
      </w:r>
      <w:r>
        <w:t xml:space="preserve"> employers to the jobactive website where they </w:t>
      </w:r>
      <w:r w:rsidR="00D331D1">
        <w:t xml:space="preserve">could </w:t>
      </w:r>
      <w:r>
        <w:t>find more information about the Restart Wage Subsidy and locate their local jobactive providers to help them with their recruitment.</w:t>
      </w:r>
    </w:p>
    <w:p w14:paraId="119FA088" w14:textId="77777777" w:rsidR="009F7B3A" w:rsidRDefault="009F7B3A" w:rsidP="00A14E78">
      <w:r w:rsidRPr="00A14E78">
        <w:rPr>
          <w:b/>
        </w:rPr>
        <w:t>Exception reporting:</w:t>
      </w:r>
      <w:r>
        <w:t xml:space="preserve"> Indigenous specific channels were not required as advice from the media buying agency indicated that Indigenous businesses access mainstream media to a high level.</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73032756" w14:textId="77777777" w:rsidTr="00CC344B">
        <w:trPr>
          <w:trHeight w:val="48"/>
          <w:tblHeader/>
        </w:trPr>
        <w:tc>
          <w:tcPr>
            <w:tcW w:w="1406" w:type="pct"/>
            <w:shd w:val="clear" w:color="auto" w:fill="BDDCDF" w:themeFill="accent1"/>
            <w:vAlign w:val="center"/>
          </w:tcPr>
          <w:p w14:paraId="33DE3CC0" w14:textId="77777777" w:rsidR="00BB068E" w:rsidRPr="007E6DB9" w:rsidRDefault="00BB068E" w:rsidP="00BB068E">
            <w:pPr>
              <w:pStyle w:val="TableText"/>
              <w:rPr>
                <w:b/>
                <w:szCs w:val="16"/>
              </w:rPr>
            </w:pPr>
            <w:r w:rsidRPr="007E6DB9">
              <w:rPr>
                <w:b/>
                <w:szCs w:val="16"/>
              </w:rPr>
              <w:t>Consultants, services and other costs</w:t>
            </w:r>
          </w:p>
        </w:tc>
        <w:tc>
          <w:tcPr>
            <w:tcW w:w="860" w:type="pct"/>
            <w:shd w:val="clear" w:color="auto" w:fill="BDDCDF" w:themeFill="accent1"/>
            <w:vAlign w:val="center"/>
          </w:tcPr>
          <w:p w14:paraId="6FCD6631" w14:textId="77777777" w:rsidR="00BB068E" w:rsidRPr="007E6DB9" w:rsidRDefault="00BB068E" w:rsidP="00A03B64">
            <w:pPr>
              <w:pStyle w:val="TableText"/>
              <w:jc w:val="center"/>
              <w:rPr>
                <w:b/>
                <w:szCs w:val="16"/>
              </w:rPr>
            </w:pPr>
            <w:r w:rsidRPr="007E6DB9">
              <w:rPr>
                <w:b/>
                <w:szCs w:val="16"/>
              </w:rPr>
              <w:t xml:space="preserve">Expenditure </w:t>
            </w:r>
            <w:r w:rsidRPr="007E6DB9">
              <w:rPr>
                <w:b/>
                <w:szCs w:val="16"/>
              </w:rPr>
              <w:br/>
              <w:t>($ thousand)</w:t>
            </w:r>
          </w:p>
        </w:tc>
        <w:tc>
          <w:tcPr>
            <w:tcW w:w="860" w:type="pct"/>
            <w:shd w:val="clear" w:color="auto" w:fill="BDDCDF" w:themeFill="accent1"/>
            <w:vAlign w:val="center"/>
          </w:tcPr>
          <w:p w14:paraId="35D65AD7" w14:textId="77777777" w:rsidR="00BB068E" w:rsidRPr="007E6DB9" w:rsidRDefault="00BB068E" w:rsidP="00A03B64">
            <w:pPr>
              <w:pStyle w:val="TableText"/>
              <w:jc w:val="center"/>
              <w:rPr>
                <w:b/>
                <w:szCs w:val="16"/>
              </w:rPr>
            </w:pPr>
            <w:r w:rsidRPr="007E6DB9">
              <w:rPr>
                <w:b/>
                <w:szCs w:val="16"/>
              </w:rPr>
              <w:t xml:space="preserve">Contract value </w:t>
            </w:r>
            <w:r w:rsidRPr="007E6DB9">
              <w:rPr>
                <w:b/>
                <w:szCs w:val="16"/>
              </w:rPr>
              <w:br/>
              <w:t>($ thousand)</w:t>
            </w:r>
          </w:p>
        </w:tc>
        <w:tc>
          <w:tcPr>
            <w:tcW w:w="860" w:type="pct"/>
            <w:shd w:val="clear" w:color="auto" w:fill="BDDCDF" w:themeFill="accent1"/>
            <w:vAlign w:val="center"/>
          </w:tcPr>
          <w:p w14:paraId="7B67B974" w14:textId="77777777" w:rsidR="00BB068E" w:rsidRPr="007E6DB9" w:rsidRDefault="00BB068E" w:rsidP="00A03B64">
            <w:pPr>
              <w:pStyle w:val="TableText"/>
              <w:jc w:val="center"/>
              <w:rPr>
                <w:b/>
                <w:szCs w:val="16"/>
              </w:rPr>
            </w:pPr>
            <w:r w:rsidRPr="007E6DB9">
              <w:rPr>
                <w:b/>
                <w:szCs w:val="16"/>
              </w:rPr>
              <w:t>No. of potential suppliers invited to tender</w:t>
            </w:r>
          </w:p>
        </w:tc>
        <w:tc>
          <w:tcPr>
            <w:tcW w:w="1014" w:type="pct"/>
            <w:shd w:val="clear" w:color="auto" w:fill="BDDCDF" w:themeFill="accent1"/>
            <w:vAlign w:val="center"/>
          </w:tcPr>
          <w:p w14:paraId="55427EB1" w14:textId="77777777" w:rsidR="00BB068E" w:rsidRPr="007E6DB9" w:rsidRDefault="00BB068E" w:rsidP="00E8057C">
            <w:pPr>
              <w:pStyle w:val="TableText"/>
              <w:rPr>
                <w:b/>
                <w:szCs w:val="16"/>
              </w:rPr>
            </w:pPr>
            <w:r w:rsidRPr="007E6DB9">
              <w:rPr>
                <w:b/>
                <w:szCs w:val="16"/>
              </w:rPr>
              <w:t>Supplier</w:t>
            </w:r>
          </w:p>
        </w:tc>
      </w:tr>
      <w:tr w:rsidR="008E75AA" w:rsidRPr="00C7468D" w14:paraId="3560B2F9" w14:textId="77777777" w:rsidTr="00E8057C">
        <w:trPr>
          <w:trHeight w:val="149"/>
        </w:trPr>
        <w:tc>
          <w:tcPr>
            <w:tcW w:w="1406" w:type="pct"/>
            <w:shd w:val="clear" w:color="auto" w:fill="auto"/>
            <w:vAlign w:val="center"/>
          </w:tcPr>
          <w:p w14:paraId="5B0902AE" w14:textId="77777777" w:rsidR="008E75AA" w:rsidRPr="007E6DB9" w:rsidRDefault="008E75AA" w:rsidP="005168DE">
            <w:pPr>
              <w:pStyle w:val="TableText"/>
              <w:rPr>
                <w:szCs w:val="16"/>
              </w:rPr>
            </w:pPr>
            <w:r w:rsidRPr="007E6DB9">
              <w:rPr>
                <w:szCs w:val="16"/>
              </w:rPr>
              <w:t>Advertising</w:t>
            </w:r>
          </w:p>
        </w:tc>
        <w:tc>
          <w:tcPr>
            <w:tcW w:w="860" w:type="pct"/>
            <w:shd w:val="clear" w:color="auto" w:fill="auto"/>
            <w:vAlign w:val="center"/>
          </w:tcPr>
          <w:p w14:paraId="03B8B18B" w14:textId="77777777" w:rsidR="008E75AA" w:rsidRPr="007E6DB9" w:rsidRDefault="008E75AA" w:rsidP="005168DE">
            <w:pPr>
              <w:pStyle w:val="TableText"/>
              <w:jc w:val="center"/>
              <w:rPr>
                <w:szCs w:val="16"/>
              </w:rPr>
            </w:pPr>
            <w:r w:rsidRPr="007E6DB9">
              <w:rPr>
                <w:szCs w:val="16"/>
              </w:rPr>
              <w:t>1,413</w:t>
            </w:r>
          </w:p>
        </w:tc>
        <w:tc>
          <w:tcPr>
            <w:tcW w:w="860" w:type="pct"/>
            <w:shd w:val="clear" w:color="auto" w:fill="auto"/>
            <w:vAlign w:val="center"/>
          </w:tcPr>
          <w:p w14:paraId="5F7FDD4A" w14:textId="77777777" w:rsidR="008E75AA" w:rsidRPr="007E6DB9" w:rsidRDefault="008E75AA" w:rsidP="007165B5">
            <w:pPr>
              <w:pStyle w:val="TableText"/>
              <w:jc w:val="center"/>
              <w:rPr>
                <w:szCs w:val="16"/>
              </w:rPr>
            </w:pPr>
            <w:r w:rsidRPr="007E6DB9">
              <w:rPr>
                <w:szCs w:val="16"/>
              </w:rPr>
              <w:t>1,553</w:t>
            </w:r>
          </w:p>
        </w:tc>
        <w:tc>
          <w:tcPr>
            <w:tcW w:w="860" w:type="pct"/>
            <w:shd w:val="clear" w:color="auto" w:fill="auto"/>
            <w:vAlign w:val="center"/>
          </w:tcPr>
          <w:p w14:paraId="475937C6" w14:textId="77777777" w:rsidR="008E75AA" w:rsidRPr="007E6DB9" w:rsidRDefault="008E75AA">
            <w:pPr>
              <w:pStyle w:val="TableText"/>
              <w:jc w:val="center"/>
              <w:rPr>
                <w:szCs w:val="16"/>
              </w:rPr>
            </w:pPr>
            <w:r w:rsidRPr="007E6DB9">
              <w:rPr>
                <w:szCs w:val="16"/>
              </w:rPr>
              <w:t>Existing contract</w:t>
            </w:r>
          </w:p>
        </w:tc>
        <w:tc>
          <w:tcPr>
            <w:tcW w:w="1014" w:type="pct"/>
            <w:shd w:val="clear" w:color="auto" w:fill="auto"/>
            <w:vAlign w:val="center"/>
          </w:tcPr>
          <w:p w14:paraId="44BD833E" w14:textId="77777777" w:rsidR="008E75AA" w:rsidRPr="007E6DB9" w:rsidRDefault="008E75AA" w:rsidP="005168DE">
            <w:pPr>
              <w:pStyle w:val="TableText"/>
              <w:rPr>
                <w:szCs w:val="16"/>
              </w:rPr>
            </w:pPr>
            <w:r w:rsidRPr="007E6DB9">
              <w:rPr>
                <w:szCs w:val="16"/>
              </w:rPr>
              <w:t>J. Walter Thompson</w:t>
            </w:r>
          </w:p>
        </w:tc>
      </w:tr>
      <w:tr w:rsidR="008E75AA" w:rsidRPr="00C7468D" w14:paraId="14BDD308" w14:textId="77777777" w:rsidTr="00E8057C">
        <w:trPr>
          <w:trHeight w:val="144"/>
        </w:trPr>
        <w:tc>
          <w:tcPr>
            <w:tcW w:w="1406" w:type="pct"/>
            <w:vMerge w:val="restart"/>
            <w:shd w:val="clear" w:color="auto" w:fill="auto"/>
            <w:vAlign w:val="center"/>
          </w:tcPr>
          <w:p w14:paraId="59BEBEF1" w14:textId="77777777" w:rsidR="008E75AA" w:rsidRPr="007E6DB9" w:rsidRDefault="008E75AA" w:rsidP="005168DE">
            <w:pPr>
              <w:pStyle w:val="TableText"/>
              <w:rPr>
                <w:szCs w:val="16"/>
              </w:rPr>
            </w:pPr>
            <w:r w:rsidRPr="007E6DB9">
              <w:rPr>
                <w:szCs w:val="16"/>
              </w:rPr>
              <w:t>Market research</w:t>
            </w:r>
          </w:p>
        </w:tc>
        <w:tc>
          <w:tcPr>
            <w:tcW w:w="860" w:type="pct"/>
            <w:shd w:val="clear" w:color="auto" w:fill="auto"/>
            <w:vAlign w:val="center"/>
          </w:tcPr>
          <w:p w14:paraId="05AFFE25" w14:textId="77777777" w:rsidR="008E75AA" w:rsidRPr="007E6DB9" w:rsidRDefault="008E75AA" w:rsidP="005168DE">
            <w:pPr>
              <w:pStyle w:val="TableText"/>
              <w:jc w:val="center"/>
              <w:rPr>
                <w:szCs w:val="16"/>
              </w:rPr>
            </w:pPr>
            <w:r w:rsidRPr="007E6DB9">
              <w:rPr>
                <w:szCs w:val="16"/>
              </w:rPr>
              <w:t>135</w:t>
            </w:r>
          </w:p>
        </w:tc>
        <w:tc>
          <w:tcPr>
            <w:tcW w:w="860" w:type="pct"/>
            <w:shd w:val="clear" w:color="auto" w:fill="auto"/>
            <w:vAlign w:val="center"/>
          </w:tcPr>
          <w:p w14:paraId="4BB575B5" w14:textId="77777777" w:rsidR="008E75AA" w:rsidRPr="007E6DB9" w:rsidRDefault="008E75AA" w:rsidP="007165B5">
            <w:pPr>
              <w:pStyle w:val="TableText"/>
              <w:jc w:val="center"/>
              <w:rPr>
                <w:szCs w:val="16"/>
              </w:rPr>
            </w:pPr>
            <w:r w:rsidRPr="007E6DB9">
              <w:rPr>
                <w:szCs w:val="16"/>
              </w:rPr>
              <w:t>1,110</w:t>
            </w:r>
          </w:p>
        </w:tc>
        <w:tc>
          <w:tcPr>
            <w:tcW w:w="860" w:type="pct"/>
            <w:shd w:val="clear" w:color="auto" w:fill="auto"/>
            <w:vAlign w:val="center"/>
          </w:tcPr>
          <w:p w14:paraId="0B71774D" w14:textId="77777777" w:rsidR="008E75AA" w:rsidRPr="007E6DB9" w:rsidRDefault="008E75AA">
            <w:pPr>
              <w:pStyle w:val="TableText"/>
              <w:jc w:val="center"/>
              <w:rPr>
                <w:szCs w:val="16"/>
              </w:rPr>
            </w:pPr>
            <w:r w:rsidRPr="007E6DB9">
              <w:rPr>
                <w:szCs w:val="16"/>
              </w:rPr>
              <w:t>Existing contract</w:t>
            </w:r>
          </w:p>
        </w:tc>
        <w:tc>
          <w:tcPr>
            <w:tcW w:w="1014" w:type="pct"/>
            <w:shd w:val="clear" w:color="auto" w:fill="auto"/>
            <w:vAlign w:val="center"/>
          </w:tcPr>
          <w:p w14:paraId="1AFA7095" w14:textId="77777777" w:rsidR="008E75AA" w:rsidRPr="007E6DB9" w:rsidRDefault="008E75AA" w:rsidP="005168DE">
            <w:pPr>
              <w:pStyle w:val="TableText"/>
              <w:rPr>
                <w:szCs w:val="16"/>
              </w:rPr>
            </w:pPr>
            <w:r w:rsidRPr="007E6DB9">
              <w:rPr>
                <w:szCs w:val="16"/>
              </w:rPr>
              <w:t xml:space="preserve">Taylor Nelson </w:t>
            </w:r>
            <w:proofErr w:type="spellStart"/>
            <w:r w:rsidRPr="007E6DB9">
              <w:rPr>
                <w:szCs w:val="16"/>
              </w:rPr>
              <w:t>Sofres</w:t>
            </w:r>
            <w:proofErr w:type="spellEnd"/>
          </w:p>
        </w:tc>
      </w:tr>
      <w:tr w:rsidR="008E75AA" w:rsidRPr="00C7468D" w14:paraId="36B99EEA" w14:textId="77777777" w:rsidTr="00E8057C">
        <w:trPr>
          <w:trHeight w:val="144"/>
        </w:trPr>
        <w:tc>
          <w:tcPr>
            <w:tcW w:w="1406" w:type="pct"/>
            <w:vMerge/>
            <w:shd w:val="clear" w:color="auto" w:fill="auto"/>
            <w:vAlign w:val="center"/>
          </w:tcPr>
          <w:p w14:paraId="515597A5" w14:textId="77777777" w:rsidR="008E75AA" w:rsidRPr="007E6DB9" w:rsidRDefault="008E75AA">
            <w:pPr>
              <w:pStyle w:val="TableText"/>
              <w:rPr>
                <w:szCs w:val="16"/>
              </w:rPr>
            </w:pPr>
          </w:p>
        </w:tc>
        <w:tc>
          <w:tcPr>
            <w:tcW w:w="860" w:type="pct"/>
            <w:shd w:val="clear" w:color="auto" w:fill="auto"/>
            <w:vAlign w:val="center"/>
          </w:tcPr>
          <w:p w14:paraId="5BA7888E" w14:textId="77777777" w:rsidR="008E75AA" w:rsidRPr="007E6DB9" w:rsidRDefault="008E75AA">
            <w:pPr>
              <w:pStyle w:val="TableText"/>
              <w:jc w:val="center"/>
              <w:rPr>
                <w:szCs w:val="16"/>
              </w:rPr>
            </w:pPr>
            <w:r w:rsidRPr="007E6DB9">
              <w:rPr>
                <w:szCs w:val="16"/>
              </w:rPr>
              <w:t>153</w:t>
            </w:r>
          </w:p>
        </w:tc>
        <w:tc>
          <w:tcPr>
            <w:tcW w:w="860" w:type="pct"/>
            <w:shd w:val="clear" w:color="auto" w:fill="auto"/>
            <w:vAlign w:val="center"/>
          </w:tcPr>
          <w:p w14:paraId="452E93D7" w14:textId="77777777" w:rsidR="008E75AA" w:rsidRPr="007E6DB9" w:rsidRDefault="008E75AA">
            <w:pPr>
              <w:pStyle w:val="TableText"/>
              <w:jc w:val="center"/>
              <w:rPr>
                <w:szCs w:val="16"/>
              </w:rPr>
            </w:pPr>
            <w:r w:rsidRPr="007E6DB9">
              <w:rPr>
                <w:szCs w:val="16"/>
              </w:rPr>
              <w:t>721</w:t>
            </w:r>
          </w:p>
        </w:tc>
        <w:tc>
          <w:tcPr>
            <w:tcW w:w="860" w:type="pct"/>
            <w:shd w:val="clear" w:color="auto" w:fill="auto"/>
            <w:vAlign w:val="center"/>
          </w:tcPr>
          <w:p w14:paraId="26EA7A4C" w14:textId="77777777" w:rsidR="008E75AA" w:rsidRPr="007E6DB9" w:rsidRDefault="008E75AA">
            <w:pPr>
              <w:pStyle w:val="TableText"/>
              <w:jc w:val="center"/>
              <w:rPr>
                <w:szCs w:val="16"/>
              </w:rPr>
            </w:pPr>
            <w:r w:rsidRPr="007E6DB9">
              <w:rPr>
                <w:szCs w:val="16"/>
              </w:rPr>
              <w:t>Existing contract</w:t>
            </w:r>
          </w:p>
        </w:tc>
        <w:tc>
          <w:tcPr>
            <w:tcW w:w="1014" w:type="pct"/>
            <w:shd w:val="clear" w:color="auto" w:fill="auto"/>
            <w:vAlign w:val="center"/>
          </w:tcPr>
          <w:p w14:paraId="0C626B43" w14:textId="138B1156" w:rsidR="008E75AA" w:rsidRPr="007E6DB9" w:rsidRDefault="00CC344B" w:rsidP="005168DE">
            <w:pPr>
              <w:pStyle w:val="TableText"/>
              <w:rPr>
                <w:szCs w:val="16"/>
              </w:rPr>
            </w:pPr>
            <w:r>
              <w:rPr>
                <w:szCs w:val="16"/>
              </w:rPr>
              <w:t>DBM Consultants</w:t>
            </w:r>
          </w:p>
        </w:tc>
      </w:tr>
      <w:tr w:rsidR="008E75AA" w:rsidRPr="00C7468D" w14:paraId="4E372CFB" w14:textId="77777777" w:rsidTr="00E8057C">
        <w:trPr>
          <w:trHeight w:val="149"/>
        </w:trPr>
        <w:tc>
          <w:tcPr>
            <w:tcW w:w="1406" w:type="pct"/>
            <w:shd w:val="clear" w:color="auto" w:fill="auto"/>
            <w:vAlign w:val="center"/>
          </w:tcPr>
          <w:p w14:paraId="0A124BFB" w14:textId="77777777" w:rsidR="008E75AA" w:rsidRPr="007E6DB9" w:rsidRDefault="008E75AA" w:rsidP="005168DE">
            <w:pPr>
              <w:pStyle w:val="TableText"/>
              <w:rPr>
                <w:szCs w:val="16"/>
              </w:rPr>
            </w:pPr>
            <w:r w:rsidRPr="007E6DB9">
              <w:rPr>
                <w:szCs w:val="16"/>
              </w:rPr>
              <w:t>Public relations</w:t>
            </w:r>
          </w:p>
        </w:tc>
        <w:tc>
          <w:tcPr>
            <w:tcW w:w="860" w:type="pct"/>
            <w:shd w:val="clear" w:color="auto" w:fill="auto"/>
            <w:vAlign w:val="center"/>
          </w:tcPr>
          <w:p w14:paraId="7AF98EE8" w14:textId="77777777" w:rsidR="008E75AA" w:rsidRPr="007E6DB9" w:rsidRDefault="008E75AA" w:rsidP="005168DE">
            <w:pPr>
              <w:pStyle w:val="TableText"/>
              <w:jc w:val="center"/>
              <w:rPr>
                <w:szCs w:val="16"/>
              </w:rPr>
            </w:pPr>
            <w:r w:rsidRPr="007E6DB9">
              <w:rPr>
                <w:szCs w:val="16"/>
              </w:rPr>
              <w:t>—</w:t>
            </w:r>
          </w:p>
        </w:tc>
        <w:tc>
          <w:tcPr>
            <w:tcW w:w="860" w:type="pct"/>
            <w:shd w:val="clear" w:color="auto" w:fill="auto"/>
            <w:vAlign w:val="center"/>
          </w:tcPr>
          <w:p w14:paraId="52EC595C" w14:textId="77777777" w:rsidR="008E75AA" w:rsidRPr="007E6DB9" w:rsidRDefault="008E75AA" w:rsidP="007165B5">
            <w:pPr>
              <w:pStyle w:val="TableText"/>
              <w:jc w:val="center"/>
              <w:rPr>
                <w:szCs w:val="16"/>
              </w:rPr>
            </w:pPr>
            <w:r w:rsidRPr="007E6DB9">
              <w:rPr>
                <w:szCs w:val="16"/>
              </w:rPr>
              <w:t>—</w:t>
            </w:r>
          </w:p>
        </w:tc>
        <w:tc>
          <w:tcPr>
            <w:tcW w:w="860" w:type="pct"/>
            <w:shd w:val="clear" w:color="auto" w:fill="auto"/>
            <w:vAlign w:val="center"/>
          </w:tcPr>
          <w:p w14:paraId="502CFAA8" w14:textId="77777777" w:rsidR="008E75AA" w:rsidRPr="007E6DB9" w:rsidRDefault="008E75AA">
            <w:pPr>
              <w:pStyle w:val="TableText"/>
              <w:jc w:val="center"/>
              <w:rPr>
                <w:szCs w:val="16"/>
              </w:rPr>
            </w:pPr>
            <w:r w:rsidRPr="007E6DB9">
              <w:rPr>
                <w:szCs w:val="16"/>
              </w:rPr>
              <w:t>—</w:t>
            </w:r>
          </w:p>
        </w:tc>
        <w:tc>
          <w:tcPr>
            <w:tcW w:w="1014" w:type="pct"/>
            <w:shd w:val="clear" w:color="auto" w:fill="auto"/>
            <w:vAlign w:val="center"/>
          </w:tcPr>
          <w:p w14:paraId="6898EFDF" w14:textId="77777777" w:rsidR="008E75AA" w:rsidRPr="007E6DB9" w:rsidRDefault="008E75AA" w:rsidP="00E8057C">
            <w:pPr>
              <w:pStyle w:val="TableText"/>
              <w:rPr>
                <w:szCs w:val="16"/>
              </w:rPr>
            </w:pPr>
            <w:r w:rsidRPr="007E6DB9">
              <w:rPr>
                <w:szCs w:val="16"/>
              </w:rPr>
              <w:t>—</w:t>
            </w:r>
          </w:p>
        </w:tc>
      </w:tr>
      <w:tr w:rsidR="008E75AA" w:rsidRPr="00C7468D" w14:paraId="203FFBE0" w14:textId="77777777" w:rsidTr="00E8057C">
        <w:trPr>
          <w:trHeight w:val="149"/>
        </w:trPr>
        <w:tc>
          <w:tcPr>
            <w:tcW w:w="1406" w:type="pct"/>
            <w:shd w:val="clear" w:color="auto" w:fill="auto"/>
            <w:vAlign w:val="center"/>
          </w:tcPr>
          <w:p w14:paraId="35C57366" w14:textId="77777777" w:rsidR="008E75AA" w:rsidRPr="007E6DB9" w:rsidRDefault="002A48CE" w:rsidP="005168DE">
            <w:pPr>
              <w:pStyle w:val="TableText"/>
              <w:rPr>
                <w:szCs w:val="16"/>
              </w:rPr>
            </w:pPr>
            <w:r>
              <w:rPr>
                <w:szCs w:val="16"/>
              </w:rPr>
              <w:t>Multicultural marketing</w:t>
            </w:r>
          </w:p>
        </w:tc>
        <w:tc>
          <w:tcPr>
            <w:tcW w:w="860" w:type="pct"/>
            <w:shd w:val="clear" w:color="auto" w:fill="auto"/>
            <w:vAlign w:val="center"/>
          </w:tcPr>
          <w:p w14:paraId="72E8DE34" w14:textId="77777777" w:rsidR="008E75AA" w:rsidRPr="007E6DB9" w:rsidRDefault="008E75AA" w:rsidP="005168DE">
            <w:pPr>
              <w:pStyle w:val="TableText"/>
              <w:jc w:val="center"/>
              <w:rPr>
                <w:szCs w:val="16"/>
              </w:rPr>
            </w:pPr>
            <w:r w:rsidRPr="007E6DB9">
              <w:rPr>
                <w:szCs w:val="16"/>
              </w:rPr>
              <w:t>—</w:t>
            </w:r>
          </w:p>
        </w:tc>
        <w:tc>
          <w:tcPr>
            <w:tcW w:w="860" w:type="pct"/>
            <w:shd w:val="clear" w:color="auto" w:fill="auto"/>
            <w:vAlign w:val="center"/>
          </w:tcPr>
          <w:p w14:paraId="6AA15C09" w14:textId="77777777" w:rsidR="008E75AA" w:rsidRPr="007E6DB9" w:rsidRDefault="008E75AA" w:rsidP="007165B5">
            <w:pPr>
              <w:pStyle w:val="TableText"/>
              <w:jc w:val="center"/>
              <w:rPr>
                <w:szCs w:val="16"/>
              </w:rPr>
            </w:pPr>
            <w:r w:rsidRPr="007E6DB9">
              <w:rPr>
                <w:szCs w:val="16"/>
              </w:rPr>
              <w:t>—</w:t>
            </w:r>
          </w:p>
        </w:tc>
        <w:tc>
          <w:tcPr>
            <w:tcW w:w="860" w:type="pct"/>
            <w:shd w:val="clear" w:color="auto" w:fill="auto"/>
            <w:vAlign w:val="center"/>
          </w:tcPr>
          <w:p w14:paraId="4B54BBE1" w14:textId="77777777" w:rsidR="008E75AA" w:rsidRPr="007E6DB9" w:rsidRDefault="008E75AA">
            <w:pPr>
              <w:pStyle w:val="TableText"/>
              <w:jc w:val="center"/>
              <w:rPr>
                <w:szCs w:val="16"/>
              </w:rPr>
            </w:pPr>
            <w:r w:rsidRPr="007E6DB9">
              <w:rPr>
                <w:szCs w:val="16"/>
              </w:rPr>
              <w:t>—</w:t>
            </w:r>
          </w:p>
        </w:tc>
        <w:tc>
          <w:tcPr>
            <w:tcW w:w="1014" w:type="pct"/>
            <w:shd w:val="clear" w:color="auto" w:fill="auto"/>
            <w:vAlign w:val="center"/>
          </w:tcPr>
          <w:p w14:paraId="0CB89530" w14:textId="77777777" w:rsidR="008E75AA" w:rsidRPr="007E6DB9" w:rsidRDefault="008E75AA" w:rsidP="00E8057C">
            <w:pPr>
              <w:pStyle w:val="TableText"/>
              <w:rPr>
                <w:szCs w:val="16"/>
              </w:rPr>
            </w:pPr>
            <w:r w:rsidRPr="007E6DB9">
              <w:rPr>
                <w:szCs w:val="16"/>
              </w:rPr>
              <w:t>—</w:t>
            </w:r>
          </w:p>
        </w:tc>
      </w:tr>
      <w:tr w:rsidR="008E75AA" w:rsidRPr="00C7468D" w14:paraId="74972766" w14:textId="77777777" w:rsidTr="00E8057C">
        <w:trPr>
          <w:trHeight w:val="149"/>
        </w:trPr>
        <w:tc>
          <w:tcPr>
            <w:tcW w:w="1406" w:type="pct"/>
            <w:shd w:val="clear" w:color="auto" w:fill="auto"/>
            <w:vAlign w:val="center"/>
          </w:tcPr>
          <w:p w14:paraId="51AE8502" w14:textId="77777777" w:rsidR="008E75AA" w:rsidRPr="007E6DB9" w:rsidRDefault="008E75AA" w:rsidP="005168DE">
            <w:pPr>
              <w:pStyle w:val="TableText"/>
              <w:rPr>
                <w:szCs w:val="16"/>
              </w:rPr>
            </w:pPr>
            <w:r w:rsidRPr="007E6DB9">
              <w:rPr>
                <w:szCs w:val="16"/>
              </w:rPr>
              <w:t>Indigenous communications</w:t>
            </w:r>
          </w:p>
        </w:tc>
        <w:tc>
          <w:tcPr>
            <w:tcW w:w="860" w:type="pct"/>
            <w:tcBorders>
              <w:bottom w:val="single" w:sz="2" w:space="0" w:color="A7B4BE"/>
            </w:tcBorders>
            <w:shd w:val="clear" w:color="auto" w:fill="auto"/>
            <w:vAlign w:val="center"/>
          </w:tcPr>
          <w:p w14:paraId="2F318641" w14:textId="77777777" w:rsidR="008E75AA" w:rsidRPr="007E6DB9" w:rsidRDefault="008E75AA" w:rsidP="005168DE">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19F82E01" w14:textId="77777777" w:rsidR="008E75AA" w:rsidRPr="007E6DB9" w:rsidRDefault="008E75AA" w:rsidP="007165B5">
            <w:pPr>
              <w:pStyle w:val="TableText"/>
              <w:jc w:val="center"/>
              <w:rPr>
                <w:szCs w:val="16"/>
              </w:rPr>
            </w:pPr>
            <w:r w:rsidRPr="007E6DB9">
              <w:rPr>
                <w:szCs w:val="16"/>
              </w:rPr>
              <w:t>—</w:t>
            </w:r>
          </w:p>
        </w:tc>
        <w:tc>
          <w:tcPr>
            <w:tcW w:w="860" w:type="pct"/>
            <w:tcBorders>
              <w:bottom w:val="single" w:sz="2" w:space="0" w:color="A7B4BE"/>
            </w:tcBorders>
            <w:shd w:val="clear" w:color="auto" w:fill="auto"/>
            <w:vAlign w:val="center"/>
          </w:tcPr>
          <w:p w14:paraId="61098D4A" w14:textId="77777777" w:rsidR="008E75AA" w:rsidRPr="007E6DB9" w:rsidRDefault="008E75AA">
            <w:pPr>
              <w:pStyle w:val="TableText"/>
              <w:jc w:val="center"/>
              <w:rPr>
                <w:szCs w:val="16"/>
              </w:rPr>
            </w:pPr>
            <w:r w:rsidRPr="007E6DB9">
              <w:rPr>
                <w:szCs w:val="16"/>
              </w:rPr>
              <w:t>—</w:t>
            </w:r>
          </w:p>
        </w:tc>
        <w:tc>
          <w:tcPr>
            <w:tcW w:w="1014" w:type="pct"/>
            <w:tcBorders>
              <w:bottom w:val="single" w:sz="2" w:space="0" w:color="A7B4BE"/>
            </w:tcBorders>
            <w:shd w:val="clear" w:color="auto" w:fill="auto"/>
            <w:vAlign w:val="center"/>
          </w:tcPr>
          <w:p w14:paraId="467E412D" w14:textId="77777777" w:rsidR="008E75AA" w:rsidRPr="007E6DB9" w:rsidRDefault="008E75AA" w:rsidP="00E8057C">
            <w:pPr>
              <w:pStyle w:val="TableText"/>
              <w:rPr>
                <w:szCs w:val="16"/>
              </w:rPr>
            </w:pPr>
            <w:r w:rsidRPr="007E6DB9">
              <w:rPr>
                <w:szCs w:val="16"/>
              </w:rPr>
              <w:t>—</w:t>
            </w:r>
          </w:p>
        </w:tc>
      </w:tr>
      <w:tr w:rsidR="008E75AA" w:rsidRPr="00C7468D" w14:paraId="6218AC32" w14:textId="77777777" w:rsidTr="00E8057C">
        <w:trPr>
          <w:trHeight w:val="149"/>
        </w:trPr>
        <w:tc>
          <w:tcPr>
            <w:tcW w:w="1406" w:type="pct"/>
            <w:shd w:val="clear" w:color="auto" w:fill="auto"/>
            <w:vAlign w:val="center"/>
          </w:tcPr>
          <w:p w14:paraId="65CF5BE7" w14:textId="77777777" w:rsidR="008E75AA" w:rsidRPr="007E6DB9" w:rsidRDefault="008E75AA" w:rsidP="005168DE">
            <w:pPr>
              <w:pStyle w:val="TableText"/>
              <w:rPr>
                <w:szCs w:val="16"/>
              </w:rPr>
            </w:pPr>
            <w:r w:rsidRPr="007E6DB9">
              <w:rPr>
                <w:szCs w:val="16"/>
              </w:rPr>
              <w:t>Printed materials and direct mail</w:t>
            </w:r>
          </w:p>
        </w:tc>
        <w:tc>
          <w:tcPr>
            <w:tcW w:w="860" w:type="pct"/>
            <w:tcBorders>
              <w:right w:val="single" w:sz="4" w:space="0" w:color="BFBFBF" w:themeColor="background1" w:themeShade="BF"/>
            </w:tcBorders>
            <w:shd w:val="clear" w:color="auto" w:fill="auto"/>
            <w:vAlign w:val="center"/>
          </w:tcPr>
          <w:p w14:paraId="5F05A3D4" w14:textId="77777777" w:rsidR="008E75AA" w:rsidRPr="007E6DB9" w:rsidRDefault="008E75AA" w:rsidP="005168DE">
            <w:pPr>
              <w:pStyle w:val="TableText"/>
              <w:jc w:val="center"/>
              <w:rPr>
                <w:szCs w:val="16"/>
              </w:rPr>
            </w:pPr>
            <w:r w:rsidRPr="007E6DB9">
              <w:rPr>
                <w:szCs w:val="16"/>
              </w:rPr>
              <w:t>17</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6ADFF8" w14:textId="77777777" w:rsidR="008E75AA" w:rsidRPr="007E6DB9" w:rsidRDefault="008E75AA" w:rsidP="007165B5">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1F12C5" w14:textId="77777777" w:rsidR="008E75AA" w:rsidRPr="007E6DB9" w:rsidRDefault="008E75AA">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2C1FFC24" w14:textId="77777777" w:rsidR="008E75AA" w:rsidRPr="007E6DB9" w:rsidRDefault="008E75AA" w:rsidP="00E8057C">
            <w:pPr>
              <w:pStyle w:val="TableText"/>
              <w:rPr>
                <w:szCs w:val="16"/>
              </w:rPr>
            </w:pPr>
          </w:p>
        </w:tc>
      </w:tr>
      <w:tr w:rsidR="008E75AA" w:rsidRPr="00C7468D" w14:paraId="75F909DD" w14:textId="77777777" w:rsidTr="00E8057C">
        <w:trPr>
          <w:trHeight w:val="149"/>
        </w:trPr>
        <w:tc>
          <w:tcPr>
            <w:tcW w:w="1406" w:type="pct"/>
            <w:shd w:val="clear" w:color="auto" w:fill="auto"/>
            <w:vAlign w:val="center"/>
          </w:tcPr>
          <w:p w14:paraId="6792E010" w14:textId="77777777" w:rsidR="008E75AA" w:rsidRPr="007E6DB9" w:rsidRDefault="008E75AA" w:rsidP="005168DE">
            <w:pPr>
              <w:pStyle w:val="TableText"/>
              <w:rPr>
                <w:szCs w:val="16"/>
              </w:rPr>
            </w:pPr>
            <w:r w:rsidRPr="007E6DB9">
              <w:rPr>
                <w:szCs w:val="16"/>
              </w:rPr>
              <w:t>Other</w:t>
            </w:r>
          </w:p>
        </w:tc>
        <w:tc>
          <w:tcPr>
            <w:tcW w:w="860" w:type="pct"/>
            <w:tcBorders>
              <w:right w:val="single" w:sz="4" w:space="0" w:color="BFBFBF" w:themeColor="background1" w:themeShade="BF"/>
            </w:tcBorders>
            <w:shd w:val="clear" w:color="auto" w:fill="auto"/>
            <w:vAlign w:val="center"/>
          </w:tcPr>
          <w:p w14:paraId="08AAC738" w14:textId="77777777" w:rsidR="008E75AA" w:rsidRPr="007E6DB9" w:rsidRDefault="008E75AA" w:rsidP="005168DE">
            <w:pPr>
              <w:pStyle w:val="TableText"/>
              <w:jc w:val="center"/>
              <w:rPr>
                <w:szCs w:val="16"/>
              </w:rPr>
            </w:pPr>
            <w:r w:rsidRPr="007E6DB9">
              <w:rPr>
                <w:szCs w:val="16"/>
              </w:rPr>
              <w:t>77</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A9570F" w14:textId="77777777" w:rsidR="008E75AA" w:rsidRPr="007E6DB9" w:rsidRDefault="008E75AA"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7D9843" w14:textId="77777777" w:rsidR="008E75AA" w:rsidRPr="007E6DB9" w:rsidRDefault="008E75AA">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6473CED" w14:textId="77777777" w:rsidR="008E75AA" w:rsidRPr="007E6DB9" w:rsidRDefault="008E75AA" w:rsidP="00E8057C">
            <w:pPr>
              <w:pStyle w:val="TableText"/>
              <w:ind w:left="0"/>
              <w:rPr>
                <w:szCs w:val="16"/>
              </w:rPr>
            </w:pPr>
          </w:p>
        </w:tc>
      </w:tr>
      <w:tr w:rsidR="008E75AA" w:rsidRPr="00C7468D" w14:paraId="76C7DD83" w14:textId="77777777" w:rsidTr="00E8057C">
        <w:trPr>
          <w:trHeight w:val="149"/>
        </w:trPr>
        <w:tc>
          <w:tcPr>
            <w:tcW w:w="1406" w:type="pct"/>
            <w:shd w:val="clear" w:color="auto" w:fill="auto"/>
            <w:vAlign w:val="center"/>
          </w:tcPr>
          <w:p w14:paraId="6DFC6535" w14:textId="77777777" w:rsidR="008E75AA" w:rsidRPr="007E6DB9" w:rsidRDefault="008E75AA" w:rsidP="005168DE">
            <w:pPr>
              <w:pStyle w:val="TableText"/>
              <w:rPr>
                <w:b/>
                <w:szCs w:val="16"/>
              </w:rPr>
            </w:pPr>
            <w:r w:rsidRPr="007E6DB9">
              <w:rPr>
                <w:b/>
                <w:szCs w:val="16"/>
              </w:rPr>
              <w:t>Sub-total</w:t>
            </w:r>
          </w:p>
        </w:tc>
        <w:tc>
          <w:tcPr>
            <w:tcW w:w="860" w:type="pct"/>
            <w:tcBorders>
              <w:right w:val="single" w:sz="4" w:space="0" w:color="BFBFBF" w:themeColor="background1" w:themeShade="BF"/>
            </w:tcBorders>
            <w:shd w:val="clear" w:color="auto" w:fill="auto"/>
            <w:vAlign w:val="center"/>
          </w:tcPr>
          <w:p w14:paraId="06C3A143" w14:textId="77777777" w:rsidR="008E75AA" w:rsidRPr="007E6DB9" w:rsidRDefault="00A857B9" w:rsidP="005168DE">
            <w:pPr>
              <w:pStyle w:val="TableText"/>
              <w:jc w:val="center"/>
              <w:rPr>
                <w:b/>
                <w:bCs/>
                <w:szCs w:val="16"/>
              </w:rPr>
            </w:pPr>
            <w:r>
              <w:rPr>
                <w:b/>
                <w:bCs/>
                <w:szCs w:val="16"/>
              </w:rPr>
              <w:t>1,795</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0E3653" w14:textId="77777777" w:rsidR="008E75AA" w:rsidRPr="007E6DB9" w:rsidRDefault="008E75AA"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46BD5C" w14:textId="77777777" w:rsidR="008E75AA" w:rsidRPr="007E6DB9" w:rsidRDefault="008E75AA">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ADB3688" w14:textId="77777777" w:rsidR="008E75AA" w:rsidRPr="007E6DB9" w:rsidRDefault="008E75AA" w:rsidP="00E8057C">
            <w:pPr>
              <w:pStyle w:val="TableText"/>
              <w:rPr>
                <w:szCs w:val="16"/>
              </w:rPr>
            </w:pPr>
          </w:p>
        </w:tc>
      </w:tr>
    </w:tbl>
    <w:p w14:paraId="6C89F02F"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195E41EE" w14:textId="77777777" w:rsidTr="00CC344B">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02D0362F"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08BB6D56"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8E75AA" w:rsidRPr="00C7468D" w14:paraId="310C969C" w14:textId="77777777" w:rsidTr="00032D41">
        <w:trPr>
          <w:trHeight w:val="149"/>
        </w:trPr>
        <w:tc>
          <w:tcPr>
            <w:tcW w:w="3116" w:type="pct"/>
          </w:tcPr>
          <w:p w14:paraId="50140F15" w14:textId="77777777" w:rsidR="008E75AA" w:rsidRPr="00E02C0D" w:rsidRDefault="008E75AA" w:rsidP="008E75AA">
            <w:pPr>
              <w:pStyle w:val="TableText"/>
            </w:pPr>
            <w:r w:rsidRPr="00E02C0D">
              <w:t>Consultants, services and other</w:t>
            </w:r>
          </w:p>
        </w:tc>
        <w:tc>
          <w:tcPr>
            <w:tcW w:w="1884" w:type="pct"/>
            <w:tcBorders>
              <w:right w:val="nil"/>
            </w:tcBorders>
            <w:vAlign w:val="center"/>
          </w:tcPr>
          <w:p w14:paraId="2C937C19" w14:textId="77777777" w:rsidR="008E75AA" w:rsidRPr="0090505A" w:rsidRDefault="008E75AA" w:rsidP="00A03B64">
            <w:pPr>
              <w:pStyle w:val="TableText"/>
              <w:jc w:val="center"/>
            </w:pPr>
            <w:r>
              <w:t>1.8</w:t>
            </w:r>
          </w:p>
        </w:tc>
      </w:tr>
      <w:tr w:rsidR="008E75AA" w:rsidRPr="00C7468D" w14:paraId="34D8FD7B" w14:textId="77777777" w:rsidTr="00032D41">
        <w:trPr>
          <w:trHeight w:val="149"/>
        </w:trPr>
        <w:tc>
          <w:tcPr>
            <w:tcW w:w="3116" w:type="pct"/>
          </w:tcPr>
          <w:p w14:paraId="4AFABC1B" w14:textId="77777777" w:rsidR="008E75AA" w:rsidRPr="00E02C0D" w:rsidRDefault="008E75AA" w:rsidP="008E75AA">
            <w:pPr>
              <w:pStyle w:val="TableText"/>
            </w:pPr>
            <w:r w:rsidRPr="00E02C0D">
              <w:t>Media placement</w:t>
            </w:r>
          </w:p>
        </w:tc>
        <w:tc>
          <w:tcPr>
            <w:tcW w:w="1884" w:type="pct"/>
            <w:tcBorders>
              <w:right w:val="nil"/>
            </w:tcBorders>
            <w:vAlign w:val="center"/>
          </w:tcPr>
          <w:p w14:paraId="100F450F" w14:textId="77777777" w:rsidR="008E75AA" w:rsidRPr="0090505A" w:rsidRDefault="008E75AA" w:rsidP="00A03B64">
            <w:pPr>
              <w:pStyle w:val="TableText"/>
              <w:jc w:val="center"/>
            </w:pPr>
            <w:r>
              <w:t>4.7</w:t>
            </w:r>
          </w:p>
        </w:tc>
      </w:tr>
      <w:tr w:rsidR="008E75AA" w:rsidRPr="00C7468D" w14:paraId="262F85CB" w14:textId="77777777" w:rsidTr="00032D41">
        <w:trPr>
          <w:trHeight w:val="149"/>
        </w:trPr>
        <w:tc>
          <w:tcPr>
            <w:tcW w:w="3116" w:type="pct"/>
          </w:tcPr>
          <w:p w14:paraId="038137E5" w14:textId="77777777" w:rsidR="008E75AA" w:rsidRPr="009F7B3A" w:rsidRDefault="008E75AA" w:rsidP="008E75AA">
            <w:pPr>
              <w:pStyle w:val="TableText"/>
              <w:ind w:left="284"/>
              <w:rPr>
                <w:i/>
              </w:rPr>
            </w:pPr>
            <w:r w:rsidRPr="009F7B3A">
              <w:rPr>
                <w:i/>
              </w:rPr>
              <w:t>Indigenous media</w:t>
            </w:r>
          </w:p>
        </w:tc>
        <w:tc>
          <w:tcPr>
            <w:tcW w:w="1884" w:type="pct"/>
            <w:tcBorders>
              <w:right w:val="nil"/>
            </w:tcBorders>
            <w:vAlign w:val="center"/>
          </w:tcPr>
          <w:p w14:paraId="0F4A085D" w14:textId="77777777" w:rsidR="008E75AA" w:rsidRPr="0090505A" w:rsidRDefault="008E75AA" w:rsidP="00A03B64">
            <w:pPr>
              <w:pStyle w:val="TableText"/>
              <w:jc w:val="center"/>
              <w:rPr>
                <w:i/>
              </w:rPr>
            </w:pPr>
            <w:r w:rsidRPr="008B2567">
              <w:t>—</w:t>
            </w:r>
          </w:p>
        </w:tc>
      </w:tr>
      <w:tr w:rsidR="008E75AA" w:rsidRPr="00C7468D" w14:paraId="355D6D1C" w14:textId="77777777" w:rsidTr="00032D41">
        <w:trPr>
          <w:trHeight w:val="149"/>
        </w:trPr>
        <w:tc>
          <w:tcPr>
            <w:tcW w:w="3116" w:type="pct"/>
          </w:tcPr>
          <w:p w14:paraId="082C8475" w14:textId="77777777" w:rsidR="008E75AA" w:rsidRPr="009F7B3A" w:rsidRDefault="008E75AA" w:rsidP="008E75AA">
            <w:pPr>
              <w:pStyle w:val="TableText"/>
              <w:ind w:left="284"/>
              <w:rPr>
                <w:i/>
              </w:rPr>
            </w:pPr>
            <w:r w:rsidRPr="009F7B3A">
              <w:rPr>
                <w:i/>
              </w:rPr>
              <w:t>Ethnic media</w:t>
            </w:r>
          </w:p>
        </w:tc>
        <w:tc>
          <w:tcPr>
            <w:tcW w:w="1884" w:type="pct"/>
            <w:tcBorders>
              <w:right w:val="nil"/>
            </w:tcBorders>
            <w:vAlign w:val="center"/>
          </w:tcPr>
          <w:p w14:paraId="2EE22976" w14:textId="77777777" w:rsidR="008E75AA" w:rsidRPr="0090505A" w:rsidRDefault="008E75AA" w:rsidP="00A03B64">
            <w:pPr>
              <w:pStyle w:val="TableText"/>
              <w:jc w:val="center"/>
              <w:rPr>
                <w:i/>
              </w:rPr>
            </w:pPr>
            <w:r>
              <w:rPr>
                <w:i/>
              </w:rPr>
              <w:t>0.3</w:t>
            </w:r>
          </w:p>
        </w:tc>
      </w:tr>
      <w:tr w:rsidR="008E75AA" w:rsidRPr="00C7468D" w14:paraId="2C824684" w14:textId="77777777" w:rsidTr="00032D41">
        <w:trPr>
          <w:trHeight w:val="149"/>
        </w:trPr>
        <w:tc>
          <w:tcPr>
            <w:tcW w:w="3116" w:type="pct"/>
          </w:tcPr>
          <w:p w14:paraId="5C2F8B75" w14:textId="77777777" w:rsidR="008E75AA" w:rsidRPr="009F7B3A" w:rsidRDefault="008E75AA" w:rsidP="008E75AA">
            <w:pPr>
              <w:pStyle w:val="TableText"/>
              <w:rPr>
                <w:b/>
              </w:rPr>
            </w:pPr>
            <w:r w:rsidRPr="009F7B3A">
              <w:rPr>
                <w:b/>
              </w:rPr>
              <w:t>Total</w:t>
            </w:r>
          </w:p>
        </w:tc>
        <w:tc>
          <w:tcPr>
            <w:tcW w:w="1884" w:type="pct"/>
            <w:tcBorders>
              <w:right w:val="nil"/>
            </w:tcBorders>
            <w:vAlign w:val="center"/>
          </w:tcPr>
          <w:p w14:paraId="270601DD" w14:textId="77777777" w:rsidR="008E75AA" w:rsidRPr="0090505A" w:rsidRDefault="008E75AA" w:rsidP="00A03B64">
            <w:pPr>
              <w:pStyle w:val="TableText"/>
              <w:jc w:val="center"/>
              <w:rPr>
                <w:b/>
              </w:rPr>
            </w:pPr>
            <w:r>
              <w:rPr>
                <w:b/>
              </w:rPr>
              <w:t>6.5</w:t>
            </w:r>
          </w:p>
        </w:tc>
      </w:tr>
    </w:tbl>
    <w:p w14:paraId="1CD7F785" w14:textId="77777777" w:rsidR="008E75AA" w:rsidRDefault="008E75AA" w:rsidP="008E75AA">
      <w:pPr>
        <w:pStyle w:val="TableSourceNotes"/>
        <w:ind w:left="709" w:hanging="709"/>
      </w:pPr>
      <w:r w:rsidRPr="008E75AA">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243F5A52" w14:textId="77777777" w:rsidR="008E75AA" w:rsidRDefault="008E75AA" w:rsidP="008E75AA">
      <w:pPr>
        <w:pStyle w:val="TableSourceNotes"/>
        <w:ind w:left="709" w:hanging="709"/>
      </w:pPr>
      <w:r>
        <w:tab/>
        <w:t>Media figures are drawn from Table 1.</w:t>
      </w:r>
    </w:p>
    <w:p w14:paraId="3E9B51A1" w14:textId="77777777" w:rsidR="002D27A3" w:rsidRDefault="002D27A3" w:rsidP="002D27A3">
      <w:pPr>
        <w:pStyle w:val="TableText"/>
      </w:pPr>
      <w:r w:rsidRPr="00242643">
        <w:tab/>
      </w:r>
      <w:r>
        <w:t>‘—’ indicates no expenditure against this line item.</w:t>
      </w:r>
    </w:p>
    <w:p w14:paraId="67977304" w14:textId="77777777" w:rsidR="002D27A3" w:rsidRDefault="002D27A3" w:rsidP="002D27A3">
      <w:pPr>
        <w:pStyle w:val="TableText"/>
      </w:pPr>
      <w:r>
        <w:tab/>
        <w:t>‘0.0’ indicates that media was placed, though less than $50,000 was spent.</w:t>
      </w:r>
    </w:p>
    <w:p w14:paraId="1E634CE0" w14:textId="77777777" w:rsidR="009F7B3A" w:rsidRDefault="009F7B3A">
      <w:pPr>
        <w:suppressAutoHyphens w:val="0"/>
        <w:spacing w:before="0" w:after="120" w:line="440" w:lineRule="atLeast"/>
      </w:pPr>
      <w:r>
        <w:br w:type="page"/>
      </w:r>
    </w:p>
    <w:p w14:paraId="6288FA40" w14:textId="77777777" w:rsidR="009F7B3A" w:rsidRDefault="009F7B3A" w:rsidP="00A14E78">
      <w:pPr>
        <w:pStyle w:val="Heading3"/>
      </w:pPr>
      <w:r>
        <w:lastRenderedPageBreak/>
        <w:t xml:space="preserve">Department of Environment: </w:t>
      </w:r>
      <w:r w:rsidRPr="00A14E78">
        <w:rPr>
          <w:i/>
        </w:rPr>
        <w:t xml:space="preserve">Green Army </w:t>
      </w:r>
    </w:p>
    <w:p w14:paraId="3BF55107" w14:textId="77777777" w:rsidR="009F7B3A" w:rsidRDefault="009F7B3A" w:rsidP="00A14E78">
      <w:r w:rsidRPr="00A14E78">
        <w:rPr>
          <w:b/>
        </w:rPr>
        <w:t>Campaign commencement date:</w:t>
      </w:r>
      <w:r w:rsidR="008E75AA">
        <w:t xml:space="preserve"> </w:t>
      </w:r>
      <w:r w:rsidR="002C6E4D">
        <w:t>2 August 2015</w:t>
      </w:r>
    </w:p>
    <w:p w14:paraId="4D3242F9" w14:textId="77777777" w:rsidR="009F7B3A" w:rsidRDefault="008E75AA" w:rsidP="00A14E78">
      <w:r>
        <w:rPr>
          <w:b/>
        </w:rPr>
        <w:t xml:space="preserve">Campaign end date: </w:t>
      </w:r>
      <w:r w:rsidR="009F7B3A">
        <w:t xml:space="preserve">8 May 2016 </w:t>
      </w:r>
    </w:p>
    <w:p w14:paraId="1C402499" w14:textId="576A87D3" w:rsidR="009F7B3A" w:rsidRDefault="009F7B3A" w:rsidP="00A14E78">
      <w:r w:rsidRPr="00A14E78">
        <w:rPr>
          <w:b/>
        </w:rPr>
        <w:t>Summary:</w:t>
      </w:r>
      <w:r>
        <w:t xml:space="preserve"> The Green Army recruitment and call for projects campaign aimed to raise awareness of the Green Army by encouraging eligible young people to participat</w:t>
      </w:r>
      <w:r w:rsidR="00EF03E9">
        <w:t>e</w:t>
      </w:r>
      <w:r>
        <w:t xml:space="preserve"> in the program; and encourage environmental groups and organisations to nominate high-quality projects through open call rounds. The campaign consisted of two components and targeted two specific audiences: 1) potential participants aged 17</w:t>
      </w:r>
      <w:r w:rsidR="00F12FF5">
        <w:t>–</w:t>
      </w:r>
      <w:r>
        <w:t>24 years of age; and 2) potential project hosts, such as environmental, community, N</w:t>
      </w:r>
      <w:r w:rsidR="00CB1590">
        <w:t xml:space="preserve">atural </w:t>
      </w:r>
      <w:r>
        <w:t>R</w:t>
      </w:r>
      <w:r w:rsidR="00CB1590">
        <w:t xml:space="preserve">esource </w:t>
      </w:r>
      <w:r>
        <w:t>M</w:t>
      </w:r>
      <w:r w:rsidR="00CB1590">
        <w:t>anagement</w:t>
      </w:r>
      <w:r>
        <w:t xml:space="preserve"> or Indigenous groups to nominate environmental projects.</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63635449" w14:textId="77777777" w:rsidTr="001C2713">
        <w:trPr>
          <w:trHeight w:val="48"/>
          <w:tblHeader/>
        </w:trPr>
        <w:tc>
          <w:tcPr>
            <w:tcW w:w="1406" w:type="pct"/>
            <w:shd w:val="clear" w:color="auto" w:fill="BDDCDF" w:themeFill="accent1"/>
            <w:vAlign w:val="center"/>
          </w:tcPr>
          <w:p w14:paraId="63C8C8C3"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28CAD01C"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079E91E6"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694FE238"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38A66AFE" w14:textId="77777777" w:rsidR="00BB068E" w:rsidRPr="007B13FC" w:rsidRDefault="00BB068E" w:rsidP="00A03B64">
            <w:pPr>
              <w:pStyle w:val="TableText"/>
              <w:jc w:val="center"/>
              <w:rPr>
                <w:b/>
                <w:szCs w:val="16"/>
              </w:rPr>
            </w:pPr>
            <w:r w:rsidRPr="007B13FC">
              <w:rPr>
                <w:b/>
                <w:szCs w:val="16"/>
              </w:rPr>
              <w:t>Supplier</w:t>
            </w:r>
          </w:p>
        </w:tc>
      </w:tr>
      <w:tr w:rsidR="008E75AA" w:rsidRPr="00C7468D" w14:paraId="0EF6C62B" w14:textId="77777777" w:rsidTr="00E8057C">
        <w:trPr>
          <w:trHeight w:val="149"/>
        </w:trPr>
        <w:tc>
          <w:tcPr>
            <w:tcW w:w="1406" w:type="pct"/>
            <w:shd w:val="clear" w:color="auto" w:fill="auto"/>
            <w:vAlign w:val="center"/>
          </w:tcPr>
          <w:p w14:paraId="74A54F54" w14:textId="77777777" w:rsidR="008E75AA" w:rsidRPr="007B13FC" w:rsidRDefault="008E75AA" w:rsidP="005168DE">
            <w:pPr>
              <w:pStyle w:val="TableText"/>
              <w:rPr>
                <w:szCs w:val="16"/>
              </w:rPr>
            </w:pPr>
            <w:r w:rsidRPr="007B13FC">
              <w:rPr>
                <w:szCs w:val="16"/>
              </w:rPr>
              <w:t>Advertising</w:t>
            </w:r>
          </w:p>
        </w:tc>
        <w:tc>
          <w:tcPr>
            <w:tcW w:w="860" w:type="pct"/>
            <w:shd w:val="clear" w:color="auto" w:fill="auto"/>
            <w:vAlign w:val="center"/>
          </w:tcPr>
          <w:p w14:paraId="04E14F6B" w14:textId="77777777" w:rsidR="008E75AA" w:rsidRPr="007B13FC" w:rsidRDefault="008E75AA" w:rsidP="005168DE">
            <w:pPr>
              <w:pStyle w:val="TableText"/>
              <w:jc w:val="center"/>
              <w:rPr>
                <w:szCs w:val="16"/>
              </w:rPr>
            </w:pPr>
            <w:r w:rsidRPr="007B13FC">
              <w:rPr>
                <w:szCs w:val="16"/>
              </w:rPr>
              <w:t>557</w:t>
            </w:r>
          </w:p>
        </w:tc>
        <w:tc>
          <w:tcPr>
            <w:tcW w:w="860" w:type="pct"/>
            <w:shd w:val="clear" w:color="auto" w:fill="auto"/>
            <w:vAlign w:val="center"/>
          </w:tcPr>
          <w:p w14:paraId="52B05FC3" w14:textId="77777777" w:rsidR="008E75AA" w:rsidRPr="007B13FC" w:rsidRDefault="008E75AA" w:rsidP="005168DE">
            <w:pPr>
              <w:pStyle w:val="TableText"/>
              <w:jc w:val="center"/>
              <w:rPr>
                <w:szCs w:val="16"/>
              </w:rPr>
            </w:pPr>
            <w:r w:rsidRPr="007B13FC">
              <w:rPr>
                <w:szCs w:val="16"/>
              </w:rPr>
              <w:t>598</w:t>
            </w:r>
          </w:p>
        </w:tc>
        <w:tc>
          <w:tcPr>
            <w:tcW w:w="860" w:type="pct"/>
            <w:shd w:val="clear" w:color="auto" w:fill="auto"/>
            <w:vAlign w:val="center"/>
          </w:tcPr>
          <w:p w14:paraId="535695E7" w14:textId="77777777" w:rsidR="008E75AA" w:rsidRPr="007B13FC" w:rsidRDefault="008E75AA" w:rsidP="005168DE">
            <w:pPr>
              <w:pStyle w:val="TableText"/>
              <w:jc w:val="center"/>
              <w:rPr>
                <w:szCs w:val="16"/>
              </w:rPr>
            </w:pPr>
            <w:r w:rsidRPr="007B13FC">
              <w:rPr>
                <w:szCs w:val="16"/>
              </w:rPr>
              <w:t>Existing contract</w:t>
            </w:r>
          </w:p>
        </w:tc>
        <w:tc>
          <w:tcPr>
            <w:tcW w:w="1014" w:type="pct"/>
            <w:shd w:val="clear" w:color="auto" w:fill="auto"/>
            <w:vAlign w:val="center"/>
          </w:tcPr>
          <w:p w14:paraId="3BC1A57F" w14:textId="77777777" w:rsidR="008E75AA" w:rsidRPr="007B13FC" w:rsidRDefault="008E75AA" w:rsidP="007165B5">
            <w:pPr>
              <w:pStyle w:val="TableText"/>
              <w:rPr>
                <w:szCs w:val="16"/>
              </w:rPr>
            </w:pPr>
            <w:r w:rsidRPr="007B13FC">
              <w:rPr>
                <w:szCs w:val="16"/>
              </w:rPr>
              <w:t>One Small Step Collective</w:t>
            </w:r>
          </w:p>
        </w:tc>
      </w:tr>
      <w:tr w:rsidR="008E75AA" w:rsidRPr="00C7468D" w14:paraId="38A4D224" w14:textId="77777777" w:rsidTr="00E8057C">
        <w:trPr>
          <w:trHeight w:val="51"/>
        </w:trPr>
        <w:tc>
          <w:tcPr>
            <w:tcW w:w="1406" w:type="pct"/>
            <w:shd w:val="clear" w:color="auto" w:fill="auto"/>
            <w:vAlign w:val="center"/>
          </w:tcPr>
          <w:p w14:paraId="2C1D089C" w14:textId="77777777" w:rsidR="008E75AA" w:rsidRPr="007B13FC" w:rsidRDefault="008E75AA" w:rsidP="005168DE">
            <w:pPr>
              <w:pStyle w:val="TableText"/>
              <w:rPr>
                <w:szCs w:val="16"/>
              </w:rPr>
            </w:pPr>
            <w:r w:rsidRPr="007B13FC">
              <w:rPr>
                <w:szCs w:val="16"/>
              </w:rPr>
              <w:t>Market research</w:t>
            </w:r>
          </w:p>
        </w:tc>
        <w:tc>
          <w:tcPr>
            <w:tcW w:w="860" w:type="pct"/>
            <w:shd w:val="clear" w:color="auto" w:fill="auto"/>
            <w:vAlign w:val="center"/>
          </w:tcPr>
          <w:p w14:paraId="70E009DB" w14:textId="77777777" w:rsidR="008E75AA" w:rsidRPr="007B13FC" w:rsidRDefault="008E75AA" w:rsidP="005168DE">
            <w:pPr>
              <w:pStyle w:val="TableText"/>
              <w:jc w:val="center"/>
              <w:rPr>
                <w:szCs w:val="16"/>
              </w:rPr>
            </w:pPr>
            <w:r w:rsidRPr="007B13FC">
              <w:rPr>
                <w:szCs w:val="16"/>
              </w:rPr>
              <w:t>175</w:t>
            </w:r>
          </w:p>
        </w:tc>
        <w:tc>
          <w:tcPr>
            <w:tcW w:w="860" w:type="pct"/>
            <w:shd w:val="clear" w:color="auto" w:fill="auto"/>
            <w:vAlign w:val="center"/>
          </w:tcPr>
          <w:p w14:paraId="5DE717CF" w14:textId="77777777" w:rsidR="008E75AA" w:rsidRPr="007B13FC" w:rsidRDefault="008E75AA" w:rsidP="005168DE">
            <w:pPr>
              <w:pStyle w:val="TableText"/>
              <w:jc w:val="center"/>
              <w:rPr>
                <w:szCs w:val="16"/>
              </w:rPr>
            </w:pPr>
            <w:r w:rsidRPr="007B13FC">
              <w:rPr>
                <w:szCs w:val="16"/>
              </w:rPr>
              <w:t>223</w:t>
            </w:r>
          </w:p>
        </w:tc>
        <w:tc>
          <w:tcPr>
            <w:tcW w:w="860" w:type="pct"/>
            <w:shd w:val="clear" w:color="auto" w:fill="auto"/>
            <w:vAlign w:val="center"/>
          </w:tcPr>
          <w:p w14:paraId="058946C8" w14:textId="77777777" w:rsidR="008E75AA" w:rsidRPr="007B13FC" w:rsidRDefault="008E75AA" w:rsidP="005168DE">
            <w:pPr>
              <w:pStyle w:val="TableText"/>
              <w:jc w:val="center"/>
              <w:rPr>
                <w:szCs w:val="16"/>
              </w:rPr>
            </w:pPr>
            <w:r w:rsidRPr="007B13FC">
              <w:rPr>
                <w:szCs w:val="16"/>
              </w:rPr>
              <w:t>Existing contract</w:t>
            </w:r>
          </w:p>
        </w:tc>
        <w:tc>
          <w:tcPr>
            <w:tcW w:w="1014" w:type="pct"/>
            <w:shd w:val="clear" w:color="auto" w:fill="auto"/>
            <w:vAlign w:val="center"/>
          </w:tcPr>
          <w:p w14:paraId="7E6D0D51" w14:textId="77777777" w:rsidR="008E75AA" w:rsidRPr="007B13FC" w:rsidRDefault="00DE5DD8" w:rsidP="007165B5">
            <w:pPr>
              <w:pStyle w:val="TableText"/>
              <w:rPr>
                <w:szCs w:val="16"/>
              </w:rPr>
            </w:pPr>
            <w:r w:rsidRPr="007B13FC">
              <w:rPr>
                <w:szCs w:val="16"/>
              </w:rPr>
              <w:t>O</w:t>
            </w:r>
            <w:r>
              <w:rPr>
                <w:szCs w:val="16"/>
              </w:rPr>
              <w:t>RIMA</w:t>
            </w:r>
            <w:r w:rsidRPr="007B13FC">
              <w:rPr>
                <w:szCs w:val="16"/>
              </w:rPr>
              <w:t xml:space="preserve"> </w:t>
            </w:r>
            <w:r w:rsidR="008E75AA" w:rsidRPr="007B13FC">
              <w:rPr>
                <w:szCs w:val="16"/>
              </w:rPr>
              <w:t>Research</w:t>
            </w:r>
          </w:p>
        </w:tc>
      </w:tr>
      <w:tr w:rsidR="00260639" w:rsidRPr="00C7468D" w14:paraId="7A27FB23" w14:textId="77777777" w:rsidTr="00E8057C">
        <w:trPr>
          <w:trHeight w:val="149"/>
        </w:trPr>
        <w:tc>
          <w:tcPr>
            <w:tcW w:w="1406" w:type="pct"/>
            <w:shd w:val="clear" w:color="auto" w:fill="auto"/>
            <w:vAlign w:val="center"/>
          </w:tcPr>
          <w:p w14:paraId="261E7058" w14:textId="77777777" w:rsidR="00260639" w:rsidRPr="007B13FC" w:rsidRDefault="00260639" w:rsidP="005168DE">
            <w:pPr>
              <w:pStyle w:val="TableText"/>
              <w:rPr>
                <w:szCs w:val="16"/>
              </w:rPr>
            </w:pPr>
            <w:r w:rsidRPr="007B13FC">
              <w:rPr>
                <w:szCs w:val="16"/>
              </w:rPr>
              <w:t>Public relations</w:t>
            </w:r>
          </w:p>
        </w:tc>
        <w:tc>
          <w:tcPr>
            <w:tcW w:w="860" w:type="pct"/>
            <w:shd w:val="clear" w:color="auto" w:fill="auto"/>
            <w:vAlign w:val="center"/>
          </w:tcPr>
          <w:p w14:paraId="78C89B75" w14:textId="77777777" w:rsidR="00260639" w:rsidRPr="009B454A" w:rsidRDefault="00260639" w:rsidP="005168DE">
            <w:pPr>
              <w:pStyle w:val="TableText"/>
              <w:jc w:val="center"/>
              <w:rPr>
                <w:szCs w:val="16"/>
                <w:highlight w:val="yellow"/>
              </w:rPr>
            </w:pPr>
            <w:r w:rsidRPr="00BD0269">
              <w:rPr>
                <w:szCs w:val="16"/>
              </w:rPr>
              <w:t>—</w:t>
            </w:r>
          </w:p>
        </w:tc>
        <w:tc>
          <w:tcPr>
            <w:tcW w:w="860" w:type="pct"/>
            <w:shd w:val="clear" w:color="auto" w:fill="auto"/>
            <w:vAlign w:val="center"/>
          </w:tcPr>
          <w:p w14:paraId="4300E040" w14:textId="77777777" w:rsidR="00260639" w:rsidRPr="009B454A" w:rsidRDefault="00260639" w:rsidP="005168DE">
            <w:pPr>
              <w:pStyle w:val="TableText"/>
              <w:jc w:val="center"/>
              <w:rPr>
                <w:szCs w:val="16"/>
                <w:highlight w:val="yellow"/>
              </w:rPr>
            </w:pPr>
            <w:r w:rsidRPr="00BD0269">
              <w:rPr>
                <w:szCs w:val="16"/>
              </w:rPr>
              <w:t>—</w:t>
            </w:r>
          </w:p>
        </w:tc>
        <w:tc>
          <w:tcPr>
            <w:tcW w:w="860" w:type="pct"/>
            <w:shd w:val="clear" w:color="auto" w:fill="auto"/>
            <w:vAlign w:val="center"/>
          </w:tcPr>
          <w:p w14:paraId="13A7BDC3" w14:textId="77777777" w:rsidR="00260639" w:rsidRPr="009B454A" w:rsidRDefault="00260639" w:rsidP="005168DE">
            <w:pPr>
              <w:pStyle w:val="TableText"/>
              <w:jc w:val="center"/>
              <w:rPr>
                <w:szCs w:val="16"/>
                <w:highlight w:val="yellow"/>
              </w:rPr>
            </w:pPr>
            <w:r w:rsidRPr="00BD0269">
              <w:rPr>
                <w:szCs w:val="16"/>
              </w:rPr>
              <w:t>—</w:t>
            </w:r>
          </w:p>
        </w:tc>
        <w:tc>
          <w:tcPr>
            <w:tcW w:w="1014" w:type="pct"/>
            <w:shd w:val="clear" w:color="auto" w:fill="auto"/>
            <w:vAlign w:val="center"/>
          </w:tcPr>
          <w:p w14:paraId="25279265" w14:textId="77777777" w:rsidR="00260639" w:rsidRPr="009B454A" w:rsidRDefault="00260639" w:rsidP="00E8057C">
            <w:pPr>
              <w:pStyle w:val="TableText"/>
              <w:rPr>
                <w:szCs w:val="16"/>
                <w:highlight w:val="yellow"/>
              </w:rPr>
            </w:pPr>
            <w:r w:rsidRPr="00BD0269">
              <w:rPr>
                <w:szCs w:val="16"/>
              </w:rPr>
              <w:t>—</w:t>
            </w:r>
          </w:p>
        </w:tc>
      </w:tr>
      <w:tr w:rsidR="00260639" w:rsidRPr="00C7468D" w14:paraId="5FEE12FD" w14:textId="77777777" w:rsidTr="00E8057C">
        <w:trPr>
          <w:trHeight w:val="149"/>
        </w:trPr>
        <w:tc>
          <w:tcPr>
            <w:tcW w:w="1406" w:type="pct"/>
            <w:shd w:val="clear" w:color="auto" w:fill="auto"/>
            <w:vAlign w:val="center"/>
          </w:tcPr>
          <w:p w14:paraId="6ADA74BC" w14:textId="77777777" w:rsidR="00260639" w:rsidRPr="007B13FC" w:rsidRDefault="00260639" w:rsidP="005168DE">
            <w:pPr>
              <w:pStyle w:val="TableText"/>
              <w:rPr>
                <w:szCs w:val="16"/>
              </w:rPr>
            </w:pPr>
            <w:r>
              <w:rPr>
                <w:szCs w:val="16"/>
              </w:rPr>
              <w:t>Multicultural marketing</w:t>
            </w:r>
          </w:p>
        </w:tc>
        <w:tc>
          <w:tcPr>
            <w:tcW w:w="860" w:type="pct"/>
            <w:shd w:val="clear" w:color="auto" w:fill="auto"/>
            <w:vAlign w:val="center"/>
          </w:tcPr>
          <w:p w14:paraId="59BD366C" w14:textId="77777777" w:rsidR="00260639" w:rsidRPr="009B454A" w:rsidRDefault="00260639" w:rsidP="005168DE">
            <w:pPr>
              <w:pStyle w:val="TableText"/>
              <w:jc w:val="center"/>
              <w:rPr>
                <w:szCs w:val="16"/>
                <w:highlight w:val="yellow"/>
              </w:rPr>
            </w:pPr>
            <w:r w:rsidRPr="00BD0269">
              <w:rPr>
                <w:szCs w:val="16"/>
              </w:rPr>
              <w:t>—</w:t>
            </w:r>
          </w:p>
        </w:tc>
        <w:tc>
          <w:tcPr>
            <w:tcW w:w="860" w:type="pct"/>
            <w:shd w:val="clear" w:color="auto" w:fill="auto"/>
            <w:vAlign w:val="center"/>
          </w:tcPr>
          <w:p w14:paraId="4ADDBD40" w14:textId="77777777" w:rsidR="00260639" w:rsidRPr="009B454A" w:rsidRDefault="00260639" w:rsidP="005168DE">
            <w:pPr>
              <w:pStyle w:val="TableText"/>
              <w:jc w:val="center"/>
              <w:rPr>
                <w:szCs w:val="16"/>
                <w:highlight w:val="yellow"/>
              </w:rPr>
            </w:pPr>
            <w:r w:rsidRPr="00BD0269">
              <w:rPr>
                <w:szCs w:val="16"/>
              </w:rPr>
              <w:t>—</w:t>
            </w:r>
          </w:p>
        </w:tc>
        <w:tc>
          <w:tcPr>
            <w:tcW w:w="860" w:type="pct"/>
            <w:shd w:val="clear" w:color="auto" w:fill="auto"/>
            <w:vAlign w:val="center"/>
          </w:tcPr>
          <w:p w14:paraId="37B22F4B" w14:textId="77777777" w:rsidR="00260639" w:rsidRPr="009B454A" w:rsidRDefault="00260639" w:rsidP="005168DE">
            <w:pPr>
              <w:pStyle w:val="TableText"/>
              <w:jc w:val="center"/>
              <w:rPr>
                <w:szCs w:val="16"/>
                <w:highlight w:val="yellow"/>
              </w:rPr>
            </w:pPr>
            <w:r w:rsidRPr="00BD0269">
              <w:rPr>
                <w:szCs w:val="16"/>
              </w:rPr>
              <w:t>—</w:t>
            </w:r>
          </w:p>
        </w:tc>
        <w:tc>
          <w:tcPr>
            <w:tcW w:w="1014" w:type="pct"/>
            <w:shd w:val="clear" w:color="auto" w:fill="auto"/>
            <w:vAlign w:val="center"/>
          </w:tcPr>
          <w:p w14:paraId="49CD316E" w14:textId="77777777" w:rsidR="00260639" w:rsidRPr="009B454A" w:rsidRDefault="00260639" w:rsidP="00E8057C">
            <w:pPr>
              <w:pStyle w:val="TableText"/>
              <w:rPr>
                <w:szCs w:val="16"/>
                <w:highlight w:val="yellow"/>
              </w:rPr>
            </w:pPr>
            <w:r w:rsidRPr="00BD0269">
              <w:rPr>
                <w:szCs w:val="16"/>
              </w:rPr>
              <w:t>—</w:t>
            </w:r>
          </w:p>
        </w:tc>
      </w:tr>
      <w:tr w:rsidR="00260639" w:rsidRPr="00C7468D" w14:paraId="04C19DAE" w14:textId="77777777" w:rsidTr="00E8057C">
        <w:trPr>
          <w:trHeight w:val="149"/>
        </w:trPr>
        <w:tc>
          <w:tcPr>
            <w:tcW w:w="1406" w:type="pct"/>
            <w:shd w:val="clear" w:color="auto" w:fill="auto"/>
            <w:vAlign w:val="center"/>
          </w:tcPr>
          <w:p w14:paraId="4B5B5F6F" w14:textId="77777777" w:rsidR="00260639" w:rsidRPr="007B13FC" w:rsidRDefault="00260639" w:rsidP="005168DE">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0B68F1E8" w14:textId="77777777" w:rsidR="00260639" w:rsidRPr="009B454A" w:rsidRDefault="00260639" w:rsidP="005168DE">
            <w:pPr>
              <w:pStyle w:val="TableText"/>
              <w:jc w:val="center"/>
              <w:rPr>
                <w:szCs w:val="16"/>
                <w:highlight w:val="yellow"/>
              </w:rPr>
            </w:pPr>
            <w:r w:rsidRPr="00BD0269">
              <w:rPr>
                <w:szCs w:val="16"/>
              </w:rPr>
              <w:t>—</w:t>
            </w:r>
          </w:p>
        </w:tc>
        <w:tc>
          <w:tcPr>
            <w:tcW w:w="860" w:type="pct"/>
            <w:tcBorders>
              <w:bottom w:val="single" w:sz="2" w:space="0" w:color="A7B4BE"/>
            </w:tcBorders>
            <w:shd w:val="clear" w:color="auto" w:fill="auto"/>
            <w:vAlign w:val="center"/>
          </w:tcPr>
          <w:p w14:paraId="5414F6D2" w14:textId="77777777" w:rsidR="00260639" w:rsidRPr="009B454A" w:rsidRDefault="00260639" w:rsidP="005168DE">
            <w:pPr>
              <w:pStyle w:val="TableText"/>
              <w:jc w:val="center"/>
              <w:rPr>
                <w:szCs w:val="16"/>
                <w:highlight w:val="yellow"/>
              </w:rPr>
            </w:pPr>
            <w:r w:rsidRPr="00BD0269">
              <w:rPr>
                <w:szCs w:val="16"/>
              </w:rPr>
              <w:t>—</w:t>
            </w:r>
          </w:p>
        </w:tc>
        <w:tc>
          <w:tcPr>
            <w:tcW w:w="860" w:type="pct"/>
            <w:tcBorders>
              <w:bottom w:val="single" w:sz="2" w:space="0" w:color="A7B4BE"/>
            </w:tcBorders>
            <w:shd w:val="clear" w:color="auto" w:fill="auto"/>
            <w:vAlign w:val="center"/>
          </w:tcPr>
          <w:p w14:paraId="434DB034" w14:textId="77777777" w:rsidR="00260639" w:rsidRPr="009B454A" w:rsidRDefault="00260639" w:rsidP="005168DE">
            <w:pPr>
              <w:pStyle w:val="TableText"/>
              <w:jc w:val="center"/>
              <w:rPr>
                <w:szCs w:val="16"/>
                <w:highlight w:val="yellow"/>
              </w:rPr>
            </w:pPr>
            <w:r w:rsidRPr="00BD0269">
              <w:rPr>
                <w:szCs w:val="16"/>
              </w:rPr>
              <w:t>—</w:t>
            </w:r>
          </w:p>
        </w:tc>
        <w:tc>
          <w:tcPr>
            <w:tcW w:w="1014" w:type="pct"/>
            <w:tcBorders>
              <w:bottom w:val="single" w:sz="2" w:space="0" w:color="A7B4BE"/>
            </w:tcBorders>
            <w:shd w:val="clear" w:color="auto" w:fill="auto"/>
            <w:vAlign w:val="center"/>
          </w:tcPr>
          <w:p w14:paraId="166D9389" w14:textId="77777777" w:rsidR="00260639" w:rsidRPr="009B454A" w:rsidRDefault="00260639" w:rsidP="00E8057C">
            <w:pPr>
              <w:pStyle w:val="TableText"/>
              <w:rPr>
                <w:szCs w:val="16"/>
                <w:highlight w:val="yellow"/>
              </w:rPr>
            </w:pPr>
            <w:r w:rsidRPr="00BD0269">
              <w:rPr>
                <w:szCs w:val="16"/>
              </w:rPr>
              <w:t>—</w:t>
            </w:r>
          </w:p>
        </w:tc>
      </w:tr>
      <w:tr w:rsidR="008E75AA" w:rsidRPr="00C7468D" w14:paraId="215846FA" w14:textId="77777777" w:rsidTr="00E8057C">
        <w:trPr>
          <w:trHeight w:val="149"/>
        </w:trPr>
        <w:tc>
          <w:tcPr>
            <w:tcW w:w="1406" w:type="pct"/>
            <w:shd w:val="clear" w:color="auto" w:fill="auto"/>
            <w:vAlign w:val="center"/>
          </w:tcPr>
          <w:p w14:paraId="12CAC473" w14:textId="77777777" w:rsidR="008E75AA" w:rsidRPr="007B13FC" w:rsidRDefault="008E75AA" w:rsidP="005168DE">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07DF3803" w14:textId="77777777" w:rsidR="008E75AA" w:rsidRPr="00260639" w:rsidRDefault="008E75AA" w:rsidP="005168DE">
            <w:pPr>
              <w:pStyle w:val="TableText"/>
              <w:jc w:val="center"/>
              <w:rPr>
                <w:szCs w:val="16"/>
              </w:rPr>
            </w:pPr>
            <w:r w:rsidRPr="00260639">
              <w:rPr>
                <w:szCs w:val="16"/>
              </w:rPr>
              <w:t>25</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748277" w14:textId="77777777" w:rsidR="008E75AA" w:rsidRPr="009B454A" w:rsidRDefault="008E75AA" w:rsidP="005168DE">
            <w:pPr>
              <w:pStyle w:val="TableText"/>
              <w:jc w:val="center"/>
              <w:rPr>
                <w:szCs w:val="16"/>
                <w:highlight w:val="yellow"/>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BDCBA0" w14:textId="77777777" w:rsidR="008E75AA" w:rsidRPr="009B454A" w:rsidRDefault="008E75AA" w:rsidP="005168DE">
            <w:pPr>
              <w:pStyle w:val="TableText"/>
              <w:jc w:val="center"/>
              <w:rPr>
                <w:szCs w:val="16"/>
                <w:highlight w:val="yellow"/>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7D397C08" w14:textId="77777777" w:rsidR="008E75AA" w:rsidRPr="009B454A" w:rsidRDefault="008E75AA" w:rsidP="00E8057C">
            <w:pPr>
              <w:pStyle w:val="TableText"/>
              <w:rPr>
                <w:szCs w:val="16"/>
                <w:highlight w:val="yellow"/>
              </w:rPr>
            </w:pPr>
          </w:p>
        </w:tc>
      </w:tr>
      <w:tr w:rsidR="008E75AA" w:rsidRPr="00C7468D" w14:paraId="35C6C233" w14:textId="77777777" w:rsidTr="00E8057C">
        <w:trPr>
          <w:trHeight w:val="149"/>
        </w:trPr>
        <w:tc>
          <w:tcPr>
            <w:tcW w:w="1406" w:type="pct"/>
            <w:shd w:val="clear" w:color="auto" w:fill="auto"/>
            <w:vAlign w:val="center"/>
          </w:tcPr>
          <w:p w14:paraId="52A7B944" w14:textId="77777777" w:rsidR="008E75AA" w:rsidRPr="007B13FC" w:rsidRDefault="008E75AA" w:rsidP="005168DE">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077B3462" w14:textId="77777777" w:rsidR="008E75AA" w:rsidRPr="00260639" w:rsidRDefault="008E75AA" w:rsidP="005168DE">
            <w:pPr>
              <w:pStyle w:val="TableText"/>
              <w:jc w:val="center"/>
              <w:rPr>
                <w:szCs w:val="16"/>
              </w:rPr>
            </w:pPr>
            <w:r w:rsidRPr="00260639">
              <w:rPr>
                <w:szCs w:val="16"/>
              </w:rPr>
              <w:t>60</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953C71" w14:textId="77777777" w:rsidR="008E75AA" w:rsidRPr="009B454A" w:rsidRDefault="008E75AA" w:rsidP="005168DE">
            <w:pPr>
              <w:pStyle w:val="TableText"/>
              <w:jc w:val="center"/>
              <w:rPr>
                <w:szCs w:val="16"/>
                <w:highlight w:val="yellow"/>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3C6E4E" w14:textId="77777777" w:rsidR="008E75AA" w:rsidRPr="009B454A" w:rsidRDefault="008E75AA" w:rsidP="005168DE">
            <w:pPr>
              <w:pStyle w:val="TableText"/>
              <w:jc w:val="center"/>
              <w:rPr>
                <w:szCs w:val="16"/>
                <w:highlight w:val="yellow"/>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D60631A" w14:textId="77777777" w:rsidR="008E75AA" w:rsidRPr="009B454A" w:rsidRDefault="008E75AA" w:rsidP="00E8057C">
            <w:pPr>
              <w:pStyle w:val="TableText"/>
              <w:rPr>
                <w:szCs w:val="16"/>
                <w:highlight w:val="yellow"/>
              </w:rPr>
            </w:pPr>
          </w:p>
        </w:tc>
      </w:tr>
      <w:tr w:rsidR="008E75AA" w:rsidRPr="00C7468D" w14:paraId="32267DEF" w14:textId="77777777" w:rsidTr="00E8057C">
        <w:trPr>
          <w:trHeight w:val="149"/>
        </w:trPr>
        <w:tc>
          <w:tcPr>
            <w:tcW w:w="1406" w:type="pct"/>
            <w:shd w:val="clear" w:color="auto" w:fill="auto"/>
            <w:vAlign w:val="center"/>
          </w:tcPr>
          <w:p w14:paraId="2514EBA1" w14:textId="77777777" w:rsidR="008E75AA" w:rsidRPr="007B13FC" w:rsidRDefault="008E75AA" w:rsidP="005168DE">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2EA055CF" w14:textId="77777777" w:rsidR="008E75AA" w:rsidRPr="00260639" w:rsidRDefault="00A857B9" w:rsidP="005168DE">
            <w:pPr>
              <w:pStyle w:val="TableText"/>
              <w:jc w:val="center"/>
              <w:rPr>
                <w:b/>
                <w:bCs/>
                <w:szCs w:val="16"/>
              </w:rPr>
            </w:pPr>
            <w:r w:rsidRPr="00260639">
              <w:rPr>
                <w:b/>
                <w:bCs/>
                <w:szCs w:val="16"/>
              </w:rPr>
              <w:t>817</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08A344" w14:textId="77777777" w:rsidR="008E75AA" w:rsidRPr="009B454A" w:rsidRDefault="008E75AA" w:rsidP="005168DE">
            <w:pPr>
              <w:pStyle w:val="TableText"/>
              <w:jc w:val="center"/>
              <w:rPr>
                <w:szCs w:val="16"/>
                <w:highlight w:val="yellow"/>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6C42F7" w14:textId="77777777" w:rsidR="008E75AA" w:rsidRPr="009B454A" w:rsidRDefault="008E75AA" w:rsidP="005168DE">
            <w:pPr>
              <w:pStyle w:val="TableText"/>
              <w:jc w:val="center"/>
              <w:rPr>
                <w:szCs w:val="16"/>
                <w:highlight w:val="yellow"/>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A51E0B5" w14:textId="77777777" w:rsidR="008E75AA" w:rsidRPr="009B454A" w:rsidRDefault="008E75AA" w:rsidP="00E8057C">
            <w:pPr>
              <w:pStyle w:val="TableText"/>
              <w:rPr>
                <w:szCs w:val="16"/>
                <w:highlight w:val="yellow"/>
              </w:rPr>
            </w:pPr>
          </w:p>
        </w:tc>
      </w:tr>
    </w:tbl>
    <w:p w14:paraId="09BA0F2C"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4D67A1C1" w14:textId="77777777" w:rsidTr="001C2713">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41E4BA30"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7EC7ADE8"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8E75AA" w:rsidRPr="00C7468D" w14:paraId="256E0A95" w14:textId="77777777" w:rsidTr="00032D41">
        <w:trPr>
          <w:trHeight w:val="149"/>
        </w:trPr>
        <w:tc>
          <w:tcPr>
            <w:tcW w:w="3116" w:type="pct"/>
          </w:tcPr>
          <w:p w14:paraId="1BB5485A" w14:textId="77777777" w:rsidR="008E75AA" w:rsidRPr="00E02C0D" w:rsidRDefault="008E75AA" w:rsidP="008E75AA">
            <w:pPr>
              <w:pStyle w:val="TableText"/>
            </w:pPr>
            <w:r w:rsidRPr="00E02C0D">
              <w:t>Consultants, services and other</w:t>
            </w:r>
          </w:p>
        </w:tc>
        <w:tc>
          <w:tcPr>
            <w:tcW w:w="1884" w:type="pct"/>
            <w:tcBorders>
              <w:right w:val="nil"/>
            </w:tcBorders>
            <w:vAlign w:val="center"/>
          </w:tcPr>
          <w:p w14:paraId="14A55301" w14:textId="77777777" w:rsidR="008E75AA" w:rsidRPr="0090505A" w:rsidRDefault="008E75AA" w:rsidP="00A03B64">
            <w:pPr>
              <w:pStyle w:val="TableText"/>
              <w:jc w:val="center"/>
            </w:pPr>
            <w:r>
              <w:t>0.8</w:t>
            </w:r>
          </w:p>
        </w:tc>
      </w:tr>
      <w:tr w:rsidR="008E75AA" w:rsidRPr="00C7468D" w14:paraId="73F0F228" w14:textId="77777777" w:rsidTr="00032D41">
        <w:trPr>
          <w:trHeight w:val="149"/>
        </w:trPr>
        <w:tc>
          <w:tcPr>
            <w:tcW w:w="3116" w:type="pct"/>
          </w:tcPr>
          <w:p w14:paraId="0998B8F8" w14:textId="77777777" w:rsidR="008E75AA" w:rsidRPr="00E02C0D" w:rsidRDefault="008E75AA" w:rsidP="008E75AA">
            <w:pPr>
              <w:pStyle w:val="TableText"/>
            </w:pPr>
            <w:r w:rsidRPr="00E02C0D">
              <w:t>Media placement</w:t>
            </w:r>
          </w:p>
        </w:tc>
        <w:tc>
          <w:tcPr>
            <w:tcW w:w="1884" w:type="pct"/>
            <w:tcBorders>
              <w:right w:val="nil"/>
            </w:tcBorders>
            <w:vAlign w:val="center"/>
          </w:tcPr>
          <w:p w14:paraId="42FCB678" w14:textId="77777777" w:rsidR="008E75AA" w:rsidRPr="0090505A" w:rsidRDefault="008E75AA" w:rsidP="00A03B64">
            <w:pPr>
              <w:pStyle w:val="TableText"/>
              <w:jc w:val="center"/>
            </w:pPr>
            <w:r>
              <w:t>2.2</w:t>
            </w:r>
          </w:p>
        </w:tc>
      </w:tr>
      <w:tr w:rsidR="008E75AA" w:rsidRPr="00C7468D" w14:paraId="787F4143" w14:textId="77777777" w:rsidTr="00032D41">
        <w:trPr>
          <w:trHeight w:val="149"/>
        </w:trPr>
        <w:tc>
          <w:tcPr>
            <w:tcW w:w="3116" w:type="pct"/>
          </w:tcPr>
          <w:p w14:paraId="7D86DD31" w14:textId="77777777" w:rsidR="008E75AA" w:rsidRPr="009F7B3A" w:rsidRDefault="008E75AA" w:rsidP="008E75AA">
            <w:pPr>
              <w:pStyle w:val="TableText"/>
              <w:ind w:left="284"/>
              <w:rPr>
                <w:i/>
              </w:rPr>
            </w:pPr>
            <w:r w:rsidRPr="009F7B3A">
              <w:rPr>
                <w:i/>
              </w:rPr>
              <w:t>Indigenous media</w:t>
            </w:r>
          </w:p>
        </w:tc>
        <w:tc>
          <w:tcPr>
            <w:tcW w:w="1884" w:type="pct"/>
            <w:tcBorders>
              <w:right w:val="nil"/>
            </w:tcBorders>
          </w:tcPr>
          <w:p w14:paraId="39E099F6" w14:textId="77777777" w:rsidR="008E75AA" w:rsidRPr="0090505A" w:rsidRDefault="005242E9" w:rsidP="00A03B64">
            <w:pPr>
              <w:pStyle w:val="TableText"/>
              <w:jc w:val="center"/>
              <w:rPr>
                <w:i/>
              </w:rPr>
            </w:pPr>
            <w:r>
              <w:t>0.0</w:t>
            </w:r>
          </w:p>
        </w:tc>
      </w:tr>
      <w:tr w:rsidR="008E75AA" w:rsidRPr="00C7468D" w14:paraId="0E5C6309" w14:textId="77777777" w:rsidTr="00032D41">
        <w:trPr>
          <w:trHeight w:val="149"/>
        </w:trPr>
        <w:tc>
          <w:tcPr>
            <w:tcW w:w="3116" w:type="pct"/>
          </w:tcPr>
          <w:p w14:paraId="44F7B1CF" w14:textId="77777777" w:rsidR="008E75AA" w:rsidRPr="009F7B3A" w:rsidRDefault="008E75AA" w:rsidP="008E75AA">
            <w:pPr>
              <w:pStyle w:val="TableText"/>
              <w:ind w:left="284"/>
              <w:rPr>
                <w:i/>
              </w:rPr>
            </w:pPr>
            <w:r w:rsidRPr="009F7B3A">
              <w:rPr>
                <w:i/>
              </w:rPr>
              <w:t>Ethnic media</w:t>
            </w:r>
          </w:p>
        </w:tc>
        <w:tc>
          <w:tcPr>
            <w:tcW w:w="1884" w:type="pct"/>
            <w:tcBorders>
              <w:right w:val="nil"/>
            </w:tcBorders>
          </w:tcPr>
          <w:p w14:paraId="6D6D1F73" w14:textId="77777777" w:rsidR="008E75AA" w:rsidRPr="0090505A" w:rsidRDefault="005242E9" w:rsidP="00A03B64">
            <w:pPr>
              <w:pStyle w:val="TableText"/>
              <w:jc w:val="center"/>
              <w:rPr>
                <w:i/>
              </w:rPr>
            </w:pPr>
            <w:r>
              <w:t>0.0</w:t>
            </w:r>
          </w:p>
        </w:tc>
      </w:tr>
      <w:tr w:rsidR="008E75AA" w:rsidRPr="00C7468D" w14:paraId="5C6CC6A7" w14:textId="77777777" w:rsidTr="00032D41">
        <w:trPr>
          <w:trHeight w:val="149"/>
        </w:trPr>
        <w:tc>
          <w:tcPr>
            <w:tcW w:w="3116" w:type="pct"/>
          </w:tcPr>
          <w:p w14:paraId="0950053F" w14:textId="77777777" w:rsidR="008E75AA" w:rsidRPr="009F7B3A" w:rsidRDefault="008E75AA" w:rsidP="008E75AA">
            <w:pPr>
              <w:pStyle w:val="TableText"/>
              <w:rPr>
                <w:b/>
              </w:rPr>
            </w:pPr>
            <w:r w:rsidRPr="009F7B3A">
              <w:rPr>
                <w:b/>
              </w:rPr>
              <w:t>Total</w:t>
            </w:r>
          </w:p>
        </w:tc>
        <w:tc>
          <w:tcPr>
            <w:tcW w:w="1884" w:type="pct"/>
            <w:tcBorders>
              <w:right w:val="nil"/>
            </w:tcBorders>
            <w:vAlign w:val="center"/>
          </w:tcPr>
          <w:p w14:paraId="5DE60578" w14:textId="77777777" w:rsidR="008E75AA" w:rsidRPr="0090505A" w:rsidRDefault="008E75AA" w:rsidP="00A03B64">
            <w:pPr>
              <w:pStyle w:val="TableText"/>
              <w:jc w:val="center"/>
              <w:rPr>
                <w:b/>
              </w:rPr>
            </w:pPr>
            <w:r>
              <w:rPr>
                <w:b/>
                <w:noProof/>
              </w:rPr>
              <w:t>3</w:t>
            </w:r>
            <w:r>
              <w:rPr>
                <w:b/>
              </w:rPr>
              <w:t>.0</w:t>
            </w:r>
          </w:p>
        </w:tc>
      </w:tr>
    </w:tbl>
    <w:p w14:paraId="540DCA63" w14:textId="77777777" w:rsidR="008E75AA" w:rsidRDefault="008E75AA" w:rsidP="008E75AA">
      <w:pPr>
        <w:pStyle w:val="TableSourceNotes"/>
        <w:ind w:left="709" w:hanging="709"/>
      </w:pPr>
      <w:r w:rsidRPr="008E75AA">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301A0A03" w14:textId="77777777" w:rsidR="008E75AA" w:rsidRDefault="008E75AA" w:rsidP="008E75AA">
      <w:pPr>
        <w:pStyle w:val="TableSourceNotes"/>
        <w:ind w:left="709" w:hanging="709"/>
      </w:pPr>
      <w:r>
        <w:tab/>
        <w:t>Media figures are drawn from Table 1.</w:t>
      </w:r>
    </w:p>
    <w:p w14:paraId="7DC17B24" w14:textId="77777777" w:rsidR="002D27A3" w:rsidRDefault="002D27A3" w:rsidP="002D27A3">
      <w:pPr>
        <w:pStyle w:val="TableText"/>
      </w:pPr>
      <w:r w:rsidRPr="00242643">
        <w:tab/>
      </w:r>
      <w:r>
        <w:t>‘—’ indicates no expenditure against this line item.</w:t>
      </w:r>
    </w:p>
    <w:p w14:paraId="029E1ABA" w14:textId="77777777" w:rsidR="002D27A3" w:rsidRDefault="002D27A3" w:rsidP="002D27A3">
      <w:pPr>
        <w:pStyle w:val="TableText"/>
      </w:pPr>
      <w:r>
        <w:tab/>
        <w:t>‘0.0’ indicates that media was placed, though less than $50,000 was spent.</w:t>
      </w:r>
    </w:p>
    <w:p w14:paraId="2261EF9D" w14:textId="77777777" w:rsidR="009F7B3A" w:rsidRDefault="009F7B3A">
      <w:pPr>
        <w:suppressAutoHyphens w:val="0"/>
        <w:spacing w:before="0" w:after="120" w:line="440" w:lineRule="atLeast"/>
      </w:pPr>
      <w:r>
        <w:br w:type="page"/>
      </w:r>
    </w:p>
    <w:p w14:paraId="22321B60" w14:textId="77777777" w:rsidR="009F7B3A" w:rsidRDefault="009F7B3A" w:rsidP="00A14E78">
      <w:pPr>
        <w:pStyle w:val="Heading3"/>
      </w:pPr>
      <w:r w:rsidRPr="00A03B64">
        <w:lastRenderedPageBreak/>
        <w:t xml:space="preserve">Department of Foreign Affairs and Trade: </w:t>
      </w:r>
      <w:proofErr w:type="spellStart"/>
      <w:r w:rsidRPr="00A03B64">
        <w:rPr>
          <w:i/>
        </w:rPr>
        <w:t>Smartraveller</w:t>
      </w:r>
      <w:proofErr w:type="spellEnd"/>
      <w:r w:rsidRPr="00A14E78">
        <w:rPr>
          <w:i/>
        </w:rPr>
        <w:t xml:space="preserve"> </w:t>
      </w:r>
    </w:p>
    <w:p w14:paraId="7750F455" w14:textId="77777777" w:rsidR="009F7B3A" w:rsidRDefault="009F7B3A" w:rsidP="00A14E78">
      <w:r w:rsidRPr="00A14E78">
        <w:rPr>
          <w:b/>
        </w:rPr>
        <w:t xml:space="preserve">Campaign commencement date: </w:t>
      </w:r>
      <w:r>
        <w:t>2 November 2015</w:t>
      </w:r>
    </w:p>
    <w:p w14:paraId="77BA6580" w14:textId="77777777" w:rsidR="009F7B3A" w:rsidRDefault="008E75AA" w:rsidP="00A14E78">
      <w:r>
        <w:rPr>
          <w:b/>
        </w:rPr>
        <w:t xml:space="preserve">Campaign end date: </w:t>
      </w:r>
      <w:r w:rsidR="009F7B3A">
        <w:t>30 June 2016</w:t>
      </w:r>
    </w:p>
    <w:p w14:paraId="44D4CCD2" w14:textId="0BB4FD96" w:rsidR="00DA373D" w:rsidRDefault="009F7B3A" w:rsidP="00DA373D">
      <w:pPr>
        <w:rPr>
          <w:b/>
        </w:rPr>
      </w:pPr>
      <w:r w:rsidRPr="00A14E78">
        <w:rPr>
          <w:b/>
        </w:rPr>
        <w:t>Summary:</w:t>
      </w:r>
      <w:r w:rsidR="00A14E78" w:rsidRPr="00A14E78">
        <w:rPr>
          <w:b/>
        </w:rPr>
        <w:t xml:space="preserve"> </w:t>
      </w:r>
      <w:r w:rsidR="00DA373D" w:rsidRPr="00A03B64">
        <w:t xml:space="preserve">The </w:t>
      </w:r>
      <w:proofErr w:type="spellStart"/>
      <w:r w:rsidR="00DA373D" w:rsidRPr="00A03B64">
        <w:t>Smartraveller</w:t>
      </w:r>
      <w:proofErr w:type="spellEnd"/>
      <w:r w:rsidR="00DA373D" w:rsidRPr="00A03B64">
        <w:t xml:space="preserve"> campaign </w:t>
      </w:r>
      <w:r w:rsidR="0061148A">
        <w:t>was</w:t>
      </w:r>
      <w:r w:rsidR="00DA373D" w:rsidRPr="00A03B64">
        <w:t xml:space="preserve"> a key policy instrument for the Australian Government to help </w:t>
      </w:r>
      <w:r w:rsidR="0061148A">
        <w:t>with</w:t>
      </w:r>
      <w:r w:rsidR="00DA373D" w:rsidRPr="00A03B64">
        <w:t xml:space="preserve"> the safety, security and welfare of Australians travelling overseas by making well i</w:t>
      </w:r>
      <w:r w:rsidR="0061148A">
        <w:t>nformed decisions. The campaign aimed</w:t>
      </w:r>
      <w:r w:rsidR="00DA373D" w:rsidRPr="00A03B64">
        <w:t xml:space="preserve"> to further increase self-reliance and personal responsibility among Australian travellers.</w:t>
      </w:r>
    </w:p>
    <w:p w14:paraId="32C26EBB" w14:textId="78C6C730" w:rsidR="009F7B3A" w:rsidRPr="00A02413" w:rsidRDefault="00DA373D" w:rsidP="00DA373D">
      <w:r w:rsidRPr="00A14E78">
        <w:rPr>
          <w:b/>
        </w:rPr>
        <w:t>Exception reporting:</w:t>
      </w:r>
      <w:r>
        <w:t xml:space="preserve"> </w:t>
      </w:r>
      <w:proofErr w:type="spellStart"/>
      <w:r w:rsidRPr="00DA373D">
        <w:t>Smartraveller</w:t>
      </w:r>
      <w:proofErr w:type="spellEnd"/>
      <w:r w:rsidRPr="00DA373D">
        <w:t xml:space="preserve"> exploratory research did not identify the need for specific Indigenous communications. The need for advertising to </w:t>
      </w:r>
      <w:r w:rsidR="007406D9" w:rsidRPr="00DA373D">
        <w:t>specifically</w:t>
      </w:r>
      <w:r w:rsidRPr="00DA373D">
        <w:t xml:space="preserve"> target on Indigenous Australians will remain under ongoing review.</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76159ADA" w14:textId="77777777" w:rsidTr="001C2713">
        <w:trPr>
          <w:trHeight w:val="48"/>
          <w:tblHeader/>
        </w:trPr>
        <w:tc>
          <w:tcPr>
            <w:tcW w:w="1406" w:type="pct"/>
            <w:shd w:val="clear" w:color="auto" w:fill="BDDCDF" w:themeFill="accent1"/>
            <w:vAlign w:val="center"/>
          </w:tcPr>
          <w:p w14:paraId="681EB8A0"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7D9DB0E8"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2598ABDE"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6D063997"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22DC3CCF" w14:textId="77777777" w:rsidR="00BB068E" w:rsidRPr="007B13FC" w:rsidRDefault="00BB068E" w:rsidP="00E8057C">
            <w:pPr>
              <w:pStyle w:val="TableText"/>
              <w:rPr>
                <w:b/>
                <w:szCs w:val="16"/>
              </w:rPr>
            </w:pPr>
            <w:r w:rsidRPr="007B13FC">
              <w:rPr>
                <w:b/>
                <w:szCs w:val="16"/>
              </w:rPr>
              <w:t>Supplier</w:t>
            </w:r>
          </w:p>
        </w:tc>
      </w:tr>
      <w:tr w:rsidR="008E75AA" w:rsidRPr="00C7468D" w14:paraId="56DA6999" w14:textId="77777777" w:rsidTr="00E8057C">
        <w:trPr>
          <w:trHeight w:val="149"/>
        </w:trPr>
        <w:tc>
          <w:tcPr>
            <w:tcW w:w="1406" w:type="pct"/>
            <w:shd w:val="clear" w:color="auto" w:fill="auto"/>
            <w:vAlign w:val="center"/>
          </w:tcPr>
          <w:p w14:paraId="35E28C3D" w14:textId="77777777" w:rsidR="008E75AA" w:rsidRPr="007B13FC" w:rsidRDefault="008E75AA" w:rsidP="005168DE">
            <w:pPr>
              <w:pStyle w:val="TableText"/>
              <w:rPr>
                <w:szCs w:val="16"/>
              </w:rPr>
            </w:pPr>
            <w:r w:rsidRPr="007B13FC">
              <w:rPr>
                <w:szCs w:val="16"/>
              </w:rPr>
              <w:t>Advertising</w:t>
            </w:r>
          </w:p>
        </w:tc>
        <w:tc>
          <w:tcPr>
            <w:tcW w:w="860" w:type="pct"/>
            <w:shd w:val="clear" w:color="auto" w:fill="auto"/>
            <w:vAlign w:val="center"/>
          </w:tcPr>
          <w:p w14:paraId="4F2AE17E" w14:textId="77777777" w:rsidR="008E75AA" w:rsidRPr="007B13FC" w:rsidRDefault="008E75AA" w:rsidP="005168DE">
            <w:pPr>
              <w:pStyle w:val="TableText"/>
              <w:jc w:val="center"/>
              <w:rPr>
                <w:szCs w:val="16"/>
              </w:rPr>
            </w:pPr>
            <w:r w:rsidRPr="007B13FC">
              <w:rPr>
                <w:szCs w:val="16"/>
              </w:rPr>
              <w:t>1,600</w:t>
            </w:r>
          </w:p>
        </w:tc>
        <w:tc>
          <w:tcPr>
            <w:tcW w:w="860" w:type="pct"/>
            <w:shd w:val="clear" w:color="auto" w:fill="auto"/>
            <w:vAlign w:val="center"/>
          </w:tcPr>
          <w:p w14:paraId="3B1976BD" w14:textId="77777777" w:rsidR="008E75AA" w:rsidRPr="007B13FC" w:rsidRDefault="008E75AA" w:rsidP="007165B5">
            <w:pPr>
              <w:pStyle w:val="TableText"/>
              <w:jc w:val="center"/>
              <w:rPr>
                <w:szCs w:val="16"/>
              </w:rPr>
            </w:pPr>
            <w:r w:rsidRPr="007B13FC">
              <w:rPr>
                <w:szCs w:val="16"/>
              </w:rPr>
              <w:t>1,700</w:t>
            </w:r>
          </w:p>
        </w:tc>
        <w:tc>
          <w:tcPr>
            <w:tcW w:w="860" w:type="pct"/>
            <w:shd w:val="clear" w:color="auto" w:fill="auto"/>
            <w:vAlign w:val="center"/>
          </w:tcPr>
          <w:p w14:paraId="5AED13F0" w14:textId="77777777" w:rsidR="008E75AA" w:rsidRPr="007B13FC" w:rsidRDefault="008E75AA">
            <w:pPr>
              <w:pStyle w:val="TableText"/>
              <w:jc w:val="center"/>
              <w:rPr>
                <w:szCs w:val="16"/>
              </w:rPr>
            </w:pPr>
            <w:r w:rsidRPr="007B13FC">
              <w:rPr>
                <w:szCs w:val="16"/>
              </w:rPr>
              <w:t>6</w:t>
            </w:r>
          </w:p>
        </w:tc>
        <w:tc>
          <w:tcPr>
            <w:tcW w:w="1014" w:type="pct"/>
            <w:shd w:val="clear" w:color="auto" w:fill="auto"/>
            <w:vAlign w:val="center"/>
          </w:tcPr>
          <w:p w14:paraId="5422D1E0" w14:textId="77777777" w:rsidR="008E75AA" w:rsidRPr="007B13FC" w:rsidRDefault="008E75AA" w:rsidP="005168DE">
            <w:pPr>
              <w:pStyle w:val="TableText"/>
              <w:rPr>
                <w:szCs w:val="16"/>
              </w:rPr>
            </w:pPr>
            <w:r w:rsidRPr="007B13FC">
              <w:rPr>
                <w:szCs w:val="16"/>
              </w:rPr>
              <w:t>Arnold Furnace</w:t>
            </w:r>
          </w:p>
        </w:tc>
      </w:tr>
      <w:tr w:rsidR="008E75AA" w:rsidRPr="00C7468D" w14:paraId="42337973" w14:textId="77777777" w:rsidTr="00E8057C">
        <w:trPr>
          <w:trHeight w:val="256"/>
        </w:trPr>
        <w:tc>
          <w:tcPr>
            <w:tcW w:w="1406" w:type="pct"/>
            <w:shd w:val="clear" w:color="auto" w:fill="auto"/>
            <w:vAlign w:val="center"/>
          </w:tcPr>
          <w:p w14:paraId="1411E9A7" w14:textId="77777777" w:rsidR="008E75AA" w:rsidRPr="007B13FC" w:rsidRDefault="008E75AA" w:rsidP="005168DE">
            <w:pPr>
              <w:pStyle w:val="TableText"/>
              <w:rPr>
                <w:szCs w:val="16"/>
              </w:rPr>
            </w:pPr>
            <w:r w:rsidRPr="007B13FC">
              <w:rPr>
                <w:szCs w:val="16"/>
              </w:rPr>
              <w:t>Market research</w:t>
            </w:r>
          </w:p>
        </w:tc>
        <w:tc>
          <w:tcPr>
            <w:tcW w:w="860" w:type="pct"/>
            <w:shd w:val="clear" w:color="auto" w:fill="auto"/>
            <w:vAlign w:val="center"/>
          </w:tcPr>
          <w:p w14:paraId="0E3D61B2" w14:textId="77777777" w:rsidR="008E75AA" w:rsidRPr="007B13FC" w:rsidRDefault="008E75AA" w:rsidP="005168DE">
            <w:pPr>
              <w:pStyle w:val="TableText"/>
              <w:jc w:val="center"/>
              <w:rPr>
                <w:szCs w:val="16"/>
              </w:rPr>
            </w:pPr>
            <w:r w:rsidRPr="007B13FC">
              <w:rPr>
                <w:szCs w:val="16"/>
              </w:rPr>
              <w:t>98</w:t>
            </w:r>
          </w:p>
        </w:tc>
        <w:tc>
          <w:tcPr>
            <w:tcW w:w="860" w:type="pct"/>
            <w:shd w:val="clear" w:color="auto" w:fill="auto"/>
            <w:vAlign w:val="center"/>
          </w:tcPr>
          <w:p w14:paraId="63D99BB7" w14:textId="77777777" w:rsidR="008E75AA" w:rsidRPr="007B13FC" w:rsidRDefault="008E75AA" w:rsidP="007165B5">
            <w:pPr>
              <w:pStyle w:val="TableText"/>
              <w:jc w:val="center"/>
              <w:rPr>
                <w:szCs w:val="16"/>
              </w:rPr>
            </w:pPr>
            <w:r w:rsidRPr="007B13FC">
              <w:rPr>
                <w:szCs w:val="16"/>
              </w:rPr>
              <w:t>127</w:t>
            </w:r>
          </w:p>
        </w:tc>
        <w:tc>
          <w:tcPr>
            <w:tcW w:w="860" w:type="pct"/>
            <w:shd w:val="clear" w:color="auto" w:fill="auto"/>
            <w:vAlign w:val="center"/>
          </w:tcPr>
          <w:p w14:paraId="2E37A235" w14:textId="77777777" w:rsidR="008E75AA" w:rsidRPr="007B13FC" w:rsidRDefault="008E75AA">
            <w:pPr>
              <w:pStyle w:val="TableText"/>
              <w:jc w:val="center"/>
              <w:rPr>
                <w:szCs w:val="16"/>
              </w:rPr>
            </w:pPr>
            <w:r w:rsidRPr="007B13FC">
              <w:rPr>
                <w:szCs w:val="16"/>
              </w:rPr>
              <w:t>4</w:t>
            </w:r>
          </w:p>
        </w:tc>
        <w:tc>
          <w:tcPr>
            <w:tcW w:w="1014" w:type="pct"/>
            <w:shd w:val="clear" w:color="auto" w:fill="auto"/>
            <w:vAlign w:val="center"/>
          </w:tcPr>
          <w:p w14:paraId="2756A638" w14:textId="5064BA89" w:rsidR="008E75AA" w:rsidRPr="007B13FC" w:rsidRDefault="001C2713" w:rsidP="005168DE">
            <w:pPr>
              <w:pStyle w:val="TableText"/>
              <w:rPr>
                <w:szCs w:val="16"/>
              </w:rPr>
            </w:pPr>
            <w:proofErr w:type="spellStart"/>
            <w:r>
              <w:rPr>
                <w:szCs w:val="16"/>
              </w:rPr>
              <w:t>Ipsos</w:t>
            </w:r>
            <w:proofErr w:type="spellEnd"/>
            <w:r>
              <w:rPr>
                <w:szCs w:val="16"/>
              </w:rPr>
              <w:t xml:space="preserve"> Public Affairs </w:t>
            </w:r>
          </w:p>
        </w:tc>
      </w:tr>
      <w:tr w:rsidR="008E75AA" w:rsidRPr="00C7468D" w14:paraId="1AEC222B" w14:textId="77777777" w:rsidTr="00E8057C">
        <w:trPr>
          <w:trHeight w:val="149"/>
        </w:trPr>
        <w:tc>
          <w:tcPr>
            <w:tcW w:w="1406" w:type="pct"/>
            <w:shd w:val="clear" w:color="auto" w:fill="auto"/>
            <w:vAlign w:val="center"/>
          </w:tcPr>
          <w:p w14:paraId="4BC71914" w14:textId="77777777" w:rsidR="008E75AA" w:rsidRPr="007B13FC" w:rsidRDefault="008E75AA" w:rsidP="005168DE">
            <w:pPr>
              <w:pStyle w:val="TableText"/>
              <w:rPr>
                <w:szCs w:val="16"/>
              </w:rPr>
            </w:pPr>
            <w:r w:rsidRPr="007B13FC">
              <w:rPr>
                <w:szCs w:val="16"/>
              </w:rPr>
              <w:t>Public relations</w:t>
            </w:r>
          </w:p>
        </w:tc>
        <w:tc>
          <w:tcPr>
            <w:tcW w:w="860" w:type="pct"/>
            <w:shd w:val="clear" w:color="auto" w:fill="auto"/>
            <w:vAlign w:val="center"/>
          </w:tcPr>
          <w:p w14:paraId="3019E81D" w14:textId="77777777" w:rsidR="008E75AA" w:rsidRPr="007B13FC" w:rsidRDefault="008E75AA" w:rsidP="005168DE">
            <w:pPr>
              <w:pStyle w:val="TableText"/>
              <w:jc w:val="center"/>
              <w:rPr>
                <w:szCs w:val="16"/>
              </w:rPr>
            </w:pPr>
            <w:r w:rsidRPr="007B13FC">
              <w:rPr>
                <w:szCs w:val="16"/>
              </w:rPr>
              <w:t>127</w:t>
            </w:r>
          </w:p>
        </w:tc>
        <w:tc>
          <w:tcPr>
            <w:tcW w:w="860" w:type="pct"/>
            <w:shd w:val="clear" w:color="auto" w:fill="auto"/>
            <w:vAlign w:val="center"/>
          </w:tcPr>
          <w:p w14:paraId="6CEA5DD3" w14:textId="77777777" w:rsidR="008E75AA" w:rsidRPr="007B13FC" w:rsidRDefault="008E75AA" w:rsidP="007165B5">
            <w:pPr>
              <w:pStyle w:val="TableText"/>
              <w:jc w:val="center"/>
              <w:rPr>
                <w:szCs w:val="16"/>
              </w:rPr>
            </w:pPr>
            <w:r w:rsidRPr="007B13FC">
              <w:rPr>
                <w:szCs w:val="16"/>
              </w:rPr>
              <w:t>200</w:t>
            </w:r>
          </w:p>
        </w:tc>
        <w:tc>
          <w:tcPr>
            <w:tcW w:w="860" w:type="pct"/>
            <w:shd w:val="clear" w:color="auto" w:fill="auto"/>
            <w:vAlign w:val="center"/>
          </w:tcPr>
          <w:p w14:paraId="761E57D1" w14:textId="77777777" w:rsidR="008E75AA" w:rsidRPr="007B13FC" w:rsidRDefault="008E75AA">
            <w:pPr>
              <w:pStyle w:val="TableText"/>
              <w:jc w:val="center"/>
              <w:rPr>
                <w:szCs w:val="16"/>
              </w:rPr>
            </w:pPr>
            <w:r w:rsidRPr="007B13FC">
              <w:rPr>
                <w:szCs w:val="16"/>
              </w:rPr>
              <w:t>5</w:t>
            </w:r>
          </w:p>
        </w:tc>
        <w:tc>
          <w:tcPr>
            <w:tcW w:w="1014" w:type="pct"/>
            <w:shd w:val="clear" w:color="auto" w:fill="auto"/>
            <w:vAlign w:val="center"/>
          </w:tcPr>
          <w:p w14:paraId="051BE9FC" w14:textId="060FD0D1" w:rsidR="008E75AA" w:rsidRPr="007B13FC" w:rsidRDefault="004E769F" w:rsidP="005168DE">
            <w:pPr>
              <w:pStyle w:val="TableText"/>
              <w:rPr>
                <w:szCs w:val="16"/>
              </w:rPr>
            </w:pPr>
            <w:r>
              <w:rPr>
                <w:szCs w:val="16"/>
              </w:rPr>
              <w:t>n</w:t>
            </w:r>
            <w:r w:rsidR="008E75AA" w:rsidRPr="007B13FC">
              <w:rPr>
                <w:szCs w:val="16"/>
              </w:rPr>
              <w:t>2</w:t>
            </w:r>
            <w:r>
              <w:rPr>
                <w:szCs w:val="16"/>
              </w:rPr>
              <w:t>n</w:t>
            </w:r>
            <w:r w:rsidR="008E75AA" w:rsidRPr="007B13FC">
              <w:rPr>
                <w:szCs w:val="16"/>
              </w:rPr>
              <w:t xml:space="preserve"> Communications</w:t>
            </w:r>
          </w:p>
        </w:tc>
      </w:tr>
      <w:tr w:rsidR="008E75AA" w:rsidRPr="00C7468D" w14:paraId="6AB681B3" w14:textId="77777777" w:rsidTr="00E8057C">
        <w:trPr>
          <w:trHeight w:val="149"/>
        </w:trPr>
        <w:tc>
          <w:tcPr>
            <w:tcW w:w="1406" w:type="pct"/>
            <w:shd w:val="clear" w:color="auto" w:fill="auto"/>
            <w:vAlign w:val="center"/>
          </w:tcPr>
          <w:p w14:paraId="6FE7993F" w14:textId="77777777" w:rsidR="008E75AA" w:rsidRPr="007B13FC" w:rsidRDefault="002A48CE" w:rsidP="005168DE">
            <w:pPr>
              <w:pStyle w:val="TableText"/>
              <w:rPr>
                <w:szCs w:val="16"/>
              </w:rPr>
            </w:pPr>
            <w:r>
              <w:rPr>
                <w:szCs w:val="16"/>
              </w:rPr>
              <w:t>Multicultural marketing</w:t>
            </w:r>
          </w:p>
        </w:tc>
        <w:tc>
          <w:tcPr>
            <w:tcW w:w="860" w:type="pct"/>
            <w:shd w:val="clear" w:color="auto" w:fill="auto"/>
            <w:vAlign w:val="center"/>
          </w:tcPr>
          <w:p w14:paraId="22EEE69F" w14:textId="77777777" w:rsidR="008E75AA" w:rsidRPr="007B13FC" w:rsidRDefault="008E75AA" w:rsidP="005168DE">
            <w:pPr>
              <w:pStyle w:val="TableText"/>
              <w:jc w:val="center"/>
              <w:rPr>
                <w:szCs w:val="16"/>
              </w:rPr>
            </w:pPr>
            <w:r w:rsidRPr="007B13FC">
              <w:rPr>
                <w:szCs w:val="16"/>
              </w:rPr>
              <w:t>220</w:t>
            </w:r>
          </w:p>
        </w:tc>
        <w:tc>
          <w:tcPr>
            <w:tcW w:w="860" w:type="pct"/>
            <w:shd w:val="clear" w:color="auto" w:fill="auto"/>
            <w:vAlign w:val="center"/>
          </w:tcPr>
          <w:p w14:paraId="4212286B" w14:textId="77777777" w:rsidR="008E75AA" w:rsidRPr="007B13FC" w:rsidRDefault="008E75AA" w:rsidP="007165B5">
            <w:pPr>
              <w:pStyle w:val="TableText"/>
              <w:jc w:val="center"/>
              <w:rPr>
                <w:szCs w:val="16"/>
              </w:rPr>
            </w:pPr>
            <w:r w:rsidRPr="007B13FC">
              <w:rPr>
                <w:szCs w:val="16"/>
              </w:rPr>
              <w:t>350</w:t>
            </w:r>
          </w:p>
        </w:tc>
        <w:tc>
          <w:tcPr>
            <w:tcW w:w="860" w:type="pct"/>
            <w:shd w:val="clear" w:color="auto" w:fill="auto"/>
            <w:vAlign w:val="center"/>
          </w:tcPr>
          <w:p w14:paraId="4DA575B9" w14:textId="77777777" w:rsidR="008E75AA" w:rsidRPr="007B13FC" w:rsidRDefault="008E75AA">
            <w:pPr>
              <w:pStyle w:val="TableText"/>
              <w:jc w:val="center"/>
              <w:rPr>
                <w:szCs w:val="16"/>
              </w:rPr>
            </w:pPr>
          </w:p>
        </w:tc>
        <w:tc>
          <w:tcPr>
            <w:tcW w:w="1014" w:type="pct"/>
            <w:shd w:val="clear" w:color="auto" w:fill="auto"/>
            <w:vAlign w:val="center"/>
          </w:tcPr>
          <w:p w14:paraId="5FA226C7" w14:textId="77777777" w:rsidR="008E75AA" w:rsidRPr="007B13FC" w:rsidRDefault="00972751" w:rsidP="005168DE">
            <w:pPr>
              <w:pStyle w:val="TableText"/>
              <w:rPr>
                <w:szCs w:val="16"/>
              </w:rPr>
            </w:pPr>
            <w:proofErr w:type="spellStart"/>
            <w:r>
              <w:rPr>
                <w:szCs w:val="16"/>
              </w:rPr>
              <w:t>Etcom</w:t>
            </w:r>
            <w:proofErr w:type="spellEnd"/>
          </w:p>
        </w:tc>
      </w:tr>
      <w:tr w:rsidR="008E75AA" w:rsidRPr="00C7468D" w14:paraId="7C530591" w14:textId="77777777" w:rsidTr="00E8057C">
        <w:trPr>
          <w:trHeight w:val="149"/>
        </w:trPr>
        <w:tc>
          <w:tcPr>
            <w:tcW w:w="1406" w:type="pct"/>
            <w:shd w:val="clear" w:color="auto" w:fill="auto"/>
            <w:vAlign w:val="center"/>
          </w:tcPr>
          <w:p w14:paraId="769A8EF5" w14:textId="77777777" w:rsidR="008E75AA" w:rsidRPr="007B13FC" w:rsidRDefault="008E75AA" w:rsidP="005168DE">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226B5287" w14:textId="77777777" w:rsidR="008E75AA" w:rsidRPr="007B13FC" w:rsidRDefault="008E75AA" w:rsidP="005168DE">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0A49D2E6" w14:textId="77777777" w:rsidR="008E75AA" w:rsidRPr="007B13FC" w:rsidRDefault="008E75AA" w:rsidP="007165B5">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4D2C6A77" w14:textId="77777777" w:rsidR="008E75AA" w:rsidRPr="007B13FC" w:rsidRDefault="008E75AA">
            <w:pPr>
              <w:pStyle w:val="TableText"/>
              <w:jc w:val="center"/>
              <w:rPr>
                <w:szCs w:val="16"/>
              </w:rPr>
            </w:pPr>
            <w:r w:rsidRPr="007B13FC">
              <w:rPr>
                <w:szCs w:val="16"/>
              </w:rPr>
              <w:t>—</w:t>
            </w:r>
          </w:p>
        </w:tc>
        <w:tc>
          <w:tcPr>
            <w:tcW w:w="1014" w:type="pct"/>
            <w:tcBorders>
              <w:bottom w:val="single" w:sz="2" w:space="0" w:color="A7B4BE"/>
            </w:tcBorders>
            <w:shd w:val="clear" w:color="auto" w:fill="auto"/>
            <w:vAlign w:val="center"/>
          </w:tcPr>
          <w:p w14:paraId="3BFD37D0" w14:textId="77777777" w:rsidR="008E75AA" w:rsidRPr="007B13FC" w:rsidRDefault="008E75AA" w:rsidP="00E8057C">
            <w:pPr>
              <w:pStyle w:val="TableText"/>
              <w:rPr>
                <w:szCs w:val="16"/>
              </w:rPr>
            </w:pPr>
            <w:r w:rsidRPr="007B13FC">
              <w:rPr>
                <w:szCs w:val="16"/>
              </w:rPr>
              <w:t>—</w:t>
            </w:r>
          </w:p>
        </w:tc>
      </w:tr>
      <w:tr w:rsidR="008E75AA" w:rsidRPr="00C7468D" w14:paraId="3CFD6455" w14:textId="77777777" w:rsidTr="00E8057C">
        <w:trPr>
          <w:trHeight w:val="149"/>
        </w:trPr>
        <w:tc>
          <w:tcPr>
            <w:tcW w:w="1406" w:type="pct"/>
            <w:shd w:val="clear" w:color="auto" w:fill="auto"/>
            <w:vAlign w:val="center"/>
          </w:tcPr>
          <w:p w14:paraId="1809982B" w14:textId="77777777" w:rsidR="008E75AA" w:rsidRPr="007B13FC" w:rsidRDefault="008E75AA" w:rsidP="005168DE">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431F7347" w14:textId="77777777" w:rsidR="008E75AA" w:rsidRPr="007B13FC" w:rsidRDefault="008E75AA" w:rsidP="005168DE">
            <w:pPr>
              <w:pStyle w:val="TableText"/>
              <w:jc w:val="center"/>
              <w:rPr>
                <w:szCs w:val="16"/>
              </w:rPr>
            </w:pPr>
            <w:r w:rsidRPr="007B13FC">
              <w:rPr>
                <w:szCs w:val="16"/>
              </w:rPr>
              <w:t>5</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96337A" w14:textId="77777777" w:rsidR="008E75AA" w:rsidRPr="007B13FC" w:rsidRDefault="008E75AA" w:rsidP="007165B5">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418A24" w14:textId="77777777" w:rsidR="008E75AA" w:rsidRPr="007B13FC" w:rsidRDefault="008E75AA">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5E5D511B" w14:textId="77777777" w:rsidR="008E75AA" w:rsidRPr="007B13FC" w:rsidRDefault="008E75AA" w:rsidP="00E8057C">
            <w:pPr>
              <w:pStyle w:val="TableText"/>
              <w:rPr>
                <w:szCs w:val="16"/>
              </w:rPr>
            </w:pPr>
          </w:p>
        </w:tc>
      </w:tr>
      <w:tr w:rsidR="008E75AA" w:rsidRPr="00C7468D" w14:paraId="23161EE9" w14:textId="77777777" w:rsidTr="00E8057C">
        <w:trPr>
          <w:trHeight w:val="149"/>
        </w:trPr>
        <w:tc>
          <w:tcPr>
            <w:tcW w:w="1406" w:type="pct"/>
            <w:shd w:val="clear" w:color="auto" w:fill="auto"/>
            <w:vAlign w:val="center"/>
          </w:tcPr>
          <w:p w14:paraId="5FFEDD74" w14:textId="77777777" w:rsidR="008E75AA" w:rsidRPr="007B13FC" w:rsidRDefault="008E75AA" w:rsidP="005168DE">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4F829D68" w14:textId="77777777" w:rsidR="008E75AA" w:rsidRPr="007B13FC" w:rsidRDefault="008E75AA" w:rsidP="005168DE">
            <w:pPr>
              <w:pStyle w:val="TableText"/>
              <w:jc w:val="center"/>
              <w:rPr>
                <w:szCs w:val="16"/>
              </w:rPr>
            </w:pPr>
            <w:r w:rsidRPr="007B13FC">
              <w:rPr>
                <w:szCs w:val="16"/>
              </w:rPr>
              <w:t>69</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DD78B2" w14:textId="77777777" w:rsidR="008E75AA" w:rsidRPr="007B13FC" w:rsidRDefault="008E75AA"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6C1D4E" w14:textId="77777777" w:rsidR="008E75AA" w:rsidRPr="007B13FC" w:rsidRDefault="008E75AA">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DAD0E9A" w14:textId="77777777" w:rsidR="008E75AA" w:rsidRPr="007B13FC" w:rsidRDefault="008E75AA" w:rsidP="00E8057C">
            <w:pPr>
              <w:pStyle w:val="TableText"/>
              <w:rPr>
                <w:szCs w:val="16"/>
              </w:rPr>
            </w:pPr>
          </w:p>
        </w:tc>
      </w:tr>
      <w:tr w:rsidR="008E75AA" w:rsidRPr="00C7468D" w14:paraId="7337B1B1" w14:textId="77777777" w:rsidTr="00E8057C">
        <w:trPr>
          <w:trHeight w:val="149"/>
        </w:trPr>
        <w:tc>
          <w:tcPr>
            <w:tcW w:w="1406" w:type="pct"/>
            <w:shd w:val="clear" w:color="auto" w:fill="auto"/>
            <w:vAlign w:val="center"/>
          </w:tcPr>
          <w:p w14:paraId="22AC98F4" w14:textId="77777777" w:rsidR="008E75AA" w:rsidRPr="007B13FC" w:rsidRDefault="008E75AA" w:rsidP="005168DE">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527486FB" w14:textId="77777777" w:rsidR="008E75AA" w:rsidRPr="007B13FC" w:rsidRDefault="00A857B9" w:rsidP="005168DE">
            <w:pPr>
              <w:pStyle w:val="TableText"/>
              <w:jc w:val="center"/>
              <w:rPr>
                <w:b/>
                <w:bCs/>
                <w:szCs w:val="16"/>
              </w:rPr>
            </w:pPr>
            <w:r>
              <w:rPr>
                <w:b/>
                <w:bCs/>
                <w:szCs w:val="16"/>
              </w:rPr>
              <w:t>2,119</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6B29D1" w14:textId="77777777" w:rsidR="008E75AA" w:rsidRPr="007B13FC" w:rsidRDefault="008E75AA"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302093" w14:textId="77777777" w:rsidR="008E75AA" w:rsidRPr="007B13FC" w:rsidRDefault="008E75AA">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65E8597" w14:textId="77777777" w:rsidR="008E75AA" w:rsidRPr="007B13FC" w:rsidRDefault="008E75AA" w:rsidP="00E8057C">
            <w:pPr>
              <w:pStyle w:val="TableText"/>
              <w:rPr>
                <w:szCs w:val="16"/>
              </w:rPr>
            </w:pPr>
          </w:p>
        </w:tc>
      </w:tr>
    </w:tbl>
    <w:p w14:paraId="3AA8CA36"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1558B605" w14:textId="77777777" w:rsidTr="001C2713">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78625DA5"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70AF6F96"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8E75AA" w:rsidRPr="00C7468D" w14:paraId="5F65B9E4" w14:textId="77777777" w:rsidTr="00032D41">
        <w:trPr>
          <w:trHeight w:val="149"/>
        </w:trPr>
        <w:tc>
          <w:tcPr>
            <w:tcW w:w="3116" w:type="pct"/>
          </w:tcPr>
          <w:p w14:paraId="074BA048" w14:textId="77777777" w:rsidR="008E75AA" w:rsidRPr="00E02C0D" w:rsidRDefault="008E75AA" w:rsidP="008E75AA">
            <w:pPr>
              <w:pStyle w:val="TableText"/>
            </w:pPr>
            <w:r w:rsidRPr="00E02C0D">
              <w:t>Consultants, services and other</w:t>
            </w:r>
          </w:p>
        </w:tc>
        <w:tc>
          <w:tcPr>
            <w:tcW w:w="1884" w:type="pct"/>
            <w:tcBorders>
              <w:right w:val="nil"/>
            </w:tcBorders>
            <w:vAlign w:val="center"/>
          </w:tcPr>
          <w:p w14:paraId="7B50A20D" w14:textId="77777777" w:rsidR="008E75AA" w:rsidRPr="0090505A" w:rsidRDefault="008E75AA" w:rsidP="00A03B64">
            <w:pPr>
              <w:pStyle w:val="TableText"/>
              <w:jc w:val="center"/>
            </w:pPr>
            <w:r>
              <w:t>2.1</w:t>
            </w:r>
          </w:p>
        </w:tc>
      </w:tr>
      <w:tr w:rsidR="008E75AA" w:rsidRPr="00C7468D" w14:paraId="67293A9D" w14:textId="77777777" w:rsidTr="00032D41">
        <w:trPr>
          <w:trHeight w:val="149"/>
        </w:trPr>
        <w:tc>
          <w:tcPr>
            <w:tcW w:w="3116" w:type="pct"/>
          </w:tcPr>
          <w:p w14:paraId="5C9952B1" w14:textId="77777777" w:rsidR="008E75AA" w:rsidRPr="00E02C0D" w:rsidRDefault="008E75AA" w:rsidP="008E75AA">
            <w:pPr>
              <w:pStyle w:val="TableText"/>
            </w:pPr>
            <w:r w:rsidRPr="00E02C0D">
              <w:t>Media placement</w:t>
            </w:r>
          </w:p>
        </w:tc>
        <w:tc>
          <w:tcPr>
            <w:tcW w:w="1884" w:type="pct"/>
            <w:tcBorders>
              <w:right w:val="nil"/>
            </w:tcBorders>
            <w:vAlign w:val="center"/>
          </w:tcPr>
          <w:p w14:paraId="01063B9A" w14:textId="77777777" w:rsidR="008E75AA" w:rsidRPr="0090505A" w:rsidRDefault="008E75AA" w:rsidP="00A03B64">
            <w:pPr>
              <w:pStyle w:val="TableText"/>
              <w:jc w:val="center"/>
            </w:pPr>
            <w:r>
              <w:t>2.8</w:t>
            </w:r>
          </w:p>
        </w:tc>
      </w:tr>
      <w:tr w:rsidR="008E75AA" w:rsidRPr="00C7468D" w14:paraId="31ED0347" w14:textId="77777777" w:rsidTr="00032D41">
        <w:trPr>
          <w:trHeight w:val="149"/>
        </w:trPr>
        <w:tc>
          <w:tcPr>
            <w:tcW w:w="3116" w:type="pct"/>
          </w:tcPr>
          <w:p w14:paraId="33BA97AB" w14:textId="77777777" w:rsidR="008E75AA" w:rsidRPr="009F7B3A" w:rsidRDefault="008E75AA" w:rsidP="008E75AA">
            <w:pPr>
              <w:pStyle w:val="TableText"/>
              <w:ind w:left="284"/>
              <w:rPr>
                <w:i/>
              </w:rPr>
            </w:pPr>
            <w:r w:rsidRPr="009F7B3A">
              <w:rPr>
                <w:i/>
              </w:rPr>
              <w:t>Indigenous media</w:t>
            </w:r>
          </w:p>
        </w:tc>
        <w:tc>
          <w:tcPr>
            <w:tcW w:w="1884" w:type="pct"/>
            <w:tcBorders>
              <w:right w:val="nil"/>
            </w:tcBorders>
            <w:vAlign w:val="center"/>
          </w:tcPr>
          <w:p w14:paraId="18593904" w14:textId="77777777" w:rsidR="008E75AA" w:rsidRPr="0090505A" w:rsidRDefault="008E75AA" w:rsidP="00A03B64">
            <w:pPr>
              <w:pStyle w:val="TableText"/>
              <w:jc w:val="center"/>
              <w:rPr>
                <w:i/>
              </w:rPr>
            </w:pPr>
            <w:r w:rsidRPr="008B2567">
              <w:t>—</w:t>
            </w:r>
          </w:p>
        </w:tc>
      </w:tr>
      <w:tr w:rsidR="008E75AA" w:rsidRPr="00C7468D" w14:paraId="73D7D8F8" w14:textId="77777777" w:rsidTr="00032D41">
        <w:trPr>
          <w:trHeight w:val="149"/>
        </w:trPr>
        <w:tc>
          <w:tcPr>
            <w:tcW w:w="3116" w:type="pct"/>
          </w:tcPr>
          <w:p w14:paraId="6CA396CD" w14:textId="77777777" w:rsidR="008E75AA" w:rsidRPr="009F7B3A" w:rsidRDefault="008E75AA" w:rsidP="008E75AA">
            <w:pPr>
              <w:pStyle w:val="TableText"/>
              <w:ind w:left="284"/>
              <w:rPr>
                <w:i/>
              </w:rPr>
            </w:pPr>
            <w:r w:rsidRPr="009F7B3A">
              <w:rPr>
                <w:i/>
              </w:rPr>
              <w:t>Ethnic media</w:t>
            </w:r>
          </w:p>
        </w:tc>
        <w:tc>
          <w:tcPr>
            <w:tcW w:w="1884" w:type="pct"/>
            <w:tcBorders>
              <w:right w:val="nil"/>
            </w:tcBorders>
            <w:vAlign w:val="center"/>
          </w:tcPr>
          <w:p w14:paraId="5ADD38C6" w14:textId="77777777" w:rsidR="008E75AA" w:rsidRPr="0090505A" w:rsidRDefault="008E75AA" w:rsidP="00A03B64">
            <w:pPr>
              <w:pStyle w:val="TableText"/>
              <w:jc w:val="center"/>
              <w:rPr>
                <w:i/>
              </w:rPr>
            </w:pPr>
            <w:r>
              <w:rPr>
                <w:i/>
              </w:rPr>
              <w:t>0.2</w:t>
            </w:r>
          </w:p>
        </w:tc>
      </w:tr>
      <w:tr w:rsidR="008E75AA" w:rsidRPr="00C7468D" w14:paraId="70F72B36" w14:textId="77777777" w:rsidTr="00032D41">
        <w:trPr>
          <w:trHeight w:val="149"/>
        </w:trPr>
        <w:tc>
          <w:tcPr>
            <w:tcW w:w="3116" w:type="pct"/>
          </w:tcPr>
          <w:p w14:paraId="3AABA884" w14:textId="77777777" w:rsidR="008E75AA" w:rsidRPr="009F7B3A" w:rsidRDefault="008E75AA" w:rsidP="008E75AA">
            <w:pPr>
              <w:pStyle w:val="TableText"/>
              <w:rPr>
                <w:b/>
              </w:rPr>
            </w:pPr>
            <w:r w:rsidRPr="009F7B3A">
              <w:rPr>
                <w:b/>
              </w:rPr>
              <w:t>Total</w:t>
            </w:r>
          </w:p>
        </w:tc>
        <w:tc>
          <w:tcPr>
            <w:tcW w:w="1884" w:type="pct"/>
            <w:tcBorders>
              <w:right w:val="nil"/>
            </w:tcBorders>
            <w:vAlign w:val="center"/>
          </w:tcPr>
          <w:p w14:paraId="666CA4B2" w14:textId="77777777" w:rsidR="008E75AA" w:rsidRPr="0090505A" w:rsidRDefault="008E75AA" w:rsidP="00A03B64">
            <w:pPr>
              <w:pStyle w:val="TableText"/>
              <w:jc w:val="center"/>
              <w:rPr>
                <w:b/>
              </w:rPr>
            </w:pPr>
            <w:r>
              <w:rPr>
                <w:b/>
              </w:rPr>
              <w:t>4.9</w:t>
            </w:r>
          </w:p>
        </w:tc>
      </w:tr>
    </w:tbl>
    <w:p w14:paraId="55419BB2" w14:textId="77777777" w:rsidR="008E75AA" w:rsidRDefault="008E75AA" w:rsidP="008E75AA">
      <w:pPr>
        <w:pStyle w:val="TableSourceNotes"/>
        <w:ind w:left="709" w:hanging="709"/>
      </w:pPr>
      <w:r w:rsidRPr="008E75AA">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50FED6DA" w14:textId="77777777" w:rsidR="008E75AA" w:rsidRDefault="008E75AA" w:rsidP="008E75AA">
      <w:pPr>
        <w:pStyle w:val="TableSourceNotes"/>
        <w:ind w:left="709" w:hanging="709"/>
      </w:pPr>
      <w:r>
        <w:tab/>
        <w:t>Media figures are drawn from Table 1.</w:t>
      </w:r>
    </w:p>
    <w:p w14:paraId="5B4F6A64" w14:textId="77777777" w:rsidR="002D27A3" w:rsidRDefault="002D27A3" w:rsidP="002D27A3">
      <w:pPr>
        <w:pStyle w:val="TableText"/>
      </w:pPr>
      <w:r w:rsidRPr="00242643">
        <w:tab/>
      </w:r>
      <w:r>
        <w:t>‘—’ indicates no expenditure against this line item.</w:t>
      </w:r>
    </w:p>
    <w:p w14:paraId="10B1631C" w14:textId="77777777" w:rsidR="002D27A3" w:rsidRDefault="002D27A3" w:rsidP="002D27A3">
      <w:pPr>
        <w:pStyle w:val="TableText"/>
      </w:pPr>
      <w:r>
        <w:tab/>
        <w:t>‘0.0’ indicates that media was placed, though less than $50,000 was spent.</w:t>
      </w:r>
    </w:p>
    <w:p w14:paraId="42A4D2C5" w14:textId="77777777" w:rsidR="009F7B3A" w:rsidRDefault="009F7B3A">
      <w:pPr>
        <w:suppressAutoHyphens w:val="0"/>
        <w:spacing w:before="0" w:after="120" w:line="440" w:lineRule="atLeast"/>
      </w:pPr>
      <w:r>
        <w:br w:type="page"/>
      </w:r>
    </w:p>
    <w:p w14:paraId="4836A8A8" w14:textId="77777777" w:rsidR="009F7B3A" w:rsidRDefault="009F7B3A" w:rsidP="00A14E78">
      <w:pPr>
        <w:pStyle w:val="Heading3"/>
      </w:pPr>
      <w:r>
        <w:lastRenderedPageBreak/>
        <w:t xml:space="preserve">Department of Health: </w:t>
      </w:r>
      <w:proofErr w:type="spellStart"/>
      <w:r w:rsidRPr="00A14E78">
        <w:rPr>
          <w:i/>
        </w:rPr>
        <w:t>BreastScreen</w:t>
      </w:r>
      <w:proofErr w:type="spellEnd"/>
      <w:r w:rsidRPr="00A14E78">
        <w:rPr>
          <w:i/>
        </w:rPr>
        <w:t xml:space="preserve"> Australia</w:t>
      </w:r>
    </w:p>
    <w:p w14:paraId="73F10DBE" w14:textId="77777777" w:rsidR="009F7B3A" w:rsidRDefault="009F7B3A" w:rsidP="00A14E78">
      <w:r w:rsidRPr="00A14E78">
        <w:rPr>
          <w:b/>
        </w:rPr>
        <w:t>Campaign commencement date:</w:t>
      </w:r>
      <w:r w:rsidR="008E75AA">
        <w:t xml:space="preserve"> </w:t>
      </w:r>
      <w:r>
        <w:t>14 February 2016</w:t>
      </w:r>
    </w:p>
    <w:p w14:paraId="01A934A1" w14:textId="77777777" w:rsidR="009F7B3A" w:rsidRDefault="008E75AA" w:rsidP="00A14E78">
      <w:r>
        <w:rPr>
          <w:b/>
        </w:rPr>
        <w:t xml:space="preserve">Campaign end date: </w:t>
      </w:r>
      <w:r w:rsidR="009F7B3A">
        <w:t>1 May 2016</w:t>
      </w:r>
    </w:p>
    <w:p w14:paraId="5354A8AE" w14:textId="498D9F5B" w:rsidR="009F7B3A" w:rsidRDefault="009F7B3A" w:rsidP="00A14E78">
      <w:r w:rsidRPr="00A14E78">
        <w:rPr>
          <w:b/>
        </w:rPr>
        <w:t>Summary:</w:t>
      </w:r>
      <w:r>
        <w:t xml:space="preserve"> The </w:t>
      </w:r>
      <w:proofErr w:type="spellStart"/>
      <w:r>
        <w:t>BreastScreen</w:t>
      </w:r>
      <w:proofErr w:type="spellEnd"/>
      <w:r>
        <w:t xml:space="preserve"> Australia campaign support</w:t>
      </w:r>
      <w:r w:rsidR="004D0580">
        <w:t>ed</w:t>
      </w:r>
      <w:r>
        <w:t xml:space="preserve"> the </w:t>
      </w:r>
      <w:proofErr w:type="spellStart"/>
      <w:r>
        <w:t>BreastScreen</w:t>
      </w:r>
      <w:proofErr w:type="spellEnd"/>
      <w:r>
        <w:t xml:space="preserve"> Australia Program's expansion of the invitation age range to women aged 70</w:t>
      </w:r>
      <w:r w:rsidR="00F12FF5">
        <w:t>–</w:t>
      </w:r>
      <w:r>
        <w:t>74 years.</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7414E7B8" w14:textId="77777777" w:rsidTr="001C2713">
        <w:trPr>
          <w:trHeight w:val="48"/>
          <w:tblHeader/>
        </w:trPr>
        <w:tc>
          <w:tcPr>
            <w:tcW w:w="1406" w:type="pct"/>
            <w:shd w:val="clear" w:color="auto" w:fill="BDDCDF" w:themeFill="accent1"/>
            <w:vAlign w:val="center"/>
          </w:tcPr>
          <w:p w14:paraId="71D7EAC9"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03570295"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3C0AAE6C"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00D24A18"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1E711A91" w14:textId="77777777" w:rsidR="00BB068E" w:rsidRPr="007B13FC" w:rsidRDefault="00BB068E" w:rsidP="00E8057C">
            <w:pPr>
              <w:pStyle w:val="TableText"/>
              <w:rPr>
                <w:b/>
                <w:szCs w:val="16"/>
              </w:rPr>
            </w:pPr>
            <w:r w:rsidRPr="007B13FC">
              <w:rPr>
                <w:b/>
                <w:szCs w:val="16"/>
              </w:rPr>
              <w:t>Supplier</w:t>
            </w:r>
          </w:p>
        </w:tc>
      </w:tr>
      <w:tr w:rsidR="008E75AA" w:rsidRPr="00C7468D" w14:paraId="02B1CCDA" w14:textId="77777777" w:rsidTr="00E8057C">
        <w:trPr>
          <w:trHeight w:val="149"/>
        </w:trPr>
        <w:tc>
          <w:tcPr>
            <w:tcW w:w="1406" w:type="pct"/>
            <w:shd w:val="clear" w:color="auto" w:fill="auto"/>
            <w:vAlign w:val="center"/>
          </w:tcPr>
          <w:p w14:paraId="610A6847" w14:textId="77777777" w:rsidR="008E75AA" w:rsidRPr="007B13FC" w:rsidRDefault="008E75AA" w:rsidP="005168DE">
            <w:pPr>
              <w:pStyle w:val="TableText"/>
              <w:rPr>
                <w:szCs w:val="16"/>
              </w:rPr>
            </w:pPr>
            <w:r w:rsidRPr="007B13FC">
              <w:rPr>
                <w:szCs w:val="16"/>
              </w:rPr>
              <w:t>Advertising</w:t>
            </w:r>
          </w:p>
        </w:tc>
        <w:tc>
          <w:tcPr>
            <w:tcW w:w="860" w:type="pct"/>
            <w:shd w:val="clear" w:color="auto" w:fill="auto"/>
            <w:vAlign w:val="center"/>
          </w:tcPr>
          <w:p w14:paraId="674F59B6" w14:textId="77777777" w:rsidR="008E75AA" w:rsidRPr="007B13FC" w:rsidRDefault="008E75AA" w:rsidP="005168DE">
            <w:pPr>
              <w:pStyle w:val="TableText"/>
              <w:jc w:val="center"/>
              <w:rPr>
                <w:szCs w:val="16"/>
              </w:rPr>
            </w:pPr>
            <w:r w:rsidRPr="007B13FC">
              <w:rPr>
                <w:szCs w:val="16"/>
              </w:rPr>
              <w:t>4</w:t>
            </w:r>
          </w:p>
        </w:tc>
        <w:tc>
          <w:tcPr>
            <w:tcW w:w="860" w:type="pct"/>
            <w:shd w:val="clear" w:color="auto" w:fill="auto"/>
            <w:vAlign w:val="center"/>
          </w:tcPr>
          <w:p w14:paraId="6A3186DD" w14:textId="77777777" w:rsidR="008E75AA" w:rsidRPr="007B13FC" w:rsidRDefault="008E75AA" w:rsidP="007165B5">
            <w:pPr>
              <w:pStyle w:val="TableText"/>
              <w:jc w:val="center"/>
              <w:rPr>
                <w:szCs w:val="16"/>
              </w:rPr>
            </w:pPr>
            <w:r w:rsidRPr="007B13FC">
              <w:rPr>
                <w:szCs w:val="16"/>
              </w:rPr>
              <w:t>4</w:t>
            </w:r>
          </w:p>
        </w:tc>
        <w:tc>
          <w:tcPr>
            <w:tcW w:w="860" w:type="pct"/>
            <w:shd w:val="clear" w:color="auto" w:fill="auto"/>
            <w:vAlign w:val="center"/>
          </w:tcPr>
          <w:p w14:paraId="090FADC5" w14:textId="77777777" w:rsidR="008E75AA" w:rsidRPr="007B13FC" w:rsidRDefault="008E75AA">
            <w:pPr>
              <w:pStyle w:val="TableText"/>
              <w:jc w:val="center"/>
              <w:rPr>
                <w:szCs w:val="16"/>
              </w:rPr>
            </w:pPr>
            <w:r w:rsidRPr="007B13FC">
              <w:rPr>
                <w:szCs w:val="16"/>
              </w:rPr>
              <w:t>Existing Deed of Standing Offer</w:t>
            </w:r>
          </w:p>
        </w:tc>
        <w:tc>
          <w:tcPr>
            <w:tcW w:w="1014" w:type="pct"/>
            <w:shd w:val="clear" w:color="auto" w:fill="auto"/>
            <w:vAlign w:val="center"/>
          </w:tcPr>
          <w:p w14:paraId="398A1E1B" w14:textId="77777777" w:rsidR="008E75AA" w:rsidRPr="007B13FC" w:rsidRDefault="00972751" w:rsidP="005168DE">
            <w:pPr>
              <w:pStyle w:val="TableText"/>
              <w:rPr>
                <w:szCs w:val="16"/>
              </w:rPr>
            </w:pPr>
            <w:proofErr w:type="spellStart"/>
            <w:r w:rsidRPr="007B13FC">
              <w:rPr>
                <w:szCs w:val="16"/>
              </w:rPr>
              <w:t>U</w:t>
            </w:r>
            <w:r>
              <w:rPr>
                <w:szCs w:val="16"/>
              </w:rPr>
              <w:t>rsa</w:t>
            </w:r>
            <w:proofErr w:type="spellEnd"/>
            <w:r w:rsidRPr="007B13FC">
              <w:rPr>
                <w:szCs w:val="16"/>
              </w:rPr>
              <w:t xml:space="preserve"> </w:t>
            </w:r>
            <w:r w:rsidR="008E75AA" w:rsidRPr="007B13FC">
              <w:rPr>
                <w:szCs w:val="16"/>
              </w:rPr>
              <w:t>Clemenger</w:t>
            </w:r>
          </w:p>
        </w:tc>
      </w:tr>
      <w:tr w:rsidR="008E75AA" w:rsidRPr="00C7468D" w14:paraId="1FB4FC2E" w14:textId="77777777" w:rsidTr="00E8057C">
        <w:trPr>
          <w:trHeight w:val="144"/>
        </w:trPr>
        <w:tc>
          <w:tcPr>
            <w:tcW w:w="1406" w:type="pct"/>
            <w:vMerge w:val="restart"/>
            <w:shd w:val="clear" w:color="auto" w:fill="auto"/>
            <w:vAlign w:val="center"/>
          </w:tcPr>
          <w:p w14:paraId="7A0C6EE7" w14:textId="77777777" w:rsidR="008E75AA" w:rsidRPr="007B13FC" w:rsidRDefault="008E75AA" w:rsidP="005168DE">
            <w:pPr>
              <w:pStyle w:val="TableText"/>
              <w:rPr>
                <w:szCs w:val="16"/>
              </w:rPr>
            </w:pPr>
            <w:r w:rsidRPr="007B13FC">
              <w:rPr>
                <w:szCs w:val="16"/>
              </w:rPr>
              <w:t>Market research</w:t>
            </w:r>
          </w:p>
        </w:tc>
        <w:tc>
          <w:tcPr>
            <w:tcW w:w="860" w:type="pct"/>
            <w:shd w:val="clear" w:color="auto" w:fill="auto"/>
            <w:vAlign w:val="center"/>
          </w:tcPr>
          <w:p w14:paraId="4A079E76" w14:textId="77777777" w:rsidR="008E75AA" w:rsidRPr="007B13FC" w:rsidRDefault="008E75AA" w:rsidP="005168DE">
            <w:pPr>
              <w:pStyle w:val="TableText"/>
              <w:jc w:val="center"/>
              <w:rPr>
                <w:szCs w:val="16"/>
              </w:rPr>
            </w:pPr>
            <w:r w:rsidRPr="007B13FC">
              <w:rPr>
                <w:szCs w:val="16"/>
              </w:rPr>
              <w:t>—</w:t>
            </w:r>
          </w:p>
        </w:tc>
        <w:tc>
          <w:tcPr>
            <w:tcW w:w="860" w:type="pct"/>
            <w:shd w:val="clear" w:color="auto" w:fill="auto"/>
            <w:vAlign w:val="center"/>
          </w:tcPr>
          <w:p w14:paraId="21570017" w14:textId="77777777" w:rsidR="008E75AA" w:rsidRPr="007B13FC" w:rsidRDefault="008E75AA" w:rsidP="007165B5">
            <w:pPr>
              <w:pStyle w:val="TableText"/>
              <w:jc w:val="center"/>
              <w:rPr>
                <w:szCs w:val="16"/>
              </w:rPr>
            </w:pPr>
            <w:r w:rsidRPr="007B13FC">
              <w:rPr>
                <w:szCs w:val="16"/>
              </w:rPr>
              <w:t>—</w:t>
            </w:r>
          </w:p>
        </w:tc>
        <w:tc>
          <w:tcPr>
            <w:tcW w:w="860" w:type="pct"/>
            <w:shd w:val="clear" w:color="auto" w:fill="auto"/>
            <w:vAlign w:val="center"/>
          </w:tcPr>
          <w:p w14:paraId="21AB496D" w14:textId="77777777" w:rsidR="008E75AA" w:rsidRPr="007B13FC" w:rsidRDefault="008E75AA">
            <w:pPr>
              <w:pStyle w:val="TableText"/>
              <w:jc w:val="center"/>
              <w:rPr>
                <w:szCs w:val="16"/>
              </w:rPr>
            </w:pPr>
            <w:r w:rsidRPr="007B13FC">
              <w:rPr>
                <w:szCs w:val="16"/>
              </w:rPr>
              <w:t>—</w:t>
            </w:r>
          </w:p>
        </w:tc>
        <w:tc>
          <w:tcPr>
            <w:tcW w:w="1014" w:type="pct"/>
            <w:shd w:val="clear" w:color="auto" w:fill="auto"/>
            <w:vAlign w:val="center"/>
          </w:tcPr>
          <w:p w14:paraId="432C909F" w14:textId="77777777" w:rsidR="008E75AA" w:rsidRPr="007B13FC" w:rsidRDefault="008E75AA" w:rsidP="00E8057C">
            <w:pPr>
              <w:pStyle w:val="TableText"/>
              <w:rPr>
                <w:szCs w:val="16"/>
              </w:rPr>
            </w:pPr>
            <w:r w:rsidRPr="007B13FC">
              <w:rPr>
                <w:szCs w:val="16"/>
              </w:rPr>
              <w:t>—</w:t>
            </w:r>
          </w:p>
        </w:tc>
      </w:tr>
      <w:tr w:rsidR="008E75AA" w:rsidRPr="00C7468D" w14:paraId="2F9D49C2" w14:textId="77777777" w:rsidTr="00E8057C">
        <w:trPr>
          <w:trHeight w:val="144"/>
        </w:trPr>
        <w:tc>
          <w:tcPr>
            <w:tcW w:w="1406" w:type="pct"/>
            <w:vMerge/>
            <w:shd w:val="clear" w:color="auto" w:fill="auto"/>
            <w:vAlign w:val="center"/>
          </w:tcPr>
          <w:p w14:paraId="7D3B3112" w14:textId="77777777" w:rsidR="008E75AA" w:rsidRPr="007B13FC" w:rsidRDefault="008E75AA">
            <w:pPr>
              <w:pStyle w:val="TableText"/>
              <w:rPr>
                <w:szCs w:val="16"/>
              </w:rPr>
            </w:pPr>
          </w:p>
        </w:tc>
        <w:tc>
          <w:tcPr>
            <w:tcW w:w="860" w:type="pct"/>
            <w:shd w:val="clear" w:color="auto" w:fill="auto"/>
            <w:vAlign w:val="center"/>
          </w:tcPr>
          <w:p w14:paraId="62D680DD" w14:textId="77777777" w:rsidR="008E75AA" w:rsidRPr="007B13FC" w:rsidRDefault="008E75AA">
            <w:pPr>
              <w:pStyle w:val="TableText"/>
              <w:jc w:val="center"/>
              <w:rPr>
                <w:szCs w:val="16"/>
              </w:rPr>
            </w:pPr>
            <w:r w:rsidRPr="007B13FC">
              <w:rPr>
                <w:szCs w:val="16"/>
              </w:rPr>
              <w:t>—</w:t>
            </w:r>
          </w:p>
        </w:tc>
        <w:tc>
          <w:tcPr>
            <w:tcW w:w="860" w:type="pct"/>
            <w:shd w:val="clear" w:color="auto" w:fill="auto"/>
            <w:vAlign w:val="center"/>
          </w:tcPr>
          <w:p w14:paraId="5A1A8BE7" w14:textId="77777777" w:rsidR="008E75AA" w:rsidRPr="007B13FC" w:rsidRDefault="008E75AA">
            <w:pPr>
              <w:pStyle w:val="TableText"/>
              <w:jc w:val="center"/>
              <w:rPr>
                <w:szCs w:val="16"/>
              </w:rPr>
            </w:pPr>
            <w:r w:rsidRPr="007B13FC">
              <w:rPr>
                <w:szCs w:val="16"/>
              </w:rPr>
              <w:t>—</w:t>
            </w:r>
          </w:p>
        </w:tc>
        <w:tc>
          <w:tcPr>
            <w:tcW w:w="860" w:type="pct"/>
            <w:shd w:val="clear" w:color="auto" w:fill="auto"/>
            <w:vAlign w:val="center"/>
          </w:tcPr>
          <w:p w14:paraId="47761328" w14:textId="77777777" w:rsidR="008E75AA" w:rsidRPr="007B13FC" w:rsidRDefault="008E75AA">
            <w:pPr>
              <w:pStyle w:val="TableText"/>
              <w:jc w:val="center"/>
              <w:rPr>
                <w:szCs w:val="16"/>
              </w:rPr>
            </w:pPr>
            <w:r w:rsidRPr="007B13FC">
              <w:rPr>
                <w:szCs w:val="16"/>
              </w:rPr>
              <w:t>—</w:t>
            </w:r>
          </w:p>
        </w:tc>
        <w:tc>
          <w:tcPr>
            <w:tcW w:w="1014" w:type="pct"/>
            <w:shd w:val="clear" w:color="auto" w:fill="auto"/>
            <w:vAlign w:val="center"/>
          </w:tcPr>
          <w:p w14:paraId="17C9B123" w14:textId="77777777" w:rsidR="008E75AA" w:rsidRPr="007B13FC" w:rsidRDefault="008E75AA" w:rsidP="00E8057C">
            <w:pPr>
              <w:pStyle w:val="TableText"/>
              <w:rPr>
                <w:szCs w:val="16"/>
              </w:rPr>
            </w:pPr>
            <w:r w:rsidRPr="007B13FC">
              <w:rPr>
                <w:szCs w:val="16"/>
              </w:rPr>
              <w:t>—</w:t>
            </w:r>
          </w:p>
        </w:tc>
      </w:tr>
      <w:tr w:rsidR="008E75AA" w:rsidRPr="00C7468D" w14:paraId="4068D9D0" w14:textId="77777777" w:rsidTr="00E8057C">
        <w:trPr>
          <w:trHeight w:val="149"/>
        </w:trPr>
        <w:tc>
          <w:tcPr>
            <w:tcW w:w="1406" w:type="pct"/>
            <w:shd w:val="clear" w:color="auto" w:fill="auto"/>
            <w:vAlign w:val="center"/>
          </w:tcPr>
          <w:p w14:paraId="40235A3D" w14:textId="77777777" w:rsidR="008E75AA" w:rsidRPr="007B13FC" w:rsidRDefault="008E75AA" w:rsidP="005168DE">
            <w:pPr>
              <w:pStyle w:val="TableText"/>
              <w:rPr>
                <w:szCs w:val="16"/>
              </w:rPr>
            </w:pPr>
            <w:r w:rsidRPr="007B13FC">
              <w:rPr>
                <w:szCs w:val="16"/>
              </w:rPr>
              <w:t>Public relations</w:t>
            </w:r>
          </w:p>
        </w:tc>
        <w:tc>
          <w:tcPr>
            <w:tcW w:w="860" w:type="pct"/>
            <w:shd w:val="clear" w:color="auto" w:fill="auto"/>
            <w:vAlign w:val="center"/>
          </w:tcPr>
          <w:p w14:paraId="2749A9EF" w14:textId="77777777" w:rsidR="008E75AA" w:rsidRPr="007B13FC" w:rsidRDefault="008E75AA" w:rsidP="005168DE">
            <w:pPr>
              <w:pStyle w:val="TableText"/>
              <w:jc w:val="center"/>
              <w:rPr>
                <w:szCs w:val="16"/>
              </w:rPr>
            </w:pPr>
            <w:r w:rsidRPr="007B13FC">
              <w:rPr>
                <w:szCs w:val="16"/>
              </w:rPr>
              <w:t>—</w:t>
            </w:r>
          </w:p>
        </w:tc>
        <w:tc>
          <w:tcPr>
            <w:tcW w:w="860" w:type="pct"/>
            <w:shd w:val="clear" w:color="auto" w:fill="auto"/>
            <w:vAlign w:val="center"/>
          </w:tcPr>
          <w:p w14:paraId="5008EC26" w14:textId="77777777" w:rsidR="008E75AA" w:rsidRPr="007B13FC" w:rsidRDefault="008E75AA" w:rsidP="007165B5">
            <w:pPr>
              <w:pStyle w:val="TableText"/>
              <w:jc w:val="center"/>
              <w:rPr>
                <w:szCs w:val="16"/>
              </w:rPr>
            </w:pPr>
            <w:r w:rsidRPr="007B13FC">
              <w:rPr>
                <w:szCs w:val="16"/>
              </w:rPr>
              <w:t>—</w:t>
            </w:r>
          </w:p>
        </w:tc>
        <w:tc>
          <w:tcPr>
            <w:tcW w:w="860" w:type="pct"/>
            <w:shd w:val="clear" w:color="auto" w:fill="auto"/>
            <w:vAlign w:val="center"/>
          </w:tcPr>
          <w:p w14:paraId="01583BBC" w14:textId="77777777" w:rsidR="008E75AA" w:rsidRPr="007B13FC" w:rsidRDefault="008E75AA">
            <w:pPr>
              <w:pStyle w:val="TableText"/>
              <w:jc w:val="center"/>
              <w:rPr>
                <w:szCs w:val="16"/>
              </w:rPr>
            </w:pPr>
            <w:r w:rsidRPr="007B13FC">
              <w:rPr>
                <w:szCs w:val="16"/>
              </w:rPr>
              <w:t>—</w:t>
            </w:r>
          </w:p>
        </w:tc>
        <w:tc>
          <w:tcPr>
            <w:tcW w:w="1014" w:type="pct"/>
            <w:shd w:val="clear" w:color="auto" w:fill="auto"/>
            <w:vAlign w:val="center"/>
          </w:tcPr>
          <w:p w14:paraId="30F84B2D" w14:textId="77777777" w:rsidR="008E75AA" w:rsidRPr="007B13FC" w:rsidRDefault="008E75AA" w:rsidP="00E8057C">
            <w:pPr>
              <w:pStyle w:val="TableText"/>
              <w:rPr>
                <w:szCs w:val="16"/>
              </w:rPr>
            </w:pPr>
            <w:r w:rsidRPr="007B13FC">
              <w:rPr>
                <w:szCs w:val="16"/>
              </w:rPr>
              <w:t>—</w:t>
            </w:r>
          </w:p>
        </w:tc>
      </w:tr>
      <w:tr w:rsidR="008E75AA" w:rsidRPr="00C7468D" w14:paraId="714EDB29" w14:textId="77777777" w:rsidTr="00E8057C">
        <w:trPr>
          <w:trHeight w:val="149"/>
        </w:trPr>
        <w:tc>
          <w:tcPr>
            <w:tcW w:w="1406" w:type="pct"/>
            <w:shd w:val="clear" w:color="auto" w:fill="auto"/>
            <w:vAlign w:val="center"/>
          </w:tcPr>
          <w:p w14:paraId="1178C516" w14:textId="77777777" w:rsidR="008E75AA" w:rsidRPr="007B13FC" w:rsidRDefault="002A48CE" w:rsidP="005168DE">
            <w:pPr>
              <w:pStyle w:val="TableText"/>
              <w:rPr>
                <w:szCs w:val="16"/>
              </w:rPr>
            </w:pPr>
            <w:r>
              <w:rPr>
                <w:szCs w:val="16"/>
              </w:rPr>
              <w:t>Multicultural marketing</w:t>
            </w:r>
          </w:p>
        </w:tc>
        <w:tc>
          <w:tcPr>
            <w:tcW w:w="860" w:type="pct"/>
            <w:shd w:val="clear" w:color="auto" w:fill="auto"/>
            <w:vAlign w:val="center"/>
          </w:tcPr>
          <w:p w14:paraId="612DA7EB" w14:textId="77777777" w:rsidR="008E75AA" w:rsidRPr="007B13FC" w:rsidRDefault="008E75AA" w:rsidP="005168DE">
            <w:pPr>
              <w:pStyle w:val="TableText"/>
              <w:jc w:val="center"/>
              <w:rPr>
                <w:szCs w:val="16"/>
              </w:rPr>
            </w:pPr>
            <w:r w:rsidRPr="007B13FC">
              <w:rPr>
                <w:szCs w:val="16"/>
              </w:rPr>
              <w:t>54</w:t>
            </w:r>
          </w:p>
        </w:tc>
        <w:tc>
          <w:tcPr>
            <w:tcW w:w="860" w:type="pct"/>
            <w:shd w:val="clear" w:color="auto" w:fill="auto"/>
            <w:vAlign w:val="center"/>
          </w:tcPr>
          <w:p w14:paraId="2F8FD4CA" w14:textId="77777777" w:rsidR="008E75AA" w:rsidRPr="007B13FC" w:rsidRDefault="008E75AA" w:rsidP="007165B5">
            <w:pPr>
              <w:pStyle w:val="TableText"/>
              <w:jc w:val="center"/>
              <w:rPr>
                <w:szCs w:val="16"/>
              </w:rPr>
            </w:pPr>
            <w:r w:rsidRPr="007B13FC">
              <w:rPr>
                <w:szCs w:val="16"/>
              </w:rPr>
              <w:t>54</w:t>
            </w:r>
          </w:p>
        </w:tc>
        <w:tc>
          <w:tcPr>
            <w:tcW w:w="860" w:type="pct"/>
            <w:shd w:val="clear" w:color="auto" w:fill="auto"/>
            <w:vAlign w:val="center"/>
          </w:tcPr>
          <w:p w14:paraId="3BE30ADF" w14:textId="77777777" w:rsidR="008E75AA" w:rsidRPr="007B13FC" w:rsidRDefault="008E75AA">
            <w:pPr>
              <w:pStyle w:val="TableText"/>
              <w:jc w:val="center"/>
              <w:rPr>
                <w:szCs w:val="16"/>
              </w:rPr>
            </w:pPr>
            <w:r w:rsidRPr="007B13FC">
              <w:rPr>
                <w:szCs w:val="16"/>
              </w:rPr>
              <w:t>Existing Deed of Standing Offer</w:t>
            </w:r>
          </w:p>
        </w:tc>
        <w:tc>
          <w:tcPr>
            <w:tcW w:w="1014" w:type="pct"/>
            <w:shd w:val="clear" w:color="auto" w:fill="auto"/>
            <w:vAlign w:val="center"/>
          </w:tcPr>
          <w:p w14:paraId="1024DD6A" w14:textId="77777777" w:rsidR="008E75AA" w:rsidRPr="007B13FC" w:rsidRDefault="008E75AA" w:rsidP="005168DE">
            <w:pPr>
              <w:pStyle w:val="TableText"/>
              <w:rPr>
                <w:szCs w:val="16"/>
              </w:rPr>
            </w:pPr>
            <w:proofErr w:type="spellStart"/>
            <w:r w:rsidRPr="007B13FC">
              <w:rPr>
                <w:szCs w:val="16"/>
              </w:rPr>
              <w:t>Etcom</w:t>
            </w:r>
            <w:proofErr w:type="spellEnd"/>
          </w:p>
        </w:tc>
      </w:tr>
      <w:tr w:rsidR="008E75AA" w:rsidRPr="00C7468D" w14:paraId="7F6A6E9F" w14:textId="77777777" w:rsidTr="00E8057C">
        <w:trPr>
          <w:trHeight w:val="149"/>
        </w:trPr>
        <w:tc>
          <w:tcPr>
            <w:tcW w:w="1406" w:type="pct"/>
            <w:shd w:val="clear" w:color="auto" w:fill="auto"/>
            <w:vAlign w:val="center"/>
          </w:tcPr>
          <w:p w14:paraId="793AA1D0" w14:textId="77777777" w:rsidR="008E75AA" w:rsidRPr="007B13FC" w:rsidRDefault="008E75AA" w:rsidP="005168DE">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595E9462" w14:textId="77777777" w:rsidR="008E75AA" w:rsidRPr="007B13FC" w:rsidRDefault="008E75AA" w:rsidP="005168DE">
            <w:pPr>
              <w:pStyle w:val="TableText"/>
              <w:jc w:val="center"/>
              <w:rPr>
                <w:szCs w:val="16"/>
              </w:rPr>
            </w:pPr>
            <w:r w:rsidRPr="007B13FC">
              <w:rPr>
                <w:szCs w:val="16"/>
              </w:rPr>
              <w:t>60</w:t>
            </w:r>
          </w:p>
        </w:tc>
        <w:tc>
          <w:tcPr>
            <w:tcW w:w="860" w:type="pct"/>
            <w:tcBorders>
              <w:bottom w:val="single" w:sz="2" w:space="0" w:color="A7B4BE"/>
            </w:tcBorders>
            <w:shd w:val="clear" w:color="auto" w:fill="auto"/>
            <w:vAlign w:val="center"/>
          </w:tcPr>
          <w:p w14:paraId="1C6F5C21" w14:textId="77777777" w:rsidR="008E75AA" w:rsidRPr="007B13FC" w:rsidRDefault="008E75AA" w:rsidP="007165B5">
            <w:pPr>
              <w:pStyle w:val="TableText"/>
              <w:jc w:val="center"/>
              <w:rPr>
                <w:szCs w:val="16"/>
              </w:rPr>
            </w:pPr>
            <w:r w:rsidRPr="007B13FC">
              <w:rPr>
                <w:szCs w:val="16"/>
              </w:rPr>
              <w:t>62</w:t>
            </w:r>
          </w:p>
        </w:tc>
        <w:tc>
          <w:tcPr>
            <w:tcW w:w="860" w:type="pct"/>
            <w:tcBorders>
              <w:bottom w:val="single" w:sz="2" w:space="0" w:color="A7B4BE"/>
            </w:tcBorders>
            <w:shd w:val="clear" w:color="auto" w:fill="auto"/>
            <w:vAlign w:val="center"/>
          </w:tcPr>
          <w:p w14:paraId="772E205F" w14:textId="77777777" w:rsidR="008E75AA" w:rsidRPr="007B13FC" w:rsidRDefault="008E75AA">
            <w:pPr>
              <w:pStyle w:val="TableText"/>
              <w:jc w:val="center"/>
              <w:rPr>
                <w:szCs w:val="16"/>
              </w:rPr>
            </w:pPr>
            <w:r w:rsidRPr="007B13FC">
              <w:rPr>
                <w:szCs w:val="16"/>
              </w:rPr>
              <w:t>Existing Deed of Standing Offer</w:t>
            </w:r>
          </w:p>
        </w:tc>
        <w:tc>
          <w:tcPr>
            <w:tcW w:w="1014" w:type="pct"/>
            <w:tcBorders>
              <w:bottom w:val="single" w:sz="2" w:space="0" w:color="A7B4BE"/>
            </w:tcBorders>
            <w:shd w:val="clear" w:color="auto" w:fill="auto"/>
            <w:vAlign w:val="center"/>
          </w:tcPr>
          <w:p w14:paraId="3F9CDA2B" w14:textId="77777777" w:rsidR="008E75AA" w:rsidRPr="007B13FC" w:rsidRDefault="008E75AA" w:rsidP="005168DE">
            <w:pPr>
              <w:pStyle w:val="TableText"/>
              <w:rPr>
                <w:szCs w:val="16"/>
              </w:rPr>
            </w:pPr>
            <w:proofErr w:type="spellStart"/>
            <w:r w:rsidRPr="007B13FC">
              <w:rPr>
                <w:szCs w:val="16"/>
              </w:rPr>
              <w:t>Gilimbaa</w:t>
            </w:r>
            <w:proofErr w:type="spellEnd"/>
          </w:p>
        </w:tc>
      </w:tr>
      <w:tr w:rsidR="008E75AA" w:rsidRPr="00C7468D" w14:paraId="276A8A30" w14:textId="77777777" w:rsidTr="00E8057C">
        <w:trPr>
          <w:trHeight w:val="149"/>
        </w:trPr>
        <w:tc>
          <w:tcPr>
            <w:tcW w:w="1406" w:type="pct"/>
            <w:shd w:val="clear" w:color="auto" w:fill="auto"/>
            <w:vAlign w:val="center"/>
          </w:tcPr>
          <w:p w14:paraId="3122C326" w14:textId="77777777" w:rsidR="008E75AA" w:rsidRPr="007B13FC" w:rsidRDefault="008E75AA" w:rsidP="005168DE">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1DA5462C" w14:textId="77777777" w:rsidR="008E75AA" w:rsidRPr="007B13FC" w:rsidRDefault="008E75AA" w:rsidP="005168DE">
            <w:pPr>
              <w:pStyle w:val="TableText"/>
              <w:jc w:val="center"/>
              <w:rPr>
                <w:szCs w:val="16"/>
              </w:rPr>
            </w:pPr>
            <w:r w:rsidRPr="007B13FC">
              <w:rPr>
                <w:szCs w:val="16"/>
              </w:rPr>
              <w:t>7</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81D6C1" w14:textId="77777777" w:rsidR="008E75AA" w:rsidRPr="007B13FC" w:rsidRDefault="008E75AA" w:rsidP="007165B5">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18A2F9" w14:textId="77777777" w:rsidR="008E75AA" w:rsidRPr="007B13FC" w:rsidRDefault="008E75AA">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443103C6" w14:textId="77777777" w:rsidR="008E75AA" w:rsidRPr="007B13FC" w:rsidRDefault="008E75AA" w:rsidP="00E8057C">
            <w:pPr>
              <w:pStyle w:val="TableText"/>
              <w:rPr>
                <w:szCs w:val="16"/>
              </w:rPr>
            </w:pPr>
          </w:p>
        </w:tc>
      </w:tr>
      <w:tr w:rsidR="008E75AA" w:rsidRPr="00C7468D" w14:paraId="56DB412D" w14:textId="77777777" w:rsidTr="00E8057C">
        <w:trPr>
          <w:trHeight w:val="149"/>
        </w:trPr>
        <w:tc>
          <w:tcPr>
            <w:tcW w:w="1406" w:type="pct"/>
            <w:shd w:val="clear" w:color="auto" w:fill="auto"/>
            <w:vAlign w:val="center"/>
          </w:tcPr>
          <w:p w14:paraId="3D442350" w14:textId="77777777" w:rsidR="008E75AA" w:rsidRPr="007B13FC" w:rsidRDefault="008E75AA" w:rsidP="005168DE">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7A0B7FA9" w14:textId="77777777" w:rsidR="008E75AA" w:rsidRPr="007B13FC" w:rsidRDefault="008E75AA" w:rsidP="005168DE">
            <w:pPr>
              <w:pStyle w:val="TableText"/>
              <w:jc w:val="center"/>
              <w:rPr>
                <w:szCs w:val="16"/>
              </w:rPr>
            </w:pPr>
            <w:r w:rsidRPr="007B13FC">
              <w:rPr>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2D812A" w14:textId="77777777" w:rsidR="008E75AA" w:rsidRPr="007B13FC" w:rsidRDefault="008E75AA"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C0EB05" w14:textId="77777777" w:rsidR="008E75AA" w:rsidRPr="007B13FC" w:rsidRDefault="008E75AA">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604F297" w14:textId="77777777" w:rsidR="008E75AA" w:rsidRPr="007B13FC" w:rsidRDefault="008E75AA" w:rsidP="00E8057C">
            <w:pPr>
              <w:pStyle w:val="TableText"/>
              <w:rPr>
                <w:szCs w:val="16"/>
              </w:rPr>
            </w:pPr>
          </w:p>
        </w:tc>
      </w:tr>
      <w:tr w:rsidR="008E75AA" w:rsidRPr="00C7468D" w14:paraId="09AB8833" w14:textId="77777777" w:rsidTr="00E8057C">
        <w:trPr>
          <w:trHeight w:val="149"/>
        </w:trPr>
        <w:tc>
          <w:tcPr>
            <w:tcW w:w="1406" w:type="pct"/>
            <w:shd w:val="clear" w:color="auto" w:fill="auto"/>
            <w:vAlign w:val="center"/>
          </w:tcPr>
          <w:p w14:paraId="34604FA3" w14:textId="77777777" w:rsidR="008E75AA" w:rsidRPr="007B13FC" w:rsidRDefault="008E75AA" w:rsidP="005168DE">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6DDBF674" w14:textId="77777777" w:rsidR="008E75AA" w:rsidRPr="007B13FC" w:rsidRDefault="00A857B9" w:rsidP="005168DE">
            <w:pPr>
              <w:pStyle w:val="TableText"/>
              <w:jc w:val="center"/>
              <w:rPr>
                <w:b/>
                <w:bCs/>
                <w:szCs w:val="16"/>
              </w:rPr>
            </w:pPr>
            <w:r>
              <w:rPr>
                <w:b/>
                <w:bCs/>
                <w:szCs w:val="16"/>
              </w:rPr>
              <w:t>125</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8AC2F8" w14:textId="77777777" w:rsidR="008E75AA" w:rsidRPr="007B13FC" w:rsidRDefault="008E75AA"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665D44" w14:textId="77777777" w:rsidR="008E75AA" w:rsidRPr="007B13FC" w:rsidRDefault="008E75AA">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A14C3E1" w14:textId="77777777" w:rsidR="008E75AA" w:rsidRPr="007B13FC" w:rsidRDefault="008E75AA" w:rsidP="00E8057C">
            <w:pPr>
              <w:pStyle w:val="TableText"/>
              <w:rPr>
                <w:szCs w:val="16"/>
              </w:rPr>
            </w:pPr>
          </w:p>
        </w:tc>
      </w:tr>
    </w:tbl>
    <w:p w14:paraId="1494D0F1"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29479172" w14:textId="77777777" w:rsidTr="001C2713">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2C205ACF"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704885F2"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8E75AA" w:rsidRPr="00C7468D" w14:paraId="1BBE0F09" w14:textId="77777777" w:rsidTr="00032D41">
        <w:trPr>
          <w:trHeight w:val="149"/>
        </w:trPr>
        <w:tc>
          <w:tcPr>
            <w:tcW w:w="3116" w:type="pct"/>
          </w:tcPr>
          <w:p w14:paraId="39A3980F" w14:textId="77777777" w:rsidR="008E75AA" w:rsidRPr="00E02C0D" w:rsidRDefault="008E75AA" w:rsidP="008E75AA">
            <w:pPr>
              <w:pStyle w:val="TableText"/>
            </w:pPr>
            <w:r w:rsidRPr="00E02C0D">
              <w:t>Consultants, services and other</w:t>
            </w:r>
          </w:p>
        </w:tc>
        <w:tc>
          <w:tcPr>
            <w:tcW w:w="1884" w:type="pct"/>
            <w:tcBorders>
              <w:right w:val="nil"/>
            </w:tcBorders>
            <w:vAlign w:val="center"/>
          </w:tcPr>
          <w:p w14:paraId="540D4287" w14:textId="77777777" w:rsidR="008E75AA" w:rsidRPr="0090505A" w:rsidRDefault="008E75AA" w:rsidP="00A03B64">
            <w:pPr>
              <w:pStyle w:val="TableText"/>
              <w:jc w:val="center"/>
            </w:pPr>
            <w:r>
              <w:t>0.1</w:t>
            </w:r>
          </w:p>
        </w:tc>
      </w:tr>
      <w:tr w:rsidR="008E75AA" w:rsidRPr="00C7468D" w14:paraId="3F62B66C" w14:textId="77777777" w:rsidTr="00032D41">
        <w:trPr>
          <w:trHeight w:val="149"/>
        </w:trPr>
        <w:tc>
          <w:tcPr>
            <w:tcW w:w="3116" w:type="pct"/>
          </w:tcPr>
          <w:p w14:paraId="65538583" w14:textId="77777777" w:rsidR="008E75AA" w:rsidRPr="00E02C0D" w:rsidRDefault="008E75AA" w:rsidP="008E75AA">
            <w:pPr>
              <w:pStyle w:val="TableText"/>
            </w:pPr>
            <w:r w:rsidRPr="00E02C0D">
              <w:t>Media placement</w:t>
            </w:r>
          </w:p>
        </w:tc>
        <w:tc>
          <w:tcPr>
            <w:tcW w:w="1884" w:type="pct"/>
            <w:tcBorders>
              <w:right w:val="nil"/>
            </w:tcBorders>
            <w:vAlign w:val="center"/>
          </w:tcPr>
          <w:p w14:paraId="5035EA1A" w14:textId="77777777" w:rsidR="008E75AA" w:rsidRPr="0090505A" w:rsidRDefault="008E75AA" w:rsidP="00A03B64">
            <w:pPr>
              <w:pStyle w:val="TableText"/>
              <w:jc w:val="center"/>
            </w:pPr>
            <w:r>
              <w:t>1.1</w:t>
            </w:r>
          </w:p>
        </w:tc>
      </w:tr>
      <w:tr w:rsidR="008E75AA" w:rsidRPr="00C7468D" w14:paraId="170D9CA1" w14:textId="77777777" w:rsidTr="00032D41">
        <w:trPr>
          <w:trHeight w:val="149"/>
        </w:trPr>
        <w:tc>
          <w:tcPr>
            <w:tcW w:w="3116" w:type="pct"/>
          </w:tcPr>
          <w:p w14:paraId="48FD11F2" w14:textId="77777777" w:rsidR="008E75AA" w:rsidRPr="009F7B3A" w:rsidRDefault="008E75AA" w:rsidP="008E75AA">
            <w:pPr>
              <w:pStyle w:val="TableText"/>
              <w:ind w:left="284"/>
              <w:rPr>
                <w:i/>
              </w:rPr>
            </w:pPr>
            <w:r w:rsidRPr="009F7B3A">
              <w:rPr>
                <w:i/>
              </w:rPr>
              <w:t>Indigenous media</w:t>
            </w:r>
          </w:p>
        </w:tc>
        <w:tc>
          <w:tcPr>
            <w:tcW w:w="1884" w:type="pct"/>
            <w:tcBorders>
              <w:right w:val="nil"/>
            </w:tcBorders>
            <w:vAlign w:val="center"/>
          </w:tcPr>
          <w:p w14:paraId="2FA63A0C" w14:textId="77777777" w:rsidR="008E75AA" w:rsidRPr="0090505A" w:rsidRDefault="008E75AA" w:rsidP="00A03B64">
            <w:pPr>
              <w:pStyle w:val="TableText"/>
              <w:jc w:val="center"/>
              <w:rPr>
                <w:i/>
              </w:rPr>
            </w:pPr>
            <w:r>
              <w:rPr>
                <w:i/>
              </w:rPr>
              <w:t>0.0</w:t>
            </w:r>
          </w:p>
        </w:tc>
      </w:tr>
      <w:tr w:rsidR="008E75AA" w:rsidRPr="00C7468D" w14:paraId="79AF61FA" w14:textId="77777777" w:rsidTr="00032D41">
        <w:trPr>
          <w:trHeight w:val="149"/>
        </w:trPr>
        <w:tc>
          <w:tcPr>
            <w:tcW w:w="3116" w:type="pct"/>
          </w:tcPr>
          <w:p w14:paraId="003E7DCC" w14:textId="77777777" w:rsidR="008E75AA" w:rsidRPr="009F7B3A" w:rsidRDefault="008E75AA" w:rsidP="008E75AA">
            <w:pPr>
              <w:pStyle w:val="TableText"/>
              <w:ind w:left="284"/>
              <w:rPr>
                <w:i/>
              </w:rPr>
            </w:pPr>
            <w:r w:rsidRPr="009F7B3A">
              <w:rPr>
                <w:i/>
              </w:rPr>
              <w:t>Ethnic media</w:t>
            </w:r>
          </w:p>
        </w:tc>
        <w:tc>
          <w:tcPr>
            <w:tcW w:w="1884" w:type="pct"/>
            <w:tcBorders>
              <w:right w:val="nil"/>
            </w:tcBorders>
            <w:vAlign w:val="center"/>
          </w:tcPr>
          <w:p w14:paraId="786C9C26" w14:textId="77777777" w:rsidR="008E75AA" w:rsidRPr="0090505A" w:rsidRDefault="008E75AA" w:rsidP="00A03B64">
            <w:pPr>
              <w:pStyle w:val="TableText"/>
              <w:jc w:val="center"/>
              <w:rPr>
                <w:i/>
              </w:rPr>
            </w:pPr>
            <w:r>
              <w:rPr>
                <w:i/>
              </w:rPr>
              <w:t>0.1</w:t>
            </w:r>
          </w:p>
        </w:tc>
      </w:tr>
      <w:tr w:rsidR="008E75AA" w:rsidRPr="00C7468D" w14:paraId="2F508744" w14:textId="77777777" w:rsidTr="00032D41">
        <w:trPr>
          <w:trHeight w:val="149"/>
        </w:trPr>
        <w:tc>
          <w:tcPr>
            <w:tcW w:w="3116" w:type="pct"/>
          </w:tcPr>
          <w:p w14:paraId="584EABEE" w14:textId="77777777" w:rsidR="008E75AA" w:rsidRPr="009F7B3A" w:rsidRDefault="008E75AA" w:rsidP="008E75AA">
            <w:pPr>
              <w:pStyle w:val="TableText"/>
              <w:rPr>
                <w:b/>
              </w:rPr>
            </w:pPr>
            <w:r w:rsidRPr="009F7B3A">
              <w:rPr>
                <w:b/>
              </w:rPr>
              <w:t>Total</w:t>
            </w:r>
          </w:p>
        </w:tc>
        <w:tc>
          <w:tcPr>
            <w:tcW w:w="1884" w:type="pct"/>
            <w:tcBorders>
              <w:right w:val="nil"/>
            </w:tcBorders>
            <w:vAlign w:val="center"/>
          </w:tcPr>
          <w:p w14:paraId="5D26A9E4" w14:textId="77777777" w:rsidR="008E75AA" w:rsidRPr="0090505A" w:rsidRDefault="008E75AA" w:rsidP="00A03B64">
            <w:pPr>
              <w:pStyle w:val="TableText"/>
              <w:jc w:val="center"/>
              <w:rPr>
                <w:b/>
              </w:rPr>
            </w:pPr>
            <w:r>
              <w:rPr>
                <w:b/>
              </w:rPr>
              <w:t>1.2</w:t>
            </w:r>
          </w:p>
        </w:tc>
      </w:tr>
    </w:tbl>
    <w:p w14:paraId="3F6203B6" w14:textId="77777777" w:rsidR="008E75AA" w:rsidRDefault="008E75AA" w:rsidP="008E75AA">
      <w:pPr>
        <w:pStyle w:val="TableSourceNotes"/>
        <w:ind w:left="709" w:hanging="709"/>
      </w:pPr>
      <w:r w:rsidRPr="008E75AA">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2E3525F3" w14:textId="77777777" w:rsidR="008E75AA" w:rsidRDefault="008E75AA" w:rsidP="008E75AA">
      <w:pPr>
        <w:pStyle w:val="TableSourceNotes"/>
        <w:ind w:left="709" w:hanging="709"/>
      </w:pPr>
      <w:r>
        <w:tab/>
        <w:t>Media figures are drawn from Table 1.</w:t>
      </w:r>
    </w:p>
    <w:p w14:paraId="20323105" w14:textId="77777777" w:rsidR="002D27A3" w:rsidRDefault="002D27A3" w:rsidP="002D27A3">
      <w:pPr>
        <w:pStyle w:val="TableText"/>
      </w:pPr>
      <w:r w:rsidRPr="00242643">
        <w:tab/>
      </w:r>
      <w:r>
        <w:t>‘—’ indicates no expenditure against this line item.</w:t>
      </w:r>
    </w:p>
    <w:p w14:paraId="408F4F6E" w14:textId="77777777" w:rsidR="002D27A3" w:rsidRDefault="002D27A3" w:rsidP="002D27A3">
      <w:pPr>
        <w:pStyle w:val="TableText"/>
      </w:pPr>
      <w:r>
        <w:tab/>
        <w:t>‘0.0’ indicates that media was placed, though less than $50,000 was spent.</w:t>
      </w:r>
    </w:p>
    <w:p w14:paraId="2B6A985C" w14:textId="77777777" w:rsidR="009F7B3A" w:rsidRDefault="009F7B3A">
      <w:pPr>
        <w:suppressAutoHyphens w:val="0"/>
        <w:spacing w:before="0" w:after="120" w:line="440" w:lineRule="atLeast"/>
      </w:pPr>
      <w:r>
        <w:br w:type="page"/>
      </w:r>
    </w:p>
    <w:p w14:paraId="3363C6F5" w14:textId="77777777" w:rsidR="009F7B3A" w:rsidRDefault="009F7B3A" w:rsidP="00A14E78">
      <w:pPr>
        <w:pStyle w:val="Heading3"/>
      </w:pPr>
      <w:r>
        <w:lastRenderedPageBreak/>
        <w:t xml:space="preserve">Department of Health: </w:t>
      </w:r>
      <w:r w:rsidRPr="00A14E78">
        <w:rPr>
          <w:i/>
        </w:rPr>
        <w:t>Health Star Rating</w:t>
      </w:r>
    </w:p>
    <w:p w14:paraId="15D46E10" w14:textId="77777777" w:rsidR="009F7B3A" w:rsidRDefault="009F7B3A" w:rsidP="00A14E78">
      <w:r w:rsidRPr="00A14E78">
        <w:rPr>
          <w:b/>
        </w:rPr>
        <w:t>Campaign commencement date:</w:t>
      </w:r>
      <w:r w:rsidR="008E75AA">
        <w:t xml:space="preserve"> </w:t>
      </w:r>
      <w:r>
        <w:t>17 April 2016</w:t>
      </w:r>
    </w:p>
    <w:p w14:paraId="118F131D" w14:textId="77777777" w:rsidR="009F7B3A" w:rsidRDefault="008E75AA" w:rsidP="00A14E78">
      <w:r>
        <w:rPr>
          <w:b/>
        </w:rPr>
        <w:t xml:space="preserve">Campaign end date: </w:t>
      </w:r>
      <w:r w:rsidR="009F7B3A">
        <w:t xml:space="preserve">5 June 2016 </w:t>
      </w:r>
    </w:p>
    <w:p w14:paraId="38DCF4F6" w14:textId="6CFAE8FE" w:rsidR="009F7B3A" w:rsidRDefault="009F7B3A" w:rsidP="00A14E78">
      <w:r w:rsidRPr="00A14E78">
        <w:rPr>
          <w:b/>
        </w:rPr>
        <w:t>Summary:</w:t>
      </w:r>
      <w:r>
        <w:t xml:space="preserve"> The Health Star Rating campaign support</w:t>
      </w:r>
      <w:r w:rsidR="00B9123C">
        <w:t>ed</w:t>
      </w:r>
      <w:r>
        <w:t xml:space="preserve"> the implementation of the Health Star Rating system, which rates the overall nutritional profile of packaged food and assigns participating products a rating from 1/2 a sta</w:t>
      </w:r>
      <w:r w:rsidR="00B9123C">
        <w:t>r to 5 stars.  The campaign aimed</w:t>
      </w:r>
      <w:r>
        <w:t xml:space="preserve"> to educate consumers about the Health Star Rating system and how it can inform purchase decisions as well as encourage industry participation.</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6383B78D" w14:textId="77777777" w:rsidTr="001C2713">
        <w:trPr>
          <w:trHeight w:val="48"/>
          <w:tblHeader/>
        </w:trPr>
        <w:tc>
          <w:tcPr>
            <w:tcW w:w="1406" w:type="pct"/>
            <w:shd w:val="clear" w:color="auto" w:fill="BDDCDF" w:themeFill="accent1"/>
            <w:vAlign w:val="center"/>
          </w:tcPr>
          <w:p w14:paraId="0FAE4867" w14:textId="77777777" w:rsidR="00BB068E" w:rsidRPr="007B13FC" w:rsidRDefault="00BB068E" w:rsidP="001C2713">
            <w:pPr>
              <w:pStyle w:val="TableText"/>
              <w:rPr>
                <w:b/>
                <w:szCs w:val="16"/>
              </w:rPr>
            </w:pPr>
            <w:r w:rsidRPr="007B13FC">
              <w:rPr>
                <w:b/>
                <w:szCs w:val="16"/>
              </w:rPr>
              <w:t>Consultants, services and other costs</w:t>
            </w:r>
          </w:p>
        </w:tc>
        <w:tc>
          <w:tcPr>
            <w:tcW w:w="860" w:type="pct"/>
            <w:shd w:val="clear" w:color="auto" w:fill="BDDCDF" w:themeFill="accent1"/>
            <w:vAlign w:val="center"/>
          </w:tcPr>
          <w:p w14:paraId="2C1C5263" w14:textId="77777777" w:rsidR="00BB068E" w:rsidRPr="007B13FC" w:rsidRDefault="00BB068E" w:rsidP="001C2713">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559177EE" w14:textId="77777777" w:rsidR="00BB068E" w:rsidRPr="007B13FC" w:rsidRDefault="00BB068E" w:rsidP="001C2713">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48B2C8BE" w14:textId="77777777" w:rsidR="00BB068E" w:rsidRPr="007B13FC" w:rsidRDefault="00BB068E" w:rsidP="001C2713">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0DCBEE5A" w14:textId="77777777" w:rsidR="00BB068E" w:rsidRPr="007B13FC" w:rsidRDefault="00BB068E" w:rsidP="00E8057C">
            <w:pPr>
              <w:pStyle w:val="TableText"/>
              <w:rPr>
                <w:b/>
                <w:szCs w:val="16"/>
              </w:rPr>
            </w:pPr>
            <w:r w:rsidRPr="007B13FC">
              <w:rPr>
                <w:b/>
                <w:szCs w:val="16"/>
              </w:rPr>
              <w:t>Supplier</w:t>
            </w:r>
          </w:p>
        </w:tc>
      </w:tr>
      <w:tr w:rsidR="008E75AA" w:rsidRPr="00C7468D" w14:paraId="4A5C2660" w14:textId="77777777" w:rsidTr="00E8057C">
        <w:trPr>
          <w:trHeight w:val="149"/>
        </w:trPr>
        <w:tc>
          <w:tcPr>
            <w:tcW w:w="1406" w:type="pct"/>
            <w:shd w:val="clear" w:color="auto" w:fill="auto"/>
            <w:vAlign w:val="center"/>
          </w:tcPr>
          <w:p w14:paraId="4F2599A7" w14:textId="77777777" w:rsidR="008E75AA" w:rsidRPr="007B13FC" w:rsidRDefault="008E75AA" w:rsidP="005168DE">
            <w:pPr>
              <w:pStyle w:val="TableText"/>
              <w:rPr>
                <w:szCs w:val="16"/>
              </w:rPr>
            </w:pPr>
            <w:r w:rsidRPr="007B13FC">
              <w:rPr>
                <w:szCs w:val="16"/>
              </w:rPr>
              <w:t>Advertising</w:t>
            </w:r>
          </w:p>
        </w:tc>
        <w:tc>
          <w:tcPr>
            <w:tcW w:w="860" w:type="pct"/>
            <w:shd w:val="clear" w:color="auto" w:fill="auto"/>
            <w:vAlign w:val="center"/>
          </w:tcPr>
          <w:p w14:paraId="7084780D" w14:textId="77777777" w:rsidR="008E75AA" w:rsidRPr="007B13FC" w:rsidRDefault="008E75AA" w:rsidP="005168DE">
            <w:pPr>
              <w:pStyle w:val="TableText"/>
              <w:jc w:val="center"/>
              <w:rPr>
                <w:szCs w:val="16"/>
              </w:rPr>
            </w:pPr>
            <w:r w:rsidRPr="007B13FC">
              <w:rPr>
                <w:szCs w:val="16"/>
              </w:rPr>
              <w:t>235</w:t>
            </w:r>
          </w:p>
        </w:tc>
        <w:tc>
          <w:tcPr>
            <w:tcW w:w="860" w:type="pct"/>
            <w:shd w:val="clear" w:color="auto" w:fill="auto"/>
            <w:vAlign w:val="center"/>
          </w:tcPr>
          <w:p w14:paraId="24FE8981" w14:textId="77777777" w:rsidR="008E75AA" w:rsidRPr="007B13FC" w:rsidRDefault="008E75AA" w:rsidP="005168DE">
            <w:pPr>
              <w:pStyle w:val="TableText"/>
              <w:jc w:val="center"/>
              <w:rPr>
                <w:szCs w:val="16"/>
              </w:rPr>
            </w:pPr>
            <w:r w:rsidRPr="007B13FC">
              <w:rPr>
                <w:szCs w:val="16"/>
              </w:rPr>
              <w:t>275</w:t>
            </w:r>
          </w:p>
        </w:tc>
        <w:tc>
          <w:tcPr>
            <w:tcW w:w="860" w:type="pct"/>
            <w:shd w:val="clear" w:color="auto" w:fill="auto"/>
            <w:vAlign w:val="center"/>
          </w:tcPr>
          <w:p w14:paraId="53EDDA3A" w14:textId="77777777" w:rsidR="008E75AA" w:rsidRPr="007B13FC" w:rsidRDefault="008E75AA" w:rsidP="007165B5">
            <w:pPr>
              <w:pStyle w:val="TableText"/>
              <w:jc w:val="center"/>
              <w:rPr>
                <w:szCs w:val="16"/>
              </w:rPr>
            </w:pPr>
            <w:r w:rsidRPr="007B13FC">
              <w:rPr>
                <w:szCs w:val="16"/>
              </w:rPr>
              <w:t>Existing Deed of Standing Offer</w:t>
            </w:r>
          </w:p>
        </w:tc>
        <w:tc>
          <w:tcPr>
            <w:tcW w:w="1014" w:type="pct"/>
            <w:shd w:val="clear" w:color="auto" w:fill="auto"/>
            <w:vAlign w:val="center"/>
          </w:tcPr>
          <w:p w14:paraId="66D9BE08" w14:textId="77777777" w:rsidR="008E75AA" w:rsidRPr="007B13FC" w:rsidRDefault="008E75AA">
            <w:pPr>
              <w:pStyle w:val="TableText"/>
              <w:rPr>
                <w:szCs w:val="16"/>
              </w:rPr>
            </w:pPr>
            <w:r w:rsidRPr="007B13FC">
              <w:rPr>
                <w:szCs w:val="16"/>
              </w:rPr>
              <w:t>303 Mullen</w:t>
            </w:r>
            <w:r w:rsidR="004D0153">
              <w:rPr>
                <w:szCs w:val="16"/>
              </w:rPr>
              <w:t xml:space="preserve"> </w:t>
            </w:r>
            <w:r w:rsidRPr="007B13FC">
              <w:rPr>
                <w:szCs w:val="16"/>
              </w:rPr>
              <w:t>Lowe</w:t>
            </w:r>
          </w:p>
        </w:tc>
      </w:tr>
      <w:tr w:rsidR="008E75AA" w:rsidRPr="00C7468D" w14:paraId="2683C3C1" w14:textId="77777777" w:rsidTr="00E8057C">
        <w:trPr>
          <w:trHeight w:val="144"/>
        </w:trPr>
        <w:tc>
          <w:tcPr>
            <w:tcW w:w="1406" w:type="pct"/>
            <w:vMerge w:val="restart"/>
            <w:shd w:val="clear" w:color="auto" w:fill="auto"/>
            <w:vAlign w:val="center"/>
          </w:tcPr>
          <w:p w14:paraId="4C39192D" w14:textId="77777777" w:rsidR="008E75AA" w:rsidRPr="007B13FC" w:rsidRDefault="008E75AA" w:rsidP="005168DE">
            <w:pPr>
              <w:pStyle w:val="TableText"/>
              <w:rPr>
                <w:szCs w:val="16"/>
              </w:rPr>
            </w:pPr>
            <w:r w:rsidRPr="007B13FC">
              <w:rPr>
                <w:szCs w:val="16"/>
              </w:rPr>
              <w:t>Market research</w:t>
            </w:r>
          </w:p>
        </w:tc>
        <w:tc>
          <w:tcPr>
            <w:tcW w:w="860" w:type="pct"/>
            <w:shd w:val="clear" w:color="auto" w:fill="auto"/>
            <w:vAlign w:val="center"/>
          </w:tcPr>
          <w:p w14:paraId="4587A731" w14:textId="77777777" w:rsidR="008E75AA" w:rsidRPr="007B13FC" w:rsidRDefault="008E75AA" w:rsidP="005168DE">
            <w:pPr>
              <w:pStyle w:val="TableText"/>
              <w:jc w:val="center"/>
              <w:rPr>
                <w:szCs w:val="16"/>
              </w:rPr>
            </w:pPr>
            <w:r w:rsidRPr="007B13FC">
              <w:rPr>
                <w:szCs w:val="16"/>
              </w:rPr>
              <w:t>47</w:t>
            </w:r>
          </w:p>
        </w:tc>
        <w:tc>
          <w:tcPr>
            <w:tcW w:w="860" w:type="pct"/>
            <w:shd w:val="clear" w:color="auto" w:fill="auto"/>
            <w:vAlign w:val="center"/>
          </w:tcPr>
          <w:p w14:paraId="0025E676" w14:textId="77777777" w:rsidR="008E75AA" w:rsidRPr="007B13FC" w:rsidRDefault="008E75AA" w:rsidP="005168DE">
            <w:pPr>
              <w:pStyle w:val="TableText"/>
              <w:jc w:val="center"/>
              <w:rPr>
                <w:szCs w:val="16"/>
              </w:rPr>
            </w:pPr>
            <w:r w:rsidRPr="007B13FC">
              <w:rPr>
                <w:szCs w:val="16"/>
              </w:rPr>
              <w:t>73</w:t>
            </w:r>
          </w:p>
        </w:tc>
        <w:tc>
          <w:tcPr>
            <w:tcW w:w="860" w:type="pct"/>
            <w:shd w:val="clear" w:color="auto" w:fill="auto"/>
            <w:vAlign w:val="center"/>
          </w:tcPr>
          <w:p w14:paraId="4906E04F" w14:textId="77777777" w:rsidR="008E75AA" w:rsidRPr="007B13FC" w:rsidRDefault="008E75AA" w:rsidP="007165B5">
            <w:pPr>
              <w:pStyle w:val="TableText"/>
              <w:jc w:val="center"/>
              <w:rPr>
                <w:szCs w:val="16"/>
              </w:rPr>
            </w:pPr>
            <w:r w:rsidRPr="007B13FC">
              <w:rPr>
                <w:szCs w:val="16"/>
              </w:rPr>
              <w:t>Existing Contract</w:t>
            </w:r>
          </w:p>
        </w:tc>
        <w:tc>
          <w:tcPr>
            <w:tcW w:w="1014" w:type="pct"/>
            <w:shd w:val="clear" w:color="auto" w:fill="auto"/>
            <w:vAlign w:val="center"/>
          </w:tcPr>
          <w:p w14:paraId="27D80D52" w14:textId="77777777" w:rsidR="008E75AA" w:rsidRPr="007B13FC" w:rsidRDefault="008E75AA">
            <w:pPr>
              <w:pStyle w:val="TableText"/>
              <w:rPr>
                <w:szCs w:val="16"/>
              </w:rPr>
            </w:pPr>
            <w:r w:rsidRPr="007B13FC">
              <w:rPr>
                <w:szCs w:val="16"/>
              </w:rPr>
              <w:t xml:space="preserve">Hall and Partners </w:t>
            </w:r>
            <w:r w:rsidR="00DF6BA9">
              <w:rPr>
                <w:szCs w:val="16"/>
              </w:rPr>
              <w:t xml:space="preserve">| </w:t>
            </w:r>
            <w:r w:rsidRPr="007B13FC">
              <w:rPr>
                <w:szCs w:val="16"/>
              </w:rPr>
              <w:t>Open Mind</w:t>
            </w:r>
          </w:p>
        </w:tc>
      </w:tr>
      <w:tr w:rsidR="008E75AA" w:rsidRPr="00C7468D" w14:paraId="5EB230B0" w14:textId="77777777" w:rsidTr="00E8057C">
        <w:trPr>
          <w:trHeight w:val="144"/>
        </w:trPr>
        <w:tc>
          <w:tcPr>
            <w:tcW w:w="1406" w:type="pct"/>
            <w:vMerge/>
            <w:shd w:val="clear" w:color="auto" w:fill="auto"/>
            <w:vAlign w:val="center"/>
          </w:tcPr>
          <w:p w14:paraId="27F98919" w14:textId="77777777" w:rsidR="008E75AA" w:rsidRPr="007B13FC" w:rsidRDefault="008E75AA">
            <w:pPr>
              <w:pStyle w:val="TableText"/>
              <w:rPr>
                <w:szCs w:val="16"/>
              </w:rPr>
            </w:pPr>
          </w:p>
        </w:tc>
        <w:tc>
          <w:tcPr>
            <w:tcW w:w="860" w:type="pct"/>
            <w:shd w:val="clear" w:color="auto" w:fill="auto"/>
            <w:vAlign w:val="center"/>
          </w:tcPr>
          <w:p w14:paraId="2B0D5096" w14:textId="77777777" w:rsidR="008E75AA" w:rsidRPr="007B13FC" w:rsidRDefault="008E75AA">
            <w:pPr>
              <w:pStyle w:val="TableText"/>
              <w:jc w:val="center"/>
              <w:rPr>
                <w:szCs w:val="16"/>
              </w:rPr>
            </w:pPr>
            <w:r w:rsidRPr="007B13FC">
              <w:rPr>
                <w:szCs w:val="16"/>
              </w:rPr>
              <w:t>20</w:t>
            </w:r>
          </w:p>
        </w:tc>
        <w:tc>
          <w:tcPr>
            <w:tcW w:w="860" w:type="pct"/>
            <w:shd w:val="clear" w:color="auto" w:fill="auto"/>
            <w:vAlign w:val="center"/>
          </w:tcPr>
          <w:p w14:paraId="38D94F6D" w14:textId="77777777" w:rsidR="008E75AA" w:rsidRPr="007B13FC" w:rsidRDefault="008E75AA">
            <w:pPr>
              <w:pStyle w:val="TableText"/>
              <w:jc w:val="center"/>
              <w:rPr>
                <w:szCs w:val="16"/>
              </w:rPr>
            </w:pPr>
            <w:r w:rsidRPr="007B13FC">
              <w:rPr>
                <w:szCs w:val="16"/>
              </w:rPr>
              <w:t>20</w:t>
            </w:r>
          </w:p>
        </w:tc>
        <w:tc>
          <w:tcPr>
            <w:tcW w:w="860" w:type="pct"/>
            <w:shd w:val="clear" w:color="auto" w:fill="auto"/>
            <w:vAlign w:val="center"/>
          </w:tcPr>
          <w:p w14:paraId="03C8E6A3" w14:textId="77777777" w:rsidR="008E75AA" w:rsidRPr="007B13FC" w:rsidRDefault="008E75AA">
            <w:pPr>
              <w:pStyle w:val="TableText"/>
              <w:jc w:val="center"/>
              <w:rPr>
                <w:szCs w:val="16"/>
              </w:rPr>
            </w:pPr>
            <w:r w:rsidRPr="007B13FC">
              <w:rPr>
                <w:szCs w:val="16"/>
              </w:rPr>
              <w:t>5</w:t>
            </w:r>
          </w:p>
        </w:tc>
        <w:tc>
          <w:tcPr>
            <w:tcW w:w="1014" w:type="pct"/>
            <w:shd w:val="clear" w:color="auto" w:fill="auto"/>
            <w:vAlign w:val="center"/>
          </w:tcPr>
          <w:p w14:paraId="4D44AD1E" w14:textId="77777777" w:rsidR="008E75AA" w:rsidRPr="007B13FC" w:rsidRDefault="008E75AA">
            <w:pPr>
              <w:pStyle w:val="TableText"/>
              <w:rPr>
                <w:szCs w:val="16"/>
              </w:rPr>
            </w:pPr>
            <w:r w:rsidRPr="007B13FC">
              <w:rPr>
                <w:szCs w:val="16"/>
              </w:rPr>
              <w:t>Pollinate Research</w:t>
            </w:r>
          </w:p>
        </w:tc>
      </w:tr>
      <w:tr w:rsidR="008E75AA" w:rsidRPr="00C7468D" w14:paraId="6EFE41BE" w14:textId="77777777" w:rsidTr="00E8057C">
        <w:trPr>
          <w:trHeight w:val="149"/>
        </w:trPr>
        <w:tc>
          <w:tcPr>
            <w:tcW w:w="1406" w:type="pct"/>
            <w:shd w:val="clear" w:color="auto" w:fill="auto"/>
            <w:vAlign w:val="center"/>
          </w:tcPr>
          <w:p w14:paraId="7502B324" w14:textId="77777777" w:rsidR="008E75AA" w:rsidRPr="007B13FC" w:rsidRDefault="008E75AA" w:rsidP="005168DE">
            <w:pPr>
              <w:pStyle w:val="TableText"/>
              <w:rPr>
                <w:szCs w:val="16"/>
              </w:rPr>
            </w:pPr>
            <w:r w:rsidRPr="007B13FC">
              <w:rPr>
                <w:szCs w:val="16"/>
              </w:rPr>
              <w:t>Public relations</w:t>
            </w:r>
          </w:p>
        </w:tc>
        <w:tc>
          <w:tcPr>
            <w:tcW w:w="860" w:type="pct"/>
            <w:shd w:val="clear" w:color="auto" w:fill="auto"/>
            <w:vAlign w:val="center"/>
          </w:tcPr>
          <w:p w14:paraId="039F58CE" w14:textId="77777777" w:rsidR="008E75AA" w:rsidRPr="007B13FC" w:rsidRDefault="008E75AA" w:rsidP="005168DE">
            <w:pPr>
              <w:pStyle w:val="TableText"/>
              <w:jc w:val="center"/>
              <w:rPr>
                <w:szCs w:val="16"/>
              </w:rPr>
            </w:pPr>
            <w:r w:rsidRPr="007B13FC">
              <w:rPr>
                <w:szCs w:val="16"/>
              </w:rPr>
              <w:t>—</w:t>
            </w:r>
          </w:p>
        </w:tc>
        <w:tc>
          <w:tcPr>
            <w:tcW w:w="860" w:type="pct"/>
            <w:shd w:val="clear" w:color="auto" w:fill="auto"/>
            <w:vAlign w:val="center"/>
          </w:tcPr>
          <w:p w14:paraId="131E7988" w14:textId="77777777" w:rsidR="008E75AA" w:rsidRPr="007B13FC" w:rsidRDefault="008E75AA" w:rsidP="005168DE">
            <w:pPr>
              <w:pStyle w:val="TableText"/>
              <w:jc w:val="center"/>
              <w:rPr>
                <w:szCs w:val="16"/>
              </w:rPr>
            </w:pPr>
            <w:r w:rsidRPr="007B13FC">
              <w:rPr>
                <w:szCs w:val="16"/>
              </w:rPr>
              <w:t>—</w:t>
            </w:r>
          </w:p>
        </w:tc>
        <w:tc>
          <w:tcPr>
            <w:tcW w:w="860" w:type="pct"/>
            <w:shd w:val="clear" w:color="auto" w:fill="auto"/>
            <w:vAlign w:val="center"/>
          </w:tcPr>
          <w:p w14:paraId="13290DB5" w14:textId="77777777" w:rsidR="008E75AA" w:rsidRPr="007B13FC" w:rsidRDefault="008E75AA" w:rsidP="007165B5">
            <w:pPr>
              <w:pStyle w:val="TableText"/>
              <w:jc w:val="center"/>
              <w:rPr>
                <w:szCs w:val="16"/>
              </w:rPr>
            </w:pPr>
            <w:r w:rsidRPr="007B13FC">
              <w:rPr>
                <w:szCs w:val="16"/>
              </w:rPr>
              <w:t>—</w:t>
            </w:r>
          </w:p>
        </w:tc>
        <w:tc>
          <w:tcPr>
            <w:tcW w:w="1014" w:type="pct"/>
            <w:shd w:val="clear" w:color="auto" w:fill="auto"/>
            <w:vAlign w:val="center"/>
          </w:tcPr>
          <w:p w14:paraId="28FF8E2E" w14:textId="77777777" w:rsidR="008E75AA" w:rsidRPr="007B13FC" w:rsidRDefault="008E75AA" w:rsidP="00E8057C">
            <w:pPr>
              <w:pStyle w:val="TableText"/>
              <w:rPr>
                <w:szCs w:val="16"/>
              </w:rPr>
            </w:pPr>
            <w:r w:rsidRPr="007B13FC">
              <w:rPr>
                <w:szCs w:val="16"/>
              </w:rPr>
              <w:t>—</w:t>
            </w:r>
          </w:p>
        </w:tc>
      </w:tr>
      <w:tr w:rsidR="008E75AA" w:rsidRPr="00C7468D" w14:paraId="26721E66" w14:textId="77777777" w:rsidTr="00E8057C">
        <w:trPr>
          <w:trHeight w:val="149"/>
        </w:trPr>
        <w:tc>
          <w:tcPr>
            <w:tcW w:w="1406" w:type="pct"/>
            <w:shd w:val="clear" w:color="auto" w:fill="auto"/>
            <w:vAlign w:val="center"/>
          </w:tcPr>
          <w:p w14:paraId="2B2CF75B" w14:textId="77777777" w:rsidR="008E75AA" w:rsidRPr="007B13FC" w:rsidRDefault="002A48CE" w:rsidP="005168DE">
            <w:pPr>
              <w:pStyle w:val="TableText"/>
              <w:rPr>
                <w:szCs w:val="16"/>
              </w:rPr>
            </w:pPr>
            <w:r>
              <w:rPr>
                <w:szCs w:val="16"/>
              </w:rPr>
              <w:t>Multicultural marketing</w:t>
            </w:r>
          </w:p>
        </w:tc>
        <w:tc>
          <w:tcPr>
            <w:tcW w:w="860" w:type="pct"/>
            <w:shd w:val="clear" w:color="auto" w:fill="auto"/>
            <w:vAlign w:val="center"/>
          </w:tcPr>
          <w:p w14:paraId="771A3619" w14:textId="77777777" w:rsidR="008E75AA" w:rsidRPr="007B13FC" w:rsidRDefault="008E75AA" w:rsidP="005168DE">
            <w:pPr>
              <w:pStyle w:val="TableText"/>
              <w:jc w:val="center"/>
              <w:rPr>
                <w:szCs w:val="16"/>
              </w:rPr>
            </w:pPr>
            <w:r w:rsidRPr="007B13FC">
              <w:rPr>
                <w:szCs w:val="16"/>
              </w:rPr>
              <w:t>—</w:t>
            </w:r>
          </w:p>
        </w:tc>
        <w:tc>
          <w:tcPr>
            <w:tcW w:w="860" w:type="pct"/>
            <w:shd w:val="clear" w:color="auto" w:fill="auto"/>
            <w:vAlign w:val="center"/>
          </w:tcPr>
          <w:p w14:paraId="439A4755" w14:textId="77777777" w:rsidR="008E75AA" w:rsidRPr="007B13FC" w:rsidRDefault="008E75AA" w:rsidP="005168DE">
            <w:pPr>
              <w:pStyle w:val="TableText"/>
              <w:jc w:val="center"/>
              <w:rPr>
                <w:szCs w:val="16"/>
              </w:rPr>
            </w:pPr>
            <w:r w:rsidRPr="007B13FC">
              <w:rPr>
                <w:szCs w:val="16"/>
              </w:rPr>
              <w:t>—</w:t>
            </w:r>
          </w:p>
        </w:tc>
        <w:tc>
          <w:tcPr>
            <w:tcW w:w="860" w:type="pct"/>
            <w:shd w:val="clear" w:color="auto" w:fill="auto"/>
            <w:vAlign w:val="center"/>
          </w:tcPr>
          <w:p w14:paraId="10AF513D" w14:textId="77777777" w:rsidR="008E75AA" w:rsidRPr="007B13FC" w:rsidRDefault="008E75AA" w:rsidP="007165B5">
            <w:pPr>
              <w:pStyle w:val="TableText"/>
              <w:jc w:val="center"/>
              <w:rPr>
                <w:szCs w:val="16"/>
              </w:rPr>
            </w:pPr>
            <w:r w:rsidRPr="007B13FC">
              <w:rPr>
                <w:szCs w:val="16"/>
              </w:rPr>
              <w:t>—</w:t>
            </w:r>
          </w:p>
        </w:tc>
        <w:tc>
          <w:tcPr>
            <w:tcW w:w="1014" w:type="pct"/>
            <w:shd w:val="clear" w:color="auto" w:fill="auto"/>
            <w:vAlign w:val="center"/>
          </w:tcPr>
          <w:p w14:paraId="30CC3DF8" w14:textId="77777777" w:rsidR="008E75AA" w:rsidRPr="007B13FC" w:rsidRDefault="008E75AA" w:rsidP="00E8057C">
            <w:pPr>
              <w:pStyle w:val="TableText"/>
              <w:rPr>
                <w:szCs w:val="16"/>
              </w:rPr>
            </w:pPr>
            <w:r w:rsidRPr="007B13FC">
              <w:rPr>
                <w:szCs w:val="16"/>
              </w:rPr>
              <w:t>—</w:t>
            </w:r>
          </w:p>
        </w:tc>
      </w:tr>
      <w:tr w:rsidR="008E75AA" w:rsidRPr="00C7468D" w14:paraId="64A463F1" w14:textId="77777777" w:rsidTr="00E8057C">
        <w:trPr>
          <w:trHeight w:val="149"/>
        </w:trPr>
        <w:tc>
          <w:tcPr>
            <w:tcW w:w="1406" w:type="pct"/>
            <w:shd w:val="clear" w:color="auto" w:fill="auto"/>
            <w:vAlign w:val="center"/>
          </w:tcPr>
          <w:p w14:paraId="0304F797" w14:textId="77777777" w:rsidR="008E75AA" w:rsidRPr="007B13FC" w:rsidRDefault="008E75AA" w:rsidP="005168DE">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709B08BC" w14:textId="77777777" w:rsidR="008E75AA" w:rsidRPr="007B13FC" w:rsidRDefault="008E75AA" w:rsidP="005168DE">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06AB0CF0" w14:textId="77777777" w:rsidR="008E75AA" w:rsidRPr="007B13FC" w:rsidRDefault="008E75AA" w:rsidP="005168DE">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6B1C084F" w14:textId="77777777" w:rsidR="008E75AA" w:rsidRPr="007B13FC" w:rsidRDefault="008E75AA" w:rsidP="007165B5">
            <w:pPr>
              <w:pStyle w:val="TableText"/>
              <w:jc w:val="center"/>
              <w:rPr>
                <w:szCs w:val="16"/>
              </w:rPr>
            </w:pPr>
            <w:r w:rsidRPr="007B13FC">
              <w:rPr>
                <w:szCs w:val="16"/>
              </w:rPr>
              <w:t>—</w:t>
            </w:r>
          </w:p>
        </w:tc>
        <w:tc>
          <w:tcPr>
            <w:tcW w:w="1014" w:type="pct"/>
            <w:tcBorders>
              <w:bottom w:val="single" w:sz="2" w:space="0" w:color="A7B4BE"/>
            </w:tcBorders>
            <w:shd w:val="clear" w:color="auto" w:fill="auto"/>
            <w:vAlign w:val="center"/>
          </w:tcPr>
          <w:p w14:paraId="2D77B696" w14:textId="77777777" w:rsidR="008E75AA" w:rsidRPr="007B13FC" w:rsidRDefault="008E75AA" w:rsidP="00E8057C">
            <w:pPr>
              <w:pStyle w:val="TableText"/>
              <w:rPr>
                <w:szCs w:val="16"/>
              </w:rPr>
            </w:pPr>
            <w:r w:rsidRPr="007B13FC">
              <w:rPr>
                <w:szCs w:val="16"/>
              </w:rPr>
              <w:t>—</w:t>
            </w:r>
          </w:p>
        </w:tc>
      </w:tr>
      <w:tr w:rsidR="008E75AA" w:rsidRPr="00C7468D" w14:paraId="6F6024E3" w14:textId="77777777" w:rsidTr="00E8057C">
        <w:trPr>
          <w:trHeight w:val="149"/>
        </w:trPr>
        <w:tc>
          <w:tcPr>
            <w:tcW w:w="1406" w:type="pct"/>
            <w:shd w:val="clear" w:color="auto" w:fill="auto"/>
            <w:vAlign w:val="center"/>
          </w:tcPr>
          <w:p w14:paraId="119B1162" w14:textId="77777777" w:rsidR="008E75AA" w:rsidRPr="007B13FC" w:rsidRDefault="008E75AA" w:rsidP="005168DE">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04F6A79C" w14:textId="77777777" w:rsidR="008E75AA" w:rsidRPr="007B13FC" w:rsidRDefault="008E75AA" w:rsidP="005168DE">
            <w:pPr>
              <w:pStyle w:val="TableText"/>
              <w:jc w:val="center"/>
              <w:rPr>
                <w:szCs w:val="16"/>
              </w:rPr>
            </w:pPr>
            <w:r w:rsidRPr="007B13FC">
              <w:rPr>
                <w:szCs w:val="16"/>
              </w:rP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88B855" w14:textId="77777777" w:rsidR="008E75AA" w:rsidRPr="007B13FC" w:rsidRDefault="008E75AA" w:rsidP="005168DE">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14523E" w14:textId="77777777" w:rsidR="008E75AA" w:rsidRPr="007B13FC" w:rsidRDefault="008E75AA" w:rsidP="007165B5">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4BA40BA9" w14:textId="77777777" w:rsidR="008E75AA" w:rsidRPr="007B13FC" w:rsidRDefault="008E75AA" w:rsidP="00E8057C">
            <w:pPr>
              <w:pStyle w:val="TableText"/>
              <w:rPr>
                <w:szCs w:val="16"/>
              </w:rPr>
            </w:pPr>
          </w:p>
        </w:tc>
      </w:tr>
      <w:tr w:rsidR="008E75AA" w:rsidRPr="00C7468D" w14:paraId="5D628AF7" w14:textId="77777777" w:rsidTr="00E8057C">
        <w:trPr>
          <w:trHeight w:val="149"/>
        </w:trPr>
        <w:tc>
          <w:tcPr>
            <w:tcW w:w="1406" w:type="pct"/>
            <w:shd w:val="clear" w:color="auto" w:fill="auto"/>
            <w:vAlign w:val="center"/>
          </w:tcPr>
          <w:p w14:paraId="56741824" w14:textId="77777777" w:rsidR="008E75AA" w:rsidRPr="007B13FC" w:rsidRDefault="008E75AA" w:rsidP="005168DE">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3ECF0AB3" w14:textId="77777777" w:rsidR="008E75AA" w:rsidRPr="007B13FC" w:rsidRDefault="008E75AA" w:rsidP="005168DE">
            <w:pPr>
              <w:pStyle w:val="TableText"/>
              <w:jc w:val="center"/>
              <w:rPr>
                <w:szCs w:val="16"/>
              </w:rPr>
            </w:pPr>
            <w:r w:rsidRPr="007B13FC">
              <w:rPr>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DA44E7" w14:textId="77777777" w:rsidR="008E75AA" w:rsidRPr="007B13FC" w:rsidRDefault="008E75AA" w:rsidP="005168DE">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921D84" w14:textId="77777777" w:rsidR="008E75AA" w:rsidRPr="007B13FC" w:rsidRDefault="008E75AA"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F835BB9" w14:textId="77777777" w:rsidR="008E75AA" w:rsidRPr="007B13FC" w:rsidRDefault="008E75AA" w:rsidP="00E8057C">
            <w:pPr>
              <w:pStyle w:val="TableText"/>
              <w:rPr>
                <w:szCs w:val="16"/>
              </w:rPr>
            </w:pPr>
          </w:p>
        </w:tc>
      </w:tr>
      <w:tr w:rsidR="008E75AA" w:rsidRPr="00C7468D" w14:paraId="19636BFF" w14:textId="77777777" w:rsidTr="00E8057C">
        <w:trPr>
          <w:trHeight w:val="149"/>
        </w:trPr>
        <w:tc>
          <w:tcPr>
            <w:tcW w:w="1406" w:type="pct"/>
            <w:shd w:val="clear" w:color="auto" w:fill="auto"/>
            <w:vAlign w:val="center"/>
          </w:tcPr>
          <w:p w14:paraId="287A1FDE" w14:textId="77777777" w:rsidR="008E75AA" w:rsidRPr="007B13FC" w:rsidRDefault="008E75AA" w:rsidP="005168DE">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70253DF8" w14:textId="77777777" w:rsidR="008E75AA" w:rsidRPr="007B13FC" w:rsidRDefault="00A857B9" w:rsidP="005168DE">
            <w:pPr>
              <w:pStyle w:val="TableText"/>
              <w:jc w:val="center"/>
              <w:rPr>
                <w:b/>
                <w:bCs/>
                <w:szCs w:val="16"/>
              </w:rPr>
            </w:pPr>
            <w:r>
              <w:rPr>
                <w:b/>
                <w:bCs/>
                <w:szCs w:val="16"/>
              </w:rPr>
              <w:t>302</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C74761" w14:textId="77777777" w:rsidR="008E75AA" w:rsidRPr="007B13FC" w:rsidRDefault="008E75AA" w:rsidP="005168DE">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0A50D7" w14:textId="77777777" w:rsidR="008E75AA" w:rsidRPr="007B13FC" w:rsidRDefault="008E75AA"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5CC4AEE" w14:textId="77777777" w:rsidR="008E75AA" w:rsidRPr="007B13FC" w:rsidRDefault="008E75AA" w:rsidP="00E8057C">
            <w:pPr>
              <w:pStyle w:val="TableText"/>
              <w:rPr>
                <w:szCs w:val="16"/>
              </w:rPr>
            </w:pPr>
          </w:p>
        </w:tc>
      </w:tr>
    </w:tbl>
    <w:p w14:paraId="1632DFD2"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7883BE9A" w14:textId="77777777" w:rsidTr="001C2713">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38C12806"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65293283"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8E75AA" w:rsidRPr="00C7468D" w14:paraId="5FD66AB1" w14:textId="77777777" w:rsidTr="00032D41">
        <w:trPr>
          <w:trHeight w:val="149"/>
        </w:trPr>
        <w:tc>
          <w:tcPr>
            <w:tcW w:w="3116" w:type="pct"/>
          </w:tcPr>
          <w:p w14:paraId="7134132D" w14:textId="77777777" w:rsidR="008E75AA" w:rsidRPr="00E02C0D" w:rsidRDefault="008E75AA" w:rsidP="008E75AA">
            <w:pPr>
              <w:pStyle w:val="TableText"/>
            </w:pPr>
            <w:r w:rsidRPr="00E02C0D">
              <w:t>Consultants, services and other</w:t>
            </w:r>
          </w:p>
        </w:tc>
        <w:tc>
          <w:tcPr>
            <w:tcW w:w="1884" w:type="pct"/>
            <w:tcBorders>
              <w:right w:val="nil"/>
            </w:tcBorders>
            <w:vAlign w:val="center"/>
          </w:tcPr>
          <w:p w14:paraId="75D0A1A7" w14:textId="77777777" w:rsidR="008E75AA" w:rsidRPr="0090505A" w:rsidRDefault="008E75AA" w:rsidP="00A03B64">
            <w:pPr>
              <w:pStyle w:val="TableText"/>
              <w:jc w:val="center"/>
            </w:pPr>
            <w:r>
              <w:t>0.3</w:t>
            </w:r>
          </w:p>
        </w:tc>
      </w:tr>
      <w:tr w:rsidR="008E75AA" w:rsidRPr="00C7468D" w14:paraId="0B4E2CB8" w14:textId="77777777" w:rsidTr="00032D41">
        <w:trPr>
          <w:trHeight w:val="149"/>
        </w:trPr>
        <w:tc>
          <w:tcPr>
            <w:tcW w:w="3116" w:type="pct"/>
          </w:tcPr>
          <w:p w14:paraId="3FC7FF36" w14:textId="77777777" w:rsidR="008E75AA" w:rsidRPr="00E02C0D" w:rsidRDefault="008E75AA" w:rsidP="008E75AA">
            <w:pPr>
              <w:pStyle w:val="TableText"/>
            </w:pPr>
            <w:r w:rsidRPr="00E02C0D">
              <w:t>Media placement</w:t>
            </w:r>
          </w:p>
        </w:tc>
        <w:tc>
          <w:tcPr>
            <w:tcW w:w="1884" w:type="pct"/>
            <w:tcBorders>
              <w:right w:val="nil"/>
            </w:tcBorders>
            <w:vAlign w:val="center"/>
          </w:tcPr>
          <w:p w14:paraId="76969E92" w14:textId="77777777" w:rsidR="008E75AA" w:rsidRPr="0090505A" w:rsidRDefault="008E75AA" w:rsidP="00A03B64">
            <w:pPr>
              <w:pStyle w:val="TableText"/>
              <w:jc w:val="center"/>
            </w:pPr>
            <w:r>
              <w:t>2.7</w:t>
            </w:r>
          </w:p>
        </w:tc>
      </w:tr>
      <w:tr w:rsidR="008E75AA" w:rsidRPr="00C7468D" w14:paraId="353691EC" w14:textId="77777777" w:rsidTr="00032D41">
        <w:trPr>
          <w:trHeight w:val="149"/>
        </w:trPr>
        <w:tc>
          <w:tcPr>
            <w:tcW w:w="3116" w:type="pct"/>
          </w:tcPr>
          <w:p w14:paraId="5116550D" w14:textId="77777777" w:rsidR="008E75AA" w:rsidRPr="009F7B3A" w:rsidRDefault="008E75AA" w:rsidP="008E75AA">
            <w:pPr>
              <w:pStyle w:val="TableText"/>
              <w:ind w:left="284"/>
              <w:rPr>
                <w:i/>
              </w:rPr>
            </w:pPr>
            <w:r w:rsidRPr="009F7B3A">
              <w:rPr>
                <w:i/>
              </w:rPr>
              <w:t>Indigenous media</w:t>
            </w:r>
          </w:p>
        </w:tc>
        <w:tc>
          <w:tcPr>
            <w:tcW w:w="1884" w:type="pct"/>
            <w:tcBorders>
              <w:right w:val="nil"/>
            </w:tcBorders>
            <w:vAlign w:val="center"/>
          </w:tcPr>
          <w:p w14:paraId="60C9B521" w14:textId="77777777" w:rsidR="008E75AA" w:rsidRPr="0090505A" w:rsidRDefault="008E75AA" w:rsidP="00A03B64">
            <w:pPr>
              <w:pStyle w:val="TableText"/>
              <w:jc w:val="center"/>
              <w:rPr>
                <w:i/>
              </w:rPr>
            </w:pPr>
            <w:r>
              <w:rPr>
                <w:i/>
              </w:rPr>
              <w:t>0.0</w:t>
            </w:r>
          </w:p>
        </w:tc>
      </w:tr>
      <w:tr w:rsidR="008E75AA" w:rsidRPr="00C7468D" w14:paraId="6144E987" w14:textId="77777777" w:rsidTr="00032D41">
        <w:trPr>
          <w:trHeight w:val="149"/>
        </w:trPr>
        <w:tc>
          <w:tcPr>
            <w:tcW w:w="3116" w:type="pct"/>
          </w:tcPr>
          <w:p w14:paraId="0988E9E6" w14:textId="77777777" w:rsidR="008E75AA" w:rsidRPr="009F7B3A" w:rsidRDefault="008E75AA" w:rsidP="008E75AA">
            <w:pPr>
              <w:pStyle w:val="TableText"/>
              <w:ind w:left="284"/>
              <w:rPr>
                <w:i/>
              </w:rPr>
            </w:pPr>
            <w:r w:rsidRPr="009F7B3A">
              <w:rPr>
                <w:i/>
              </w:rPr>
              <w:t>Ethnic media</w:t>
            </w:r>
          </w:p>
        </w:tc>
        <w:tc>
          <w:tcPr>
            <w:tcW w:w="1884" w:type="pct"/>
            <w:tcBorders>
              <w:right w:val="nil"/>
            </w:tcBorders>
            <w:vAlign w:val="center"/>
          </w:tcPr>
          <w:p w14:paraId="6481C3E4" w14:textId="77777777" w:rsidR="008E75AA" w:rsidRPr="0090505A" w:rsidRDefault="008E75AA" w:rsidP="00A03B64">
            <w:pPr>
              <w:pStyle w:val="TableText"/>
              <w:jc w:val="center"/>
              <w:rPr>
                <w:i/>
              </w:rPr>
            </w:pPr>
            <w:r>
              <w:rPr>
                <w:i/>
              </w:rPr>
              <w:t>0.2</w:t>
            </w:r>
          </w:p>
        </w:tc>
      </w:tr>
      <w:tr w:rsidR="008E75AA" w:rsidRPr="00C7468D" w14:paraId="7C3A1373" w14:textId="77777777" w:rsidTr="00032D41">
        <w:trPr>
          <w:trHeight w:val="149"/>
        </w:trPr>
        <w:tc>
          <w:tcPr>
            <w:tcW w:w="3116" w:type="pct"/>
          </w:tcPr>
          <w:p w14:paraId="2BBFC8DF" w14:textId="77777777" w:rsidR="008E75AA" w:rsidRPr="009F7B3A" w:rsidRDefault="008E75AA" w:rsidP="008E75AA">
            <w:pPr>
              <w:pStyle w:val="TableText"/>
              <w:rPr>
                <w:b/>
              </w:rPr>
            </w:pPr>
            <w:r w:rsidRPr="009F7B3A">
              <w:rPr>
                <w:b/>
              </w:rPr>
              <w:t>Total</w:t>
            </w:r>
          </w:p>
        </w:tc>
        <w:tc>
          <w:tcPr>
            <w:tcW w:w="1884" w:type="pct"/>
            <w:tcBorders>
              <w:right w:val="nil"/>
            </w:tcBorders>
            <w:vAlign w:val="center"/>
          </w:tcPr>
          <w:p w14:paraId="7789CAE8" w14:textId="77777777" w:rsidR="008E75AA" w:rsidRPr="0090505A" w:rsidRDefault="008E75AA" w:rsidP="00A03B64">
            <w:pPr>
              <w:pStyle w:val="TableText"/>
              <w:jc w:val="center"/>
              <w:rPr>
                <w:b/>
              </w:rPr>
            </w:pPr>
            <w:r>
              <w:rPr>
                <w:b/>
              </w:rPr>
              <w:t>3.0</w:t>
            </w:r>
          </w:p>
        </w:tc>
      </w:tr>
    </w:tbl>
    <w:p w14:paraId="5B0915A4" w14:textId="77777777" w:rsidR="008E75AA" w:rsidRDefault="008E75AA" w:rsidP="008E75AA">
      <w:pPr>
        <w:pStyle w:val="TableSourceNotes"/>
        <w:ind w:left="709" w:hanging="709"/>
      </w:pPr>
      <w:r w:rsidRPr="008E75AA">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06901FF4" w14:textId="77777777" w:rsidR="008E75AA" w:rsidRDefault="008E75AA" w:rsidP="008E75AA">
      <w:pPr>
        <w:pStyle w:val="TableSourceNotes"/>
        <w:ind w:left="709" w:hanging="709"/>
      </w:pPr>
      <w:r>
        <w:tab/>
        <w:t>Media figures are drawn from Table 1.</w:t>
      </w:r>
    </w:p>
    <w:p w14:paraId="6A589846" w14:textId="77777777" w:rsidR="002D27A3" w:rsidRDefault="002D27A3" w:rsidP="002D27A3">
      <w:pPr>
        <w:pStyle w:val="TableText"/>
      </w:pPr>
      <w:r w:rsidRPr="00242643">
        <w:tab/>
      </w:r>
      <w:r>
        <w:t>‘—’ indicates no expenditure against this line item.</w:t>
      </w:r>
    </w:p>
    <w:p w14:paraId="63D697BC" w14:textId="77777777" w:rsidR="002D27A3" w:rsidRDefault="002D27A3" w:rsidP="002D27A3">
      <w:pPr>
        <w:pStyle w:val="TableText"/>
      </w:pPr>
      <w:r>
        <w:tab/>
        <w:t>‘0.0’ indicates that media was placed, though less than $50,000 was spent.</w:t>
      </w:r>
    </w:p>
    <w:p w14:paraId="6C336B23" w14:textId="77777777" w:rsidR="009F7B3A" w:rsidRDefault="009F7B3A">
      <w:pPr>
        <w:suppressAutoHyphens w:val="0"/>
        <w:spacing w:before="0" w:after="120" w:line="440" w:lineRule="atLeast"/>
      </w:pPr>
      <w:r>
        <w:br w:type="page"/>
      </w:r>
    </w:p>
    <w:p w14:paraId="0BA1FD8D" w14:textId="77777777" w:rsidR="009F7B3A" w:rsidRDefault="009F7B3A" w:rsidP="00A14E78">
      <w:pPr>
        <w:pStyle w:val="Heading3"/>
      </w:pPr>
      <w:r>
        <w:lastRenderedPageBreak/>
        <w:t xml:space="preserve">Department of Health: </w:t>
      </w:r>
      <w:r w:rsidRPr="00A14E78">
        <w:rPr>
          <w:i/>
        </w:rPr>
        <w:t>National Bowel Cancer Screening</w:t>
      </w:r>
      <w:r>
        <w:t xml:space="preserve"> </w:t>
      </w:r>
    </w:p>
    <w:p w14:paraId="6088C9FC" w14:textId="77777777" w:rsidR="009F7B3A" w:rsidRDefault="009F7B3A" w:rsidP="00A14E78">
      <w:r w:rsidRPr="00A14E78">
        <w:rPr>
          <w:b/>
        </w:rPr>
        <w:t xml:space="preserve">Campaign commencement date: </w:t>
      </w:r>
      <w:r>
        <w:t>30 March 2016</w:t>
      </w:r>
    </w:p>
    <w:p w14:paraId="7AB9B87D" w14:textId="77777777" w:rsidR="009F7B3A" w:rsidRDefault="009F7B3A" w:rsidP="00A14E78">
      <w:r w:rsidRPr="00A14E78">
        <w:rPr>
          <w:b/>
        </w:rPr>
        <w:t>Campaign end date:</w:t>
      </w:r>
      <w:r w:rsidR="00032D41">
        <w:rPr>
          <w:b/>
        </w:rPr>
        <w:t xml:space="preserve"> </w:t>
      </w:r>
      <w:r>
        <w:t xml:space="preserve">29 May 2016 </w:t>
      </w:r>
    </w:p>
    <w:p w14:paraId="41E77B7C" w14:textId="5C9131FC" w:rsidR="009F7B3A" w:rsidRDefault="009F7B3A" w:rsidP="00A14E78">
      <w:r w:rsidRPr="00A14E78">
        <w:rPr>
          <w:b/>
        </w:rPr>
        <w:t>Summary:</w:t>
      </w:r>
      <w:r>
        <w:t xml:space="preserve"> The National Bowel Cancer Screening Program campaign support</w:t>
      </w:r>
      <w:r w:rsidR="00B9123C">
        <w:t>ed</w:t>
      </w:r>
      <w:r>
        <w:t xml:space="preserve"> the National Bowel Cancer Screening Program's expansion of the target age range to 50</w:t>
      </w:r>
      <w:r w:rsidR="00F12FF5">
        <w:t>–</w:t>
      </w:r>
      <w:r>
        <w:t xml:space="preserve">74 years </w:t>
      </w:r>
      <w:proofErr w:type="spellStart"/>
      <w:r>
        <w:t>olds</w:t>
      </w:r>
      <w:proofErr w:type="spellEnd"/>
      <w:r>
        <w:t xml:space="preserve"> and increasing the frequency of the screening interval to every two years by 2020.</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083D93C1" w14:textId="77777777" w:rsidTr="001C2713">
        <w:trPr>
          <w:trHeight w:val="48"/>
          <w:tblHeader/>
        </w:trPr>
        <w:tc>
          <w:tcPr>
            <w:tcW w:w="1406" w:type="pct"/>
            <w:shd w:val="clear" w:color="auto" w:fill="BDDCDF" w:themeFill="accent1"/>
            <w:vAlign w:val="center"/>
          </w:tcPr>
          <w:p w14:paraId="6879296C"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0B370B39"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59B64E44"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41E56843"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18DD98DA" w14:textId="77777777" w:rsidR="00BB068E" w:rsidRPr="007B13FC" w:rsidRDefault="00BB068E" w:rsidP="00E8057C">
            <w:pPr>
              <w:pStyle w:val="TableText"/>
              <w:rPr>
                <w:b/>
                <w:szCs w:val="16"/>
              </w:rPr>
            </w:pPr>
            <w:r w:rsidRPr="007B13FC">
              <w:rPr>
                <w:b/>
                <w:szCs w:val="16"/>
              </w:rPr>
              <w:t>Supplier</w:t>
            </w:r>
          </w:p>
        </w:tc>
      </w:tr>
      <w:tr w:rsidR="001E1D3E" w:rsidRPr="00C7468D" w14:paraId="1B753919" w14:textId="77777777" w:rsidTr="00E8057C">
        <w:trPr>
          <w:trHeight w:val="149"/>
        </w:trPr>
        <w:tc>
          <w:tcPr>
            <w:tcW w:w="1406" w:type="pct"/>
            <w:shd w:val="clear" w:color="auto" w:fill="auto"/>
            <w:vAlign w:val="center"/>
          </w:tcPr>
          <w:p w14:paraId="3D59FB33" w14:textId="77777777" w:rsidR="001E1D3E" w:rsidRPr="007B13FC" w:rsidRDefault="001E1D3E" w:rsidP="005168DE">
            <w:pPr>
              <w:pStyle w:val="TableText"/>
              <w:rPr>
                <w:szCs w:val="16"/>
              </w:rPr>
            </w:pPr>
            <w:r w:rsidRPr="007B13FC">
              <w:rPr>
                <w:szCs w:val="16"/>
              </w:rPr>
              <w:t>Advertising</w:t>
            </w:r>
          </w:p>
        </w:tc>
        <w:tc>
          <w:tcPr>
            <w:tcW w:w="860" w:type="pct"/>
            <w:shd w:val="clear" w:color="auto" w:fill="auto"/>
            <w:vAlign w:val="center"/>
          </w:tcPr>
          <w:p w14:paraId="4006B42F" w14:textId="77777777" w:rsidR="001E1D3E" w:rsidRPr="007B13FC" w:rsidRDefault="001E1D3E" w:rsidP="005168DE">
            <w:pPr>
              <w:pStyle w:val="TableText"/>
              <w:jc w:val="center"/>
              <w:rPr>
                <w:szCs w:val="16"/>
              </w:rPr>
            </w:pPr>
            <w:r w:rsidRPr="007B13FC">
              <w:rPr>
                <w:szCs w:val="16"/>
              </w:rPr>
              <w:t>11</w:t>
            </w:r>
          </w:p>
        </w:tc>
        <w:tc>
          <w:tcPr>
            <w:tcW w:w="860" w:type="pct"/>
            <w:shd w:val="clear" w:color="auto" w:fill="auto"/>
            <w:vAlign w:val="center"/>
          </w:tcPr>
          <w:p w14:paraId="5C3B550D" w14:textId="77777777" w:rsidR="001E1D3E" w:rsidRPr="007B13FC" w:rsidRDefault="001E1D3E" w:rsidP="007165B5">
            <w:pPr>
              <w:pStyle w:val="TableText"/>
              <w:jc w:val="center"/>
              <w:rPr>
                <w:szCs w:val="16"/>
              </w:rPr>
            </w:pPr>
            <w:r w:rsidRPr="007B13FC">
              <w:rPr>
                <w:szCs w:val="16"/>
              </w:rPr>
              <w:t>11</w:t>
            </w:r>
          </w:p>
        </w:tc>
        <w:tc>
          <w:tcPr>
            <w:tcW w:w="860" w:type="pct"/>
            <w:shd w:val="clear" w:color="auto" w:fill="auto"/>
            <w:vAlign w:val="center"/>
          </w:tcPr>
          <w:p w14:paraId="6B3AB5BA" w14:textId="77777777" w:rsidR="001E1D3E" w:rsidRPr="007B13FC" w:rsidRDefault="001E1D3E">
            <w:pPr>
              <w:pStyle w:val="TableText"/>
              <w:jc w:val="center"/>
              <w:rPr>
                <w:szCs w:val="16"/>
              </w:rPr>
            </w:pPr>
            <w:r w:rsidRPr="007B13FC">
              <w:rPr>
                <w:szCs w:val="16"/>
              </w:rPr>
              <w:t>Existing Deed of Standing Offer</w:t>
            </w:r>
          </w:p>
        </w:tc>
        <w:tc>
          <w:tcPr>
            <w:tcW w:w="1014" w:type="pct"/>
            <w:shd w:val="clear" w:color="auto" w:fill="auto"/>
            <w:vAlign w:val="center"/>
          </w:tcPr>
          <w:p w14:paraId="465A90E3" w14:textId="77777777" w:rsidR="001E1D3E" w:rsidRPr="007B13FC" w:rsidRDefault="001E1D3E" w:rsidP="005168DE">
            <w:pPr>
              <w:pStyle w:val="TableText"/>
              <w:rPr>
                <w:szCs w:val="16"/>
              </w:rPr>
            </w:pPr>
            <w:proofErr w:type="spellStart"/>
            <w:r w:rsidRPr="007B13FC">
              <w:rPr>
                <w:szCs w:val="16"/>
              </w:rPr>
              <w:t>U</w:t>
            </w:r>
            <w:r w:rsidR="00DA7EA4">
              <w:rPr>
                <w:szCs w:val="16"/>
              </w:rPr>
              <w:t>rsa</w:t>
            </w:r>
            <w:proofErr w:type="spellEnd"/>
            <w:r w:rsidRPr="007B13FC">
              <w:rPr>
                <w:szCs w:val="16"/>
              </w:rPr>
              <w:t xml:space="preserve"> Clemenger</w:t>
            </w:r>
          </w:p>
        </w:tc>
      </w:tr>
      <w:tr w:rsidR="00E75E8F" w:rsidRPr="00C7468D" w14:paraId="08D4CC9C" w14:textId="77777777" w:rsidTr="00E8057C">
        <w:trPr>
          <w:trHeight w:val="144"/>
        </w:trPr>
        <w:tc>
          <w:tcPr>
            <w:tcW w:w="1406" w:type="pct"/>
            <w:shd w:val="clear" w:color="auto" w:fill="auto"/>
            <w:vAlign w:val="center"/>
          </w:tcPr>
          <w:p w14:paraId="7B1C2562" w14:textId="77777777" w:rsidR="00E75E8F" w:rsidRPr="007B13FC" w:rsidRDefault="00E75E8F" w:rsidP="005168DE">
            <w:pPr>
              <w:pStyle w:val="TableText"/>
              <w:rPr>
                <w:szCs w:val="16"/>
              </w:rPr>
            </w:pPr>
            <w:r w:rsidRPr="007B13FC">
              <w:rPr>
                <w:szCs w:val="16"/>
              </w:rPr>
              <w:t>Market research</w:t>
            </w:r>
          </w:p>
        </w:tc>
        <w:tc>
          <w:tcPr>
            <w:tcW w:w="860" w:type="pct"/>
            <w:shd w:val="clear" w:color="auto" w:fill="auto"/>
            <w:vAlign w:val="center"/>
          </w:tcPr>
          <w:p w14:paraId="01D30E60" w14:textId="77777777" w:rsidR="00E75E8F" w:rsidRPr="007B13FC" w:rsidRDefault="00E75E8F" w:rsidP="005168DE">
            <w:pPr>
              <w:pStyle w:val="TableText"/>
              <w:jc w:val="center"/>
              <w:rPr>
                <w:szCs w:val="16"/>
              </w:rPr>
            </w:pPr>
            <w:r w:rsidRPr="007B13FC">
              <w:rPr>
                <w:szCs w:val="16"/>
              </w:rPr>
              <w:t>68</w:t>
            </w:r>
          </w:p>
        </w:tc>
        <w:tc>
          <w:tcPr>
            <w:tcW w:w="860" w:type="pct"/>
            <w:shd w:val="clear" w:color="auto" w:fill="auto"/>
            <w:vAlign w:val="center"/>
          </w:tcPr>
          <w:p w14:paraId="18DB3066" w14:textId="77777777" w:rsidR="00E75E8F" w:rsidRPr="007B13FC" w:rsidRDefault="00E75E8F" w:rsidP="007165B5">
            <w:pPr>
              <w:pStyle w:val="TableText"/>
              <w:jc w:val="center"/>
              <w:rPr>
                <w:szCs w:val="16"/>
              </w:rPr>
            </w:pPr>
            <w:r w:rsidRPr="007B13FC">
              <w:rPr>
                <w:szCs w:val="16"/>
              </w:rPr>
              <w:t>68</w:t>
            </w:r>
          </w:p>
        </w:tc>
        <w:tc>
          <w:tcPr>
            <w:tcW w:w="860" w:type="pct"/>
            <w:shd w:val="clear" w:color="auto" w:fill="auto"/>
            <w:vAlign w:val="center"/>
          </w:tcPr>
          <w:p w14:paraId="2BDC8363" w14:textId="77777777" w:rsidR="00E75E8F" w:rsidRPr="007B13FC" w:rsidRDefault="00E75E8F">
            <w:pPr>
              <w:pStyle w:val="TableText"/>
              <w:jc w:val="center"/>
              <w:rPr>
                <w:szCs w:val="16"/>
              </w:rPr>
            </w:pPr>
            <w:r w:rsidRPr="007B13FC">
              <w:rPr>
                <w:szCs w:val="16"/>
              </w:rPr>
              <w:t>Existing Contract</w:t>
            </w:r>
          </w:p>
        </w:tc>
        <w:tc>
          <w:tcPr>
            <w:tcW w:w="1014" w:type="pct"/>
            <w:shd w:val="clear" w:color="auto" w:fill="auto"/>
            <w:vAlign w:val="center"/>
          </w:tcPr>
          <w:p w14:paraId="45A93EA3" w14:textId="77777777" w:rsidR="00E75E8F" w:rsidRPr="007B13FC" w:rsidRDefault="00E75E8F" w:rsidP="005168DE">
            <w:pPr>
              <w:pStyle w:val="TableText"/>
              <w:rPr>
                <w:szCs w:val="16"/>
              </w:rPr>
            </w:pPr>
            <w:r>
              <w:rPr>
                <w:szCs w:val="16"/>
              </w:rPr>
              <w:t xml:space="preserve">Taylor Nelson </w:t>
            </w:r>
            <w:proofErr w:type="spellStart"/>
            <w:r>
              <w:rPr>
                <w:szCs w:val="16"/>
              </w:rPr>
              <w:t>Sofres</w:t>
            </w:r>
            <w:proofErr w:type="spellEnd"/>
          </w:p>
        </w:tc>
      </w:tr>
      <w:tr w:rsidR="00E75E8F" w:rsidRPr="00C7468D" w14:paraId="3CFFEDB0" w14:textId="77777777" w:rsidTr="00E8057C">
        <w:trPr>
          <w:trHeight w:val="144"/>
        </w:trPr>
        <w:tc>
          <w:tcPr>
            <w:tcW w:w="1406" w:type="pct"/>
            <w:shd w:val="clear" w:color="auto" w:fill="auto"/>
            <w:vAlign w:val="center"/>
          </w:tcPr>
          <w:p w14:paraId="66BA2488" w14:textId="77777777" w:rsidR="00E75E8F" w:rsidRPr="007B13FC" w:rsidRDefault="00E75E8F" w:rsidP="005168DE">
            <w:pPr>
              <w:pStyle w:val="TableText"/>
              <w:rPr>
                <w:szCs w:val="16"/>
              </w:rPr>
            </w:pPr>
            <w:r w:rsidRPr="007B13FC">
              <w:rPr>
                <w:szCs w:val="16"/>
              </w:rPr>
              <w:t>Public relations</w:t>
            </w:r>
          </w:p>
        </w:tc>
        <w:tc>
          <w:tcPr>
            <w:tcW w:w="860" w:type="pct"/>
            <w:shd w:val="clear" w:color="auto" w:fill="auto"/>
            <w:vAlign w:val="center"/>
          </w:tcPr>
          <w:p w14:paraId="0E186787" w14:textId="77777777" w:rsidR="00E75E8F" w:rsidRPr="007B13FC" w:rsidRDefault="00E75E8F" w:rsidP="005168DE">
            <w:pPr>
              <w:pStyle w:val="TableText"/>
              <w:jc w:val="center"/>
              <w:rPr>
                <w:szCs w:val="16"/>
              </w:rPr>
            </w:pPr>
            <w:r w:rsidRPr="007B13FC">
              <w:rPr>
                <w:szCs w:val="16"/>
              </w:rPr>
              <w:t>—</w:t>
            </w:r>
          </w:p>
        </w:tc>
        <w:tc>
          <w:tcPr>
            <w:tcW w:w="860" w:type="pct"/>
            <w:shd w:val="clear" w:color="auto" w:fill="auto"/>
            <w:vAlign w:val="center"/>
          </w:tcPr>
          <w:p w14:paraId="59484BA8" w14:textId="77777777" w:rsidR="00E75E8F" w:rsidRPr="007B13FC" w:rsidRDefault="00E75E8F" w:rsidP="007165B5">
            <w:pPr>
              <w:pStyle w:val="TableText"/>
              <w:jc w:val="center"/>
              <w:rPr>
                <w:szCs w:val="16"/>
              </w:rPr>
            </w:pPr>
            <w:r w:rsidRPr="007B13FC">
              <w:rPr>
                <w:szCs w:val="16"/>
              </w:rPr>
              <w:t>—</w:t>
            </w:r>
          </w:p>
        </w:tc>
        <w:tc>
          <w:tcPr>
            <w:tcW w:w="860" w:type="pct"/>
            <w:shd w:val="clear" w:color="auto" w:fill="auto"/>
            <w:vAlign w:val="center"/>
          </w:tcPr>
          <w:p w14:paraId="458B4CEA" w14:textId="77777777" w:rsidR="00E75E8F" w:rsidRPr="007B13FC" w:rsidRDefault="00E75E8F">
            <w:pPr>
              <w:pStyle w:val="TableText"/>
              <w:jc w:val="center"/>
              <w:rPr>
                <w:szCs w:val="16"/>
              </w:rPr>
            </w:pPr>
            <w:r w:rsidRPr="007B13FC">
              <w:rPr>
                <w:szCs w:val="16"/>
              </w:rPr>
              <w:t>—</w:t>
            </w:r>
          </w:p>
        </w:tc>
        <w:tc>
          <w:tcPr>
            <w:tcW w:w="1014" w:type="pct"/>
            <w:shd w:val="clear" w:color="auto" w:fill="auto"/>
            <w:vAlign w:val="center"/>
          </w:tcPr>
          <w:p w14:paraId="0C128188" w14:textId="77777777" w:rsidR="00E75E8F" w:rsidRPr="007B13FC" w:rsidRDefault="00E75E8F" w:rsidP="00E8057C">
            <w:pPr>
              <w:pStyle w:val="TableText"/>
              <w:rPr>
                <w:szCs w:val="16"/>
              </w:rPr>
            </w:pPr>
            <w:r w:rsidRPr="007B13FC">
              <w:rPr>
                <w:szCs w:val="16"/>
              </w:rPr>
              <w:t>—</w:t>
            </w:r>
          </w:p>
        </w:tc>
      </w:tr>
      <w:tr w:rsidR="00E75E8F" w:rsidRPr="00C7468D" w14:paraId="6B393EAA" w14:textId="77777777" w:rsidTr="00E8057C">
        <w:trPr>
          <w:trHeight w:val="149"/>
        </w:trPr>
        <w:tc>
          <w:tcPr>
            <w:tcW w:w="1406" w:type="pct"/>
            <w:shd w:val="clear" w:color="auto" w:fill="auto"/>
            <w:vAlign w:val="center"/>
          </w:tcPr>
          <w:p w14:paraId="414E4404" w14:textId="77777777" w:rsidR="00E75E8F" w:rsidRPr="007B13FC" w:rsidRDefault="00E75E8F" w:rsidP="005168DE">
            <w:pPr>
              <w:pStyle w:val="TableText"/>
              <w:rPr>
                <w:szCs w:val="16"/>
              </w:rPr>
            </w:pPr>
            <w:r>
              <w:rPr>
                <w:szCs w:val="16"/>
              </w:rPr>
              <w:t>Multicultural marketing</w:t>
            </w:r>
          </w:p>
        </w:tc>
        <w:tc>
          <w:tcPr>
            <w:tcW w:w="860" w:type="pct"/>
            <w:shd w:val="clear" w:color="auto" w:fill="auto"/>
            <w:vAlign w:val="center"/>
          </w:tcPr>
          <w:p w14:paraId="72942770" w14:textId="77777777" w:rsidR="00E75E8F" w:rsidRPr="007B13FC" w:rsidRDefault="00E75E8F" w:rsidP="005168DE">
            <w:pPr>
              <w:pStyle w:val="TableText"/>
              <w:jc w:val="center"/>
              <w:rPr>
                <w:szCs w:val="16"/>
              </w:rPr>
            </w:pPr>
            <w:r w:rsidRPr="007B13FC">
              <w:rPr>
                <w:szCs w:val="16"/>
              </w:rPr>
              <w:t>59</w:t>
            </w:r>
          </w:p>
        </w:tc>
        <w:tc>
          <w:tcPr>
            <w:tcW w:w="860" w:type="pct"/>
            <w:shd w:val="clear" w:color="auto" w:fill="auto"/>
            <w:vAlign w:val="center"/>
          </w:tcPr>
          <w:p w14:paraId="38B9F9A9" w14:textId="77777777" w:rsidR="00E75E8F" w:rsidRPr="007B13FC" w:rsidRDefault="00E75E8F" w:rsidP="007165B5">
            <w:pPr>
              <w:pStyle w:val="TableText"/>
              <w:jc w:val="center"/>
              <w:rPr>
                <w:szCs w:val="16"/>
              </w:rPr>
            </w:pPr>
            <w:r w:rsidRPr="007B13FC">
              <w:rPr>
                <w:szCs w:val="16"/>
              </w:rPr>
              <w:t>60</w:t>
            </w:r>
          </w:p>
        </w:tc>
        <w:tc>
          <w:tcPr>
            <w:tcW w:w="860" w:type="pct"/>
            <w:shd w:val="clear" w:color="auto" w:fill="auto"/>
            <w:vAlign w:val="center"/>
          </w:tcPr>
          <w:p w14:paraId="51AB998B" w14:textId="77777777" w:rsidR="00E75E8F" w:rsidRPr="007B13FC" w:rsidRDefault="00E75E8F">
            <w:pPr>
              <w:pStyle w:val="TableText"/>
              <w:jc w:val="center"/>
              <w:rPr>
                <w:szCs w:val="16"/>
              </w:rPr>
            </w:pPr>
            <w:r w:rsidRPr="007B13FC">
              <w:rPr>
                <w:szCs w:val="16"/>
              </w:rPr>
              <w:t>Existing Deed of Standing Offer</w:t>
            </w:r>
          </w:p>
        </w:tc>
        <w:tc>
          <w:tcPr>
            <w:tcW w:w="1014" w:type="pct"/>
            <w:shd w:val="clear" w:color="auto" w:fill="auto"/>
            <w:vAlign w:val="center"/>
          </w:tcPr>
          <w:p w14:paraId="3F2E3879" w14:textId="77777777" w:rsidR="00E75E8F" w:rsidRPr="007B13FC" w:rsidRDefault="00E75E8F" w:rsidP="005168DE">
            <w:pPr>
              <w:pStyle w:val="TableText"/>
              <w:rPr>
                <w:szCs w:val="16"/>
              </w:rPr>
            </w:pPr>
            <w:proofErr w:type="spellStart"/>
            <w:r w:rsidRPr="007B13FC">
              <w:rPr>
                <w:szCs w:val="16"/>
              </w:rPr>
              <w:t>Etcom</w:t>
            </w:r>
            <w:proofErr w:type="spellEnd"/>
          </w:p>
        </w:tc>
      </w:tr>
      <w:tr w:rsidR="00E75E8F" w:rsidRPr="00C7468D" w14:paraId="3CA24B9C" w14:textId="77777777" w:rsidTr="00E8057C">
        <w:trPr>
          <w:trHeight w:val="149"/>
        </w:trPr>
        <w:tc>
          <w:tcPr>
            <w:tcW w:w="1406" w:type="pct"/>
            <w:shd w:val="clear" w:color="auto" w:fill="auto"/>
            <w:vAlign w:val="center"/>
          </w:tcPr>
          <w:p w14:paraId="0E25EF41" w14:textId="77777777" w:rsidR="00E75E8F" w:rsidRPr="007B13FC" w:rsidRDefault="00E75E8F" w:rsidP="005168DE">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60584EE1" w14:textId="77777777" w:rsidR="00E75E8F" w:rsidRPr="007B13FC" w:rsidRDefault="00E75E8F" w:rsidP="005168DE">
            <w:pPr>
              <w:pStyle w:val="TableText"/>
              <w:jc w:val="center"/>
              <w:rPr>
                <w:szCs w:val="16"/>
              </w:rPr>
            </w:pPr>
            <w:r w:rsidRPr="007B13FC">
              <w:rPr>
                <w:szCs w:val="16"/>
              </w:rPr>
              <w:t>60</w:t>
            </w:r>
          </w:p>
        </w:tc>
        <w:tc>
          <w:tcPr>
            <w:tcW w:w="860" w:type="pct"/>
            <w:tcBorders>
              <w:bottom w:val="single" w:sz="2" w:space="0" w:color="A7B4BE"/>
            </w:tcBorders>
            <w:shd w:val="clear" w:color="auto" w:fill="auto"/>
            <w:vAlign w:val="center"/>
          </w:tcPr>
          <w:p w14:paraId="36D6E568" w14:textId="77777777" w:rsidR="00E75E8F" w:rsidRPr="007B13FC" w:rsidRDefault="00E75E8F" w:rsidP="007165B5">
            <w:pPr>
              <w:pStyle w:val="TableText"/>
              <w:jc w:val="center"/>
              <w:rPr>
                <w:szCs w:val="16"/>
              </w:rPr>
            </w:pPr>
            <w:r w:rsidRPr="007B13FC">
              <w:rPr>
                <w:szCs w:val="16"/>
              </w:rPr>
              <w:t>60</w:t>
            </w:r>
          </w:p>
        </w:tc>
        <w:tc>
          <w:tcPr>
            <w:tcW w:w="860" w:type="pct"/>
            <w:tcBorders>
              <w:bottom w:val="single" w:sz="2" w:space="0" w:color="A7B4BE"/>
            </w:tcBorders>
            <w:shd w:val="clear" w:color="auto" w:fill="auto"/>
            <w:vAlign w:val="center"/>
          </w:tcPr>
          <w:p w14:paraId="6D2B8E2F" w14:textId="77777777" w:rsidR="00E75E8F" w:rsidRPr="007B13FC" w:rsidRDefault="00E75E8F">
            <w:pPr>
              <w:pStyle w:val="TableText"/>
              <w:jc w:val="center"/>
              <w:rPr>
                <w:szCs w:val="16"/>
              </w:rPr>
            </w:pPr>
            <w:r w:rsidRPr="007B13FC">
              <w:rPr>
                <w:szCs w:val="16"/>
              </w:rPr>
              <w:t>Existing Deed of Standing Offer</w:t>
            </w:r>
          </w:p>
        </w:tc>
        <w:tc>
          <w:tcPr>
            <w:tcW w:w="1014" w:type="pct"/>
            <w:tcBorders>
              <w:bottom w:val="single" w:sz="2" w:space="0" w:color="A7B4BE"/>
            </w:tcBorders>
            <w:shd w:val="clear" w:color="auto" w:fill="auto"/>
            <w:vAlign w:val="center"/>
          </w:tcPr>
          <w:p w14:paraId="3AFAA540" w14:textId="77777777" w:rsidR="00E75E8F" w:rsidRPr="007B13FC" w:rsidRDefault="00E75E8F" w:rsidP="005168DE">
            <w:pPr>
              <w:pStyle w:val="TableText"/>
              <w:rPr>
                <w:szCs w:val="16"/>
              </w:rPr>
            </w:pPr>
            <w:proofErr w:type="spellStart"/>
            <w:r w:rsidRPr="007B13FC">
              <w:rPr>
                <w:szCs w:val="16"/>
              </w:rPr>
              <w:t>Gilimbaa</w:t>
            </w:r>
            <w:proofErr w:type="spellEnd"/>
          </w:p>
        </w:tc>
      </w:tr>
      <w:tr w:rsidR="00E75E8F" w:rsidRPr="00C7468D" w14:paraId="1505FE07" w14:textId="77777777" w:rsidTr="00E8057C">
        <w:trPr>
          <w:trHeight w:val="149"/>
        </w:trPr>
        <w:tc>
          <w:tcPr>
            <w:tcW w:w="1406" w:type="pct"/>
            <w:shd w:val="clear" w:color="auto" w:fill="auto"/>
            <w:vAlign w:val="center"/>
          </w:tcPr>
          <w:p w14:paraId="393B84D3" w14:textId="77777777" w:rsidR="00E75E8F" w:rsidRPr="007B13FC" w:rsidRDefault="00E75E8F" w:rsidP="005168DE">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3B6374BC" w14:textId="77777777" w:rsidR="00E75E8F" w:rsidRPr="007B13FC" w:rsidRDefault="00E75E8F" w:rsidP="005168DE">
            <w:pPr>
              <w:pStyle w:val="TableText"/>
              <w:jc w:val="center"/>
              <w:rPr>
                <w:szCs w:val="16"/>
              </w:rPr>
            </w:pPr>
            <w:r w:rsidRPr="007B13FC">
              <w:rPr>
                <w:szCs w:val="16"/>
              </w:rPr>
              <w:t>3</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822137" w14:textId="77777777" w:rsidR="00E75E8F" w:rsidRPr="007B13FC" w:rsidRDefault="00E75E8F" w:rsidP="007165B5">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4141C7" w14:textId="77777777" w:rsidR="00E75E8F" w:rsidRPr="007B13FC" w:rsidRDefault="00E75E8F">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6A854070" w14:textId="77777777" w:rsidR="00E75E8F" w:rsidRPr="007B13FC" w:rsidRDefault="00E75E8F" w:rsidP="00E8057C">
            <w:pPr>
              <w:pStyle w:val="TableText"/>
              <w:rPr>
                <w:szCs w:val="16"/>
              </w:rPr>
            </w:pPr>
          </w:p>
        </w:tc>
      </w:tr>
      <w:tr w:rsidR="00E75E8F" w:rsidRPr="00C7468D" w14:paraId="269CBA02" w14:textId="77777777" w:rsidTr="00E8057C">
        <w:trPr>
          <w:trHeight w:val="149"/>
        </w:trPr>
        <w:tc>
          <w:tcPr>
            <w:tcW w:w="1406" w:type="pct"/>
            <w:shd w:val="clear" w:color="auto" w:fill="auto"/>
            <w:vAlign w:val="center"/>
          </w:tcPr>
          <w:p w14:paraId="21EF1741" w14:textId="77777777" w:rsidR="00E75E8F" w:rsidRPr="007B13FC" w:rsidRDefault="00E75E8F" w:rsidP="005168DE">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6C5BE1BE" w14:textId="77777777" w:rsidR="00E75E8F" w:rsidRPr="007B13FC" w:rsidRDefault="00E75E8F" w:rsidP="005168DE">
            <w:pPr>
              <w:pStyle w:val="TableText"/>
              <w:jc w:val="center"/>
              <w:rPr>
                <w:szCs w:val="16"/>
              </w:rPr>
            </w:pPr>
            <w:r w:rsidRPr="007B13FC">
              <w:rPr>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F01AA8" w14:textId="77777777" w:rsidR="00E75E8F" w:rsidRPr="007B13FC" w:rsidRDefault="00E75E8F"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3B5068" w14:textId="77777777" w:rsidR="00E75E8F" w:rsidRPr="007B13FC" w:rsidRDefault="00E75E8F">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F889A85" w14:textId="77777777" w:rsidR="00E75E8F" w:rsidRPr="007B13FC" w:rsidRDefault="00E75E8F" w:rsidP="00E8057C">
            <w:pPr>
              <w:pStyle w:val="TableText"/>
              <w:rPr>
                <w:szCs w:val="16"/>
              </w:rPr>
            </w:pPr>
          </w:p>
        </w:tc>
      </w:tr>
      <w:tr w:rsidR="00E75E8F" w:rsidRPr="00C7468D" w14:paraId="690035D7" w14:textId="77777777" w:rsidTr="00E8057C">
        <w:trPr>
          <w:trHeight w:val="149"/>
        </w:trPr>
        <w:tc>
          <w:tcPr>
            <w:tcW w:w="1406" w:type="pct"/>
            <w:shd w:val="clear" w:color="auto" w:fill="auto"/>
            <w:vAlign w:val="center"/>
          </w:tcPr>
          <w:p w14:paraId="6598A276" w14:textId="77777777" w:rsidR="00E75E8F" w:rsidRPr="007B13FC" w:rsidRDefault="00E75E8F" w:rsidP="005168DE">
            <w:pPr>
              <w:pStyle w:val="TableText"/>
              <w:rPr>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2B9D6A80" w14:textId="77777777" w:rsidR="00E75E8F" w:rsidRPr="007B13FC" w:rsidRDefault="00E75E8F" w:rsidP="005168DE">
            <w:pPr>
              <w:pStyle w:val="TableText"/>
              <w:jc w:val="center"/>
              <w:rPr>
                <w:szCs w:val="16"/>
              </w:rPr>
            </w:pPr>
            <w:r>
              <w:rPr>
                <w:b/>
                <w:bCs/>
                <w:szCs w:val="16"/>
              </w:rPr>
              <w:t>201</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0B7DFA" w14:textId="77777777" w:rsidR="00E75E8F" w:rsidRPr="007B13FC" w:rsidRDefault="00E75E8F"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ECB29E" w14:textId="77777777" w:rsidR="00E75E8F" w:rsidRPr="007B13FC" w:rsidRDefault="00E75E8F">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38D2639" w14:textId="77777777" w:rsidR="00E75E8F" w:rsidRPr="007B13FC" w:rsidRDefault="00E75E8F" w:rsidP="00E8057C">
            <w:pPr>
              <w:pStyle w:val="TableText"/>
              <w:rPr>
                <w:szCs w:val="16"/>
              </w:rPr>
            </w:pPr>
          </w:p>
        </w:tc>
      </w:tr>
    </w:tbl>
    <w:p w14:paraId="481E70D7"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48F8EB3B" w14:textId="77777777" w:rsidTr="001C2713">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52DBCBFC"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552D6141"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1E1D3E" w:rsidRPr="00C7468D" w14:paraId="1F3F3F82" w14:textId="77777777" w:rsidTr="007E6DB9">
        <w:trPr>
          <w:trHeight w:val="149"/>
        </w:trPr>
        <w:tc>
          <w:tcPr>
            <w:tcW w:w="3116" w:type="pct"/>
          </w:tcPr>
          <w:p w14:paraId="10651080" w14:textId="77777777" w:rsidR="001E1D3E" w:rsidRPr="00E02C0D" w:rsidRDefault="001E1D3E" w:rsidP="001E1D3E">
            <w:pPr>
              <w:pStyle w:val="TableText"/>
            </w:pPr>
            <w:r w:rsidRPr="00E02C0D">
              <w:t>Consultants, services and other</w:t>
            </w:r>
          </w:p>
        </w:tc>
        <w:tc>
          <w:tcPr>
            <w:tcW w:w="1884" w:type="pct"/>
            <w:tcBorders>
              <w:right w:val="nil"/>
            </w:tcBorders>
            <w:vAlign w:val="center"/>
          </w:tcPr>
          <w:p w14:paraId="1036BEB7" w14:textId="77777777" w:rsidR="001E1D3E" w:rsidRPr="002A2ECC" w:rsidRDefault="001E1D3E" w:rsidP="00A03B64">
            <w:pPr>
              <w:pStyle w:val="TableText"/>
              <w:jc w:val="center"/>
            </w:pPr>
            <w:r>
              <w:t>0.2</w:t>
            </w:r>
          </w:p>
        </w:tc>
      </w:tr>
      <w:tr w:rsidR="001E1D3E" w:rsidRPr="00C7468D" w14:paraId="71A63687" w14:textId="77777777" w:rsidTr="007E6DB9">
        <w:trPr>
          <w:trHeight w:val="149"/>
        </w:trPr>
        <w:tc>
          <w:tcPr>
            <w:tcW w:w="3116" w:type="pct"/>
          </w:tcPr>
          <w:p w14:paraId="58742D93" w14:textId="77777777" w:rsidR="001E1D3E" w:rsidRPr="00E02C0D" w:rsidRDefault="001E1D3E" w:rsidP="001E1D3E">
            <w:pPr>
              <w:pStyle w:val="TableText"/>
            </w:pPr>
            <w:r w:rsidRPr="00E02C0D">
              <w:t>Media placement</w:t>
            </w:r>
          </w:p>
        </w:tc>
        <w:tc>
          <w:tcPr>
            <w:tcW w:w="1884" w:type="pct"/>
            <w:tcBorders>
              <w:right w:val="nil"/>
            </w:tcBorders>
            <w:vAlign w:val="center"/>
          </w:tcPr>
          <w:p w14:paraId="7C0547F3" w14:textId="77777777" w:rsidR="001E1D3E" w:rsidRPr="002A2ECC" w:rsidRDefault="001E1D3E" w:rsidP="00A03B64">
            <w:pPr>
              <w:pStyle w:val="TableText"/>
              <w:jc w:val="center"/>
            </w:pPr>
            <w:r>
              <w:t>1.7</w:t>
            </w:r>
          </w:p>
        </w:tc>
      </w:tr>
      <w:tr w:rsidR="001E1D3E" w:rsidRPr="00C7468D" w14:paraId="5D0B0B9A" w14:textId="77777777" w:rsidTr="007E6DB9">
        <w:trPr>
          <w:trHeight w:val="149"/>
        </w:trPr>
        <w:tc>
          <w:tcPr>
            <w:tcW w:w="3116" w:type="pct"/>
          </w:tcPr>
          <w:p w14:paraId="1086BF9F" w14:textId="77777777" w:rsidR="001E1D3E" w:rsidRPr="009F7B3A" w:rsidRDefault="001E1D3E" w:rsidP="001E1D3E">
            <w:pPr>
              <w:pStyle w:val="TableText"/>
              <w:ind w:left="284"/>
              <w:rPr>
                <w:i/>
              </w:rPr>
            </w:pPr>
            <w:r w:rsidRPr="009F7B3A">
              <w:rPr>
                <w:i/>
              </w:rPr>
              <w:t>Indigenous media</w:t>
            </w:r>
          </w:p>
        </w:tc>
        <w:tc>
          <w:tcPr>
            <w:tcW w:w="1884" w:type="pct"/>
            <w:tcBorders>
              <w:right w:val="nil"/>
            </w:tcBorders>
            <w:vAlign w:val="center"/>
          </w:tcPr>
          <w:p w14:paraId="1C7203DE" w14:textId="77777777" w:rsidR="001E1D3E" w:rsidRPr="002A2ECC" w:rsidRDefault="001E1D3E" w:rsidP="00A03B64">
            <w:pPr>
              <w:pStyle w:val="TableText"/>
              <w:jc w:val="center"/>
              <w:rPr>
                <w:i/>
              </w:rPr>
            </w:pPr>
            <w:r>
              <w:rPr>
                <w:i/>
              </w:rPr>
              <w:t>0.1</w:t>
            </w:r>
          </w:p>
        </w:tc>
      </w:tr>
      <w:tr w:rsidR="001E1D3E" w:rsidRPr="00C7468D" w14:paraId="2792CDB2" w14:textId="77777777" w:rsidTr="007E6DB9">
        <w:trPr>
          <w:trHeight w:val="149"/>
        </w:trPr>
        <w:tc>
          <w:tcPr>
            <w:tcW w:w="3116" w:type="pct"/>
          </w:tcPr>
          <w:p w14:paraId="0BC8F661" w14:textId="77777777" w:rsidR="001E1D3E" w:rsidRPr="009F7B3A" w:rsidRDefault="001E1D3E" w:rsidP="001E1D3E">
            <w:pPr>
              <w:pStyle w:val="TableText"/>
              <w:ind w:left="284"/>
              <w:rPr>
                <w:i/>
              </w:rPr>
            </w:pPr>
            <w:r w:rsidRPr="009F7B3A">
              <w:rPr>
                <w:i/>
              </w:rPr>
              <w:t>Ethnic media</w:t>
            </w:r>
          </w:p>
        </w:tc>
        <w:tc>
          <w:tcPr>
            <w:tcW w:w="1884" w:type="pct"/>
            <w:tcBorders>
              <w:right w:val="nil"/>
            </w:tcBorders>
            <w:vAlign w:val="center"/>
          </w:tcPr>
          <w:p w14:paraId="37A09C23" w14:textId="77777777" w:rsidR="001E1D3E" w:rsidRPr="002A2ECC" w:rsidRDefault="001E1D3E" w:rsidP="00A03B64">
            <w:pPr>
              <w:pStyle w:val="TableText"/>
              <w:jc w:val="center"/>
              <w:rPr>
                <w:i/>
              </w:rPr>
            </w:pPr>
            <w:r>
              <w:rPr>
                <w:i/>
              </w:rPr>
              <w:t>0.1</w:t>
            </w:r>
          </w:p>
        </w:tc>
      </w:tr>
      <w:tr w:rsidR="001E1D3E" w:rsidRPr="00C7468D" w14:paraId="01023B1E" w14:textId="77777777" w:rsidTr="007E6DB9">
        <w:trPr>
          <w:trHeight w:val="149"/>
        </w:trPr>
        <w:tc>
          <w:tcPr>
            <w:tcW w:w="3116" w:type="pct"/>
          </w:tcPr>
          <w:p w14:paraId="45E9FD7B" w14:textId="77777777" w:rsidR="001E1D3E" w:rsidRPr="009F7B3A" w:rsidRDefault="001E1D3E" w:rsidP="001E1D3E">
            <w:pPr>
              <w:pStyle w:val="TableText"/>
              <w:rPr>
                <w:b/>
              </w:rPr>
            </w:pPr>
            <w:r w:rsidRPr="009F7B3A">
              <w:rPr>
                <w:b/>
              </w:rPr>
              <w:t>Total</w:t>
            </w:r>
          </w:p>
        </w:tc>
        <w:tc>
          <w:tcPr>
            <w:tcW w:w="1884" w:type="pct"/>
            <w:tcBorders>
              <w:right w:val="nil"/>
            </w:tcBorders>
            <w:vAlign w:val="center"/>
          </w:tcPr>
          <w:p w14:paraId="3CAE2D07" w14:textId="77777777" w:rsidR="001E1D3E" w:rsidRPr="002A2ECC" w:rsidRDefault="00165662" w:rsidP="00A03B64">
            <w:pPr>
              <w:pStyle w:val="TableText"/>
              <w:jc w:val="center"/>
              <w:rPr>
                <w:b/>
              </w:rPr>
            </w:pPr>
            <w:r>
              <w:rPr>
                <w:b/>
              </w:rPr>
              <w:t>1.9</w:t>
            </w:r>
          </w:p>
        </w:tc>
      </w:tr>
    </w:tbl>
    <w:p w14:paraId="4DA28BA5" w14:textId="77777777" w:rsidR="001E1D3E" w:rsidRDefault="001E1D3E" w:rsidP="001E1D3E">
      <w:pPr>
        <w:pStyle w:val="TableSourceNotes"/>
        <w:ind w:left="709" w:hanging="709"/>
      </w:pPr>
      <w:r w:rsidRPr="001E1D3E">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6FD4170D" w14:textId="77777777" w:rsidR="001E1D3E" w:rsidRDefault="001E1D3E" w:rsidP="001E1D3E">
      <w:pPr>
        <w:pStyle w:val="TableSourceNotes"/>
        <w:ind w:left="709" w:hanging="709"/>
      </w:pPr>
      <w:r>
        <w:tab/>
        <w:t>Media figures are drawn from Table 1.</w:t>
      </w:r>
    </w:p>
    <w:p w14:paraId="500CD3CC" w14:textId="77777777" w:rsidR="002D27A3" w:rsidRDefault="002D27A3" w:rsidP="002D27A3">
      <w:pPr>
        <w:pStyle w:val="TableText"/>
      </w:pPr>
      <w:r w:rsidRPr="00242643">
        <w:tab/>
      </w:r>
      <w:r>
        <w:t>‘—’ indicates no expenditure against this line item.</w:t>
      </w:r>
    </w:p>
    <w:p w14:paraId="172610B4" w14:textId="77777777" w:rsidR="002D27A3" w:rsidRDefault="002D27A3" w:rsidP="002D27A3">
      <w:pPr>
        <w:pStyle w:val="TableText"/>
      </w:pPr>
      <w:r>
        <w:tab/>
        <w:t>‘0.0’ indicates that media was placed, though less than $50,000 was spent.</w:t>
      </w:r>
    </w:p>
    <w:p w14:paraId="32E8FE56" w14:textId="77777777" w:rsidR="009F7B3A" w:rsidRDefault="009F7B3A">
      <w:pPr>
        <w:suppressAutoHyphens w:val="0"/>
        <w:spacing w:before="0" w:after="120" w:line="440" w:lineRule="atLeast"/>
      </w:pPr>
      <w:r>
        <w:br w:type="page"/>
      </w:r>
    </w:p>
    <w:p w14:paraId="2F71FF09" w14:textId="65CEEEBA" w:rsidR="009F7B3A" w:rsidRDefault="009F7B3A" w:rsidP="00A14E78">
      <w:pPr>
        <w:pStyle w:val="Heading3"/>
      </w:pPr>
      <w:r>
        <w:lastRenderedPageBreak/>
        <w:t xml:space="preserve">Department of Health: </w:t>
      </w:r>
      <w:r w:rsidRPr="00A14E78">
        <w:rPr>
          <w:i/>
        </w:rPr>
        <w:t xml:space="preserve">National Drugs – </w:t>
      </w:r>
      <w:r w:rsidR="00F12FF5" w:rsidRPr="00A14E78">
        <w:rPr>
          <w:i/>
        </w:rPr>
        <w:t>I</w:t>
      </w:r>
      <w:r w:rsidR="00F12FF5">
        <w:rPr>
          <w:i/>
        </w:rPr>
        <w:t>ce</w:t>
      </w:r>
    </w:p>
    <w:p w14:paraId="4351D549" w14:textId="77777777" w:rsidR="009F7B3A" w:rsidRDefault="009F7B3A" w:rsidP="00A14E78">
      <w:r w:rsidRPr="00A14E78">
        <w:rPr>
          <w:b/>
        </w:rPr>
        <w:t>Campaign commencement date:</w:t>
      </w:r>
      <w:r w:rsidR="001E1D3E">
        <w:t xml:space="preserve"> </w:t>
      </w:r>
      <w:r>
        <w:t xml:space="preserve">30 August </w:t>
      </w:r>
      <w:r w:rsidRPr="00F37269">
        <w:t>201</w:t>
      </w:r>
      <w:r w:rsidR="00F37269">
        <w:t>5</w:t>
      </w:r>
    </w:p>
    <w:p w14:paraId="35702344" w14:textId="77777777" w:rsidR="009F7B3A" w:rsidRDefault="001E1D3E" w:rsidP="00A14E78">
      <w:r>
        <w:rPr>
          <w:b/>
        </w:rPr>
        <w:t xml:space="preserve">Campaign end date: </w:t>
      </w:r>
      <w:r w:rsidR="009F7B3A">
        <w:t xml:space="preserve">27 September </w:t>
      </w:r>
      <w:r w:rsidR="00F37269" w:rsidRPr="00F37269">
        <w:t>2015</w:t>
      </w:r>
    </w:p>
    <w:p w14:paraId="2A05C810" w14:textId="14212097" w:rsidR="009F7B3A" w:rsidRDefault="009F7B3A" w:rsidP="00A14E78">
      <w:r w:rsidRPr="00A14E78">
        <w:rPr>
          <w:b/>
        </w:rPr>
        <w:t>Summary:</w:t>
      </w:r>
      <w:r>
        <w:t xml:space="preserve"> The Na</w:t>
      </w:r>
      <w:r w:rsidR="00B9123C">
        <w:t>tional Drugs Campaign (NDC) aimed</w:t>
      </w:r>
      <w:r>
        <w:t xml:space="preserve"> to raise awareness of the harms of illicit drugs and encourage decisions not to use them. The Campaign support</w:t>
      </w:r>
      <w:r w:rsidR="00B9123C">
        <w:t>ed</w:t>
      </w:r>
      <w:r>
        <w:t xml:space="preserve"> the objectives of the National Drug Strategy 2010</w:t>
      </w:r>
      <w:r w:rsidR="00F12FF5">
        <w:t>–</w:t>
      </w:r>
      <w:r>
        <w:t>15 to reduce the uptake of illicit drugs among Australians through education and primary prevention communication strategies. The NDC, Ice Destroys Lives, aim</w:t>
      </w:r>
      <w:r w:rsidR="00B9123C">
        <w:t>ed</w:t>
      </w:r>
      <w:r>
        <w:t xml:space="preserve"> to raise awareness of the harms associated with ice use, with advertising targeting young people aged 18</w:t>
      </w:r>
      <w:r w:rsidR="00F12FF5">
        <w:t>–</w:t>
      </w:r>
      <w:r>
        <w:t>25 years, who are at greater risk of ‘ice’ use, young people 14</w:t>
      </w:r>
      <w:r w:rsidR="00F12FF5">
        <w:t>–</w:t>
      </w:r>
      <w:r>
        <w:t>17 who are beginning to be exposed to illicit drugs and parents of 14</w:t>
      </w:r>
      <w:r w:rsidR="00F12FF5">
        <w:t>–</w:t>
      </w:r>
      <w:r>
        <w:t>25 year olds.</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18E82C56" w14:textId="77777777" w:rsidTr="001C2713">
        <w:trPr>
          <w:trHeight w:val="48"/>
          <w:tblHeader/>
        </w:trPr>
        <w:tc>
          <w:tcPr>
            <w:tcW w:w="1406" w:type="pct"/>
            <w:shd w:val="clear" w:color="auto" w:fill="BDDCDF" w:themeFill="accent1"/>
            <w:vAlign w:val="center"/>
          </w:tcPr>
          <w:p w14:paraId="3AD8D7EB"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2BE01E80"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4FFEDCF4"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7F6F6F47"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710CF38C" w14:textId="77777777" w:rsidR="00BB068E" w:rsidRPr="007B13FC" w:rsidRDefault="00BB068E" w:rsidP="00E8057C">
            <w:pPr>
              <w:pStyle w:val="TableText"/>
              <w:rPr>
                <w:b/>
                <w:szCs w:val="16"/>
              </w:rPr>
            </w:pPr>
            <w:r w:rsidRPr="007B13FC">
              <w:rPr>
                <w:b/>
                <w:szCs w:val="16"/>
              </w:rPr>
              <w:t>Supplier</w:t>
            </w:r>
          </w:p>
        </w:tc>
      </w:tr>
      <w:tr w:rsidR="001E1D3E" w:rsidRPr="00C7468D" w14:paraId="3D6311EC" w14:textId="77777777" w:rsidTr="00E8057C">
        <w:trPr>
          <w:trHeight w:val="149"/>
        </w:trPr>
        <w:tc>
          <w:tcPr>
            <w:tcW w:w="1406" w:type="pct"/>
            <w:shd w:val="clear" w:color="auto" w:fill="auto"/>
            <w:vAlign w:val="center"/>
          </w:tcPr>
          <w:p w14:paraId="1DF99711" w14:textId="77777777" w:rsidR="001E1D3E" w:rsidRPr="007B13FC" w:rsidRDefault="001E1D3E" w:rsidP="00AF1088">
            <w:pPr>
              <w:pStyle w:val="TableText"/>
              <w:rPr>
                <w:szCs w:val="16"/>
              </w:rPr>
            </w:pPr>
            <w:r w:rsidRPr="007B13FC">
              <w:rPr>
                <w:szCs w:val="16"/>
              </w:rPr>
              <w:t>Advertising</w:t>
            </w:r>
          </w:p>
        </w:tc>
        <w:tc>
          <w:tcPr>
            <w:tcW w:w="860" w:type="pct"/>
            <w:shd w:val="clear" w:color="auto" w:fill="auto"/>
            <w:vAlign w:val="center"/>
          </w:tcPr>
          <w:p w14:paraId="0B252705" w14:textId="77777777" w:rsidR="001E1D3E" w:rsidRPr="007B13FC" w:rsidRDefault="001E1D3E" w:rsidP="00AF1088">
            <w:pPr>
              <w:pStyle w:val="TableText"/>
              <w:jc w:val="center"/>
              <w:rPr>
                <w:szCs w:val="16"/>
              </w:rPr>
            </w:pPr>
            <w:r w:rsidRPr="007B13FC">
              <w:rPr>
                <w:szCs w:val="16"/>
              </w:rPr>
              <w:t>159</w:t>
            </w:r>
          </w:p>
        </w:tc>
        <w:tc>
          <w:tcPr>
            <w:tcW w:w="860" w:type="pct"/>
            <w:shd w:val="clear" w:color="auto" w:fill="auto"/>
            <w:vAlign w:val="center"/>
          </w:tcPr>
          <w:p w14:paraId="2B569501" w14:textId="77777777" w:rsidR="001E1D3E" w:rsidRPr="007B13FC" w:rsidRDefault="001E1D3E" w:rsidP="00AF1088">
            <w:pPr>
              <w:pStyle w:val="TableText"/>
              <w:jc w:val="center"/>
              <w:rPr>
                <w:szCs w:val="16"/>
              </w:rPr>
            </w:pPr>
            <w:r w:rsidRPr="007B13FC">
              <w:rPr>
                <w:szCs w:val="16"/>
              </w:rPr>
              <w:t>200</w:t>
            </w:r>
          </w:p>
        </w:tc>
        <w:tc>
          <w:tcPr>
            <w:tcW w:w="860" w:type="pct"/>
            <w:shd w:val="clear" w:color="auto" w:fill="auto"/>
            <w:vAlign w:val="center"/>
          </w:tcPr>
          <w:p w14:paraId="339F04F5" w14:textId="77777777" w:rsidR="001E1D3E" w:rsidRPr="007B13FC" w:rsidRDefault="001E1D3E" w:rsidP="007165B5">
            <w:pPr>
              <w:pStyle w:val="TableText"/>
              <w:jc w:val="center"/>
              <w:rPr>
                <w:szCs w:val="16"/>
              </w:rPr>
            </w:pPr>
            <w:r w:rsidRPr="007B13FC">
              <w:rPr>
                <w:szCs w:val="16"/>
              </w:rPr>
              <w:t>Existing Deed of Standing Offer</w:t>
            </w:r>
          </w:p>
        </w:tc>
        <w:tc>
          <w:tcPr>
            <w:tcW w:w="1014" w:type="pct"/>
            <w:shd w:val="clear" w:color="auto" w:fill="auto"/>
            <w:vAlign w:val="center"/>
          </w:tcPr>
          <w:p w14:paraId="768DEA51" w14:textId="77777777" w:rsidR="001E1D3E" w:rsidRPr="007B13FC" w:rsidRDefault="001E1D3E" w:rsidP="00AF1088">
            <w:pPr>
              <w:pStyle w:val="TableText"/>
              <w:rPr>
                <w:szCs w:val="16"/>
              </w:rPr>
            </w:pPr>
            <w:r w:rsidRPr="007B13FC">
              <w:rPr>
                <w:szCs w:val="16"/>
              </w:rPr>
              <w:t>BCM Partnership</w:t>
            </w:r>
          </w:p>
        </w:tc>
      </w:tr>
      <w:tr w:rsidR="001E1D3E" w:rsidRPr="00C7468D" w14:paraId="1F681C6C" w14:textId="77777777" w:rsidTr="00E8057C">
        <w:trPr>
          <w:trHeight w:val="138"/>
        </w:trPr>
        <w:tc>
          <w:tcPr>
            <w:tcW w:w="1406" w:type="pct"/>
            <w:shd w:val="clear" w:color="auto" w:fill="auto"/>
            <w:vAlign w:val="center"/>
          </w:tcPr>
          <w:p w14:paraId="1CB3652D" w14:textId="77777777" w:rsidR="001E1D3E" w:rsidRPr="007B13FC" w:rsidRDefault="001E1D3E" w:rsidP="00AF1088">
            <w:pPr>
              <w:pStyle w:val="TableText"/>
              <w:rPr>
                <w:szCs w:val="16"/>
              </w:rPr>
            </w:pPr>
            <w:r w:rsidRPr="007B13FC">
              <w:rPr>
                <w:szCs w:val="16"/>
              </w:rPr>
              <w:t>Market research</w:t>
            </w:r>
          </w:p>
        </w:tc>
        <w:tc>
          <w:tcPr>
            <w:tcW w:w="860" w:type="pct"/>
            <w:shd w:val="clear" w:color="auto" w:fill="auto"/>
            <w:vAlign w:val="center"/>
          </w:tcPr>
          <w:p w14:paraId="293D2C0B" w14:textId="77777777" w:rsidR="001E1D3E" w:rsidRPr="007B13FC" w:rsidRDefault="001E1D3E" w:rsidP="00AF1088">
            <w:pPr>
              <w:pStyle w:val="TableText"/>
              <w:jc w:val="center"/>
              <w:rPr>
                <w:szCs w:val="16"/>
              </w:rPr>
            </w:pPr>
            <w:r w:rsidRPr="007B13FC">
              <w:rPr>
                <w:szCs w:val="16"/>
              </w:rPr>
              <w:t>101</w:t>
            </w:r>
          </w:p>
        </w:tc>
        <w:tc>
          <w:tcPr>
            <w:tcW w:w="860" w:type="pct"/>
            <w:shd w:val="clear" w:color="auto" w:fill="auto"/>
            <w:vAlign w:val="center"/>
          </w:tcPr>
          <w:p w14:paraId="2ACF5A6B" w14:textId="77777777" w:rsidR="001E1D3E" w:rsidRPr="007B13FC" w:rsidRDefault="001E1D3E" w:rsidP="00AF1088">
            <w:pPr>
              <w:pStyle w:val="TableText"/>
              <w:jc w:val="center"/>
              <w:rPr>
                <w:szCs w:val="16"/>
              </w:rPr>
            </w:pPr>
            <w:r w:rsidRPr="007B13FC">
              <w:rPr>
                <w:szCs w:val="16"/>
              </w:rPr>
              <w:t>277</w:t>
            </w:r>
          </w:p>
        </w:tc>
        <w:tc>
          <w:tcPr>
            <w:tcW w:w="860" w:type="pct"/>
            <w:shd w:val="clear" w:color="auto" w:fill="auto"/>
            <w:vAlign w:val="center"/>
          </w:tcPr>
          <w:p w14:paraId="6FCC8C17" w14:textId="77777777" w:rsidR="001E1D3E" w:rsidRPr="007B13FC" w:rsidRDefault="001E1D3E" w:rsidP="007165B5">
            <w:pPr>
              <w:pStyle w:val="TableText"/>
              <w:jc w:val="center"/>
              <w:rPr>
                <w:szCs w:val="16"/>
              </w:rPr>
            </w:pPr>
            <w:r w:rsidRPr="007B13FC">
              <w:rPr>
                <w:rFonts w:ascii="Calibri" w:hAnsi="Calibri"/>
                <w:szCs w:val="16"/>
              </w:rPr>
              <w:t>4</w:t>
            </w:r>
          </w:p>
        </w:tc>
        <w:tc>
          <w:tcPr>
            <w:tcW w:w="1014" w:type="pct"/>
            <w:shd w:val="clear" w:color="auto" w:fill="auto"/>
            <w:vAlign w:val="center"/>
          </w:tcPr>
          <w:p w14:paraId="15274AAA" w14:textId="77777777" w:rsidR="001E1D3E" w:rsidRPr="007B13FC" w:rsidRDefault="001E1D3E" w:rsidP="00AF1088">
            <w:pPr>
              <w:pStyle w:val="TableText"/>
              <w:rPr>
                <w:szCs w:val="16"/>
              </w:rPr>
            </w:pPr>
            <w:proofErr w:type="spellStart"/>
            <w:r w:rsidRPr="007B13FC">
              <w:rPr>
                <w:szCs w:val="16"/>
              </w:rPr>
              <w:t>Stancombe</w:t>
            </w:r>
            <w:proofErr w:type="spellEnd"/>
            <w:r w:rsidRPr="007B13FC">
              <w:rPr>
                <w:szCs w:val="16"/>
              </w:rPr>
              <w:t xml:space="preserve"> Research + Planning</w:t>
            </w:r>
          </w:p>
        </w:tc>
      </w:tr>
      <w:tr w:rsidR="001E1D3E" w:rsidRPr="00C7468D" w14:paraId="2519B07E" w14:textId="77777777" w:rsidTr="00E8057C">
        <w:trPr>
          <w:trHeight w:val="149"/>
        </w:trPr>
        <w:tc>
          <w:tcPr>
            <w:tcW w:w="1406" w:type="pct"/>
            <w:shd w:val="clear" w:color="auto" w:fill="auto"/>
            <w:vAlign w:val="center"/>
          </w:tcPr>
          <w:p w14:paraId="78172BB4" w14:textId="77777777" w:rsidR="001E1D3E" w:rsidRPr="007B13FC" w:rsidRDefault="001E1D3E" w:rsidP="00AF1088">
            <w:pPr>
              <w:pStyle w:val="TableText"/>
              <w:rPr>
                <w:szCs w:val="16"/>
              </w:rPr>
            </w:pPr>
            <w:r w:rsidRPr="007B13FC">
              <w:rPr>
                <w:szCs w:val="16"/>
              </w:rPr>
              <w:t>Public relations</w:t>
            </w:r>
          </w:p>
        </w:tc>
        <w:tc>
          <w:tcPr>
            <w:tcW w:w="860" w:type="pct"/>
            <w:shd w:val="clear" w:color="auto" w:fill="auto"/>
            <w:vAlign w:val="center"/>
          </w:tcPr>
          <w:p w14:paraId="2BF49BBE"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62078B88"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5680D37F" w14:textId="77777777" w:rsidR="001E1D3E" w:rsidRPr="007B13FC" w:rsidRDefault="001E1D3E" w:rsidP="007165B5">
            <w:pPr>
              <w:pStyle w:val="TableText"/>
              <w:jc w:val="center"/>
              <w:rPr>
                <w:szCs w:val="16"/>
              </w:rPr>
            </w:pPr>
            <w:r w:rsidRPr="007B13FC">
              <w:rPr>
                <w:szCs w:val="16"/>
              </w:rPr>
              <w:t>—</w:t>
            </w:r>
          </w:p>
        </w:tc>
        <w:tc>
          <w:tcPr>
            <w:tcW w:w="1014" w:type="pct"/>
            <w:shd w:val="clear" w:color="auto" w:fill="auto"/>
            <w:vAlign w:val="center"/>
          </w:tcPr>
          <w:p w14:paraId="273E88FA" w14:textId="77777777" w:rsidR="001E1D3E" w:rsidRPr="007B13FC" w:rsidRDefault="001E1D3E" w:rsidP="00E8057C">
            <w:pPr>
              <w:pStyle w:val="TableText"/>
              <w:rPr>
                <w:szCs w:val="16"/>
              </w:rPr>
            </w:pPr>
            <w:r w:rsidRPr="007B13FC">
              <w:rPr>
                <w:szCs w:val="16"/>
              </w:rPr>
              <w:t>—</w:t>
            </w:r>
          </w:p>
        </w:tc>
      </w:tr>
      <w:tr w:rsidR="001E1D3E" w:rsidRPr="00C7468D" w14:paraId="65568FE9" w14:textId="77777777" w:rsidTr="00E8057C">
        <w:trPr>
          <w:trHeight w:val="149"/>
        </w:trPr>
        <w:tc>
          <w:tcPr>
            <w:tcW w:w="1406" w:type="pct"/>
            <w:shd w:val="clear" w:color="auto" w:fill="auto"/>
            <w:vAlign w:val="center"/>
          </w:tcPr>
          <w:p w14:paraId="6594AB29" w14:textId="77777777" w:rsidR="001E1D3E" w:rsidRPr="007B13FC" w:rsidRDefault="002A48CE" w:rsidP="00AF1088">
            <w:pPr>
              <w:pStyle w:val="TableText"/>
              <w:rPr>
                <w:szCs w:val="16"/>
              </w:rPr>
            </w:pPr>
            <w:r>
              <w:rPr>
                <w:szCs w:val="16"/>
              </w:rPr>
              <w:t>Multicultural marketing</w:t>
            </w:r>
          </w:p>
        </w:tc>
        <w:tc>
          <w:tcPr>
            <w:tcW w:w="860" w:type="pct"/>
            <w:shd w:val="clear" w:color="auto" w:fill="auto"/>
            <w:vAlign w:val="center"/>
          </w:tcPr>
          <w:p w14:paraId="1377387C"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5FBEB8CC"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32C45C73" w14:textId="77777777" w:rsidR="001E1D3E" w:rsidRPr="007B13FC" w:rsidRDefault="001E1D3E" w:rsidP="007165B5">
            <w:pPr>
              <w:pStyle w:val="TableText"/>
              <w:jc w:val="center"/>
              <w:rPr>
                <w:szCs w:val="16"/>
              </w:rPr>
            </w:pPr>
            <w:r w:rsidRPr="007B13FC">
              <w:rPr>
                <w:szCs w:val="16"/>
              </w:rPr>
              <w:t>—</w:t>
            </w:r>
          </w:p>
        </w:tc>
        <w:tc>
          <w:tcPr>
            <w:tcW w:w="1014" w:type="pct"/>
            <w:shd w:val="clear" w:color="auto" w:fill="auto"/>
            <w:vAlign w:val="center"/>
          </w:tcPr>
          <w:p w14:paraId="321B88A9" w14:textId="77777777" w:rsidR="001E1D3E" w:rsidRPr="007B13FC" w:rsidRDefault="001E1D3E" w:rsidP="00E8057C">
            <w:pPr>
              <w:pStyle w:val="TableText"/>
              <w:rPr>
                <w:szCs w:val="16"/>
              </w:rPr>
            </w:pPr>
            <w:r w:rsidRPr="007B13FC">
              <w:rPr>
                <w:szCs w:val="16"/>
              </w:rPr>
              <w:t>—</w:t>
            </w:r>
          </w:p>
        </w:tc>
      </w:tr>
      <w:tr w:rsidR="001E1D3E" w:rsidRPr="00C7468D" w14:paraId="1FF31024" w14:textId="77777777" w:rsidTr="00E8057C">
        <w:trPr>
          <w:trHeight w:val="149"/>
        </w:trPr>
        <w:tc>
          <w:tcPr>
            <w:tcW w:w="1406" w:type="pct"/>
            <w:shd w:val="clear" w:color="auto" w:fill="auto"/>
            <w:vAlign w:val="center"/>
          </w:tcPr>
          <w:p w14:paraId="44DBD9A7" w14:textId="77777777" w:rsidR="001E1D3E" w:rsidRPr="007B13FC" w:rsidRDefault="001E1D3E" w:rsidP="00AF1088">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4139A6BF" w14:textId="77777777" w:rsidR="001E1D3E" w:rsidRPr="007B13FC" w:rsidRDefault="001E1D3E" w:rsidP="00AF1088">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5BBEC760" w14:textId="77777777" w:rsidR="001E1D3E" w:rsidRPr="007B13FC" w:rsidRDefault="001E1D3E" w:rsidP="00AF1088">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40F38D7C" w14:textId="77777777" w:rsidR="001E1D3E" w:rsidRPr="007B13FC" w:rsidRDefault="001E1D3E" w:rsidP="007165B5">
            <w:pPr>
              <w:pStyle w:val="TableText"/>
              <w:jc w:val="center"/>
              <w:rPr>
                <w:szCs w:val="16"/>
              </w:rPr>
            </w:pPr>
            <w:r w:rsidRPr="007B13FC">
              <w:rPr>
                <w:szCs w:val="16"/>
              </w:rPr>
              <w:t>—</w:t>
            </w:r>
          </w:p>
        </w:tc>
        <w:tc>
          <w:tcPr>
            <w:tcW w:w="1014" w:type="pct"/>
            <w:tcBorders>
              <w:bottom w:val="single" w:sz="2" w:space="0" w:color="A7B4BE"/>
            </w:tcBorders>
            <w:shd w:val="clear" w:color="auto" w:fill="auto"/>
            <w:vAlign w:val="center"/>
          </w:tcPr>
          <w:p w14:paraId="5A879F31" w14:textId="77777777" w:rsidR="001E1D3E" w:rsidRPr="007B13FC" w:rsidRDefault="001E1D3E" w:rsidP="00E8057C">
            <w:pPr>
              <w:pStyle w:val="TableText"/>
              <w:rPr>
                <w:szCs w:val="16"/>
              </w:rPr>
            </w:pPr>
            <w:r w:rsidRPr="007B13FC">
              <w:rPr>
                <w:szCs w:val="16"/>
              </w:rPr>
              <w:t>—</w:t>
            </w:r>
          </w:p>
        </w:tc>
      </w:tr>
      <w:tr w:rsidR="001E1D3E" w:rsidRPr="00C7468D" w14:paraId="6D45A4F2" w14:textId="77777777" w:rsidTr="00E8057C">
        <w:trPr>
          <w:trHeight w:val="149"/>
        </w:trPr>
        <w:tc>
          <w:tcPr>
            <w:tcW w:w="1406" w:type="pct"/>
            <w:shd w:val="clear" w:color="auto" w:fill="auto"/>
            <w:vAlign w:val="center"/>
          </w:tcPr>
          <w:p w14:paraId="4ABEF9C9" w14:textId="77777777" w:rsidR="001E1D3E" w:rsidRPr="007B13FC" w:rsidRDefault="001E1D3E" w:rsidP="00AF1088">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1B818384" w14:textId="77777777" w:rsidR="001E1D3E" w:rsidRPr="007B13FC" w:rsidRDefault="001E1D3E" w:rsidP="00AF1088">
            <w:pPr>
              <w:pStyle w:val="TableText"/>
              <w:jc w:val="center"/>
              <w:rPr>
                <w:szCs w:val="16"/>
              </w:rPr>
            </w:pPr>
            <w:r w:rsidRPr="007B13FC">
              <w:rPr>
                <w:szCs w:val="16"/>
              </w:rP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9F1D38" w14:textId="77777777" w:rsidR="001E1D3E" w:rsidRPr="007B13FC" w:rsidRDefault="001E1D3E" w:rsidP="00AF1088">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30C503" w14:textId="77777777" w:rsidR="001E1D3E" w:rsidRPr="007B13FC" w:rsidRDefault="001E1D3E" w:rsidP="007165B5">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1302CB80" w14:textId="77777777" w:rsidR="001E1D3E" w:rsidRPr="007B13FC" w:rsidRDefault="001E1D3E" w:rsidP="00E8057C">
            <w:pPr>
              <w:pStyle w:val="TableText"/>
              <w:rPr>
                <w:szCs w:val="16"/>
              </w:rPr>
            </w:pPr>
          </w:p>
        </w:tc>
      </w:tr>
      <w:tr w:rsidR="001E1D3E" w:rsidRPr="00C7468D" w14:paraId="463C6016" w14:textId="77777777" w:rsidTr="00E8057C">
        <w:trPr>
          <w:trHeight w:val="149"/>
        </w:trPr>
        <w:tc>
          <w:tcPr>
            <w:tcW w:w="1406" w:type="pct"/>
            <w:shd w:val="clear" w:color="auto" w:fill="auto"/>
            <w:vAlign w:val="center"/>
          </w:tcPr>
          <w:p w14:paraId="23D5C1A4" w14:textId="77777777" w:rsidR="001E1D3E" w:rsidRPr="007B13FC" w:rsidRDefault="001E1D3E" w:rsidP="00AF1088">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5A726F71" w14:textId="77777777" w:rsidR="001E1D3E" w:rsidRPr="007B13FC" w:rsidRDefault="001E1D3E" w:rsidP="00AF1088">
            <w:pPr>
              <w:pStyle w:val="TableText"/>
              <w:jc w:val="center"/>
              <w:rPr>
                <w:szCs w:val="16"/>
              </w:rPr>
            </w:pPr>
            <w:r w:rsidRPr="007B13FC">
              <w:rPr>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2A2B19" w14:textId="77777777" w:rsidR="001E1D3E" w:rsidRPr="007B13FC" w:rsidRDefault="001E1D3E" w:rsidP="00AF1088">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C4513F" w14:textId="77777777" w:rsidR="001E1D3E" w:rsidRPr="007B13FC" w:rsidRDefault="001E1D3E"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D6DBEC6" w14:textId="77777777" w:rsidR="001E1D3E" w:rsidRPr="007B13FC" w:rsidRDefault="001E1D3E" w:rsidP="00E8057C">
            <w:pPr>
              <w:pStyle w:val="TableText"/>
              <w:rPr>
                <w:szCs w:val="16"/>
              </w:rPr>
            </w:pPr>
          </w:p>
        </w:tc>
      </w:tr>
      <w:tr w:rsidR="001E1D3E" w:rsidRPr="00C7468D" w14:paraId="06642470" w14:textId="77777777" w:rsidTr="00E8057C">
        <w:trPr>
          <w:trHeight w:val="149"/>
        </w:trPr>
        <w:tc>
          <w:tcPr>
            <w:tcW w:w="1406" w:type="pct"/>
            <w:shd w:val="clear" w:color="auto" w:fill="auto"/>
            <w:vAlign w:val="center"/>
          </w:tcPr>
          <w:p w14:paraId="153F01A3" w14:textId="77777777" w:rsidR="001E1D3E" w:rsidRPr="007B13FC" w:rsidRDefault="001E1D3E" w:rsidP="00AF1088">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2D2E954B" w14:textId="77777777" w:rsidR="001E1D3E" w:rsidRPr="007B13FC" w:rsidRDefault="009E35EB" w:rsidP="00AF1088">
            <w:pPr>
              <w:pStyle w:val="TableText"/>
              <w:jc w:val="center"/>
              <w:rPr>
                <w:b/>
                <w:bCs/>
                <w:szCs w:val="16"/>
              </w:rPr>
            </w:pPr>
            <w:r>
              <w:rPr>
                <w:b/>
                <w:bCs/>
                <w:szCs w:val="16"/>
              </w:rPr>
              <w:t>260</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22383B" w14:textId="77777777" w:rsidR="001E1D3E" w:rsidRPr="007B13FC" w:rsidRDefault="001E1D3E" w:rsidP="00AF1088">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D43569" w14:textId="77777777" w:rsidR="001E1D3E" w:rsidRPr="007B13FC" w:rsidRDefault="001E1D3E"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7E11A7ED" w14:textId="77777777" w:rsidR="001E1D3E" w:rsidRPr="007B13FC" w:rsidRDefault="001E1D3E" w:rsidP="00E8057C">
            <w:pPr>
              <w:pStyle w:val="TableText"/>
              <w:rPr>
                <w:szCs w:val="16"/>
              </w:rPr>
            </w:pPr>
          </w:p>
        </w:tc>
      </w:tr>
    </w:tbl>
    <w:p w14:paraId="4AD6A18C"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34C58B77" w14:textId="77777777" w:rsidTr="001C2713">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27004EEE"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51E0B67C"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1E1D3E" w:rsidRPr="00C7468D" w14:paraId="3889602F" w14:textId="77777777" w:rsidTr="007E6DB9">
        <w:trPr>
          <w:trHeight w:val="149"/>
        </w:trPr>
        <w:tc>
          <w:tcPr>
            <w:tcW w:w="3116" w:type="pct"/>
          </w:tcPr>
          <w:p w14:paraId="19841499" w14:textId="77777777" w:rsidR="001E1D3E" w:rsidRPr="00E02C0D" w:rsidRDefault="001E1D3E" w:rsidP="001E1D3E">
            <w:pPr>
              <w:pStyle w:val="TableText"/>
            </w:pPr>
            <w:r w:rsidRPr="00E02C0D">
              <w:t>Consultants, services and other</w:t>
            </w:r>
          </w:p>
        </w:tc>
        <w:tc>
          <w:tcPr>
            <w:tcW w:w="1884" w:type="pct"/>
            <w:tcBorders>
              <w:right w:val="nil"/>
            </w:tcBorders>
            <w:vAlign w:val="center"/>
          </w:tcPr>
          <w:p w14:paraId="7B16E62E" w14:textId="77777777" w:rsidR="001E1D3E" w:rsidRPr="002A2ECC" w:rsidRDefault="001E1D3E" w:rsidP="00A03B64">
            <w:pPr>
              <w:pStyle w:val="TableText"/>
              <w:jc w:val="center"/>
            </w:pPr>
            <w:r>
              <w:t>0.3</w:t>
            </w:r>
          </w:p>
        </w:tc>
      </w:tr>
      <w:tr w:rsidR="001E1D3E" w:rsidRPr="00C7468D" w14:paraId="3741615F" w14:textId="77777777" w:rsidTr="007E6DB9">
        <w:trPr>
          <w:trHeight w:val="149"/>
        </w:trPr>
        <w:tc>
          <w:tcPr>
            <w:tcW w:w="3116" w:type="pct"/>
          </w:tcPr>
          <w:p w14:paraId="093BAD17" w14:textId="77777777" w:rsidR="001E1D3E" w:rsidRPr="00E02C0D" w:rsidRDefault="001E1D3E" w:rsidP="001E1D3E">
            <w:pPr>
              <w:pStyle w:val="TableText"/>
            </w:pPr>
            <w:r w:rsidRPr="00E02C0D">
              <w:t>Media placement</w:t>
            </w:r>
          </w:p>
        </w:tc>
        <w:tc>
          <w:tcPr>
            <w:tcW w:w="1884" w:type="pct"/>
            <w:tcBorders>
              <w:right w:val="nil"/>
            </w:tcBorders>
            <w:vAlign w:val="center"/>
          </w:tcPr>
          <w:p w14:paraId="516BFFCE" w14:textId="77777777" w:rsidR="001E1D3E" w:rsidRPr="002A2ECC" w:rsidRDefault="001E1D3E" w:rsidP="00A03B64">
            <w:pPr>
              <w:pStyle w:val="TableText"/>
              <w:jc w:val="center"/>
            </w:pPr>
            <w:r>
              <w:t>3.9</w:t>
            </w:r>
          </w:p>
        </w:tc>
      </w:tr>
      <w:tr w:rsidR="001E1D3E" w:rsidRPr="00C7468D" w14:paraId="2051FD64" w14:textId="77777777" w:rsidTr="007E6DB9">
        <w:trPr>
          <w:trHeight w:val="149"/>
        </w:trPr>
        <w:tc>
          <w:tcPr>
            <w:tcW w:w="3116" w:type="pct"/>
          </w:tcPr>
          <w:p w14:paraId="624143B0" w14:textId="77777777" w:rsidR="001E1D3E" w:rsidRPr="009F7B3A" w:rsidRDefault="001E1D3E" w:rsidP="001E1D3E">
            <w:pPr>
              <w:pStyle w:val="TableText"/>
              <w:ind w:left="284"/>
              <w:rPr>
                <w:i/>
              </w:rPr>
            </w:pPr>
            <w:r w:rsidRPr="009F7B3A">
              <w:rPr>
                <w:i/>
              </w:rPr>
              <w:t>Indigenous media</w:t>
            </w:r>
          </w:p>
        </w:tc>
        <w:tc>
          <w:tcPr>
            <w:tcW w:w="1884" w:type="pct"/>
            <w:tcBorders>
              <w:right w:val="nil"/>
            </w:tcBorders>
            <w:vAlign w:val="center"/>
          </w:tcPr>
          <w:p w14:paraId="7CCEB065" w14:textId="77777777" w:rsidR="001E1D3E" w:rsidRPr="002A2ECC" w:rsidRDefault="001E1D3E" w:rsidP="00A03B64">
            <w:pPr>
              <w:pStyle w:val="TableText"/>
              <w:jc w:val="center"/>
              <w:rPr>
                <w:i/>
              </w:rPr>
            </w:pPr>
            <w:r>
              <w:rPr>
                <w:i/>
              </w:rPr>
              <w:t>0.1</w:t>
            </w:r>
          </w:p>
        </w:tc>
      </w:tr>
      <w:tr w:rsidR="001E1D3E" w:rsidRPr="00C7468D" w14:paraId="32BB97E1" w14:textId="77777777" w:rsidTr="007E6DB9">
        <w:trPr>
          <w:trHeight w:val="149"/>
        </w:trPr>
        <w:tc>
          <w:tcPr>
            <w:tcW w:w="3116" w:type="pct"/>
          </w:tcPr>
          <w:p w14:paraId="0472B1FC" w14:textId="77777777" w:rsidR="001E1D3E" w:rsidRPr="009F7B3A" w:rsidRDefault="001E1D3E" w:rsidP="001E1D3E">
            <w:pPr>
              <w:pStyle w:val="TableText"/>
              <w:ind w:left="284"/>
              <w:rPr>
                <w:i/>
              </w:rPr>
            </w:pPr>
            <w:r w:rsidRPr="009F7B3A">
              <w:rPr>
                <w:i/>
              </w:rPr>
              <w:t>Ethnic media</w:t>
            </w:r>
          </w:p>
        </w:tc>
        <w:tc>
          <w:tcPr>
            <w:tcW w:w="1884" w:type="pct"/>
            <w:tcBorders>
              <w:right w:val="nil"/>
            </w:tcBorders>
            <w:vAlign w:val="center"/>
          </w:tcPr>
          <w:p w14:paraId="3F22BD0E" w14:textId="77777777" w:rsidR="001E1D3E" w:rsidRPr="002A2ECC" w:rsidRDefault="001E1D3E" w:rsidP="00A03B64">
            <w:pPr>
              <w:pStyle w:val="TableText"/>
              <w:jc w:val="center"/>
              <w:rPr>
                <w:i/>
              </w:rPr>
            </w:pPr>
            <w:r>
              <w:rPr>
                <w:i/>
              </w:rPr>
              <w:t>0.1</w:t>
            </w:r>
          </w:p>
        </w:tc>
      </w:tr>
      <w:tr w:rsidR="001E1D3E" w:rsidRPr="00C7468D" w14:paraId="53E68447" w14:textId="77777777" w:rsidTr="007E6DB9">
        <w:trPr>
          <w:trHeight w:val="149"/>
        </w:trPr>
        <w:tc>
          <w:tcPr>
            <w:tcW w:w="3116" w:type="pct"/>
          </w:tcPr>
          <w:p w14:paraId="61BE6BC0" w14:textId="77777777" w:rsidR="001E1D3E" w:rsidRPr="009F7B3A" w:rsidRDefault="001E1D3E" w:rsidP="001E1D3E">
            <w:pPr>
              <w:pStyle w:val="TableText"/>
              <w:rPr>
                <w:b/>
              </w:rPr>
            </w:pPr>
            <w:r w:rsidRPr="009F7B3A">
              <w:rPr>
                <w:b/>
              </w:rPr>
              <w:t>Total</w:t>
            </w:r>
          </w:p>
        </w:tc>
        <w:tc>
          <w:tcPr>
            <w:tcW w:w="1884" w:type="pct"/>
            <w:tcBorders>
              <w:right w:val="nil"/>
            </w:tcBorders>
            <w:vAlign w:val="center"/>
          </w:tcPr>
          <w:p w14:paraId="61389CDC" w14:textId="77777777" w:rsidR="001E1D3E" w:rsidRPr="002A2ECC" w:rsidRDefault="001E1D3E" w:rsidP="00A03B64">
            <w:pPr>
              <w:pStyle w:val="TableText"/>
              <w:jc w:val="center"/>
              <w:rPr>
                <w:b/>
              </w:rPr>
            </w:pPr>
            <w:r>
              <w:rPr>
                <w:b/>
              </w:rPr>
              <w:t>4.2</w:t>
            </w:r>
          </w:p>
        </w:tc>
      </w:tr>
    </w:tbl>
    <w:p w14:paraId="4D6D8843" w14:textId="77777777" w:rsidR="001E1D3E" w:rsidRDefault="001E1D3E" w:rsidP="001E1D3E">
      <w:pPr>
        <w:pStyle w:val="TableSourceNotes"/>
        <w:ind w:left="709" w:hanging="709"/>
      </w:pPr>
      <w:r w:rsidRPr="001E1D3E">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7E113E77" w14:textId="77777777" w:rsidR="001E1D3E" w:rsidRDefault="001E1D3E" w:rsidP="001E1D3E">
      <w:pPr>
        <w:pStyle w:val="TableSourceNotes"/>
        <w:ind w:left="709" w:hanging="709"/>
      </w:pPr>
      <w:r>
        <w:tab/>
        <w:t>Media figures are drawn from Table 1.</w:t>
      </w:r>
    </w:p>
    <w:p w14:paraId="5AC7DC3D" w14:textId="77777777" w:rsidR="005B4C46" w:rsidRDefault="005B4C46" w:rsidP="005B4C46">
      <w:pPr>
        <w:pStyle w:val="TableText"/>
      </w:pPr>
      <w:r w:rsidRPr="00242643">
        <w:tab/>
      </w:r>
      <w:r>
        <w:t>‘—’ indicates no expenditure against this line item.</w:t>
      </w:r>
    </w:p>
    <w:p w14:paraId="4058ECFF" w14:textId="77777777" w:rsidR="005B4C46" w:rsidRDefault="005B4C46" w:rsidP="005B4C46">
      <w:pPr>
        <w:pStyle w:val="TableText"/>
      </w:pPr>
      <w:r>
        <w:tab/>
        <w:t>‘0.0’ indicates that media was placed, though less than $50,000 was spent.</w:t>
      </w:r>
    </w:p>
    <w:p w14:paraId="66673356" w14:textId="77777777" w:rsidR="009F7B3A" w:rsidRDefault="009F7B3A">
      <w:pPr>
        <w:suppressAutoHyphens w:val="0"/>
        <w:spacing w:before="0" w:after="120" w:line="440" w:lineRule="atLeast"/>
      </w:pPr>
      <w:r>
        <w:br w:type="page"/>
      </w:r>
    </w:p>
    <w:p w14:paraId="20295791" w14:textId="77777777" w:rsidR="009F7B3A" w:rsidRDefault="009F7B3A" w:rsidP="00A14E78">
      <w:pPr>
        <w:pStyle w:val="Heading3"/>
      </w:pPr>
      <w:r>
        <w:lastRenderedPageBreak/>
        <w:t xml:space="preserve">Department of Health: </w:t>
      </w:r>
      <w:r w:rsidRPr="00A14E78">
        <w:rPr>
          <w:i/>
        </w:rPr>
        <w:t>National Tobacco</w:t>
      </w:r>
      <w:r>
        <w:t xml:space="preserve"> </w:t>
      </w:r>
    </w:p>
    <w:p w14:paraId="6D1109AC" w14:textId="77777777" w:rsidR="009F7B3A" w:rsidRDefault="009F7B3A" w:rsidP="00A14E78">
      <w:r w:rsidRPr="00A14E78">
        <w:rPr>
          <w:b/>
        </w:rPr>
        <w:t>Campaign commencement date:</w:t>
      </w:r>
      <w:r w:rsidR="001E1D3E">
        <w:t xml:space="preserve"> </w:t>
      </w:r>
      <w:r>
        <w:t>1 May 2016</w:t>
      </w:r>
    </w:p>
    <w:p w14:paraId="41AD0DEF" w14:textId="77777777" w:rsidR="009F7B3A" w:rsidRDefault="001E1D3E" w:rsidP="00A14E78">
      <w:r>
        <w:rPr>
          <w:b/>
        </w:rPr>
        <w:t xml:space="preserve">Campaign end date: </w:t>
      </w:r>
      <w:r w:rsidR="009F7B3A">
        <w:t xml:space="preserve">18 June 2016 </w:t>
      </w:r>
    </w:p>
    <w:p w14:paraId="26FC6CCE" w14:textId="201BD1C7" w:rsidR="009F7B3A" w:rsidRDefault="009F7B3A" w:rsidP="00A14E78">
      <w:r w:rsidRPr="00A14E78">
        <w:rPr>
          <w:b/>
        </w:rPr>
        <w:t>Summary:</w:t>
      </w:r>
      <w:r>
        <w:t xml:space="preserve"> The</w:t>
      </w:r>
      <w:r w:rsidR="00B9123C">
        <w:t xml:space="preserve"> National Tobacco Campaign formed</w:t>
      </w:r>
      <w:r>
        <w:t xml:space="preserve"> part of the Australian Government’s comprehensive range of initiatives designed to contribute to a reduction in the prevalence of adult daily smoking rates. The objective of the campaign </w:t>
      </w:r>
      <w:r w:rsidR="00B9123C">
        <w:t>was</w:t>
      </w:r>
      <w:r>
        <w:t xml:space="preserve"> to contribute to a reduction in the Australian adult daily smoking rate to 10% (or less) of the populati</w:t>
      </w:r>
      <w:r w:rsidR="00B9123C">
        <w:t>on by 2018. The campaign targeted</w:t>
      </w:r>
      <w:r>
        <w:t xml:space="preserve"> smokers and recent quitters aged 18</w:t>
      </w:r>
      <w:r w:rsidR="00F12FF5">
        <w:t>–</w:t>
      </w:r>
      <w:r>
        <w:t>50 years, with a focus on those groups in the community whose smoking rates remain high. The campaign deliver</w:t>
      </w:r>
      <w:r w:rsidR="00B9123C">
        <w:t>ed</w:t>
      </w:r>
      <w:r>
        <w:t xml:space="preserve"> salient and personally relevant information about the health </w:t>
      </w:r>
      <w:r w:rsidR="00B9123C">
        <w:t>impacts of smoking, and promoted and supported</w:t>
      </w:r>
      <w:r>
        <w:t xml:space="preserve"> quit attempts among smokers, particularly those in vulnerable groups.</w:t>
      </w:r>
    </w:p>
    <w:p w14:paraId="3CE6F2A7" w14:textId="77777777" w:rsidR="009F7B3A" w:rsidRDefault="009F7B3A" w:rsidP="00A14E78">
      <w:r w:rsidRPr="00A14E78">
        <w:rPr>
          <w:b/>
        </w:rPr>
        <w:t>Exception reporting:</w:t>
      </w:r>
      <w:r>
        <w:t xml:space="preserve"> </w:t>
      </w:r>
      <w:r w:rsidRPr="00A03B64">
        <w:t xml:space="preserve">The primary focus for this phase of the National Tobacco Campaign was Aboriginal and Torres Strait Islander smokers given the high smoking prevalence for this audience. Translated materials are available on the </w:t>
      </w:r>
      <w:proofErr w:type="spellStart"/>
      <w:r w:rsidRPr="00A03B64">
        <w:t>Quitnow</w:t>
      </w:r>
      <w:proofErr w:type="spellEnd"/>
      <w:r w:rsidRPr="00A03B64">
        <w:t xml:space="preserve"> website for CALD audiences.</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024F3568" w14:textId="77777777" w:rsidTr="002C303B">
        <w:trPr>
          <w:trHeight w:val="48"/>
          <w:tblHeader/>
        </w:trPr>
        <w:tc>
          <w:tcPr>
            <w:tcW w:w="1406" w:type="pct"/>
            <w:shd w:val="clear" w:color="auto" w:fill="BDDCDF" w:themeFill="accent1"/>
            <w:vAlign w:val="center"/>
          </w:tcPr>
          <w:p w14:paraId="02F7C604"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767436A8"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6361B581"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367D0AFA"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761AEEFC" w14:textId="77777777" w:rsidR="00BB068E" w:rsidRPr="007B13FC" w:rsidRDefault="00BB068E" w:rsidP="00E8057C">
            <w:pPr>
              <w:pStyle w:val="TableText"/>
              <w:rPr>
                <w:b/>
                <w:szCs w:val="16"/>
              </w:rPr>
            </w:pPr>
            <w:r w:rsidRPr="007B13FC">
              <w:rPr>
                <w:b/>
                <w:szCs w:val="16"/>
              </w:rPr>
              <w:t>Supplier</w:t>
            </w:r>
          </w:p>
        </w:tc>
      </w:tr>
      <w:tr w:rsidR="001E1D3E" w:rsidRPr="00C7468D" w14:paraId="7BFF67F9" w14:textId="77777777" w:rsidTr="00E8057C">
        <w:trPr>
          <w:trHeight w:val="149"/>
        </w:trPr>
        <w:tc>
          <w:tcPr>
            <w:tcW w:w="1406" w:type="pct"/>
            <w:shd w:val="clear" w:color="auto" w:fill="auto"/>
            <w:vAlign w:val="center"/>
          </w:tcPr>
          <w:p w14:paraId="33C09400" w14:textId="77777777" w:rsidR="001E1D3E" w:rsidRPr="007B13FC" w:rsidRDefault="001E1D3E" w:rsidP="00AF1088">
            <w:pPr>
              <w:pStyle w:val="TableText"/>
              <w:rPr>
                <w:szCs w:val="16"/>
              </w:rPr>
            </w:pPr>
            <w:r w:rsidRPr="007B13FC">
              <w:rPr>
                <w:szCs w:val="16"/>
              </w:rPr>
              <w:t>Advertising</w:t>
            </w:r>
          </w:p>
        </w:tc>
        <w:tc>
          <w:tcPr>
            <w:tcW w:w="860" w:type="pct"/>
            <w:shd w:val="clear" w:color="auto" w:fill="auto"/>
            <w:vAlign w:val="center"/>
          </w:tcPr>
          <w:p w14:paraId="7DFA86D6" w14:textId="77777777" w:rsidR="001E1D3E" w:rsidRPr="007B13FC" w:rsidRDefault="001E1D3E" w:rsidP="00AF1088">
            <w:pPr>
              <w:pStyle w:val="TableText"/>
              <w:jc w:val="center"/>
              <w:rPr>
                <w:szCs w:val="16"/>
              </w:rPr>
            </w:pPr>
            <w:r w:rsidRPr="007B13FC">
              <w:rPr>
                <w:szCs w:val="16"/>
              </w:rPr>
              <w:t>1,326</w:t>
            </w:r>
          </w:p>
        </w:tc>
        <w:tc>
          <w:tcPr>
            <w:tcW w:w="860" w:type="pct"/>
            <w:shd w:val="clear" w:color="auto" w:fill="auto"/>
            <w:vAlign w:val="center"/>
          </w:tcPr>
          <w:p w14:paraId="0F13B17D" w14:textId="77777777" w:rsidR="001E1D3E" w:rsidRPr="007B13FC" w:rsidRDefault="001E1D3E" w:rsidP="00AF1088">
            <w:pPr>
              <w:pStyle w:val="TableText"/>
              <w:jc w:val="center"/>
              <w:rPr>
                <w:szCs w:val="16"/>
              </w:rPr>
            </w:pPr>
            <w:r w:rsidRPr="007B13FC">
              <w:rPr>
                <w:szCs w:val="16"/>
              </w:rPr>
              <w:t>1,572</w:t>
            </w:r>
          </w:p>
        </w:tc>
        <w:tc>
          <w:tcPr>
            <w:tcW w:w="860" w:type="pct"/>
            <w:shd w:val="clear" w:color="auto" w:fill="auto"/>
            <w:vAlign w:val="center"/>
          </w:tcPr>
          <w:p w14:paraId="018CB1B3" w14:textId="77777777" w:rsidR="001E1D3E" w:rsidRPr="007B13FC" w:rsidRDefault="001E1D3E" w:rsidP="007165B5">
            <w:pPr>
              <w:pStyle w:val="TableText"/>
              <w:jc w:val="center"/>
              <w:rPr>
                <w:szCs w:val="16"/>
              </w:rPr>
            </w:pPr>
            <w:r w:rsidRPr="007B13FC">
              <w:rPr>
                <w:szCs w:val="16"/>
              </w:rPr>
              <w:t>5</w:t>
            </w:r>
          </w:p>
        </w:tc>
        <w:tc>
          <w:tcPr>
            <w:tcW w:w="1014" w:type="pct"/>
            <w:shd w:val="clear" w:color="auto" w:fill="auto"/>
            <w:vAlign w:val="center"/>
          </w:tcPr>
          <w:p w14:paraId="0D89D6BA" w14:textId="77777777" w:rsidR="001E1D3E" w:rsidRPr="007B13FC" w:rsidRDefault="001E1D3E">
            <w:pPr>
              <w:pStyle w:val="TableText"/>
              <w:rPr>
                <w:szCs w:val="16"/>
              </w:rPr>
            </w:pPr>
            <w:r w:rsidRPr="007B13FC">
              <w:rPr>
                <w:szCs w:val="16"/>
              </w:rPr>
              <w:t>Carbon Media</w:t>
            </w:r>
          </w:p>
        </w:tc>
      </w:tr>
      <w:tr w:rsidR="001E1D3E" w:rsidRPr="00C7468D" w14:paraId="7046EB80" w14:textId="77777777" w:rsidTr="00E8057C">
        <w:trPr>
          <w:trHeight w:val="144"/>
        </w:trPr>
        <w:tc>
          <w:tcPr>
            <w:tcW w:w="1406" w:type="pct"/>
            <w:vMerge w:val="restart"/>
            <w:shd w:val="clear" w:color="auto" w:fill="auto"/>
            <w:vAlign w:val="center"/>
          </w:tcPr>
          <w:p w14:paraId="1044AEF6" w14:textId="77777777" w:rsidR="001E1D3E" w:rsidRPr="007B13FC" w:rsidRDefault="001E1D3E" w:rsidP="00AF1088">
            <w:pPr>
              <w:pStyle w:val="TableText"/>
              <w:rPr>
                <w:szCs w:val="16"/>
              </w:rPr>
            </w:pPr>
            <w:r w:rsidRPr="007B13FC">
              <w:rPr>
                <w:szCs w:val="16"/>
              </w:rPr>
              <w:t>Market research</w:t>
            </w:r>
          </w:p>
        </w:tc>
        <w:tc>
          <w:tcPr>
            <w:tcW w:w="860" w:type="pct"/>
            <w:shd w:val="clear" w:color="auto" w:fill="auto"/>
            <w:vAlign w:val="center"/>
          </w:tcPr>
          <w:p w14:paraId="35F8DA07" w14:textId="77777777" w:rsidR="001E1D3E" w:rsidRPr="007B13FC" w:rsidRDefault="001E1D3E" w:rsidP="00AF1088">
            <w:pPr>
              <w:pStyle w:val="TableText"/>
              <w:jc w:val="center"/>
              <w:rPr>
                <w:szCs w:val="16"/>
              </w:rPr>
            </w:pPr>
            <w:r w:rsidRPr="007B13FC">
              <w:rPr>
                <w:szCs w:val="16"/>
              </w:rPr>
              <w:t>508</w:t>
            </w:r>
          </w:p>
        </w:tc>
        <w:tc>
          <w:tcPr>
            <w:tcW w:w="860" w:type="pct"/>
            <w:shd w:val="clear" w:color="auto" w:fill="auto"/>
            <w:vAlign w:val="center"/>
          </w:tcPr>
          <w:p w14:paraId="26D0FD09" w14:textId="77777777" w:rsidR="001E1D3E" w:rsidRPr="007B13FC" w:rsidRDefault="001E1D3E" w:rsidP="00AF1088">
            <w:pPr>
              <w:pStyle w:val="TableText"/>
              <w:jc w:val="center"/>
              <w:rPr>
                <w:szCs w:val="16"/>
              </w:rPr>
            </w:pPr>
            <w:r w:rsidRPr="007B13FC">
              <w:rPr>
                <w:szCs w:val="16"/>
              </w:rPr>
              <w:t>650</w:t>
            </w:r>
          </w:p>
        </w:tc>
        <w:tc>
          <w:tcPr>
            <w:tcW w:w="860" w:type="pct"/>
            <w:shd w:val="clear" w:color="auto" w:fill="auto"/>
            <w:vAlign w:val="center"/>
          </w:tcPr>
          <w:p w14:paraId="3A88087A" w14:textId="77777777" w:rsidR="001E1D3E" w:rsidRPr="007B13FC" w:rsidRDefault="001E1D3E" w:rsidP="007165B5">
            <w:pPr>
              <w:pStyle w:val="TableText"/>
              <w:jc w:val="center"/>
              <w:rPr>
                <w:b/>
                <w:szCs w:val="16"/>
              </w:rPr>
            </w:pPr>
            <w:r w:rsidRPr="007B13FC">
              <w:rPr>
                <w:szCs w:val="16"/>
              </w:rPr>
              <w:t>5</w:t>
            </w:r>
          </w:p>
        </w:tc>
        <w:tc>
          <w:tcPr>
            <w:tcW w:w="1014" w:type="pct"/>
            <w:shd w:val="clear" w:color="auto" w:fill="auto"/>
            <w:vAlign w:val="center"/>
          </w:tcPr>
          <w:p w14:paraId="0FBA11BB" w14:textId="77777777" w:rsidR="001E1D3E" w:rsidRPr="007B13FC" w:rsidRDefault="001E1D3E">
            <w:pPr>
              <w:pStyle w:val="TableText"/>
              <w:rPr>
                <w:szCs w:val="16"/>
              </w:rPr>
            </w:pPr>
            <w:r w:rsidRPr="007B13FC">
              <w:rPr>
                <w:szCs w:val="16"/>
              </w:rPr>
              <w:t>ORC International</w:t>
            </w:r>
          </w:p>
        </w:tc>
      </w:tr>
      <w:tr w:rsidR="001E1D3E" w:rsidRPr="00C7468D" w14:paraId="6092E1F1" w14:textId="77777777" w:rsidTr="00E8057C">
        <w:trPr>
          <w:trHeight w:val="144"/>
        </w:trPr>
        <w:tc>
          <w:tcPr>
            <w:tcW w:w="1406" w:type="pct"/>
            <w:vMerge/>
            <w:shd w:val="clear" w:color="auto" w:fill="auto"/>
            <w:vAlign w:val="center"/>
          </w:tcPr>
          <w:p w14:paraId="6BC59305" w14:textId="77777777" w:rsidR="001E1D3E" w:rsidRPr="007B13FC" w:rsidRDefault="001E1D3E">
            <w:pPr>
              <w:pStyle w:val="TableText"/>
              <w:rPr>
                <w:szCs w:val="16"/>
              </w:rPr>
            </w:pPr>
          </w:p>
        </w:tc>
        <w:tc>
          <w:tcPr>
            <w:tcW w:w="860" w:type="pct"/>
            <w:shd w:val="clear" w:color="auto" w:fill="auto"/>
            <w:vAlign w:val="center"/>
          </w:tcPr>
          <w:p w14:paraId="15A61B08" w14:textId="77777777" w:rsidR="001E1D3E" w:rsidRPr="007B13FC" w:rsidRDefault="001E1D3E">
            <w:pPr>
              <w:pStyle w:val="TableText"/>
              <w:jc w:val="center"/>
              <w:rPr>
                <w:szCs w:val="16"/>
              </w:rPr>
            </w:pPr>
            <w:r w:rsidRPr="007B13FC">
              <w:rPr>
                <w:szCs w:val="16"/>
              </w:rPr>
              <w:t>33</w:t>
            </w:r>
          </w:p>
        </w:tc>
        <w:tc>
          <w:tcPr>
            <w:tcW w:w="860" w:type="pct"/>
            <w:shd w:val="clear" w:color="auto" w:fill="auto"/>
            <w:vAlign w:val="center"/>
          </w:tcPr>
          <w:p w14:paraId="2067D142" w14:textId="77777777" w:rsidR="001E1D3E" w:rsidRPr="007B13FC" w:rsidRDefault="001E1D3E">
            <w:pPr>
              <w:pStyle w:val="TableText"/>
              <w:jc w:val="center"/>
              <w:rPr>
                <w:szCs w:val="16"/>
              </w:rPr>
            </w:pPr>
            <w:r w:rsidRPr="007B13FC">
              <w:rPr>
                <w:szCs w:val="16"/>
              </w:rPr>
              <w:t>241</w:t>
            </w:r>
          </w:p>
        </w:tc>
        <w:tc>
          <w:tcPr>
            <w:tcW w:w="860" w:type="pct"/>
            <w:shd w:val="clear" w:color="auto" w:fill="auto"/>
            <w:vAlign w:val="center"/>
          </w:tcPr>
          <w:p w14:paraId="49D3922A" w14:textId="77777777" w:rsidR="001E1D3E" w:rsidRPr="007B13FC" w:rsidRDefault="001E1D3E">
            <w:pPr>
              <w:pStyle w:val="TableText"/>
              <w:jc w:val="center"/>
              <w:rPr>
                <w:szCs w:val="16"/>
              </w:rPr>
            </w:pPr>
            <w:r w:rsidRPr="007B13FC">
              <w:rPr>
                <w:szCs w:val="16"/>
              </w:rPr>
              <w:t>Existing Contract</w:t>
            </w:r>
          </w:p>
        </w:tc>
        <w:tc>
          <w:tcPr>
            <w:tcW w:w="1014" w:type="pct"/>
            <w:shd w:val="clear" w:color="auto" w:fill="auto"/>
            <w:vAlign w:val="center"/>
          </w:tcPr>
          <w:p w14:paraId="549B3025" w14:textId="77777777" w:rsidR="001E1D3E" w:rsidRPr="007B13FC" w:rsidRDefault="001E1D3E">
            <w:pPr>
              <w:pStyle w:val="TableText"/>
              <w:rPr>
                <w:szCs w:val="16"/>
              </w:rPr>
            </w:pPr>
            <w:r w:rsidRPr="007B13FC">
              <w:rPr>
                <w:szCs w:val="16"/>
              </w:rPr>
              <w:t>Social Research Centre</w:t>
            </w:r>
          </w:p>
        </w:tc>
      </w:tr>
      <w:tr w:rsidR="001E1D3E" w:rsidRPr="00C7468D" w14:paraId="5D27D6DC" w14:textId="77777777" w:rsidTr="00E8057C">
        <w:trPr>
          <w:trHeight w:val="149"/>
        </w:trPr>
        <w:tc>
          <w:tcPr>
            <w:tcW w:w="1406" w:type="pct"/>
            <w:shd w:val="clear" w:color="auto" w:fill="auto"/>
            <w:vAlign w:val="center"/>
          </w:tcPr>
          <w:p w14:paraId="7DF2C6F8" w14:textId="77777777" w:rsidR="001E1D3E" w:rsidRPr="007B13FC" w:rsidRDefault="001E1D3E" w:rsidP="00AF1088">
            <w:pPr>
              <w:pStyle w:val="TableText"/>
              <w:rPr>
                <w:szCs w:val="16"/>
              </w:rPr>
            </w:pPr>
            <w:r w:rsidRPr="007B13FC">
              <w:rPr>
                <w:szCs w:val="16"/>
              </w:rPr>
              <w:t>Public relations</w:t>
            </w:r>
          </w:p>
        </w:tc>
        <w:tc>
          <w:tcPr>
            <w:tcW w:w="860" w:type="pct"/>
            <w:shd w:val="clear" w:color="auto" w:fill="auto"/>
            <w:vAlign w:val="center"/>
          </w:tcPr>
          <w:p w14:paraId="65C811ED" w14:textId="77777777" w:rsidR="001E1D3E" w:rsidRPr="007B13FC" w:rsidRDefault="001E1D3E" w:rsidP="00AF1088">
            <w:pPr>
              <w:pStyle w:val="TableText"/>
              <w:jc w:val="center"/>
              <w:rPr>
                <w:szCs w:val="16"/>
              </w:rPr>
            </w:pPr>
            <w:r w:rsidRPr="007B13FC">
              <w:rPr>
                <w:szCs w:val="16"/>
              </w:rPr>
              <w:t>196</w:t>
            </w:r>
          </w:p>
        </w:tc>
        <w:tc>
          <w:tcPr>
            <w:tcW w:w="860" w:type="pct"/>
            <w:shd w:val="clear" w:color="auto" w:fill="auto"/>
            <w:vAlign w:val="center"/>
          </w:tcPr>
          <w:p w14:paraId="4764986C" w14:textId="77777777" w:rsidR="001E1D3E" w:rsidRPr="007B13FC" w:rsidRDefault="001E1D3E" w:rsidP="00AF1088">
            <w:pPr>
              <w:pStyle w:val="TableText"/>
              <w:jc w:val="center"/>
              <w:rPr>
                <w:szCs w:val="16"/>
              </w:rPr>
            </w:pPr>
            <w:r w:rsidRPr="007B13FC">
              <w:rPr>
                <w:szCs w:val="16"/>
              </w:rPr>
              <w:t>196</w:t>
            </w:r>
          </w:p>
        </w:tc>
        <w:tc>
          <w:tcPr>
            <w:tcW w:w="860" w:type="pct"/>
            <w:shd w:val="clear" w:color="auto" w:fill="auto"/>
            <w:vAlign w:val="center"/>
          </w:tcPr>
          <w:p w14:paraId="79385394" w14:textId="77777777" w:rsidR="001E1D3E" w:rsidRPr="007B13FC" w:rsidRDefault="001E1D3E" w:rsidP="007165B5">
            <w:pPr>
              <w:pStyle w:val="TableText"/>
              <w:jc w:val="center"/>
              <w:rPr>
                <w:szCs w:val="16"/>
              </w:rPr>
            </w:pPr>
            <w:r w:rsidRPr="007B13FC">
              <w:rPr>
                <w:szCs w:val="16"/>
              </w:rPr>
              <w:t>5</w:t>
            </w:r>
          </w:p>
        </w:tc>
        <w:tc>
          <w:tcPr>
            <w:tcW w:w="1014" w:type="pct"/>
            <w:shd w:val="clear" w:color="auto" w:fill="auto"/>
            <w:vAlign w:val="center"/>
          </w:tcPr>
          <w:p w14:paraId="00EB47A3" w14:textId="77777777" w:rsidR="001E1D3E" w:rsidRPr="007B13FC" w:rsidRDefault="001E1D3E">
            <w:pPr>
              <w:pStyle w:val="TableText"/>
              <w:rPr>
                <w:szCs w:val="16"/>
              </w:rPr>
            </w:pPr>
            <w:r w:rsidRPr="007B13FC">
              <w:rPr>
                <w:szCs w:val="16"/>
              </w:rPr>
              <w:t>Carbon Media</w:t>
            </w:r>
          </w:p>
        </w:tc>
      </w:tr>
      <w:tr w:rsidR="001E1D3E" w:rsidRPr="00C7468D" w14:paraId="027DB544" w14:textId="77777777" w:rsidTr="00E8057C">
        <w:trPr>
          <w:trHeight w:val="149"/>
        </w:trPr>
        <w:tc>
          <w:tcPr>
            <w:tcW w:w="1406" w:type="pct"/>
            <w:shd w:val="clear" w:color="auto" w:fill="auto"/>
            <w:vAlign w:val="center"/>
          </w:tcPr>
          <w:p w14:paraId="5C6A9AED" w14:textId="77777777" w:rsidR="001E1D3E" w:rsidRPr="007B13FC" w:rsidRDefault="002A48CE" w:rsidP="00AF1088">
            <w:pPr>
              <w:pStyle w:val="TableText"/>
              <w:rPr>
                <w:szCs w:val="16"/>
              </w:rPr>
            </w:pPr>
            <w:r>
              <w:rPr>
                <w:szCs w:val="16"/>
              </w:rPr>
              <w:t>Multicultural marketing</w:t>
            </w:r>
          </w:p>
        </w:tc>
        <w:tc>
          <w:tcPr>
            <w:tcW w:w="860" w:type="pct"/>
            <w:shd w:val="clear" w:color="auto" w:fill="auto"/>
            <w:vAlign w:val="center"/>
          </w:tcPr>
          <w:p w14:paraId="00C655B6"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53D2D1E6"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59CB59E4" w14:textId="77777777" w:rsidR="001E1D3E" w:rsidRPr="007B13FC" w:rsidRDefault="001E1D3E" w:rsidP="007165B5">
            <w:pPr>
              <w:pStyle w:val="TableText"/>
              <w:jc w:val="center"/>
              <w:rPr>
                <w:szCs w:val="16"/>
              </w:rPr>
            </w:pPr>
            <w:r w:rsidRPr="007B13FC">
              <w:rPr>
                <w:szCs w:val="16"/>
              </w:rPr>
              <w:t>—</w:t>
            </w:r>
          </w:p>
        </w:tc>
        <w:tc>
          <w:tcPr>
            <w:tcW w:w="1014" w:type="pct"/>
            <w:shd w:val="clear" w:color="auto" w:fill="auto"/>
            <w:vAlign w:val="center"/>
          </w:tcPr>
          <w:p w14:paraId="6944765D" w14:textId="77777777" w:rsidR="001E1D3E" w:rsidRPr="007B13FC" w:rsidRDefault="001E1D3E" w:rsidP="00E8057C">
            <w:pPr>
              <w:pStyle w:val="TableText"/>
              <w:rPr>
                <w:szCs w:val="16"/>
              </w:rPr>
            </w:pPr>
            <w:r w:rsidRPr="007B13FC">
              <w:rPr>
                <w:szCs w:val="16"/>
              </w:rPr>
              <w:t>—</w:t>
            </w:r>
          </w:p>
        </w:tc>
      </w:tr>
      <w:tr w:rsidR="001E1D3E" w:rsidRPr="00C7468D" w14:paraId="0DAF313C" w14:textId="77777777" w:rsidTr="00E8057C">
        <w:trPr>
          <w:trHeight w:val="149"/>
        </w:trPr>
        <w:tc>
          <w:tcPr>
            <w:tcW w:w="1406" w:type="pct"/>
            <w:shd w:val="clear" w:color="auto" w:fill="auto"/>
            <w:vAlign w:val="center"/>
          </w:tcPr>
          <w:p w14:paraId="2B9F9F43" w14:textId="77777777" w:rsidR="001E1D3E" w:rsidRPr="007B13FC" w:rsidRDefault="001E1D3E" w:rsidP="00AF1088">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25AD919B" w14:textId="77777777" w:rsidR="001E1D3E" w:rsidRPr="007B13FC" w:rsidRDefault="001E1D3E" w:rsidP="00AF1088">
            <w:pPr>
              <w:pStyle w:val="TableText"/>
              <w:jc w:val="center"/>
              <w:rPr>
                <w:szCs w:val="16"/>
              </w:rPr>
            </w:pPr>
            <w:r w:rsidRPr="007B13FC">
              <w:rPr>
                <w:szCs w:val="16"/>
              </w:rPr>
              <w:t>25</w:t>
            </w:r>
          </w:p>
        </w:tc>
        <w:tc>
          <w:tcPr>
            <w:tcW w:w="860" w:type="pct"/>
            <w:tcBorders>
              <w:bottom w:val="single" w:sz="2" w:space="0" w:color="A7B4BE"/>
            </w:tcBorders>
            <w:shd w:val="clear" w:color="auto" w:fill="auto"/>
            <w:vAlign w:val="center"/>
          </w:tcPr>
          <w:p w14:paraId="0EB79DA3" w14:textId="77777777" w:rsidR="001E1D3E" w:rsidRPr="007B13FC" w:rsidRDefault="001E1D3E" w:rsidP="00AF1088">
            <w:pPr>
              <w:pStyle w:val="TableText"/>
              <w:jc w:val="center"/>
              <w:rPr>
                <w:szCs w:val="16"/>
              </w:rPr>
            </w:pPr>
            <w:r w:rsidRPr="007B13FC">
              <w:rPr>
                <w:szCs w:val="16"/>
              </w:rPr>
              <w:t>25</w:t>
            </w:r>
          </w:p>
        </w:tc>
        <w:tc>
          <w:tcPr>
            <w:tcW w:w="860" w:type="pct"/>
            <w:tcBorders>
              <w:bottom w:val="single" w:sz="2" w:space="0" w:color="A7B4BE"/>
            </w:tcBorders>
            <w:shd w:val="clear" w:color="auto" w:fill="auto"/>
            <w:vAlign w:val="center"/>
          </w:tcPr>
          <w:p w14:paraId="35271DC7" w14:textId="77777777" w:rsidR="001E1D3E" w:rsidRPr="007B13FC" w:rsidRDefault="001E1D3E" w:rsidP="007165B5">
            <w:pPr>
              <w:pStyle w:val="TableText"/>
              <w:jc w:val="center"/>
              <w:rPr>
                <w:szCs w:val="16"/>
              </w:rPr>
            </w:pPr>
            <w:r w:rsidRPr="007B13FC">
              <w:rPr>
                <w:szCs w:val="16"/>
              </w:rPr>
              <w:t>5</w:t>
            </w:r>
          </w:p>
        </w:tc>
        <w:tc>
          <w:tcPr>
            <w:tcW w:w="1014" w:type="pct"/>
            <w:tcBorders>
              <w:bottom w:val="single" w:sz="2" w:space="0" w:color="A7B4BE"/>
            </w:tcBorders>
            <w:shd w:val="clear" w:color="auto" w:fill="auto"/>
            <w:vAlign w:val="center"/>
          </w:tcPr>
          <w:p w14:paraId="38AE3189" w14:textId="77777777" w:rsidR="001E1D3E" w:rsidRPr="007B13FC" w:rsidRDefault="001E1D3E">
            <w:pPr>
              <w:pStyle w:val="TableText"/>
              <w:rPr>
                <w:szCs w:val="16"/>
              </w:rPr>
            </w:pPr>
            <w:r w:rsidRPr="007B13FC">
              <w:rPr>
                <w:szCs w:val="16"/>
              </w:rPr>
              <w:t>Carbon Media</w:t>
            </w:r>
          </w:p>
        </w:tc>
      </w:tr>
      <w:tr w:rsidR="001E1D3E" w:rsidRPr="00C7468D" w14:paraId="32AF9AF6" w14:textId="77777777" w:rsidTr="00E8057C">
        <w:trPr>
          <w:trHeight w:val="149"/>
        </w:trPr>
        <w:tc>
          <w:tcPr>
            <w:tcW w:w="1406" w:type="pct"/>
            <w:shd w:val="clear" w:color="auto" w:fill="auto"/>
            <w:vAlign w:val="center"/>
          </w:tcPr>
          <w:p w14:paraId="150083D2" w14:textId="77777777" w:rsidR="001E1D3E" w:rsidRPr="007B13FC" w:rsidRDefault="001E1D3E" w:rsidP="00AF1088">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4FCDCB88" w14:textId="77777777" w:rsidR="001E1D3E" w:rsidRPr="007B13FC" w:rsidRDefault="001E1D3E" w:rsidP="00AF1088">
            <w:pPr>
              <w:pStyle w:val="TableText"/>
              <w:jc w:val="center"/>
              <w:rPr>
                <w:szCs w:val="16"/>
              </w:rPr>
            </w:pPr>
            <w:r w:rsidRPr="007B13FC">
              <w:rPr>
                <w:szCs w:val="16"/>
              </w:rPr>
              <w:t>74</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05FBBF" w14:textId="77777777" w:rsidR="001E1D3E" w:rsidRPr="007B13FC" w:rsidRDefault="001E1D3E" w:rsidP="00AF1088">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9791F8" w14:textId="77777777" w:rsidR="001E1D3E" w:rsidRPr="007B13FC" w:rsidRDefault="001E1D3E" w:rsidP="007165B5">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5EC7D126" w14:textId="77777777" w:rsidR="001E1D3E" w:rsidRPr="007B13FC" w:rsidRDefault="001E1D3E" w:rsidP="00E8057C">
            <w:pPr>
              <w:pStyle w:val="TableText"/>
              <w:rPr>
                <w:szCs w:val="16"/>
              </w:rPr>
            </w:pPr>
          </w:p>
        </w:tc>
      </w:tr>
      <w:tr w:rsidR="001E1D3E" w:rsidRPr="00C7468D" w14:paraId="0DD786F9" w14:textId="77777777" w:rsidTr="00E8057C">
        <w:trPr>
          <w:trHeight w:val="149"/>
        </w:trPr>
        <w:tc>
          <w:tcPr>
            <w:tcW w:w="1406" w:type="pct"/>
            <w:shd w:val="clear" w:color="auto" w:fill="auto"/>
            <w:vAlign w:val="center"/>
          </w:tcPr>
          <w:p w14:paraId="15D8A863" w14:textId="77777777" w:rsidR="001E1D3E" w:rsidRPr="007B13FC" w:rsidRDefault="001E1D3E" w:rsidP="00AF1088">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33C08959" w14:textId="77777777" w:rsidR="001E1D3E" w:rsidRPr="007B13FC" w:rsidRDefault="001E1D3E" w:rsidP="00AF1088">
            <w:pPr>
              <w:pStyle w:val="TableText"/>
              <w:jc w:val="center"/>
              <w:rPr>
                <w:szCs w:val="16"/>
              </w:rPr>
            </w:pPr>
            <w:r w:rsidRPr="007B13FC">
              <w:rPr>
                <w:szCs w:val="16"/>
              </w:rPr>
              <w:t>262</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61FBB0" w14:textId="77777777" w:rsidR="001E1D3E" w:rsidRPr="007B13FC" w:rsidRDefault="001E1D3E" w:rsidP="00AF1088">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017F67" w14:textId="77777777" w:rsidR="001E1D3E" w:rsidRPr="007B13FC" w:rsidRDefault="001E1D3E"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28184FD" w14:textId="77777777" w:rsidR="001E1D3E" w:rsidRPr="007B13FC" w:rsidRDefault="001E1D3E" w:rsidP="00E8057C">
            <w:pPr>
              <w:pStyle w:val="TableText"/>
              <w:rPr>
                <w:szCs w:val="16"/>
              </w:rPr>
            </w:pPr>
          </w:p>
        </w:tc>
      </w:tr>
      <w:tr w:rsidR="001E1D3E" w:rsidRPr="00C7468D" w14:paraId="442B5572" w14:textId="77777777" w:rsidTr="00E8057C">
        <w:trPr>
          <w:trHeight w:val="149"/>
        </w:trPr>
        <w:tc>
          <w:tcPr>
            <w:tcW w:w="1406" w:type="pct"/>
            <w:shd w:val="clear" w:color="auto" w:fill="auto"/>
            <w:vAlign w:val="center"/>
          </w:tcPr>
          <w:p w14:paraId="2061C69D" w14:textId="77777777" w:rsidR="001E1D3E" w:rsidRPr="007B13FC" w:rsidRDefault="001E1D3E" w:rsidP="00AF1088">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620D4BCD" w14:textId="77777777" w:rsidR="001E1D3E" w:rsidRPr="007B13FC" w:rsidRDefault="005A13A1" w:rsidP="00AF1088">
            <w:pPr>
              <w:pStyle w:val="TableText"/>
              <w:jc w:val="center"/>
              <w:rPr>
                <w:b/>
                <w:bCs/>
                <w:szCs w:val="16"/>
              </w:rPr>
            </w:pPr>
            <w:r>
              <w:rPr>
                <w:b/>
                <w:bCs/>
                <w:szCs w:val="16"/>
              </w:rPr>
              <w:t>2,424</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21DE5A" w14:textId="77777777" w:rsidR="001E1D3E" w:rsidRPr="007B13FC" w:rsidRDefault="001E1D3E" w:rsidP="00AF1088">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5BE53C" w14:textId="77777777" w:rsidR="001E1D3E" w:rsidRPr="007B13FC" w:rsidRDefault="001E1D3E"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175EDAA" w14:textId="77777777" w:rsidR="001E1D3E" w:rsidRPr="007B13FC" w:rsidRDefault="001E1D3E" w:rsidP="00E8057C">
            <w:pPr>
              <w:pStyle w:val="TableText"/>
              <w:rPr>
                <w:szCs w:val="16"/>
              </w:rPr>
            </w:pPr>
          </w:p>
        </w:tc>
      </w:tr>
    </w:tbl>
    <w:p w14:paraId="4D79C337"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77F59196" w14:textId="77777777" w:rsidTr="002C303B">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5342F5C9"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4ADC13EF"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1E1D3E" w:rsidRPr="00C7468D" w14:paraId="0B9A7398" w14:textId="77777777" w:rsidTr="007E6DB9">
        <w:trPr>
          <w:trHeight w:val="149"/>
        </w:trPr>
        <w:tc>
          <w:tcPr>
            <w:tcW w:w="3116" w:type="pct"/>
          </w:tcPr>
          <w:p w14:paraId="22DF1890" w14:textId="77777777" w:rsidR="001E1D3E" w:rsidRPr="00E02C0D" w:rsidRDefault="001E1D3E" w:rsidP="001E1D3E">
            <w:pPr>
              <w:pStyle w:val="TableText"/>
            </w:pPr>
            <w:r w:rsidRPr="00E02C0D">
              <w:t>Consultants, services and other</w:t>
            </w:r>
          </w:p>
        </w:tc>
        <w:tc>
          <w:tcPr>
            <w:tcW w:w="1884" w:type="pct"/>
            <w:tcBorders>
              <w:right w:val="nil"/>
            </w:tcBorders>
            <w:vAlign w:val="center"/>
          </w:tcPr>
          <w:p w14:paraId="63BE0388" w14:textId="77777777" w:rsidR="001E1D3E" w:rsidRPr="002A2ECC" w:rsidRDefault="001E1D3E" w:rsidP="00A03B64">
            <w:pPr>
              <w:pStyle w:val="TableText"/>
              <w:jc w:val="center"/>
            </w:pPr>
            <w:r>
              <w:t>2.4</w:t>
            </w:r>
          </w:p>
        </w:tc>
      </w:tr>
      <w:tr w:rsidR="001E1D3E" w:rsidRPr="00C7468D" w14:paraId="1A067910" w14:textId="77777777" w:rsidTr="007E6DB9">
        <w:trPr>
          <w:trHeight w:val="149"/>
        </w:trPr>
        <w:tc>
          <w:tcPr>
            <w:tcW w:w="3116" w:type="pct"/>
          </w:tcPr>
          <w:p w14:paraId="3F513302" w14:textId="77777777" w:rsidR="001E1D3E" w:rsidRPr="00E02C0D" w:rsidRDefault="001E1D3E" w:rsidP="001E1D3E">
            <w:pPr>
              <w:pStyle w:val="TableText"/>
            </w:pPr>
            <w:r w:rsidRPr="00E02C0D">
              <w:t>Media placement</w:t>
            </w:r>
          </w:p>
        </w:tc>
        <w:tc>
          <w:tcPr>
            <w:tcW w:w="1884" w:type="pct"/>
            <w:tcBorders>
              <w:right w:val="nil"/>
            </w:tcBorders>
            <w:vAlign w:val="center"/>
          </w:tcPr>
          <w:p w14:paraId="291EB4AF" w14:textId="77777777" w:rsidR="001E1D3E" w:rsidRPr="002A2ECC" w:rsidRDefault="001E1D3E" w:rsidP="00A03B64">
            <w:pPr>
              <w:pStyle w:val="TableText"/>
              <w:jc w:val="center"/>
            </w:pPr>
            <w:r>
              <w:t>6.3</w:t>
            </w:r>
          </w:p>
        </w:tc>
      </w:tr>
      <w:tr w:rsidR="001E1D3E" w:rsidRPr="00C7468D" w14:paraId="12854522" w14:textId="77777777" w:rsidTr="007E6DB9">
        <w:trPr>
          <w:trHeight w:val="149"/>
        </w:trPr>
        <w:tc>
          <w:tcPr>
            <w:tcW w:w="3116" w:type="pct"/>
          </w:tcPr>
          <w:p w14:paraId="055F2C57" w14:textId="77777777" w:rsidR="001E1D3E" w:rsidRPr="009F7B3A" w:rsidRDefault="001E1D3E" w:rsidP="001E1D3E">
            <w:pPr>
              <w:pStyle w:val="TableText"/>
              <w:ind w:left="284"/>
              <w:rPr>
                <w:i/>
              </w:rPr>
            </w:pPr>
            <w:r w:rsidRPr="009F7B3A">
              <w:rPr>
                <w:i/>
              </w:rPr>
              <w:t>Indigenous media</w:t>
            </w:r>
          </w:p>
        </w:tc>
        <w:tc>
          <w:tcPr>
            <w:tcW w:w="1884" w:type="pct"/>
            <w:tcBorders>
              <w:right w:val="nil"/>
            </w:tcBorders>
            <w:vAlign w:val="center"/>
          </w:tcPr>
          <w:p w14:paraId="2F34AAB2" w14:textId="77777777" w:rsidR="001E1D3E" w:rsidRPr="002A2ECC" w:rsidRDefault="001E1D3E" w:rsidP="00A03B64">
            <w:pPr>
              <w:pStyle w:val="TableText"/>
              <w:jc w:val="center"/>
              <w:rPr>
                <w:i/>
              </w:rPr>
            </w:pPr>
            <w:r>
              <w:rPr>
                <w:i/>
              </w:rPr>
              <w:t>0.5</w:t>
            </w:r>
          </w:p>
        </w:tc>
      </w:tr>
      <w:tr w:rsidR="001E1D3E" w:rsidRPr="00C7468D" w14:paraId="0D555500" w14:textId="77777777" w:rsidTr="007E6DB9">
        <w:trPr>
          <w:trHeight w:val="149"/>
        </w:trPr>
        <w:tc>
          <w:tcPr>
            <w:tcW w:w="3116" w:type="pct"/>
          </w:tcPr>
          <w:p w14:paraId="1DB9F45B" w14:textId="77777777" w:rsidR="001E1D3E" w:rsidRPr="009F7B3A" w:rsidRDefault="001E1D3E" w:rsidP="001E1D3E">
            <w:pPr>
              <w:pStyle w:val="TableText"/>
              <w:ind w:left="284"/>
              <w:rPr>
                <w:i/>
              </w:rPr>
            </w:pPr>
            <w:r w:rsidRPr="009F7B3A">
              <w:rPr>
                <w:i/>
              </w:rPr>
              <w:t>Ethnic media</w:t>
            </w:r>
          </w:p>
        </w:tc>
        <w:tc>
          <w:tcPr>
            <w:tcW w:w="1884" w:type="pct"/>
            <w:tcBorders>
              <w:right w:val="nil"/>
            </w:tcBorders>
            <w:vAlign w:val="center"/>
          </w:tcPr>
          <w:p w14:paraId="01E01A15" w14:textId="77777777" w:rsidR="001E1D3E" w:rsidRPr="002A2ECC" w:rsidRDefault="001E1D3E" w:rsidP="00A03B64">
            <w:pPr>
              <w:pStyle w:val="TableText"/>
              <w:jc w:val="center"/>
              <w:rPr>
                <w:i/>
              </w:rPr>
            </w:pPr>
            <w:r w:rsidRPr="008B2567">
              <w:t>—</w:t>
            </w:r>
          </w:p>
        </w:tc>
      </w:tr>
      <w:tr w:rsidR="001E1D3E" w:rsidRPr="00C7468D" w14:paraId="1D914238" w14:textId="77777777" w:rsidTr="007E6DB9">
        <w:trPr>
          <w:trHeight w:val="149"/>
        </w:trPr>
        <w:tc>
          <w:tcPr>
            <w:tcW w:w="3116" w:type="pct"/>
          </w:tcPr>
          <w:p w14:paraId="1DAA8B6A" w14:textId="77777777" w:rsidR="001E1D3E" w:rsidRPr="009F7B3A" w:rsidRDefault="001E1D3E" w:rsidP="001E1D3E">
            <w:pPr>
              <w:pStyle w:val="TableText"/>
              <w:rPr>
                <w:b/>
              </w:rPr>
            </w:pPr>
            <w:r w:rsidRPr="009F7B3A">
              <w:rPr>
                <w:b/>
              </w:rPr>
              <w:t>Total</w:t>
            </w:r>
          </w:p>
        </w:tc>
        <w:tc>
          <w:tcPr>
            <w:tcW w:w="1884" w:type="pct"/>
            <w:tcBorders>
              <w:right w:val="nil"/>
            </w:tcBorders>
            <w:vAlign w:val="center"/>
          </w:tcPr>
          <w:p w14:paraId="32B324A3" w14:textId="77777777" w:rsidR="001E1D3E" w:rsidRPr="002A2ECC" w:rsidRDefault="001E1D3E" w:rsidP="00A03B64">
            <w:pPr>
              <w:pStyle w:val="TableText"/>
              <w:jc w:val="center"/>
              <w:rPr>
                <w:b/>
              </w:rPr>
            </w:pPr>
            <w:r>
              <w:rPr>
                <w:b/>
              </w:rPr>
              <w:t>8.7</w:t>
            </w:r>
          </w:p>
        </w:tc>
      </w:tr>
    </w:tbl>
    <w:p w14:paraId="68A614A1" w14:textId="77777777" w:rsidR="001E1D3E" w:rsidRDefault="001E1D3E" w:rsidP="001E1D3E">
      <w:pPr>
        <w:pStyle w:val="TableSourceNotes"/>
        <w:ind w:left="709" w:hanging="709"/>
      </w:pPr>
      <w:r w:rsidRPr="001E1D3E">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4672421C" w14:textId="77777777" w:rsidR="001E1D3E" w:rsidRDefault="001E1D3E" w:rsidP="001E1D3E">
      <w:pPr>
        <w:pStyle w:val="TableSourceNotes"/>
        <w:ind w:left="709" w:hanging="709"/>
      </w:pPr>
      <w:r>
        <w:tab/>
        <w:t>Media figures are drawn from Table 1.</w:t>
      </w:r>
    </w:p>
    <w:p w14:paraId="65A775D4" w14:textId="77777777" w:rsidR="005B4C46" w:rsidRDefault="005B4C46" w:rsidP="005B4C46">
      <w:pPr>
        <w:pStyle w:val="TableText"/>
      </w:pPr>
      <w:r w:rsidRPr="00242643">
        <w:tab/>
      </w:r>
      <w:r>
        <w:t>‘—’ indicates no expenditure against this line item.</w:t>
      </w:r>
    </w:p>
    <w:p w14:paraId="6460428B" w14:textId="77777777" w:rsidR="005B4C46" w:rsidRDefault="005B4C46" w:rsidP="005B4C46">
      <w:pPr>
        <w:pStyle w:val="TableText"/>
      </w:pPr>
      <w:r>
        <w:tab/>
        <w:t>‘0.0’ indicates that media was placed, though less than $50,000 was spent.</w:t>
      </w:r>
    </w:p>
    <w:p w14:paraId="75C0B088" w14:textId="77777777" w:rsidR="009F7B3A" w:rsidRDefault="009F7B3A">
      <w:pPr>
        <w:suppressAutoHyphens w:val="0"/>
        <w:spacing w:before="0" w:after="120" w:line="440" w:lineRule="atLeast"/>
      </w:pPr>
      <w:r>
        <w:br w:type="page"/>
      </w:r>
    </w:p>
    <w:p w14:paraId="7C41514E" w14:textId="77777777" w:rsidR="009F7B3A" w:rsidRDefault="009F7B3A" w:rsidP="00A14E78">
      <w:pPr>
        <w:pStyle w:val="Heading3"/>
      </w:pPr>
      <w:r>
        <w:lastRenderedPageBreak/>
        <w:t xml:space="preserve">Department of Health: </w:t>
      </w:r>
      <w:r w:rsidRPr="00A14E78">
        <w:rPr>
          <w:i/>
        </w:rPr>
        <w:t>Physical Activity for Young Women</w:t>
      </w:r>
      <w:r>
        <w:t xml:space="preserve"> </w:t>
      </w:r>
    </w:p>
    <w:p w14:paraId="70D91FEF" w14:textId="77777777" w:rsidR="009F7B3A" w:rsidRDefault="009F7B3A" w:rsidP="00A14E78">
      <w:r w:rsidRPr="00A14E78">
        <w:rPr>
          <w:b/>
        </w:rPr>
        <w:t>Campaign commencement date:</w:t>
      </w:r>
      <w:r w:rsidR="001E1D3E">
        <w:t xml:space="preserve"> </w:t>
      </w:r>
      <w:r>
        <w:t>28 February 2016</w:t>
      </w:r>
    </w:p>
    <w:p w14:paraId="54AB04BD" w14:textId="77777777" w:rsidR="009F7B3A" w:rsidRDefault="001E1D3E" w:rsidP="00A14E78">
      <w:r>
        <w:rPr>
          <w:b/>
        </w:rPr>
        <w:t xml:space="preserve">Campaign end date: </w:t>
      </w:r>
      <w:r w:rsidR="009F7B3A">
        <w:t xml:space="preserve">30 June 2016 </w:t>
      </w:r>
    </w:p>
    <w:p w14:paraId="3FE1BCAC" w14:textId="79300825" w:rsidR="009F7B3A" w:rsidRDefault="009F7B3A" w:rsidP="00A14E78">
      <w:r w:rsidRPr="00A14E78">
        <w:rPr>
          <w:b/>
        </w:rPr>
        <w:t>Summary:</w:t>
      </w:r>
      <w:r>
        <w:t xml:space="preserve"> </w:t>
      </w:r>
      <w:r w:rsidR="00B9123C">
        <w:t>T</w:t>
      </w:r>
      <w:r>
        <w:t xml:space="preserve">he ‘Girls Make Your Move’ campaign </w:t>
      </w:r>
      <w:r w:rsidR="008A2110">
        <w:t>stemmed</w:t>
      </w:r>
      <w:r>
        <w:t xml:space="preserve"> from on-going concerns and evidence that young women are doing less physical activity than recommended by physical activity guidelines, and that Australians are increasingly inactive, with associated health risks on the rise. The campaign </w:t>
      </w:r>
      <w:r w:rsidR="00B9123C">
        <w:t>was</w:t>
      </w:r>
      <w:r>
        <w:t xml:space="preserve"> designed to engage young women (12</w:t>
      </w:r>
      <w:r w:rsidR="00F12FF5">
        <w:t>–</w:t>
      </w:r>
      <w:r>
        <w:t>19 years old) and their parents to increase girls’ participation in physical activity and sport through shifting perceptions of exercise and generating intentions to be more active.</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6440CEB1" w14:textId="77777777" w:rsidTr="002C303B">
        <w:trPr>
          <w:trHeight w:val="48"/>
          <w:tblHeader/>
        </w:trPr>
        <w:tc>
          <w:tcPr>
            <w:tcW w:w="1406" w:type="pct"/>
            <w:shd w:val="clear" w:color="auto" w:fill="BDDCDF" w:themeFill="accent1"/>
            <w:vAlign w:val="center"/>
          </w:tcPr>
          <w:p w14:paraId="520FEF8B"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48659843"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7C8F2A56"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1B5829F1"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204DD067" w14:textId="77777777" w:rsidR="00BB068E" w:rsidRPr="007B13FC" w:rsidRDefault="00BB068E" w:rsidP="00E8057C">
            <w:pPr>
              <w:pStyle w:val="TableText"/>
              <w:rPr>
                <w:b/>
                <w:szCs w:val="16"/>
              </w:rPr>
            </w:pPr>
            <w:r w:rsidRPr="007B13FC">
              <w:rPr>
                <w:b/>
                <w:szCs w:val="16"/>
              </w:rPr>
              <w:t>Supplier</w:t>
            </w:r>
          </w:p>
        </w:tc>
      </w:tr>
      <w:tr w:rsidR="001E1D3E" w:rsidRPr="00C7468D" w14:paraId="538A09E9" w14:textId="77777777" w:rsidTr="00E8057C">
        <w:trPr>
          <w:trHeight w:val="149"/>
        </w:trPr>
        <w:tc>
          <w:tcPr>
            <w:tcW w:w="1406" w:type="pct"/>
            <w:shd w:val="clear" w:color="auto" w:fill="auto"/>
            <w:vAlign w:val="center"/>
          </w:tcPr>
          <w:p w14:paraId="25463CE3" w14:textId="77777777" w:rsidR="001E1D3E" w:rsidRPr="007B13FC" w:rsidRDefault="001E1D3E" w:rsidP="00AF1088">
            <w:pPr>
              <w:pStyle w:val="TableText"/>
              <w:rPr>
                <w:szCs w:val="16"/>
              </w:rPr>
            </w:pPr>
            <w:r w:rsidRPr="007B13FC">
              <w:rPr>
                <w:szCs w:val="16"/>
              </w:rPr>
              <w:t>Advertising</w:t>
            </w:r>
          </w:p>
        </w:tc>
        <w:tc>
          <w:tcPr>
            <w:tcW w:w="860" w:type="pct"/>
            <w:shd w:val="clear" w:color="auto" w:fill="auto"/>
            <w:vAlign w:val="center"/>
          </w:tcPr>
          <w:p w14:paraId="129A891D" w14:textId="5D04404A" w:rsidR="001E1D3E" w:rsidRPr="007B13FC" w:rsidRDefault="001E1D3E" w:rsidP="00AF1088">
            <w:pPr>
              <w:pStyle w:val="TableText"/>
              <w:jc w:val="center"/>
              <w:rPr>
                <w:szCs w:val="16"/>
              </w:rPr>
            </w:pPr>
            <w:r w:rsidRPr="007B13FC">
              <w:rPr>
                <w:szCs w:val="16"/>
              </w:rPr>
              <w:t>2</w:t>
            </w:r>
            <w:r w:rsidR="00943029">
              <w:rPr>
                <w:szCs w:val="16"/>
              </w:rPr>
              <w:t>,</w:t>
            </w:r>
            <w:r w:rsidRPr="007B13FC">
              <w:rPr>
                <w:szCs w:val="16"/>
              </w:rPr>
              <w:t>053</w:t>
            </w:r>
          </w:p>
        </w:tc>
        <w:tc>
          <w:tcPr>
            <w:tcW w:w="860" w:type="pct"/>
            <w:shd w:val="clear" w:color="auto" w:fill="auto"/>
            <w:vAlign w:val="center"/>
          </w:tcPr>
          <w:p w14:paraId="4D8ADD4C" w14:textId="271E6CAC" w:rsidR="001E1D3E" w:rsidRPr="007B13FC" w:rsidRDefault="001E1D3E" w:rsidP="00AF1088">
            <w:pPr>
              <w:pStyle w:val="TableText"/>
              <w:jc w:val="center"/>
              <w:rPr>
                <w:szCs w:val="16"/>
              </w:rPr>
            </w:pPr>
            <w:r w:rsidRPr="007B13FC">
              <w:rPr>
                <w:szCs w:val="16"/>
              </w:rPr>
              <w:t>2</w:t>
            </w:r>
            <w:r w:rsidR="00943029">
              <w:rPr>
                <w:szCs w:val="16"/>
              </w:rPr>
              <w:t>,</w:t>
            </w:r>
            <w:r w:rsidRPr="007B13FC">
              <w:rPr>
                <w:szCs w:val="16"/>
              </w:rPr>
              <w:t>375</w:t>
            </w:r>
          </w:p>
        </w:tc>
        <w:tc>
          <w:tcPr>
            <w:tcW w:w="860" w:type="pct"/>
            <w:shd w:val="clear" w:color="auto" w:fill="auto"/>
            <w:vAlign w:val="center"/>
          </w:tcPr>
          <w:p w14:paraId="63589C8D" w14:textId="77777777" w:rsidR="001E1D3E" w:rsidRPr="007B13FC" w:rsidRDefault="001E1D3E" w:rsidP="007165B5">
            <w:pPr>
              <w:pStyle w:val="TableText"/>
              <w:jc w:val="center"/>
              <w:rPr>
                <w:szCs w:val="16"/>
              </w:rPr>
            </w:pPr>
            <w:r w:rsidRPr="007B13FC">
              <w:rPr>
                <w:szCs w:val="16"/>
              </w:rPr>
              <w:t>1</w:t>
            </w:r>
          </w:p>
        </w:tc>
        <w:tc>
          <w:tcPr>
            <w:tcW w:w="1014" w:type="pct"/>
            <w:shd w:val="clear" w:color="auto" w:fill="auto"/>
            <w:vAlign w:val="center"/>
          </w:tcPr>
          <w:p w14:paraId="597AB54C" w14:textId="77777777" w:rsidR="001E1D3E" w:rsidRPr="007B13FC" w:rsidRDefault="001E1D3E" w:rsidP="00AF1088">
            <w:pPr>
              <w:pStyle w:val="TableText"/>
              <w:rPr>
                <w:szCs w:val="16"/>
              </w:rPr>
            </w:pPr>
            <w:r w:rsidRPr="007B13FC">
              <w:rPr>
                <w:szCs w:val="16"/>
              </w:rPr>
              <w:t>AJF Partnership</w:t>
            </w:r>
          </w:p>
        </w:tc>
      </w:tr>
      <w:tr w:rsidR="001E1D3E" w:rsidRPr="00C7468D" w14:paraId="5EC8C983" w14:textId="77777777" w:rsidTr="00E8057C">
        <w:trPr>
          <w:trHeight w:val="144"/>
        </w:trPr>
        <w:tc>
          <w:tcPr>
            <w:tcW w:w="1406" w:type="pct"/>
            <w:vMerge w:val="restart"/>
            <w:shd w:val="clear" w:color="auto" w:fill="auto"/>
            <w:vAlign w:val="center"/>
          </w:tcPr>
          <w:p w14:paraId="71AB1FA9" w14:textId="77777777" w:rsidR="001E1D3E" w:rsidRPr="007B13FC" w:rsidRDefault="001E1D3E" w:rsidP="00AF1088">
            <w:pPr>
              <w:pStyle w:val="TableText"/>
              <w:rPr>
                <w:szCs w:val="16"/>
              </w:rPr>
            </w:pPr>
            <w:r w:rsidRPr="007B13FC">
              <w:rPr>
                <w:szCs w:val="16"/>
              </w:rPr>
              <w:t>Market research</w:t>
            </w:r>
          </w:p>
        </w:tc>
        <w:tc>
          <w:tcPr>
            <w:tcW w:w="860" w:type="pct"/>
            <w:shd w:val="clear" w:color="auto" w:fill="auto"/>
            <w:vAlign w:val="center"/>
          </w:tcPr>
          <w:p w14:paraId="4CEA8570" w14:textId="77777777" w:rsidR="001E1D3E" w:rsidRPr="007B13FC" w:rsidRDefault="001E1D3E" w:rsidP="00AF1088">
            <w:pPr>
              <w:pStyle w:val="TableText"/>
              <w:jc w:val="center"/>
              <w:rPr>
                <w:szCs w:val="16"/>
              </w:rPr>
            </w:pPr>
            <w:r w:rsidRPr="007B13FC">
              <w:rPr>
                <w:szCs w:val="16"/>
              </w:rPr>
              <w:t>334</w:t>
            </w:r>
          </w:p>
        </w:tc>
        <w:tc>
          <w:tcPr>
            <w:tcW w:w="860" w:type="pct"/>
            <w:shd w:val="clear" w:color="auto" w:fill="auto"/>
            <w:vAlign w:val="center"/>
          </w:tcPr>
          <w:p w14:paraId="5C0DFB05" w14:textId="77777777" w:rsidR="001E1D3E" w:rsidRPr="007B13FC" w:rsidRDefault="001E1D3E" w:rsidP="00AF1088">
            <w:pPr>
              <w:pStyle w:val="TableText"/>
              <w:jc w:val="center"/>
              <w:rPr>
                <w:szCs w:val="16"/>
              </w:rPr>
            </w:pPr>
            <w:r w:rsidRPr="007B13FC">
              <w:rPr>
                <w:szCs w:val="16"/>
              </w:rPr>
              <w:t>334</w:t>
            </w:r>
          </w:p>
        </w:tc>
        <w:tc>
          <w:tcPr>
            <w:tcW w:w="860" w:type="pct"/>
            <w:shd w:val="clear" w:color="auto" w:fill="auto"/>
            <w:vAlign w:val="center"/>
          </w:tcPr>
          <w:p w14:paraId="1F63C6C9" w14:textId="77777777" w:rsidR="001E1D3E" w:rsidRPr="007B13FC" w:rsidRDefault="001E1D3E" w:rsidP="007165B5">
            <w:pPr>
              <w:pStyle w:val="TableText"/>
              <w:jc w:val="center"/>
              <w:rPr>
                <w:szCs w:val="16"/>
              </w:rPr>
            </w:pPr>
            <w:r w:rsidRPr="007B13FC">
              <w:rPr>
                <w:szCs w:val="16"/>
              </w:rPr>
              <w:t>4</w:t>
            </w:r>
          </w:p>
        </w:tc>
        <w:tc>
          <w:tcPr>
            <w:tcW w:w="1014" w:type="pct"/>
            <w:shd w:val="clear" w:color="auto" w:fill="auto"/>
            <w:vAlign w:val="center"/>
          </w:tcPr>
          <w:p w14:paraId="51CDC9EF" w14:textId="77777777" w:rsidR="001E1D3E" w:rsidRPr="007B13FC" w:rsidRDefault="001E1D3E" w:rsidP="00AF1088">
            <w:pPr>
              <w:pStyle w:val="TableText"/>
              <w:rPr>
                <w:szCs w:val="16"/>
              </w:rPr>
            </w:pPr>
            <w:r w:rsidRPr="007B13FC">
              <w:rPr>
                <w:szCs w:val="16"/>
              </w:rPr>
              <w:t xml:space="preserve">Taylor Nelson </w:t>
            </w:r>
            <w:proofErr w:type="spellStart"/>
            <w:r w:rsidRPr="007B13FC">
              <w:rPr>
                <w:szCs w:val="16"/>
              </w:rPr>
              <w:t>Sofres</w:t>
            </w:r>
            <w:proofErr w:type="spellEnd"/>
            <w:r w:rsidRPr="007B13FC">
              <w:rPr>
                <w:szCs w:val="16"/>
              </w:rPr>
              <w:t xml:space="preserve"> </w:t>
            </w:r>
          </w:p>
        </w:tc>
      </w:tr>
      <w:tr w:rsidR="001E1D3E" w:rsidRPr="00C7468D" w14:paraId="166F4523" w14:textId="77777777" w:rsidTr="00E8057C">
        <w:trPr>
          <w:trHeight w:val="144"/>
        </w:trPr>
        <w:tc>
          <w:tcPr>
            <w:tcW w:w="1406" w:type="pct"/>
            <w:vMerge/>
            <w:shd w:val="clear" w:color="auto" w:fill="auto"/>
            <w:vAlign w:val="center"/>
          </w:tcPr>
          <w:p w14:paraId="57E791D0" w14:textId="77777777" w:rsidR="001E1D3E" w:rsidRPr="007B13FC" w:rsidRDefault="001E1D3E">
            <w:pPr>
              <w:pStyle w:val="TableText"/>
              <w:rPr>
                <w:szCs w:val="16"/>
              </w:rPr>
            </w:pPr>
          </w:p>
        </w:tc>
        <w:tc>
          <w:tcPr>
            <w:tcW w:w="860" w:type="pct"/>
            <w:shd w:val="clear" w:color="auto" w:fill="auto"/>
            <w:vAlign w:val="center"/>
          </w:tcPr>
          <w:p w14:paraId="69D1AFA0" w14:textId="77777777" w:rsidR="001E1D3E" w:rsidRPr="007B13FC" w:rsidRDefault="001E1D3E" w:rsidP="00AF1088">
            <w:pPr>
              <w:pStyle w:val="TableText"/>
              <w:jc w:val="center"/>
              <w:rPr>
                <w:szCs w:val="16"/>
              </w:rPr>
            </w:pPr>
            <w:r w:rsidRPr="007B13FC">
              <w:rPr>
                <w:szCs w:val="16"/>
              </w:rPr>
              <w:t>200</w:t>
            </w:r>
          </w:p>
        </w:tc>
        <w:tc>
          <w:tcPr>
            <w:tcW w:w="860" w:type="pct"/>
            <w:shd w:val="clear" w:color="auto" w:fill="auto"/>
            <w:vAlign w:val="center"/>
          </w:tcPr>
          <w:p w14:paraId="2C4B8FE0" w14:textId="77777777" w:rsidR="001E1D3E" w:rsidRPr="007B13FC" w:rsidRDefault="001E1D3E" w:rsidP="00AF1088">
            <w:pPr>
              <w:pStyle w:val="TableText"/>
              <w:jc w:val="center"/>
              <w:rPr>
                <w:szCs w:val="16"/>
              </w:rPr>
            </w:pPr>
            <w:r w:rsidRPr="007B13FC">
              <w:rPr>
                <w:szCs w:val="16"/>
              </w:rPr>
              <w:t>200</w:t>
            </w:r>
          </w:p>
        </w:tc>
        <w:tc>
          <w:tcPr>
            <w:tcW w:w="860" w:type="pct"/>
            <w:shd w:val="clear" w:color="auto" w:fill="auto"/>
            <w:vAlign w:val="center"/>
          </w:tcPr>
          <w:p w14:paraId="69DB5CCA" w14:textId="77777777" w:rsidR="001E1D3E" w:rsidRPr="007B13FC" w:rsidRDefault="001E1D3E" w:rsidP="007165B5">
            <w:pPr>
              <w:pStyle w:val="TableText"/>
              <w:jc w:val="center"/>
              <w:rPr>
                <w:szCs w:val="16"/>
              </w:rPr>
            </w:pPr>
            <w:r w:rsidRPr="007B13FC">
              <w:rPr>
                <w:szCs w:val="16"/>
              </w:rPr>
              <w:t>4</w:t>
            </w:r>
          </w:p>
        </w:tc>
        <w:tc>
          <w:tcPr>
            <w:tcW w:w="1014" w:type="pct"/>
            <w:shd w:val="clear" w:color="auto" w:fill="auto"/>
            <w:vAlign w:val="center"/>
          </w:tcPr>
          <w:p w14:paraId="1F83981D" w14:textId="77777777" w:rsidR="001E1D3E" w:rsidRPr="007B13FC" w:rsidRDefault="001E1D3E" w:rsidP="00AF1088">
            <w:pPr>
              <w:pStyle w:val="TableText"/>
              <w:rPr>
                <w:szCs w:val="16"/>
              </w:rPr>
            </w:pPr>
            <w:proofErr w:type="spellStart"/>
            <w:r w:rsidRPr="007B13FC">
              <w:rPr>
                <w:szCs w:val="16"/>
              </w:rPr>
              <w:t>GfK</w:t>
            </w:r>
            <w:proofErr w:type="spellEnd"/>
            <w:r w:rsidRPr="007B13FC">
              <w:rPr>
                <w:szCs w:val="16"/>
              </w:rPr>
              <w:t xml:space="preserve"> Australia</w:t>
            </w:r>
            <w:r w:rsidR="00FA4159">
              <w:rPr>
                <w:szCs w:val="16"/>
              </w:rPr>
              <w:t xml:space="preserve"> Pty Ltd</w:t>
            </w:r>
          </w:p>
        </w:tc>
      </w:tr>
      <w:tr w:rsidR="001E1D3E" w:rsidRPr="00C7468D" w14:paraId="33B95EDB" w14:textId="77777777" w:rsidTr="00E8057C">
        <w:trPr>
          <w:trHeight w:val="149"/>
        </w:trPr>
        <w:tc>
          <w:tcPr>
            <w:tcW w:w="1406" w:type="pct"/>
            <w:shd w:val="clear" w:color="auto" w:fill="auto"/>
            <w:vAlign w:val="center"/>
          </w:tcPr>
          <w:p w14:paraId="45BC16D2" w14:textId="77777777" w:rsidR="001E1D3E" w:rsidRPr="007B13FC" w:rsidRDefault="001E1D3E" w:rsidP="00AF1088">
            <w:pPr>
              <w:pStyle w:val="TableText"/>
              <w:rPr>
                <w:szCs w:val="16"/>
              </w:rPr>
            </w:pPr>
            <w:r w:rsidRPr="007B13FC">
              <w:rPr>
                <w:szCs w:val="16"/>
              </w:rPr>
              <w:t>Public relations</w:t>
            </w:r>
          </w:p>
        </w:tc>
        <w:tc>
          <w:tcPr>
            <w:tcW w:w="860" w:type="pct"/>
            <w:shd w:val="clear" w:color="auto" w:fill="auto"/>
            <w:vAlign w:val="center"/>
          </w:tcPr>
          <w:p w14:paraId="5BC45E96"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176D9AB4"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62D4A8AE" w14:textId="77777777" w:rsidR="001E1D3E" w:rsidRPr="007B13FC" w:rsidRDefault="001E1D3E" w:rsidP="007165B5">
            <w:pPr>
              <w:pStyle w:val="TableText"/>
              <w:jc w:val="center"/>
              <w:rPr>
                <w:szCs w:val="16"/>
              </w:rPr>
            </w:pPr>
            <w:r w:rsidRPr="007B13FC">
              <w:rPr>
                <w:szCs w:val="16"/>
              </w:rPr>
              <w:t>—</w:t>
            </w:r>
          </w:p>
        </w:tc>
        <w:tc>
          <w:tcPr>
            <w:tcW w:w="1014" w:type="pct"/>
            <w:shd w:val="clear" w:color="auto" w:fill="auto"/>
            <w:vAlign w:val="center"/>
          </w:tcPr>
          <w:p w14:paraId="13580B62" w14:textId="77777777" w:rsidR="001E1D3E" w:rsidRPr="007B13FC" w:rsidRDefault="001E1D3E" w:rsidP="00E8057C">
            <w:pPr>
              <w:pStyle w:val="TableText"/>
              <w:rPr>
                <w:szCs w:val="16"/>
              </w:rPr>
            </w:pPr>
            <w:r w:rsidRPr="007B13FC">
              <w:rPr>
                <w:szCs w:val="16"/>
              </w:rPr>
              <w:t>—</w:t>
            </w:r>
          </w:p>
        </w:tc>
      </w:tr>
      <w:tr w:rsidR="001E1D3E" w:rsidRPr="00C7468D" w14:paraId="10859590" w14:textId="77777777" w:rsidTr="00E8057C">
        <w:trPr>
          <w:trHeight w:val="149"/>
        </w:trPr>
        <w:tc>
          <w:tcPr>
            <w:tcW w:w="1406" w:type="pct"/>
            <w:shd w:val="clear" w:color="auto" w:fill="auto"/>
            <w:vAlign w:val="center"/>
          </w:tcPr>
          <w:p w14:paraId="6978D07F" w14:textId="77777777" w:rsidR="001E1D3E" w:rsidRPr="007B13FC" w:rsidRDefault="002A48CE" w:rsidP="00AF1088">
            <w:pPr>
              <w:pStyle w:val="TableText"/>
              <w:rPr>
                <w:szCs w:val="16"/>
              </w:rPr>
            </w:pPr>
            <w:r>
              <w:rPr>
                <w:szCs w:val="16"/>
              </w:rPr>
              <w:t>Multicultural marketing</w:t>
            </w:r>
          </w:p>
        </w:tc>
        <w:tc>
          <w:tcPr>
            <w:tcW w:w="860" w:type="pct"/>
            <w:shd w:val="clear" w:color="auto" w:fill="auto"/>
            <w:vAlign w:val="center"/>
          </w:tcPr>
          <w:p w14:paraId="5AE38947"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66164D45" w14:textId="77777777" w:rsidR="001E1D3E" w:rsidRPr="007B13FC" w:rsidRDefault="001E1D3E" w:rsidP="00AF1088">
            <w:pPr>
              <w:pStyle w:val="TableText"/>
              <w:jc w:val="center"/>
              <w:rPr>
                <w:szCs w:val="16"/>
              </w:rPr>
            </w:pPr>
            <w:r w:rsidRPr="007B13FC">
              <w:rPr>
                <w:szCs w:val="16"/>
              </w:rPr>
              <w:t>—</w:t>
            </w:r>
          </w:p>
        </w:tc>
        <w:tc>
          <w:tcPr>
            <w:tcW w:w="860" w:type="pct"/>
            <w:shd w:val="clear" w:color="auto" w:fill="auto"/>
            <w:vAlign w:val="center"/>
          </w:tcPr>
          <w:p w14:paraId="009F402A" w14:textId="77777777" w:rsidR="001E1D3E" w:rsidRPr="007B13FC" w:rsidRDefault="001E1D3E" w:rsidP="007165B5">
            <w:pPr>
              <w:pStyle w:val="TableText"/>
              <w:jc w:val="center"/>
              <w:rPr>
                <w:szCs w:val="16"/>
              </w:rPr>
            </w:pPr>
            <w:r w:rsidRPr="007B13FC">
              <w:rPr>
                <w:szCs w:val="16"/>
              </w:rPr>
              <w:t>—</w:t>
            </w:r>
          </w:p>
        </w:tc>
        <w:tc>
          <w:tcPr>
            <w:tcW w:w="1014" w:type="pct"/>
            <w:shd w:val="clear" w:color="auto" w:fill="auto"/>
            <w:vAlign w:val="center"/>
          </w:tcPr>
          <w:p w14:paraId="786D348A" w14:textId="77777777" w:rsidR="001E1D3E" w:rsidRPr="007B13FC" w:rsidRDefault="001E1D3E" w:rsidP="00E8057C">
            <w:pPr>
              <w:pStyle w:val="TableText"/>
              <w:rPr>
                <w:szCs w:val="16"/>
              </w:rPr>
            </w:pPr>
            <w:r w:rsidRPr="007B13FC">
              <w:rPr>
                <w:szCs w:val="16"/>
              </w:rPr>
              <w:t>—</w:t>
            </w:r>
          </w:p>
        </w:tc>
      </w:tr>
      <w:tr w:rsidR="001E1D3E" w:rsidRPr="00C7468D" w14:paraId="1F0B595C" w14:textId="77777777" w:rsidTr="00E8057C">
        <w:trPr>
          <w:trHeight w:val="149"/>
        </w:trPr>
        <w:tc>
          <w:tcPr>
            <w:tcW w:w="1406" w:type="pct"/>
            <w:shd w:val="clear" w:color="auto" w:fill="auto"/>
            <w:vAlign w:val="center"/>
          </w:tcPr>
          <w:p w14:paraId="6FC764E4" w14:textId="77777777" w:rsidR="001E1D3E" w:rsidRPr="007B13FC" w:rsidRDefault="001E1D3E" w:rsidP="00AF1088">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4F7665C7" w14:textId="77777777" w:rsidR="001E1D3E" w:rsidRPr="007B13FC" w:rsidRDefault="001E1D3E" w:rsidP="00AF1088">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0C2B7350" w14:textId="77777777" w:rsidR="001E1D3E" w:rsidRPr="007B13FC" w:rsidRDefault="001E1D3E" w:rsidP="00AF1088">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79F38CBD" w14:textId="77777777" w:rsidR="001E1D3E" w:rsidRPr="007B13FC" w:rsidRDefault="001E1D3E" w:rsidP="007165B5">
            <w:pPr>
              <w:pStyle w:val="TableText"/>
              <w:jc w:val="center"/>
              <w:rPr>
                <w:szCs w:val="16"/>
              </w:rPr>
            </w:pPr>
            <w:r w:rsidRPr="007B13FC">
              <w:rPr>
                <w:szCs w:val="16"/>
              </w:rPr>
              <w:t>—</w:t>
            </w:r>
          </w:p>
        </w:tc>
        <w:tc>
          <w:tcPr>
            <w:tcW w:w="1014" w:type="pct"/>
            <w:tcBorders>
              <w:bottom w:val="single" w:sz="2" w:space="0" w:color="A7B4BE"/>
            </w:tcBorders>
            <w:shd w:val="clear" w:color="auto" w:fill="auto"/>
            <w:vAlign w:val="center"/>
          </w:tcPr>
          <w:p w14:paraId="0F6B3635" w14:textId="77777777" w:rsidR="001E1D3E" w:rsidRPr="007B13FC" w:rsidRDefault="001E1D3E" w:rsidP="00E8057C">
            <w:pPr>
              <w:pStyle w:val="TableText"/>
              <w:rPr>
                <w:szCs w:val="16"/>
              </w:rPr>
            </w:pPr>
            <w:r w:rsidRPr="007B13FC">
              <w:rPr>
                <w:szCs w:val="16"/>
              </w:rPr>
              <w:t>—</w:t>
            </w:r>
          </w:p>
        </w:tc>
      </w:tr>
      <w:tr w:rsidR="001E1D3E" w:rsidRPr="00C7468D" w14:paraId="3BC62B27" w14:textId="77777777" w:rsidTr="00E8057C">
        <w:trPr>
          <w:trHeight w:val="149"/>
        </w:trPr>
        <w:tc>
          <w:tcPr>
            <w:tcW w:w="1406" w:type="pct"/>
            <w:shd w:val="clear" w:color="auto" w:fill="auto"/>
            <w:vAlign w:val="center"/>
          </w:tcPr>
          <w:p w14:paraId="116FEA8D" w14:textId="77777777" w:rsidR="001E1D3E" w:rsidRPr="007B13FC" w:rsidRDefault="001E1D3E" w:rsidP="00AF1088">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0D85EBAF" w14:textId="77777777" w:rsidR="001E1D3E" w:rsidRPr="007B13FC" w:rsidRDefault="001E1D3E" w:rsidP="00AF1088">
            <w:pPr>
              <w:pStyle w:val="TableText"/>
              <w:jc w:val="center"/>
              <w:rPr>
                <w:szCs w:val="16"/>
              </w:rPr>
            </w:pPr>
            <w:r w:rsidRPr="007B13FC">
              <w:rPr>
                <w:szCs w:val="16"/>
              </w:rP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AF3E7C" w14:textId="77777777" w:rsidR="001E1D3E" w:rsidRPr="007B13FC" w:rsidRDefault="001E1D3E" w:rsidP="00AF1088">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FD17CE" w14:textId="77777777" w:rsidR="001E1D3E" w:rsidRPr="007B13FC" w:rsidRDefault="001E1D3E" w:rsidP="007165B5">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1E86FDE0" w14:textId="77777777" w:rsidR="001E1D3E" w:rsidRPr="007B13FC" w:rsidRDefault="001E1D3E" w:rsidP="00E8057C">
            <w:pPr>
              <w:pStyle w:val="TableText"/>
              <w:rPr>
                <w:szCs w:val="16"/>
              </w:rPr>
            </w:pPr>
          </w:p>
        </w:tc>
      </w:tr>
      <w:tr w:rsidR="001E1D3E" w:rsidRPr="00C7468D" w14:paraId="42C59CF9" w14:textId="77777777" w:rsidTr="00E8057C">
        <w:trPr>
          <w:trHeight w:val="149"/>
        </w:trPr>
        <w:tc>
          <w:tcPr>
            <w:tcW w:w="1406" w:type="pct"/>
            <w:shd w:val="clear" w:color="auto" w:fill="auto"/>
            <w:vAlign w:val="center"/>
          </w:tcPr>
          <w:p w14:paraId="3C725A86" w14:textId="77777777" w:rsidR="001E1D3E" w:rsidRPr="007B13FC" w:rsidRDefault="001E1D3E" w:rsidP="00AF1088">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0A079AFA" w14:textId="77777777" w:rsidR="001E1D3E" w:rsidRPr="007B13FC" w:rsidRDefault="001E1D3E" w:rsidP="00AF1088">
            <w:pPr>
              <w:pStyle w:val="TableText"/>
              <w:jc w:val="center"/>
              <w:rPr>
                <w:szCs w:val="16"/>
              </w:rPr>
            </w:pPr>
            <w:r w:rsidRPr="007B13FC">
              <w:rPr>
                <w:szCs w:val="16"/>
              </w:rPr>
              <w:t>12</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D1298F" w14:textId="77777777" w:rsidR="001E1D3E" w:rsidRPr="007B13FC" w:rsidRDefault="001E1D3E" w:rsidP="00AF1088">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342A64" w14:textId="77777777" w:rsidR="001E1D3E" w:rsidRPr="007B13FC" w:rsidRDefault="001E1D3E"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34B1732" w14:textId="77777777" w:rsidR="001E1D3E" w:rsidRPr="007B13FC" w:rsidRDefault="001E1D3E" w:rsidP="00E8057C">
            <w:pPr>
              <w:pStyle w:val="TableText"/>
              <w:rPr>
                <w:szCs w:val="16"/>
              </w:rPr>
            </w:pPr>
          </w:p>
        </w:tc>
      </w:tr>
      <w:tr w:rsidR="001E1D3E" w:rsidRPr="00C7468D" w14:paraId="4442A5EF" w14:textId="77777777" w:rsidTr="00E8057C">
        <w:trPr>
          <w:trHeight w:val="149"/>
        </w:trPr>
        <w:tc>
          <w:tcPr>
            <w:tcW w:w="1406" w:type="pct"/>
            <w:shd w:val="clear" w:color="auto" w:fill="auto"/>
            <w:vAlign w:val="center"/>
          </w:tcPr>
          <w:p w14:paraId="3223E50F" w14:textId="77777777" w:rsidR="001E1D3E" w:rsidRPr="007B13FC" w:rsidRDefault="001E1D3E" w:rsidP="00AF1088">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261739CE" w14:textId="77777777" w:rsidR="001E1D3E" w:rsidRPr="007B13FC" w:rsidRDefault="00960E6B" w:rsidP="00AF1088">
            <w:pPr>
              <w:pStyle w:val="TableText"/>
              <w:jc w:val="center"/>
              <w:rPr>
                <w:b/>
                <w:bCs/>
                <w:szCs w:val="16"/>
              </w:rPr>
            </w:pPr>
            <w:r>
              <w:rPr>
                <w:b/>
                <w:bCs/>
                <w:szCs w:val="16"/>
              </w:rPr>
              <w:t>2,599</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116701" w14:textId="77777777" w:rsidR="001E1D3E" w:rsidRPr="007B13FC" w:rsidRDefault="001E1D3E" w:rsidP="00AF1088">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A98308" w14:textId="77777777" w:rsidR="001E1D3E" w:rsidRPr="007B13FC" w:rsidRDefault="001E1D3E" w:rsidP="007165B5">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4149270" w14:textId="77777777" w:rsidR="001E1D3E" w:rsidRPr="007B13FC" w:rsidRDefault="001E1D3E" w:rsidP="00E8057C">
            <w:pPr>
              <w:pStyle w:val="TableText"/>
              <w:rPr>
                <w:szCs w:val="16"/>
              </w:rPr>
            </w:pPr>
          </w:p>
        </w:tc>
      </w:tr>
    </w:tbl>
    <w:p w14:paraId="4BE49418"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63437170" w14:textId="77777777" w:rsidTr="002C303B">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1B12477F"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274D8065"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1E1D3E" w:rsidRPr="00C7468D" w14:paraId="1BC28C40" w14:textId="77777777" w:rsidTr="007E6DB9">
        <w:trPr>
          <w:trHeight w:val="149"/>
        </w:trPr>
        <w:tc>
          <w:tcPr>
            <w:tcW w:w="3116" w:type="pct"/>
          </w:tcPr>
          <w:p w14:paraId="2D63D238" w14:textId="77777777" w:rsidR="001E1D3E" w:rsidRPr="00E02C0D" w:rsidRDefault="001E1D3E" w:rsidP="001E1D3E">
            <w:pPr>
              <w:pStyle w:val="TableText"/>
            </w:pPr>
            <w:r w:rsidRPr="00E02C0D">
              <w:t>Consultants, services and other</w:t>
            </w:r>
          </w:p>
        </w:tc>
        <w:tc>
          <w:tcPr>
            <w:tcW w:w="1884" w:type="pct"/>
            <w:tcBorders>
              <w:right w:val="nil"/>
            </w:tcBorders>
            <w:vAlign w:val="center"/>
          </w:tcPr>
          <w:p w14:paraId="698483D6" w14:textId="77777777" w:rsidR="001E1D3E" w:rsidRPr="002A2ECC" w:rsidRDefault="001E1D3E" w:rsidP="00A03B64">
            <w:pPr>
              <w:pStyle w:val="TableText"/>
              <w:jc w:val="center"/>
            </w:pPr>
            <w:r>
              <w:t>2.6</w:t>
            </w:r>
          </w:p>
        </w:tc>
      </w:tr>
      <w:tr w:rsidR="001E1D3E" w:rsidRPr="00C7468D" w14:paraId="1D419AAB" w14:textId="77777777" w:rsidTr="007E6DB9">
        <w:trPr>
          <w:trHeight w:val="149"/>
        </w:trPr>
        <w:tc>
          <w:tcPr>
            <w:tcW w:w="3116" w:type="pct"/>
          </w:tcPr>
          <w:p w14:paraId="118B2F1F" w14:textId="77777777" w:rsidR="001E1D3E" w:rsidRPr="00E02C0D" w:rsidRDefault="001E1D3E" w:rsidP="001E1D3E">
            <w:pPr>
              <w:pStyle w:val="TableText"/>
            </w:pPr>
            <w:r w:rsidRPr="00E02C0D">
              <w:t>Media placement</w:t>
            </w:r>
          </w:p>
        </w:tc>
        <w:tc>
          <w:tcPr>
            <w:tcW w:w="1884" w:type="pct"/>
            <w:tcBorders>
              <w:right w:val="nil"/>
            </w:tcBorders>
            <w:vAlign w:val="center"/>
          </w:tcPr>
          <w:p w14:paraId="239B70C2" w14:textId="77777777" w:rsidR="001E1D3E" w:rsidRPr="002A2ECC" w:rsidRDefault="001E1D3E" w:rsidP="00A03B64">
            <w:pPr>
              <w:pStyle w:val="TableText"/>
              <w:jc w:val="center"/>
            </w:pPr>
            <w:r>
              <w:t>6.1</w:t>
            </w:r>
          </w:p>
        </w:tc>
      </w:tr>
      <w:tr w:rsidR="001E1D3E" w:rsidRPr="00C7468D" w14:paraId="04C8ACCD" w14:textId="77777777" w:rsidTr="007E6DB9">
        <w:trPr>
          <w:trHeight w:val="149"/>
        </w:trPr>
        <w:tc>
          <w:tcPr>
            <w:tcW w:w="3116" w:type="pct"/>
          </w:tcPr>
          <w:p w14:paraId="78D763F1" w14:textId="77777777" w:rsidR="001E1D3E" w:rsidRPr="009F7B3A" w:rsidRDefault="001E1D3E" w:rsidP="001E1D3E">
            <w:pPr>
              <w:pStyle w:val="TableText"/>
              <w:ind w:left="284"/>
              <w:rPr>
                <w:i/>
              </w:rPr>
            </w:pPr>
            <w:r w:rsidRPr="009F7B3A">
              <w:rPr>
                <w:i/>
              </w:rPr>
              <w:t>Indigenous media</w:t>
            </w:r>
          </w:p>
        </w:tc>
        <w:tc>
          <w:tcPr>
            <w:tcW w:w="1884" w:type="pct"/>
            <w:tcBorders>
              <w:right w:val="nil"/>
            </w:tcBorders>
            <w:vAlign w:val="center"/>
          </w:tcPr>
          <w:p w14:paraId="7A21FBE0" w14:textId="77777777" w:rsidR="001E1D3E" w:rsidRPr="002A2ECC" w:rsidRDefault="001E1D3E" w:rsidP="00A03B64">
            <w:pPr>
              <w:pStyle w:val="TableText"/>
              <w:jc w:val="center"/>
              <w:rPr>
                <w:i/>
              </w:rPr>
            </w:pPr>
            <w:r>
              <w:rPr>
                <w:i/>
              </w:rPr>
              <w:t>0.2</w:t>
            </w:r>
          </w:p>
        </w:tc>
      </w:tr>
      <w:tr w:rsidR="001E1D3E" w:rsidRPr="00C7468D" w14:paraId="761C52D9" w14:textId="77777777" w:rsidTr="007E6DB9">
        <w:trPr>
          <w:trHeight w:val="149"/>
        </w:trPr>
        <w:tc>
          <w:tcPr>
            <w:tcW w:w="3116" w:type="pct"/>
          </w:tcPr>
          <w:p w14:paraId="2199E1A8" w14:textId="77777777" w:rsidR="001E1D3E" w:rsidRPr="009F7B3A" w:rsidRDefault="001E1D3E" w:rsidP="001E1D3E">
            <w:pPr>
              <w:pStyle w:val="TableText"/>
              <w:ind w:left="284"/>
              <w:rPr>
                <w:i/>
              </w:rPr>
            </w:pPr>
            <w:r w:rsidRPr="009F7B3A">
              <w:rPr>
                <w:i/>
              </w:rPr>
              <w:t>Ethnic media</w:t>
            </w:r>
          </w:p>
        </w:tc>
        <w:tc>
          <w:tcPr>
            <w:tcW w:w="1884" w:type="pct"/>
            <w:tcBorders>
              <w:right w:val="nil"/>
            </w:tcBorders>
            <w:vAlign w:val="center"/>
          </w:tcPr>
          <w:p w14:paraId="2772B1D0" w14:textId="77777777" w:rsidR="001E1D3E" w:rsidRPr="002A2ECC" w:rsidRDefault="001E1D3E" w:rsidP="00A03B64">
            <w:pPr>
              <w:pStyle w:val="TableText"/>
              <w:jc w:val="center"/>
              <w:rPr>
                <w:i/>
              </w:rPr>
            </w:pPr>
            <w:r>
              <w:rPr>
                <w:i/>
              </w:rPr>
              <w:t>0.1</w:t>
            </w:r>
          </w:p>
        </w:tc>
      </w:tr>
      <w:tr w:rsidR="001E1D3E" w:rsidRPr="00C7468D" w14:paraId="17CA30D5" w14:textId="77777777" w:rsidTr="007E6DB9">
        <w:trPr>
          <w:trHeight w:val="149"/>
        </w:trPr>
        <w:tc>
          <w:tcPr>
            <w:tcW w:w="3116" w:type="pct"/>
          </w:tcPr>
          <w:p w14:paraId="37A34A51" w14:textId="77777777" w:rsidR="001E1D3E" w:rsidRPr="009F7B3A" w:rsidRDefault="001E1D3E" w:rsidP="001E1D3E">
            <w:pPr>
              <w:pStyle w:val="TableText"/>
              <w:rPr>
                <w:b/>
              </w:rPr>
            </w:pPr>
            <w:r w:rsidRPr="009F7B3A">
              <w:rPr>
                <w:b/>
              </w:rPr>
              <w:t>Total</w:t>
            </w:r>
          </w:p>
        </w:tc>
        <w:tc>
          <w:tcPr>
            <w:tcW w:w="1884" w:type="pct"/>
            <w:tcBorders>
              <w:right w:val="nil"/>
            </w:tcBorders>
            <w:vAlign w:val="center"/>
          </w:tcPr>
          <w:p w14:paraId="0E66C618" w14:textId="77777777" w:rsidR="001E1D3E" w:rsidRPr="002A2ECC" w:rsidRDefault="001E1D3E" w:rsidP="00A03B64">
            <w:pPr>
              <w:pStyle w:val="TableText"/>
              <w:jc w:val="center"/>
              <w:rPr>
                <w:b/>
              </w:rPr>
            </w:pPr>
            <w:r>
              <w:rPr>
                <w:b/>
              </w:rPr>
              <w:t>8.7</w:t>
            </w:r>
          </w:p>
        </w:tc>
      </w:tr>
    </w:tbl>
    <w:p w14:paraId="42C01200" w14:textId="77777777" w:rsidR="001E1D3E" w:rsidRDefault="001E1D3E" w:rsidP="001E1D3E">
      <w:pPr>
        <w:pStyle w:val="TableSourceNotes"/>
        <w:ind w:left="709" w:hanging="709"/>
      </w:pPr>
      <w:r w:rsidRPr="001E1D3E">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5D7F73CC" w14:textId="77777777" w:rsidR="001E1D3E" w:rsidRDefault="001E1D3E" w:rsidP="001E1D3E">
      <w:pPr>
        <w:pStyle w:val="TableSourceNotes"/>
        <w:ind w:left="709" w:hanging="709"/>
      </w:pPr>
      <w:r>
        <w:tab/>
        <w:t>Media figures are drawn from Table 1.</w:t>
      </w:r>
    </w:p>
    <w:p w14:paraId="56976C0F" w14:textId="77777777" w:rsidR="005B4C46" w:rsidRDefault="005B4C46" w:rsidP="005B4C46">
      <w:pPr>
        <w:pStyle w:val="TableText"/>
      </w:pPr>
      <w:r w:rsidRPr="00242643">
        <w:tab/>
      </w:r>
      <w:r>
        <w:t>‘—’ indicates no expenditure against this line item.</w:t>
      </w:r>
    </w:p>
    <w:p w14:paraId="0A195D3C" w14:textId="77777777" w:rsidR="005B4C46" w:rsidRDefault="005B4C46" w:rsidP="005B4C46">
      <w:pPr>
        <w:pStyle w:val="TableText"/>
      </w:pPr>
      <w:r>
        <w:tab/>
        <w:t>‘0.0’ indicates that media was placed, though less than $50,000 was spent.</w:t>
      </w:r>
    </w:p>
    <w:p w14:paraId="3C8EC665" w14:textId="0D2CE33B" w:rsidR="001C6BBC" w:rsidRDefault="001C6BBC" w:rsidP="001E1D3E">
      <w:pPr>
        <w:pStyle w:val="TableSourceNotes"/>
        <w:ind w:left="709" w:hanging="709"/>
      </w:pPr>
    </w:p>
    <w:p w14:paraId="4C5DE223" w14:textId="77777777" w:rsidR="009F7B3A" w:rsidRDefault="009F7B3A">
      <w:pPr>
        <w:suppressAutoHyphens w:val="0"/>
        <w:spacing w:before="0" w:after="120" w:line="440" w:lineRule="atLeast"/>
      </w:pPr>
      <w:r>
        <w:br w:type="page"/>
      </w:r>
    </w:p>
    <w:p w14:paraId="48B94390" w14:textId="77777777" w:rsidR="009F7B3A" w:rsidRDefault="009F7B3A" w:rsidP="00A14E78">
      <w:pPr>
        <w:pStyle w:val="Heading3"/>
      </w:pPr>
      <w:r>
        <w:lastRenderedPageBreak/>
        <w:t xml:space="preserve">Department of Immigration and Border Protection: </w:t>
      </w:r>
      <w:r w:rsidRPr="00A14E78">
        <w:rPr>
          <w:i/>
        </w:rPr>
        <w:t>No Way – Offshore</w:t>
      </w:r>
      <w:r>
        <w:t xml:space="preserve"> </w:t>
      </w:r>
    </w:p>
    <w:p w14:paraId="0661C5E8" w14:textId="77777777" w:rsidR="009F7B3A" w:rsidRDefault="009F7B3A" w:rsidP="00A14E78">
      <w:r w:rsidRPr="00A14E78">
        <w:rPr>
          <w:b/>
        </w:rPr>
        <w:t>Campaign commencement date:</w:t>
      </w:r>
      <w:r w:rsidR="001E1D3E">
        <w:t xml:space="preserve"> </w:t>
      </w:r>
      <w:r>
        <w:t>1 July 2015</w:t>
      </w:r>
    </w:p>
    <w:p w14:paraId="6FF1F98B" w14:textId="77777777" w:rsidR="009F7B3A" w:rsidRDefault="001E1D3E" w:rsidP="00A14E78">
      <w:r>
        <w:rPr>
          <w:b/>
        </w:rPr>
        <w:t xml:space="preserve">Campaign end date: </w:t>
      </w:r>
      <w:r w:rsidR="009F7B3A">
        <w:t xml:space="preserve">30 June 2016 </w:t>
      </w:r>
    </w:p>
    <w:p w14:paraId="606A5A5F" w14:textId="6885CA90" w:rsidR="009A1DBE" w:rsidRDefault="009F7B3A" w:rsidP="009A1DBE">
      <w:r w:rsidRPr="00A14E78">
        <w:rPr>
          <w:b/>
        </w:rPr>
        <w:t>Summary:</w:t>
      </w:r>
      <w:r>
        <w:t xml:space="preserve"> </w:t>
      </w:r>
      <w:r w:rsidR="009A1DBE">
        <w:t xml:space="preserve">The </w:t>
      </w:r>
      <w:r w:rsidR="009A1DBE" w:rsidRPr="009A1DBE">
        <w:t xml:space="preserve">anti-people smuggling communication </w:t>
      </w:r>
      <w:r w:rsidR="009A1DBE">
        <w:t xml:space="preserve">campaign targeted potential illegal immigrants </w:t>
      </w:r>
      <w:r w:rsidR="009A1DBE" w:rsidRPr="009A1DBE">
        <w:t>with an</w:t>
      </w:r>
      <w:r w:rsidR="009A1DBE">
        <w:t xml:space="preserve"> aim to inform and educate them about the Australian Government’s</w:t>
      </w:r>
      <w:r w:rsidR="009A1DBE" w:rsidRPr="009A1DBE">
        <w:t xml:space="preserve"> border protection policies </w:t>
      </w:r>
      <w:r w:rsidR="009A1DBE">
        <w:t>and the consequences of illegal migration by sea to Australia.</w:t>
      </w:r>
    </w:p>
    <w:p w14:paraId="4C3CAF77" w14:textId="77777777" w:rsidR="009F7B3A" w:rsidRDefault="009F7B3A" w:rsidP="00A14E78">
      <w:r w:rsidRPr="00A14E78">
        <w:rPr>
          <w:b/>
        </w:rPr>
        <w:t>Exception Reporting:</w:t>
      </w:r>
      <w:r>
        <w:t xml:space="preserve"> Indigenous media is not applicable for this campaign.</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3F827DA1" w14:textId="77777777" w:rsidTr="002C303B">
        <w:trPr>
          <w:trHeight w:val="48"/>
          <w:tblHeader/>
        </w:trPr>
        <w:tc>
          <w:tcPr>
            <w:tcW w:w="1406" w:type="pct"/>
            <w:shd w:val="clear" w:color="auto" w:fill="BDDCDF" w:themeFill="accent1"/>
            <w:vAlign w:val="center"/>
          </w:tcPr>
          <w:p w14:paraId="4F243E19"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3C6F2511"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0EEDCACE"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5389FB34"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6F76E6D5" w14:textId="77777777" w:rsidR="00BB068E" w:rsidRPr="007B13FC" w:rsidRDefault="00BB068E" w:rsidP="00E8057C">
            <w:pPr>
              <w:pStyle w:val="TableText"/>
              <w:rPr>
                <w:b/>
                <w:szCs w:val="16"/>
              </w:rPr>
            </w:pPr>
            <w:r w:rsidRPr="007B13FC">
              <w:rPr>
                <w:b/>
                <w:szCs w:val="16"/>
              </w:rPr>
              <w:t>Supplier</w:t>
            </w:r>
          </w:p>
        </w:tc>
      </w:tr>
      <w:tr w:rsidR="004B268C" w:rsidRPr="00C7468D" w14:paraId="0789C30C" w14:textId="77777777" w:rsidTr="00E8057C">
        <w:trPr>
          <w:trHeight w:val="149"/>
        </w:trPr>
        <w:tc>
          <w:tcPr>
            <w:tcW w:w="1406" w:type="pct"/>
            <w:shd w:val="clear" w:color="auto" w:fill="auto"/>
            <w:vAlign w:val="center"/>
          </w:tcPr>
          <w:p w14:paraId="0C1A53E5" w14:textId="77777777" w:rsidR="004B268C" w:rsidRPr="008E72C7" w:rsidRDefault="004B268C" w:rsidP="00AF1088">
            <w:pPr>
              <w:pStyle w:val="TableText"/>
              <w:rPr>
                <w:szCs w:val="16"/>
              </w:rPr>
            </w:pPr>
            <w:r w:rsidRPr="008E72C7">
              <w:rPr>
                <w:szCs w:val="16"/>
              </w:rPr>
              <w:t xml:space="preserve">Advertising </w:t>
            </w:r>
          </w:p>
        </w:tc>
        <w:tc>
          <w:tcPr>
            <w:tcW w:w="860" w:type="pct"/>
            <w:shd w:val="clear" w:color="auto" w:fill="auto"/>
            <w:vAlign w:val="center"/>
          </w:tcPr>
          <w:p w14:paraId="691139D4" w14:textId="77777777" w:rsidR="004B268C" w:rsidRPr="008E72C7" w:rsidRDefault="004B268C" w:rsidP="004B268C">
            <w:pPr>
              <w:pStyle w:val="TableText"/>
              <w:jc w:val="center"/>
              <w:rPr>
                <w:szCs w:val="16"/>
              </w:rPr>
            </w:pPr>
            <w:r w:rsidRPr="004B268C">
              <w:rPr>
                <w:szCs w:val="16"/>
              </w:rPr>
              <w:t>—</w:t>
            </w:r>
          </w:p>
        </w:tc>
        <w:tc>
          <w:tcPr>
            <w:tcW w:w="860" w:type="pct"/>
            <w:shd w:val="clear" w:color="auto" w:fill="auto"/>
            <w:vAlign w:val="center"/>
          </w:tcPr>
          <w:p w14:paraId="54E45859" w14:textId="77777777" w:rsidR="004B268C" w:rsidRPr="004B268C" w:rsidRDefault="004B268C" w:rsidP="004B268C">
            <w:pPr>
              <w:pStyle w:val="TableText"/>
              <w:jc w:val="center"/>
              <w:rPr>
                <w:szCs w:val="16"/>
              </w:rPr>
            </w:pPr>
            <w:r w:rsidRPr="004B268C">
              <w:rPr>
                <w:szCs w:val="16"/>
              </w:rPr>
              <w:t>—</w:t>
            </w:r>
          </w:p>
        </w:tc>
        <w:tc>
          <w:tcPr>
            <w:tcW w:w="860" w:type="pct"/>
            <w:shd w:val="clear" w:color="auto" w:fill="auto"/>
            <w:vAlign w:val="center"/>
          </w:tcPr>
          <w:p w14:paraId="571E4278" w14:textId="77777777" w:rsidR="004B268C" w:rsidRPr="004B268C" w:rsidRDefault="004B268C" w:rsidP="004B268C">
            <w:pPr>
              <w:pStyle w:val="TableText"/>
              <w:jc w:val="center"/>
              <w:rPr>
                <w:szCs w:val="16"/>
              </w:rPr>
            </w:pPr>
            <w:r w:rsidRPr="004B268C">
              <w:rPr>
                <w:szCs w:val="16"/>
              </w:rPr>
              <w:t>—</w:t>
            </w:r>
          </w:p>
        </w:tc>
        <w:tc>
          <w:tcPr>
            <w:tcW w:w="1014" w:type="pct"/>
            <w:shd w:val="clear" w:color="auto" w:fill="auto"/>
            <w:vAlign w:val="center"/>
          </w:tcPr>
          <w:p w14:paraId="3EE8E443" w14:textId="77777777" w:rsidR="004B268C" w:rsidRPr="00A03B64" w:rsidRDefault="004B268C" w:rsidP="00E8057C">
            <w:pPr>
              <w:pStyle w:val="TableText"/>
              <w:rPr>
                <w:szCs w:val="16"/>
              </w:rPr>
            </w:pPr>
            <w:r w:rsidRPr="004B268C">
              <w:rPr>
                <w:szCs w:val="16"/>
              </w:rPr>
              <w:t>—</w:t>
            </w:r>
          </w:p>
        </w:tc>
      </w:tr>
      <w:tr w:rsidR="00A43CE8" w:rsidRPr="00C7468D" w14:paraId="5C923B22" w14:textId="77777777" w:rsidTr="00E8057C">
        <w:trPr>
          <w:trHeight w:val="144"/>
        </w:trPr>
        <w:tc>
          <w:tcPr>
            <w:tcW w:w="1406" w:type="pct"/>
            <w:shd w:val="clear" w:color="auto" w:fill="auto"/>
            <w:vAlign w:val="center"/>
          </w:tcPr>
          <w:p w14:paraId="4B0C5BA1" w14:textId="77777777" w:rsidR="00A43CE8" w:rsidRPr="007B13FC" w:rsidRDefault="00A43CE8" w:rsidP="00AF1088">
            <w:pPr>
              <w:pStyle w:val="TableText"/>
              <w:rPr>
                <w:szCs w:val="16"/>
              </w:rPr>
            </w:pPr>
            <w:r w:rsidRPr="007B13FC">
              <w:rPr>
                <w:szCs w:val="16"/>
              </w:rPr>
              <w:t>Market research</w:t>
            </w:r>
          </w:p>
        </w:tc>
        <w:tc>
          <w:tcPr>
            <w:tcW w:w="860" w:type="pct"/>
            <w:shd w:val="clear" w:color="auto" w:fill="auto"/>
            <w:vAlign w:val="bottom"/>
          </w:tcPr>
          <w:p w14:paraId="34241923" w14:textId="77777777" w:rsidR="00A43CE8" w:rsidRPr="007B13FC" w:rsidRDefault="00A43CE8" w:rsidP="00A03B64">
            <w:pPr>
              <w:pStyle w:val="TableText"/>
              <w:jc w:val="center"/>
              <w:rPr>
                <w:szCs w:val="16"/>
              </w:rPr>
            </w:pPr>
            <w:r w:rsidRPr="007B13FC">
              <w:rPr>
                <w:szCs w:val="16"/>
              </w:rPr>
              <w:t>—</w:t>
            </w:r>
          </w:p>
        </w:tc>
        <w:tc>
          <w:tcPr>
            <w:tcW w:w="860" w:type="pct"/>
            <w:shd w:val="clear" w:color="auto" w:fill="auto"/>
            <w:vAlign w:val="bottom"/>
          </w:tcPr>
          <w:p w14:paraId="67E531E6" w14:textId="77777777" w:rsidR="00A43CE8" w:rsidRPr="007B13FC" w:rsidRDefault="00A43CE8" w:rsidP="00A03B64">
            <w:pPr>
              <w:pStyle w:val="TableText"/>
              <w:jc w:val="center"/>
              <w:rPr>
                <w:szCs w:val="16"/>
              </w:rPr>
            </w:pPr>
            <w:r w:rsidRPr="007B13FC">
              <w:rPr>
                <w:szCs w:val="16"/>
              </w:rPr>
              <w:t>—</w:t>
            </w:r>
          </w:p>
        </w:tc>
        <w:tc>
          <w:tcPr>
            <w:tcW w:w="860" w:type="pct"/>
            <w:shd w:val="clear" w:color="auto" w:fill="auto"/>
            <w:vAlign w:val="bottom"/>
          </w:tcPr>
          <w:p w14:paraId="5EB82AC1" w14:textId="77777777" w:rsidR="00A43CE8" w:rsidRPr="007B13FC" w:rsidRDefault="00A43CE8" w:rsidP="00A03B64">
            <w:pPr>
              <w:pStyle w:val="TableText"/>
              <w:jc w:val="center"/>
              <w:rPr>
                <w:szCs w:val="16"/>
              </w:rPr>
            </w:pPr>
            <w:r w:rsidRPr="007B13FC">
              <w:rPr>
                <w:szCs w:val="16"/>
              </w:rPr>
              <w:t>—</w:t>
            </w:r>
          </w:p>
        </w:tc>
        <w:tc>
          <w:tcPr>
            <w:tcW w:w="1014" w:type="pct"/>
            <w:shd w:val="clear" w:color="auto" w:fill="auto"/>
            <w:vAlign w:val="bottom"/>
          </w:tcPr>
          <w:p w14:paraId="5A4D2506" w14:textId="77777777" w:rsidR="00A43CE8" w:rsidRPr="007B13FC" w:rsidRDefault="00A43CE8" w:rsidP="00E8057C">
            <w:pPr>
              <w:pStyle w:val="TableText"/>
              <w:rPr>
                <w:szCs w:val="16"/>
              </w:rPr>
            </w:pPr>
            <w:r w:rsidRPr="007B13FC">
              <w:rPr>
                <w:szCs w:val="16"/>
              </w:rPr>
              <w:t>—</w:t>
            </w:r>
          </w:p>
        </w:tc>
      </w:tr>
      <w:tr w:rsidR="00A43CE8" w:rsidRPr="00C7468D" w14:paraId="59783696" w14:textId="77777777" w:rsidTr="00E8057C">
        <w:trPr>
          <w:trHeight w:val="149"/>
        </w:trPr>
        <w:tc>
          <w:tcPr>
            <w:tcW w:w="1406" w:type="pct"/>
            <w:shd w:val="clear" w:color="auto" w:fill="auto"/>
            <w:vAlign w:val="center"/>
          </w:tcPr>
          <w:p w14:paraId="70F36D07" w14:textId="77777777" w:rsidR="00A43CE8" w:rsidRPr="007B13FC" w:rsidRDefault="00A43CE8" w:rsidP="00AF1088">
            <w:pPr>
              <w:pStyle w:val="TableText"/>
              <w:rPr>
                <w:szCs w:val="16"/>
              </w:rPr>
            </w:pPr>
            <w:r w:rsidRPr="007B13FC">
              <w:rPr>
                <w:szCs w:val="16"/>
              </w:rPr>
              <w:t>Public relations</w:t>
            </w:r>
          </w:p>
        </w:tc>
        <w:tc>
          <w:tcPr>
            <w:tcW w:w="860" w:type="pct"/>
            <w:shd w:val="clear" w:color="auto" w:fill="auto"/>
            <w:vAlign w:val="bottom"/>
          </w:tcPr>
          <w:p w14:paraId="45AA920A" w14:textId="77777777" w:rsidR="00A43CE8" w:rsidRPr="007B13FC" w:rsidRDefault="00A43CE8" w:rsidP="00A03B64">
            <w:pPr>
              <w:pStyle w:val="TableText"/>
              <w:jc w:val="center"/>
              <w:rPr>
                <w:szCs w:val="16"/>
              </w:rPr>
            </w:pPr>
            <w:r w:rsidRPr="007B13FC">
              <w:rPr>
                <w:szCs w:val="16"/>
              </w:rPr>
              <w:t>—</w:t>
            </w:r>
          </w:p>
        </w:tc>
        <w:tc>
          <w:tcPr>
            <w:tcW w:w="860" w:type="pct"/>
            <w:shd w:val="clear" w:color="auto" w:fill="auto"/>
            <w:vAlign w:val="bottom"/>
          </w:tcPr>
          <w:p w14:paraId="3BB16412" w14:textId="77777777" w:rsidR="00A43CE8" w:rsidRPr="007B13FC" w:rsidRDefault="00A43CE8" w:rsidP="00A03B64">
            <w:pPr>
              <w:pStyle w:val="TableText"/>
              <w:jc w:val="center"/>
              <w:rPr>
                <w:szCs w:val="16"/>
              </w:rPr>
            </w:pPr>
            <w:r w:rsidRPr="007B13FC">
              <w:rPr>
                <w:szCs w:val="16"/>
              </w:rPr>
              <w:t>—</w:t>
            </w:r>
          </w:p>
        </w:tc>
        <w:tc>
          <w:tcPr>
            <w:tcW w:w="860" w:type="pct"/>
            <w:shd w:val="clear" w:color="auto" w:fill="auto"/>
            <w:vAlign w:val="bottom"/>
          </w:tcPr>
          <w:p w14:paraId="1F58E999" w14:textId="77777777" w:rsidR="00A43CE8" w:rsidRPr="007B13FC" w:rsidRDefault="00A43CE8" w:rsidP="00A03B64">
            <w:pPr>
              <w:pStyle w:val="TableText"/>
              <w:jc w:val="center"/>
              <w:rPr>
                <w:szCs w:val="16"/>
              </w:rPr>
            </w:pPr>
            <w:r w:rsidRPr="007B13FC">
              <w:rPr>
                <w:szCs w:val="16"/>
              </w:rPr>
              <w:t>—</w:t>
            </w:r>
          </w:p>
        </w:tc>
        <w:tc>
          <w:tcPr>
            <w:tcW w:w="1014" w:type="pct"/>
            <w:shd w:val="clear" w:color="auto" w:fill="auto"/>
            <w:vAlign w:val="bottom"/>
          </w:tcPr>
          <w:p w14:paraId="31064B01" w14:textId="77777777" w:rsidR="00A43CE8" w:rsidRPr="007B13FC" w:rsidRDefault="00A43CE8" w:rsidP="00E8057C">
            <w:pPr>
              <w:pStyle w:val="TableText"/>
              <w:rPr>
                <w:szCs w:val="16"/>
              </w:rPr>
            </w:pPr>
            <w:r w:rsidRPr="007B13FC">
              <w:rPr>
                <w:szCs w:val="16"/>
              </w:rPr>
              <w:t>—</w:t>
            </w:r>
          </w:p>
        </w:tc>
      </w:tr>
      <w:tr w:rsidR="004B268C" w:rsidRPr="00C7468D" w14:paraId="0C7C2D03" w14:textId="77777777" w:rsidTr="00E8057C">
        <w:trPr>
          <w:trHeight w:val="149"/>
        </w:trPr>
        <w:tc>
          <w:tcPr>
            <w:tcW w:w="1406" w:type="pct"/>
            <w:shd w:val="clear" w:color="auto" w:fill="auto"/>
            <w:vAlign w:val="center"/>
          </w:tcPr>
          <w:p w14:paraId="73D2EE6F" w14:textId="77777777" w:rsidR="004B268C" w:rsidRPr="007B13FC" w:rsidRDefault="004B268C" w:rsidP="00AF1088">
            <w:pPr>
              <w:pStyle w:val="TableText"/>
              <w:rPr>
                <w:szCs w:val="16"/>
              </w:rPr>
            </w:pPr>
            <w:r>
              <w:rPr>
                <w:szCs w:val="16"/>
              </w:rPr>
              <w:t>Multicultural marketing</w:t>
            </w:r>
          </w:p>
        </w:tc>
        <w:tc>
          <w:tcPr>
            <w:tcW w:w="860" w:type="pct"/>
            <w:shd w:val="clear" w:color="auto" w:fill="auto"/>
          </w:tcPr>
          <w:p w14:paraId="7E11FF46" w14:textId="77777777" w:rsidR="004B268C" w:rsidRPr="007B13FC" w:rsidRDefault="004B268C" w:rsidP="004B268C">
            <w:pPr>
              <w:pStyle w:val="TableText"/>
              <w:jc w:val="center"/>
              <w:rPr>
                <w:szCs w:val="16"/>
              </w:rPr>
            </w:pPr>
            <w:r w:rsidRPr="00E9703D">
              <w:t>208</w:t>
            </w:r>
          </w:p>
        </w:tc>
        <w:tc>
          <w:tcPr>
            <w:tcW w:w="860" w:type="pct"/>
            <w:shd w:val="clear" w:color="auto" w:fill="auto"/>
          </w:tcPr>
          <w:p w14:paraId="137B1073" w14:textId="77777777" w:rsidR="004B268C" w:rsidRPr="007B13FC" w:rsidRDefault="004B268C" w:rsidP="004B268C">
            <w:pPr>
              <w:pStyle w:val="TableText"/>
              <w:jc w:val="center"/>
              <w:rPr>
                <w:szCs w:val="16"/>
              </w:rPr>
            </w:pPr>
            <w:r w:rsidRPr="00E9703D">
              <w:t>—</w:t>
            </w:r>
          </w:p>
        </w:tc>
        <w:tc>
          <w:tcPr>
            <w:tcW w:w="860" w:type="pct"/>
            <w:shd w:val="clear" w:color="auto" w:fill="auto"/>
          </w:tcPr>
          <w:p w14:paraId="7332D488" w14:textId="77777777" w:rsidR="004B268C" w:rsidRPr="007B13FC" w:rsidRDefault="004B268C" w:rsidP="004B268C">
            <w:pPr>
              <w:pStyle w:val="TableText"/>
              <w:jc w:val="center"/>
              <w:rPr>
                <w:szCs w:val="16"/>
              </w:rPr>
            </w:pPr>
            <w:r w:rsidRPr="00E9703D">
              <w:t>Existing contract</w:t>
            </w:r>
          </w:p>
        </w:tc>
        <w:tc>
          <w:tcPr>
            <w:tcW w:w="1014" w:type="pct"/>
            <w:shd w:val="clear" w:color="auto" w:fill="auto"/>
          </w:tcPr>
          <w:p w14:paraId="00104D90" w14:textId="77777777" w:rsidR="004B268C" w:rsidRPr="007B13FC" w:rsidRDefault="004B268C" w:rsidP="006A02C1">
            <w:pPr>
              <w:pStyle w:val="TableText"/>
              <w:rPr>
                <w:szCs w:val="16"/>
              </w:rPr>
            </w:pPr>
            <w:r w:rsidRPr="00E9703D">
              <w:t>LOTE Marketing</w:t>
            </w:r>
          </w:p>
        </w:tc>
      </w:tr>
      <w:tr w:rsidR="00A43CE8" w:rsidRPr="00C7468D" w14:paraId="4521DF81" w14:textId="77777777" w:rsidTr="00E8057C">
        <w:trPr>
          <w:trHeight w:val="149"/>
        </w:trPr>
        <w:tc>
          <w:tcPr>
            <w:tcW w:w="1406" w:type="pct"/>
            <w:shd w:val="clear" w:color="auto" w:fill="auto"/>
            <w:vAlign w:val="center"/>
          </w:tcPr>
          <w:p w14:paraId="12D77933" w14:textId="77777777" w:rsidR="00A43CE8" w:rsidRPr="007B13FC" w:rsidRDefault="00A43CE8" w:rsidP="00AF1088">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bottom"/>
          </w:tcPr>
          <w:p w14:paraId="6F5167FE" w14:textId="77777777" w:rsidR="00A43CE8" w:rsidRPr="007B13FC" w:rsidRDefault="00A43CE8" w:rsidP="00A03B64">
            <w:pPr>
              <w:pStyle w:val="TableText"/>
              <w:jc w:val="center"/>
              <w:rPr>
                <w:szCs w:val="16"/>
              </w:rPr>
            </w:pPr>
            <w:r w:rsidRPr="007B13FC">
              <w:rPr>
                <w:szCs w:val="16"/>
              </w:rPr>
              <w:t>—</w:t>
            </w:r>
          </w:p>
        </w:tc>
        <w:tc>
          <w:tcPr>
            <w:tcW w:w="860" w:type="pct"/>
            <w:tcBorders>
              <w:bottom w:val="single" w:sz="2" w:space="0" w:color="A7B4BE"/>
            </w:tcBorders>
            <w:shd w:val="clear" w:color="auto" w:fill="auto"/>
            <w:vAlign w:val="bottom"/>
          </w:tcPr>
          <w:p w14:paraId="210F7A73" w14:textId="77777777" w:rsidR="00A43CE8" w:rsidRPr="007B13FC" w:rsidRDefault="00A43CE8" w:rsidP="00A03B64">
            <w:pPr>
              <w:pStyle w:val="TableText"/>
              <w:jc w:val="center"/>
              <w:rPr>
                <w:szCs w:val="16"/>
              </w:rPr>
            </w:pPr>
            <w:r w:rsidRPr="007B13FC">
              <w:rPr>
                <w:szCs w:val="16"/>
              </w:rPr>
              <w:t>—</w:t>
            </w:r>
          </w:p>
        </w:tc>
        <w:tc>
          <w:tcPr>
            <w:tcW w:w="860" w:type="pct"/>
            <w:tcBorders>
              <w:bottom w:val="single" w:sz="2" w:space="0" w:color="A7B4BE"/>
            </w:tcBorders>
            <w:shd w:val="clear" w:color="auto" w:fill="auto"/>
            <w:vAlign w:val="bottom"/>
          </w:tcPr>
          <w:p w14:paraId="69D942E6" w14:textId="77777777" w:rsidR="00A43CE8" w:rsidRPr="007B13FC" w:rsidRDefault="00A43CE8" w:rsidP="00A03B64">
            <w:pPr>
              <w:pStyle w:val="TableText"/>
              <w:jc w:val="center"/>
              <w:rPr>
                <w:szCs w:val="16"/>
              </w:rPr>
            </w:pPr>
            <w:r w:rsidRPr="007B13FC">
              <w:rPr>
                <w:szCs w:val="16"/>
              </w:rPr>
              <w:t>—</w:t>
            </w:r>
          </w:p>
        </w:tc>
        <w:tc>
          <w:tcPr>
            <w:tcW w:w="1014" w:type="pct"/>
            <w:tcBorders>
              <w:bottom w:val="single" w:sz="2" w:space="0" w:color="A7B4BE"/>
            </w:tcBorders>
            <w:shd w:val="clear" w:color="auto" w:fill="auto"/>
            <w:vAlign w:val="bottom"/>
          </w:tcPr>
          <w:p w14:paraId="4EE86970" w14:textId="77777777" w:rsidR="00A43CE8" w:rsidRPr="007B13FC" w:rsidRDefault="00A43CE8" w:rsidP="00E8057C">
            <w:pPr>
              <w:pStyle w:val="TableText"/>
              <w:rPr>
                <w:szCs w:val="16"/>
              </w:rPr>
            </w:pPr>
            <w:r w:rsidRPr="007B13FC">
              <w:rPr>
                <w:szCs w:val="16"/>
              </w:rPr>
              <w:t>—</w:t>
            </w:r>
          </w:p>
        </w:tc>
      </w:tr>
      <w:tr w:rsidR="00A43CE8" w:rsidRPr="00C7468D" w14:paraId="755345B9" w14:textId="77777777" w:rsidTr="00E8057C">
        <w:trPr>
          <w:trHeight w:val="149"/>
        </w:trPr>
        <w:tc>
          <w:tcPr>
            <w:tcW w:w="1406" w:type="pct"/>
            <w:shd w:val="clear" w:color="auto" w:fill="auto"/>
            <w:vAlign w:val="center"/>
          </w:tcPr>
          <w:p w14:paraId="3F882E55" w14:textId="77777777" w:rsidR="00A43CE8" w:rsidRPr="007B13FC" w:rsidRDefault="00A43CE8" w:rsidP="00AF1088">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bottom"/>
          </w:tcPr>
          <w:p w14:paraId="66663DE1" w14:textId="77777777" w:rsidR="00A43CE8" w:rsidRPr="007B13FC" w:rsidRDefault="00B35BF0" w:rsidP="00A03B64">
            <w:pPr>
              <w:pStyle w:val="TableText"/>
              <w:jc w:val="center"/>
              <w:rPr>
                <w:szCs w:val="16"/>
                <w:highlight w:val="yellow"/>
              </w:rPr>
            </w:pPr>
            <w:r w:rsidRPr="007B13FC">
              <w:rPr>
                <w:szCs w:val="16"/>
              </w:rPr>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7B60DA1E" w14:textId="77777777" w:rsidR="00A43CE8" w:rsidRPr="007B13FC" w:rsidRDefault="00A43CE8" w:rsidP="00A03B64">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D9CBAFE" w14:textId="77777777" w:rsidR="00A43CE8" w:rsidRPr="007B13FC" w:rsidRDefault="00A43CE8" w:rsidP="00A03B64">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bottom"/>
          </w:tcPr>
          <w:p w14:paraId="10BE7320" w14:textId="77777777" w:rsidR="00A43CE8" w:rsidRPr="007B13FC" w:rsidRDefault="00A43CE8" w:rsidP="00E8057C">
            <w:pPr>
              <w:pStyle w:val="TableText"/>
              <w:rPr>
                <w:szCs w:val="16"/>
              </w:rPr>
            </w:pPr>
          </w:p>
        </w:tc>
      </w:tr>
      <w:tr w:rsidR="00A43CE8" w:rsidRPr="00C7468D" w14:paraId="0CA51789" w14:textId="77777777" w:rsidTr="00E8057C">
        <w:trPr>
          <w:trHeight w:val="149"/>
        </w:trPr>
        <w:tc>
          <w:tcPr>
            <w:tcW w:w="1406" w:type="pct"/>
            <w:shd w:val="clear" w:color="auto" w:fill="auto"/>
            <w:vAlign w:val="center"/>
          </w:tcPr>
          <w:p w14:paraId="16A6C5C4" w14:textId="77777777" w:rsidR="00A43CE8" w:rsidRPr="007B13FC" w:rsidRDefault="00A43CE8" w:rsidP="00AF1088">
            <w:pPr>
              <w:pStyle w:val="TableText"/>
              <w:rPr>
                <w:szCs w:val="16"/>
              </w:rPr>
            </w:pPr>
            <w:r w:rsidRPr="00D879E9">
              <w:rPr>
                <w:szCs w:val="16"/>
              </w:rPr>
              <w:t>Other</w:t>
            </w:r>
          </w:p>
        </w:tc>
        <w:tc>
          <w:tcPr>
            <w:tcW w:w="860" w:type="pct"/>
            <w:tcBorders>
              <w:right w:val="single" w:sz="4" w:space="0" w:color="BFBFBF" w:themeColor="background1" w:themeShade="BF"/>
            </w:tcBorders>
            <w:shd w:val="clear" w:color="auto" w:fill="auto"/>
            <w:vAlign w:val="bottom"/>
          </w:tcPr>
          <w:p w14:paraId="16FDB7EA" w14:textId="77777777" w:rsidR="00A43CE8" w:rsidRPr="007B13FC" w:rsidRDefault="002C6E4D" w:rsidP="00A03B64">
            <w:pPr>
              <w:pStyle w:val="TableText"/>
              <w:jc w:val="center"/>
              <w:rPr>
                <w:b/>
                <w:bCs/>
                <w:szCs w:val="16"/>
              </w:rPr>
            </w:pPr>
            <w:r w:rsidRPr="007B13FC">
              <w:rPr>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E8538F8" w14:textId="77777777" w:rsidR="00A43CE8" w:rsidRPr="007B13FC" w:rsidRDefault="00A43CE8" w:rsidP="00A03B64">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77E734F8" w14:textId="77777777" w:rsidR="00A43CE8" w:rsidRPr="007B13FC" w:rsidRDefault="00A43CE8" w:rsidP="00A03B64">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7BE7F4BE" w14:textId="77777777" w:rsidR="00A43CE8" w:rsidRPr="007B13FC" w:rsidRDefault="00A43CE8" w:rsidP="00E8057C">
            <w:pPr>
              <w:pStyle w:val="TableText"/>
              <w:rPr>
                <w:szCs w:val="16"/>
              </w:rPr>
            </w:pPr>
          </w:p>
        </w:tc>
      </w:tr>
      <w:tr w:rsidR="00A43CE8" w:rsidRPr="00C7468D" w14:paraId="35113A14" w14:textId="77777777" w:rsidTr="00E8057C">
        <w:trPr>
          <w:trHeight w:val="149"/>
        </w:trPr>
        <w:tc>
          <w:tcPr>
            <w:tcW w:w="1406" w:type="pct"/>
            <w:shd w:val="clear" w:color="auto" w:fill="auto"/>
            <w:vAlign w:val="center"/>
          </w:tcPr>
          <w:p w14:paraId="348495A6" w14:textId="77777777" w:rsidR="00A43CE8" w:rsidRPr="007B13FC" w:rsidRDefault="00A43CE8" w:rsidP="00AF1088">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bottom"/>
          </w:tcPr>
          <w:p w14:paraId="5D6DC197" w14:textId="77777777" w:rsidR="00A43CE8" w:rsidRPr="0001132C" w:rsidRDefault="002C6E4D" w:rsidP="00A03B64">
            <w:pPr>
              <w:pStyle w:val="TableText"/>
              <w:jc w:val="center"/>
              <w:rPr>
                <w:b/>
                <w:szCs w:val="16"/>
              </w:rPr>
            </w:pPr>
            <w:r w:rsidRPr="0001132C">
              <w:rPr>
                <w:b/>
                <w:szCs w:val="16"/>
              </w:rPr>
              <w:t>0.2</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6A8B836" w14:textId="77777777" w:rsidR="00A43CE8" w:rsidRPr="007B13FC" w:rsidRDefault="00A43CE8" w:rsidP="00A03B64">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1AFE136" w14:textId="77777777" w:rsidR="00A43CE8" w:rsidRPr="007B13FC" w:rsidRDefault="00A43CE8" w:rsidP="00A03B64">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bottom"/>
          </w:tcPr>
          <w:p w14:paraId="735F962D" w14:textId="77777777" w:rsidR="00A43CE8" w:rsidRPr="007B13FC" w:rsidRDefault="00A43CE8" w:rsidP="00E8057C">
            <w:pPr>
              <w:pStyle w:val="TableText"/>
              <w:rPr>
                <w:szCs w:val="16"/>
              </w:rPr>
            </w:pPr>
          </w:p>
        </w:tc>
      </w:tr>
    </w:tbl>
    <w:p w14:paraId="70EDE34F"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1EC615DC" w14:textId="77777777" w:rsidTr="002C303B">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713649ED"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4ABF0F98"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1E1D3E" w:rsidRPr="00C7468D" w14:paraId="3B3BDCC3" w14:textId="77777777" w:rsidTr="007E6DB9">
        <w:trPr>
          <w:trHeight w:val="149"/>
        </w:trPr>
        <w:tc>
          <w:tcPr>
            <w:tcW w:w="3116" w:type="pct"/>
          </w:tcPr>
          <w:p w14:paraId="30415205" w14:textId="77777777" w:rsidR="001E1D3E" w:rsidRPr="00E02C0D" w:rsidRDefault="001E1D3E" w:rsidP="001E1D3E">
            <w:pPr>
              <w:pStyle w:val="TableText"/>
            </w:pPr>
            <w:r w:rsidRPr="00E02C0D">
              <w:t>Consultants, services and other</w:t>
            </w:r>
          </w:p>
        </w:tc>
        <w:tc>
          <w:tcPr>
            <w:tcW w:w="1884" w:type="pct"/>
            <w:tcBorders>
              <w:right w:val="nil"/>
            </w:tcBorders>
            <w:vAlign w:val="center"/>
          </w:tcPr>
          <w:p w14:paraId="54F44D07" w14:textId="77777777" w:rsidR="001E1D3E" w:rsidRPr="002A2ECC" w:rsidRDefault="0001132C" w:rsidP="00A03B64">
            <w:pPr>
              <w:pStyle w:val="TableText"/>
              <w:jc w:val="center"/>
            </w:pPr>
            <w:r>
              <w:t>0.2</w:t>
            </w:r>
          </w:p>
        </w:tc>
      </w:tr>
      <w:tr w:rsidR="001E1D3E" w:rsidRPr="00C7468D" w14:paraId="0734316C" w14:textId="77777777" w:rsidTr="007E6DB9">
        <w:trPr>
          <w:trHeight w:val="149"/>
        </w:trPr>
        <w:tc>
          <w:tcPr>
            <w:tcW w:w="3116" w:type="pct"/>
          </w:tcPr>
          <w:p w14:paraId="0290E8CE" w14:textId="77777777" w:rsidR="001E1D3E" w:rsidRPr="00E02C0D" w:rsidRDefault="001E1D3E" w:rsidP="001E1D3E">
            <w:pPr>
              <w:pStyle w:val="TableText"/>
            </w:pPr>
            <w:r w:rsidRPr="00E02C0D">
              <w:t>Media placement</w:t>
            </w:r>
          </w:p>
        </w:tc>
        <w:tc>
          <w:tcPr>
            <w:tcW w:w="1884" w:type="pct"/>
            <w:tcBorders>
              <w:right w:val="nil"/>
            </w:tcBorders>
            <w:vAlign w:val="center"/>
          </w:tcPr>
          <w:p w14:paraId="0C3FD0A6" w14:textId="77777777" w:rsidR="001E1D3E" w:rsidRPr="002A2ECC" w:rsidRDefault="001E1D3E" w:rsidP="00A03B64">
            <w:pPr>
              <w:pStyle w:val="TableText"/>
              <w:jc w:val="center"/>
            </w:pPr>
            <w:r>
              <w:t>1.8</w:t>
            </w:r>
          </w:p>
        </w:tc>
      </w:tr>
      <w:tr w:rsidR="001E1D3E" w:rsidRPr="00C7468D" w14:paraId="1CE762B2" w14:textId="77777777" w:rsidTr="007E6DB9">
        <w:trPr>
          <w:trHeight w:val="149"/>
        </w:trPr>
        <w:tc>
          <w:tcPr>
            <w:tcW w:w="3116" w:type="pct"/>
          </w:tcPr>
          <w:p w14:paraId="7858C0C8" w14:textId="77777777" w:rsidR="001E1D3E" w:rsidRPr="009F7B3A" w:rsidRDefault="001E1D3E" w:rsidP="001E1D3E">
            <w:pPr>
              <w:pStyle w:val="TableText"/>
              <w:ind w:left="284"/>
              <w:rPr>
                <w:i/>
              </w:rPr>
            </w:pPr>
            <w:r w:rsidRPr="009F7B3A">
              <w:rPr>
                <w:i/>
              </w:rPr>
              <w:t>Indigenous media</w:t>
            </w:r>
          </w:p>
        </w:tc>
        <w:tc>
          <w:tcPr>
            <w:tcW w:w="1884" w:type="pct"/>
            <w:tcBorders>
              <w:right w:val="nil"/>
            </w:tcBorders>
            <w:vAlign w:val="center"/>
          </w:tcPr>
          <w:p w14:paraId="7FE8B151" w14:textId="77777777" w:rsidR="001E1D3E" w:rsidRPr="00A5370D" w:rsidRDefault="001E1D3E" w:rsidP="00A03B64">
            <w:pPr>
              <w:pStyle w:val="TableText"/>
              <w:jc w:val="center"/>
            </w:pPr>
            <w:r w:rsidRPr="008B2567">
              <w:t>—</w:t>
            </w:r>
          </w:p>
        </w:tc>
      </w:tr>
      <w:tr w:rsidR="001E1D3E" w:rsidRPr="00C7468D" w14:paraId="20375AEC" w14:textId="77777777" w:rsidTr="007E6DB9">
        <w:trPr>
          <w:trHeight w:val="149"/>
        </w:trPr>
        <w:tc>
          <w:tcPr>
            <w:tcW w:w="3116" w:type="pct"/>
          </w:tcPr>
          <w:p w14:paraId="73C1FA49" w14:textId="77777777" w:rsidR="001E1D3E" w:rsidRPr="009F7B3A" w:rsidRDefault="001E1D3E" w:rsidP="001E1D3E">
            <w:pPr>
              <w:pStyle w:val="TableText"/>
              <w:ind w:left="284"/>
              <w:rPr>
                <w:i/>
              </w:rPr>
            </w:pPr>
            <w:r w:rsidRPr="009F7B3A">
              <w:rPr>
                <w:i/>
              </w:rPr>
              <w:t>Ethnic media</w:t>
            </w:r>
          </w:p>
        </w:tc>
        <w:tc>
          <w:tcPr>
            <w:tcW w:w="1884" w:type="pct"/>
            <w:tcBorders>
              <w:right w:val="nil"/>
            </w:tcBorders>
            <w:vAlign w:val="center"/>
          </w:tcPr>
          <w:p w14:paraId="73ABC87D" w14:textId="77777777" w:rsidR="001E1D3E" w:rsidRPr="002A2ECC" w:rsidRDefault="001E1D3E" w:rsidP="00A03B64">
            <w:pPr>
              <w:pStyle w:val="TableText"/>
              <w:jc w:val="center"/>
              <w:rPr>
                <w:i/>
              </w:rPr>
            </w:pPr>
            <w:r>
              <w:rPr>
                <w:i/>
              </w:rPr>
              <w:t>1.8</w:t>
            </w:r>
          </w:p>
        </w:tc>
      </w:tr>
      <w:tr w:rsidR="001E1D3E" w:rsidRPr="00C7468D" w14:paraId="232DE80A" w14:textId="77777777" w:rsidTr="007E6DB9">
        <w:trPr>
          <w:trHeight w:val="149"/>
        </w:trPr>
        <w:tc>
          <w:tcPr>
            <w:tcW w:w="3116" w:type="pct"/>
          </w:tcPr>
          <w:p w14:paraId="06A7DECA" w14:textId="77777777" w:rsidR="001E1D3E" w:rsidRPr="009F7B3A" w:rsidRDefault="001E1D3E" w:rsidP="001E1D3E">
            <w:pPr>
              <w:pStyle w:val="TableText"/>
              <w:rPr>
                <w:b/>
              </w:rPr>
            </w:pPr>
            <w:r w:rsidRPr="009F7B3A">
              <w:rPr>
                <w:b/>
              </w:rPr>
              <w:t>Total</w:t>
            </w:r>
          </w:p>
        </w:tc>
        <w:tc>
          <w:tcPr>
            <w:tcW w:w="1884" w:type="pct"/>
            <w:tcBorders>
              <w:right w:val="nil"/>
            </w:tcBorders>
            <w:vAlign w:val="center"/>
          </w:tcPr>
          <w:p w14:paraId="711A90B2" w14:textId="77777777" w:rsidR="001E1D3E" w:rsidRPr="002A2ECC" w:rsidRDefault="0001132C" w:rsidP="00A03B64">
            <w:pPr>
              <w:pStyle w:val="TableText"/>
              <w:jc w:val="center"/>
              <w:rPr>
                <w:b/>
              </w:rPr>
            </w:pPr>
            <w:r>
              <w:rPr>
                <w:b/>
              </w:rPr>
              <w:t>2.0</w:t>
            </w:r>
          </w:p>
        </w:tc>
      </w:tr>
    </w:tbl>
    <w:p w14:paraId="332B8659" w14:textId="77777777" w:rsidR="001E1D3E" w:rsidRDefault="001E1D3E" w:rsidP="001E1D3E">
      <w:pPr>
        <w:pStyle w:val="TableSourceNotes"/>
        <w:ind w:left="709" w:hanging="709"/>
      </w:pPr>
      <w:r w:rsidRPr="001E1D3E">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27CDDF72" w14:textId="77777777" w:rsidR="001E1D3E" w:rsidRDefault="001E1D3E" w:rsidP="001E1D3E">
      <w:pPr>
        <w:pStyle w:val="TableSourceNotes"/>
        <w:ind w:left="709" w:hanging="709"/>
      </w:pPr>
      <w:r>
        <w:tab/>
        <w:t>Media figures are drawn from Table 1.</w:t>
      </w:r>
    </w:p>
    <w:p w14:paraId="5BDF217E" w14:textId="77777777" w:rsidR="005B4C46" w:rsidRDefault="005B4C46" w:rsidP="005B4C46">
      <w:pPr>
        <w:pStyle w:val="TableText"/>
      </w:pPr>
      <w:r w:rsidRPr="00242643">
        <w:tab/>
      </w:r>
      <w:r>
        <w:t>‘—’ indicates no expenditure against this line item.</w:t>
      </w:r>
    </w:p>
    <w:p w14:paraId="1A14D6E3" w14:textId="77777777" w:rsidR="005B4C46" w:rsidRDefault="005B4C46" w:rsidP="005B4C46">
      <w:pPr>
        <w:pStyle w:val="TableText"/>
      </w:pPr>
      <w:r>
        <w:tab/>
        <w:t>‘0.0’ indicates that media was placed, though less than $50,000 was spent.</w:t>
      </w:r>
    </w:p>
    <w:p w14:paraId="591A45E8" w14:textId="77777777" w:rsidR="009F7B3A" w:rsidRDefault="009F7B3A" w:rsidP="00A14E78">
      <w:r>
        <w:br w:type="page"/>
      </w:r>
    </w:p>
    <w:p w14:paraId="5FF8B1E4" w14:textId="77777777" w:rsidR="009F7B3A" w:rsidRDefault="009F7B3A" w:rsidP="00A14E78">
      <w:pPr>
        <w:pStyle w:val="Heading3"/>
      </w:pPr>
      <w:r>
        <w:lastRenderedPageBreak/>
        <w:t xml:space="preserve">Department of Industry, Innovation and Science: </w:t>
      </w:r>
      <w:r w:rsidRPr="00A14E78">
        <w:rPr>
          <w:i/>
        </w:rPr>
        <w:t xml:space="preserve">Country of Origin Labelling for Food </w:t>
      </w:r>
    </w:p>
    <w:p w14:paraId="62CD6526" w14:textId="77777777" w:rsidR="009F7B3A" w:rsidRDefault="009F7B3A" w:rsidP="00A14E78">
      <w:r w:rsidRPr="00A14E78">
        <w:rPr>
          <w:b/>
        </w:rPr>
        <w:t>Campaign commencement date:</w:t>
      </w:r>
      <w:r w:rsidR="006564F9">
        <w:t xml:space="preserve"> </w:t>
      </w:r>
      <w:r>
        <w:t>8 April 2016</w:t>
      </w:r>
    </w:p>
    <w:p w14:paraId="7CAE3D2A" w14:textId="77777777" w:rsidR="009F7B3A" w:rsidRDefault="009F7B3A" w:rsidP="00A14E78">
      <w:r w:rsidRPr="00A14E78">
        <w:rPr>
          <w:b/>
        </w:rPr>
        <w:t>Campaign end date:</w:t>
      </w:r>
      <w:r w:rsidR="006564F9">
        <w:t xml:space="preserve"> </w:t>
      </w:r>
      <w:r>
        <w:t xml:space="preserve">30 June 2016 </w:t>
      </w:r>
    </w:p>
    <w:p w14:paraId="436D76B5" w14:textId="2BD3D894" w:rsidR="009F7B3A" w:rsidRDefault="009F7B3A" w:rsidP="00A14E78">
      <w:r w:rsidRPr="00A14E78">
        <w:rPr>
          <w:b/>
        </w:rPr>
        <w:t>Summary:</w:t>
      </w:r>
      <w:r>
        <w:t xml:space="preserve"> The purpose of the campaign </w:t>
      </w:r>
      <w:r w:rsidR="008A2110">
        <w:t>was</w:t>
      </w:r>
      <w:r>
        <w:t xml:space="preserve"> to</w:t>
      </w:r>
      <w:r w:rsidR="008A2110">
        <w:t xml:space="preserve"> ensure Australian consumers kne</w:t>
      </w:r>
      <w:r>
        <w:t xml:space="preserve">w about the government’s reforms to country of origin labelling for food so they </w:t>
      </w:r>
      <w:r w:rsidR="008A2110">
        <w:t>could</w:t>
      </w:r>
      <w:r>
        <w:t xml:space="preserve"> make informed choices about the food they buy. It is also to ensure affected businesses are equipped with adequate information about the government’s reforms to country of origin labelling for food to enable them to meet the new requirements under the Information Standard.</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6E461AC5" w14:textId="77777777" w:rsidTr="0073129A">
        <w:trPr>
          <w:trHeight w:val="48"/>
          <w:tblHeader/>
        </w:trPr>
        <w:tc>
          <w:tcPr>
            <w:tcW w:w="1406" w:type="pct"/>
            <w:shd w:val="clear" w:color="auto" w:fill="BDDCDF" w:themeFill="accent1"/>
            <w:vAlign w:val="center"/>
          </w:tcPr>
          <w:p w14:paraId="596FE0BC"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340D641D"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00C681E2"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5A716A4E"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4C081CCF" w14:textId="77777777" w:rsidR="00BB068E" w:rsidRPr="007B13FC" w:rsidRDefault="00BB068E" w:rsidP="00E8057C">
            <w:pPr>
              <w:pStyle w:val="TableText"/>
              <w:rPr>
                <w:b/>
                <w:szCs w:val="16"/>
              </w:rPr>
            </w:pPr>
            <w:r w:rsidRPr="007B13FC">
              <w:rPr>
                <w:b/>
                <w:szCs w:val="16"/>
              </w:rPr>
              <w:t>Supplier</w:t>
            </w:r>
          </w:p>
        </w:tc>
      </w:tr>
      <w:tr w:rsidR="006564F9" w:rsidRPr="00C7468D" w14:paraId="04DCBC88" w14:textId="77777777" w:rsidTr="00E8057C">
        <w:trPr>
          <w:trHeight w:val="149"/>
        </w:trPr>
        <w:tc>
          <w:tcPr>
            <w:tcW w:w="1406" w:type="pct"/>
            <w:shd w:val="clear" w:color="auto" w:fill="auto"/>
            <w:vAlign w:val="center"/>
          </w:tcPr>
          <w:p w14:paraId="127DF526" w14:textId="77777777" w:rsidR="006564F9" w:rsidRPr="007B13FC" w:rsidRDefault="006564F9" w:rsidP="00AF1088">
            <w:pPr>
              <w:pStyle w:val="TableText"/>
              <w:rPr>
                <w:szCs w:val="16"/>
              </w:rPr>
            </w:pPr>
            <w:r w:rsidRPr="007B13FC">
              <w:rPr>
                <w:szCs w:val="16"/>
              </w:rPr>
              <w:t>Advertising</w:t>
            </w:r>
          </w:p>
        </w:tc>
        <w:tc>
          <w:tcPr>
            <w:tcW w:w="860" w:type="pct"/>
            <w:shd w:val="clear" w:color="auto" w:fill="auto"/>
            <w:vAlign w:val="center"/>
          </w:tcPr>
          <w:p w14:paraId="053276C5" w14:textId="77777777" w:rsidR="006564F9" w:rsidRPr="007B13FC" w:rsidRDefault="006564F9" w:rsidP="00AF1088">
            <w:pPr>
              <w:pStyle w:val="TableText"/>
              <w:jc w:val="center"/>
              <w:rPr>
                <w:szCs w:val="16"/>
              </w:rPr>
            </w:pPr>
            <w:r w:rsidRPr="007B13FC">
              <w:rPr>
                <w:szCs w:val="16"/>
              </w:rPr>
              <w:t>1,000</w:t>
            </w:r>
          </w:p>
        </w:tc>
        <w:tc>
          <w:tcPr>
            <w:tcW w:w="860" w:type="pct"/>
            <w:shd w:val="clear" w:color="auto" w:fill="auto"/>
            <w:vAlign w:val="center"/>
          </w:tcPr>
          <w:p w14:paraId="7C030D60" w14:textId="77777777" w:rsidR="006564F9" w:rsidRPr="007B13FC" w:rsidRDefault="006564F9" w:rsidP="007165B5">
            <w:pPr>
              <w:pStyle w:val="TableText"/>
              <w:jc w:val="center"/>
              <w:rPr>
                <w:szCs w:val="16"/>
              </w:rPr>
            </w:pPr>
            <w:r w:rsidRPr="007B13FC">
              <w:rPr>
                <w:szCs w:val="16"/>
              </w:rPr>
              <w:t>2,000</w:t>
            </w:r>
          </w:p>
        </w:tc>
        <w:tc>
          <w:tcPr>
            <w:tcW w:w="860" w:type="pct"/>
            <w:shd w:val="clear" w:color="auto" w:fill="auto"/>
            <w:vAlign w:val="center"/>
          </w:tcPr>
          <w:p w14:paraId="1C25035A" w14:textId="77777777" w:rsidR="006564F9" w:rsidRPr="007B13FC" w:rsidRDefault="006564F9">
            <w:pPr>
              <w:pStyle w:val="TableText"/>
              <w:jc w:val="center"/>
              <w:rPr>
                <w:szCs w:val="16"/>
              </w:rPr>
            </w:pPr>
            <w:r w:rsidRPr="007B13FC">
              <w:rPr>
                <w:szCs w:val="16"/>
              </w:rPr>
              <w:t>6</w:t>
            </w:r>
          </w:p>
        </w:tc>
        <w:tc>
          <w:tcPr>
            <w:tcW w:w="1014" w:type="pct"/>
            <w:shd w:val="clear" w:color="auto" w:fill="auto"/>
            <w:vAlign w:val="center"/>
          </w:tcPr>
          <w:p w14:paraId="52FE67B0" w14:textId="77777777" w:rsidR="006564F9" w:rsidRPr="007B13FC" w:rsidRDefault="006564F9" w:rsidP="00AF1088">
            <w:pPr>
              <w:pStyle w:val="TableText"/>
              <w:rPr>
                <w:szCs w:val="16"/>
              </w:rPr>
            </w:pPr>
            <w:r w:rsidRPr="007B13FC">
              <w:rPr>
                <w:szCs w:val="16"/>
              </w:rPr>
              <w:t>Clemenger BBDO</w:t>
            </w:r>
          </w:p>
        </w:tc>
      </w:tr>
      <w:tr w:rsidR="006564F9" w:rsidRPr="00C7468D" w14:paraId="719C2A88" w14:textId="77777777" w:rsidTr="00E8057C">
        <w:trPr>
          <w:trHeight w:val="144"/>
        </w:trPr>
        <w:tc>
          <w:tcPr>
            <w:tcW w:w="1406" w:type="pct"/>
            <w:vMerge w:val="restart"/>
            <w:shd w:val="clear" w:color="auto" w:fill="auto"/>
            <w:vAlign w:val="center"/>
          </w:tcPr>
          <w:p w14:paraId="23396EF8" w14:textId="77777777" w:rsidR="006564F9" w:rsidRPr="007B13FC" w:rsidRDefault="006564F9" w:rsidP="00AF1088">
            <w:pPr>
              <w:pStyle w:val="TableText"/>
              <w:rPr>
                <w:szCs w:val="16"/>
              </w:rPr>
            </w:pPr>
            <w:r w:rsidRPr="007B13FC">
              <w:rPr>
                <w:szCs w:val="16"/>
              </w:rPr>
              <w:t>Market research</w:t>
            </w:r>
          </w:p>
        </w:tc>
        <w:tc>
          <w:tcPr>
            <w:tcW w:w="860" w:type="pct"/>
            <w:shd w:val="clear" w:color="auto" w:fill="auto"/>
            <w:vAlign w:val="center"/>
          </w:tcPr>
          <w:p w14:paraId="6D62F775" w14:textId="77777777" w:rsidR="006564F9" w:rsidRPr="007B13FC" w:rsidRDefault="006564F9" w:rsidP="00AF1088">
            <w:pPr>
              <w:pStyle w:val="TableText"/>
              <w:jc w:val="center"/>
              <w:rPr>
                <w:szCs w:val="16"/>
              </w:rPr>
            </w:pPr>
            <w:r w:rsidRPr="007B13FC">
              <w:rPr>
                <w:szCs w:val="16"/>
              </w:rPr>
              <w:t>124</w:t>
            </w:r>
          </w:p>
        </w:tc>
        <w:tc>
          <w:tcPr>
            <w:tcW w:w="860" w:type="pct"/>
            <w:shd w:val="clear" w:color="auto" w:fill="auto"/>
            <w:vAlign w:val="center"/>
          </w:tcPr>
          <w:p w14:paraId="08BC3BC4" w14:textId="77777777" w:rsidR="006564F9" w:rsidRPr="007B13FC" w:rsidRDefault="006564F9" w:rsidP="007165B5">
            <w:pPr>
              <w:pStyle w:val="TableText"/>
              <w:jc w:val="center"/>
              <w:rPr>
                <w:szCs w:val="16"/>
              </w:rPr>
            </w:pPr>
            <w:r w:rsidRPr="007B13FC">
              <w:rPr>
                <w:szCs w:val="16"/>
              </w:rPr>
              <w:t>307</w:t>
            </w:r>
          </w:p>
        </w:tc>
        <w:tc>
          <w:tcPr>
            <w:tcW w:w="860" w:type="pct"/>
            <w:shd w:val="clear" w:color="auto" w:fill="auto"/>
            <w:vAlign w:val="center"/>
          </w:tcPr>
          <w:p w14:paraId="384D9636" w14:textId="77777777" w:rsidR="006564F9" w:rsidRPr="007B13FC" w:rsidRDefault="006564F9">
            <w:pPr>
              <w:pStyle w:val="TableText"/>
              <w:jc w:val="center"/>
              <w:rPr>
                <w:szCs w:val="16"/>
              </w:rPr>
            </w:pPr>
            <w:r w:rsidRPr="007B13FC">
              <w:rPr>
                <w:szCs w:val="16"/>
              </w:rPr>
              <w:t>5</w:t>
            </w:r>
          </w:p>
        </w:tc>
        <w:tc>
          <w:tcPr>
            <w:tcW w:w="1014" w:type="pct"/>
            <w:shd w:val="clear" w:color="auto" w:fill="auto"/>
            <w:vAlign w:val="center"/>
          </w:tcPr>
          <w:p w14:paraId="13885E73" w14:textId="77777777" w:rsidR="006564F9" w:rsidRPr="007B13FC" w:rsidRDefault="006564F9" w:rsidP="00AF1088">
            <w:pPr>
              <w:pStyle w:val="TableText"/>
              <w:rPr>
                <w:szCs w:val="16"/>
              </w:rPr>
            </w:pPr>
            <w:r w:rsidRPr="007B13FC">
              <w:rPr>
                <w:szCs w:val="16"/>
              </w:rPr>
              <w:t>Hall &amp; Partners</w:t>
            </w:r>
            <w:r w:rsidR="00272553">
              <w:rPr>
                <w:szCs w:val="16"/>
              </w:rPr>
              <w:t xml:space="preserve"> | </w:t>
            </w:r>
            <w:r w:rsidRPr="007B13FC">
              <w:rPr>
                <w:szCs w:val="16"/>
              </w:rPr>
              <w:t>Open Mind</w:t>
            </w:r>
          </w:p>
        </w:tc>
      </w:tr>
      <w:tr w:rsidR="006564F9" w:rsidRPr="00C7468D" w14:paraId="0461C633" w14:textId="77777777" w:rsidTr="00E8057C">
        <w:trPr>
          <w:trHeight w:val="144"/>
        </w:trPr>
        <w:tc>
          <w:tcPr>
            <w:tcW w:w="1406" w:type="pct"/>
            <w:vMerge/>
            <w:shd w:val="clear" w:color="auto" w:fill="auto"/>
            <w:vAlign w:val="center"/>
          </w:tcPr>
          <w:p w14:paraId="0F188B8F" w14:textId="77777777" w:rsidR="006564F9" w:rsidRPr="007B13FC" w:rsidRDefault="006564F9">
            <w:pPr>
              <w:pStyle w:val="TableText"/>
              <w:rPr>
                <w:szCs w:val="16"/>
              </w:rPr>
            </w:pPr>
          </w:p>
        </w:tc>
        <w:tc>
          <w:tcPr>
            <w:tcW w:w="860" w:type="pct"/>
            <w:shd w:val="clear" w:color="auto" w:fill="auto"/>
            <w:vAlign w:val="center"/>
          </w:tcPr>
          <w:p w14:paraId="3BAEB302" w14:textId="77777777" w:rsidR="006564F9" w:rsidRPr="007B13FC" w:rsidRDefault="006564F9">
            <w:pPr>
              <w:pStyle w:val="TableText"/>
              <w:jc w:val="center"/>
              <w:rPr>
                <w:szCs w:val="16"/>
              </w:rPr>
            </w:pPr>
            <w:r w:rsidRPr="007B13FC">
              <w:rPr>
                <w:szCs w:val="16"/>
              </w:rPr>
              <w:t>559</w:t>
            </w:r>
          </w:p>
        </w:tc>
        <w:tc>
          <w:tcPr>
            <w:tcW w:w="860" w:type="pct"/>
            <w:shd w:val="clear" w:color="auto" w:fill="auto"/>
            <w:vAlign w:val="center"/>
          </w:tcPr>
          <w:p w14:paraId="38162733" w14:textId="77777777" w:rsidR="006564F9" w:rsidRPr="007B13FC" w:rsidRDefault="006564F9">
            <w:pPr>
              <w:pStyle w:val="TableText"/>
              <w:jc w:val="center"/>
              <w:rPr>
                <w:szCs w:val="16"/>
              </w:rPr>
            </w:pPr>
            <w:r w:rsidRPr="007B13FC">
              <w:rPr>
                <w:szCs w:val="16"/>
              </w:rPr>
              <w:t>559</w:t>
            </w:r>
          </w:p>
        </w:tc>
        <w:tc>
          <w:tcPr>
            <w:tcW w:w="860" w:type="pct"/>
            <w:shd w:val="clear" w:color="auto" w:fill="auto"/>
            <w:vAlign w:val="center"/>
          </w:tcPr>
          <w:p w14:paraId="44EA9057" w14:textId="77777777" w:rsidR="006564F9" w:rsidRPr="007B13FC" w:rsidRDefault="006564F9">
            <w:pPr>
              <w:pStyle w:val="TableText"/>
              <w:jc w:val="center"/>
              <w:rPr>
                <w:szCs w:val="16"/>
              </w:rPr>
            </w:pPr>
            <w:r w:rsidRPr="007B13FC">
              <w:rPr>
                <w:szCs w:val="16"/>
              </w:rPr>
              <w:t>4</w:t>
            </w:r>
          </w:p>
        </w:tc>
        <w:tc>
          <w:tcPr>
            <w:tcW w:w="1014" w:type="pct"/>
            <w:shd w:val="clear" w:color="auto" w:fill="auto"/>
            <w:vAlign w:val="center"/>
          </w:tcPr>
          <w:p w14:paraId="75B03803" w14:textId="6BDE766B" w:rsidR="006564F9" w:rsidRPr="007B13FC" w:rsidRDefault="006564F9" w:rsidP="00AF1088">
            <w:pPr>
              <w:pStyle w:val="TableText"/>
              <w:rPr>
                <w:szCs w:val="16"/>
              </w:rPr>
            </w:pPr>
            <w:r w:rsidRPr="007B13FC">
              <w:rPr>
                <w:szCs w:val="16"/>
              </w:rPr>
              <w:t xml:space="preserve">Colmar </w:t>
            </w:r>
            <w:proofErr w:type="spellStart"/>
            <w:r w:rsidRPr="007B13FC">
              <w:rPr>
                <w:szCs w:val="16"/>
              </w:rPr>
              <w:t>Brunton</w:t>
            </w:r>
            <w:proofErr w:type="spellEnd"/>
            <w:r w:rsidR="0073129A">
              <w:rPr>
                <w:szCs w:val="16"/>
              </w:rPr>
              <w:t xml:space="preserve"> </w:t>
            </w:r>
          </w:p>
        </w:tc>
      </w:tr>
      <w:tr w:rsidR="006564F9" w:rsidRPr="00C7468D" w14:paraId="07670AFA" w14:textId="77777777" w:rsidTr="00E8057C">
        <w:trPr>
          <w:trHeight w:val="149"/>
        </w:trPr>
        <w:tc>
          <w:tcPr>
            <w:tcW w:w="1406" w:type="pct"/>
            <w:shd w:val="clear" w:color="auto" w:fill="auto"/>
            <w:vAlign w:val="center"/>
          </w:tcPr>
          <w:p w14:paraId="35FD56CA" w14:textId="77777777" w:rsidR="006564F9" w:rsidRPr="007B13FC" w:rsidRDefault="006564F9" w:rsidP="00AF1088">
            <w:pPr>
              <w:pStyle w:val="TableText"/>
              <w:rPr>
                <w:szCs w:val="16"/>
              </w:rPr>
            </w:pPr>
            <w:r w:rsidRPr="007B13FC">
              <w:rPr>
                <w:szCs w:val="16"/>
              </w:rPr>
              <w:t>Public relations</w:t>
            </w:r>
          </w:p>
        </w:tc>
        <w:tc>
          <w:tcPr>
            <w:tcW w:w="860" w:type="pct"/>
            <w:shd w:val="clear" w:color="auto" w:fill="auto"/>
            <w:vAlign w:val="center"/>
          </w:tcPr>
          <w:p w14:paraId="52F74911" w14:textId="77777777" w:rsidR="006564F9" w:rsidRPr="007B13FC" w:rsidRDefault="006564F9" w:rsidP="00AF1088">
            <w:pPr>
              <w:pStyle w:val="TableText"/>
              <w:jc w:val="center"/>
              <w:rPr>
                <w:szCs w:val="16"/>
              </w:rPr>
            </w:pPr>
            <w:r w:rsidRPr="007B13FC">
              <w:rPr>
                <w:szCs w:val="16"/>
              </w:rPr>
              <w:t>—</w:t>
            </w:r>
          </w:p>
        </w:tc>
        <w:tc>
          <w:tcPr>
            <w:tcW w:w="860" w:type="pct"/>
            <w:shd w:val="clear" w:color="auto" w:fill="auto"/>
            <w:vAlign w:val="center"/>
          </w:tcPr>
          <w:p w14:paraId="73BAE82A" w14:textId="77777777" w:rsidR="006564F9" w:rsidRPr="007B13FC" w:rsidRDefault="006564F9" w:rsidP="007165B5">
            <w:pPr>
              <w:pStyle w:val="TableText"/>
              <w:jc w:val="center"/>
              <w:rPr>
                <w:szCs w:val="16"/>
              </w:rPr>
            </w:pPr>
            <w:r w:rsidRPr="007B13FC">
              <w:rPr>
                <w:szCs w:val="16"/>
              </w:rPr>
              <w:t>—</w:t>
            </w:r>
          </w:p>
        </w:tc>
        <w:tc>
          <w:tcPr>
            <w:tcW w:w="860" w:type="pct"/>
            <w:shd w:val="clear" w:color="auto" w:fill="auto"/>
            <w:vAlign w:val="center"/>
          </w:tcPr>
          <w:p w14:paraId="64698F0A" w14:textId="77777777" w:rsidR="006564F9" w:rsidRPr="007B13FC" w:rsidRDefault="006564F9">
            <w:pPr>
              <w:pStyle w:val="TableText"/>
              <w:jc w:val="center"/>
              <w:rPr>
                <w:szCs w:val="16"/>
              </w:rPr>
            </w:pPr>
            <w:r w:rsidRPr="007B13FC">
              <w:rPr>
                <w:szCs w:val="16"/>
              </w:rPr>
              <w:t>—</w:t>
            </w:r>
          </w:p>
        </w:tc>
        <w:tc>
          <w:tcPr>
            <w:tcW w:w="1014" w:type="pct"/>
            <w:shd w:val="clear" w:color="auto" w:fill="auto"/>
            <w:vAlign w:val="center"/>
          </w:tcPr>
          <w:p w14:paraId="40A14F2B" w14:textId="77777777" w:rsidR="006564F9" w:rsidRPr="007B13FC" w:rsidRDefault="006564F9" w:rsidP="00E8057C">
            <w:pPr>
              <w:pStyle w:val="TableText"/>
              <w:rPr>
                <w:szCs w:val="16"/>
              </w:rPr>
            </w:pPr>
            <w:r w:rsidRPr="007B13FC">
              <w:rPr>
                <w:szCs w:val="16"/>
              </w:rPr>
              <w:t>—</w:t>
            </w:r>
          </w:p>
        </w:tc>
      </w:tr>
      <w:tr w:rsidR="006564F9" w:rsidRPr="00C7468D" w14:paraId="19791B91" w14:textId="77777777" w:rsidTr="00E8057C">
        <w:trPr>
          <w:trHeight w:val="149"/>
        </w:trPr>
        <w:tc>
          <w:tcPr>
            <w:tcW w:w="1406" w:type="pct"/>
            <w:shd w:val="clear" w:color="auto" w:fill="auto"/>
            <w:vAlign w:val="center"/>
          </w:tcPr>
          <w:p w14:paraId="171CD0F2" w14:textId="77777777" w:rsidR="006564F9" w:rsidRPr="007B13FC" w:rsidRDefault="002A48CE" w:rsidP="00AF1088">
            <w:pPr>
              <w:pStyle w:val="TableText"/>
              <w:rPr>
                <w:szCs w:val="16"/>
              </w:rPr>
            </w:pPr>
            <w:r>
              <w:rPr>
                <w:szCs w:val="16"/>
              </w:rPr>
              <w:t>Multicultural marketing</w:t>
            </w:r>
          </w:p>
        </w:tc>
        <w:tc>
          <w:tcPr>
            <w:tcW w:w="860" w:type="pct"/>
            <w:shd w:val="clear" w:color="auto" w:fill="auto"/>
            <w:vAlign w:val="center"/>
          </w:tcPr>
          <w:p w14:paraId="47888943" w14:textId="77777777" w:rsidR="006564F9" w:rsidRPr="007B13FC" w:rsidRDefault="006564F9" w:rsidP="00AF1088">
            <w:pPr>
              <w:pStyle w:val="TableText"/>
              <w:jc w:val="center"/>
              <w:rPr>
                <w:szCs w:val="16"/>
              </w:rPr>
            </w:pPr>
            <w:r w:rsidRPr="007B13FC">
              <w:rPr>
                <w:szCs w:val="16"/>
              </w:rPr>
              <w:t>70</w:t>
            </w:r>
          </w:p>
        </w:tc>
        <w:tc>
          <w:tcPr>
            <w:tcW w:w="860" w:type="pct"/>
            <w:shd w:val="clear" w:color="auto" w:fill="auto"/>
            <w:vAlign w:val="center"/>
          </w:tcPr>
          <w:p w14:paraId="5C06B5C4" w14:textId="77777777" w:rsidR="006564F9" w:rsidRPr="007B13FC" w:rsidRDefault="006564F9" w:rsidP="007165B5">
            <w:pPr>
              <w:pStyle w:val="TableText"/>
              <w:jc w:val="center"/>
              <w:rPr>
                <w:szCs w:val="16"/>
              </w:rPr>
            </w:pPr>
            <w:r w:rsidRPr="007B13FC">
              <w:rPr>
                <w:szCs w:val="16"/>
              </w:rPr>
              <w:t>290</w:t>
            </w:r>
          </w:p>
        </w:tc>
        <w:tc>
          <w:tcPr>
            <w:tcW w:w="860" w:type="pct"/>
            <w:shd w:val="clear" w:color="auto" w:fill="auto"/>
            <w:vAlign w:val="center"/>
          </w:tcPr>
          <w:p w14:paraId="087805A9" w14:textId="77777777" w:rsidR="006564F9" w:rsidRPr="007B13FC" w:rsidRDefault="006564F9">
            <w:pPr>
              <w:pStyle w:val="TableText"/>
              <w:jc w:val="center"/>
              <w:rPr>
                <w:szCs w:val="16"/>
              </w:rPr>
            </w:pPr>
            <w:r w:rsidRPr="007B13FC">
              <w:rPr>
                <w:szCs w:val="16"/>
              </w:rPr>
              <w:t>3</w:t>
            </w:r>
          </w:p>
        </w:tc>
        <w:tc>
          <w:tcPr>
            <w:tcW w:w="1014" w:type="pct"/>
            <w:shd w:val="clear" w:color="auto" w:fill="auto"/>
            <w:vAlign w:val="center"/>
          </w:tcPr>
          <w:p w14:paraId="7F7DD59E" w14:textId="77777777" w:rsidR="006564F9" w:rsidRPr="007B13FC" w:rsidRDefault="006564F9" w:rsidP="00AF1088">
            <w:pPr>
              <w:pStyle w:val="TableText"/>
              <w:rPr>
                <w:szCs w:val="16"/>
              </w:rPr>
            </w:pPr>
            <w:r w:rsidRPr="007B13FC">
              <w:rPr>
                <w:szCs w:val="16"/>
              </w:rPr>
              <w:t xml:space="preserve">Embrace Society </w:t>
            </w:r>
          </w:p>
        </w:tc>
      </w:tr>
      <w:tr w:rsidR="006564F9" w:rsidRPr="00C7468D" w14:paraId="7F8A7001" w14:textId="77777777" w:rsidTr="00E8057C">
        <w:trPr>
          <w:trHeight w:val="149"/>
        </w:trPr>
        <w:tc>
          <w:tcPr>
            <w:tcW w:w="1406" w:type="pct"/>
            <w:shd w:val="clear" w:color="auto" w:fill="auto"/>
            <w:vAlign w:val="center"/>
          </w:tcPr>
          <w:p w14:paraId="5623453E" w14:textId="77777777" w:rsidR="006564F9" w:rsidRPr="007B13FC" w:rsidRDefault="006564F9" w:rsidP="00AF1088">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222444E0" w14:textId="77777777" w:rsidR="006564F9" w:rsidRPr="007B13FC" w:rsidRDefault="006564F9" w:rsidP="00AF1088">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647307AF" w14:textId="77777777" w:rsidR="006564F9" w:rsidRPr="007B13FC" w:rsidRDefault="006564F9" w:rsidP="007165B5">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2BFABB43" w14:textId="77777777" w:rsidR="006564F9" w:rsidRPr="007B13FC" w:rsidRDefault="006564F9">
            <w:pPr>
              <w:pStyle w:val="TableText"/>
              <w:jc w:val="center"/>
              <w:rPr>
                <w:szCs w:val="16"/>
              </w:rPr>
            </w:pPr>
            <w:r w:rsidRPr="007B13FC">
              <w:rPr>
                <w:szCs w:val="16"/>
              </w:rPr>
              <w:t>—</w:t>
            </w:r>
          </w:p>
        </w:tc>
        <w:tc>
          <w:tcPr>
            <w:tcW w:w="1014" w:type="pct"/>
            <w:tcBorders>
              <w:bottom w:val="single" w:sz="2" w:space="0" w:color="A7B4BE"/>
            </w:tcBorders>
            <w:shd w:val="clear" w:color="auto" w:fill="auto"/>
            <w:vAlign w:val="center"/>
          </w:tcPr>
          <w:p w14:paraId="4CEEC864" w14:textId="77777777" w:rsidR="006564F9" w:rsidRPr="007B13FC" w:rsidRDefault="006564F9" w:rsidP="00E8057C">
            <w:pPr>
              <w:pStyle w:val="TableText"/>
              <w:rPr>
                <w:szCs w:val="16"/>
              </w:rPr>
            </w:pPr>
            <w:r w:rsidRPr="007B13FC">
              <w:rPr>
                <w:szCs w:val="16"/>
              </w:rPr>
              <w:t>—</w:t>
            </w:r>
          </w:p>
        </w:tc>
      </w:tr>
      <w:tr w:rsidR="006564F9" w:rsidRPr="00C7468D" w14:paraId="22CE94D4" w14:textId="77777777" w:rsidTr="00E8057C">
        <w:trPr>
          <w:trHeight w:val="149"/>
        </w:trPr>
        <w:tc>
          <w:tcPr>
            <w:tcW w:w="1406" w:type="pct"/>
            <w:shd w:val="clear" w:color="auto" w:fill="auto"/>
            <w:vAlign w:val="center"/>
          </w:tcPr>
          <w:p w14:paraId="7CF7C1BB" w14:textId="77777777" w:rsidR="006564F9" w:rsidRPr="007B13FC" w:rsidRDefault="006564F9" w:rsidP="00AF1088">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47D02E60" w14:textId="77777777" w:rsidR="006564F9" w:rsidRPr="007B13FC" w:rsidRDefault="006564F9" w:rsidP="00AF1088">
            <w:pPr>
              <w:pStyle w:val="TableText"/>
              <w:jc w:val="center"/>
              <w:rPr>
                <w:szCs w:val="16"/>
              </w:rPr>
            </w:pPr>
            <w:r w:rsidRPr="007B13FC">
              <w:rPr>
                <w:szCs w:val="16"/>
              </w:rPr>
              <w:t>32</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8FF411" w14:textId="77777777" w:rsidR="006564F9" w:rsidRPr="007B13FC" w:rsidRDefault="006564F9" w:rsidP="007165B5">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92E5D3" w14:textId="77777777" w:rsidR="006564F9" w:rsidRPr="007B13FC" w:rsidRDefault="006564F9">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4F87AB97" w14:textId="77777777" w:rsidR="006564F9" w:rsidRPr="007B13FC" w:rsidRDefault="006564F9" w:rsidP="00E8057C">
            <w:pPr>
              <w:pStyle w:val="TableText"/>
              <w:rPr>
                <w:szCs w:val="16"/>
              </w:rPr>
            </w:pPr>
          </w:p>
        </w:tc>
      </w:tr>
      <w:tr w:rsidR="006564F9" w:rsidRPr="00C7468D" w14:paraId="6015E096" w14:textId="77777777" w:rsidTr="00E8057C">
        <w:trPr>
          <w:trHeight w:val="149"/>
        </w:trPr>
        <w:tc>
          <w:tcPr>
            <w:tcW w:w="1406" w:type="pct"/>
            <w:shd w:val="clear" w:color="auto" w:fill="auto"/>
            <w:vAlign w:val="center"/>
          </w:tcPr>
          <w:p w14:paraId="6A303BBD" w14:textId="77777777" w:rsidR="006564F9" w:rsidRPr="007B13FC" w:rsidRDefault="006564F9" w:rsidP="00AF1088">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5770C0BD" w14:textId="77777777" w:rsidR="006564F9" w:rsidRPr="007B13FC" w:rsidRDefault="006564F9" w:rsidP="00AF1088">
            <w:pPr>
              <w:pStyle w:val="TableText"/>
              <w:jc w:val="center"/>
              <w:rPr>
                <w:szCs w:val="16"/>
              </w:rPr>
            </w:pPr>
            <w:r w:rsidRPr="007B13FC">
              <w:rPr>
                <w:szCs w:val="16"/>
              </w:rPr>
              <w:t>99</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9EEEE6" w14:textId="77777777" w:rsidR="006564F9" w:rsidRPr="007B13FC" w:rsidRDefault="006564F9"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3FB809" w14:textId="77777777" w:rsidR="006564F9" w:rsidRPr="007B13FC" w:rsidRDefault="006564F9">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1683F9E1" w14:textId="77777777" w:rsidR="006564F9" w:rsidRPr="007B13FC" w:rsidRDefault="006564F9" w:rsidP="00E8057C">
            <w:pPr>
              <w:pStyle w:val="TableText"/>
              <w:rPr>
                <w:szCs w:val="16"/>
              </w:rPr>
            </w:pPr>
          </w:p>
        </w:tc>
      </w:tr>
      <w:tr w:rsidR="006564F9" w:rsidRPr="00C7468D" w14:paraId="7A63C847" w14:textId="77777777" w:rsidTr="00E8057C">
        <w:trPr>
          <w:trHeight w:val="149"/>
        </w:trPr>
        <w:tc>
          <w:tcPr>
            <w:tcW w:w="1406" w:type="pct"/>
            <w:shd w:val="clear" w:color="auto" w:fill="auto"/>
            <w:vAlign w:val="center"/>
          </w:tcPr>
          <w:p w14:paraId="4255CF02" w14:textId="77777777" w:rsidR="006564F9" w:rsidRPr="007B13FC" w:rsidRDefault="006564F9" w:rsidP="00AF1088">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70F34482" w14:textId="77777777" w:rsidR="006564F9" w:rsidRPr="007B13FC" w:rsidRDefault="00383F6F" w:rsidP="00AF1088">
            <w:pPr>
              <w:pStyle w:val="TableText"/>
              <w:jc w:val="center"/>
              <w:rPr>
                <w:b/>
                <w:bCs/>
                <w:szCs w:val="16"/>
              </w:rPr>
            </w:pPr>
            <w:r>
              <w:rPr>
                <w:b/>
                <w:bCs/>
                <w:szCs w:val="16"/>
              </w:rPr>
              <w:t>1,884</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9825B0" w14:textId="77777777" w:rsidR="006564F9" w:rsidRPr="007B13FC" w:rsidRDefault="006564F9"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EAB185" w14:textId="77777777" w:rsidR="006564F9" w:rsidRPr="007B13FC" w:rsidRDefault="006564F9">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8A91A54" w14:textId="77777777" w:rsidR="006564F9" w:rsidRPr="007B13FC" w:rsidRDefault="006564F9" w:rsidP="00E8057C">
            <w:pPr>
              <w:pStyle w:val="TableText"/>
              <w:rPr>
                <w:szCs w:val="16"/>
              </w:rPr>
            </w:pPr>
          </w:p>
        </w:tc>
      </w:tr>
    </w:tbl>
    <w:p w14:paraId="61073BBC"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16BAC784" w14:textId="77777777" w:rsidTr="0073129A">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6D8B8385"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1C41788F" w14:textId="77777777" w:rsidR="00BB068E" w:rsidRPr="009F7B3A" w:rsidRDefault="00BB068E" w:rsidP="0073129A">
            <w:pPr>
              <w:pStyle w:val="TableText"/>
              <w:ind w:left="0"/>
              <w:jc w:val="center"/>
              <w:rPr>
                <w:b/>
              </w:rPr>
            </w:pPr>
            <w:r w:rsidRPr="009F7B3A">
              <w:rPr>
                <w:b/>
              </w:rPr>
              <w:t xml:space="preserve">Expenditure </w:t>
            </w:r>
            <w:r>
              <w:rPr>
                <w:b/>
              </w:rPr>
              <w:br/>
              <w:t>($ million</w:t>
            </w:r>
            <w:r w:rsidRPr="009F7B3A">
              <w:rPr>
                <w:b/>
              </w:rPr>
              <w:t>)</w:t>
            </w:r>
          </w:p>
        </w:tc>
      </w:tr>
      <w:tr w:rsidR="006564F9" w:rsidRPr="00C7468D" w14:paraId="0591E8DA" w14:textId="77777777" w:rsidTr="007E6DB9">
        <w:trPr>
          <w:trHeight w:val="149"/>
        </w:trPr>
        <w:tc>
          <w:tcPr>
            <w:tcW w:w="3116" w:type="pct"/>
          </w:tcPr>
          <w:p w14:paraId="1684C3F6" w14:textId="77777777" w:rsidR="006564F9" w:rsidRPr="00E02C0D" w:rsidRDefault="006564F9" w:rsidP="006564F9">
            <w:pPr>
              <w:pStyle w:val="TableText"/>
            </w:pPr>
            <w:r w:rsidRPr="00E02C0D">
              <w:t>Consultants, services and other</w:t>
            </w:r>
          </w:p>
        </w:tc>
        <w:tc>
          <w:tcPr>
            <w:tcW w:w="1884" w:type="pct"/>
            <w:tcBorders>
              <w:right w:val="nil"/>
            </w:tcBorders>
            <w:vAlign w:val="center"/>
          </w:tcPr>
          <w:p w14:paraId="7E5E5FE6" w14:textId="77777777" w:rsidR="006564F9" w:rsidRPr="0090505A" w:rsidRDefault="006564F9" w:rsidP="00BC4A43">
            <w:pPr>
              <w:pStyle w:val="TableText"/>
              <w:jc w:val="center"/>
            </w:pPr>
            <w:r>
              <w:t>1.9</w:t>
            </w:r>
          </w:p>
        </w:tc>
      </w:tr>
      <w:tr w:rsidR="006564F9" w:rsidRPr="00C7468D" w14:paraId="2F95D0EE" w14:textId="77777777" w:rsidTr="007E6DB9">
        <w:trPr>
          <w:trHeight w:val="149"/>
        </w:trPr>
        <w:tc>
          <w:tcPr>
            <w:tcW w:w="3116" w:type="pct"/>
          </w:tcPr>
          <w:p w14:paraId="499EB50F" w14:textId="77777777" w:rsidR="006564F9" w:rsidRPr="00E02C0D" w:rsidRDefault="006564F9" w:rsidP="006564F9">
            <w:pPr>
              <w:pStyle w:val="TableText"/>
            </w:pPr>
            <w:r w:rsidRPr="00E02C0D">
              <w:t>Media placement</w:t>
            </w:r>
          </w:p>
        </w:tc>
        <w:tc>
          <w:tcPr>
            <w:tcW w:w="1884" w:type="pct"/>
            <w:tcBorders>
              <w:right w:val="nil"/>
            </w:tcBorders>
            <w:vAlign w:val="center"/>
          </w:tcPr>
          <w:p w14:paraId="6894CD53" w14:textId="77777777" w:rsidR="006564F9" w:rsidRPr="0090505A" w:rsidRDefault="006564F9" w:rsidP="00BC4A43">
            <w:pPr>
              <w:pStyle w:val="TableText"/>
              <w:jc w:val="center"/>
            </w:pPr>
            <w:r>
              <w:t>4.3</w:t>
            </w:r>
          </w:p>
        </w:tc>
      </w:tr>
      <w:tr w:rsidR="006564F9" w:rsidRPr="00C7468D" w14:paraId="493CC047" w14:textId="77777777" w:rsidTr="007E6DB9">
        <w:trPr>
          <w:trHeight w:val="149"/>
        </w:trPr>
        <w:tc>
          <w:tcPr>
            <w:tcW w:w="3116" w:type="pct"/>
          </w:tcPr>
          <w:p w14:paraId="217D03E5" w14:textId="77777777" w:rsidR="006564F9" w:rsidRPr="009F7B3A" w:rsidRDefault="006564F9" w:rsidP="006564F9">
            <w:pPr>
              <w:pStyle w:val="TableText"/>
              <w:ind w:left="284"/>
              <w:rPr>
                <w:i/>
              </w:rPr>
            </w:pPr>
            <w:r w:rsidRPr="009F7B3A">
              <w:rPr>
                <w:i/>
              </w:rPr>
              <w:t>Indigenous media</w:t>
            </w:r>
          </w:p>
        </w:tc>
        <w:tc>
          <w:tcPr>
            <w:tcW w:w="1884" w:type="pct"/>
            <w:tcBorders>
              <w:right w:val="nil"/>
            </w:tcBorders>
            <w:vAlign w:val="center"/>
          </w:tcPr>
          <w:p w14:paraId="540B1BF7" w14:textId="77777777" w:rsidR="006564F9" w:rsidRPr="0090505A" w:rsidRDefault="006564F9" w:rsidP="00BC4A43">
            <w:pPr>
              <w:pStyle w:val="TableText"/>
              <w:jc w:val="center"/>
              <w:rPr>
                <w:i/>
              </w:rPr>
            </w:pPr>
            <w:r>
              <w:rPr>
                <w:i/>
              </w:rPr>
              <w:t>0.0</w:t>
            </w:r>
          </w:p>
        </w:tc>
      </w:tr>
      <w:tr w:rsidR="006564F9" w:rsidRPr="00C7468D" w14:paraId="22EB0FC8" w14:textId="77777777" w:rsidTr="007E6DB9">
        <w:trPr>
          <w:trHeight w:val="149"/>
        </w:trPr>
        <w:tc>
          <w:tcPr>
            <w:tcW w:w="3116" w:type="pct"/>
          </w:tcPr>
          <w:p w14:paraId="3AA92CB3" w14:textId="77777777" w:rsidR="006564F9" w:rsidRPr="009F7B3A" w:rsidRDefault="006564F9" w:rsidP="006564F9">
            <w:pPr>
              <w:pStyle w:val="TableText"/>
              <w:ind w:left="284"/>
              <w:rPr>
                <w:i/>
              </w:rPr>
            </w:pPr>
            <w:r w:rsidRPr="009F7B3A">
              <w:rPr>
                <w:i/>
              </w:rPr>
              <w:t>Ethnic media</w:t>
            </w:r>
          </w:p>
        </w:tc>
        <w:tc>
          <w:tcPr>
            <w:tcW w:w="1884" w:type="pct"/>
            <w:tcBorders>
              <w:right w:val="nil"/>
            </w:tcBorders>
            <w:vAlign w:val="center"/>
          </w:tcPr>
          <w:p w14:paraId="07249EC1" w14:textId="77777777" w:rsidR="006564F9" w:rsidRPr="0090505A" w:rsidRDefault="006564F9" w:rsidP="00BC4A43">
            <w:pPr>
              <w:pStyle w:val="TableText"/>
              <w:jc w:val="center"/>
              <w:rPr>
                <w:i/>
              </w:rPr>
            </w:pPr>
            <w:r>
              <w:rPr>
                <w:i/>
              </w:rPr>
              <w:t>0.1</w:t>
            </w:r>
          </w:p>
        </w:tc>
      </w:tr>
      <w:tr w:rsidR="006564F9" w:rsidRPr="00C7468D" w14:paraId="1121EB21" w14:textId="77777777" w:rsidTr="007E6DB9">
        <w:trPr>
          <w:trHeight w:val="149"/>
        </w:trPr>
        <w:tc>
          <w:tcPr>
            <w:tcW w:w="3116" w:type="pct"/>
          </w:tcPr>
          <w:p w14:paraId="2EC931F1" w14:textId="77777777" w:rsidR="006564F9" w:rsidRPr="009F7B3A" w:rsidRDefault="006564F9" w:rsidP="006564F9">
            <w:pPr>
              <w:pStyle w:val="TableText"/>
              <w:rPr>
                <w:b/>
              </w:rPr>
            </w:pPr>
            <w:r w:rsidRPr="009F7B3A">
              <w:rPr>
                <w:b/>
              </w:rPr>
              <w:t>Total</w:t>
            </w:r>
          </w:p>
        </w:tc>
        <w:tc>
          <w:tcPr>
            <w:tcW w:w="1884" w:type="pct"/>
            <w:tcBorders>
              <w:right w:val="nil"/>
            </w:tcBorders>
            <w:vAlign w:val="center"/>
          </w:tcPr>
          <w:p w14:paraId="778DAC8F" w14:textId="77777777" w:rsidR="006564F9" w:rsidRPr="0090505A" w:rsidRDefault="00A15DD4" w:rsidP="00BC4A43">
            <w:pPr>
              <w:pStyle w:val="TableText"/>
              <w:jc w:val="center"/>
              <w:rPr>
                <w:b/>
              </w:rPr>
            </w:pPr>
            <w:r>
              <w:rPr>
                <w:b/>
              </w:rPr>
              <w:t>6.2</w:t>
            </w:r>
          </w:p>
        </w:tc>
      </w:tr>
    </w:tbl>
    <w:p w14:paraId="5D460A28" w14:textId="77777777" w:rsidR="006564F9" w:rsidRDefault="006564F9" w:rsidP="006564F9">
      <w:pPr>
        <w:pStyle w:val="TableSourceNotes"/>
        <w:ind w:left="709" w:hanging="709"/>
      </w:pPr>
      <w:r w:rsidRPr="006564F9">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63009112" w14:textId="77777777" w:rsidR="006564F9" w:rsidRDefault="006564F9" w:rsidP="006564F9">
      <w:pPr>
        <w:pStyle w:val="TableSourceNotes"/>
        <w:ind w:left="709" w:hanging="709"/>
      </w:pPr>
      <w:r>
        <w:tab/>
        <w:t>Media figures are drawn from Table 1.</w:t>
      </w:r>
    </w:p>
    <w:p w14:paraId="3BF31E29" w14:textId="77777777" w:rsidR="005B4C46" w:rsidRDefault="005B4C46" w:rsidP="005B4C46">
      <w:pPr>
        <w:pStyle w:val="TableText"/>
      </w:pPr>
      <w:r w:rsidRPr="00242643">
        <w:tab/>
      </w:r>
      <w:r>
        <w:t>‘—’ indicates no expenditure against this line item.</w:t>
      </w:r>
    </w:p>
    <w:p w14:paraId="78D8E5EE" w14:textId="77777777" w:rsidR="005B4C46" w:rsidRDefault="005B4C46" w:rsidP="005B4C46">
      <w:pPr>
        <w:pStyle w:val="TableText"/>
      </w:pPr>
      <w:r>
        <w:tab/>
        <w:t>‘0.0’ indicates that media was placed, though less than $50,000 was spent.</w:t>
      </w:r>
    </w:p>
    <w:p w14:paraId="5C69C4E4" w14:textId="77777777" w:rsidR="009F7B3A" w:rsidRDefault="009F7B3A">
      <w:pPr>
        <w:suppressAutoHyphens w:val="0"/>
        <w:spacing w:before="0" w:after="120" w:line="440" w:lineRule="atLeast"/>
      </w:pPr>
      <w:r>
        <w:br w:type="page"/>
      </w:r>
    </w:p>
    <w:p w14:paraId="60B3580F" w14:textId="77777777" w:rsidR="009F7B3A" w:rsidRDefault="009F7B3A" w:rsidP="00A14E78">
      <w:pPr>
        <w:pStyle w:val="Heading3"/>
      </w:pPr>
      <w:r>
        <w:lastRenderedPageBreak/>
        <w:t xml:space="preserve">Department of Industry, Innovation and Science: </w:t>
      </w:r>
      <w:r w:rsidRPr="00A14E78">
        <w:rPr>
          <w:i/>
        </w:rPr>
        <w:t xml:space="preserve">National Innovation and Science Agenda </w:t>
      </w:r>
    </w:p>
    <w:p w14:paraId="5B46339B" w14:textId="77777777" w:rsidR="009F7B3A" w:rsidRDefault="009F7B3A" w:rsidP="00A14E78">
      <w:r w:rsidRPr="00A14E78">
        <w:rPr>
          <w:b/>
        </w:rPr>
        <w:t>Campaign commencement date:</w:t>
      </w:r>
      <w:r w:rsidR="006564F9">
        <w:t xml:space="preserve"> </w:t>
      </w:r>
      <w:r>
        <w:t>7 December 2015</w:t>
      </w:r>
    </w:p>
    <w:p w14:paraId="2F369A53" w14:textId="77777777" w:rsidR="009F7B3A" w:rsidRDefault="006564F9" w:rsidP="00A14E78">
      <w:r>
        <w:rPr>
          <w:b/>
        </w:rPr>
        <w:t xml:space="preserve">Campaign end date: </w:t>
      </w:r>
      <w:r w:rsidR="009F7B3A">
        <w:t xml:space="preserve">8 May 2016 </w:t>
      </w:r>
    </w:p>
    <w:p w14:paraId="5CCB33E6" w14:textId="4D420919" w:rsidR="009F7B3A" w:rsidRDefault="009F7B3A" w:rsidP="00A14E78">
      <w:r w:rsidRPr="00A14E78">
        <w:rPr>
          <w:b/>
        </w:rPr>
        <w:t>Summary:</w:t>
      </w:r>
      <w:r>
        <w:t xml:space="preserve"> The campaign aimed to inform Australians (in particular, Small</w:t>
      </w:r>
      <w:r w:rsidR="0073129A">
        <w:t xml:space="preserve"> and </w:t>
      </w:r>
      <w:r>
        <w:t xml:space="preserve">Medium Enterprises, start-ups, the research community, parents and young people) of the initiatives being implemented by the Government to boost Australia’s innovation and science capacity and capability, and to enable </w:t>
      </w:r>
      <w:r w:rsidR="00F935F0">
        <w:t xml:space="preserve">Australians </w:t>
      </w:r>
      <w:r>
        <w:t xml:space="preserve">to be more productive, innovative and technologically savvy. It </w:t>
      </w:r>
      <w:r w:rsidR="00F935F0">
        <w:t>a</w:t>
      </w:r>
      <w:r>
        <w:t>lso aimed to help instigate cultural change by encouraging all Australians to share and commercialise ideas, take risks, and think about the steps they can take now to better prepare for the future, such as enrolling in science, technology, engineering, and maths (STEM) subjects.</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7431ED76" w14:textId="77777777" w:rsidTr="0073129A">
        <w:trPr>
          <w:trHeight w:val="48"/>
          <w:tblHeader/>
        </w:trPr>
        <w:tc>
          <w:tcPr>
            <w:tcW w:w="1406" w:type="pct"/>
            <w:shd w:val="clear" w:color="auto" w:fill="BDDCDF" w:themeFill="accent1"/>
            <w:vAlign w:val="center"/>
          </w:tcPr>
          <w:p w14:paraId="7A92DEE9" w14:textId="77777777" w:rsidR="00BB068E" w:rsidRPr="007B13FC" w:rsidRDefault="00BB068E" w:rsidP="00BB068E">
            <w:pPr>
              <w:pStyle w:val="TableText"/>
              <w:rPr>
                <w:b/>
                <w:szCs w:val="16"/>
              </w:rPr>
            </w:pPr>
            <w:r w:rsidRPr="007B13FC">
              <w:rPr>
                <w:b/>
                <w:szCs w:val="16"/>
              </w:rPr>
              <w:t>Consultants, services and other costs</w:t>
            </w:r>
          </w:p>
        </w:tc>
        <w:tc>
          <w:tcPr>
            <w:tcW w:w="860" w:type="pct"/>
            <w:shd w:val="clear" w:color="auto" w:fill="BDDCDF" w:themeFill="accent1"/>
            <w:vAlign w:val="center"/>
          </w:tcPr>
          <w:p w14:paraId="6F7E811C" w14:textId="77777777" w:rsidR="00BB068E" w:rsidRPr="007B13FC" w:rsidRDefault="00BB068E" w:rsidP="00A03B64">
            <w:pPr>
              <w:pStyle w:val="TableText"/>
              <w:jc w:val="center"/>
              <w:rPr>
                <w:b/>
                <w:szCs w:val="16"/>
              </w:rPr>
            </w:pPr>
            <w:r w:rsidRPr="007B13FC">
              <w:rPr>
                <w:b/>
                <w:szCs w:val="16"/>
              </w:rPr>
              <w:t xml:space="preserve">Expenditure </w:t>
            </w:r>
            <w:r w:rsidRPr="007B13FC">
              <w:rPr>
                <w:b/>
                <w:szCs w:val="16"/>
              </w:rPr>
              <w:br/>
              <w:t>($ thousand)</w:t>
            </w:r>
          </w:p>
        </w:tc>
        <w:tc>
          <w:tcPr>
            <w:tcW w:w="860" w:type="pct"/>
            <w:shd w:val="clear" w:color="auto" w:fill="BDDCDF" w:themeFill="accent1"/>
            <w:vAlign w:val="center"/>
          </w:tcPr>
          <w:p w14:paraId="632C01BC" w14:textId="77777777" w:rsidR="00BB068E" w:rsidRPr="007B13FC" w:rsidRDefault="00BB068E" w:rsidP="00A03B64">
            <w:pPr>
              <w:pStyle w:val="TableText"/>
              <w:jc w:val="center"/>
              <w:rPr>
                <w:b/>
                <w:szCs w:val="16"/>
              </w:rPr>
            </w:pPr>
            <w:r w:rsidRPr="007B13FC">
              <w:rPr>
                <w:b/>
                <w:szCs w:val="16"/>
              </w:rPr>
              <w:t xml:space="preserve">Contract value </w:t>
            </w:r>
            <w:r w:rsidRPr="007B13FC">
              <w:rPr>
                <w:b/>
                <w:szCs w:val="16"/>
              </w:rPr>
              <w:br/>
              <w:t>($ thousand)</w:t>
            </w:r>
          </w:p>
        </w:tc>
        <w:tc>
          <w:tcPr>
            <w:tcW w:w="860" w:type="pct"/>
            <w:shd w:val="clear" w:color="auto" w:fill="BDDCDF" w:themeFill="accent1"/>
            <w:vAlign w:val="center"/>
          </w:tcPr>
          <w:p w14:paraId="2A4B7F29" w14:textId="77777777" w:rsidR="00BB068E" w:rsidRPr="007B13FC" w:rsidRDefault="00BB068E" w:rsidP="00A03B64">
            <w:pPr>
              <w:pStyle w:val="TableText"/>
              <w:jc w:val="center"/>
              <w:rPr>
                <w:b/>
                <w:szCs w:val="16"/>
              </w:rPr>
            </w:pPr>
            <w:r w:rsidRPr="007B13FC">
              <w:rPr>
                <w:b/>
                <w:szCs w:val="16"/>
              </w:rPr>
              <w:t>No. of potential suppliers invited to tender</w:t>
            </w:r>
          </w:p>
        </w:tc>
        <w:tc>
          <w:tcPr>
            <w:tcW w:w="1014" w:type="pct"/>
            <w:shd w:val="clear" w:color="auto" w:fill="BDDCDF" w:themeFill="accent1"/>
            <w:vAlign w:val="center"/>
          </w:tcPr>
          <w:p w14:paraId="2D5A1705" w14:textId="77777777" w:rsidR="00BB068E" w:rsidRPr="007B13FC" w:rsidRDefault="00BB068E" w:rsidP="00E8057C">
            <w:pPr>
              <w:pStyle w:val="TableText"/>
              <w:rPr>
                <w:b/>
                <w:szCs w:val="16"/>
              </w:rPr>
            </w:pPr>
            <w:r w:rsidRPr="007B13FC">
              <w:rPr>
                <w:b/>
                <w:szCs w:val="16"/>
              </w:rPr>
              <w:t>Supplier</w:t>
            </w:r>
          </w:p>
        </w:tc>
      </w:tr>
      <w:tr w:rsidR="00272553" w:rsidRPr="00C7468D" w14:paraId="7C40EC6E" w14:textId="77777777" w:rsidTr="00E8057C">
        <w:trPr>
          <w:trHeight w:val="149"/>
        </w:trPr>
        <w:tc>
          <w:tcPr>
            <w:tcW w:w="1406" w:type="pct"/>
            <w:shd w:val="clear" w:color="auto" w:fill="auto"/>
            <w:vAlign w:val="center"/>
          </w:tcPr>
          <w:p w14:paraId="3A6FAF1E" w14:textId="77777777" w:rsidR="00272553" w:rsidRPr="007B13FC" w:rsidRDefault="00272553" w:rsidP="00AF1088">
            <w:pPr>
              <w:pStyle w:val="TableText"/>
              <w:rPr>
                <w:szCs w:val="16"/>
              </w:rPr>
            </w:pPr>
            <w:r w:rsidRPr="007B13FC">
              <w:rPr>
                <w:szCs w:val="16"/>
              </w:rPr>
              <w:t>Advertising</w:t>
            </w:r>
          </w:p>
        </w:tc>
        <w:tc>
          <w:tcPr>
            <w:tcW w:w="860" w:type="pct"/>
            <w:shd w:val="clear" w:color="auto" w:fill="auto"/>
            <w:vAlign w:val="center"/>
          </w:tcPr>
          <w:p w14:paraId="699DF76D" w14:textId="77777777" w:rsidR="00272553" w:rsidRPr="007B13FC" w:rsidRDefault="00272553" w:rsidP="00AF1088">
            <w:pPr>
              <w:pStyle w:val="TableText"/>
              <w:jc w:val="center"/>
              <w:rPr>
                <w:szCs w:val="16"/>
              </w:rPr>
            </w:pPr>
            <w:r w:rsidRPr="007B13FC">
              <w:rPr>
                <w:szCs w:val="16"/>
              </w:rPr>
              <w:t>2,557</w:t>
            </w:r>
          </w:p>
        </w:tc>
        <w:tc>
          <w:tcPr>
            <w:tcW w:w="860" w:type="pct"/>
            <w:shd w:val="clear" w:color="auto" w:fill="auto"/>
            <w:vAlign w:val="center"/>
          </w:tcPr>
          <w:p w14:paraId="6C29EF28" w14:textId="62E69A0E" w:rsidR="00272553" w:rsidRPr="007B13FC" w:rsidRDefault="00CC1ECD" w:rsidP="007165B5">
            <w:pPr>
              <w:pStyle w:val="TableText"/>
              <w:jc w:val="center"/>
              <w:rPr>
                <w:szCs w:val="16"/>
              </w:rPr>
            </w:pPr>
            <w:r>
              <w:rPr>
                <w:szCs w:val="16"/>
              </w:rPr>
              <w:t>3,655</w:t>
            </w:r>
          </w:p>
        </w:tc>
        <w:tc>
          <w:tcPr>
            <w:tcW w:w="860" w:type="pct"/>
            <w:shd w:val="clear" w:color="auto" w:fill="auto"/>
            <w:vAlign w:val="center"/>
          </w:tcPr>
          <w:p w14:paraId="1FC8B437" w14:textId="77777777" w:rsidR="00272553" w:rsidRPr="007B13FC" w:rsidRDefault="00272553">
            <w:pPr>
              <w:pStyle w:val="TableText"/>
              <w:jc w:val="center"/>
              <w:rPr>
                <w:szCs w:val="16"/>
              </w:rPr>
            </w:pPr>
            <w:r w:rsidRPr="007B13FC">
              <w:rPr>
                <w:szCs w:val="16"/>
              </w:rPr>
              <w:t>5</w:t>
            </w:r>
          </w:p>
        </w:tc>
        <w:tc>
          <w:tcPr>
            <w:tcW w:w="1014" w:type="pct"/>
            <w:shd w:val="clear" w:color="auto" w:fill="auto"/>
            <w:vAlign w:val="center"/>
          </w:tcPr>
          <w:p w14:paraId="71B65DFF" w14:textId="77777777" w:rsidR="00272553" w:rsidRPr="007B13FC" w:rsidRDefault="00272553" w:rsidP="00AF1088">
            <w:pPr>
              <w:pStyle w:val="TableText"/>
              <w:rPr>
                <w:szCs w:val="16"/>
              </w:rPr>
            </w:pPr>
            <w:proofErr w:type="spellStart"/>
            <w:r w:rsidRPr="007B13FC">
              <w:rPr>
                <w:szCs w:val="16"/>
              </w:rPr>
              <w:t>Whybin</w:t>
            </w:r>
            <w:proofErr w:type="spellEnd"/>
            <w:r w:rsidRPr="007B13FC">
              <w:rPr>
                <w:szCs w:val="16"/>
              </w:rPr>
              <w:t>/TBWA</w:t>
            </w:r>
          </w:p>
        </w:tc>
      </w:tr>
      <w:tr w:rsidR="008E72C7" w:rsidRPr="00C7468D" w14:paraId="5D60239B" w14:textId="77777777" w:rsidTr="00E8057C">
        <w:trPr>
          <w:trHeight w:val="144"/>
        </w:trPr>
        <w:tc>
          <w:tcPr>
            <w:tcW w:w="1406" w:type="pct"/>
            <w:vMerge w:val="restart"/>
            <w:shd w:val="clear" w:color="auto" w:fill="auto"/>
            <w:vAlign w:val="center"/>
          </w:tcPr>
          <w:p w14:paraId="61BB2E45" w14:textId="77777777" w:rsidR="008E72C7" w:rsidRPr="007B13FC" w:rsidRDefault="008E72C7" w:rsidP="00AF1088">
            <w:pPr>
              <w:pStyle w:val="TableText"/>
              <w:rPr>
                <w:szCs w:val="16"/>
              </w:rPr>
            </w:pPr>
            <w:r w:rsidRPr="007B13FC">
              <w:rPr>
                <w:szCs w:val="16"/>
              </w:rPr>
              <w:t>Market research</w:t>
            </w:r>
          </w:p>
        </w:tc>
        <w:tc>
          <w:tcPr>
            <w:tcW w:w="860" w:type="pct"/>
            <w:shd w:val="clear" w:color="auto" w:fill="auto"/>
            <w:vAlign w:val="center"/>
          </w:tcPr>
          <w:p w14:paraId="64EB0613" w14:textId="77777777" w:rsidR="008E72C7" w:rsidRPr="007B13FC" w:rsidRDefault="008E72C7" w:rsidP="00AF1088">
            <w:pPr>
              <w:pStyle w:val="TableText"/>
              <w:jc w:val="center"/>
              <w:rPr>
                <w:szCs w:val="16"/>
              </w:rPr>
            </w:pPr>
            <w:r w:rsidRPr="007B13FC">
              <w:rPr>
                <w:szCs w:val="16"/>
              </w:rPr>
              <w:t>959</w:t>
            </w:r>
          </w:p>
        </w:tc>
        <w:tc>
          <w:tcPr>
            <w:tcW w:w="860" w:type="pct"/>
            <w:shd w:val="clear" w:color="auto" w:fill="auto"/>
            <w:vAlign w:val="center"/>
          </w:tcPr>
          <w:p w14:paraId="2754EE28" w14:textId="3B4A9433" w:rsidR="008E72C7" w:rsidRPr="007B13FC" w:rsidRDefault="00CC1ECD" w:rsidP="007165B5">
            <w:pPr>
              <w:pStyle w:val="TableText"/>
              <w:jc w:val="center"/>
              <w:rPr>
                <w:szCs w:val="16"/>
              </w:rPr>
            </w:pPr>
            <w:r>
              <w:rPr>
                <w:szCs w:val="16"/>
              </w:rPr>
              <w:t>1,104</w:t>
            </w:r>
          </w:p>
        </w:tc>
        <w:tc>
          <w:tcPr>
            <w:tcW w:w="860" w:type="pct"/>
            <w:shd w:val="clear" w:color="auto" w:fill="auto"/>
            <w:vAlign w:val="center"/>
          </w:tcPr>
          <w:p w14:paraId="0041338D" w14:textId="77777777" w:rsidR="008E72C7" w:rsidRPr="007B13FC" w:rsidRDefault="008E72C7">
            <w:pPr>
              <w:pStyle w:val="TableText"/>
              <w:jc w:val="center"/>
              <w:rPr>
                <w:szCs w:val="16"/>
              </w:rPr>
            </w:pPr>
            <w:r w:rsidRPr="007B13FC">
              <w:rPr>
                <w:szCs w:val="16"/>
              </w:rPr>
              <w:t>1</w:t>
            </w:r>
          </w:p>
        </w:tc>
        <w:tc>
          <w:tcPr>
            <w:tcW w:w="1014" w:type="pct"/>
            <w:shd w:val="clear" w:color="auto" w:fill="auto"/>
            <w:vAlign w:val="center"/>
          </w:tcPr>
          <w:p w14:paraId="6063527B" w14:textId="77777777" w:rsidR="008E72C7" w:rsidRPr="007B13FC" w:rsidRDefault="008E72C7" w:rsidP="00AF1088">
            <w:pPr>
              <w:pStyle w:val="TableText"/>
              <w:rPr>
                <w:szCs w:val="16"/>
              </w:rPr>
            </w:pPr>
            <w:r w:rsidRPr="007B13FC">
              <w:rPr>
                <w:szCs w:val="16"/>
              </w:rPr>
              <w:t>AMR Interactive</w:t>
            </w:r>
          </w:p>
        </w:tc>
      </w:tr>
      <w:tr w:rsidR="008E72C7" w:rsidRPr="00C7468D" w14:paraId="2C0D0896" w14:textId="77777777" w:rsidTr="00E8057C">
        <w:trPr>
          <w:trHeight w:val="144"/>
        </w:trPr>
        <w:tc>
          <w:tcPr>
            <w:tcW w:w="1406" w:type="pct"/>
            <w:vMerge/>
            <w:shd w:val="clear" w:color="auto" w:fill="auto"/>
            <w:vAlign w:val="center"/>
          </w:tcPr>
          <w:p w14:paraId="4C42E140" w14:textId="77777777" w:rsidR="008E72C7" w:rsidRPr="007B13FC" w:rsidRDefault="008E72C7">
            <w:pPr>
              <w:pStyle w:val="TableText"/>
              <w:rPr>
                <w:szCs w:val="16"/>
              </w:rPr>
            </w:pPr>
          </w:p>
        </w:tc>
        <w:tc>
          <w:tcPr>
            <w:tcW w:w="860" w:type="pct"/>
            <w:shd w:val="clear" w:color="auto" w:fill="auto"/>
            <w:vAlign w:val="center"/>
          </w:tcPr>
          <w:p w14:paraId="3CC83C53" w14:textId="77777777" w:rsidR="008E72C7" w:rsidRPr="007B13FC" w:rsidRDefault="008E72C7">
            <w:pPr>
              <w:pStyle w:val="TableText"/>
              <w:jc w:val="center"/>
              <w:rPr>
                <w:szCs w:val="16"/>
              </w:rPr>
            </w:pPr>
            <w:r w:rsidRPr="007B13FC">
              <w:rPr>
                <w:szCs w:val="16"/>
              </w:rPr>
              <w:t>374</w:t>
            </w:r>
          </w:p>
        </w:tc>
        <w:tc>
          <w:tcPr>
            <w:tcW w:w="860" w:type="pct"/>
            <w:shd w:val="clear" w:color="auto" w:fill="auto"/>
            <w:vAlign w:val="center"/>
          </w:tcPr>
          <w:p w14:paraId="68BF2174" w14:textId="7DD1F2CB" w:rsidR="008E72C7" w:rsidRPr="007B13FC" w:rsidRDefault="00CC1ECD">
            <w:pPr>
              <w:pStyle w:val="TableText"/>
              <w:jc w:val="center"/>
              <w:rPr>
                <w:szCs w:val="16"/>
              </w:rPr>
            </w:pPr>
            <w:r>
              <w:rPr>
                <w:szCs w:val="16"/>
              </w:rPr>
              <w:t>414</w:t>
            </w:r>
          </w:p>
        </w:tc>
        <w:tc>
          <w:tcPr>
            <w:tcW w:w="860" w:type="pct"/>
            <w:shd w:val="clear" w:color="auto" w:fill="auto"/>
            <w:vAlign w:val="center"/>
          </w:tcPr>
          <w:p w14:paraId="07734F2A" w14:textId="77777777" w:rsidR="008E72C7" w:rsidRPr="007B13FC" w:rsidRDefault="008E72C7">
            <w:pPr>
              <w:pStyle w:val="TableText"/>
              <w:jc w:val="center"/>
              <w:rPr>
                <w:szCs w:val="16"/>
              </w:rPr>
            </w:pPr>
            <w:r w:rsidRPr="007B13FC">
              <w:rPr>
                <w:szCs w:val="16"/>
              </w:rPr>
              <w:t>6</w:t>
            </w:r>
          </w:p>
        </w:tc>
        <w:tc>
          <w:tcPr>
            <w:tcW w:w="1014" w:type="pct"/>
            <w:shd w:val="clear" w:color="auto" w:fill="auto"/>
            <w:vAlign w:val="center"/>
          </w:tcPr>
          <w:p w14:paraId="6DB0A093" w14:textId="77777777" w:rsidR="008E72C7" w:rsidRPr="007B13FC" w:rsidRDefault="008E72C7" w:rsidP="00AF1088">
            <w:pPr>
              <w:pStyle w:val="TableText"/>
              <w:rPr>
                <w:szCs w:val="16"/>
              </w:rPr>
            </w:pPr>
            <w:r w:rsidRPr="007B13FC">
              <w:rPr>
                <w:szCs w:val="16"/>
              </w:rPr>
              <w:t>ORIMA Research</w:t>
            </w:r>
          </w:p>
        </w:tc>
      </w:tr>
      <w:tr w:rsidR="00272553" w:rsidRPr="00C7468D" w14:paraId="7DAE1928" w14:textId="77777777" w:rsidTr="00E8057C">
        <w:trPr>
          <w:trHeight w:val="149"/>
        </w:trPr>
        <w:tc>
          <w:tcPr>
            <w:tcW w:w="1406" w:type="pct"/>
            <w:shd w:val="clear" w:color="auto" w:fill="auto"/>
            <w:vAlign w:val="center"/>
          </w:tcPr>
          <w:p w14:paraId="0B0F2C9A" w14:textId="77777777" w:rsidR="00272553" w:rsidRPr="007B13FC" w:rsidRDefault="00272553" w:rsidP="00AF1088">
            <w:pPr>
              <w:pStyle w:val="TableText"/>
              <w:rPr>
                <w:szCs w:val="16"/>
              </w:rPr>
            </w:pPr>
            <w:r w:rsidRPr="007B13FC">
              <w:rPr>
                <w:szCs w:val="16"/>
              </w:rPr>
              <w:t>Public relations</w:t>
            </w:r>
          </w:p>
        </w:tc>
        <w:tc>
          <w:tcPr>
            <w:tcW w:w="860" w:type="pct"/>
            <w:shd w:val="clear" w:color="auto" w:fill="auto"/>
            <w:vAlign w:val="center"/>
          </w:tcPr>
          <w:p w14:paraId="602EB5B5" w14:textId="77777777" w:rsidR="00272553" w:rsidRPr="007B13FC" w:rsidRDefault="00272553" w:rsidP="00AF1088">
            <w:pPr>
              <w:pStyle w:val="TableText"/>
              <w:jc w:val="center"/>
              <w:rPr>
                <w:szCs w:val="16"/>
              </w:rPr>
            </w:pPr>
            <w:r w:rsidRPr="007B13FC">
              <w:rPr>
                <w:szCs w:val="16"/>
              </w:rPr>
              <w:t>—</w:t>
            </w:r>
          </w:p>
        </w:tc>
        <w:tc>
          <w:tcPr>
            <w:tcW w:w="860" w:type="pct"/>
            <w:shd w:val="clear" w:color="auto" w:fill="auto"/>
            <w:vAlign w:val="center"/>
          </w:tcPr>
          <w:p w14:paraId="7AFDCF92" w14:textId="77777777" w:rsidR="00272553" w:rsidRPr="007B13FC" w:rsidRDefault="00272553" w:rsidP="007165B5">
            <w:pPr>
              <w:pStyle w:val="TableText"/>
              <w:jc w:val="center"/>
              <w:rPr>
                <w:szCs w:val="16"/>
              </w:rPr>
            </w:pPr>
            <w:r w:rsidRPr="007B13FC">
              <w:rPr>
                <w:szCs w:val="16"/>
              </w:rPr>
              <w:t>—</w:t>
            </w:r>
          </w:p>
        </w:tc>
        <w:tc>
          <w:tcPr>
            <w:tcW w:w="860" w:type="pct"/>
            <w:shd w:val="clear" w:color="auto" w:fill="auto"/>
            <w:vAlign w:val="center"/>
          </w:tcPr>
          <w:p w14:paraId="761106AD" w14:textId="77777777" w:rsidR="00272553" w:rsidRPr="007B13FC" w:rsidRDefault="00272553">
            <w:pPr>
              <w:pStyle w:val="TableText"/>
              <w:jc w:val="center"/>
              <w:rPr>
                <w:szCs w:val="16"/>
              </w:rPr>
            </w:pPr>
            <w:r w:rsidRPr="007B13FC">
              <w:rPr>
                <w:szCs w:val="16"/>
              </w:rPr>
              <w:t>—</w:t>
            </w:r>
          </w:p>
        </w:tc>
        <w:tc>
          <w:tcPr>
            <w:tcW w:w="1014" w:type="pct"/>
            <w:shd w:val="clear" w:color="auto" w:fill="auto"/>
            <w:vAlign w:val="center"/>
          </w:tcPr>
          <w:p w14:paraId="063A17C2" w14:textId="77777777" w:rsidR="00272553" w:rsidRPr="007B13FC" w:rsidRDefault="00272553" w:rsidP="00E8057C">
            <w:pPr>
              <w:pStyle w:val="TableText"/>
              <w:rPr>
                <w:szCs w:val="16"/>
              </w:rPr>
            </w:pPr>
            <w:r w:rsidRPr="007B13FC">
              <w:rPr>
                <w:szCs w:val="16"/>
              </w:rPr>
              <w:t>—</w:t>
            </w:r>
          </w:p>
        </w:tc>
      </w:tr>
      <w:tr w:rsidR="00272553" w:rsidRPr="00C7468D" w14:paraId="08321EC0" w14:textId="77777777" w:rsidTr="00E8057C">
        <w:trPr>
          <w:trHeight w:val="149"/>
        </w:trPr>
        <w:tc>
          <w:tcPr>
            <w:tcW w:w="1406" w:type="pct"/>
            <w:shd w:val="clear" w:color="auto" w:fill="auto"/>
            <w:vAlign w:val="center"/>
          </w:tcPr>
          <w:p w14:paraId="1B080FC4" w14:textId="77777777" w:rsidR="00272553" w:rsidRPr="007B13FC" w:rsidRDefault="002A48CE" w:rsidP="00AF1088">
            <w:pPr>
              <w:pStyle w:val="TableText"/>
              <w:rPr>
                <w:szCs w:val="16"/>
              </w:rPr>
            </w:pPr>
            <w:r>
              <w:rPr>
                <w:szCs w:val="16"/>
              </w:rPr>
              <w:t>Multicultural marketing</w:t>
            </w:r>
          </w:p>
        </w:tc>
        <w:tc>
          <w:tcPr>
            <w:tcW w:w="860" w:type="pct"/>
            <w:shd w:val="clear" w:color="auto" w:fill="auto"/>
            <w:vAlign w:val="center"/>
          </w:tcPr>
          <w:p w14:paraId="1F518BFA" w14:textId="77777777" w:rsidR="00272553" w:rsidRPr="007B13FC" w:rsidRDefault="00272553" w:rsidP="00AF1088">
            <w:pPr>
              <w:pStyle w:val="TableText"/>
              <w:jc w:val="center"/>
              <w:rPr>
                <w:szCs w:val="16"/>
              </w:rPr>
            </w:pPr>
            <w:r w:rsidRPr="007B13FC">
              <w:rPr>
                <w:szCs w:val="16"/>
              </w:rPr>
              <w:t>—</w:t>
            </w:r>
          </w:p>
        </w:tc>
        <w:tc>
          <w:tcPr>
            <w:tcW w:w="860" w:type="pct"/>
            <w:shd w:val="clear" w:color="auto" w:fill="auto"/>
            <w:vAlign w:val="center"/>
          </w:tcPr>
          <w:p w14:paraId="1673AB06" w14:textId="77777777" w:rsidR="00272553" w:rsidRPr="007B13FC" w:rsidRDefault="00272553" w:rsidP="007165B5">
            <w:pPr>
              <w:pStyle w:val="TableText"/>
              <w:jc w:val="center"/>
              <w:rPr>
                <w:szCs w:val="16"/>
              </w:rPr>
            </w:pPr>
            <w:r w:rsidRPr="007B13FC">
              <w:rPr>
                <w:szCs w:val="16"/>
              </w:rPr>
              <w:t>—</w:t>
            </w:r>
          </w:p>
        </w:tc>
        <w:tc>
          <w:tcPr>
            <w:tcW w:w="860" w:type="pct"/>
            <w:shd w:val="clear" w:color="auto" w:fill="auto"/>
            <w:vAlign w:val="center"/>
          </w:tcPr>
          <w:p w14:paraId="6E74B74E" w14:textId="77777777" w:rsidR="00272553" w:rsidRPr="007B13FC" w:rsidRDefault="00272553">
            <w:pPr>
              <w:pStyle w:val="TableText"/>
              <w:jc w:val="center"/>
              <w:rPr>
                <w:szCs w:val="16"/>
              </w:rPr>
            </w:pPr>
            <w:r w:rsidRPr="007B13FC">
              <w:rPr>
                <w:szCs w:val="16"/>
              </w:rPr>
              <w:t>—</w:t>
            </w:r>
          </w:p>
        </w:tc>
        <w:tc>
          <w:tcPr>
            <w:tcW w:w="1014" w:type="pct"/>
            <w:shd w:val="clear" w:color="auto" w:fill="auto"/>
            <w:vAlign w:val="center"/>
          </w:tcPr>
          <w:p w14:paraId="0EA91909" w14:textId="77777777" w:rsidR="00272553" w:rsidRPr="007B13FC" w:rsidRDefault="00272553" w:rsidP="00E8057C">
            <w:pPr>
              <w:pStyle w:val="TableText"/>
              <w:rPr>
                <w:szCs w:val="16"/>
              </w:rPr>
            </w:pPr>
            <w:r w:rsidRPr="007B13FC">
              <w:rPr>
                <w:szCs w:val="16"/>
              </w:rPr>
              <w:t>—</w:t>
            </w:r>
          </w:p>
        </w:tc>
      </w:tr>
      <w:tr w:rsidR="00272553" w:rsidRPr="00C7468D" w14:paraId="35207DDF" w14:textId="77777777" w:rsidTr="00E8057C">
        <w:trPr>
          <w:trHeight w:val="149"/>
        </w:trPr>
        <w:tc>
          <w:tcPr>
            <w:tcW w:w="1406" w:type="pct"/>
            <w:shd w:val="clear" w:color="auto" w:fill="auto"/>
            <w:vAlign w:val="center"/>
          </w:tcPr>
          <w:p w14:paraId="05D2733C" w14:textId="77777777" w:rsidR="00272553" w:rsidRPr="007B13FC" w:rsidRDefault="00272553" w:rsidP="00AF1088">
            <w:pPr>
              <w:pStyle w:val="TableText"/>
              <w:rPr>
                <w:szCs w:val="16"/>
              </w:rPr>
            </w:pPr>
            <w:r w:rsidRPr="007B13FC">
              <w:rPr>
                <w:szCs w:val="16"/>
              </w:rPr>
              <w:t>Indigenous communications</w:t>
            </w:r>
          </w:p>
        </w:tc>
        <w:tc>
          <w:tcPr>
            <w:tcW w:w="860" w:type="pct"/>
            <w:tcBorders>
              <w:bottom w:val="single" w:sz="2" w:space="0" w:color="A7B4BE"/>
            </w:tcBorders>
            <w:shd w:val="clear" w:color="auto" w:fill="auto"/>
            <w:vAlign w:val="center"/>
          </w:tcPr>
          <w:p w14:paraId="759B8336" w14:textId="77777777" w:rsidR="00272553" w:rsidRPr="007B13FC" w:rsidRDefault="00272553" w:rsidP="00AF1088">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6A059438" w14:textId="77777777" w:rsidR="00272553" w:rsidRPr="007B13FC" w:rsidRDefault="00272553" w:rsidP="007165B5">
            <w:pPr>
              <w:pStyle w:val="TableText"/>
              <w:jc w:val="center"/>
              <w:rPr>
                <w:szCs w:val="16"/>
              </w:rPr>
            </w:pPr>
            <w:r w:rsidRPr="007B13FC">
              <w:rPr>
                <w:szCs w:val="16"/>
              </w:rPr>
              <w:t>—</w:t>
            </w:r>
          </w:p>
        </w:tc>
        <w:tc>
          <w:tcPr>
            <w:tcW w:w="860" w:type="pct"/>
            <w:tcBorders>
              <w:bottom w:val="single" w:sz="2" w:space="0" w:color="A7B4BE"/>
            </w:tcBorders>
            <w:shd w:val="clear" w:color="auto" w:fill="auto"/>
            <w:vAlign w:val="center"/>
          </w:tcPr>
          <w:p w14:paraId="73140DDE" w14:textId="77777777" w:rsidR="00272553" w:rsidRPr="007B13FC" w:rsidRDefault="00272553">
            <w:pPr>
              <w:pStyle w:val="TableText"/>
              <w:jc w:val="center"/>
              <w:rPr>
                <w:szCs w:val="16"/>
              </w:rPr>
            </w:pPr>
            <w:r w:rsidRPr="007B13FC">
              <w:rPr>
                <w:szCs w:val="16"/>
              </w:rPr>
              <w:t>—</w:t>
            </w:r>
          </w:p>
        </w:tc>
        <w:tc>
          <w:tcPr>
            <w:tcW w:w="1014" w:type="pct"/>
            <w:tcBorders>
              <w:bottom w:val="single" w:sz="2" w:space="0" w:color="A7B4BE"/>
            </w:tcBorders>
            <w:shd w:val="clear" w:color="auto" w:fill="auto"/>
            <w:vAlign w:val="center"/>
          </w:tcPr>
          <w:p w14:paraId="63650292" w14:textId="77777777" w:rsidR="00272553" w:rsidRPr="007B13FC" w:rsidRDefault="00272553" w:rsidP="00E8057C">
            <w:pPr>
              <w:pStyle w:val="TableText"/>
              <w:rPr>
                <w:szCs w:val="16"/>
              </w:rPr>
            </w:pPr>
            <w:r w:rsidRPr="007B13FC">
              <w:rPr>
                <w:szCs w:val="16"/>
              </w:rPr>
              <w:t>—</w:t>
            </w:r>
          </w:p>
        </w:tc>
      </w:tr>
      <w:tr w:rsidR="00272553" w:rsidRPr="00C7468D" w14:paraId="719454C0" w14:textId="77777777" w:rsidTr="00E8057C">
        <w:trPr>
          <w:trHeight w:val="149"/>
        </w:trPr>
        <w:tc>
          <w:tcPr>
            <w:tcW w:w="1406" w:type="pct"/>
            <w:shd w:val="clear" w:color="auto" w:fill="auto"/>
            <w:vAlign w:val="center"/>
          </w:tcPr>
          <w:p w14:paraId="3A899DE4" w14:textId="77777777" w:rsidR="00272553" w:rsidRPr="007B13FC" w:rsidRDefault="00272553" w:rsidP="00AF1088">
            <w:pPr>
              <w:pStyle w:val="TableText"/>
              <w:rPr>
                <w:szCs w:val="16"/>
              </w:rPr>
            </w:pPr>
            <w:r w:rsidRPr="007B13FC">
              <w:rPr>
                <w:szCs w:val="16"/>
              </w:rPr>
              <w:t>Printed materials and direct mail</w:t>
            </w:r>
          </w:p>
        </w:tc>
        <w:tc>
          <w:tcPr>
            <w:tcW w:w="860" w:type="pct"/>
            <w:tcBorders>
              <w:right w:val="single" w:sz="4" w:space="0" w:color="BFBFBF" w:themeColor="background1" w:themeShade="BF"/>
            </w:tcBorders>
            <w:shd w:val="clear" w:color="auto" w:fill="auto"/>
            <w:vAlign w:val="center"/>
          </w:tcPr>
          <w:p w14:paraId="4C7B116A" w14:textId="77777777" w:rsidR="00272553" w:rsidRPr="007B13FC" w:rsidRDefault="00272553" w:rsidP="00AF1088">
            <w:pPr>
              <w:pStyle w:val="TableText"/>
              <w:jc w:val="center"/>
              <w:rPr>
                <w:szCs w:val="16"/>
              </w:rPr>
            </w:pPr>
            <w:r w:rsidRPr="007B13FC">
              <w:rPr>
                <w:szCs w:val="16"/>
              </w:rPr>
              <w:t>41</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57E454" w14:textId="77777777" w:rsidR="00272553" w:rsidRPr="007B13FC" w:rsidRDefault="00272553" w:rsidP="007165B5">
            <w:pPr>
              <w:pStyle w:val="TableText"/>
              <w:jc w:val="center"/>
              <w:rPr>
                <w:szCs w:val="16"/>
              </w:rP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DF35AB" w14:textId="77777777" w:rsidR="00272553" w:rsidRPr="007B13FC" w:rsidRDefault="00272553">
            <w:pPr>
              <w:pStyle w:val="TableText"/>
              <w:jc w:val="center"/>
              <w:rPr>
                <w:szCs w:val="16"/>
              </w:rP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641AC214" w14:textId="77777777" w:rsidR="00272553" w:rsidRPr="007B13FC" w:rsidRDefault="00272553" w:rsidP="00E8057C">
            <w:pPr>
              <w:pStyle w:val="TableText"/>
              <w:rPr>
                <w:szCs w:val="16"/>
              </w:rPr>
            </w:pPr>
          </w:p>
        </w:tc>
      </w:tr>
      <w:tr w:rsidR="00272553" w:rsidRPr="00C7468D" w14:paraId="0BA77928" w14:textId="77777777" w:rsidTr="00E8057C">
        <w:trPr>
          <w:trHeight w:val="180"/>
        </w:trPr>
        <w:tc>
          <w:tcPr>
            <w:tcW w:w="1406" w:type="pct"/>
            <w:shd w:val="clear" w:color="auto" w:fill="auto"/>
            <w:vAlign w:val="center"/>
          </w:tcPr>
          <w:p w14:paraId="628441A2" w14:textId="77777777" w:rsidR="00272553" w:rsidRPr="007B13FC" w:rsidRDefault="00272553" w:rsidP="00AF1088">
            <w:pPr>
              <w:pStyle w:val="TableText"/>
              <w:rPr>
                <w:szCs w:val="16"/>
              </w:rPr>
            </w:pPr>
            <w:r w:rsidRPr="007B13FC">
              <w:rPr>
                <w:szCs w:val="16"/>
              </w:rPr>
              <w:t>Other</w:t>
            </w:r>
          </w:p>
        </w:tc>
        <w:tc>
          <w:tcPr>
            <w:tcW w:w="860" w:type="pct"/>
            <w:tcBorders>
              <w:right w:val="single" w:sz="4" w:space="0" w:color="BFBFBF" w:themeColor="background1" w:themeShade="BF"/>
            </w:tcBorders>
            <w:shd w:val="clear" w:color="auto" w:fill="auto"/>
            <w:vAlign w:val="center"/>
          </w:tcPr>
          <w:p w14:paraId="06D6D5AC" w14:textId="77777777" w:rsidR="00272553" w:rsidRPr="007B13FC" w:rsidRDefault="00272553" w:rsidP="00AF1088">
            <w:pPr>
              <w:pStyle w:val="TableText"/>
              <w:jc w:val="center"/>
              <w:rPr>
                <w:szCs w:val="16"/>
              </w:rPr>
            </w:pPr>
            <w:r w:rsidRPr="007B13FC">
              <w:rPr>
                <w:szCs w:val="16"/>
              </w:rPr>
              <w:t>—</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CFD796" w14:textId="77777777" w:rsidR="00272553" w:rsidRPr="007B13FC" w:rsidRDefault="00272553"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8E86DD" w14:textId="77777777" w:rsidR="00272553" w:rsidRPr="007B13FC" w:rsidRDefault="00272553">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0D87906" w14:textId="77777777" w:rsidR="00272553" w:rsidRPr="007B13FC" w:rsidRDefault="00272553" w:rsidP="00E8057C">
            <w:pPr>
              <w:pStyle w:val="TableText"/>
              <w:rPr>
                <w:szCs w:val="16"/>
              </w:rPr>
            </w:pPr>
          </w:p>
        </w:tc>
      </w:tr>
      <w:tr w:rsidR="00272553" w:rsidRPr="00C7468D" w14:paraId="24B16269" w14:textId="77777777" w:rsidTr="00E8057C">
        <w:trPr>
          <w:trHeight w:val="149"/>
        </w:trPr>
        <w:tc>
          <w:tcPr>
            <w:tcW w:w="1406" w:type="pct"/>
            <w:shd w:val="clear" w:color="auto" w:fill="auto"/>
            <w:vAlign w:val="center"/>
          </w:tcPr>
          <w:p w14:paraId="32DF99D2" w14:textId="77777777" w:rsidR="00272553" w:rsidRPr="007B13FC" w:rsidRDefault="00272553" w:rsidP="00AF1088">
            <w:pPr>
              <w:pStyle w:val="TableText"/>
              <w:rPr>
                <w:b/>
                <w:szCs w:val="16"/>
              </w:rPr>
            </w:pPr>
            <w:r w:rsidRPr="007B13FC">
              <w:rPr>
                <w:b/>
                <w:szCs w:val="16"/>
              </w:rPr>
              <w:t>Sub-total</w:t>
            </w:r>
          </w:p>
        </w:tc>
        <w:tc>
          <w:tcPr>
            <w:tcW w:w="860" w:type="pct"/>
            <w:tcBorders>
              <w:right w:val="single" w:sz="4" w:space="0" w:color="BFBFBF" w:themeColor="background1" w:themeShade="BF"/>
            </w:tcBorders>
            <w:shd w:val="clear" w:color="auto" w:fill="auto"/>
            <w:vAlign w:val="center"/>
          </w:tcPr>
          <w:p w14:paraId="471CEBA9" w14:textId="77777777" w:rsidR="00272553" w:rsidRPr="007B13FC" w:rsidRDefault="00272553" w:rsidP="00AF1088">
            <w:pPr>
              <w:pStyle w:val="TableText"/>
              <w:jc w:val="center"/>
              <w:rPr>
                <w:b/>
                <w:bCs/>
                <w:szCs w:val="16"/>
              </w:rPr>
            </w:pPr>
            <w:r>
              <w:rPr>
                <w:b/>
                <w:bCs/>
                <w:szCs w:val="16"/>
              </w:rPr>
              <w:t>3,931</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8996D6" w14:textId="77777777" w:rsidR="00272553" w:rsidRPr="007B13FC" w:rsidRDefault="00272553" w:rsidP="007165B5">
            <w:pPr>
              <w:pStyle w:val="TableText"/>
              <w:jc w:val="center"/>
              <w:rPr>
                <w:szCs w:val="16"/>
              </w:rP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6C6935" w14:textId="77777777" w:rsidR="00272553" w:rsidRPr="007B13FC" w:rsidRDefault="00272553">
            <w:pPr>
              <w:pStyle w:val="TableText"/>
              <w:jc w:val="center"/>
              <w:rPr>
                <w:szCs w:val="16"/>
              </w:rP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20CEB72" w14:textId="77777777" w:rsidR="00272553" w:rsidRPr="007B13FC" w:rsidRDefault="00272553" w:rsidP="00E8057C">
            <w:pPr>
              <w:pStyle w:val="TableText"/>
              <w:rPr>
                <w:szCs w:val="16"/>
              </w:rPr>
            </w:pPr>
          </w:p>
        </w:tc>
      </w:tr>
    </w:tbl>
    <w:p w14:paraId="4419227F"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6333A706" w14:textId="77777777" w:rsidTr="0073129A">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134D3F80"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1589D16B" w14:textId="77777777" w:rsidR="00BB068E" w:rsidRPr="009F7B3A" w:rsidRDefault="00BB068E" w:rsidP="0073129A">
            <w:pPr>
              <w:pStyle w:val="TableText"/>
              <w:ind w:left="0"/>
              <w:jc w:val="center"/>
              <w:rPr>
                <w:b/>
              </w:rPr>
            </w:pPr>
            <w:r w:rsidRPr="009F7B3A">
              <w:rPr>
                <w:b/>
              </w:rPr>
              <w:t xml:space="preserve">Expenditure </w:t>
            </w:r>
            <w:r>
              <w:rPr>
                <w:b/>
              </w:rPr>
              <w:br/>
              <w:t>($ million</w:t>
            </w:r>
            <w:r w:rsidRPr="009F7B3A">
              <w:rPr>
                <w:b/>
              </w:rPr>
              <w:t>)</w:t>
            </w:r>
          </w:p>
        </w:tc>
      </w:tr>
      <w:tr w:rsidR="006564F9" w:rsidRPr="00C7468D" w14:paraId="7C9A5C0D" w14:textId="77777777" w:rsidTr="007E6DB9">
        <w:trPr>
          <w:trHeight w:val="149"/>
        </w:trPr>
        <w:tc>
          <w:tcPr>
            <w:tcW w:w="3116" w:type="pct"/>
          </w:tcPr>
          <w:p w14:paraId="4F9B7103" w14:textId="77777777" w:rsidR="006564F9" w:rsidRPr="00E02C0D" w:rsidRDefault="006564F9" w:rsidP="006564F9">
            <w:pPr>
              <w:pStyle w:val="TableText"/>
            </w:pPr>
            <w:r w:rsidRPr="00E02C0D">
              <w:t>Consultants, services and other</w:t>
            </w:r>
          </w:p>
        </w:tc>
        <w:tc>
          <w:tcPr>
            <w:tcW w:w="1884" w:type="pct"/>
            <w:tcBorders>
              <w:right w:val="nil"/>
            </w:tcBorders>
            <w:vAlign w:val="center"/>
          </w:tcPr>
          <w:p w14:paraId="194B6625" w14:textId="77777777" w:rsidR="006564F9" w:rsidRPr="0090505A" w:rsidRDefault="006564F9" w:rsidP="00A03B64">
            <w:pPr>
              <w:pStyle w:val="TableText"/>
              <w:jc w:val="center"/>
            </w:pPr>
            <w:r>
              <w:t>3.9</w:t>
            </w:r>
          </w:p>
        </w:tc>
      </w:tr>
      <w:tr w:rsidR="006564F9" w:rsidRPr="00C7468D" w14:paraId="55309D26" w14:textId="77777777" w:rsidTr="007E6DB9">
        <w:trPr>
          <w:trHeight w:val="149"/>
        </w:trPr>
        <w:tc>
          <w:tcPr>
            <w:tcW w:w="3116" w:type="pct"/>
          </w:tcPr>
          <w:p w14:paraId="48CA4AEB" w14:textId="77777777" w:rsidR="006564F9" w:rsidRPr="00E02C0D" w:rsidRDefault="006564F9" w:rsidP="006564F9">
            <w:pPr>
              <w:pStyle w:val="TableText"/>
            </w:pPr>
            <w:r w:rsidRPr="00E02C0D">
              <w:t>Media placement</w:t>
            </w:r>
          </w:p>
        </w:tc>
        <w:tc>
          <w:tcPr>
            <w:tcW w:w="1884" w:type="pct"/>
            <w:tcBorders>
              <w:right w:val="nil"/>
            </w:tcBorders>
            <w:vAlign w:val="center"/>
          </w:tcPr>
          <w:p w14:paraId="13A8FE4D" w14:textId="77777777" w:rsidR="006564F9" w:rsidRPr="0090505A" w:rsidRDefault="006564F9" w:rsidP="00A03B64">
            <w:pPr>
              <w:pStyle w:val="TableText"/>
              <w:jc w:val="center"/>
            </w:pPr>
            <w:r>
              <w:t>14.9</w:t>
            </w:r>
          </w:p>
        </w:tc>
      </w:tr>
      <w:tr w:rsidR="006564F9" w:rsidRPr="00C7468D" w14:paraId="0DDA1A66" w14:textId="77777777" w:rsidTr="007E6DB9">
        <w:trPr>
          <w:trHeight w:val="149"/>
        </w:trPr>
        <w:tc>
          <w:tcPr>
            <w:tcW w:w="3116" w:type="pct"/>
          </w:tcPr>
          <w:p w14:paraId="45099817" w14:textId="77777777" w:rsidR="006564F9" w:rsidRPr="009F7B3A" w:rsidRDefault="006564F9" w:rsidP="006564F9">
            <w:pPr>
              <w:pStyle w:val="TableText"/>
              <w:ind w:left="284"/>
              <w:rPr>
                <w:i/>
              </w:rPr>
            </w:pPr>
            <w:r w:rsidRPr="009F7B3A">
              <w:rPr>
                <w:i/>
              </w:rPr>
              <w:t>Indigenous media</w:t>
            </w:r>
          </w:p>
        </w:tc>
        <w:tc>
          <w:tcPr>
            <w:tcW w:w="1884" w:type="pct"/>
            <w:tcBorders>
              <w:right w:val="nil"/>
            </w:tcBorders>
            <w:vAlign w:val="center"/>
          </w:tcPr>
          <w:p w14:paraId="1C1C89AB" w14:textId="77777777" w:rsidR="006564F9" w:rsidRPr="0090505A" w:rsidRDefault="006564F9" w:rsidP="00A03B64">
            <w:pPr>
              <w:pStyle w:val="TableText"/>
              <w:jc w:val="center"/>
              <w:rPr>
                <w:i/>
              </w:rPr>
            </w:pPr>
            <w:r>
              <w:rPr>
                <w:i/>
              </w:rPr>
              <w:t>0.2</w:t>
            </w:r>
          </w:p>
        </w:tc>
      </w:tr>
      <w:tr w:rsidR="006564F9" w:rsidRPr="00C7468D" w14:paraId="3FE9C375" w14:textId="77777777" w:rsidTr="007E6DB9">
        <w:trPr>
          <w:trHeight w:val="149"/>
        </w:trPr>
        <w:tc>
          <w:tcPr>
            <w:tcW w:w="3116" w:type="pct"/>
          </w:tcPr>
          <w:p w14:paraId="03337427" w14:textId="77777777" w:rsidR="006564F9" w:rsidRPr="009F7B3A" w:rsidRDefault="006564F9" w:rsidP="006564F9">
            <w:pPr>
              <w:pStyle w:val="TableText"/>
              <w:ind w:left="284"/>
              <w:rPr>
                <w:i/>
              </w:rPr>
            </w:pPr>
            <w:r w:rsidRPr="009F7B3A">
              <w:rPr>
                <w:i/>
              </w:rPr>
              <w:t>Ethnic media</w:t>
            </w:r>
          </w:p>
        </w:tc>
        <w:tc>
          <w:tcPr>
            <w:tcW w:w="1884" w:type="pct"/>
            <w:tcBorders>
              <w:right w:val="nil"/>
            </w:tcBorders>
            <w:vAlign w:val="center"/>
          </w:tcPr>
          <w:p w14:paraId="67FBBF60" w14:textId="77777777" w:rsidR="006564F9" w:rsidRPr="0090505A" w:rsidRDefault="006564F9" w:rsidP="00A03B64">
            <w:pPr>
              <w:pStyle w:val="TableText"/>
              <w:jc w:val="center"/>
              <w:rPr>
                <w:i/>
              </w:rPr>
            </w:pPr>
            <w:r>
              <w:rPr>
                <w:i/>
              </w:rPr>
              <w:t>0.3</w:t>
            </w:r>
          </w:p>
        </w:tc>
      </w:tr>
      <w:tr w:rsidR="006564F9" w:rsidRPr="00C7468D" w14:paraId="35FBBF54" w14:textId="77777777" w:rsidTr="007E6DB9">
        <w:trPr>
          <w:trHeight w:val="149"/>
        </w:trPr>
        <w:tc>
          <w:tcPr>
            <w:tcW w:w="3116" w:type="pct"/>
          </w:tcPr>
          <w:p w14:paraId="05FC3A79" w14:textId="77777777" w:rsidR="006564F9" w:rsidRPr="009F7B3A" w:rsidRDefault="006564F9" w:rsidP="006564F9">
            <w:pPr>
              <w:pStyle w:val="TableText"/>
              <w:rPr>
                <w:b/>
              </w:rPr>
            </w:pPr>
            <w:r w:rsidRPr="009F7B3A">
              <w:rPr>
                <w:b/>
              </w:rPr>
              <w:t>Total</w:t>
            </w:r>
          </w:p>
        </w:tc>
        <w:tc>
          <w:tcPr>
            <w:tcW w:w="1884" w:type="pct"/>
            <w:tcBorders>
              <w:right w:val="nil"/>
            </w:tcBorders>
            <w:vAlign w:val="center"/>
          </w:tcPr>
          <w:p w14:paraId="385BD4B4" w14:textId="77777777" w:rsidR="006564F9" w:rsidRPr="0090505A" w:rsidRDefault="006564F9" w:rsidP="00A03B64">
            <w:pPr>
              <w:pStyle w:val="TableText"/>
              <w:jc w:val="center"/>
              <w:rPr>
                <w:b/>
              </w:rPr>
            </w:pPr>
            <w:r>
              <w:rPr>
                <w:b/>
              </w:rPr>
              <w:t>18.8</w:t>
            </w:r>
          </w:p>
        </w:tc>
      </w:tr>
    </w:tbl>
    <w:p w14:paraId="15E7CD5D" w14:textId="77777777" w:rsidR="006564F9" w:rsidRDefault="006564F9" w:rsidP="006564F9">
      <w:pPr>
        <w:pStyle w:val="TableSourceNotes"/>
        <w:ind w:left="709" w:hanging="709"/>
      </w:pPr>
      <w:r w:rsidRPr="006564F9">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78BE2613" w14:textId="77777777" w:rsidR="006564F9" w:rsidRDefault="006564F9" w:rsidP="006564F9">
      <w:pPr>
        <w:pStyle w:val="TableSourceNotes"/>
        <w:ind w:left="709" w:hanging="709"/>
      </w:pPr>
      <w:r>
        <w:tab/>
        <w:t>Media figures are drawn from Table 1.</w:t>
      </w:r>
    </w:p>
    <w:p w14:paraId="0B40A9D3" w14:textId="77777777" w:rsidR="005B4C46" w:rsidRDefault="005B4C46" w:rsidP="005B4C46">
      <w:pPr>
        <w:pStyle w:val="TableText"/>
      </w:pPr>
      <w:r w:rsidRPr="00242643">
        <w:tab/>
      </w:r>
      <w:r>
        <w:t>‘—’ indicates no expenditure against this line item.</w:t>
      </w:r>
    </w:p>
    <w:p w14:paraId="4ABFB195" w14:textId="77777777" w:rsidR="005B4C46" w:rsidRDefault="005B4C46" w:rsidP="005B4C46">
      <w:pPr>
        <w:pStyle w:val="TableText"/>
      </w:pPr>
      <w:r>
        <w:tab/>
        <w:t>‘0.0’ indicates that media was placed, though less than $50,000 was spent.</w:t>
      </w:r>
    </w:p>
    <w:p w14:paraId="57410B57" w14:textId="77777777" w:rsidR="009F7B3A" w:rsidRDefault="009F7B3A">
      <w:pPr>
        <w:suppressAutoHyphens w:val="0"/>
        <w:spacing w:before="0" w:after="120" w:line="440" w:lineRule="atLeast"/>
      </w:pPr>
      <w:r>
        <w:br w:type="page"/>
      </w:r>
    </w:p>
    <w:p w14:paraId="755CF5A0" w14:textId="77777777" w:rsidR="009F7B3A" w:rsidRDefault="009F7B3A" w:rsidP="00A14E78">
      <w:pPr>
        <w:pStyle w:val="Heading3"/>
      </w:pPr>
      <w:r>
        <w:lastRenderedPageBreak/>
        <w:t xml:space="preserve">Department of Infrastructure and Regional Development: </w:t>
      </w:r>
      <w:r w:rsidRPr="00A14E78">
        <w:rPr>
          <w:i/>
        </w:rPr>
        <w:t>Building Our Future</w:t>
      </w:r>
    </w:p>
    <w:p w14:paraId="0A47DFFB" w14:textId="77777777" w:rsidR="009F7B3A" w:rsidRPr="00A03B64" w:rsidRDefault="00184F43" w:rsidP="00A14E78">
      <w:r w:rsidRPr="00076519">
        <w:rPr>
          <w:b/>
        </w:rPr>
        <w:t xml:space="preserve">Campaign commencement date: </w:t>
      </w:r>
      <w:r w:rsidR="00076519" w:rsidRPr="00A03B64">
        <w:t xml:space="preserve">28 </w:t>
      </w:r>
      <w:r w:rsidR="00076519">
        <w:t>February 2016</w:t>
      </w:r>
    </w:p>
    <w:p w14:paraId="0268668C" w14:textId="77777777" w:rsidR="009F7B3A" w:rsidRPr="00A03B64" w:rsidRDefault="009F7B3A" w:rsidP="00A14E78">
      <w:r w:rsidRPr="00076519">
        <w:rPr>
          <w:b/>
        </w:rPr>
        <w:t>Campaign end date:</w:t>
      </w:r>
      <w:r w:rsidR="00184F43" w:rsidRPr="00076519">
        <w:rPr>
          <w:b/>
        </w:rPr>
        <w:t xml:space="preserve"> </w:t>
      </w:r>
      <w:r w:rsidR="00076519">
        <w:t xml:space="preserve">8 May 2016 </w:t>
      </w:r>
    </w:p>
    <w:p w14:paraId="7A32AB79" w14:textId="2597DFF4" w:rsidR="009F7B3A" w:rsidRPr="00A03B64" w:rsidRDefault="009F7B3A" w:rsidP="00A14E78">
      <w:r w:rsidRPr="00076519">
        <w:rPr>
          <w:b/>
        </w:rPr>
        <w:t xml:space="preserve">Summary: </w:t>
      </w:r>
      <w:r w:rsidR="00451958">
        <w:t xml:space="preserve">The aim of the Building our Future </w:t>
      </w:r>
      <w:r w:rsidR="00451958" w:rsidRPr="00451958">
        <w:t xml:space="preserve">campaign </w:t>
      </w:r>
      <w:r w:rsidR="00451958">
        <w:t xml:space="preserve">was to </w:t>
      </w:r>
      <w:r w:rsidR="00451958" w:rsidRPr="00451958">
        <w:t>raise awareness and provide information to Australian road users of the progress of road and rail infrastructure in their area, to</w:t>
      </w:r>
      <w:r w:rsidR="00451958">
        <w:t xml:space="preserve"> increase knowledge in Australian road users of why the Australian Government invests in road and rail infrastructure</w:t>
      </w:r>
      <w:r w:rsidR="00A76F8E">
        <w:t>,</w:t>
      </w:r>
      <w:r w:rsidR="00451958">
        <w:t xml:space="preserve"> and </w:t>
      </w:r>
      <w:r w:rsidR="00451958" w:rsidRPr="00451958">
        <w:t xml:space="preserve">to </w:t>
      </w:r>
      <w:r w:rsidR="00A76F8E">
        <w:t>educate road users on</w:t>
      </w:r>
      <w:r w:rsidR="00451958">
        <w:t xml:space="preserve"> the importance and benefits road and rail infrastructure brings at a national </w:t>
      </w:r>
      <w:r w:rsidR="00451958" w:rsidRPr="00451958">
        <w:t>and local level</w:t>
      </w:r>
      <w:r w:rsidR="00451958">
        <w:t>.</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7D93288B" w14:textId="77777777" w:rsidTr="0073129A">
        <w:trPr>
          <w:trHeight w:val="48"/>
          <w:tblHeader/>
        </w:trPr>
        <w:tc>
          <w:tcPr>
            <w:tcW w:w="1406" w:type="pct"/>
            <w:shd w:val="clear" w:color="auto" w:fill="BDDCDF" w:themeFill="accent1"/>
            <w:vAlign w:val="center"/>
          </w:tcPr>
          <w:p w14:paraId="04E93E05" w14:textId="77777777" w:rsidR="00BB068E" w:rsidRPr="009F7B3A" w:rsidRDefault="00BB068E" w:rsidP="00BB068E">
            <w:pPr>
              <w:pStyle w:val="TableText"/>
              <w:rPr>
                <w:b/>
              </w:rPr>
            </w:pPr>
            <w:r w:rsidRPr="009F7B3A">
              <w:rPr>
                <w:b/>
              </w:rPr>
              <w:t>Consultants, services and other costs</w:t>
            </w:r>
          </w:p>
        </w:tc>
        <w:tc>
          <w:tcPr>
            <w:tcW w:w="860" w:type="pct"/>
            <w:shd w:val="clear" w:color="auto" w:fill="BDDCDF" w:themeFill="accent1"/>
            <w:vAlign w:val="center"/>
          </w:tcPr>
          <w:p w14:paraId="02FCF001" w14:textId="77777777" w:rsidR="00BB068E" w:rsidRPr="009F7B3A" w:rsidRDefault="00BB068E" w:rsidP="00A03B64">
            <w:pPr>
              <w:pStyle w:val="TableText"/>
              <w:jc w:val="center"/>
              <w:rPr>
                <w:b/>
              </w:rPr>
            </w:pPr>
            <w:r w:rsidRPr="009F7B3A">
              <w:rPr>
                <w:b/>
              </w:rPr>
              <w:t xml:space="preserve">Expenditure </w:t>
            </w:r>
            <w:r>
              <w:rPr>
                <w:b/>
              </w:rPr>
              <w:br/>
            </w:r>
            <w:r w:rsidRPr="009F7B3A">
              <w:rPr>
                <w:b/>
              </w:rPr>
              <w:t>($ thousand)</w:t>
            </w:r>
          </w:p>
        </w:tc>
        <w:tc>
          <w:tcPr>
            <w:tcW w:w="860" w:type="pct"/>
            <w:shd w:val="clear" w:color="auto" w:fill="BDDCDF" w:themeFill="accent1"/>
            <w:vAlign w:val="center"/>
          </w:tcPr>
          <w:p w14:paraId="3C9013F4" w14:textId="77777777" w:rsidR="00BB068E" w:rsidRPr="009F7B3A" w:rsidRDefault="00BB068E" w:rsidP="00A03B64">
            <w:pPr>
              <w:pStyle w:val="TableText"/>
              <w:jc w:val="center"/>
              <w:rPr>
                <w:b/>
              </w:rPr>
            </w:pPr>
            <w:r w:rsidRPr="009F7B3A">
              <w:rPr>
                <w:b/>
              </w:rPr>
              <w:t xml:space="preserve">Contract value </w:t>
            </w:r>
            <w:r>
              <w:rPr>
                <w:b/>
              </w:rPr>
              <w:br/>
            </w:r>
            <w:r w:rsidRPr="009F7B3A">
              <w:rPr>
                <w:b/>
              </w:rPr>
              <w:t>($ thousand)</w:t>
            </w:r>
          </w:p>
        </w:tc>
        <w:tc>
          <w:tcPr>
            <w:tcW w:w="860" w:type="pct"/>
            <w:shd w:val="clear" w:color="auto" w:fill="BDDCDF" w:themeFill="accent1"/>
            <w:vAlign w:val="center"/>
          </w:tcPr>
          <w:p w14:paraId="7E5A5D51" w14:textId="77777777" w:rsidR="00BB068E" w:rsidRPr="009F7B3A" w:rsidRDefault="00BB068E" w:rsidP="00A03B64">
            <w:pPr>
              <w:pStyle w:val="TableText"/>
              <w:jc w:val="center"/>
              <w:rPr>
                <w:b/>
              </w:rPr>
            </w:pPr>
            <w:r w:rsidRPr="009F7B3A">
              <w:rPr>
                <w:b/>
              </w:rPr>
              <w:t>No. of potential suppliers invited to tender</w:t>
            </w:r>
          </w:p>
        </w:tc>
        <w:tc>
          <w:tcPr>
            <w:tcW w:w="1014" w:type="pct"/>
            <w:shd w:val="clear" w:color="auto" w:fill="BDDCDF" w:themeFill="accent1"/>
            <w:vAlign w:val="center"/>
          </w:tcPr>
          <w:p w14:paraId="6BBAEFEC" w14:textId="77777777" w:rsidR="00BB068E" w:rsidRPr="009F7B3A" w:rsidRDefault="00BB068E" w:rsidP="00E8057C">
            <w:pPr>
              <w:pStyle w:val="TableText"/>
              <w:rPr>
                <w:b/>
              </w:rPr>
            </w:pPr>
            <w:r w:rsidRPr="009F7B3A">
              <w:rPr>
                <w:b/>
              </w:rPr>
              <w:t>Supplier</w:t>
            </w:r>
          </w:p>
        </w:tc>
      </w:tr>
      <w:tr w:rsidR="0061716D" w:rsidRPr="00C7468D" w14:paraId="2998D8A9" w14:textId="77777777" w:rsidTr="00E8057C">
        <w:trPr>
          <w:trHeight w:val="149"/>
        </w:trPr>
        <w:tc>
          <w:tcPr>
            <w:tcW w:w="1406" w:type="pct"/>
            <w:shd w:val="clear" w:color="auto" w:fill="auto"/>
            <w:vAlign w:val="center"/>
          </w:tcPr>
          <w:p w14:paraId="1187476C" w14:textId="77777777" w:rsidR="0061716D" w:rsidRPr="0047283C" w:rsidRDefault="0061716D" w:rsidP="00AF1088">
            <w:pPr>
              <w:pStyle w:val="TableText"/>
            </w:pPr>
            <w:r w:rsidRPr="0047283C">
              <w:t>Advertising</w:t>
            </w:r>
          </w:p>
        </w:tc>
        <w:tc>
          <w:tcPr>
            <w:tcW w:w="860" w:type="pct"/>
            <w:shd w:val="clear" w:color="auto" w:fill="auto"/>
            <w:vAlign w:val="center"/>
          </w:tcPr>
          <w:p w14:paraId="0DCBB582" w14:textId="77777777" w:rsidR="0061716D" w:rsidRPr="0061716D" w:rsidRDefault="0061716D" w:rsidP="00AF1088">
            <w:pPr>
              <w:pStyle w:val="TableText"/>
              <w:jc w:val="center"/>
            </w:pPr>
            <w:r w:rsidRPr="0061716D">
              <w:t>1,641</w:t>
            </w:r>
          </w:p>
        </w:tc>
        <w:tc>
          <w:tcPr>
            <w:tcW w:w="860" w:type="pct"/>
            <w:shd w:val="clear" w:color="auto" w:fill="auto"/>
            <w:vAlign w:val="center"/>
          </w:tcPr>
          <w:p w14:paraId="5AFEE356" w14:textId="77777777" w:rsidR="0061716D" w:rsidRPr="0061716D" w:rsidRDefault="004B771D" w:rsidP="00AF1088">
            <w:pPr>
              <w:pStyle w:val="TableText"/>
              <w:jc w:val="center"/>
            </w:pPr>
            <w:r>
              <w:t>2,562</w:t>
            </w:r>
          </w:p>
        </w:tc>
        <w:tc>
          <w:tcPr>
            <w:tcW w:w="860" w:type="pct"/>
            <w:shd w:val="clear" w:color="auto" w:fill="auto"/>
            <w:vAlign w:val="center"/>
          </w:tcPr>
          <w:p w14:paraId="7F645366" w14:textId="77777777" w:rsidR="0061716D" w:rsidRPr="0061716D" w:rsidRDefault="0061716D" w:rsidP="00AF1088">
            <w:pPr>
              <w:pStyle w:val="TableText"/>
              <w:jc w:val="center"/>
            </w:pPr>
            <w:r w:rsidRPr="0061716D">
              <w:t>5</w:t>
            </w:r>
          </w:p>
        </w:tc>
        <w:tc>
          <w:tcPr>
            <w:tcW w:w="1014" w:type="pct"/>
            <w:shd w:val="clear" w:color="auto" w:fill="auto"/>
            <w:vAlign w:val="center"/>
          </w:tcPr>
          <w:p w14:paraId="46E0653E" w14:textId="77777777" w:rsidR="0061716D" w:rsidRPr="0061716D" w:rsidRDefault="0061716D" w:rsidP="007165B5">
            <w:pPr>
              <w:pStyle w:val="TableText"/>
            </w:pPr>
            <w:r w:rsidRPr="0061716D">
              <w:t>BCM Partnership</w:t>
            </w:r>
          </w:p>
        </w:tc>
      </w:tr>
      <w:tr w:rsidR="0061716D" w:rsidRPr="00C7468D" w14:paraId="05FD7521" w14:textId="77777777" w:rsidTr="00E8057C">
        <w:trPr>
          <w:trHeight w:val="144"/>
        </w:trPr>
        <w:tc>
          <w:tcPr>
            <w:tcW w:w="1406" w:type="pct"/>
            <w:vMerge w:val="restart"/>
            <w:shd w:val="clear" w:color="auto" w:fill="auto"/>
            <w:vAlign w:val="center"/>
          </w:tcPr>
          <w:p w14:paraId="67BC9CC4" w14:textId="77777777" w:rsidR="0061716D" w:rsidRPr="0047283C" w:rsidRDefault="0061716D" w:rsidP="00AF1088">
            <w:pPr>
              <w:pStyle w:val="TableText"/>
            </w:pPr>
            <w:r w:rsidRPr="0047283C">
              <w:t>Market research</w:t>
            </w:r>
          </w:p>
        </w:tc>
        <w:tc>
          <w:tcPr>
            <w:tcW w:w="860" w:type="pct"/>
            <w:shd w:val="clear" w:color="auto" w:fill="auto"/>
            <w:vAlign w:val="center"/>
          </w:tcPr>
          <w:p w14:paraId="49D6EF15" w14:textId="77777777" w:rsidR="0061716D" w:rsidRPr="0061716D" w:rsidRDefault="0061716D" w:rsidP="00AF1088">
            <w:pPr>
              <w:pStyle w:val="TableText"/>
              <w:jc w:val="center"/>
            </w:pPr>
            <w:r w:rsidRPr="0061716D">
              <w:t>148</w:t>
            </w:r>
          </w:p>
        </w:tc>
        <w:tc>
          <w:tcPr>
            <w:tcW w:w="860" w:type="pct"/>
            <w:shd w:val="clear" w:color="auto" w:fill="auto"/>
            <w:vAlign w:val="center"/>
          </w:tcPr>
          <w:p w14:paraId="559ED756" w14:textId="77777777" w:rsidR="0061716D" w:rsidRPr="0061716D" w:rsidRDefault="0061716D" w:rsidP="00AF1088">
            <w:pPr>
              <w:pStyle w:val="TableText"/>
              <w:jc w:val="center"/>
            </w:pPr>
            <w:r w:rsidRPr="0061716D">
              <w:t>278</w:t>
            </w:r>
          </w:p>
        </w:tc>
        <w:tc>
          <w:tcPr>
            <w:tcW w:w="860" w:type="pct"/>
            <w:shd w:val="clear" w:color="auto" w:fill="auto"/>
            <w:vAlign w:val="center"/>
          </w:tcPr>
          <w:p w14:paraId="49B7EEDC" w14:textId="77777777" w:rsidR="0061716D" w:rsidRPr="0061716D" w:rsidRDefault="0061716D" w:rsidP="00AF1088">
            <w:pPr>
              <w:pStyle w:val="TableText"/>
              <w:jc w:val="center"/>
            </w:pPr>
            <w:r w:rsidRPr="0061716D">
              <w:t>4</w:t>
            </w:r>
          </w:p>
        </w:tc>
        <w:tc>
          <w:tcPr>
            <w:tcW w:w="1014" w:type="pct"/>
            <w:shd w:val="clear" w:color="auto" w:fill="auto"/>
            <w:vAlign w:val="center"/>
          </w:tcPr>
          <w:p w14:paraId="305347FD" w14:textId="77777777" w:rsidR="0061716D" w:rsidRPr="0061716D" w:rsidRDefault="0061716D" w:rsidP="007165B5">
            <w:pPr>
              <w:pStyle w:val="TableText"/>
            </w:pPr>
            <w:r w:rsidRPr="0061716D">
              <w:t>Wallis Consulting Group Pty Ltd</w:t>
            </w:r>
          </w:p>
        </w:tc>
      </w:tr>
      <w:tr w:rsidR="0061716D" w:rsidRPr="00C7468D" w14:paraId="0199442D" w14:textId="77777777" w:rsidTr="00E8057C">
        <w:trPr>
          <w:trHeight w:val="144"/>
        </w:trPr>
        <w:tc>
          <w:tcPr>
            <w:tcW w:w="1406" w:type="pct"/>
            <w:vMerge/>
            <w:shd w:val="clear" w:color="auto" w:fill="auto"/>
            <w:vAlign w:val="center"/>
          </w:tcPr>
          <w:p w14:paraId="678319A6" w14:textId="77777777" w:rsidR="0061716D" w:rsidRPr="0047283C" w:rsidRDefault="0061716D">
            <w:pPr>
              <w:pStyle w:val="TableText"/>
            </w:pPr>
          </w:p>
        </w:tc>
        <w:tc>
          <w:tcPr>
            <w:tcW w:w="860" w:type="pct"/>
            <w:shd w:val="clear" w:color="auto" w:fill="auto"/>
            <w:vAlign w:val="center"/>
          </w:tcPr>
          <w:p w14:paraId="2B7BEB05" w14:textId="77777777" w:rsidR="0061716D" w:rsidRPr="0061716D" w:rsidRDefault="0061716D" w:rsidP="00AF1088">
            <w:pPr>
              <w:pStyle w:val="TableText"/>
              <w:jc w:val="center"/>
            </w:pPr>
            <w:r w:rsidRPr="0061716D">
              <w:t>251</w:t>
            </w:r>
          </w:p>
        </w:tc>
        <w:tc>
          <w:tcPr>
            <w:tcW w:w="860" w:type="pct"/>
            <w:shd w:val="clear" w:color="auto" w:fill="auto"/>
            <w:vAlign w:val="center"/>
          </w:tcPr>
          <w:p w14:paraId="4BF3E001" w14:textId="77777777" w:rsidR="0061716D" w:rsidRPr="0061716D" w:rsidRDefault="0061716D" w:rsidP="00AF1088">
            <w:pPr>
              <w:pStyle w:val="TableText"/>
              <w:jc w:val="center"/>
            </w:pPr>
            <w:r w:rsidRPr="0061716D">
              <w:t>228</w:t>
            </w:r>
          </w:p>
        </w:tc>
        <w:tc>
          <w:tcPr>
            <w:tcW w:w="860" w:type="pct"/>
            <w:shd w:val="clear" w:color="auto" w:fill="auto"/>
            <w:vAlign w:val="center"/>
          </w:tcPr>
          <w:p w14:paraId="65E56140" w14:textId="77777777" w:rsidR="0061716D" w:rsidRPr="0061716D" w:rsidRDefault="0061716D" w:rsidP="00AF1088">
            <w:pPr>
              <w:pStyle w:val="TableText"/>
              <w:jc w:val="center"/>
            </w:pPr>
            <w:r w:rsidRPr="0061716D">
              <w:t>4</w:t>
            </w:r>
          </w:p>
        </w:tc>
        <w:tc>
          <w:tcPr>
            <w:tcW w:w="1014" w:type="pct"/>
            <w:shd w:val="clear" w:color="auto" w:fill="auto"/>
            <w:vAlign w:val="center"/>
          </w:tcPr>
          <w:p w14:paraId="2BD0BAC1" w14:textId="2037675D" w:rsidR="0061716D" w:rsidRPr="0061716D" w:rsidRDefault="0073129A" w:rsidP="007165B5">
            <w:pPr>
              <w:pStyle w:val="TableText"/>
            </w:pPr>
            <w:r>
              <w:t xml:space="preserve">JWS Research </w:t>
            </w:r>
          </w:p>
        </w:tc>
      </w:tr>
      <w:tr w:rsidR="0061716D" w:rsidRPr="00C7468D" w14:paraId="0D1BAF9F" w14:textId="77777777" w:rsidTr="00E8057C">
        <w:trPr>
          <w:trHeight w:val="149"/>
        </w:trPr>
        <w:tc>
          <w:tcPr>
            <w:tcW w:w="1406" w:type="pct"/>
            <w:shd w:val="clear" w:color="auto" w:fill="auto"/>
            <w:vAlign w:val="center"/>
          </w:tcPr>
          <w:p w14:paraId="6FD91F74" w14:textId="77777777" w:rsidR="0061716D" w:rsidRPr="0047283C" w:rsidRDefault="0061716D" w:rsidP="00AF1088">
            <w:pPr>
              <w:pStyle w:val="TableText"/>
            </w:pPr>
            <w:r w:rsidRPr="0047283C">
              <w:t>Public relations</w:t>
            </w:r>
          </w:p>
        </w:tc>
        <w:tc>
          <w:tcPr>
            <w:tcW w:w="860" w:type="pct"/>
            <w:shd w:val="clear" w:color="auto" w:fill="auto"/>
            <w:vAlign w:val="center"/>
          </w:tcPr>
          <w:p w14:paraId="77988C51" w14:textId="77777777" w:rsidR="0061716D" w:rsidRPr="0061716D" w:rsidRDefault="0061716D" w:rsidP="00AF1088">
            <w:pPr>
              <w:pStyle w:val="TableText"/>
              <w:jc w:val="center"/>
            </w:pPr>
            <w:r w:rsidRPr="0061716D">
              <w:t>—</w:t>
            </w:r>
          </w:p>
        </w:tc>
        <w:tc>
          <w:tcPr>
            <w:tcW w:w="860" w:type="pct"/>
            <w:shd w:val="clear" w:color="auto" w:fill="auto"/>
            <w:vAlign w:val="center"/>
          </w:tcPr>
          <w:p w14:paraId="324BE973" w14:textId="77777777" w:rsidR="0061716D" w:rsidRPr="0061716D" w:rsidRDefault="0061716D" w:rsidP="00AF1088">
            <w:pPr>
              <w:pStyle w:val="TableText"/>
              <w:jc w:val="center"/>
            </w:pPr>
            <w:r w:rsidRPr="0061716D">
              <w:t>—</w:t>
            </w:r>
          </w:p>
        </w:tc>
        <w:tc>
          <w:tcPr>
            <w:tcW w:w="860" w:type="pct"/>
            <w:shd w:val="clear" w:color="auto" w:fill="auto"/>
            <w:vAlign w:val="center"/>
          </w:tcPr>
          <w:p w14:paraId="2547BB84" w14:textId="77777777" w:rsidR="0061716D" w:rsidRPr="0061716D" w:rsidRDefault="0061716D" w:rsidP="00AF1088">
            <w:pPr>
              <w:pStyle w:val="TableText"/>
              <w:jc w:val="center"/>
            </w:pPr>
            <w:r w:rsidRPr="0061716D">
              <w:t>—</w:t>
            </w:r>
          </w:p>
        </w:tc>
        <w:tc>
          <w:tcPr>
            <w:tcW w:w="1014" w:type="pct"/>
            <w:shd w:val="clear" w:color="auto" w:fill="auto"/>
            <w:vAlign w:val="center"/>
          </w:tcPr>
          <w:p w14:paraId="4BF18F85" w14:textId="77777777" w:rsidR="0061716D" w:rsidRPr="0061716D" w:rsidRDefault="0061716D" w:rsidP="00E8057C">
            <w:pPr>
              <w:pStyle w:val="TableText"/>
            </w:pPr>
            <w:r w:rsidRPr="0061716D">
              <w:t>—</w:t>
            </w:r>
          </w:p>
        </w:tc>
      </w:tr>
      <w:tr w:rsidR="0061716D" w:rsidRPr="00C7468D" w14:paraId="10318792" w14:textId="77777777" w:rsidTr="00E8057C">
        <w:trPr>
          <w:trHeight w:val="149"/>
        </w:trPr>
        <w:tc>
          <w:tcPr>
            <w:tcW w:w="1406" w:type="pct"/>
            <w:shd w:val="clear" w:color="auto" w:fill="auto"/>
            <w:vAlign w:val="center"/>
          </w:tcPr>
          <w:p w14:paraId="7A2D131E" w14:textId="77777777" w:rsidR="0061716D" w:rsidRPr="0047283C" w:rsidRDefault="002A48CE" w:rsidP="00AF1088">
            <w:pPr>
              <w:pStyle w:val="TableText"/>
            </w:pPr>
            <w:r>
              <w:t>Multicultural marketing</w:t>
            </w:r>
          </w:p>
        </w:tc>
        <w:tc>
          <w:tcPr>
            <w:tcW w:w="860" w:type="pct"/>
            <w:shd w:val="clear" w:color="auto" w:fill="auto"/>
            <w:vAlign w:val="center"/>
          </w:tcPr>
          <w:p w14:paraId="2E43541F" w14:textId="77777777" w:rsidR="0061716D" w:rsidRPr="0061716D" w:rsidRDefault="0061716D" w:rsidP="00AF1088">
            <w:pPr>
              <w:pStyle w:val="TableText"/>
              <w:jc w:val="center"/>
            </w:pPr>
            <w:r w:rsidRPr="0061716D">
              <w:t>—</w:t>
            </w:r>
          </w:p>
        </w:tc>
        <w:tc>
          <w:tcPr>
            <w:tcW w:w="860" w:type="pct"/>
            <w:shd w:val="clear" w:color="auto" w:fill="auto"/>
            <w:vAlign w:val="center"/>
          </w:tcPr>
          <w:p w14:paraId="67FEE43A" w14:textId="77777777" w:rsidR="0061716D" w:rsidRPr="0061716D" w:rsidRDefault="0061716D" w:rsidP="00AF1088">
            <w:pPr>
              <w:pStyle w:val="TableText"/>
              <w:jc w:val="center"/>
            </w:pPr>
            <w:r w:rsidRPr="0061716D">
              <w:t>—</w:t>
            </w:r>
          </w:p>
        </w:tc>
        <w:tc>
          <w:tcPr>
            <w:tcW w:w="860" w:type="pct"/>
            <w:shd w:val="clear" w:color="auto" w:fill="auto"/>
            <w:vAlign w:val="center"/>
          </w:tcPr>
          <w:p w14:paraId="38868366" w14:textId="77777777" w:rsidR="0061716D" w:rsidRPr="0061716D" w:rsidRDefault="0061716D" w:rsidP="00AF1088">
            <w:pPr>
              <w:pStyle w:val="TableText"/>
              <w:jc w:val="center"/>
            </w:pPr>
            <w:r w:rsidRPr="0061716D">
              <w:t>—</w:t>
            </w:r>
          </w:p>
        </w:tc>
        <w:tc>
          <w:tcPr>
            <w:tcW w:w="1014" w:type="pct"/>
            <w:shd w:val="clear" w:color="auto" w:fill="auto"/>
            <w:vAlign w:val="center"/>
          </w:tcPr>
          <w:p w14:paraId="1B6BC356" w14:textId="77777777" w:rsidR="0061716D" w:rsidRPr="0061716D" w:rsidRDefault="0061716D" w:rsidP="00E8057C">
            <w:pPr>
              <w:pStyle w:val="TableText"/>
            </w:pPr>
            <w:r w:rsidRPr="0061716D">
              <w:t>—</w:t>
            </w:r>
          </w:p>
        </w:tc>
      </w:tr>
      <w:tr w:rsidR="0061716D" w:rsidRPr="00C7468D" w14:paraId="695B3493" w14:textId="77777777" w:rsidTr="00E8057C">
        <w:trPr>
          <w:trHeight w:val="149"/>
        </w:trPr>
        <w:tc>
          <w:tcPr>
            <w:tcW w:w="1406" w:type="pct"/>
            <w:shd w:val="clear" w:color="auto" w:fill="auto"/>
            <w:vAlign w:val="center"/>
          </w:tcPr>
          <w:p w14:paraId="572AB0E6" w14:textId="77777777" w:rsidR="0061716D" w:rsidRPr="0047283C" w:rsidRDefault="0061716D" w:rsidP="00AF1088">
            <w:pPr>
              <w:pStyle w:val="TableText"/>
            </w:pPr>
            <w:r w:rsidRPr="0047283C">
              <w:t>Indigenous communications</w:t>
            </w:r>
          </w:p>
        </w:tc>
        <w:tc>
          <w:tcPr>
            <w:tcW w:w="860" w:type="pct"/>
            <w:tcBorders>
              <w:bottom w:val="single" w:sz="2" w:space="0" w:color="A7B4BE"/>
            </w:tcBorders>
            <w:shd w:val="clear" w:color="auto" w:fill="auto"/>
            <w:vAlign w:val="center"/>
          </w:tcPr>
          <w:p w14:paraId="1BD13EA0" w14:textId="77777777" w:rsidR="0061716D" w:rsidRPr="0061716D" w:rsidRDefault="0061716D" w:rsidP="00AF1088">
            <w:pPr>
              <w:pStyle w:val="TableText"/>
              <w:jc w:val="center"/>
            </w:pPr>
            <w:r w:rsidRPr="0061716D">
              <w:t>—</w:t>
            </w:r>
          </w:p>
        </w:tc>
        <w:tc>
          <w:tcPr>
            <w:tcW w:w="860" w:type="pct"/>
            <w:tcBorders>
              <w:bottom w:val="single" w:sz="2" w:space="0" w:color="A7B4BE"/>
            </w:tcBorders>
            <w:shd w:val="clear" w:color="auto" w:fill="auto"/>
            <w:vAlign w:val="center"/>
          </w:tcPr>
          <w:p w14:paraId="455C3626" w14:textId="77777777" w:rsidR="0061716D" w:rsidRPr="0061716D" w:rsidRDefault="0061716D" w:rsidP="00AF1088">
            <w:pPr>
              <w:pStyle w:val="TableText"/>
              <w:jc w:val="center"/>
            </w:pPr>
            <w:r w:rsidRPr="0061716D">
              <w:t>—</w:t>
            </w:r>
          </w:p>
        </w:tc>
        <w:tc>
          <w:tcPr>
            <w:tcW w:w="860" w:type="pct"/>
            <w:tcBorders>
              <w:bottom w:val="single" w:sz="2" w:space="0" w:color="A7B4BE"/>
            </w:tcBorders>
            <w:shd w:val="clear" w:color="auto" w:fill="auto"/>
            <w:vAlign w:val="center"/>
          </w:tcPr>
          <w:p w14:paraId="7D962837" w14:textId="77777777" w:rsidR="0061716D" w:rsidRPr="0061716D" w:rsidRDefault="0061716D" w:rsidP="00AF1088">
            <w:pPr>
              <w:pStyle w:val="TableText"/>
              <w:jc w:val="center"/>
            </w:pPr>
            <w:r w:rsidRPr="0061716D">
              <w:t>—</w:t>
            </w:r>
          </w:p>
        </w:tc>
        <w:tc>
          <w:tcPr>
            <w:tcW w:w="1014" w:type="pct"/>
            <w:tcBorders>
              <w:bottom w:val="single" w:sz="2" w:space="0" w:color="A7B4BE"/>
            </w:tcBorders>
            <w:shd w:val="clear" w:color="auto" w:fill="auto"/>
            <w:vAlign w:val="center"/>
          </w:tcPr>
          <w:p w14:paraId="0491D313" w14:textId="77777777" w:rsidR="0061716D" w:rsidRPr="0061716D" w:rsidRDefault="0061716D" w:rsidP="00E8057C">
            <w:pPr>
              <w:pStyle w:val="TableText"/>
            </w:pPr>
            <w:r w:rsidRPr="0061716D">
              <w:t>—</w:t>
            </w:r>
          </w:p>
        </w:tc>
      </w:tr>
      <w:tr w:rsidR="0061716D" w:rsidRPr="00C7468D" w14:paraId="44E9A7D7" w14:textId="77777777" w:rsidTr="00E8057C">
        <w:trPr>
          <w:trHeight w:val="149"/>
        </w:trPr>
        <w:tc>
          <w:tcPr>
            <w:tcW w:w="1406" w:type="pct"/>
            <w:shd w:val="clear" w:color="auto" w:fill="auto"/>
            <w:vAlign w:val="center"/>
          </w:tcPr>
          <w:p w14:paraId="6AFCDFD7" w14:textId="77777777" w:rsidR="0061716D" w:rsidRPr="0047283C" w:rsidRDefault="0061716D" w:rsidP="00AF1088">
            <w:pPr>
              <w:pStyle w:val="TableText"/>
            </w:pPr>
            <w:r w:rsidRPr="0047283C">
              <w:t>Printed materials and direct mail</w:t>
            </w:r>
          </w:p>
        </w:tc>
        <w:tc>
          <w:tcPr>
            <w:tcW w:w="860" w:type="pct"/>
            <w:tcBorders>
              <w:right w:val="single" w:sz="4" w:space="0" w:color="BFBFBF" w:themeColor="background1" w:themeShade="BF"/>
            </w:tcBorders>
            <w:shd w:val="clear" w:color="auto" w:fill="auto"/>
            <w:vAlign w:val="center"/>
          </w:tcPr>
          <w:p w14:paraId="02241F4A" w14:textId="77777777" w:rsidR="0061716D" w:rsidRPr="0061716D" w:rsidRDefault="0061716D" w:rsidP="00AF1088">
            <w:pPr>
              <w:pStyle w:val="TableText"/>
              <w:jc w:val="center"/>
            </w:pPr>
            <w:r w:rsidRPr="0061716D">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D107D0" w14:textId="77777777" w:rsidR="0061716D" w:rsidRDefault="0061716D" w:rsidP="00AF1088">
            <w:pPr>
              <w:pStyle w:val="TableText"/>
              <w:jc w:val="cente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259DAA" w14:textId="77777777" w:rsidR="0061716D" w:rsidRDefault="0061716D" w:rsidP="00AF1088">
            <w:pPr>
              <w:pStyle w:val="TableText"/>
              <w:jc w:val="cente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621E7133" w14:textId="77777777" w:rsidR="0061716D" w:rsidRPr="0061716D" w:rsidRDefault="0061716D" w:rsidP="00E8057C">
            <w:pPr>
              <w:pStyle w:val="TableText"/>
            </w:pPr>
          </w:p>
        </w:tc>
      </w:tr>
      <w:tr w:rsidR="0061716D" w:rsidRPr="00C7468D" w14:paraId="2A813F1F" w14:textId="77777777" w:rsidTr="00E8057C">
        <w:trPr>
          <w:trHeight w:val="149"/>
        </w:trPr>
        <w:tc>
          <w:tcPr>
            <w:tcW w:w="1406" w:type="pct"/>
            <w:shd w:val="clear" w:color="auto" w:fill="auto"/>
            <w:vAlign w:val="center"/>
          </w:tcPr>
          <w:p w14:paraId="52D8B5AD" w14:textId="77777777" w:rsidR="0061716D" w:rsidRPr="0047283C" w:rsidRDefault="0061716D" w:rsidP="00AF1088">
            <w:pPr>
              <w:pStyle w:val="TableText"/>
            </w:pPr>
            <w:r w:rsidRPr="0047283C">
              <w:t>Other</w:t>
            </w:r>
          </w:p>
        </w:tc>
        <w:tc>
          <w:tcPr>
            <w:tcW w:w="860" w:type="pct"/>
            <w:tcBorders>
              <w:right w:val="single" w:sz="4" w:space="0" w:color="BFBFBF" w:themeColor="background1" w:themeShade="BF"/>
            </w:tcBorders>
            <w:shd w:val="clear" w:color="auto" w:fill="auto"/>
            <w:vAlign w:val="center"/>
          </w:tcPr>
          <w:p w14:paraId="5EBE8E21" w14:textId="77777777" w:rsidR="0061716D" w:rsidRPr="0061716D" w:rsidRDefault="0061716D" w:rsidP="00AF1088">
            <w:pPr>
              <w:pStyle w:val="TableText"/>
              <w:jc w:val="center"/>
            </w:pPr>
            <w:r w:rsidRPr="0061716D">
              <w:t>18</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5F717D" w14:textId="77777777" w:rsidR="0061716D" w:rsidRDefault="0061716D" w:rsidP="00AF1088">
            <w:pPr>
              <w:pStyle w:val="TableText"/>
              <w:jc w:val="cente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9198A9" w14:textId="77777777" w:rsidR="0061716D" w:rsidRDefault="0061716D" w:rsidP="00AF1088">
            <w:pPr>
              <w:pStyle w:val="TableText"/>
              <w:jc w:val="cente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B9A537A" w14:textId="77777777" w:rsidR="0061716D" w:rsidRPr="0061716D" w:rsidRDefault="0061716D" w:rsidP="00E8057C">
            <w:pPr>
              <w:pStyle w:val="TableText"/>
            </w:pPr>
          </w:p>
        </w:tc>
      </w:tr>
      <w:tr w:rsidR="0061716D" w:rsidRPr="00C7468D" w14:paraId="1F54E88E" w14:textId="77777777" w:rsidTr="00E8057C">
        <w:trPr>
          <w:trHeight w:val="149"/>
        </w:trPr>
        <w:tc>
          <w:tcPr>
            <w:tcW w:w="1406" w:type="pct"/>
            <w:shd w:val="clear" w:color="auto" w:fill="auto"/>
            <w:vAlign w:val="center"/>
          </w:tcPr>
          <w:p w14:paraId="3B5F4CE6" w14:textId="77777777" w:rsidR="0061716D" w:rsidRPr="009F7B3A" w:rsidRDefault="0061716D" w:rsidP="00AF1088">
            <w:pPr>
              <w:pStyle w:val="TableText"/>
              <w:rPr>
                <w:b/>
              </w:rPr>
            </w:pPr>
            <w:r w:rsidRPr="009F7B3A">
              <w:rPr>
                <w:b/>
              </w:rPr>
              <w:t>Sub-total</w:t>
            </w:r>
          </w:p>
        </w:tc>
        <w:tc>
          <w:tcPr>
            <w:tcW w:w="860" w:type="pct"/>
            <w:tcBorders>
              <w:right w:val="single" w:sz="4" w:space="0" w:color="BFBFBF" w:themeColor="background1" w:themeShade="BF"/>
            </w:tcBorders>
            <w:shd w:val="clear" w:color="auto" w:fill="auto"/>
            <w:vAlign w:val="center"/>
          </w:tcPr>
          <w:p w14:paraId="5215D5B7" w14:textId="77777777" w:rsidR="0061716D" w:rsidRPr="00A03B64" w:rsidRDefault="0082303D" w:rsidP="00AF1088">
            <w:pPr>
              <w:pStyle w:val="TableText"/>
              <w:jc w:val="center"/>
              <w:rPr>
                <w:b/>
              </w:rPr>
            </w:pPr>
            <w:r w:rsidRPr="00A03B64">
              <w:rPr>
                <w:b/>
              </w:rPr>
              <w:t>2,058</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B4B63B" w14:textId="77777777" w:rsidR="0061716D" w:rsidRDefault="0061716D" w:rsidP="00AF1088">
            <w:pPr>
              <w:pStyle w:val="TableText"/>
              <w:jc w:val="cente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BFCCB9" w14:textId="77777777" w:rsidR="0061716D" w:rsidRDefault="0061716D" w:rsidP="00AF1088">
            <w:pPr>
              <w:pStyle w:val="TableText"/>
              <w:jc w:val="cente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61DC67F" w14:textId="77777777" w:rsidR="0061716D" w:rsidRPr="0061716D" w:rsidRDefault="0061716D" w:rsidP="00E8057C">
            <w:pPr>
              <w:pStyle w:val="TableText"/>
            </w:pPr>
          </w:p>
        </w:tc>
      </w:tr>
    </w:tbl>
    <w:p w14:paraId="176A5113"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3E93A0D5" w14:textId="77777777" w:rsidTr="0073129A">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64B5164C"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12255DFE"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61716D" w:rsidRPr="00C7468D" w14:paraId="4B28F1B1" w14:textId="77777777" w:rsidTr="007E6DB9">
        <w:trPr>
          <w:trHeight w:val="149"/>
        </w:trPr>
        <w:tc>
          <w:tcPr>
            <w:tcW w:w="3116" w:type="pct"/>
          </w:tcPr>
          <w:p w14:paraId="408DD0C3" w14:textId="77777777" w:rsidR="0061716D" w:rsidRPr="00E02C0D" w:rsidRDefault="0061716D" w:rsidP="0061716D">
            <w:pPr>
              <w:pStyle w:val="TableText"/>
            </w:pPr>
            <w:r w:rsidRPr="00E02C0D">
              <w:t>Consultants, services and other</w:t>
            </w:r>
          </w:p>
        </w:tc>
        <w:tc>
          <w:tcPr>
            <w:tcW w:w="1884" w:type="pct"/>
            <w:tcBorders>
              <w:right w:val="nil"/>
            </w:tcBorders>
            <w:vAlign w:val="center"/>
          </w:tcPr>
          <w:p w14:paraId="1B8EAA53" w14:textId="77777777" w:rsidR="0061716D" w:rsidRPr="0061716D" w:rsidRDefault="0061716D" w:rsidP="00A03B64">
            <w:pPr>
              <w:pStyle w:val="TableText"/>
              <w:jc w:val="center"/>
            </w:pPr>
            <w:r w:rsidRPr="0061716D">
              <w:t>2.1</w:t>
            </w:r>
          </w:p>
        </w:tc>
      </w:tr>
      <w:tr w:rsidR="0061716D" w:rsidRPr="00C7468D" w14:paraId="2410F08B" w14:textId="77777777" w:rsidTr="007E6DB9">
        <w:trPr>
          <w:trHeight w:val="149"/>
        </w:trPr>
        <w:tc>
          <w:tcPr>
            <w:tcW w:w="3116" w:type="pct"/>
          </w:tcPr>
          <w:p w14:paraId="7CCCEE56" w14:textId="77777777" w:rsidR="0061716D" w:rsidRPr="00E02C0D" w:rsidRDefault="0061716D" w:rsidP="0061716D">
            <w:pPr>
              <w:pStyle w:val="TableText"/>
            </w:pPr>
            <w:r w:rsidRPr="00E02C0D">
              <w:t>Media placement</w:t>
            </w:r>
          </w:p>
        </w:tc>
        <w:tc>
          <w:tcPr>
            <w:tcW w:w="1884" w:type="pct"/>
            <w:tcBorders>
              <w:right w:val="nil"/>
            </w:tcBorders>
            <w:vAlign w:val="center"/>
          </w:tcPr>
          <w:p w14:paraId="5CE04DAE" w14:textId="77777777" w:rsidR="0061716D" w:rsidRPr="0061716D" w:rsidRDefault="0061716D" w:rsidP="00A03B64">
            <w:pPr>
              <w:pStyle w:val="TableText"/>
              <w:jc w:val="center"/>
            </w:pPr>
            <w:r w:rsidRPr="0061716D">
              <w:t>6.7</w:t>
            </w:r>
          </w:p>
        </w:tc>
      </w:tr>
      <w:tr w:rsidR="0061716D" w:rsidRPr="00C7468D" w14:paraId="44AEBE3E" w14:textId="77777777" w:rsidTr="007E6DB9">
        <w:trPr>
          <w:trHeight w:val="149"/>
        </w:trPr>
        <w:tc>
          <w:tcPr>
            <w:tcW w:w="3116" w:type="pct"/>
          </w:tcPr>
          <w:p w14:paraId="38E8C04A" w14:textId="77777777" w:rsidR="0061716D" w:rsidRPr="009F7B3A" w:rsidRDefault="0061716D" w:rsidP="0061716D">
            <w:pPr>
              <w:pStyle w:val="TableText"/>
              <w:ind w:left="284"/>
              <w:rPr>
                <w:i/>
              </w:rPr>
            </w:pPr>
            <w:r w:rsidRPr="009F7B3A">
              <w:rPr>
                <w:i/>
              </w:rPr>
              <w:t>Indigenous media</w:t>
            </w:r>
          </w:p>
        </w:tc>
        <w:tc>
          <w:tcPr>
            <w:tcW w:w="1884" w:type="pct"/>
            <w:tcBorders>
              <w:right w:val="nil"/>
            </w:tcBorders>
            <w:vAlign w:val="center"/>
          </w:tcPr>
          <w:p w14:paraId="5425AEC6" w14:textId="77777777" w:rsidR="0061716D" w:rsidRPr="0061716D" w:rsidRDefault="0061716D" w:rsidP="00A03B64">
            <w:pPr>
              <w:pStyle w:val="TableText"/>
              <w:jc w:val="center"/>
              <w:rPr>
                <w:i/>
              </w:rPr>
            </w:pPr>
            <w:r w:rsidRPr="0061716D">
              <w:rPr>
                <w:i/>
              </w:rPr>
              <w:t>0.1</w:t>
            </w:r>
          </w:p>
        </w:tc>
      </w:tr>
      <w:tr w:rsidR="0061716D" w:rsidRPr="00C7468D" w14:paraId="1C7E254B" w14:textId="77777777" w:rsidTr="007E6DB9">
        <w:trPr>
          <w:trHeight w:val="149"/>
        </w:trPr>
        <w:tc>
          <w:tcPr>
            <w:tcW w:w="3116" w:type="pct"/>
          </w:tcPr>
          <w:p w14:paraId="7EC521F8" w14:textId="77777777" w:rsidR="0061716D" w:rsidRPr="009F7B3A" w:rsidRDefault="0061716D" w:rsidP="0061716D">
            <w:pPr>
              <w:pStyle w:val="TableText"/>
              <w:ind w:left="284"/>
              <w:rPr>
                <w:i/>
              </w:rPr>
            </w:pPr>
            <w:r w:rsidRPr="009F7B3A">
              <w:rPr>
                <w:i/>
              </w:rPr>
              <w:t>Ethnic media</w:t>
            </w:r>
          </w:p>
        </w:tc>
        <w:tc>
          <w:tcPr>
            <w:tcW w:w="1884" w:type="pct"/>
            <w:tcBorders>
              <w:right w:val="nil"/>
            </w:tcBorders>
            <w:vAlign w:val="center"/>
          </w:tcPr>
          <w:p w14:paraId="6BB511F0" w14:textId="77777777" w:rsidR="0061716D" w:rsidRPr="0061716D" w:rsidRDefault="0061716D" w:rsidP="00A03B64">
            <w:pPr>
              <w:pStyle w:val="TableText"/>
              <w:jc w:val="center"/>
              <w:rPr>
                <w:i/>
              </w:rPr>
            </w:pPr>
            <w:r w:rsidRPr="0061716D">
              <w:rPr>
                <w:i/>
              </w:rPr>
              <w:t>0.4</w:t>
            </w:r>
          </w:p>
        </w:tc>
      </w:tr>
      <w:tr w:rsidR="0061716D" w:rsidRPr="00C7468D" w14:paraId="35583DE1" w14:textId="77777777" w:rsidTr="007E6DB9">
        <w:trPr>
          <w:trHeight w:val="149"/>
        </w:trPr>
        <w:tc>
          <w:tcPr>
            <w:tcW w:w="3116" w:type="pct"/>
          </w:tcPr>
          <w:p w14:paraId="2E696086" w14:textId="77777777" w:rsidR="0061716D" w:rsidRPr="009F7B3A" w:rsidRDefault="0061716D" w:rsidP="0061716D">
            <w:pPr>
              <w:pStyle w:val="TableText"/>
              <w:rPr>
                <w:b/>
              </w:rPr>
            </w:pPr>
            <w:r w:rsidRPr="009F7B3A">
              <w:rPr>
                <w:b/>
              </w:rPr>
              <w:t>Total</w:t>
            </w:r>
          </w:p>
        </w:tc>
        <w:tc>
          <w:tcPr>
            <w:tcW w:w="1884" w:type="pct"/>
            <w:tcBorders>
              <w:right w:val="nil"/>
            </w:tcBorders>
            <w:vAlign w:val="center"/>
          </w:tcPr>
          <w:p w14:paraId="1BA8C9F3" w14:textId="77777777" w:rsidR="0061716D" w:rsidRPr="0061716D" w:rsidRDefault="0061716D" w:rsidP="00A03B64">
            <w:pPr>
              <w:pStyle w:val="TableText"/>
              <w:jc w:val="center"/>
              <w:rPr>
                <w:b/>
              </w:rPr>
            </w:pPr>
            <w:r w:rsidRPr="0061716D">
              <w:rPr>
                <w:b/>
              </w:rPr>
              <w:t>8.8</w:t>
            </w:r>
          </w:p>
        </w:tc>
      </w:tr>
    </w:tbl>
    <w:p w14:paraId="154AA8F9" w14:textId="77777777" w:rsidR="0061716D" w:rsidRDefault="0061716D" w:rsidP="0061716D">
      <w:pPr>
        <w:pStyle w:val="TableSourceNotes"/>
        <w:ind w:left="709" w:hanging="709"/>
      </w:pPr>
      <w:r w:rsidRPr="0061716D">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6C410FD4" w14:textId="77777777" w:rsidR="0061716D" w:rsidRDefault="0061716D" w:rsidP="0061716D">
      <w:pPr>
        <w:pStyle w:val="TableSourceNotes"/>
        <w:ind w:left="709" w:hanging="709"/>
      </w:pPr>
      <w:r>
        <w:tab/>
        <w:t>Media figures are drawn from Table 1.</w:t>
      </w:r>
    </w:p>
    <w:p w14:paraId="4C2B44A1" w14:textId="77777777" w:rsidR="005B4C46" w:rsidRDefault="005B4C46" w:rsidP="005B4C46">
      <w:pPr>
        <w:pStyle w:val="TableText"/>
      </w:pPr>
      <w:r w:rsidRPr="00242643">
        <w:tab/>
      </w:r>
      <w:r>
        <w:t>‘—’ indicates no expenditure against this line item.</w:t>
      </w:r>
    </w:p>
    <w:p w14:paraId="32F4C269" w14:textId="77777777" w:rsidR="005B4C46" w:rsidRDefault="005B4C46" w:rsidP="005B4C46">
      <w:pPr>
        <w:pStyle w:val="TableText"/>
      </w:pPr>
      <w:r>
        <w:tab/>
        <w:t>‘0.0’ indicates that media was placed, though less than $50,000 was spent.</w:t>
      </w:r>
    </w:p>
    <w:p w14:paraId="7A48398D" w14:textId="77777777" w:rsidR="009F7B3A" w:rsidRDefault="009F7B3A">
      <w:pPr>
        <w:suppressAutoHyphens w:val="0"/>
        <w:spacing w:before="0" w:after="120" w:line="440" w:lineRule="atLeast"/>
      </w:pPr>
      <w:r>
        <w:br w:type="page"/>
      </w:r>
    </w:p>
    <w:p w14:paraId="3FD4C8CA" w14:textId="77777777" w:rsidR="009F7B3A" w:rsidRDefault="009F7B3A" w:rsidP="00A14E78">
      <w:pPr>
        <w:pStyle w:val="Heading3"/>
      </w:pPr>
      <w:r>
        <w:lastRenderedPageBreak/>
        <w:t xml:space="preserve">Department of Social Services: </w:t>
      </w:r>
      <w:r w:rsidRPr="00A14E78">
        <w:rPr>
          <w:i/>
        </w:rPr>
        <w:t>National Campaign to Reduce Violence Against Women and their Children</w:t>
      </w:r>
    </w:p>
    <w:p w14:paraId="6127BCE1" w14:textId="77777777" w:rsidR="009F7B3A" w:rsidRDefault="009F7B3A" w:rsidP="00A14E78">
      <w:r w:rsidRPr="00A14E78">
        <w:rPr>
          <w:b/>
        </w:rPr>
        <w:t>Campaign commencement date:</w:t>
      </w:r>
      <w:r w:rsidR="0061716D">
        <w:t xml:space="preserve"> </w:t>
      </w:r>
      <w:r>
        <w:t>24 April 2016</w:t>
      </w:r>
    </w:p>
    <w:p w14:paraId="4C85F93A" w14:textId="77777777" w:rsidR="009F7B3A" w:rsidRDefault="009F7B3A" w:rsidP="00A14E78">
      <w:r w:rsidRPr="00A14E78">
        <w:rPr>
          <w:b/>
        </w:rPr>
        <w:t>Campaign end date:</w:t>
      </w:r>
      <w:r w:rsidR="0061716D">
        <w:t xml:space="preserve"> </w:t>
      </w:r>
      <w:r>
        <w:t xml:space="preserve">30 June 2016 </w:t>
      </w:r>
    </w:p>
    <w:p w14:paraId="4AB6F8B7" w14:textId="043B422B" w:rsidR="009F7B3A" w:rsidRDefault="009F7B3A" w:rsidP="00A14E78">
      <w:r w:rsidRPr="00A14E78">
        <w:rPr>
          <w:b/>
        </w:rPr>
        <w:t>Summary:</w:t>
      </w:r>
      <w:r>
        <w:t xml:space="preserve"> The national camp</w:t>
      </w:r>
      <w:r w:rsidR="0088238E">
        <w:t xml:space="preserve">aign, </w:t>
      </w:r>
      <w:proofErr w:type="gramStart"/>
      <w:r w:rsidR="0088238E">
        <w:t>Stop</w:t>
      </w:r>
      <w:proofErr w:type="gramEnd"/>
      <w:r w:rsidR="0088238E">
        <w:t xml:space="preserve"> it at the S</w:t>
      </w:r>
      <w:r w:rsidR="008A2110">
        <w:t>tart, aimed</w:t>
      </w:r>
      <w:r>
        <w:t xml:space="preserve"> to help to break the cycle of violence by encouraging adults to reflect on their attitudes and have conversations about respect with young people.</w:t>
      </w:r>
    </w:p>
    <w:tbl>
      <w:tblPr>
        <w:tblStyle w:val="DOFDplain"/>
        <w:tblW w:w="5000" w:type="pct"/>
        <w:tblLayout w:type="fixed"/>
        <w:tblLook w:val="0000" w:firstRow="0" w:lastRow="0" w:firstColumn="0" w:lastColumn="0" w:noHBand="0" w:noVBand="0"/>
      </w:tblPr>
      <w:tblGrid>
        <w:gridCol w:w="2551"/>
        <w:gridCol w:w="1560"/>
        <w:gridCol w:w="1560"/>
        <w:gridCol w:w="1560"/>
        <w:gridCol w:w="1839"/>
      </w:tblGrid>
      <w:tr w:rsidR="00BB068E" w:rsidRPr="00D75EF7" w14:paraId="1FE4472D" w14:textId="77777777" w:rsidTr="0073129A">
        <w:trPr>
          <w:trHeight w:val="48"/>
          <w:tblHeader/>
        </w:trPr>
        <w:tc>
          <w:tcPr>
            <w:tcW w:w="1406" w:type="pct"/>
            <w:shd w:val="clear" w:color="auto" w:fill="BDDCDF" w:themeFill="accent1"/>
            <w:vAlign w:val="center"/>
          </w:tcPr>
          <w:p w14:paraId="68706BBB" w14:textId="77777777" w:rsidR="00BB068E" w:rsidRPr="009F7B3A" w:rsidRDefault="00BB068E" w:rsidP="00BB068E">
            <w:pPr>
              <w:pStyle w:val="TableText"/>
              <w:rPr>
                <w:b/>
              </w:rPr>
            </w:pPr>
            <w:r w:rsidRPr="009F7B3A">
              <w:rPr>
                <w:b/>
              </w:rPr>
              <w:t>Consultants, services and other costs</w:t>
            </w:r>
          </w:p>
        </w:tc>
        <w:tc>
          <w:tcPr>
            <w:tcW w:w="860" w:type="pct"/>
            <w:shd w:val="clear" w:color="auto" w:fill="BDDCDF" w:themeFill="accent1"/>
            <w:vAlign w:val="center"/>
          </w:tcPr>
          <w:p w14:paraId="3BE1CA50" w14:textId="77777777" w:rsidR="00BB068E" w:rsidRPr="009F7B3A" w:rsidRDefault="00BB068E" w:rsidP="00A03B64">
            <w:pPr>
              <w:pStyle w:val="TableText"/>
              <w:jc w:val="center"/>
              <w:rPr>
                <w:b/>
              </w:rPr>
            </w:pPr>
            <w:r w:rsidRPr="009F7B3A">
              <w:rPr>
                <w:b/>
              </w:rPr>
              <w:t xml:space="preserve">Expenditure </w:t>
            </w:r>
            <w:r>
              <w:rPr>
                <w:b/>
              </w:rPr>
              <w:br/>
            </w:r>
            <w:r w:rsidRPr="009F7B3A">
              <w:rPr>
                <w:b/>
              </w:rPr>
              <w:t>($ thousand)</w:t>
            </w:r>
          </w:p>
        </w:tc>
        <w:tc>
          <w:tcPr>
            <w:tcW w:w="860" w:type="pct"/>
            <w:shd w:val="clear" w:color="auto" w:fill="BDDCDF" w:themeFill="accent1"/>
            <w:vAlign w:val="center"/>
          </w:tcPr>
          <w:p w14:paraId="601B2FAF" w14:textId="77777777" w:rsidR="00BB068E" w:rsidRPr="009F7B3A" w:rsidRDefault="00BB068E" w:rsidP="00A03B64">
            <w:pPr>
              <w:pStyle w:val="TableText"/>
              <w:jc w:val="center"/>
              <w:rPr>
                <w:b/>
              </w:rPr>
            </w:pPr>
            <w:r w:rsidRPr="009F7B3A">
              <w:rPr>
                <w:b/>
              </w:rPr>
              <w:t xml:space="preserve">Contract value </w:t>
            </w:r>
            <w:r>
              <w:rPr>
                <w:b/>
              </w:rPr>
              <w:br/>
            </w:r>
            <w:r w:rsidRPr="009F7B3A">
              <w:rPr>
                <w:b/>
              </w:rPr>
              <w:t>($ thousand)</w:t>
            </w:r>
          </w:p>
        </w:tc>
        <w:tc>
          <w:tcPr>
            <w:tcW w:w="860" w:type="pct"/>
            <w:shd w:val="clear" w:color="auto" w:fill="BDDCDF" w:themeFill="accent1"/>
            <w:vAlign w:val="center"/>
          </w:tcPr>
          <w:p w14:paraId="0E013780" w14:textId="77777777" w:rsidR="00BB068E" w:rsidRPr="009F7B3A" w:rsidRDefault="00BB068E" w:rsidP="00A03B64">
            <w:pPr>
              <w:pStyle w:val="TableText"/>
              <w:jc w:val="center"/>
              <w:rPr>
                <w:b/>
              </w:rPr>
            </w:pPr>
            <w:r w:rsidRPr="009F7B3A">
              <w:rPr>
                <w:b/>
              </w:rPr>
              <w:t>No. of potential suppliers invited to tender</w:t>
            </w:r>
          </w:p>
        </w:tc>
        <w:tc>
          <w:tcPr>
            <w:tcW w:w="1014" w:type="pct"/>
            <w:shd w:val="clear" w:color="auto" w:fill="BDDCDF" w:themeFill="accent1"/>
            <w:vAlign w:val="center"/>
          </w:tcPr>
          <w:p w14:paraId="5FBAE4B1" w14:textId="77777777" w:rsidR="00BB068E" w:rsidRPr="009F7B3A" w:rsidRDefault="00BB068E" w:rsidP="00E8057C">
            <w:pPr>
              <w:pStyle w:val="TableText"/>
              <w:rPr>
                <w:b/>
              </w:rPr>
            </w:pPr>
            <w:r w:rsidRPr="009F7B3A">
              <w:rPr>
                <w:b/>
              </w:rPr>
              <w:t>Supplier</w:t>
            </w:r>
          </w:p>
        </w:tc>
      </w:tr>
      <w:tr w:rsidR="0061716D" w:rsidRPr="00C7468D" w14:paraId="18C406FF" w14:textId="77777777" w:rsidTr="00E8057C">
        <w:trPr>
          <w:trHeight w:val="149"/>
        </w:trPr>
        <w:tc>
          <w:tcPr>
            <w:tcW w:w="1406" w:type="pct"/>
            <w:shd w:val="clear" w:color="auto" w:fill="auto"/>
            <w:vAlign w:val="center"/>
          </w:tcPr>
          <w:p w14:paraId="138B39E7" w14:textId="77777777" w:rsidR="0061716D" w:rsidRPr="0047283C" w:rsidRDefault="0061716D" w:rsidP="00AF1088">
            <w:pPr>
              <w:pStyle w:val="TableText"/>
            </w:pPr>
            <w:r w:rsidRPr="0047283C">
              <w:t>Advertising</w:t>
            </w:r>
          </w:p>
        </w:tc>
        <w:tc>
          <w:tcPr>
            <w:tcW w:w="860" w:type="pct"/>
            <w:shd w:val="clear" w:color="auto" w:fill="auto"/>
            <w:vAlign w:val="center"/>
          </w:tcPr>
          <w:p w14:paraId="5F39215E" w14:textId="77777777" w:rsidR="0061716D" w:rsidRPr="003F52A8" w:rsidRDefault="0061716D" w:rsidP="00AF1088">
            <w:pPr>
              <w:pStyle w:val="TableText"/>
              <w:jc w:val="center"/>
            </w:pPr>
            <w:r w:rsidRPr="003F52A8">
              <w:t>1,097</w:t>
            </w:r>
          </w:p>
        </w:tc>
        <w:tc>
          <w:tcPr>
            <w:tcW w:w="860" w:type="pct"/>
            <w:shd w:val="clear" w:color="auto" w:fill="auto"/>
            <w:vAlign w:val="center"/>
          </w:tcPr>
          <w:p w14:paraId="2DC1F3CF" w14:textId="77777777" w:rsidR="0061716D" w:rsidRPr="003F52A8" w:rsidRDefault="0061716D" w:rsidP="00AF1088">
            <w:pPr>
              <w:pStyle w:val="TableText"/>
              <w:jc w:val="center"/>
            </w:pPr>
            <w:r w:rsidRPr="003F52A8">
              <w:t>654</w:t>
            </w:r>
          </w:p>
        </w:tc>
        <w:tc>
          <w:tcPr>
            <w:tcW w:w="860" w:type="pct"/>
            <w:shd w:val="clear" w:color="auto" w:fill="auto"/>
            <w:vAlign w:val="center"/>
          </w:tcPr>
          <w:p w14:paraId="04B30BD1" w14:textId="77777777" w:rsidR="0061716D" w:rsidRPr="0061716D" w:rsidRDefault="0061716D" w:rsidP="00AF1088">
            <w:pPr>
              <w:pStyle w:val="TableText"/>
              <w:jc w:val="center"/>
            </w:pPr>
            <w:r w:rsidRPr="0061716D">
              <w:t>5</w:t>
            </w:r>
          </w:p>
        </w:tc>
        <w:tc>
          <w:tcPr>
            <w:tcW w:w="1014" w:type="pct"/>
            <w:shd w:val="clear" w:color="auto" w:fill="auto"/>
            <w:vAlign w:val="center"/>
          </w:tcPr>
          <w:p w14:paraId="63D90C91" w14:textId="7DA84748" w:rsidR="0061716D" w:rsidRPr="0061716D" w:rsidRDefault="0061716D" w:rsidP="00AF1088">
            <w:pPr>
              <w:pStyle w:val="TableText"/>
            </w:pPr>
            <w:r w:rsidRPr="0061716D">
              <w:t>BMF Advertising</w:t>
            </w:r>
            <w:r w:rsidR="0073129A">
              <w:t xml:space="preserve"> </w:t>
            </w:r>
          </w:p>
        </w:tc>
      </w:tr>
      <w:tr w:rsidR="0061716D" w:rsidRPr="00C7468D" w14:paraId="2B45F37A" w14:textId="77777777" w:rsidTr="00E8057C">
        <w:trPr>
          <w:trHeight w:val="144"/>
        </w:trPr>
        <w:tc>
          <w:tcPr>
            <w:tcW w:w="1406" w:type="pct"/>
            <w:vMerge w:val="restart"/>
            <w:shd w:val="clear" w:color="auto" w:fill="auto"/>
            <w:vAlign w:val="center"/>
          </w:tcPr>
          <w:p w14:paraId="334D22D4" w14:textId="77777777" w:rsidR="0061716D" w:rsidRPr="0047283C" w:rsidRDefault="0061716D" w:rsidP="00AF1088">
            <w:pPr>
              <w:pStyle w:val="TableText"/>
            </w:pPr>
            <w:r w:rsidRPr="0047283C">
              <w:t>Market research</w:t>
            </w:r>
          </w:p>
        </w:tc>
        <w:tc>
          <w:tcPr>
            <w:tcW w:w="860" w:type="pct"/>
            <w:shd w:val="clear" w:color="auto" w:fill="auto"/>
            <w:vAlign w:val="center"/>
          </w:tcPr>
          <w:p w14:paraId="313DEFB7" w14:textId="77777777" w:rsidR="0061716D" w:rsidRPr="003F52A8" w:rsidRDefault="0061716D" w:rsidP="00AF1088">
            <w:pPr>
              <w:pStyle w:val="TableText"/>
              <w:jc w:val="center"/>
            </w:pPr>
            <w:r w:rsidRPr="003F52A8">
              <w:t>1,017</w:t>
            </w:r>
          </w:p>
        </w:tc>
        <w:tc>
          <w:tcPr>
            <w:tcW w:w="860" w:type="pct"/>
            <w:shd w:val="clear" w:color="auto" w:fill="auto"/>
            <w:vAlign w:val="center"/>
          </w:tcPr>
          <w:p w14:paraId="30220B02" w14:textId="77777777" w:rsidR="0061716D" w:rsidRPr="003F52A8" w:rsidRDefault="003F52A8" w:rsidP="00AF1088">
            <w:pPr>
              <w:pStyle w:val="TableText"/>
              <w:jc w:val="center"/>
            </w:pPr>
            <w:r w:rsidRPr="003F52A8">
              <w:t>1,017</w:t>
            </w:r>
          </w:p>
        </w:tc>
        <w:tc>
          <w:tcPr>
            <w:tcW w:w="860" w:type="pct"/>
            <w:shd w:val="clear" w:color="auto" w:fill="auto"/>
            <w:vAlign w:val="center"/>
          </w:tcPr>
          <w:p w14:paraId="250D292A" w14:textId="77777777" w:rsidR="0061716D" w:rsidRPr="0061716D" w:rsidRDefault="0061716D" w:rsidP="00AF1088">
            <w:pPr>
              <w:pStyle w:val="TableText"/>
              <w:jc w:val="center"/>
            </w:pPr>
            <w:r w:rsidRPr="0061716D">
              <w:t>2</w:t>
            </w:r>
          </w:p>
        </w:tc>
        <w:tc>
          <w:tcPr>
            <w:tcW w:w="1014" w:type="pct"/>
            <w:shd w:val="clear" w:color="auto" w:fill="auto"/>
            <w:vAlign w:val="center"/>
          </w:tcPr>
          <w:p w14:paraId="04F0F725" w14:textId="77777777" w:rsidR="0061716D" w:rsidRPr="0061716D" w:rsidRDefault="0061716D" w:rsidP="00AF1088">
            <w:pPr>
              <w:pStyle w:val="TableText"/>
            </w:pPr>
            <w:r w:rsidRPr="0061716D">
              <w:t>Taylor Nelson</w:t>
            </w:r>
            <w:r w:rsidR="006637C9">
              <w:t xml:space="preserve"> </w:t>
            </w:r>
            <w:proofErr w:type="spellStart"/>
            <w:r w:rsidR="006637C9">
              <w:t>Sofres</w:t>
            </w:r>
            <w:proofErr w:type="spellEnd"/>
          </w:p>
        </w:tc>
      </w:tr>
      <w:tr w:rsidR="0061716D" w:rsidRPr="00C7468D" w14:paraId="5F62A6B1" w14:textId="77777777" w:rsidTr="00E8057C">
        <w:trPr>
          <w:trHeight w:val="144"/>
        </w:trPr>
        <w:tc>
          <w:tcPr>
            <w:tcW w:w="1406" w:type="pct"/>
            <w:vMerge/>
            <w:shd w:val="clear" w:color="auto" w:fill="auto"/>
            <w:vAlign w:val="center"/>
          </w:tcPr>
          <w:p w14:paraId="359A492A" w14:textId="77777777" w:rsidR="0061716D" w:rsidRPr="0047283C" w:rsidRDefault="0061716D">
            <w:pPr>
              <w:pStyle w:val="TableText"/>
            </w:pPr>
          </w:p>
        </w:tc>
        <w:tc>
          <w:tcPr>
            <w:tcW w:w="860" w:type="pct"/>
            <w:shd w:val="clear" w:color="auto" w:fill="auto"/>
            <w:vAlign w:val="center"/>
          </w:tcPr>
          <w:p w14:paraId="7AF5B2C9" w14:textId="77777777" w:rsidR="0061716D" w:rsidRPr="0061716D" w:rsidRDefault="0061716D" w:rsidP="00AF1088">
            <w:pPr>
              <w:pStyle w:val="TableText"/>
              <w:jc w:val="center"/>
            </w:pPr>
            <w:r w:rsidRPr="0061716D">
              <w:t>92</w:t>
            </w:r>
          </w:p>
        </w:tc>
        <w:tc>
          <w:tcPr>
            <w:tcW w:w="860" w:type="pct"/>
            <w:shd w:val="clear" w:color="auto" w:fill="auto"/>
            <w:vAlign w:val="center"/>
          </w:tcPr>
          <w:p w14:paraId="3ED8C3C1" w14:textId="77777777" w:rsidR="0061716D" w:rsidRPr="0061716D" w:rsidRDefault="0061716D" w:rsidP="00AF1088">
            <w:pPr>
              <w:pStyle w:val="TableText"/>
              <w:jc w:val="center"/>
            </w:pPr>
            <w:r w:rsidRPr="0061716D">
              <w:t>439</w:t>
            </w:r>
          </w:p>
        </w:tc>
        <w:tc>
          <w:tcPr>
            <w:tcW w:w="860" w:type="pct"/>
            <w:shd w:val="clear" w:color="auto" w:fill="auto"/>
            <w:vAlign w:val="center"/>
          </w:tcPr>
          <w:p w14:paraId="1CDA8AF9" w14:textId="77777777" w:rsidR="0061716D" w:rsidRPr="0061716D" w:rsidRDefault="0061716D" w:rsidP="00AF1088">
            <w:pPr>
              <w:pStyle w:val="TableText"/>
              <w:jc w:val="center"/>
            </w:pPr>
            <w:r w:rsidRPr="0061716D">
              <w:t>4</w:t>
            </w:r>
          </w:p>
        </w:tc>
        <w:tc>
          <w:tcPr>
            <w:tcW w:w="1014" w:type="pct"/>
            <w:shd w:val="clear" w:color="auto" w:fill="auto"/>
            <w:vAlign w:val="center"/>
          </w:tcPr>
          <w:p w14:paraId="07122D5B" w14:textId="77777777" w:rsidR="0061716D" w:rsidRPr="0061716D" w:rsidRDefault="0061716D" w:rsidP="00AF1088">
            <w:pPr>
              <w:pStyle w:val="TableText"/>
            </w:pPr>
            <w:r w:rsidRPr="0061716D">
              <w:t>Hall &amp; Partners | Open Mind</w:t>
            </w:r>
          </w:p>
        </w:tc>
      </w:tr>
      <w:tr w:rsidR="0061716D" w:rsidRPr="00C7468D" w14:paraId="4DB1EA66" w14:textId="77777777" w:rsidTr="00E8057C">
        <w:trPr>
          <w:trHeight w:val="149"/>
        </w:trPr>
        <w:tc>
          <w:tcPr>
            <w:tcW w:w="1406" w:type="pct"/>
            <w:shd w:val="clear" w:color="auto" w:fill="auto"/>
            <w:vAlign w:val="center"/>
          </w:tcPr>
          <w:p w14:paraId="66A1BBB3" w14:textId="77777777" w:rsidR="0061716D" w:rsidRPr="0047283C" w:rsidRDefault="0061716D" w:rsidP="00AF1088">
            <w:pPr>
              <w:pStyle w:val="TableText"/>
            </w:pPr>
            <w:r w:rsidRPr="0047283C">
              <w:t>Public relations</w:t>
            </w:r>
          </w:p>
        </w:tc>
        <w:tc>
          <w:tcPr>
            <w:tcW w:w="860" w:type="pct"/>
            <w:shd w:val="clear" w:color="auto" w:fill="auto"/>
            <w:vAlign w:val="center"/>
          </w:tcPr>
          <w:p w14:paraId="65AAB557" w14:textId="77777777" w:rsidR="0061716D" w:rsidRPr="0061716D" w:rsidRDefault="0061716D" w:rsidP="00AF1088">
            <w:pPr>
              <w:pStyle w:val="TableText"/>
              <w:jc w:val="center"/>
            </w:pPr>
            <w:r w:rsidRPr="0061716D">
              <w:t>385</w:t>
            </w:r>
          </w:p>
        </w:tc>
        <w:tc>
          <w:tcPr>
            <w:tcW w:w="860" w:type="pct"/>
            <w:shd w:val="clear" w:color="auto" w:fill="auto"/>
            <w:vAlign w:val="center"/>
          </w:tcPr>
          <w:p w14:paraId="60FBB959" w14:textId="77777777" w:rsidR="0061716D" w:rsidRPr="0061716D" w:rsidRDefault="0061716D" w:rsidP="00AF1088">
            <w:pPr>
              <w:pStyle w:val="TableText"/>
              <w:jc w:val="center"/>
            </w:pPr>
            <w:r w:rsidRPr="0061716D">
              <w:t>800</w:t>
            </w:r>
          </w:p>
        </w:tc>
        <w:tc>
          <w:tcPr>
            <w:tcW w:w="860" w:type="pct"/>
            <w:shd w:val="clear" w:color="auto" w:fill="auto"/>
            <w:vAlign w:val="center"/>
          </w:tcPr>
          <w:p w14:paraId="34027701" w14:textId="77777777" w:rsidR="0061716D" w:rsidRPr="0061716D" w:rsidRDefault="0061716D" w:rsidP="00AF1088">
            <w:pPr>
              <w:pStyle w:val="TableText"/>
              <w:jc w:val="center"/>
            </w:pPr>
            <w:r w:rsidRPr="0061716D">
              <w:t>4</w:t>
            </w:r>
          </w:p>
        </w:tc>
        <w:tc>
          <w:tcPr>
            <w:tcW w:w="1014" w:type="pct"/>
            <w:shd w:val="clear" w:color="auto" w:fill="auto"/>
            <w:vAlign w:val="center"/>
          </w:tcPr>
          <w:p w14:paraId="5D9C3BE0" w14:textId="77777777" w:rsidR="0061716D" w:rsidRPr="0061716D" w:rsidRDefault="0061716D" w:rsidP="00AF1088">
            <w:pPr>
              <w:pStyle w:val="TableText"/>
            </w:pPr>
            <w:r w:rsidRPr="0061716D">
              <w:t>Fenton Strategic Communications</w:t>
            </w:r>
          </w:p>
        </w:tc>
      </w:tr>
      <w:tr w:rsidR="0061716D" w:rsidRPr="00C7468D" w14:paraId="4F9328FB" w14:textId="77777777" w:rsidTr="00E8057C">
        <w:trPr>
          <w:trHeight w:val="149"/>
        </w:trPr>
        <w:tc>
          <w:tcPr>
            <w:tcW w:w="1406" w:type="pct"/>
            <w:shd w:val="clear" w:color="auto" w:fill="auto"/>
            <w:vAlign w:val="center"/>
          </w:tcPr>
          <w:p w14:paraId="3D7A25B8" w14:textId="77777777" w:rsidR="0061716D" w:rsidRPr="0047283C" w:rsidRDefault="002A48CE" w:rsidP="00AF1088">
            <w:pPr>
              <w:pStyle w:val="TableText"/>
            </w:pPr>
            <w:r>
              <w:t>Multicultural marketing</w:t>
            </w:r>
          </w:p>
        </w:tc>
        <w:tc>
          <w:tcPr>
            <w:tcW w:w="860" w:type="pct"/>
            <w:shd w:val="clear" w:color="auto" w:fill="auto"/>
            <w:vAlign w:val="center"/>
          </w:tcPr>
          <w:p w14:paraId="1205D572" w14:textId="77777777" w:rsidR="0061716D" w:rsidRPr="0061716D" w:rsidRDefault="0061716D" w:rsidP="00AF1088">
            <w:pPr>
              <w:pStyle w:val="TableText"/>
              <w:jc w:val="center"/>
            </w:pPr>
            <w:r w:rsidRPr="0061716D">
              <w:t>216</w:t>
            </w:r>
          </w:p>
        </w:tc>
        <w:tc>
          <w:tcPr>
            <w:tcW w:w="860" w:type="pct"/>
            <w:shd w:val="clear" w:color="auto" w:fill="auto"/>
            <w:vAlign w:val="center"/>
          </w:tcPr>
          <w:p w14:paraId="04DA227A" w14:textId="77777777" w:rsidR="0061716D" w:rsidRPr="0061716D" w:rsidRDefault="0061716D" w:rsidP="00AF1088">
            <w:pPr>
              <w:pStyle w:val="TableText"/>
              <w:jc w:val="center"/>
            </w:pPr>
            <w:r w:rsidRPr="0061716D">
              <w:t>654</w:t>
            </w:r>
          </w:p>
        </w:tc>
        <w:tc>
          <w:tcPr>
            <w:tcW w:w="860" w:type="pct"/>
            <w:shd w:val="clear" w:color="auto" w:fill="auto"/>
            <w:vAlign w:val="center"/>
          </w:tcPr>
          <w:p w14:paraId="3F694E4E" w14:textId="77777777" w:rsidR="0061716D" w:rsidRPr="0061716D" w:rsidRDefault="0061716D" w:rsidP="00AF1088">
            <w:pPr>
              <w:pStyle w:val="TableText"/>
              <w:jc w:val="center"/>
            </w:pPr>
            <w:r w:rsidRPr="0061716D">
              <w:t>4</w:t>
            </w:r>
          </w:p>
        </w:tc>
        <w:tc>
          <w:tcPr>
            <w:tcW w:w="1014" w:type="pct"/>
            <w:shd w:val="clear" w:color="auto" w:fill="auto"/>
            <w:vAlign w:val="center"/>
          </w:tcPr>
          <w:p w14:paraId="45EDD1B7" w14:textId="77777777" w:rsidR="0061716D" w:rsidRPr="0061716D" w:rsidRDefault="006637C9" w:rsidP="00AF1088">
            <w:pPr>
              <w:pStyle w:val="TableText"/>
            </w:pPr>
            <w:proofErr w:type="spellStart"/>
            <w:r>
              <w:t>Etcom</w:t>
            </w:r>
            <w:proofErr w:type="spellEnd"/>
          </w:p>
        </w:tc>
      </w:tr>
      <w:tr w:rsidR="0061716D" w:rsidRPr="00C7468D" w14:paraId="0FDCE9BA" w14:textId="77777777" w:rsidTr="00E8057C">
        <w:trPr>
          <w:trHeight w:val="149"/>
        </w:trPr>
        <w:tc>
          <w:tcPr>
            <w:tcW w:w="1406" w:type="pct"/>
            <w:shd w:val="clear" w:color="auto" w:fill="auto"/>
            <w:vAlign w:val="center"/>
          </w:tcPr>
          <w:p w14:paraId="5B97F44E" w14:textId="77777777" w:rsidR="0061716D" w:rsidRPr="0047283C" w:rsidRDefault="0061716D" w:rsidP="00AF1088">
            <w:pPr>
              <w:pStyle w:val="TableText"/>
            </w:pPr>
            <w:r w:rsidRPr="0047283C">
              <w:t>Indigenous communications</w:t>
            </w:r>
          </w:p>
        </w:tc>
        <w:tc>
          <w:tcPr>
            <w:tcW w:w="860" w:type="pct"/>
            <w:tcBorders>
              <w:bottom w:val="single" w:sz="2" w:space="0" w:color="A7B4BE"/>
            </w:tcBorders>
            <w:shd w:val="clear" w:color="auto" w:fill="auto"/>
            <w:vAlign w:val="center"/>
          </w:tcPr>
          <w:p w14:paraId="6F844D58" w14:textId="77777777" w:rsidR="0061716D" w:rsidRPr="0061716D" w:rsidRDefault="0061716D" w:rsidP="00AF1088">
            <w:pPr>
              <w:pStyle w:val="TableText"/>
              <w:jc w:val="center"/>
            </w:pPr>
            <w:r w:rsidRPr="0061716D">
              <w:t>42</w:t>
            </w:r>
          </w:p>
        </w:tc>
        <w:tc>
          <w:tcPr>
            <w:tcW w:w="860" w:type="pct"/>
            <w:tcBorders>
              <w:bottom w:val="single" w:sz="2" w:space="0" w:color="A7B4BE"/>
            </w:tcBorders>
            <w:shd w:val="clear" w:color="auto" w:fill="auto"/>
            <w:vAlign w:val="center"/>
          </w:tcPr>
          <w:p w14:paraId="41981038" w14:textId="77777777" w:rsidR="0061716D" w:rsidRPr="0061716D" w:rsidRDefault="0061716D" w:rsidP="00AF1088">
            <w:pPr>
              <w:pStyle w:val="TableText"/>
              <w:jc w:val="center"/>
            </w:pPr>
            <w:r w:rsidRPr="0061716D">
              <w:t>550</w:t>
            </w:r>
          </w:p>
        </w:tc>
        <w:tc>
          <w:tcPr>
            <w:tcW w:w="860" w:type="pct"/>
            <w:tcBorders>
              <w:bottom w:val="single" w:sz="2" w:space="0" w:color="A7B4BE"/>
            </w:tcBorders>
            <w:shd w:val="clear" w:color="auto" w:fill="auto"/>
            <w:vAlign w:val="center"/>
          </w:tcPr>
          <w:p w14:paraId="01B319E0" w14:textId="77777777" w:rsidR="0061716D" w:rsidRPr="0061716D" w:rsidRDefault="0061716D" w:rsidP="00AF1088">
            <w:pPr>
              <w:pStyle w:val="TableText"/>
              <w:jc w:val="center"/>
            </w:pPr>
            <w:r w:rsidRPr="0061716D">
              <w:t>4</w:t>
            </w:r>
          </w:p>
        </w:tc>
        <w:tc>
          <w:tcPr>
            <w:tcW w:w="1014" w:type="pct"/>
            <w:tcBorders>
              <w:bottom w:val="single" w:sz="2" w:space="0" w:color="A7B4BE"/>
            </w:tcBorders>
            <w:shd w:val="clear" w:color="auto" w:fill="auto"/>
            <w:vAlign w:val="center"/>
          </w:tcPr>
          <w:p w14:paraId="4EF45E92" w14:textId="77777777" w:rsidR="0061716D" w:rsidRPr="0061716D" w:rsidRDefault="0061716D" w:rsidP="00AF1088">
            <w:pPr>
              <w:pStyle w:val="TableText"/>
            </w:pPr>
            <w:r w:rsidRPr="0061716D">
              <w:t>33 Creative</w:t>
            </w:r>
          </w:p>
        </w:tc>
      </w:tr>
      <w:tr w:rsidR="0061716D" w:rsidRPr="00C7468D" w14:paraId="5E339CB8" w14:textId="77777777" w:rsidTr="00E8057C">
        <w:trPr>
          <w:trHeight w:val="149"/>
        </w:trPr>
        <w:tc>
          <w:tcPr>
            <w:tcW w:w="1406" w:type="pct"/>
            <w:shd w:val="clear" w:color="auto" w:fill="auto"/>
            <w:vAlign w:val="center"/>
          </w:tcPr>
          <w:p w14:paraId="28FF3128" w14:textId="77777777" w:rsidR="0061716D" w:rsidRPr="0047283C" w:rsidRDefault="0061716D" w:rsidP="00AF1088">
            <w:pPr>
              <w:pStyle w:val="TableText"/>
            </w:pPr>
            <w:r w:rsidRPr="0047283C">
              <w:t>Printed materials and direct mail</w:t>
            </w:r>
          </w:p>
        </w:tc>
        <w:tc>
          <w:tcPr>
            <w:tcW w:w="860" w:type="pct"/>
            <w:tcBorders>
              <w:right w:val="single" w:sz="4" w:space="0" w:color="BFBFBF" w:themeColor="background1" w:themeShade="BF"/>
            </w:tcBorders>
            <w:shd w:val="clear" w:color="auto" w:fill="auto"/>
            <w:vAlign w:val="center"/>
          </w:tcPr>
          <w:p w14:paraId="610D81ED" w14:textId="77777777" w:rsidR="0061716D" w:rsidRPr="0061716D" w:rsidRDefault="0061716D" w:rsidP="00AF1088">
            <w:pPr>
              <w:pStyle w:val="TableText"/>
              <w:jc w:val="center"/>
            </w:pPr>
            <w:r w:rsidRPr="0061716D">
              <w:t>—</w:t>
            </w: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3E5C5A" w14:textId="77777777" w:rsidR="0061716D" w:rsidRDefault="0061716D" w:rsidP="00AF1088">
            <w:pPr>
              <w:pStyle w:val="TableText"/>
              <w:jc w:val="center"/>
            </w:pPr>
          </w:p>
        </w:tc>
        <w:tc>
          <w:tcPr>
            <w:tcW w:w="860"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69E12F" w14:textId="77777777" w:rsidR="0061716D" w:rsidRDefault="0061716D" w:rsidP="00AF1088">
            <w:pPr>
              <w:pStyle w:val="TableText"/>
              <w:jc w:val="center"/>
            </w:pPr>
          </w:p>
        </w:tc>
        <w:tc>
          <w:tcPr>
            <w:tcW w:w="1014" w:type="pct"/>
            <w:tcBorders>
              <w:left w:val="single" w:sz="4" w:space="0" w:color="BFBFBF" w:themeColor="background1" w:themeShade="BF"/>
              <w:bottom w:val="single" w:sz="4" w:space="0" w:color="BFBFBF" w:themeColor="background1" w:themeShade="BF"/>
            </w:tcBorders>
            <w:shd w:val="clear" w:color="auto" w:fill="auto"/>
            <w:vAlign w:val="center"/>
          </w:tcPr>
          <w:p w14:paraId="0DF07E8D" w14:textId="77777777" w:rsidR="0061716D" w:rsidRPr="0061716D" w:rsidRDefault="0061716D" w:rsidP="00E8057C">
            <w:pPr>
              <w:pStyle w:val="TableText"/>
            </w:pPr>
          </w:p>
        </w:tc>
      </w:tr>
      <w:tr w:rsidR="0061716D" w:rsidRPr="00C7468D" w14:paraId="390441F0" w14:textId="77777777" w:rsidTr="00E8057C">
        <w:trPr>
          <w:trHeight w:val="149"/>
        </w:trPr>
        <w:tc>
          <w:tcPr>
            <w:tcW w:w="1406" w:type="pct"/>
            <w:shd w:val="clear" w:color="auto" w:fill="auto"/>
            <w:vAlign w:val="center"/>
          </w:tcPr>
          <w:p w14:paraId="7D103334" w14:textId="77777777" w:rsidR="0061716D" w:rsidRPr="0047283C" w:rsidRDefault="0061716D" w:rsidP="00AF1088">
            <w:pPr>
              <w:pStyle w:val="TableText"/>
            </w:pPr>
            <w:r w:rsidRPr="0047283C">
              <w:t>Other</w:t>
            </w:r>
          </w:p>
        </w:tc>
        <w:tc>
          <w:tcPr>
            <w:tcW w:w="860" w:type="pct"/>
            <w:tcBorders>
              <w:right w:val="single" w:sz="4" w:space="0" w:color="BFBFBF" w:themeColor="background1" w:themeShade="BF"/>
            </w:tcBorders>
            <w:shd w:val="clear" w:color="auto" w:fill="auto"/>
            <w:vAlign w:val="center"/>
          </w:tcPr>
          <w:p w14:paraId="71895576" w14:textId="77777777" w:rsidR="0061716D" w:rsidRPr="0061716D" w:rsidRDefault="0061716D" w:rsidP="00AF1088">
            <w:pPr>
              <w:pStyle w:val="TableText"/>
              <w:jc w:val="center"/>
            </w:pPr>
            <w:r w:rsidRPr="0061716D">
              <w:t>30</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A08E92" w14:textId="77777777" w:rsidR="0061716D" w:rsidRDefault="0061716D" w:rsidP="00AF1088">
            <w:pPr>
              <w:pStyle w:val="TableText"/>
              <w:jc w:val="cente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8A56DF" w14:textId="77777777" w:rsidR="0061716D" w:rsidRDefault="0061716D" w:rsidP="00AF1088">
            <w:pPr>
              <w:pStyle w:val="TableText"/>
              <w:jc w:val="cente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4338F11" w14:textId="77777777" w:rsidR="0061716D" w:rsidRPr="0061716D" w:rsidRDefault="0061716D" w:rsidP="00E8057C">
            <w:pPr>
              <w:pStyle w:val="TableText"/>
            </w:pPr>
          </w:p>
        </w:tc>
      </w:tr>
      <w:tr w:rsidR="0061716D" w:rsidRPr="00C7468D" w14:paraId="22FC1A58" w14:textId="77777777" w:rsidTr="00E8057C">
        <w:trPr>
          <w:trHeight w:val="149"/>
        </w:trPr>
        <w:tc>
          <w:tcPr>
            <w:tcW w:w="1406" w:type="pct"/>
            <w:shd w:val="clear" w:color="auto" w:fill="auto"/>
            <w:vAlign w:val="center"/>
          </w:tcPr>
          <w:p w14:paraId="736267F4" w14:textId="77777777" w:rsidR="0061716D" w:rsidRPr="009F7B3A" w:rsidRDefault="0061716D" w:rsidP="00AF1088">
            <w:pPr>
              <w:pStyle w:val="TableText"/>
              <w:rPr>
                <w:b/>
              </w:rPr>
            </w:pPr>
            <w:r w:rsidRPr="009F7B3A">
              <w:rPr>
                <w:b/>
              </w:rPr>
              <w:t>Sub-total</w:t>
            </w:r>
          </w:p>
        </w:tc>
        <w:tc>
          <w:tcPr>
            <w:tcW w:w="860" w:type="pct"/>
            <w:tcBorders>
              <w:right w:val="single" w:sz="4" w:space="0" w:color="BFBFBF" w:themeColor="background1" w:themeShade="BF"/>
            </w:tcBorders>
            <w:shd w:val="clear" w:color="auto" w:fill="auto"/>
            <w:vAlign w:val="center"/>
          </w:tcPr>
          <w:p w14:paraId="213AFEB1" w14:textId="77777777" w:rsidR="0061716D" w:rsidRPr="00A03B64" w:rsidRDefault="0082303D" w:rsidP="00AF1088">
            <w:pPr>
              <w:pStyle w:val="TableText"/>
              <w:jc w:val="center"/>
              <w:rPr>
                <w:b/>
              </w:rPr>
            </w:pPr>
            <w:r w:rsidRPr="00A03B64">
              <w:rPr>
                <w:b/>
              </w:rPr>
              <w:t>2,879</w:t>
            </w: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499A4C" w14:textId="77777777" w:rsidR="0061716D" w:rsidRDefault="0061716D" w:rsidP="00AF1088">
            <w:pPr>
              <w:pStyle w:val="TableText"/>
              <w:jc w:val="center"/>
            </w:pPr>
          </w:p>
        </w:tc>
        <w:tc>
          <w:tcPr>
            <w:tcW w:w="8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B1592E" w14:textId="77777777" w:rsidR="0061716D" w:rsidRDefault="0061716D" w:rsidP="00AF1088">
            <w:pPr>
              <w:pStyle w:val="TableText"/>
              <w:jc w:val="center"/>
            </w:pPr>
          </w:p>
        </w:tc>
        <w:tc>
          <w:tcPr>
            <w:tcW w:w="1014"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FB7386A" w14:textId="77777777" w:rsidR="0061716D" w:rsidRPr="0061716D" w:rsidRDefault="0061716D" w:rsidP="00E8057C">
            <w:pPr>
              <w:pStyle w:val="TableText"/>
            </w:pPr>
          </w:p>
        </w:tc>
      </w:tr>
    </w:tbl>
    <w:p w14:paraId="3C8B61A9" w14:textId="77777777" w:rsidR="00BB068E" w:rsidRDefault="00BB068E" w:rsidP="00BB068E">
      <w:pPr>
        <w:pStyle w:val="TableText"/>
        <w:ind w:left="709" w:hanging="709"/>
        <w:rPr>
          <w:b/>
        </w:rPr>
      </w:pPr>
    </w:p>
    <w:tbl>
      <w:tblPr>
        <w:tblStyle w:val="DOFDplain"/>
        <w:tblW w:w="2266" w:type="pct"/>
        <w:tblLayout w:type="fixed"/>
        <w:tblLook w:val="04A0" w:firstRow="1" w:lastRow="0" w:firstColumn="1" w:lastColumn="0" w:noHBand="0" w:noVBand="1"/>
      </w:tblPr>
      <w:tblGrid>
        <w:gridCol w:w="2562"/>
        <w:gridCol w:w="1549"/>
      </w:tblGrid>
      <w:tr w:rsidR="00BB068E" w:rsidRPr="00C7468D" w14:paraId="3E3407E1" w14:textId="77777777" w:rsidTr="0073129A">
        <w:trPr>
          <w:cnfStyle w:val="100000000000" w:firstRow="1" w:lastRow="0" w:firstColumn="0" w:lastColumn="0" w:oddVBand="0" w:evenVBand="0" w:oddHBand="0" w:evenHBand="0" w:firstRowFirstColumn="0" w:firstRowLastColumn="0" w:lastRowFirstColumn="0" w:lastRowLastColumn="0"/>
          <w:trHeight w:val="149"/>
        </w:trPr>
        <w:tc>
          <w:tcPr>
            <w:tcW w:w="3116" w:type="pct"/>
            <w:shd w:val="clear" w:color="auto" w:fill="BDDCDF" w:themeFill="accent1"/>
            <w:vAlign w:val="center"/>
          </w:tcPr>
          <w:p w14:paraId="4A2E5301" w14:textId="77777777" w:rsidR="00BB068E" w:rsidRPr="009F7B3A" w:rsidRDefault="00BB068E" w:rsidP="00BB068E">
            <w:pPr>
              <w:pStyle w:val="TableText"/>
              <w:rPr>
                <w:b/>
              </w:rPr>
            </w:pPr>
            <w:r>
              <w:rPr>
                <w:b/>
              </w:rPr>
              <w:t>Summary</w:t>
            </w:r>
          </w:p>
        </w:tc>
        <w:tc>
          <w:tcPr>
            <w:tcW w:w="1884" w:type="pct"/>
            <w:tcBorders>
              <w:right w:val="nil"/>
            </w:tcBorders>
            <w:shd w:val="clear" w:color="auto" w:fill="BDDCDF" w:themeFill="accent1"/>
            <w:vAlign w:val="center"/>
          </w:tcPr>
          <w:p w14:paraId="6E33398F" w14:textId="77777777" w:rsidR="00BB068E" w:rsidRPr="009F7B3A" w:rsidRDefault="00BB068E" w:rsidP="00A03B64">
            <w:pPr>
              <w:pStyle w:val="TableText"/>
              <w:ind w:left="0"/>
              <w:jc w:val="center"/>
              <w:rPr>
                <w:b/>
              </w:rPr>
            </w:pPr>
            <w:r w:rsidRPr="009F7B3A">
              <w:rPr>
                <w:b/>
              </w:rPr>
              <w:t xml:space="preserve">Expenditure </w:t>
            </w:r>
            <w:r>
              <w:rPr>
                <w:b/>
              </w:rPr>
              <w:br/>
              <w:t>($ million</w:t>
            </w:r>
            <w:r w:rsidRPr="009F7B3A">
              <w:rPr>
                <w:b/>
              </w:rPr>
              <w:t>)</w:t>
            </w:r>
          </w:p>
        </w:tc>
      </w:tr>
      <w:tr w:rsidR="0061716D" w:rsidRPr="00C7468D" w14:paraId="5391C398" w14:textId="77777777" w:rsidTr="007E6DB9">
        <w:trPr>
          <w:trHeight w:val="149"/>
        </w:trPr>
        <w:tc>
          <w:tcPr>
            <w:tcW w:w="3116" w:type="pct"/>
          </w:tcPr>
          <w:p w14:paraId="6D1F0FFD" w14:textId="77777777" w:rsidR="0061716D" w:rsidRPr="00E02C0D" w:rsidRDefault="0061716D" w:rsidP="0061716D">
            <w:pPr>
              <w:pStyle w:val="TableText"/>
            </w:pPr>
            <w:r w:rsidRPr="00E02C0D">
              <w:t>Consultants, services and other</w:t>
            </w:r>
          </w:p>
        </w:tc>
        <w:tc>
          <w:tcPr>
            <w:tcW w:w="1884" w:type="pct"/>
            <w:tcBorders>
              <w:right w:val="nil"/>
            </w:tcBorders>
            <w:vAlign w:val="center"/>
          </w:tcPr>
          <w:p w14:paraId="5BB5412A" w14:textId="77777777" w:rsidR="0061716D" w:rsidRPr="0061716D" w:rsidRDefault="0061716D" w:rsidP="00A03B64">
            <w:pPr>
              <w:pStyle w:val="TableText"/>
              <w:jc w:val="center"/>
            </w:pPr>
            <w:r w:rsidRPr="0061716D">
              <w:t>2.9</w:t>
            </w:r>
          </w:p>
        </w:tc>
      </w:tr>
      <w:tr w:rsidR="0061716D" w:rsidRPr="00C7468D" w14:paraId="403AD225" w14:textId="77777777" w:rsidTr="007E6DB9">
        <w:trPr>
          <w:trHeight w:val="149"/>
        </w:trPr>
        <w:tc>
          <w:tcPr>
            <w:tcW w:w="3116" w:type="pct"/>
          </w:tcPr>
          <w:p w14:paraId="1A09882C" w14:textId="77777777" w:rsidR="0061716D" w:rsidRPr="00E02C0D" w:rsidRDefault="0061716D" w:rsidP="0061716D">
            <w:pPr>
              <w:pStyle w:val="TableText"/>
            </w:pPr>
            <w:r w:rsidRPr="00E02C0D">
              <w:t>Media placement</w:t>
            </w:r>
          </w:p>
        </w:tc>
        <w:tc>
          <w:tcPr>
            <w:tcW w:w="1884" w:type="pct"/>
            <w:tcBorders>
              <w:right w:val="nil"/>
            </w:tcBorders>
            <w:vAlign w:val="center"/>
          </w:tcPr>
          <w:p w14:paraId="7AB9AD50" w14:textId="77777777" w:rsidR="0061716D" w:rsidRPr="0061716D" w:rsidRDefault="0061716D" w:rsidP="00A03B64">
            <w:pPr>
              <w:pStyle w:val="TableText"/>
              <w:jc w:val="center"/>
            </w:pPr>
            <w:r w:rsidRPr="0061716D">
              <w:t>10.5</w:t>
            </w:r>
          </w:p>
        </w:tc>
      </w:tr>
      <w:tr w:rsidR="0061716D" w:rsidRPr="00C7468D" w14:paraId="235F4FC7" w14:textId="77777777" w:rsidTr="007E6DB9">
        <w:trPr>
          <w:trHeight w:val="149"/>
        </w:trPr>
        <w:tc>
          <w:tcPr>
            <w:tcW w:w="3116" w:type="pct"/>
          </w:tcPr>
          <w:p w14:paraId="2B9CA77D" w14:textId="77777777" w:rsidR="0061716D" w:rsidRPr="009F7B3A" w:rsidRDefault="0061716D" w:rsidP="0061716D">
            <w:pPr>
              <w:pStyle w:val="TableText"/>
              <w:ind w:left="284"/>
              <w:rPr>
                <w:i/>
              </w:rPr>
            </w:pPr>
            <w:r w:rsidRPr="009F7B3A">
              <w:rPr>
                <w:i/>
              </w:rPr>
              <w:t>Indigenous media</w:t>
            </w:r>
          </w:p>
        </w:tc>
        <w:tc>
          <w:tcPr>
            <w:tcW w:w="1884" w:type="pct"/>
            <w:tcBorders>
              <w:right w:val="nil"/>
            </w:tcBorders>
            <w:vAlign w:val="center"/>
          </w:tcPr>
          <w:p w14:paraId="33D23C47" w14:textId="77777777" w:rsidR="0061716D" w:rsidRPr="0061716D" w:rsidRDefault="0061716D" w:rsidP="00A03B64">
            <w:pPr>
              <w:pStyle w:val="TableText"/>
              <w:jc w:val="center"/>
              <w:rPr>
                <w:i/>
              </w:rPr>
            </w:pPr>
            <w:r w:rsidRPr="0061716D">
              <w:rPr>
                <w:i/>
              </w:rPr>
              <w:t>0.2</w:t>
            </w:r>
          </w:p>
        </w:tc>
      </w:tr>
      <w:tr w:rsidR="0061716D" w:rsidRPr="00C7468D" w14:paraId="4F87EC64" w14:textId="77777777" w:rsidTr="007E6DB9">
        <w:trPr>
          <w:trHeight w:val="149"/>
        </w:trPr>
        <w:tc>
          <w:tcPr>
            <w:tcW w:w="3116" w:type="pct"/>
          </w:tcPr>
          <w:p w14:paraId="1A8452EC" w14:textId="77777777" w:rsidR="0061716D" w:rsidRPr="009F7B3A" w:rsidRDefault="0061716D" w:rsidP="0061716D">
            <w:pPr>
              <w:pStyle w:val="TableText"/>
              <w:ind w:left="284"/>
              <w:rPr>
                <w:i/>
              </w:rPr>
            </w:pPr>
            <w:r w:rsidRPr="009F7B3A">
              <w:rPr>
                <w:i/>
              </w:rPr>
              <w:t>Ethnic media</w:t>
            </w:r>
          </w:p>
        </w:tc>
        <w:tc>
          <w:tcPr>
            <w:tcW w:w="1884" w:type="pct"/>
            <w:tcBorders>
              <w:right w:val="nil"/>
            </w:tcBorders>
            <w:vAlign w:val="center"/>
          </w:tcPr>
          <w:p w14:paraId="616DE21A" w14:textId="77777777" w:rsidR="0061716D" w:rsidRPr="0061716D" w:rsidRDefault="0061716D" w:rsidP="00A03B64">
            <w:pPr>
              <w:pStyle w:val="TableText"/>
              <w:jc w:val="center"/>
              <w:rPr>
                <w:i/>
              </w:rPr>
            </w:pPr>
            <w:r w:rsidRPr="0061716D">
              <w:rPr>
                <w:i/>
              </w:rPr>
              <w:t>0.6</w:t>
            </w:r>
          </w:p>
        </w:tc>
      </w:tr>
      <w:tr w:rsidR="0061716D" w:rsidRPr="00C7468D" w14:paraId="51C465BB" w14:textId="77777777" w:rsidTr="007E6DB9">
        <w:trPr>
          <w:trHeight w:val="149"/>
        </w:trPr>
        <w:tc>
          <w:tcPr>
            <w:tcW w:w="3116" w:type="pct"/>
          </w:tcPr>
          <w:p w14:paraId="2C849637" w14:textId="77777777" w:rsidR="0061716D" w:rsidRPr="009F7B3A" w:rsidRDefault="0061716D" w:rsidP="0061716D">
            <w:pPr>
              <w:pStyle w:val="TableText"/>
              <w:rPr>
                <w:b/>
              </w:rPr>
            </w:pPr>
            <w:r w:rsidRPr="009F7B3A">
              <w:rPr>
                <w:b/>
              </w:rPr>
              <w:t>Total</w:t>
            </w:r>
          </w:p>
        </w:tc>
        <w:tc>
          <w:tcPr>
            <w:tcW w:w="1884" w:type="pct"/>
            <w:tcBorders>
              <w:right w:val="nil"/>
            </w:tcBorders>
            <w:vAlign w:val="center"/>
          </w:tcPr>
          <w:p w14:paraId="7583864E" w14:textId="77777777" w:rsidR="0061716D" w:rsidRPr="0061716D" w:rsidRDefault="0082303D" w:rsidP="00A03B64">
            <w:pPr>
              <w:pStyle w:val="TableText"/>
              <w:jc w:val="center"/>
              <w:rPr>
                <w:b/>
              </w:rPr>
            </w:pPr>
            <w:r>
              <w:rPr>
                <w:b/>
              </w:rPr>
              <w:t>13.4</w:t>
            </w:r>
          </w:p>
        </w:tc>
      </w:tr>
    </w:tbl>
    <w:p w14:paraId="767F9976" w14:textId="77777777" w:rsidR="0061716D" w:rsidRDefault="0061716D" w:rsidP="0061716D">
      <w:pPr>
        <w:pStyle w:val="TableSourceNotes"/>
        <w:ind w:left="709" w:hanging="709"/>
      </w:pPr>
      <w:r w:rsidRPr="0061716D">
        <w:rPr>
          <w:b/>
        </w:rPr>
        <w:t>Notes:</w:t>
      </w:r>
      <w:r>
        <w:tab/>
        <w:t>All expenditure in the consultancy, service and other costs table is exclusive of GST. In the summary table, figures are rounded to one decimal place. Discrepancies in tables between totals and sums of components are due to rounding.</w:t>
      </w:r>
    </w:p>
    <w:p w14:paraId="182F3E9A" w14:textId="77777777" w:rsidR="0061716D" w:rsidRDefault="0061716D" w:rsidP="0061716D">
      <w:pPr>
        <w:pStyle w:val="TableSourceNotes"/>
        <w:ind w:left="709" w:hanging="709"/>
      </w:pPr>
      <w:r>
        <w:tab/>
        <w:t>Media figures are drawn from Table 1.</w:t>
      </w:r>
    </w:p>
    <w:p w14:paraId="43084CB6" w14:textId="77777777" w:rsidR="005B4C46" w:rsidRDefault="005B4C46" w:rsidP="005B4C46">
      <w:pPr>
        <w:pStyle w:val="TableText"/>
      </w:pPr>
      <w:r w:rsidRPr="00242643">
        <w:tab/>
      </w:r>
      <w:r>
        <w:t>‘—’ indicates no expenditure against this line item.</w:t>
      </w:r>
    </w:p>
    <w:p w14:paraId="3073C9F8" w14:textId="77777777" w:rsidR="005B4C46" w:rsidRDefault="005B4C46" w:rsidP="005B4C46">
      <w:pPr>
        <w:pStyle w:val="TableText"/>
      </w:pPr>
      <w:r>
        <w:tab/>
        <w:t>‘0.0’ indicates that media was placed, though less than $50,000 was spent.</w:t>
      </w:r>
    </w:p>
    <w:p w14:paraId="1AE794EF" w14:textId="77777777" w:rsidR="001C6BBC" w:rsidRDefault="001C6BBC" w:rsidP="00A14E78"/>
    <w:p w14:paraId="414955DD" w14:textId="77777777" w:rsidR="004014D3" w:rsidRDefault="004014D3" w:rsidP="004014D3">
      <w:pPr>
        <w:pStyle w:val="BodyText"/>
        <w:sectPr w:rsidR="004014D3" w:rsidSect="00EE13A9">
          <w:pgSz w:w="11906" w:h="16838" w:code="9"/>
          <w:pgMar w:top="2268" w:right="1418" w:bottom="1418" w:left="1418" w:header="567" w:footer="624" w:gutter="0"/>
          <w:cols w:space="708"/>
          <w:docGrid w:linePitch="360"/>
        </w:sectPr>
      </w:pPr>
    </w:p>
    <w:p w14:paraId="356FCC3D" w14:textId="77777777" w:rsidR="004014D3" w:rsidRPr="00E26557" w:rsidRDefault="00DC205A" w:rsidP="00DC205A">
      <w:pPr>
        <w:pStyle w:val="Heading1"/>
      </w:pPr>
      <w:bookmarkStart w:id="17" w:name="_Toc466023327"/>
      <w:r w:rsidRPr="00DC205A">
        <w:lastRenderedPageBreak/>
        <w:t>Chapter 3: Historical Series of Campaign Advertising Media Expenditure</w:t>
      </w:r>
      <w:bookmarkEnd w:id="17"/>
    </w:p>
    <w:p w14:paraId="1CFB088B" w14:textId="77777777" w:rsidR="004014D3" w:rsidRDefault="004014D3" w:rsidP="00DC205A">
      <w:r>
        <w:t>The</w:t>
      </w:r>
      <w:r w:rsidRPr="00A06172">
        <w:t xml:space="preserve"> </w:t>
      </w:r>
      <w:r>
        <w:t>table below</w:t>
      </w:r>
      <w:r w:rsidRPr="00A06172">
        <w:t xml:space="preserve"> </w:t>
      </w:r>
      <w:r>
        <w:t>details</w:t>
      </w:r>
      <w:r w:rsidRPr="00A06172">
        <w:t xml:space="preserve"> campaign advertising </w:t>
      </w:r>
      <w:r>
        <w:t xml:space="preserve">media </w:t>
      </w:r>
      <w:r w:rsidRPr="00A06172">
        <w:t>expenditure on half year, calendar year and financial year bases.</w:t>
      </w:r>
      <w:r>
        <w:t xml:space="preserve"> </w:t>
      </w:r>
      <w:r w:rsidRPr="00A06172">
        <w:t>This information is only available from January </w:t>
      </w:r>
      <w:proofErr w:type="gramStart"/>
      <w:r w:rsidRPr="00A06172">
        <w:t>2004</w:t>
      </w:r>
      <w:r>
        <w:t>,</w:t>
      </w:r>
      <w:proofErr w:type="gramEnd"/>
      <w:r w:rsidRPr="00A06172">
        <w:t xml:space="preserve"> as different information w</w:t>
      </w:r>
      <w:r>
        <w:t>as recorded prior to that time.</w:t>
      </w:r>
    </w:p>
    <w:p w14:paraId="658381CE" w14:textId="18BE0BCA" w:rsidR="004014D3" w:rsidRPr="000B7E45" w:rsidRDefault="004014D3" w:rsidP="00DC205A">
      <w:pPr>
        <w:pStyle w:val="Heading4"/>
      </w:pPr>
      <w:r w:rsidRPr="000B7E45">
        <w:t xml:space="preserve">Table 2: </w:t>
      </w:r>
      <w:r w:rsidRPr="002B409F">
        <w:t xml:space="preserve">Campaign Advertising Media Expenditure—January 2004 to June </w:t>
      </w:r>
      <w:r w:rsidR="00E80F88" w:rsidRPr="002B409F">
        <w:t>201</w:t>
      </w:r>
      <w:r w:rsidR="00E80F88">
        <w:t>6</w:t>
      </w:r>
    </w:p>
    <w:tbl>
      <w:tblPr>
        <w:tblStyle w:val="DOFDbanded"/>
        <w:tblW w:w="0" w:type="auto"/>
        <w:tblLayout w:type="fixed"/>
        <w:tblLook w:val="0000" w:firstRow="0" w:lastRow="0" w:firstColumn="0" w:lastColumn="0" w:noHBand="0" w:noVBand="0"/>
      </w:tblPr>
      <w:tblGrid>
        <w:gridCol w:w="2116"/>
        <w:gridCol w:w="2230"/>
        <w:gridCol w:w="2229"/>
        <w:gridCol w:w="2230"/>
      </w:tblGrid>
      <w:tr w:rsidR="004014D3" w:rsidRPr="00162673" w14:paraId="034ED36A" w14:textId="77777777" w:rsidTr="00A157FE">
        <w:trPr>
          <w:trHeight w:val="72"/>
          <w:tblHeader/>
        </w:trPr>
        <w:tc>
          <w:tcPr>
            <w:tcW w:w="2116" w:type="dxa"/>
            <w:tcBorders>
              <w:bottom w:val="single" w:sz="2" w:space="0" w:color="A7B4BE"/>
            </w:tcBorders>
            <w:shd w:val="clear" w:color="auto" w:fill="BDDCDF" w:themeFill="accent1"/>
            <w:vAlign w:val="bottom"/>
          </w:tcPr>
          <w:p w14:paraId="0117965A" w14:textId="77777777" w:rsidR="004014D3" w:rsidRPr="00162673" w:rsidRDefault="004014D3" w:rsidP="00A157FE">
            <w:pPr>
              <w:pStyle w:val="Tablecolumnheading"/>
            </w:pPr>
            <w:r w:rsidRPr="00162673">
              <w:t>Period</w:t>
            </w:r>
          </w:p>
        </w:tc>
        <w:tc>
          <w:tcPr>
            <w:tcW w:w="2230" w:type="dxa"/>
            <w:tcBorders>
              <w:bottom w:val="single" w:sz="2" w:space="0" w:color="A7B4BE"/>
            </w:tcBorders>
            <w:shd w:val="clear" w:color="auto" w:fill="BDDCDF" w:themeFill="accent1"/>
          </w:tcPr>
          <w:p w14:paraId="00EFBE5C" w14:textId="77777777" w:rsidR="004014D3" w:rsidRPr="00162673" w:rsidRDefault="004014D3" w:rsidP="00751E2E">
            <w:pPr>
              <w:pStyle w:val="Tablecolumnheading"/>
              <w:jc w:val="right"/>
            </w:pPr>
            <w:r>
              <w:t>Half Year</w:t>
            </w:r>
            <w:r w:rsidRPr="00162673">
              <w:br/>
              <w:t>($ million)</w:t>
            </w:r>
          </w:p>
        </w:tc>
        <w:tc>
          <w:tcPr>
            <w:tcW w:w="2229" w:type="dxa"/>
            <w:tcBorders>
              <w:bottom w:val="single" w:sz="2" w:space="0" w:color="A7B4BE"/>
            </w:tcBorders>
            <w:shd w:val="clear" w:color="auto" w:fill="BDDCDF" w:themeFill="accent1"/>
          </w:tcPr>
          <w:p w14:paraId="086683BA" w14:textId="77777777" w:rsidR="004014D3" w:rsidRPr="00162673" w:rsidRDefault="004014D3" w:rsidP="00751E2E">
            <w:pPr>
              <w:pStyle w:val="Tablecolumnheading"/>
              <w:jc w:val="right"/>
            </w:pPr>
            <w:r w:rsidRPr="00162673">
              <w:t>Calendar Year</w:t>
            </w:r>
            <w:r>
              <w:br/>
            </w:r>
            <w:r w:rsidRPr="00162673">
              <w:t>($ million)</w:t>
            </w:r>
          </w:p>
        </w:tc>
        <w:tc>
          <w:tcPr>
            <w:tcW w:w="2230" w:type="dxa"/>
            <w:tcBorders>
              <w:bottom w:val="single" w:sz="2" w:space="0" w:color="A7B4BE"/>
            </w:tcBorders>
            <w:shd w:val="clear" w:color="auto" w:fill="BDDCDF" w:themeFill="accent1"/>
          </w:tcPr>
          <w:p w14:paraId="5FD82D4D" w14:textId="77777777" w:rsidR="004014D3" w:rsidRPr="00162673" w:rsidRDefault="004014D3" w:rsidP="00751E2E">
            <w:pPr>
              <w:pStyle w:val="Tablecolumnheading"/>
              <w:jc w:val="right"/>
            </w:pPr>
            <w:r w:rsidRPr="00162673">
              <w:t>Financial Year</w:t>
            </w:r>
            <w:r>
              <w:br/>
            </w:r>
            <w:r w:rsidRPr="00162673">
              <w:t>($ million)</w:t>
            </w:r>
          </w:p>
        </w:tc>
      </w:tr>
      <w:tr w:rsidR="00C258A3" w:rsidRPr="00162673" w14:paraId="2983C6E2"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02114E39" w14:textId="43090175" w:rsidR="00C258A3" w:rsidRDefault="00C258A3" w:rsidP="000A5534">
            <w:pPr>
              <w:pStyle w:val="Tablebodytext"/>
              <w:spacing w:before="20" w:afterLines="20" w:after="48"/>
              <w:jc w:val="right"/>
            </w:pPr>
            <w:r>
              <w:t>2015</w:t>
            </w:r>
            <w:r w:rsidR="000A5534">
              <w:t>–</w:t>
            </w:r>
            <w:r>
              <w:t>16</w:t>
            </w:r>
          </w:p>
        </w:tc>
        <w:tc>
          <w:tcPr>
            <w:tcW w:w="2230" w:type="dxa"/>
            <w:shd w:val="clear" w:color="auto" w:fill="D9D9D9" w:themeFill="background1" w:themeFillShade="D9"/>
          </w:tcPr>
          <w:p w14:paraId="6CF28379" w14:textId="77777777" w:rsidR="00C258A3" w:rsidRDefault="00C258A3" w:rsidP="00E80F88">
            <w:pPr>
              <w:pStyle w:val="Tablebodytext"/>
              <w:spacing w:before="20" w:afterLines="20" w:after="48"/>
              <w:jc w:val="right"/>
            </w:pPr>
          </w:p>
        </w:tc>
        <w:tc>
          <w:tcPr>
            <w:tcW w:w="2229" w:type="dxa"/>
            <w:shd w:val="clear" w:color="auto" w:fill="D9D9D9" w:themeFill="background1" w:themeFillShade="D9"/>
          </w:tcPr>
          <w:p w14:paraId="2EAAB496" w14:textId="77777777" w:rsidR="00C258A3" w:rsidRDefault="00C258A3" w:rsidP="00E80F88">
            <w:pPr>
              <w:pStyle w:val="Tablebodytext"/>
              <w:spacing w:before="20" w:afterLines="20" w:after="48"/>
              <w:jc w:val="right"/>
            </w:pPr>
          </w:p>
        </w:tc>
        <w:tc>
          <w:tcPr>
            <w:tcW w:w="2230" w:type="dxa"/>
            <w:shd w:val="clear" w:color="auto" w:fill="D9D9D9" w:themeFill="background1" w:themeFillShade="D9"/>
          </w:tcPr>
          <w:p w14:paraId="65DEA599" w14:textId="77777777" w:rsidR="00C258A3" w:rsidRDefault="00F953AB" w:rsidP="00E80F88">
            <w:pPr>
              <w:pStyle w:val="Tablebodytext"/>
              <w:spacing w:before="20" w:afterLines="20" w:after="48"/>
              <w:jc w:val="right"/>
            </w:pPr>
            <w:r>
              <w:t>174.7</w:t>
            </w:r>
          </w:p>
        </w:tc>
      </w:tr>
      <w:tr w:rsidR="00C258A3" w:rsidRPr="00162673" w14:paraId="623D71EE" w14:textId="77777777" w:rsidTr="00DC205A">
        <w:trPr>
          <w:trHeight w:val="72"/>
        </w:trPr>
        <w:tc>
          <w:tcPr>
            <w:tcW w:w="2116" w:type="dxa"/>
            <w:shd w:val="clear" w:color="auto" w:fill="F9F9F9" w:themeFill="background2" w:themeFillTint="33"/>
          </w:tcPr>
          <w:p w14:paraId="3F719FF2" w14:textId="77777777" w:rsidR="00C258A3" w:rsidRDefault="00C258A3" w:rsidP="00E80F88">
            <w:pPr>
              <w:pStyle w:val="Tablebodytext"/>
              <w:spacing w:before="20" w:afterLines="20" w:after="48"/>
            </w:pPr>
            <w:r>
              <w:t>Jan–Jun 2016</w:t>
            </w:r>
          </w:p>
        </w:tc>
        <w:tc>
          <w:tcPr>
            <w:tcW w:w="2230" w:type="dxa"/>
            <w:shd w:val="clear" w:color="auto" w:fill="F9F9F9" w:themeFill="background2" w:themeFillTint="33"/>
          </w:tcPr>
          <w:p w14:paraId="0511EA93" w14:textId="77777777" w:rsidR="00C258A3" w:rsidRDefault="00F953AB" w:rsidP="00E80F88">
            <w:pPr>
              <w:pStyle w:val="Tablebodytext"/>
              <w:spacing w:before="20" w:afterLines="20" w:after="48"/>
              <w:jc w:val="right"/>
            </w:pPr>
            <w:r>
              <w:t>129.1</w:t>
            </w:r>
          </w:p>
        </w:tc>
        <w:tc>
          <w:tcPr>
            <w:tcW w:w="2229" w:type="dxa"/>
            <w:shd w:val="clear" w:color="auto" w:fill="F9F9F9" w:themeFill="background2" w:themeFillTint="33"/>
          </w:tcPr>
          <w:p w14:paraId="1B60ACD9" w14:textId="77777777" w:rsidR="00C258A3" w:rsidRDefault="00C258A3" w:rsidP="00E80F88">
            <w:pPr>
              <w:pStyle w:val="Tablebodytext"/>
              <w:spacing w:before="20" w:afterLines="20" w:after="48"/>
              <w:jc w:val="right"/>
            </w:pPr>
          </w:p>
        </w:tc>
        <w:tc>
          <w:tcPr>
            <w:tcW w:w="2230" w:type="dxa"/>
            <w:shd w:val="clear" w:color="auto" w:fill="F9F9F9" w:themeFill="background2" w:themeFillTint="33"/>
          </w:tcPr>
          <w:p w14:paraId="66D3B115" w14:textId="77777777" w:rsidR="00C258A3" w:rsidRDefault="00C258A3" w:rsidP="00E80F88">
            <w:pPr>
              <w:pStyle w:val="Tablebodytext"/>
              <w:spacing w:before="20" w:afterLines="20" w:after="48"/>
              <w:jc w:val="right"/>
            </w:pPr>
          </w:p>
        </w:tc>
      </w:tr>
      <w:tr w:rsidR="00C258A3" w:rsidRPr="00162673" w14:paraId="2D8E98C9"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6A48A89A" w14:textId="77777777" w:rsidR="00C258A3" w:rsidRDefault="00C258A3" w:rsidP="00E80F88">
            <w:pPr>
              <w:pStyle w:val="Tablebodytext"/>
              <w:spacing w:before="20" w:afterLines="20" w:after="48"/>
              <w:jc w:val="right"/>
            </w:pPr>
            <w:r>
              <w:t>2015</w:t>
            </w:r>
          </w:p>
        </w:tc>
        <w:tc>
          <w:tcPr>
            <w:tcW w:w="2230" w:type="dxa"/>
            <w:shd w:val="clear" w:color="auto" w:fill="D3E7E7" w:themeFill="accent2" w:themeFillTint="66"/>
          </w:tcPr>
          <w:p w14:paraId="0079006E" w14:textId="77777777" w:rsidR="00C258A3" w:rsidRDefault="00C258A3" w:rsidP="00E80F88">
            <w:pPr>
              <w:pStyle w:val="Tablebodytext"/>
              <w:spacing w:before="20" w:afterLines="20" w:after="48"/>
              <w:jc w:val="right"/>
            </w:pPr>
          </w:p>
        </w:tc>
        <w:tc>
          <w:tcPr>
            <w:tcW w:w="2229" w:type="dxa"/>
            <w:shd w:val="clear" w:color="auto" w:fill="D3E7E7" w:themeFill="accent2" w:themeFillTint="66"/>
          </w:tcPr>
          <w:p w14:paraId="3D121F54" w14:textId="77777777" w:rsidR="00C258A3" w:rsidRDefault="00F953AB" w:rsidP="00E80F88">
            <w:pPr>
              <w:pStyle w:val="Tablebodytext"/>
              <w:spacing w:before="20" w:afterLines="20" w:after="48"/>
              <w:jc w:val="right"/>
            </w:pPr>
            <w:r>
              <w:t>113.7</w:t>
            </w:r>
          </w:p>
        </w:tc>
        <w:tc>
          <w:tcPr>
            <w:tcW w:w="2230" w:type="dxa"/>
            <w:shd w:val="clear" w:color="auto" w:fill="D3E7E7" w:themeFill="accent2" w:themeFillTint="66"/>
          </w:tcPr>
          <w:p w14:paraId="7B48A92A" w14:textId="77777777" w:rsidR="00C258A3" w:rsidRDefault="00C258A3" w:rsidP="00E80F88">
            <w:pPr>
              <w:pStyle w:val="Tablebodytext"/>
              <w:spacing w:before="20" w:afterLines="20" w:after="48"/>
              <w:jc w:val="right"/>
            </w:pPr>
          </w:p>
        </w:tc>
      </w:tr>
      <w:tr w:rsidR="00C258A3" w:rsidRPr="00162673" w14:paraId="62A63B2E" w14:textId="77777777" w:rsidTr="00DC205A">
        <w:trPr>
          <w:trHeight w:val="72"/>
        </w:trPr>
        <w:tc>
          <w:tcPr>
            <w:tcW w:w="2116" w:type="dxa"/>
            <w:shd w:val="clear" w:color="auto" w:fill="F9F9F9" w:themeFill="background2" w:themeFillTint="33"/>
          </w:tcPr>
          <w:p w14:paraId="5288197B" w14:textId="77777777" w:rsidR="00C258A3" w:rsidRDefault="00C258A3" w:rsidP="00E80F88">
            <w:pPr>
              <w:pStyle w:val="Tablebodytext"/>
              <w:spacing w:before="20" w:afterLines="20" w:after="48"/>
            </w:pPr>
            <w:r>
              <w:t>July–Dec 2015</w:t>
            </w:r>
          </w:p>
        </w:tc>
        <w:tc>
          <w:tcPr>
            <w:tcW w:w="2230" w:type="dxa"/>
            <w:shd w:val="clear" w:color="auto" w:fill="F9F9F9" w:themeFill="background2" w:themeFillTint="33"/>
          </w:tcPr>
          <w:p w14:paraId="4A4661F1" w14:textId="77777777" w:rsidR="00C258A3" w:rsidRDefault="00F953AB" w:rsidP="00E80F88">
            <w:pPr>
              <w:pStyle w:val="Tablebodytext"/>
              <w:spacing w:before="20" w:afterLines="20" w:after="48"/>
              <w:jc w:val="right"/>
            </w:pPr>
            <w:r>
              <w:t>45.6</w:t>
            </w:r>
          </w:p>
        </w:tc>
        <w:tc>
          <w:tcPr>
            <w:tcW w:w="2229" w:type="dxa"/>
            <w:shd w:val="clear" w:color="auto" w:fill="F9F9F9" w:themeFill="background2" w:themeFillTint="33"/>
          </w:tcPr>
          <w:p w14:paraId="092847BA" w14:textId="77777777" w:rsidR="00C258A3" w:rsidRDefault="00C258A3" w:rsidP="00E80F88">
            <w:pPr>
              <w:pStyle w:val="Tablebodytext"/>
              <w:spacing w:before="20" w:afterLines="20" w:after="48"/>
              <w:jc w:val="right"/>
            </w:pPr>
          </w:p>
        </w:tc>
        <w:tc>
          <w:tcPr>
            <w:tcW w:w="2230" w:type="dxa"/>
            <w:shd w:val="clear" w:color="auto" w:fill="F9F9F9" w:themeFill="background2" w:themeFillTint="33"/>
          </w:tcPr>
          <w:p w14:paraId="695450A2" w14:textId="77777777" w:rsidR="00C258A3" w:rsidRDefault="00C258A3" w:rsidP="00E80F88">
            <w:pPr>
              <w:pStyle w:val="Tablebodytext"/>
              <w:spacing w:before="20" w:afterLines="20" w:after="48"/>
              <w:jc w:val="right"/>
            </w:pPr>
          </w:p>
        </w:tc>
      </w:tr>
      <w:tr w:rsidR="004014D3" w:rsidRPr="00162673" w14:paraId="5E339BC5"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1E3935DF" w14:textId="77777777" w:rsidR="004014D3" w:rsidRDefault="004014D3" w:rsidP="00E80F88">
            <w:pPr>
              <w:pStyle w:val="Tablebodytext"/>
              <w:spacing w:before="20" w:afterLines="20" w:after="48"/>
              <w:jc w:val="right"/>
            </w:pPr>
            <w:r>
              <w:t>2014–15</w:t>
            </w:r>
          </w:p>
        </w:tc>
        <w:tc>
          <w:tcPr>
            <w:tcW w:w="2230" w:type="dxa"/>
            <w:shd w:val="clear" w:color="auto" w:fill="D9D9D9" w:themeFill="background1" w:themeFillShade="D9"/>
          </w:tcPr>
          <w:p w14:paraId="13D45D8B" w14:textId="77777777" w:rsidR="004014D3" w:rsidRDefault="004014D3" w:rsidP="00E80F88">
            <w:pPr>
              <w:pStyle w:val="Tablebodytext"/>
              <w:spacing w:before="20" w:afterLines="20" w:after="48"/>
              <w:jc w:val="right"/>
            </w:pPr>
          </w:p>
        </w:tc>
        <w:tc>
          <w:tcPr>
            <w:tcW w:w="2229" w:type="dxa"/>
            <w:shd w:val="clear" w:color="auto" w:fill="D9D9D9" w:themeFill="background1" w:themeFillShade="D9"/>
          </w:tcPr>
          <w:p w14:paraId="55155372" w14:textId="77777777" w:rsidR="004014D3" w:rsidRDefault="004014D3" w:rsidP="00E80F88">
            <w:pPr>
              <w:pStyle w:val="Tablebodytext"/>
              <w:spacing w:before="20" w:afterLines="20" w:after="48"/>
              <w:jc w:val="right"/>
            </w:pPr>
          </w:p>
        </w:tc>
        <w:tc>
          <w:tcPr>
            <w:tcW w:w="2230" w:type="dxa"/>
            <w:shd w:val="clear" w:color="auto" w:fill="D9D9D9" w:themeFill="background1" w:themeFillShade="D9"/>
          </w:tcPr>
          <w:p w14:paraId="2E2F0DDD" w14:textId="77777777" w:rsidR="004014D3" w:rsidRDefault="004014D3" w:rsidP="00E80F88">
            <w:pPr>
              <w:pStyle w:val="Tablebodytext"/>
              <w:spacing w:before="20" w:afterLines="20" w:after="48"/>
              <w:jc w:val="right"/>
            </w:pPr>
            <w:r>
              <w:t>107.1</w:t>
            </w:r>
          </w:p>
        </w:tc>
      </w:tr>
      <w:tr w:rsidR="004014D3" w:rsidRPr="00162673" w14:paraId="7334D329" w14:textId="77777777" w:rsidTr="00DC205A">
        <w:trPr>
          <w:trHeight w:val="72"/>
        </w:trPr>
        <w:tc>
          <w:tcPr>
            <w:tcW w:w="2116" w:type="dxa"/>
            <w:shd w:val="clear" w:color="auto" w:fill="FFFFFF" w:themeFill="background1"/>
          </w:tcPr>
          <w:p w14:paraId="7CEBAF27" w14:textId="77777777" w:rsidR="004014D3" w:rsidRDefault="004014D3" w:rsidP="00E80F88">
            <w:pPr>
              <w:pStyle w:val="Tablebodytext"/>
              <w:spacing w:before="20" w:afterLines="20" w:after="48"/>
            </w:pPr>
            <w:r>
              <w:t>Jan–Jun 2015</w:t>
            </w:r>
          </w:p>
        </w:tc>
        <w:tc>
          <w:tcPr>
            <w:tcW w:w="2230" w:type="dxa"/>
            <w:shd w:val="clear" w:color="auto" w:fill="FFFFFF" w:themeFill="background1"/>
          </w:tcPr>
          <w:p w14:paraId="78AB5C28" w14:textId="77777777" w:rsidR="004014D3" w:rsidRPr="00EC4589" w:rsidRDefault="004014D3" w:rsidP="00E80F88">
            <w:pPr>
              <w:pStyle w:val="Tablebodytext"/>
              <w:spacing w:before="20" w:afterLines="20" w:after="48"/>
              <w:jc w:val="right"/>
            </w:pPr>
            <w:r w:rsidRPr="00EC4589">
              <w:t>68.0</w:t>
            </w:r>
          </w:p>
        </w:tc>
        <w:tc>
          <w:tcPr>
            <w:tcW w:w="2229" w:type="dxa"/>
            <w:shd w:val="clear" w:color="auto" w:fill="FFFFFF" w:themeFill="background1"/>
          </w:tcPr>
          <w:p w14:paraId="60FB676F" w14:textId="77777777" w:rsidR="004014D3" w:rsidRPr="00EC4589" w:rsidRDefault="004014D3" w:rsidP="00E80F88">
            <w:pPr>
              <w:pStyle w:val="Tablebodytext"/>
              <w:spacing w:before="20" w:afterLines="20" w:after="48"/>
              <w:jc w:val="right"/>
            </w:pPr>
          </w:p>
        </w:tc>
        <w:tc>
          <w:tcPr>
            <w:tcW w:w="2230" w:type="dxa"/>
            <w:shd w:val="clear" w:color="auto" w:fill="FFFFFF" w:themeFill="background1"/>
          </w:tcPr>
          <w:p w14:paraId="27BC05BC" w14:textId="77777777" w:rsidR="004014D3" w:rsidRDefault="004014D3" w:rsidP="00E80F88">
            <w:pPr>
              <w:pStyle w:val="Tablebodytext"/>
              <w:spacing w:before="20" w:afterLines="20" w:after="48"/>
              <w:jc w:val="right"/>
            </w:pPr>
          </w:p>
        </w:tc>
      </w:tr>
      <w:tr w:rsidR="004014D3" w:rsidRPr="00162673" w14:paraId="762F4A91"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4C95D23E" w14:textId="77777777" w:rsidR="004014D3" w:rsidRDefault="004014D3" w:rsidP="00E80F88">
            <w:pPr>
              <w:pStyle w:val="Tablebodytext"/>
              <w:spacing w:before="20" w:afterLines="20" w:after="48"/>
              <w:jc w:val="right"/>
            </w:pPr>
            <w:r>
              <w:t>2014</w:t>
            </w:r>
          </w:p>
        </w:tc>
        <w:tc>
          <w:tcPr>
            <w:tcW w:w="2230" w:type="dxa"/>
            <w:shd w:val="clear" w:color="auto" w:fill="D3E7E7" w:themeFill="accent2" w:themeFillTint="66"/>
          </w:tcPr>
          <w:p w14:paraId="2AAF623A" w14:textId="77777777" w:rsidR="004014D3" w:rsidRPr="00EC4589" w:rsidRDefault="004014D3" w:rsidP="00E80F88">
            <w:pPr>
              <w:pStyle w:val="Tablebodytext"/>
              <w:spacing w:before="20" w:afterLines="20" w:after="48"/>
              <w:jc w:val="right"/>
            </w:pPr>
          </w:p>
        </w:tc>
        <w:tc>
          <w:tcPr>
            <w:tcW w:w="2229" w:type="dxa"/>
            <w:shd w:val="clear" w:color="auto" w:fill="D3E7E7" w:themeFill="accent2" w:themeFillTint="66"/>
          </w:tcPr>
          <w:p w14:paraId="25580C69" w14:textId="77777777" w:rsidR="004014D3" w:rsidRPr="00EC4589" w:rsidRDefault="004014D3" w:rsidP="00E80F88">
            <w:pPr>
              <w:pStyle w:val="Tablebodytext"/>
              <w:spacing w:before="20" w:afterLines="20" w:after="48"/>
              <w:jc w:val="right"/>
            </w:pPr>
            <w:r w:rsidRPr="00EC4589">
              <w:t>73.3</w:t>
            </w:r>
          </w:p>
        </w:tc>
        <w:tc>
          <w:tcPr>
            <w:tcW w:w="2230" w:type="dxa"/>
            <w:shd w:val="clear" w:color="auto" w:fill="D3E7E7" w:themeFill="accent2" w:themeFillTint="66"/>
          </w:tcPr>
          <w:p w14:paraId="3DE0DA9B" w14:textId="77777777" w:rsidR="004014D3" w:rsidRDefault="004014D3" w:rsidP="00E80F88">
            <w:pPr>
              <w:pStyle w:val="Tablebodytext"/>
              <w:spacing w:before="20" w:afterLines="20" w:after="48"/>
              <w:jc w:val="right"/>
            </w:pPr>
          </w:p>
        </w:tc>
      </w:tr>
      <w:tr w:rsidR="004014D3" w:rsidRPr="00162673" w14:paraId="055589F2" w14:textId="77777777" w:rsidTr="00DC205A">
        <w:trPr>
          <w:trHeight w:val="72"/>
        </w:trPr>
        <w:tc>
          <w:tcPr>
            <w:tcW w:w="2116" w:type="dxa"/>
            <w:shd w:val="clear" w:color="auto" w:fill="FFFFFF" w:themeFill="background1"/>
          </w:tcPr>
          <w:p w14:paraId="0F4C89D9" w14:textId="77777777" w:rsidR="004014D3" w:rsidRPr="00162673" w:rsidRDefault="004014D3" w:rsidP="00E80F88">
            <w:pPr>
              <w:pStyle w:val="Tablebodytext"/>
              <w:spacing w:before="20" w:afterLines="20" w:after="48"/>
            </w:pPr>
            <w:r>
              <w:t>July–Dec 2014</w:t>
            </w:r>
          </w:p>
        </w:tc>
        <w:tc>
          <w:tcPr>
            <w:tcW w:w="2230" w:type="dxa"/>
            <w:shd w:val="clear" w:color="auto" w:fill="FFFFFF" w:themeFill="background1"/>
          </w:tcPr>
          <w:p w14:paraId="06511656" w14:textId="77777777" w:rsidR="004014D3" w:rsidRPr="00EC4589" w:rsidRDefault="004014D3" w:rsidP="00E80F88">
            <w:pPr>
              <w:pStyle w:val="Tablebodytext"/>
              <w:spacing w:before="20" w:afterLines="20" w:after="48"/>
              <w:jc w:val="right"/>
            </w:pPr>
            <w:r w:rsidRPr="00EC4589">
              <w:t>39.1</w:t>
            </w:r>
          </w:p>
        </w:tc>
        <w:tc>
          <w:tcPr>
            <w:tcW w:w="2229" w:type="dxa"/>
            <w:shd w:val="clear" w:color="auto" w:fill="FFFFFF" w:themeFill="background1"/>
          </w:tcPr>
          <w:p w14:paraId="6FD2A62C" w14:textId="77777777" w:rsidR="004014D3" w:rsidRPr="00EC4589" w:rsidRDefault="004014D3" w:rsidP="00E80F88">
            <w:pPr>
              <w:pStyle w:val="Tablebodytext"/>
              <w:spacing w:before="20" w:afterLines="20" w:after="48"/>
              <w:jc w:val="right"/>
            </w:pPr>
          </w:p>
        </w:tc>
        <w:tc>
          <w:tcPr>
            <w:tcW w:w="2230" w:type="dxa"/>
            <w:shd w:val="clear" w:color="auto" w:fill="FFFFFF" w:themeFill="background1"/>
          </w:tcPr>
          <w:p w14:paraId="7F3DEA61" w14:textId="77777777" w:rsidR="004014D3" w:rsidRDefault="004014D3" w:rsidP="00E80F88">
            <w:pPr>
              <w:pStyle w:val="Tablebodytext"/>
              <w:spacing w:before="20" w:afterLines="20" w:after="48"/>
              <w:jc w:val="right"/>
            </w:pPr>
          </w:p>
        </w:tc>
      </w:tr>
      <w:tr w:rsidR="004014D3" w:rsidRPr="00162673" w14:paraId="7666A5DB"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9D9D9" w:themeFill="background1" w:themeFillShade="D9"/>
          </w:tcPr>
          <w:p w14:paraId="3D99C262" w14:textId="77777777" w:rsidR="004014D3" w:rsidRDefault="004014D3" w:rsidP="00E80F88">
            <w:pPr>
              <w:pStyle w:val="Tablebodytext"/>
              <w:spacing w:before="20" w:afterLines="20" w:after="48"/>
              <w:jc w:val="right"/>
            </w:pPr>
            <w:r>
              <w:t>2013–14</w:t>
            </w:r>
          </w:p>
        </w:tc>
        <w:tc>
          <w:tcPr>
            <w:tcW w:w="2230" w:type="dxa"/>
            <w:shd w:val="clear" w:color="auto" w:fill="D9D9D9" w:themeFill="background1" w:themeFillShade="D9"/>
          </w:tcPr>
          <w:p w14:paraId="4EC30FA7" w14:textId="77777777" w:rsidR="004014D3" w:rsidRDefault="004014D3" w:rsidP="00E80F88">
            <w:pPr>
              <w:pStyle w:val="Tablebodytext"/>
              <w:spacing w:before="20" w:afterLines="20" w:after="48"/>
              <w:jc w:val="right"/>
            </w:pPr>
          </w:p>
        </w:tc>
        <w:tc>
          <w:tcPr>
            <w:tcW w:w="2229" w:type="dxa"/>
            <w:shd w:val="clear" w:color="auto" w:fill="D9D9D9" w:themeFill="background1" w:themeFillShade="D9"/>
          </w:tcPr>
          <w:p w14:paraId="2C3C62A5" w14:textId="77777777" w:rsidR="004014D3" w:rsidRDefault="004014D3" w:rsidP="00E80F88">
            <w:pPr>
              <w:pStyle w:val="Tablebodytext"/>
              <w:spacing w:before="20" w:afterLines="20" w:after="48"/>
              <w:jc w:val="right"/>
            </w:pPr>
          </w:p>
        </w:tc>
        <w:tc>
          <w:tcPr>
            <w:tcW w:w="2230" w:type="dxa"/>
            <w:shd w:val="clear" w:color="auto" w:fill="D9D9D9" w:themeFill="background1" w:themeFillShade="D9"/>
          </w:tcPr>
          <w:p w14:paraId="23A119C7" w14:textId="77777777" w:rsidR="004014D3" w:rsidRDefault="004014D3" w:rsidP="00E80F88">
            <w:pPr>
              <w:pStyle w:val="Tablebodytext"/>
              <w:spacing w:before="20" w:afterLines="20" w:after="48"/>
              <w:jc w:val="right"/>
            </w:pPr>
            <w:r>
              <w:t>106.5</w:t>
            </w:r>
          </w:p>
        </w:tc>
      </w:tr>
      <w:tr w:rsidR="004014D3" w:rsidRPr="00162673" w14:paraId="6C9F37F1" w14:textId="77777777" w:rsidTr="00DC205A">
        <w:trPr>
          <w:trHeight w:val="72"/>
        </w:trPr>
        <w:tc>
          <w:tcPr>
            <w:tcW w:w="2116" w:type="dxa"/>
            <w:shd w:val="clear" w:color="auto" w:fill="auto"/>
          </w:tcPr>
          <w:p w14:paraId="5AF5B619" w14:textId="77777777" w:rsidR="004014D3" w:rsidRDefault="004014D3" w:rsidP="00E80F88">
            <w:pPr>
              <w:pStyle w:val="Tablebodytext"/>
              <w:spacing w:before="20" w:afterLines="20" w:after="48"/>
            </w:pPr>
            <w:r>
              <w:t>Jan–Jun 2014</w:t>
            </w:r>
          </w:p>
        </w:tc>
        <w:tc>
          <w:tcPr>
            <w:tcW w:w="2230" w:type="dxa"/>
            <w:shd w:val="clear" w:color="auto" w:fill="auto"/>
          </w:tcPr>
          <w:p w14:paraId="1F57BA85" w14:textId="77777777" w:rsidR="004014D3" w:rsidRDefault="004014D3" w:rsidP="00E80F88">
            <w:pPr>
              <w:pStyle w:val="Tablebodytext"/>
              <w:spacing w:before="20" w:afterLines="20" w:after="48"/>
              <w:jc w:val="right"/>
            </w:pPr>
            <w:r>
              <w:t>34.2</w:t>
            </w:r>
          </w:p>
        </w:tc>
        <w:tc>
          <w:tcPr>
            <w:tcW w:w="2229" w:type="dxa"/>
            <w:shd w:val="clear" w:color="auto" w:fill="auto"/>
          </w:tcPr>
          <w:p w14:paraId="039B4734" w14:textId="77777777" w:rsidR="004014D3" w:rsidRDefault="004014D3" w:rsidP="00E80F88">
            <w:pPr>
              <w:pStyle w:val="Tablebodytext"/>
              <w:spacing w:before="20" w:afterLines="20" w:after="48"/>
              <w:jc w:val="right"/>
            </w:pPr>
          </w:p>
        </w:tc>
        <w:tc>
          <w:tcPr>
            <w:tcW w:w="2230" w:type="dxa"/>
            <w:shd w:val="clear" w:color="auto" w:fill="auto"/>
          </w:tcPr>
          <w:p w14:paraId="770742EB" w14:textId="77777777" w:rsidR="004014D3" w:rsidRDefault="004014D3" w:rsidP="00E80F88">
            <w:pPr>
              <w:pStyle w:val="Tablebodytext"/>
              <w:spacing w:before="20" w:afterLines="20" w:after="48"/>
              <w:jc w:val="right"/>
            </w:pPr>
          </w:p>
        </w:tc>
      </w:tr>
      <w:tr w:rsidR="004014D3" w:rsidRPr="00162673" w14:paraId="674F5558" w14:textId="77777777" w:rsidTr="00DC205A">
        <w:trPr>
          <w:cnfStyle w:val="000000100000" w:firstRow="0" w:lastRow="0" w:firstColumn="0" w:lastColumn="0" w:oddVBand="0" w:evenVBand="0" w:oddHBand="1" w:evenHBand="0" w:firstRowFirstColumn="0" w:firstRowLastColumn="0" w:lastRowFirstColumn="0" w:lastRowLastColumn="0"/>
          <w:trHeight w:val="72"/>
        </w:trPr>
        <w:tc>
          <w:tcPr>
            <w:tcW w:w="2116" w:type="dxa"/>
            <w:shd w:val="clear" w:color="auto" w:fill="D3E7E7" w:themeFill="accent2" w:themeFillTint="66"/>
          </w:tcPr>
          <w:p w14:paraId="3331FB15" w14:textId="77777777" w:rsidR="004014D3" w:rsidRDefault="004014D3" w:rsidP="00E80F88">
            <w:pPr>
              <w:pStyle w:val="Tablebodytext"/>
              <w:spacing w:before="20" w:afterLines="20" w:after="48"/>
              <w:jc w:val="right"/>
            </w:pPr>
            <w:r>
              <w:t>2013</w:t>
            </w:r>
          </w:p>
        </w:tc>
        <w:tc>
          <w:tcPr>
            <w:tcW w:w="2230" w:type="dxa"/>
            <w:shd w:val="clear" w:color="auto" w:fill="D3E7E7" w:themeFill="accent2" w:themeFillTint="66"/>
          </w:tcPr>
          <w:p w14:paraId="1F7A2913" w14:textId="77777777" w:rsidR="004014D3" w:rsidRDefault="004014D3" w:rsidP="00E80F88">
            <w:pPr>
              <w:pStyle w:val="Tablebodytext"/>
              <w:spacing w:before="20" w:afterLines="20" w:after="48"/>
              <w:jc w:val="right"/>
            </w:pPr>
          </w:p>
        </w:tc>
        <w:tc>
          <w:tcPr>
            <w:tcW w:w="2229" w:type="dxa"/>
            <w:shd w:val="clear" w:color="auto" w:fill="D3E7E7" w:themeFill="accent2" w:themeFillTint="66"/>
          </w:tcPr>
          <w:p w14:paraId="2C868C94" w14:textId="77777777" w:rsidR="004014D3" w:rsidRPr="00162673" w:rsidRDefault="004014D3" w:rsidP="00E80F88">
            <w:pPr>
              <w:pStyle w:val="Tablebodytext"/>
              <w:spacing w:before="20" w:afterLines="20" w:after="48"/>
              <w:jc w:val="right"/>
            </w:pPr>
            <w:r>
              <w:t>170.8</w:t>
            </w:r>
          </w:p>
        </w:tc>
        <w:tc>
          <w:tcPr>
            <w:tcW w:w="2230" w:type="dxa"/>
            <w:shd w:val="clear" w:color="auto" w:fill="D3E7E7" w:themeFill="accent2" w:themeFillTint="66"/>
          </w:tcPr>
          <w:p w14:paraId="40CBD8F7" w14:textId="77777777" w:rsidR="004014D3" w:rsidRDefault="004014D3" w:rsidP="00E80F88">
            <w:pPr>
              <w:pStyle w:val="Tablebodytext"/>
              <w:spacing w:before="20" w:afterLines="20" w:after="48"/>
              <w:jc w:val="right"/>
            </w:pPr>
          </w:p>
        </w:tc>
      </w:tr>
      <w:tr w:rsidR="004014D3" w:rsidRPr="00162673" w14:paraId="26B17C52" w14:textId="77777777" w:rsidTr="00DC205A">
        <w:trPr>
          <w:trHeight w:val="72"/>
        </w:trPr>
        <w:tc>
          <w:tcPr>
            <w:tcW w:w="2116" w:type="dxa"/>
            <w:shd w:val="clear" w:color="auto" w:fill="auto"/>
          </w:tcPr>
          <w:p w14:paraId="6989F419" w14:textId="77777777" w:rsidR="004014D3" w:rsidRPr="00162673" w:rsidRDefault="004014D3" w:rsidP="00E80F88">
            <w:pPr>
              <w:pStyle w:val="Tablebodytext"/>
              <w:spacing w:before="20" w:afterLines="20" w:after="48"/>
            </w:pPr>
            <w:r>
              <w:t>July–Dec 2013</w:t>
            </w:r>
          </w:p>
        </w:tc>
        <w:tc>
          <w:tcPr>
            <w:tcW w:w="2230" w:type="dxa"/>
            <w:shd w:val="clear" w:color="auto" w:fill="auto"/>
          </w:tcPr>
          <w:p w14:paraId="6C6648D5" w14:textId="77777777" w:rsidR="004014D3" w:rsidRPr="00162673" w:rsidRDefault="004014D3" w:rsidP="00E80F88">
            <w:pPr>
              <w:pStyle w:val="Tablebodytext"/>
              <w:spacing w:before="20" w:afterLines="20" w:after="48"/>
              <w:jc w:val="right"/>
            </w:pPr>
            <w:r>
              <w:t>72.3</w:t>
            </w:r>
          </w:p>
        </w:tc>
        <w:tc>
          <w:tcPr>
            <w:tcW w:w="2229" w:type="dxa"/>
            <w:shd w:val="clear" w:color="auto" w:fill="auto"/>
          </w:tcPr>
          <w:p w14:paraId="2B0506D8" w14:textId="77777777" w:rsidR="004014D3" w:rsidRPr="00162673" w:rsidRDefault="004014D3" w:rsidP="00E80F88">
            <w:pPr>
              <w:pStyle w:val="Tablebodytext"/>
              <w:spacing w:before="20" w:afterLines="20" w:after="48"/>
              <w:jc w:val="right"/>
            </w:pPr>
          </w:p>
        </w:tc>
        <w:tc>
          <w:tcPr>
            <w:tcW w:w="2230" w:type="dxa"/>
            <w:shd w:val="clear" w:color="auto" w:fill="auto"/>
          </w:tcPr>
          <w:p w14:paraId="7AE462DC" w14:textId="77777777" w:rsidR="004014D3" w:rsidRDefault="004014D3" w:rsidP="00E80F88">
            <w:pPr>
              <w:pStyle w:val="Tablebodytext"/>
              <w:spacing w:before="20" w:afterLines="20" w:after="48"/>
              <w:jc w:val="right"/>
            </w:pPr>
          </w:p>
        </w:tc>
      </w:tr>
      <w:tr w:rsidR="004014D3" w:rsidRPr="00162673" w14:paraId="40042728"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01FB2CEF" w14:textId="77777777" w:rsidR="004014D3" w:rsidRDefault="004014D3" w:rsidP="00E80F88">
            <w:pPr>
              <w:pStyle w:val="Tablebodytext"/>
              <w:spacing w:before="20" w:afterLines="20" w:after="48"/>
              <w:jc w:val="right"/>
            </w:pPr>
            <w:r>
              <w:t>2012–13</w:t>
            </w:r>
          </w:p>
        </w:tc>
        <w:tc>
          <w:tcPr>
            <w:tcW w:w="2230" w:type="dxa"/>
            <w:shd w:val="clear" w:color="auto" w:fill="D9D9D9" w:themeFill="background1" w:themeFillShade="D9"/>
          </w:tcPr>
          <w:p w14:paraId="1BF789D2" w14:textId="77777777" w:rsidR="004014D3" w:rsidRDefault="004014D3" w:rsidP="00E80F88">
            <w:pPr>
              <w:pStyle w:val="Tablebodytext"/>
              <w:spacing w:before="20" w:afterLines="20" w:after="48"/>
              <w:jc w:val="right"/>
            </w:pPr>
          </w:p>
        </w:tc>
        <w:tc>
          <w:tcPr>
            <w:tcW w:w="2229" w:type="dxa"/>
            <w:shd w:val="clear" w:color="auto" w:fill="D9D9D9" w:themeFill="background1" w:themeFillShade="D9"/>
          </w:tcPr>
          <w:p w14:paraId="026EEB3A" w14:textId="77777777" w:rsidR="004014D3" w:rsidRDefault="004014D3" w:rsidP="00E80F88">
            <w:pPr>
              <w:pStyle w:val="Tablebodytext"/>
              <w:spacing w:before="20" w:afterLines="20" w:after="48"/>
              <w:jc w:val="right"/>
            </w:pPr>
          </w:p>
        </w:tc>
        <w:tc>
          <w:tcPr>
            <w:tcW w:w="2230" w:type="dxa"/>
            <w:shd w:val="clear" w:color="auto" w:fill="D9D9D9" w:themeFill="background1" w:themeFillShade="D9"/>
          </w:tcPr>
          <w:p w14:paraId="7442C172" w14:textId="77777777" w:rsidR="004014D3" w:rsidRDefault="004014D3" w:rsidP="00E80F88">
            <w:pPr>
              <w:pStyle w:val="Tablebodytext"/>
              <w:spacing w:before="20" w:afterLines="20" w:after="48"/>
              <w:jc w:val="right"/>
            </w:pPr>
            <w:r>
              <w:t>138.9</w:t>
            </w:r>
          </w:p>
        </w:tc>
      </w:tr>
      <w:tr w:rsidR="004014D3" w:rsidRPr="00162673" w14:paraId="7033FA3E" w14:textId="77777777" w:rsidTr="00DC205A">
        <w:trPr>
          <w:trHeight w:val="24"/>
        </w:trPr>
        <w:tc>
          <w:tcPr>
            <w:tcW w:w="2116" w:type="dxa"/>
            <w:shd w:val="clear" w:color="auto" w:fill="auto"/>
          </w:tcPr>
          <w:p w14:paraId="7A5EF3EF" w14:textId="77777777" w:rsidR="004014D3" w:rsidRDefault="004014D3" w:rsidP="00E80F88">
            <w:pPr>
              <w:pStyle w:val="Tablebodytext"/>
              <w:spacing w:before="20" w:afterLines="20" w:after="48"/>
            </w:pPr>
            <w:r>
              <w:t>Jan–Jun 2013</w:t>
            </w:r>
          </w:p>
        </w:tc>
        <w:tc>
          <w:tcPr>
            <w:tcW w:w="2230" w:type="dxa"/>
            <w:shd w:val="clear" w:color="auto" w:fill="auto"/>
          </w:tcPr>
          <w:p w14:paraId="27C0FFD4" w14:textId="77777777" w:rsidR="004014D3" w:rsidRDefault="004014D3" w:rsidP="00E80F88">
            <w:pPr>
              <w:pStyle w:val="Tablebodytext"/>
              <w:spacing w:before="20" w:afterLines="20" w:after="48"/>
              <w:jc w:val="right"/>
            </w:pPr>
            <w:r>
              <w:t>98.5</w:t>
            </w:r>
          </w:p>
        </w:tc>
        <w:tc>
          <w:tcPr>
            <w:tcW w:w="2229" w:type="dxa"/>
            <w:shd w:val="clear" w:color="auto" w:fill="auto"/>
          </w:tcPr>
          <w:p w14:paraId="32231FFD" w14:textId="77777777" w:rsidR="004014D3" w:rsidRDefault="004014D3" w:rsidP="00E80F88">
            <w:pPr>
              <w:pStyle w:val="Tablebodytext"/>
              <w:spacing w:before="20" w:afterLines="20" w:after="48"/>
              <w:jc w:val="right"/>
            </w:pPr>
          </w:p>
        </w:tc>
        <w:tc>
          <w:tcPr>
            <w:tcW w:w="2230" w:type="dxa"/>
            <w:shd w:val="clear" w:color="auto" w:fill="auto"/>
          </w:tcPr>
          <w:p w14:paraId="088EFAB0" w14:textId="77777777" w:rsidR="004014D3" w:rsidRDefault="004014D3" w:rsidP="00E80F88">
            <w:pPr>
              <w:pStyle w:val="Tablebodytext"/>
              <w:spacing w:before="20" w:afterLines="20" w:after="48"/>
              <w:jc w:val="right"/>
            </w:pPr>
          </w:p>
        </w:tc>
      </w:tr>
      <w:tr w:rsidR="004014D3" w:rsidRPr="00162673" w14:paraId="50F9D82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1514013B" w14:textId="77777777" w:rsidR="004014D3" w:rsidRDefault="004014D3" w:rsidP="00E80F88">
            <w:pPr>
              <w:pStyle w:val="Tablebodytext"/>
              <w:spacing w:before="20" w:afterLines="20" w:after="48"/>
              <w:jc w:val="right"/>
            </w:pPr>
            <w:r>
              <w:t>2012</w:t>
            </w:r>
          </w:p>
        </w:tc>
        <w:tc>
          <w:tcPr>
            <w:tcW w:w="2230" w:type="dxa"/>
            <w:shd w:val="clear" w:color="auto" w:fill="D3E7E7" w:themeFill="accent2" w:themeFillTint="66"/>
          </w:tcPr>
          <w:p w14:paraId="3B7FECB5" w14:textId="77777777" w:rsidR="004014D3" w:rsidRDefault="004014D3" w:rsidP="00E80F88">
            <w:pPr>
              <w:pStyle w:val="Tablebodytext"/>
              <w:spacing w:before="20" w:afterLines="20" w:after="48"/>
              <w:jc w:val="right"/>
            </w:pPr>
          </w:p>
        </w:tc>
        <w:tc>
          <w:tcPr>
            <w:tcW w:w="2229" w:type="dxa"/>
            <w:shd w:val="clear" w:color="auto" w:fill="D3E7E7" w:themeFill="accent2" w:themeFillTint="66"/>
          </w:tcPr>
          <w:p w14:paraId="35A89F0A" w14:textId="77777777" w:rsidR="004014D3" w:rsidRPr="00162673" w:rsidRDefault="004014D3" w:rsidP="00E80F88">
            <w:pPr>
              <w:pStyle w:val="Tablebodytext"/>
              <w:spacing w:before="20" w:afterLines="20" w:after="48"/>
              <w:jc w:val="right"/>
            </w:pPr>
            <w:r>
              <w:t>111.9</w:t>
            </w:r>
          </w:p>
        </w:tc>
        <w:tc>
          <w:tcPr>
            <w:tcW w:w="2230" w:type="dxa"/>
            <w:shd w:val="clear" w:color="auto" w:fill="D3E7E7" w:themeFill="accent2" w:themeFillTint="66"/>
          </w:tcPr>
          <w:p w14:paraId="20EA20D2" w14:textId="77777777" w:rsidR="004014D3" w:rsidRDefault="004014D3" w:rsidP="00E80F88">
            <w:pPr>
              <w:pStyle w:val="Tablebodytext"/>
              <w:spacing w:before="20" w:afterLines="20" w:after="48"/>
              <w:jc w:val="right"/>
            </w:pPr>
          </w:p>
        </w:tc>
      </w:tr>
      <w:tr w:rsidR="004014D3" w:rsidRPr="00162673" w14:paraId="3362A906" w14:textId="77777777" w:rsidTr="00DC205A">
        <w:trPr>
          <w:trHeight w:val="24"/>
        </w:trPr>
        <w:tc>
          <w:tcPr>
            <w:tcW w:w="2116" w:type="dxa"/>
            <w:shd w:val="clear" w:color="auto" w:fill="auto"/>
          </w:tcPr>
          <w:p w14:paraId="1BE53A8A" w14:textId="77777777" w:rsidR="004014D3" w:rsidRPr="00162673" w:rsidRDefault="004014D3" w:rsidP="00E80F88">
            <w:pPr>
              <w:pStyle w:val="Tablebodytext"/>
              <w:spacing w:before="20" w:afterLines="20" w:after="48"/>
            </w:pPr>
            <w:r>
              <w:t>July–Dec 2012</w:t>
            </w:r>
          </w:p>
        </w:tc>
        <w:tc>
          <w:tcPr>
            <w:tcW w:w="2230" w:type="dxa"/>
            <w:shd w:val="clear" w:color="auto" w:fill="auto"/>
          </w:tcPr>
          <w:p w14:paraId="44037DB9" w14:textId="77777777" w:rsidR="004014D3" w:rsidRPr="00162673" w:rsidRDefault="004014D3" w:rsidP="00E80F88">
            <w:pPr>
              <w:pStyle w:val="Tablebodytext"/>
              <w:spacing w:before="20" w:afterLines="20" w:after="48"/>
              <w:jc w:val="right"/>
            </w:pPr>
            <w:r>
              <w:t>40.5</w:t>
            </w:r>
          </w:p>
        </w:tc>
        <w:tc>
          <w:tcPr>
            <w:tcW w:w="2229" w:type="dxa"/>
            <w:shd w:val="clear" w:color="auto" w:fill="auto"/>
          </w:tcPr>
          <w:p w14:paraId="54FB07E2" w14:textId="77777777" w:rsidR="004014D3" w:rsidRPr="00162673" w:rsidRDefault="004014D3" w:rsidP="00E80F88">
            <w:pPr>
              <w:pStyle w:val="Tablebodytext"/>
              <w:spacing w:before="20" w:afterLines="20" w:after="48"/>
              <w:jc w:val="right"/>
            </w:pPr>
          </w:p>
        </w:tc>
        <w:tc>
          <w:tcPr>
            <w:tcW w:w="2230" w:type="dxa"/>
            <w:shd w:val="clear" w:color="auto" w:fill="auto"/>
          </w:tcPr>
          <w:p w14:paraId="3D6A5599" w14:textId="77777777" w:rsidR="004014D3" w:rsidRDefault="004014D3" w:rsidP="00E80F88">
            <w:pPr>
              <w:pStyle w:val="Tablebodytext"/>
              <w:spacing w:before="20" w:afterLines="20" w:after="48"/>
              <w:jc w:val="right"/>
            </w:pPr>
          </w:p>
        </w:tc>
      </w:tr>
      <w:tr w:rsidR="004014D3" w:rsidRPr="00162673" w14:paraId="7A41B22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6AFB07DF" w14:textId="77777777" w:rsidR="004014D3" w:rsidRPr="00162673" w:rsidRDefault="004014D3" w:rsidP="00E80F88">
            <w:pPr>
              <w:pStyle w:val="Tablebodytext"/>
              <w:spacing w:before="20" w:afterLines="20" w:after="48"/>
              <w:jc w:val="right"/>
            </w:pPr>
            <w:r w:rsidRPr="00162673">
              <w:t>201</w:t>
            </w:r>
            <w:r>
              <w:t>1</w:t>
            </w:r>
            <w:r w:rsidRPr="00162673">
              <w:t>–1</w:t>
            </w:r>
            <w:r>
              <w:t>2</w:t>
            </w:r>
          </w:p>
        </w:tc>
        <w:tc>
          <w:tcPr>
            <w:tcW w:w="2230" w:type="dxa"/>
            <w:shd w:val="clear" w:color="auto" w:fill="D9D9D9" w:themeFill="background1" w:themeFillShade="D9"/>
          </w:tcPr>
          <w:p w14:paraId="3B69D4CC" w14:textId="77777777" w:rsidR="004014D3" w:rsidRPr="00162673" w:rsidRDefault="004014D3" w:rsidP="00E80F88">
            <w:pPr>
              <w:pStyle w:val="Tablebodytext"/>
              <w:spacing w:before="20" w:afterLines="20" w:after="48"/>
              <w:jc w:val="right"/>
            </w:pPr>
          </w:p>
        </w:tc>
        <w:tc>
          <w:tcPr>
            <w:tcW w:w="2229" w:type="dxa"/>
            <w:shd w:val="clear" w:color="auto" w:fill="D9D9D9" w:themeFill="background1" w:themeFillShade="D9"/>
          </w:tcPr>
          <w:p w14:paraId="66156768"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5E2CDDB1" w14:textId="77777777" w:rsidR="004014D3" w:rsidRPr="00162673" w:rsidRDefault="004014D3" w:rsidP="00E80F88">
            <w:pPr>
              <w:pStyle w:val="Tablebodytext"/>
              <w:spacing w:before="20" w:afterLines="20" w:after="48"/>
              <w:jc w:val="right"/>
            </w:pPr>
            <w:r>
              <w:t>139.7</w:t>
            </w:r>
          </w:p>
        </w:tc>
      </w:tr>
      <w:tr w:rsidR="004014D3" w:rsidRPr="00162673" w14:paraId="555BF883" w14:textId="77777777" w:rsidTr="00DC205A">
        <w:trPr>
          <w:trHeight w:val="24"/>
        </w:trPr>
        <w:tc>
          <w:tcPr>
            <w:tcW w:w="2116" w:type="dxa"/>
            <w:shd w:val="clear" w:color="auto" w:fill="auto"/>
          </w:tcPr>
          <w:p w14:paraId="455B8C3B" w14:textId="77777777" w:rsidR="004014D3" w:rsidRPr="00E6028E" w:rsidRDefault="004014D3" w:rsidP="00E80F88">
            <w:pPr>
              <w:pStyle w:val="Tablebodytext"/>
              <w:spacing w:before="20" w:afterLines="20" w:after="48"/>
            </w:pPr>
            <w:r>
              <w:t>Jan</w:t>
            </w:r>
            <w:r w:rsidRPr="00E6028E">
              <w:t>–</w:t>
            </w:r>
            <w:r>
              <w:t>Jun 2012</w:t>
            </w:r>
          </w:p>
        </w:tc>
        <w:tc>
          <w:tcPr>
            <w:tcW w:w="2230" w:type="dxa"/>
            <w:shd w:val="clear" w:color="auto" w:fill="auto"/>
          </w:tcPr>
          <w:p w14:paraId="641F912B" w14:textId="77777777" w:rsidR="004014D3" w:rsidRPr="00E6028E" w:rsidRDefault="004014D3" w:rsidP="00E80F88">
            <w:pPr>
              <w:pStyle w:val="Tablebodytext"/>
              <w:spacing w:before="20" w:afterLines="20" w:after="48"/>
              <w:jc w:val="right"/>
            </w:pPr>
            <w:r>
              <w:t>71.4</w:t>
            </w:r>
          </w:p>
        </w:tc>
        <w:tc>
          <w:tcPr>
            <w:tcW w:w="2229" w:type="dxa"/>
            <w:shd w:val="clear" w:color="auto" w:fill="auto"/>
          </w:tcPr>
          <w:p w14:paraId="2A110161" w14:textId="77777777" w:rsidR="004014D3" w:rsidRPr="00E6028E" w:rsidRDefault="004014D3" w:rsidP="00E80F88">
            <w:pPr>
              <w:pStyle w:val="Tablebodytext"/>
              <w:spacing w:before="20" w:afterLines="20" w:after="48"/>
              <w:jc w:val="right"/>
            </w:pPr>
          </w:p>
        </w:tc>
        <w:tc>
          <w:tcPr>
            <w:tcW w:w="2230" w:type="dxa"/>
            <w:shd w:val="clear" w:color="auto" w:fill="auto"/>
          </w:tcPr>
          <w:p w14:paraId="696EA926" w14:textId="77777777" w:rsidR="004014D3" w:rsidRPr="00E6028E" w:rsidRDefault="004014D3" w:rsidP="00E80F88">
            <w:pPr>
              <w:pStyle w:val="Tablebodytext"/>
              <w:spacing w:before="20" w:afterLines="20" w:after="48"/>
              <w:jc w:val="right"/>
            </w:pPr>
          </w:p>
        </w:tc>
      </w:tr>
      <w:tr w:rsidR="004014D3" w:rsidRPr="00162673" w14:paraId="0F4A5AF0"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44598E09" w14:textId="77777777" w:rsidR="004014D3" w:rsidRPr="00E6028E" w:rsidRDefault="004014D3" w:rsidP="00E80F88">
            <w:pPr>
              <w:pStyle w:val="Tablebodytext"/>
              <w:spacing w:before="20" w:afterLines="20" w:after="48"/>
              <w:jc w:val="right"/>
            </w:pPr>
            <w:r w:rsidRPr="00E6028E">
              <w:t>2011</w:t>
            </w:r>
          </w:p>
        </w:tc>
        <w:tc>
          <w:tcPr>
            <w:tcW w:w="2230" w:type="dxa"/>
            <w:shd w:val="clear" w:color="auto" w:fill="D3E7E7" w:themeFill="accent2" w:themeFillTint="66"/>
          </w:tcPr>
          <w:p w14:paraId="3AAABDF2" w14:textId="77777777" w:rsidR="004014D3" w:rsidRPr="00E6028E" w:rsidRDefault="004014D3" w:rsidP="00E80F88">
            <w:pPr>
              <w:pStyle w:val="Tablebodytext"/>
              <w:spacing w:before="20" w:afterLines="20" w:after="48"/>
              <w:jc w:val="right"/>
            </w:pPr>
          </w:p>
        </w:tc>
        <w:tc>
          <w:tcPr>
            <w:tcW w:w="2229" w:type="dxa"/>
            <w:shd w:val="clear" w:color="auto" w:fill="D3E7E7" w:themeFill="accent2" w:themeFillTint="66"/>
          </w:tcPr>
          <w:p w14:paraId="4345BC1D" w14:textId="77777777" w:rsidR="004014D3" w:rsidRPr="00E6028E" w:rsidRDefault="004014D3" w:rsidP="00E80F88">
            <w:pPr>
              <w:pStyle w:val="Tablebodytext"/>
              <w:spacing w:before="20" w:afterLines="20" w:after="48"/>
              <w:jc w:val="right"/>
            </w:pPr>
            <w:r w:rsidRPr="00E6028E">
              <w:t>148.7</w:t>
            </w:r>
          </w:p>
        </w:tc>
        <w:tc>
          <w:tcPr>
            <w:tcW w:w="2230" w:type="dxa"/>
            <w:shd w:val="clear" w:color="auto" w:fill="D3E7E7" w:themeFill="accent2" w:themeFillTint="66"/>
          </w:tcPr>
          <w:p w14:paraId="654E7E26" w14:textId="77777777" w:rsidR="004014D3" w:rsidRPr="00E6028E" w:rsidRDefault="004014D3" w:rsidP="00E80F88">
            <w:pPr>
              <w:pStyle w:val="Tablebodytext"/>
              <w:spacing w:before="20" w:afterLines="20" w:after="48"/>
              <w:jc w:val="right"/>
            </w:pPr>
          </w:p>
        </w:tc>
      </w:tr>
      <w:tr w:rsidR="004014D3" w:rsidRPr="00162673" w14:paraId="0DCD1F29" w14:textId="77777777" w:rsidTr="00DC205A">
        <w:trPr>
          <w:trHeight w:val="24"/>
        </w:trPr>
        <w:tc>
          <w:tcPr>
            <w:tcW w:w="2116" w:type="dxa"/>
            <w:shd w:val="clear" w:color="auto" w:fill="auto"/>
          </w:tcPr>
          <w:p w14:paraId="328F6894" w14:textId="77777777" w:rsidR="004014D3" w:rsidRPr="00E6028E" w:rsidRDefault="004014D3" w:rsidP="00E80F88">
            <w:pPr>
              <w:pStyle w:val="Tablebodytext"/>
              <w:spacing w:before="20" w:afterLines="20" w:after="48"/>
            </w:pPr>
            <w:r w:rsidRPr="00E6028E">
              <w:t>Jul–Dec 2011</w:t>
            </w:r>
          </w:p>
        </w:tc>
        <w:tc>
          <w:tcPr>
            <w:tcW w:w="2230" w:type="dxa"/>
            <w:shd w:val="clear" w:color="auto" w:fill="auto"/>
          </w:tcPr>
          <w:p w14:paraId="42ABC2DE" w14:textId="77777777" w:rsidR="004014D3" w:rsidRPr="00E6028E" w:rsidRDefault="004014D3" w:rsidP="00E80F88">
            <w:pPr>
              <w:pStyle w:val="Tablebodytext"/>
              <w:spacing w:before="20" w:afterLines="20" w:after="48"/>
              <w:jc w:val="right"/>
            </w:pPr>
            <w:r w:rsidRPr="00E6028E">
              <w:t>68.4</w:t>
            </w:r>
          </w:p>
        </w:tc>
        <w:tc>
          <w:tcPr>
            <w:tcW w:w="2229" w:type="dxa"/>
            <w:shd w:val="clear" w:color="auto" w:fill="auto"/>
          </w:tcPr>
          <w:p w14:paraId="525F94F7" w14:textId="77777777" w:rsidR="004014D3" w:rsidRPr="00E6028E" w:rsidRDefault="004014D3" w:rsidP="00E80F88">
            <w:pPr>
              <w:pStyle w:val="Tablebodytext"/>
              <w:spacing w:before="20" w:afterLines="20" w:after="48"/>
              <w:jc w:val="right"/>
            </w:pPr>
          </w:p>
        </w:tc>
        <w:tc>
          <w:tcPr>
            <w:tcW w:w="2230" w:type="dxa"/>
            <w:shd w:val="clear" w:color="auto" w:fill="auto"/>
          </w:tcPr>
          <w:p w14:paraId="37E2AB29" w14:textId="77777777" w:rsidR="004014D3" w:rsidRPr="00E6028E" w:rsidRDefault="004014D3" w:rsidP="00E80F88">
            <w:pPr>
              <w:pStyle w:val="Tablebodytext"/>
              <w:spacing w:before="20" w:afterLines="20" w:after="48"/>
              <w:jc w:val="right"/>
            </w:pPr>
          </w:p>
        </w:tc>
      </w:tr>
      <w:tr w:rsidR="004014D3" w:rsidRPr="00162673" w14:paraId="1775836D"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1312484" w14:textId="77777777" w:rsidR="004014D3" w:rsidRPr="00162673" w:rsidRDefault="004014D3" w:rsidP="00E80F88">
            <w:pPr>
              <w:pStyle w:val="Tablebodytext"/>
              <w:spacing w:before="20" w:afterLines="20" w:after="48"/>
              <w:jc w:val="right"/>
            </w:pPr>
            <w:r w:rsidRPr="00162673">
              <w:t>2010–11</w:t>
            </w:r>
          </w:p>
        </w:tc>
        <w:tc>
          <w:tcPr>
            <w:tcW w:w="2230" w:type="dxa"/>
            <w:shd w:val="clear" w:color="auto" w:fill="D9D9D9" w:themeFill="background1" w:themeFillShade="D9"/>
          </w:tcPr>
          <w:p w14:paraId="25528D68" w14:textId="77777777" w:rsidR="004014D3" w:rsidRPr="00162673" w:rsidRDefault="004014D3" w:rsidP="00E80F88">
            <w:pPr>
              <w:pStyle w:val="Tablebodytext"/>
              <w:spacing w:before="20" w:afterLines="20" w:after="48"/>
              <w:jc w:val="right"/>
            </w:pPr>
          </w:p>
        </w:tc>
        <w:tc>
          <w:tcPr>
            <w:tcW w:w="2229" w:type="dxa"/>
            <w:shd w:val="clear" w:color="auto" w:fill="D9D9D9" w:themeFill="background1" w:themeFillShade="D9"/>
          </w:tcPr>
          <w:p w14:paraId="6B07A41F"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1F303532" w14:textId="77777777" w:rsidR="004014D3" w:rsidRPr="00162673" w:rsidRDefault="004014D3" w:rsidP="00E80F88">
            <w:pPr>
              <w:pStyle w:val="Tablebodytext"/>
              <w:spacing w:before="20" w:afterLines="20" w:after="48"/>
              <w:jc w:val="right"/>
            </w:pPr>
            <w:r w:rsidRPr="00531DB9">
              <w:t>116.9</w:t>
            </w:r>
          </w:p>
        </w:tc>
      </w:tr>
      <w:tr w:rsidR="004014D3" w:rsidRPr="00162673" w14:paraId="3E3A11E0" w14:textId="77777777" w:rsidTr="00DC205A">
        <w:trPr>
          <w:trHeight w:val="24"/>
        </w:trPr>
        <w:tc>
          <w:tcPr>
            <w:tcW w:w="2116" w:type="dxa"/>
            <w:shd w:val="clear" w:color="auto" w:fill="auto"/>
          </w:tcPr>
          <w:p w14:paraId="123FB249" w14:textId="77777777" w:rsidR="004014D3" w:rsidRPr="00162673" w:rsidRDefault="004014D3" w:rsidP="00E80F88">
            <w:pPr>
              <w:pStyle w:val="Tablebodytext"/>
              <w:spacing w:before="20" w:afterLines="20" w:after="48"/>
            </w:pPr>
            <w:r w:rsidRPr="00162673">
              <w:t>Jan–Jun 2011</w:t>
            </w:r>
          </w:p>
        </w:tc>
        <w:tc>
          <w:tcPr>
            <w:tcW w:w="2230" w:type="dxa"/>
            <w:shd w:val="clear" w:color="auto" w:fill="auto"/>
          </w:tcPr>
          <w:p w14:paraId="30A74B26" w14:textId="77777777" w:rsidR="004014D3" w:rsidRPr="00162673" w:rsidRDefault="004014D3" w:rsidP="00E80F88">
            <w:pPr>
              <w:pStyle w:val="Tablebodytext"/>
              <w:spacing w:before="20" w:afterLines="20" w:after="48"/>
              <w:jc w:val="right"/>
            </w:pPr>
            <w:r>
              <w:t>80.3</w:t>
            </w:r>
          </w:p>
        </w:tc>
        <w:tc>
          <w:tcPr>
            <w:tcW w:w="2229" w:type="dxa"/>
            <w:shd w:val="clear" w:color="auto" w:fill="auto"/>
          </w:tcPr>
          <w:p w14:paraId="1CFAC63A" w14:textId="77777777" w:rsidR="004014D3" w:rsidRPr="00162673" w:rsidRDefault="004014D3" w:rsidP="00E80F88">
            <w:pPr>
              <w:pStyle w:val="Tablebodytext"/>
              <w:spacing w:before="20" w:afterLines="20" w:after="48"/>
              <w:jc w:val="right"/>
            </w:pPr>
          </w:p>
        </w:tc>
        <w:tc>
          <w:tcPr>
            <w:tcW w:w="2230" w:type="dxa"/>
            <w:shd w:val="clear" w:color="auto" w:fill="auto"/>
          </w:tcPr>
          <w:p w14:paraId="5B93553E" w14:textId="77777777" w:rsidR="004014D3" w:rsidRPr="00162673" w:rsidRDefault="004014D3" w:rsidP="00E80F88">
            <w:pPr>
              <w:pStyle w:val="Tablebodytext"/>
              <w:spacing w:before="20" w:afterLines="20" w:after="48"/>
              <w:jc w:val="right"/>
            </w:pPr>
          </w:p>
        </w:tc>
      </w:tr>
      <w:tr w:rsidR="004014D3" w:rsidRPr="00162673" w14:paraId="11EEDD7B"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54CC9CDC" w14:textId="77777777" w:rsidR="004014D3" w:rsidRPr="00162673" w:rsidRDefault="004014D3" w:rsidP="00E80F88">
            <w:pPr>
              <w:pStyle w:val="Tablebodytext"/>
              <w:spacing w:before="20" w:afterLines="20" w:after="48"/>
              <w:jc w:val="right"/>
            </w:pPr>
            <w:r w:rsidRPr="00162673">
              <w:t>2010</w:t>
            </w:r>
          </w:p>
        </w:tc>
        <w:tc>
          <w:tcPr>
            <w:tcW w:w="2230" w:type="dxa"/>
            <w:shd w:val="clear" w:color="auto" w:fill="D3E7E7" w:themeFill="accent2" w:themeFillTint="66"/>
          </w:tcPr>
          <w:p w14:paraId="48AA7FA2" w14:textId="77777777" w:rsidR="004014D3" w:rsidRPr="00162673" w:rsidRDefault="004014D3" w:rsidP="00E80F88">
            <w:pPr>
              <w:pStyle w:val="Tablebodytext"/>
              <w:spacing w:before="20" w:afterLines="20" w:after="48"/>
              <w:jc w:val="right"/>
            </w:pPr>
          </w:p>
        </w:tc>
        <w:tc>
          <w:tcPr>
            <w:tcW w:w="2229" w:type="dxa"/>
            <w:shd w:val="clear" w:color="auto" w:fill="D3E7E7" w:themeFill="accent2" w:themeFillTint="66"/>
          </w:tcPr>
          <w:p w14:paraId="4FEF5047" w14:textId="77777777" w:rsidR="004014D3" w:rsidRPr="00162673" w:rsidRDefault="004014D3" w:rsidP="00E80F88">
            <w:pPr>
              <w:pStyle w:val="Tablebodytext"/>
              <w:spacing w:before="20" w:afterLines="20" w:after="48"/>
              <w:jc w:val="right"/>
            </w:pPr>
            <w:r w:rsidRPr="00162673">
              <w:t>112.8</w:t>
            </w:r>
          </w:p>
        </w:tc>
        <w:tc>
          <w:tcPr>
            <w:tcW w:w="2230" w:type="dxa"/>
            <w:shd w:val="clear" w:color="auto" w:fill="D3E7E7" w:themeFill="accent2" w:themeFillTint="66"/>
          </w:tcPr>
          <w:p w14:paraId="2AE7993F" w14:textId="77777777" w:rsidR="004014D3" w:rsidRPr="00162673" w:rsidRDefault="004014D3" w:rsidP="00E80F88">
            <w:pPr>
              <w:pStyle w:val="Tablebodytext"/>
              <w:spacing w:before="20" w:afterLines="20" w:after="48"/>
              <w:jc w:val="right"/>
            </w:pPr>
          </w:p>
        </w:tc>
      </w:tr>
      <w:tr w:rsidR="004014D3" w:rsidRPr="00162673" w14:paraId="323DD502" w14:textId="77777777" w:rsidTr="00DC205A">
        <w:trPr>
          <w:trHeight w:val="24"/>
        </w:trPr>
        <w:tc>
          <w:tcPr>
            <w:tcW w:w="2116" w:type="dxa"/>
            <w:shd w:val="clear" w:color="auto" w:fill="auto"/>
          </w:tcPr>
          <w:p w14:paraId="13B37820" w14:textId="77777777" w:rsidR="004014D3" w:rsidRPr="00162673" w:rsidRDefault="004014D3" w:rsidP="00E80F88">
            <w:pPr>
              <w:pStyle w:val="Tablebodytext"/>
              <w:spacing w:before="20" w:afterLines="20" w:after="48"/>
            </w:pPr>
            <w:r w:rsidRPr="00162673">
              <w:t>Jul–Dec 2010</w:t>
            </w:r>
          </w:p>
        </w:tc>
        <w:tc>
          <w:tcPr>
            <w:tcW w:w="2230" w:type="dxa"/>
            <w:shd w:val="clear" w:color="auto" w:fill="auto"/>
          </w:tcPr>
          <w:p w14:paraId="67141F31" w14:textId="77777777" w:rsidR="004014D3" w:rsidRPr="00162673" w:rsidRDefault="004014D3" w:rsidP="00E80F88">
            <w:pPr>
              <w:pStyle w:val="Tablebodytext"/>
              <w:spacing w:before="20" w:afterLines="20" w:after="48"/>
              <w:jc w:val="right"/>
            </w:pPr>
            <w:r w:rsidRPr="00162673">
              <w:t>36.6</w:t>
            </w:r>
          </w:p>
        </w:tc>
        <w:tc>
          <w:tcPr>
            <w:tcW w:w="2229" w:type="dxa"/>
            <w:shd w:val="clear" w:color="auto" w:fill="auto"/>
          </w:tcPr>
          <w:p w14:paraId="09FD8427" w14:textId="77777777" w:rsidR="004014D3" w:rsidRPr="00162673" w:rsidRDefault="004014D3" w:rsidP="00E80F88">
            <w:pPr>
              <w:pStyle w:val="Tablebodytext"/>
              <w:spacing w:before="20" w:afterLines="20" w:after="48"/>
              <w:jc w:val="right"/>
            </w:pPr>
          </w:p>
        </w:tc>
        <w:tc>
          <w:tcPr>
            <w:tcW w:w="2230" w:type="dxa"/>
            <w:shd w:val="clear" w:color="auto" w:fill="auto"/>
          </w:tcPr>
          <w:p w14:paraId="5DC38E7A" w14:textId="77777777" w:rsidR="004014D3" w:rsidRPr="00162673" w:rsidRDefault="004014D3" w:rsidP="00E80F88">
            <w:pPr>
              <w:pStyle w:val="Tablebodytext"/>
              <w:spacing w:before="20" w:afterLines="20" w:after="48"/>
              <w:jc w:val="right"/>
            </w:pPr>
          </w:p>
        </w:tc>
      </w:tr>
      <w:tr w:rsidR="004014D3" w:rsidRPr="00162673" w14:paraId="2A662DF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09217CC8" w14:textId="77777777" w:rsidR="004014D3" w:rsidRPr="00162673" w:rsidRDefault="004014D3" w:rsidP="00E80F88">
            <w:pPr>
              <w:pStyle w:val="Tablebodytext"/>
              <w:spacing w:before="20" w:afterLines="20" w:after="48"/>
              <w:jc w:val="right"/>
            </w:pPr>
            <w:r w:rsidRPr="00162673">
              <w:t>2009–10</w:t>
            </w:r>
          </w:p>
        </w:tc>
        <w:tc>
          <w:tcPr>
            <w:tcW w:w="2230" w:type="dxa"/>
            <w:shd w:val="clear" w:color="auto" w:fill="D9D9D9" w:themeFill="background1" w:themeFillShade="D9"/>
          </w:tcPr>
          <w:p w14:paraId="64BCA9F8" w14:textId="77777777" w:rsidR="004014D3" w:rsidRPr="00162673" w:rsidRDefault="004014D3" w:rsidP="00E80F88">
            <w:pPr>
              <w:pStyle w:val="Tablebodytext"/>
              <w:spacing w:before="20" w:afterLines="20" w:after="48"/>
              <w:jc w:val="right"/>
            </w:pPr>
          </w:p>
        </w:tc>
        <w:tc>
          <w:tcPr>
            <w:tcW w:w="2229" w:type="dxa"/>
            <w:shd w:val="clear" w:color="auto" w:fill="D9D9D9" w:themeFill="background1" w:themeFillShade="D9"/>
          </w:tcPr>
          <w:p w14:paraId="34D17A78"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63540C3B" w14:textId="77777777" w:rsidR="004014D3" w:rsidRPr="00162673" w:rsidRDefault="004014D3" w:rsidP="00E80F88">
            <w:pPr>
              <w:pStyle w:val="Tablebodytext"/>
              <w:spacing w:before="20" w:afterLines="20" w:after="48"/>
              <w:jc w:val="right"/>
            </w:pPr>
            <w:r w:rsidRPr="00162673">
              <w:t>114.7</w:t>
            </w:r>
          </w:p>
        </w:tc>
      </w:tr>
      <w:tr w:rsidR="004014D3" w:rsidRPr="00162673" w14:paraId="29539A05" w14:textId="77777777" w:rsidTr="00DC205A">
        <w:trPr>
          <w:trHeight w:val="24"/>
        </w:trPr>
        <w:tc>
          <w:tcPr>
            <w:tcW w:w="2116" w:type="dxa"/>
            <w:shd w:val="clear" w:color="auto" w:fill="auto"/>
          </w:tcPr>
          <w:p w14:paraId="2CFD4FB8" w14:textId="77777777" w:rsidR="004014D3" w:rsidRPr="00162673" w:rsidRDefault="004014D3" w:rsidP="00E80F88">
            <w:pPr>
              <w:pStyle w:val="Tablebodytext"/>
              <w:spacing w:before="20" w:afterLines="20" w:after="48"/>
            </w:pPr>
            <w:r w:rsidRPr="00162673">
              <w:t>Jan–Jun 2010</w:t>
            </w:r>
          </w:p>
        </w:tc>
        <w:tc>
          <w:tcPr>
            <w:tcW w:w="2230" w:type="dxa"/>
            <w:shd w:val="clear" w:color="auto" w:fill="auto"/>
          </w:tcPr>
          <w:p w14:paraId="0CE7FF2B" w14:textId="77777777" w:rsidR="004014D3" w:rsidRPr="00162673" w:rsidRDefault="004014D3" w:rsidP="00E80F88">
            <w:pPr>
              <w:pStyle w:val="Tablebodytext"/>
              <w:spacing w:before="20" w:afterLines="20" w:after="48"/>
              <w:jc w:val="right"/>
              <w:rPr>
                <w:lang w:val="en-US"/>
              </w:rPr>
            </w:pPr>
            <w:r w:rsidRPr="00162673">
              <w:rPr>
                <w:lang w:val="en-US"/>
              </w:rPr>
              <w:t>76.2</w:t>
            </w:r>
          </w:p>
        </w:tc>
        <w:tc>
          <w:tcPr>
            <w:tcW w:w="2229" w:type="dxa"/>
            <w:shd w:val="clear" w:color="auto" w:fill="auto"/>
          </w:tcPr>
          <w:p w14:paraId="3B34C660" w14:textId="77777777" w:rsidR="004014D3" w:rsidRPr="00162673" w:rsidRDefault="004014D3" w:rsidP="00E80F88">
            <w:pPr>
              <w:pStyle w:val="Tablebodytext"/>
              <w:spacing w:before="20" w:afterLines="20" w:after="48"/>
              <w:jc w:val="right"/>
            </w:pPr>
          </w:p>
        </w:tc>
        <w:tc>
          <w:tcPr>
            <w:tcW w:w="2230" w:type="dxa"/>
            <w:shd w:val="clear" w:color="auto" w:fill="auto"/>
          </w:tcPr>
          <w:p w14:paraId="72AB1BBA" w14:textId="77777777" w:rsidR="004014D3" w:rsidRPr="00162673" w:rsidRDefault="004014D3" w:rsidP="00E80F88">
            <w:pPr>
              <w:pStyle w:val="Tablebodytext"/>
              <w:spacing w:before="20" w:afterLines="20" w:after="48"/>
              <w:jc w:val="right"/>
              <w:rPr>
                <w:lang w:val="en-US"/>
              </w:rPr>
            </w:pPr>
          </w:p>
        </w:tc>
      </w:tr>
      <w:tr w:rsidR="004014D3" w:rsidRPr="00162673" w14:paraId="5B5D8AF7"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07487794" w14:textId="77777777" w:rsidR="004014D3" w:rsidRPr="00162673" w:rsidRDefault="004014D3" w:rsidP="00E80F88">
            <w:pPr>
              <w:pStyle w:val="Tablebodytext"/>
              <w:spacing w:before="20" w:afterLines="20" w:after="48"/>
              <w:jc w:val="right"/>
            </w:pPr>
            <w:r w:rsidRPr="00162673">
              <w:t>2009</w:t>
            </w:r>
          </w:p>
        </w:tc>
        <w:tc>
          <w:tcPr>
            <w:tcW w:w="2230" w:type="dxa"/>
            <w:shd w:val="clear" w:color="auto" w:fill="D3E7E7" w:themeFill="accent2" w:themeFillTint="66"/>
          </w:tcPr>
          <w:p w14:paraId="0220205E"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25866116" w14:textId="77777777" w:rsidR="004014D3" w:rsidRPr="00162673" w:rsidRDefault="004014D3" w:rsidP="00E80F88">
            <w:pPr>
              <w:pStyle w:val="Tablebodytext"/>
              <w:spacing w:before="20" w:afterLines="20" w:after="48"/>
              <w:jc w:val="right"/>
            </w:pPr>
            <w:r w:rsidRPr="00162673">
              <w:t>115.3</w:t>
            </w:r>
          </w:p>
        </w:tc>
        <w:tc>
          <w:tcPr>
            <w:tcW w:w="2230" w:type="dxa"/>
            <w:shd w:val="clear" w:color="auto" w:fill="D3E7E7" w:themeFill="accent2" w:themeFillTint="66"/>
          </w:tcPr>
          <w:p w14:paraId="2F473F8B" w14:textId="77777777" w:rsidR="004014D3" w:rsidRPr="00162673" w:rsidRDefault="004014D3" w:rsidP="00E80F88">
            <w:pPr>
              <w:pStyle w:val="Tablebodytext"/>
              <w:spacing w:before="20" w:afterLines="20" w:after="48"/>
              <w:jc w:val="right"/>
              <w:rPr>
                <w:lang w:val="en-US"/>
              </w:rPr>
            </w:pPr>
          </w:p>
        </w:tc>
      </w:tr>
      <w:tr w:rsidR="004014D3" w:rsidRPr="00162673" w14:paraId="3E3672BA" w14:textId="77777777" w:rsidTr="00DC205A">
        <w:trPr>
          <w:trHeight w:val="24"/>
        </w:trPr>
        <w:tc>
          <w:tcPr>
            <w:tcW w:w="2116" w:type="dxa"/>
            <w:shd w:val="clear" w:color="auto" w:fill="auto"/>
          </w:tcPr>
          <w:p w14:paraId="2EA90CE8" w14:textId="77777777" w:rsidR="004014D3" w:rsidRPr="00162673" w:rsidRDefault="004014D3" w:rsidP="00E80F88">
            <w:pPr>
              <w:pStyle w:val="Tablebodytext"/>
              <w:spacing w:before="20" w:afterLines="20" w:after="48"/>
            </w:pPr>
            <w:r w:rsidRPr="00162673">
              <w:t>Jul–Dec 2009</w:t>
            </w:r>
          </w:p>
        </w:tc>
        <w:tc>
          <w:tcPr>
            <w:tcW w:w="2230" w:type="dxa"/>
            <w:shd w:val="clear" w:color="auto" w:fill="auto"/>
          </w:tcPr>
          <w:p w14:paraId="2660FEB1" w14:textId="77777777" w:rsidR="004014D3" w:rsidRPr="00162673" w:rsidRDefault="004014D3" w:rsidP="00E80F88">
            <w:pPr>
              <w:pStyle w:val="Tablebodytext"/>
              <w:spacing w:before="20" w:afterLines="20" w:after="48"/>
              <w:jc w:val="right"/>
              <w:rPr>
                <w:lang w:val="en-US"/>
              </w:rPr>
            </w:pPr>
            <w:r w:rsidRPr="00162673">
              <w:rPr>
                <w:lang w:val="en-US"/>
              </w:rPr>
              <w:t>38.5</w:t>
            </w:r>
          </w:p>
        </w:tc>
        <w:tc>
          <w:tcPr>
            <w:tcW w:w="2229" w:type="dxa"/>
            <w:shd w:val="clear" w:color="auto" w:fill="auto"/>
          </w:tcPr>
          <w:p w14:paraId="7217A10B" w14:textId="77777777" w:rsidR="004014D3" w:rsidRPr="00162673" w:rsidRDefault="004014D3" w:rsidP="00E80F88">
            <w:pPr>
              <w:pStyle w:val="Tablebodytext"/>
              <w:spacing w:before="20" w:afterLines="20" w:after="48"/>
              <w:jc w:val="right"/>
            </w:pPr>
          </w:p>
        </w:tc>
        <w:tc>
          <w:tcPr>
            <w:tcW w:w="2230" w:type="dxa"/>
            <w:shd w:val="clear" w:color="auto" w:fill="auto"/>
          </w:tcPr>
          <w:p w14:paraId="0F8A0D8C" w14:textId="77777777" w:rsidR="004014D3" w:rsidRPr="00162673" w:rsidRDefault="004014D3" w:rsidP="00E80F88">
            <w:pPr>
              <w:pStyle w:val="Tablebodytext"/>
              <w:spacing w:before="20" w:afterLines="20" w:after="48"/>
              <w:jc w:val="right"/>
              <w:rPr>
                <w:lang w:val="en-US"/>
              </w:rPr>
            </w:pPr>
          </w:p>
        </w:tc>
      </w:tr>
      <w:tr w:rsidR="004014D3" w:rsidRPr="00162673" w14:paraId="78C88166"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49DC0C42" w14:textId="77777777" w:rsidR="004014D3" w:rsidRPr="00162673" w:rsidRDefault="004014D3" w:rsidP="00E80F88">
            <w:pPr>
              <w:pStyle w:val="Tablebodytext"/>
              <w:spacing w:before="20" w:afterLines="20" w:after="48"/>
              <w:jc w:val="right"/>
            </w:pPr>
            <w:r w:rsidRPr="00162673">
              <w:t>2008–09</w:t>
            </w:r>
          </w:p>
        </w:tc>
        <w:tc>
          <w:tcPr>
            <w:tcW w:w="2230" w:type="dxa"/>
            <w:shd w:val="clear" w:color="auto" w:fill="D9D9D9" w:themeFill="background1" w:themeFillShade="D9"/>
          </w:tcPr>
          <w:p w14:paraId="19CF0CC8"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372A0F1A" w14:textId="77777777" w:rsidR="004014D3" w:rsidRPr="00162673" w:rsidRDefault="004014D3" w:rsidP="00E80F88">
            <w:pPr>
              <w:pStyle w:val="Tablebodytext"/>
              <w:spacing w:before="20" w:afterLines="20" w:after="48"/>
              <w:jc w:val="right"/>
            </w:pPr>
          </w:p>
        </w:tc>
        <w:tc>
          <w:tcPr>
            <w:tcW w:w="2230" w:type="dxa"/>
            <w:shd w:val="clear" w:color="auto" w:fill="D9D9D9" w:themeFill="background1" w:themeFillShade="D9"/>
          </w:tcPr>
          <w:p w14:paraId="639225FF" w14:textId="77777777" w:rsidR="004014D3" w:rsidRPr="00162673" w:rsidRDefault="004014D3" w:rsidP="00E80F88">
            <w:pPr>
              <w:pStyle w:val="Tablebodytext"/>
              <w:spacing w:before="20" w:afterLines="20" w:after="48"/>
              <w:jc w:val="right"/>
              <w:rPr>
                <w:lang w:val="en-US"/>
              </w:rPr>
            </w:pPr>
            <w:r w:rsidRPr="00162673">
              <w:rPr>
                <w:lang w:val="en-US"/>
              </w:rPr>
              <w:t>130.1</w:t>
            </w:r>
          </w:p>
        </w:tc>
      </w:tr>
      <w:tr w:rsidR="004014D3" w:rsidRPr="00162673" w14:paraId="23E37840" w14:textId="77777777" w:rsidTr="00DC205A">
        <w:trPr>
          <w:trHeight w:val="24"/>
        </w:trPr>
        <w:tc>
          <w:tcPr>
            <w:tcW w:w="2116" w:type="dxa"/>
            <w:shd w:val="clear" w:color="auto" w:fill="auto"/>
          </w:tcPr>
          <w:p w14:paraId="3F19171F" w14:textId="77777777" w:rsidR="004014D3" w:rsidRPr="00162673" w:rsidRDefault="004014D3" w:rsidP="00E80F88">
            <w:pPr>
              <w:pStyle w:val="Tablebodytext"/>
              <w:spacing w:before="20" w:afterLines="20" w:after="48"/>
            </w:pPr>
            <w:r w:rsidRPr="00162673">
              <w:t>Jan–Jun 2009</w:t>
            </w:r>
          </w:p>
        </w:tc>
        <w:tc>
          <w:tcPr>
            <w:tcW w:w="2230" w:type="dxa"/>
            <w:shd w:val="clear" w:color="auto" w:fill="auto"/>
          </w:tcPr>
          <w:p w14:paraId="4098DDD9" w14:textId="77777777" w:rsidR="004014D3" w:rsidRPr="00162673" w:rsidRDefault="004014D3" w:rsidP="00E80F88">
            <w:pPr>
              <w:pStyle w:val="Tablebodytext"/>
              <w:spacing w:before="20" w:afterLines="20" w:after="48"/>
              <w:jc w:val="right"/>
              <w:rPr>
                <w:lang w:val="en-US"/>
              </w:rPr>
            </w:pPr>
            <w:r w:rsidRPr="00162673">
              <w:rPr>
                <w:lang w:val="en-US"/>
              </w:rPr>
              <w:t>76.9</w:t>
            </w:r>
          </w:p>
        </w:tc>
        <w:tc>
          <w:tcPr>
            <w:tcW w:w="2229" w:type="dxa"/>
            <w:shd w:val="clear" w:color="auto" w:fill="auto"/>
          </w:tcPr>
          <w:p w14:paraId="4383A2A7" w14:textId="77777777" w:rsidR="004014D3" w:rsidRPr="00162673" w:rsidRDefault="004014D3" w:rsidP="00E80F88">
            <w:pPr>
              <w:pStyle w:val="Tablebodytext"/>
              <w:spacing w:before="20" w:afterLines="20" w:after="48"/>
              <w:jc w:val="right"/>
            </w:pPr>
          </w:p>
        </w:tc>
        <w:tc>
          <w:tcPr>
            <w:tcW w:w="2230" w:type="dxa"/>
            <w:shd w:val="clear" w:color="auto" w:fill="auto"/>
          </w:tcPr>
          <w:p w14:paraId="2C03ABD3" w14:textId="77777777" w:rsidR="004014D3" w:rsidRPr="00162673" w:rsidRDefault="004014D3" w:rsidP="00E80F88">
            <w:pPr>
              <w:pStyle w:val="Tablebodytext"/>
              <w:spacing w:before="20" w:afterLines="20" w:after="48"/>
              <w:jc w:val="right"/>
              <w:rPr>
                <w:lang w:val="en-US"/>
              </w:rPr>
            </w:pPr>
          </w:p>
        </w:tc>
      </w:tr>
      <w:tr w:rsidR="004014D3" w:rsidRPr="00162673" w14:paraId="4160C0AB"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6888E45F" w14:textId="77777777" w:rsidR="004014D3" w:rsidRPr="00162673" w:rsidRDefault="004014D3" w:rsidP="00E80F88">
            <w:pPr>
              <w:pStyle w:val="Tablebodytext"/>
              <w:spacing w:before="20" w:afterLines="20" w:after="48"/>
              <w:jc w:val="right"/>
            </w:pPr>
            <w:r w:rsidRPr="00162673">
              <w:t>2008</w:t>
            </w:r>
          </w:p>
        </w:tc>
        <w:tc>
          <w:tcPr>
            <w:tcW w:w="2230" w:type="dxa"/>
            <w:shd w:val="clear" w:color="auto" w:fill="D3E7E7" w:themeFill="accent2" w:themeFillTint="66"/>
          </w:tcPr>
          <w:p w14:paraId="66AE0865"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3D84FC82" w14:textId="77777777" w:rsidR="004014D3" w:rsidRPr="00162673" w:rsidRDefault="004014D3" w:rsidP="00E80F88">
            <w:pPr>
              <w:pStyle w:val="Tablebodytext"/>
              <w:spacing w:before="20" w:afterLines="20" w:after="48"/>
              <w:jc w:val="right"/>
            </w:pPr>
            <w:r w:rsidRPr="00162673">
              <w:t>86.6</w:t>
            </w:r>
          </w:p>
        </w:tc>
        <w:tc>
          <w:tcPr>
            <w:tcW w:w="2230" w:type="dxa"/>
            <w:shd w:val="clear" w:color="auto" w:fill="D3E7E7" w:themeFill="accent2" w:themeFillTint="66"/>
          </w:tcPr>
          <w:p w14:paraId="31D7DDB2" w14:textId="77777777" w:rsidR="004014D3" w:rsidRPr="00162673" w:rsidRDefault="004014D3" w:rsidP="00E80F88">
            <w:pPr>
              <w:pStyle w:val="Tablebodytext"/>
              <w:spacing w:before="20" w:afterLines="20" w:after="48"/>
              <w:jc w:val="right"/>
              <w:rPr>
                <w:lang w:val="en-US"/>
              </w:rPr>
            </w:pPr>
          </w:p>
        </w:tc>
      </w:tr>
      <w:tr w:rsidR="004014D3" w:rsidRPr="00162673" w14:paraId="47F50BF4" w14:textId="77777777" w:rsidTr="00DC205A">
        <w:trPr>
          <w:trHeight w:val="24"/>
        </w:trPr>
        <w:tc>
          <w:tcPr>
            <w:tcW w:w="2116" w:type="dxa"/>
            <w:shd w:val="clear" w:color="auto" w:fill="auto"/>
          </w:tcPr>
          <w:p w14:paraId="37CC3324" w14:textId="77777777" w:rsidR="004014D3" w:rsidRPr="00162673" w:rsidRDefault="004014D3" w:rsidP="00E80F88">
            <w:pPr>
              <w:pStyle w:val="Tablebodytext"/>
              <w:spacing w:before="20" w:afterLines="20" w:after="48"/>
            </w:pPr>
            <w:r w:rsidRPr="00162673">
              <w:t>Jul–Dec 2008</w:t>
            </w:r>
          </w:p>
        </w:tc>
        <w:tc>
          <w:tcPr>
            <w:tcW w:w="2230" w:type="dxa"/>
            <w:shd w:val="clear" w:color="auto" w:fill="auto"/>
          </w:tcPr>
          <w:p w14:paraId="2FD2CFCF" w14:textId="77777777" w:rsidR="004014D3" w:rsidRPr="00162673" w:rsidRDefault="004014D3" w:rsidP="00E80F88">
            <w:pPr>
              <w:pStyle w:val="Tablebodytext"/>
              <w:spacing w:before="20" w:afterLines="20" w:after="48"/>
              <w:jc w:val="right"/>
            </w:pPr>
            <w:r w:rsidRPr="00162673">
              <w:t>53.2</w:t>
            </w:r>
          </w:p>
        </w:tc>
        <w:tc>
          <w:tcPr>
            <w:tcW w:w="2229" w:type="dxa"/>
            <w:shd w:val="clear" w:color="auto" w:fill="auto"/>
          </w:tcPr>
          <w:p w14:paraId="457B08F9"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1C140AF5" w14:textId="77777777" w:rsidR="004014D3" w:rsidRPr="00162673" w:rsidRDefault="004014D3" w:rsidP="00E80F88">
            <w:pPr>
              <w:pStyle w:val="Tablebodytext"/>
              <w:spacing w:before="20" w:afterLines="20" w:after="48"/>
              <w:jc w:val="right"/>
              <w:rPr>
                <w:lang w:val="en-US"/>
              </w:rPr>
            </w:pPr>
          </w:p>
        </w:tc>
      </w:tr>
      <w:tr w:rsidR="004014D3" w:rsidRPr="00162673" w14:paraId="2C33E267"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ED87D43" w14:textId="77777777" w:rsidR="004014D3" w:rsidRPr="00162673" w:rsidRDefault="004014D3" w:rsidP="00E80F88">
            <w:pPr>
              <w:pStyle w:val="Tablebodytext"/>
              <w:spacing w:before="20" w:afterLines="20" w:after="48"/>
              <w:jc w:val="right"/>
            </w:pPr>
            <w:r w:rsidRPr="00162673">
              <w:t>2007–08</w:t>
            </w:r>
          </w:p>
        </w:tc>
        <w:tc>
          <w:tcPr>
            <w:tcW w:w="2230" w:type="dxa"/>
            <w:shd w:val="clear" w:color="auto" w:fill="D9D9D9" w:themeFill="background1" w:themeFillShade="D9"/>
          </w:tcPr>
          <w:p w14:paraId="724A4336"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26016096"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1DE3189C" w14:textId="77777777" w:rsidR="004014D3" w:rsidRPr="00162673" w:rsidRDefault="004014D3" w:rsidP="00E80F88">
            <w:pPr>
              <w:pStyle w:val="Tablebodytext"/>
              <w:spacing w:before="20" w:afterLines="20" w:after="48"/>
              <w:jc w:val="right"/>
            </w:pPr>
            <w:r w:rsidRPr="00162673">
              <w:t>185.3</w:t>
            </w:r>
          </w:p>
        </w:tc>
      </w:tr>
      <w:tr w:rsidR="004014D3" w:rsidRPr="00162673" w14:paraId="39B37B66" w14:textId="77777777" w:rsidTr="00DC205A">
        <w:trPr>
          <w:trHeight w:val="24"/>
        </w:trPr>
        <w:tc>
          <w:tcPr>
            <w:tcW w:w="2116" w:type="dxa"/>
            <w:shd w:val="clear" w:color="auto" w:fill="auto"/>
          </w:tcPr>
          <w:p w14:paraId="5D815911" w14:textId="77777777" w:rsidR="004014D3" w:rsidRPr="00162673" w:rsidRDefault="004014D3" w:rsidP="00E80F88">
            <w:pPr>
              <w:pStyle w:val="Tablebodytext"/>
              <w:spacing w:before="20" w:afterLines="20" w:after="48"/>
            </w:pPr>
            <w:r w:rsidRPr="00162673">
              <w:lastRenderedPageBreak/>
              <w:t>Jan–Jun 2008</w:t>
            </w:r>
          </w:p>
        </w:tc>
        <w:tc>
          <w:tcPr>
            <w:tcW w:w="2230" w:type="dxa"/>
            <w:shd w:val="clear" w:color="auto" w:fill="auto"/>
          </w:tcPr>
          <w:p w14:paraId="4642BE3D" w14:textId="77777777" w:rsidR="004014D3" w:rsidRPr="00162673" w:rsidRDefault="004014D3" w:rsidP="00E80F88">
            <w:pPr>
              <w:pStyle w:val="Tablebodytext"/>
              <w:spacing w:before="20" w:afterLines="20" w:after="48"/>
              <w:jc w:val="right"/>
            </w:pPr>
            <w:r w:rsidRPr="00162673">
              <w:t>33.4</w:t>
            </w:r>
          </w:p>
        </w:tc>
        <w:tc>
          <w:tcPr>
            <w:tcW w:w="2229" w:type="dxa"/>
            <w:shd w:val="clear" w:color="auto" w:fill="auto"/>
          </w:tcPr>
          <w:p w14:paraId="0988F491"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661B2050" w14:textId="77777777" w:rsidR="004014D3" w:rsidRPr="00162673" w:rsidRDefault="004014D3" w:rsidP="00E80F88">
            <w:pPr>
              <w:pStyle w:val="Tablebodytext"/>
              <w:spacing w:before="20" w:afterLines="20" w:after="48"/>
              <w:jc w:val="right"/>
              <w:rPr>
                <w:lang w:val="en-US"/>
              </w:rPr>
            </w:pPr>
          </w:p>
        </w:tc>
      </w:tr>
      <w:tr w:rsidR="004014D3" w:rsidRPr="00162673" w14:paraId="03CC5B40"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3591C5D5" w14:textId="77777777" w:rsidR="004014D3" w:rsidRPr="00162673" w:rsidRDefault="004014D3" w:rsidP="00E80F88">
            <w:pPr>
              <w:pStyle w:val="Tablebodytext"/>
              <w:spacing w:before="20" w:afterLines="20" w:after="48"/>
              <w:jc w:val="right"/>
            </w:pPr>
            <w:r w:rsidRPr="00162673">
              <w:t>2007</w:t>
            </w:r>
          </w:p>
        </w:tc>
        <w:tc>
          <w:tcPr>
            <w:tcW w:w="2230" w:type="dxa"/>
            <w:shd w:val="clear" w:color="auto" w:fill="D3E7E7" w:themeFill="accent2" w:themeFillTint="66"/>
          </w:tcPr>
          <w:p w14:paraId="345F44B0"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45DAD247" w14:textId="77777777" w:rsidR="004014D3" w:rsidRPr="00162673" w:rsidRDefault="004014D3" w:rsidP="00E80F88">
            <w:pPr>
              <w:pStyle w:val="Tablebodytext"/>
              <w:spacing w:before="20" w:afterLines="20" w:after="48"/>
              <w:jc w:val="right"/>
            </w:pPr>
            <w:r w:rsidRPr="00162673">
              <w:t>254.0</w:t>
            </w:r>
          </w:p>
        </w:tc>
        <w:tc>
          <w:tcPr>
            <w:tcW w:w="2230" w:type="dxa"/>
            <w:shd w:val="clear" w:color="auto" w:fill="D3E7E7" w:themeFill="accent2" w:themeFillTint="66"/>
          </w:tcPr>
          <w:p w14:paraId="76C1CC6D" w14:textId="77777777" w:rsidR="004014D3" w:rsidRPr="00162673" w:rsidRDefault="004014D3" w:rsidP="00E80F88">
            <w:pPr>
              <w:pStyle w:val="Tablebodytext"/>
              <w:spacing w:before="20" w:afterLines="20" w:after="48"/>
              <w:jc w:val="right"/>
              <w:rPr>
                <w:lang w:val="en-US"/>
              </w:rPr>
            </w:pPr>
          </w:p>
        </w:tc>
      </w:tr>
      <w:tr w:rsidR="004014D3" w:rsidRPr="00162673" w14:paraId="588EEB2F" w14:textId="77777777" w:rsidTr="00DC205A">
        <w:trPr>
          <w:trHeight w:val="24"/>
        </w:trPr>
        <w:tc>
          <w:tcPr>
            <w:tcW w:w="2116" w:type="dxa"/>
            <w:shd w:val="clear" w:color="auto" w:fill="auto"/>
          </w:tcPr>
          <w:p w14:paraId="51D55E38" w14:textId="77777777" w:rsidR="004014D3" w:rsidRPr="00162673" w:rsidRDefault="004014D3" w:rsidP="00E80F88">
            <w:pPr>
              <w:pStyle w:val="Tablebodytext"/>
              <w:spacing w:before="20" w:afterLines="20" w:after="48"/>
            </w:pPr>
            <w:r w:rsidRPr="00162673">
              <w:t>Jul–Dec 2007</w:t>
            </w:r>
          </w:p>
        </w:tc>
        <w:tc>
          <w:tcPr>
            <w:tcW w:w="2230" w:type="dxa"/>
            <w:shd w:val="clear" w:color="auto" w:fill="auto"/>
          </w:tcPr>
          <w:p w14:paraId="018C7E7D" w14:textId="77777777" w:rsidR="004014D3" w:rsidRPr="00162673" w:rsidRDefault="004014D3" w:rsidP="00E80F88">
            <w:pPr>
              <w:pStyle w:val="Tablebodytext"/>
              <w:spacing w:before="20" w:afterLines="20" w:after="48"/>
              <w:jc w:val="right"/>
            </w:pPr>
            <w:r w:rsidRPr="00162673">
              <w:t>151.9</w:t>
            </w:r>
          </w:p>
        </w:tc>
        <w:tc>
          <w:tcPr>
            <w:tcW w:w="2229" w:type="dxa"/>
            <w:shd w:val="clear" w:color="auto" w:fill="auto"/>
          </w:tcPr>
          <w:p w14:paraId="05DD235B"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0FA21867" w14:textId="77777777" w:rsidR="004014D3" w:rsidRPr="00162673" w:rsidRDefault="004014D3" w:rsidP="00E80F88">
            <w:pPr>
              <w:pStyle w:val="Tablebodytext"/>
              <w:spacing w:before="20" w:afterLines="20" w:after="48"/>
              <w:jc w:val="right"/>
              <w:rPr>
                <w:lang w:val="en-US"/>
              </w:rPr>
            </w:pPr>
          </w:p>
        </w:tc>
      </w:tr>
      <w:tr w:rsidR="004014D3" w:rsidRPr="00162673" w14:paraId="2E9B5CA4"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7DE15ABF" w14:textId="77777777" w:rsidR="004014D3" w:rsidRPr="00162673" w:rsidRDefault="004014D3" w:rsidP="00E80F88">
            <w:pPr>
              <w:pStyle w:val="Tablebodytext"/>
              <w:spacing w:before="20" w:afterLines="20" w:after="48"/>
              <w:jc w:val="right"/>
            </w:pPr>
            <w:r w:rsidRPr="00162673">
              <w:t>2006–07</w:t>
            </w:r>
          </w:p>
        </w:tc>
        <w:tc>
          <w:tcPr>
            <w:tcW w:w="2230" w:type="dxa"/>
            <w:shd w:val="clear" w:color="auto" w:fill="D9D9D9" w:themeFill="background1" w:themeFillShade="D9"/>
          </w:tcPr>
          <w:p w14:paraId="49633A49"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7EBFE7BF"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232A7370" w14:textId="77777777" w:rsidR="004014D3" w:rsidRPr="00162673" w:rsidRDefault="004014D3" w:rsidP="00E80F88">
            <w:pPr>
              <w:pStyle w:val="Tablebodytext"/>
              <w:spacing w:before="20" w:afterLines="20" w:after="48"/>
              <w:jc w:val="right"/>
            </w:pPr>
            <w:r w:rsidRPr="00162673">
              <w:t>170.1</w:t>
            </w:r>
          </w:p>
        </w:tc>
      </w:tr>
      <w:tr w:rsidR="004014D3" w:rsidRPr="00162673" w14:paraId="00C8D715" w14:textId="77777777" w:rsidTr="00DC205A">
        <w:trPr>
          <w:trHeight w:val="24"/>
        </w:trPr>
        <w:tc>
          <w:tcPr>
            <w:tcW w:w="2116" w:type="dxa"/>
            <w:shd w:val="clear" w:color="auto" w:fill="auto"/>
          </w:tcPr>
          <w:p w14:paraId="193DC7F6" w14:textId="77777777" w:rsidR="004014D3" w:rsidRPr="00162673" w:rsidRDefault="004014D3" w:rsidP="00E80F88">
            <w:pPr>
              <w:pStyle w:val="Tablebodytext"/>
              <w:spacing w:before="20" w:afterLines="20" w:after="48"/>
            </w:pPr>
            <w:r w:rsidRPr="00162673">
              <w:t>Jan–Jun 2007</w:t>
            </w:r>
          </w:p>
        </w:tc>
        <w:tc>
          <w:tcPr>
            <w:tcW w:w="2230" w:type="dxa"/>
            <w:shd w:val="clear" w:color="auto" w:fill="auto"/>
          </w:tcPr>
          <w:p w14:paraId="722CEDAC" w14:textId="77777777" w:rsidR="004014D3" w:rsidRPr="00162673" w:rsidRDefault="004014D3" w:rsidP="00E80F88">
            <w:pPr>
              <w:pStyle w:val="Tablebodytext"/>
              <w:spacing w:before="20" w:afterLines="20" w:after="48"/>
              <w:jc w:val="right"/>
            </w:pPr>
            <w:r w:rsidRPr="00162673">
              <w:t>102.1</w:t>
            </w:r>
          </w:p>
        </w:tc>
        <w:tc>
          <w:tcPr>
            <w:tcW w:w="2229" w:type="dxa"/>
            <w:shd w:val="clear" w:color="auto" w:fill="auto"/>
          </w:tcPr>
          <w:p w14:paraId="40A6E05C"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5CFA1372" w14:textId="77777777" w:rsidR="004014D3" w:rsidRPr="00162673" w:rsidRDefault="004014D3" w:rsidP="00E80F88">
            <w:pPr>
              <w:pStyle w:val="Tablebodytext"/>
              <w:spacing w:before="20" w:afterLines="20" w:after="48"/>
              <w:jc w:val="right"/>
              <w:rPr>
                <w:lang w:val="en-US"/>
              </w:rPr>
            </w:pPr>
          </w:p>
        </w:tc>
      </w:tr>
      <w:tr w:rsidR="004014D3" w:rsidRPr="00162673" w14:paraId="716D695E"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33EFEBDD" w14:textId="77777777" w:rsidR="004014D3" w:rsidRPr="00162673" w:rsidRDefault="004014D3" w:rsidP="00E80F88">
            <w:pPr>
              <w:pStyle w:val="Tablebodytext"/>
              <w:spacing w:before="20" w:afterLines="20" w:after="48"/>
              <w:jc w:val="right"/>
            </w:pPr>
            <w:r w:rsidRPr="00162673">
              <w:t>2006</w:t>
            </w:r>
          </w:p>
        </w:tc>
        <w:tc>
          <w:tcPr>
            <w:tcW w:w="2230" w:type="dxa"/>
            <w:shd w:val="clear" w:color="auto" w:fill="D3E7E7" w:themeFill="accent2" w:themeFillTint="66"/>
          </w:tcPr>
          <w:p w14:paraId="16384FB6"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0956B09B" w14:textId="77777777" w:rsidR="004014D3" w:rsidRPr="00162673" w:rsidRDefault="004014D3" w:rsidP="00E80F88">
            <w:pPr>
              <w:pStyle w:val="Tablebodytext"/>
              <w:spacing w:before="20" w:afterLines="20" w:after="48"/>
              <w:jc w:val="right"/>
            </w:pPr>
            <w:r w:rsidRPr="00162673">
              <w:t>116.5</w:t>
            </w:r>
          </w:p>
        </w:tc>
        <w:tc>
          <w:tcPr>
            <w:tcW w:w="2230" w:type="dxa"/>
            <w:shd w:val="clear" w:color="auto" w:fill="D3E7E7" w:themeFill="accent2" w:themeFillTint="66"/>
          </w:tcPr>
          <w:p w14:paraId="5DC1DDF8" w14:textId="77777777" w:rsidR="004014D3" w:rsidRPr="00162673" w:rsidRDefault="004014D3" w:rsidP="00E80F88">
            <w:pPr>
              <w:pStyle w:val="Tablebodytext"/>
              <w:spacing w:before="20" w:afterLines="20" w:after="48"/>
              <w:jc w:val="right"/>
              <w:rPr>
                <w:lang w:val="en-US"/>
              </w:rPr>
            </w:pPr>
          </w:p>
        </w:tc>
      </w:tr>
      <w:tr w:rsidR="004014D3" w:rsidRPr="00162673" w14:paraId="74664CF1" w14:textId="77777777" w:rsidTr="00DC205A">
        <w:trPr>
          <w:trHeight w:val="24"/>
        </w:trPr>
        <w:tc>
          <w:tcPr>
            <w:tcW w:w="2116" w:type="dxa"/>
            <w:shd w:val="clear" w:color="auto" w:fill="auto"/>
          </w:tcPr>
          <w:p w14:paraId="0D701D75" w14:textId="77777777" w:rsidR="004014D3" w:rsidRPr="00162673" w:rsidRDefault="004014D3" w:rsidP="00E80F88">
            <w:pPr>
              <w:pStyle w:val="Tablebodytext"/>
              <w:spacing w:before="20" w:afterLines="20" w:after="48"/>
            </w:pPr>
            <w:r w:rsidRPr="00162673">
              <w:t>Jul–Dec 2006</w:t>
            </w:r>
          </w:p>
        </w:tc>
        <w:tc>
          <w:tcPr>
            <w:tcW w:w="2230" w:type="dxa"/>
            <w:shd w:val="clear" w:color="auto" w:fill="auto"/>
          </w:tcPr>
          <w:p w14:paraId="2126D0F8" w14:textId="77777777" w:rsidR="004014D3" w:rsidRPr="00162673" w:rsidRDefault="004014D3" w:rsidP="00E80F88">
            <w:pPr>
              <w:pStyle w:val="Tablebodytext"/>
              <w:spacing w:before="20" w:afterLines="20" w:after="48"/>
              <w:jc w:val="right"/>
            </w:pPr>
            <w:r w:rsidRPr="00162673">
              <w:t>68.0</w:t>
            </w:r>
          </w:p>
        </w:tc>
        <w:tc>
          <w:tcPr>
            <w:tcW w:w="2229" w:type="dxa"/>
            <w:shd w:val="clear" w:color="auto" w:fill="auto"/>
          </w:tcPr>
          <w:p w14:paraId="692B8E29"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46F9B374" w14:textId="77777777" w:rsidR="004014D3" w:rsidRPr="00162673" w:rsidRDefault="004014D3" w:rsidP="00E80F88">
            <w:pPr>
              <w:pStyle w:val="Tablebodytext"/>
              <w:spacing w:before="20" w:afterLines="20" w:after="48"/>
              <w:jc w:val="right"/>
              <w:rPr>
                <w:lang w:val="en-US"/>
              </w:rPr>
            </w:pPr>
          </w:p>
        </w:tc>
      </w:tr>
      <w:tr w:rsidR="004014D3" w:rsidRPr="00162673" w14:paraId="1B3F5E23"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13A2B7A8" w14:textId="77777777" w:rsidR="004014D3" w:rsidRPr="00162673" w:rsidRDefault="004014D3" w:rsidP="00E80F88">
            <w:pPr>
              <w:pStyle w:val="Tablebodytext"/>
              <w:spacing w:before="20" w:afterLines="20" w:after="48"/>
              <w:jc w:val="right"/>
            </w:pPr>
            <w:r w:rsidRPr="00162673">
              <w:t>2005–06</w:t>
            </w:r>
          </w:p>
        </w:tc>
        <w:tc>
          <w:tcPr>
            <w:tcW w:w="2230" w:type="dxa"/>
            <w:shd w:val="clear" w:color="auto" w:fill="D9D9D9" w:themeFill="background1" w:themeFillShade="D9"/>
          </w:tcPr>
          <w:p w14:paraId="646C767B"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300A2D58"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117A4896" w14:textId="77777777" w:rsidR="004014D3" w:rsidRPr="00162673" w:rsidRDefault="004014D3" w:rsidP="00E80F88">
            <w:pPr>
              <w:pStyle w:val="Tablebodytext"/>
              <w:spacing w:before="20" w:afterLines="20" w:after="48"/>
              <w:jc w:val="right"/>
            </w:pPr>
            <w:r w:rsidRPr="00162673">
              <w:t>120.5</w:t>
            </w:r>
          </w:p>
        </w:tc>
      </w:tr>
      <w:tr w:rsidR="004014D3" w:rsidRPr="00162673" w14:paraId="543E0845" w14:textId="77777777" w:rsidTr="00DC205A">
        <w:trPr>
          <w:trHeight w:val="24"/>
        </w:trPr>
        <w:tc>
          <w:tcPr>
            <w:tcW w:w="2116" w:type="dxa"/>
            <w:shd w:val="clear" w:color="auto" w:fill="auto"/>
          </w:tcPr>
          <w:p w14:paraId="690B2EAB" w14:textId="77777777" w:rsidR="004014D3" w:rsidRPr="00162673" w:rsidRDefault="004014D3" w:rsidP="00E80F88">
            <w:pPr>
              <w:pStyle w:val="Tablebodytext"/>
              <w:spacing w:before="20" w:afterLines="20" w:after="48"/>
            </w:pPr>
            <w:r w:rsidRPr="00162673">
              <w:t>Jan–Jun 2006</w:t>
            </w:r>
          </w:p>
        </w:tc>
        <w:tc>
          <w:tcPr>
            <w:tcW w:w="2230" w:type="dxa"/>
            <w:shd w:val="clear" w:color="auto" w:fill="auto"/>
          </w:tcPr>
          <w:p w14:paraId="6D0A3AAC" w14:textId="77777777" w:rsidR="004014D3" w:rsidRPr="00162673" w:rsidRDefault="004014D3" w:rsidP="00E80F88">
            <w:pPr>
              <w:pStyle w:val="Tablebodytext"/>
              <w:spacing w:before="20" w:afterLines="20" w:after="48"/>
              <w:jc w:val="right"/>
            </w:pPr>
            <w:r w:rsidRPr="00162673">
              <w:t>48.5</w:t>
            </w:r>
          </w:p>
        </w:tc>
        <w:tc>
          <w:tcPr>
            <w:tcW w:w="2229" w:type="dxa"/>
            <w:shd w:val="clear" w:color="auto" w:fill="auto"/>
          </w:tcPr>
          <w:p w14:paraId="3C79CF8C"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281BF977" w14:textId="77777777" w:rsidR="004014D3" w:rsidRPr="00162673" w:rsidRDefault="004014D3" w:rsidP="00E80F88">
            <w:pPr>
              <w:pStyle w:val="Tablebodytext"/>
              <w:spacing w:before="20" w:afterLines="20" w:after="48"/>
              <w:jc w:val="right"/>
              <w:rPr>
                <w:lang w:val="en-US"/>
              </w:rPr>
            </w:pPr>
          </w:p>
        </w:tc>
      </w:tr>
      <w:tr w:rsidR="004014D3" w:rsidRPr="00162673" w14:paraId="03F66F2A"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6AD02830" w14:textId="77777777" w:rsidR="004014D3" w:rsidRPr="00162673" w:rsidRDefault="004014D3" w:rsidP="00E80F88">
            <w:pPr>
              <w:pStyle w:val="Tablebodytext"/>
              <w:spacing w:before="20" w:afterLines="20" w:after="48"/>
              <w:jc w:val="right"/>
            </w:pPr>
            <w:r w:rsidRPr="00162673">
              <w:t>2005</w:t>
            </w:r>
          </w:p>
        </w:tc>
        <w:tc>
          <w:tcPr>
            <w:tcW w:w="2230" w:type="dxa"/>
            <w:shd w:val="clear" w:color="auto" w:fill="D3E7E7" w:themeFill="accent2" w:themeFillTint="66"/>
          </w:tcPr>
          <w:p w14:paraId="4EA2B392"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52CFC4E0" w14:textId="77777777" w:rsidR="004014D3" w:rsidRPr="00162673" w:rsidRDefault="004014D3" w:rsidP="00E80F88">
            <w:pPr>
              <w:pStyle w:val="Tablebodytext"/>
              <w:spacing w:before="20" w:afterLines="20" w:after="48"/>
              <w:jc w:val="right"/>
            </w:pPr>
            <w:r w:rsidRPr="00162673">
              <w:t>116.5</w:t>
            </w:r>
          </w:p>
        </w:tc>
        <w:tc>
          <w:tcPr>
            <w:tcW w:w="2230" w:type="dxa"/>
            <w:shd w:val="clear" w:color="auto" w:fill="D3E7E7" w:themeFill="accent2" w:themeFillTint="66"/>
          </w:tcPr>
          <w:p w14:paraId="07C0A13E" w14:textId="77777777" w:rsidR="004014D3" w:rsidRPr="00162673" w:rsidRDefault="004014D3" w:rsidP="00E80F88">
            <w:pPr>
              <w:pStyle w:val="Tablebodytext"/>
              <w:spacing w:before="20" w:afterLines="20" w:after="48"/>
              <w:jc w:val="right"/>
              <w:rPr>
                <w:lang w:val="en-US"/>
              </w:rPr>
            </w:pPr>
          </w:p>
        </w:tc>
      </w:tr>
      <w:tr w:rsidR="004014D3" w:rsidRPr="00162673" w14:paraId="75C288C9" w14:textId="77777777" w:rsidTr="00DC205A">
        <w:trPr>
          <w:trHeight w:val="24"/>
        </w:trPr>
        <w:tc>
          <w:tcPr>
            <w:tcW w:w="2116" w:type="dxa"/>
            <w:shd w:val="clear" w:color="auto" w:fill="auto"/>
          </w:tcPr>
          <w:p w14:paraId="2013551C" w14:textId="77777777" w:rsidR="004014D3" w:rsidRPr="00162673" w:rsidRDefault="004014D3" w:rsidP="00E80F88">
            <w:pPr>
              <w:pStyle w:val="Tablebodytext"/>
              <w:spacing w:before="20" w:afterLines="20" w:after="48"/>
            </w:pPr>
            <w:r w:rsidRPr="00162673">
              <w:t>Jul–Dec 2005</w:t>
            </w:r>
          </w:p>
        </w:tc>
        <w:tc>
          <w:tcPr>
            <w:tcW w:w="2230" w:type="dxa"/>
            <w:shd w:val="clear" w:color="auto" w:fill="auto"/>
          </w:tcPr>
          <w:p w14:paraId="20B4C527" w14:textId="77777777" w:rsidR="004014D3" w:rsidRPr="00162673" w:rsidRDefault="004014D3" w:rsidP="00E80F88">
            <w:pPr>
              <w:pStyle w:val="Tablebodytext"/>
              <w:spacing w:before="20" w:afterLines="20" w:after="48"/>
              <w:jc w:val="right"/>
            </w:pPr>
            <w:r w:rsidRPr="00162673">
              <w:t>72.0</w:t>
            </w:r>
          </w:p>
        </w:tc>
        <w:tc>
          <w:tcPr>
            <w:tcW w:w="2229" w:type="dxa"/>
            <w:shd w:val="clear" w:color="auto" w:fill="auto"/>
          </w:tcPr>
          <w:p w14:paraId="51FC2290"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50C6CD65" w14:textId="77777777" w:rsidR="004014D3" w:rsidRPr="00162673" w:rsidRDefault="004014D3" w:rsidP="00E80F88">
            <w:pPr>
              <w:pStyle w:val="Tablebodytext"/>
              <w:spacing w:before="20" w:afterLines="20" w:after="48"/>
              <w:jc w:val="right"/>
              <w:rPr>
                <w:lang w:val="en-US"/>
              </w:rPr>
            </w:pPr>
          </w:p>
        </w:tc>
      </w:tr>
      <w:tr w:rsidR="004014D3" w:rsidRPr="00162673" w14:paraId="4D181F12"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9D9D9" w:themeFill="background1" w:themeFillShade="D9"/>
          </w:tcPr>
          <w:p w14:paraId="430672D7" w14:textId="77777777" w:rsidR="004014D3" w:rsidRPr="00162673" w:rsidRDefault="004014D3" w:rsidP="00E80F88">
            <w:pPr>
              <w:pStyle w:val="Tablebodytext"/>
              <w:spacing w:before="20" w:afterLines="20" w:after="48"/>
              <w:jc w:val="right"/>
            </w:pPr>
            <w:r w:rsidRPr="00162673">
              <w:t>2004–05</w:t>
            </w:r>
          </w:p>
        </w:tc>
        <w:tc>
          <w:tcPr>
            <w:tcW w:w="2230" w:type="dxa"/>
            <w:shd w:val="clear" w:color="auto" w:fill="D9D9D9" w:themeFill="background1" w:themeFillShade="D9"/>
          </w:tcPr>
          <w:p w14:paraId="69708AA1" w14:textId="77777777" w:rsidR="004014D3" w:rsidRPr="00162673" w:rsidRDefault="004014D3" w:rsidP="00E80F88">
            <w:pPr>
              <w:pStyle w:val="Tablebodytext"/>
              <w:spacing w:before="20" w:afterLines="20" w:after="48"/>
              <w:jc w:val="right"/>
              <w:rPr>
                <w:lang w:val="en-US"/>
              </w:rPr>
            </w:pPr>
          </w:p>
        </w:tc>
        <w:tc>
          <w:tcPr>
            <w:tcW w:w="2229" w:type="dxa"/>
            <w:shd w:val="clear" w:color="auto" w:fill="D9D9D9" w:themeFill="background1" w:themeFillShade="D9"/>
          </w:tcPr>
          <w:p w14:paraId="1D832B3E" w14:textId="77777777" w:rsidR="004014D3" w:rsidRPr="00162673" w:rsidRDefault="004014D3" w:rsidP="00E80F88">
            <w:pPr>
              <w:pStyle w:val="Tablebodytext"/>
              <w:spacing w:before="20" w:afterLines="20" w:after="48"/>
              <w:jc w:val="right"/>
              <w:rPr>
                <w:lang w:val="en-US"/>
              </w:rPr>
            </w:pPr>
          </w:p>
        </w:tc>
        <w:tc>
          <w:tcPr>
            <w:tcW w:w="2230" w:type="dxa"/>
            <w:shd w:val="clear" w:color="auto" w:fill="D9D9D9" w:themeFill="background1" w:themeFillShade="D9"/>
          </w:tcPr>
          <w:p w14:paraId="4C1E9A74" w14:textId="77777777" w:rsidR="004014D3" w:rsidRPr="00162673" w:rsidRDefault="004014D3" w:rsidP="00E80F88">
            <w:pPr>
              <w:pStyle w:val="Tablebodytext"/>
              <w:spacing w:before="20" w:afterLines="20" w:after="48"/>
              <w:jc w:val="right"/>
            </w:pPr>
            <w:r w:rsidRPr="00162673">
              <w:t>70.6</w:t>
            </w:r>
          </w:p>
        </w:tc>
      </w:tr>
      <w:tr w:rsidR="004014D3" w:rsidRPr="00162673" w14:paraId="329ED7FF" w14:textId="77777777" w:rsidTr="00DC205A">
        <w:trPr>
          <w:trHeight w:val="24"/>
        </w:trPr>
        <w:tc>
          <w:tcPr>
            <w:tcW w:w="2116" w:type="dxa"/>
            <w:shd w:val="clear" w:color="auto" w:fill="auto"/>
          </w:tcPr>
          <w:p w14:paraId="316CC198" w14:textId="77777777" w:rsidR="004014D3" w:rsidRPr="00162673" w:rsidRDefault="004014D3" w:rsidP="00E80F88">
            <w:pPr>
              <w:pStyle w:val="Tablebodytext"/>
              <w:spacing w:before="20" w:afterLines="20" w:after="48"/>
            </w:pPr>
            <w:r w:rsidRPr="00162673">
              <w:t>Jan–Jun 2005</w:t>
            </w:r>
          </w:p>
        </w:tc>
        <w:tc>
          <w:tcPr>
            <w:tcW w:w="2230" w:type="dxa"/>
            <w:shd w:val="clear" w:color="auto" w:fill="auto"/>
          </w:tcPr>
          <w:p w14:paraId="344BA5B5" w14:textId="77777777" w:rsidR="004014D3" w:rsidRPr="00162673" w:rsidRDefault="004014D3" w:rsidP="00E80F88">
            <w:pPr>
              <w:pStyle w:val="Tablebodytext"/>
              <w:spacing w:before="20" w:afterLines="20" w:after="48"/>
              <w:jc w:val="right"/>
            </w:pPr>
            <w:r w:rsidRPr="00162673">
              <w:t>44.5</w:t>
            </w:r>
          </w:p>
        </w:tc>
        <w:tc>
          <w:tcPr>
            <w:tcW w:w="2229" w:type="dxa"/>
            <w:shd w:val="clear" w:color="auto" w:fill="auto"/>
          </w:tcPr>
          <w:p w14:paraId="5520E127"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696A6B2F" w14:textId="77777777" w:rsidR="004014D3" w:rsidRPr="00162673" w:rsidRDefault="004014D3" w:rsidP="00E80F88">
            <w:pPr>
              <w:pStyle w:val="Tablebodytext"/>
              <w:spacing w:before="20" w:afterLines="20" w:after="48"/>
              <w:jc w:val="right"/>
              <w:rPr>
                <w:lang w:val="en-US"/>
              </w:rPr>
            </w:pPr>
          </w:p>
        </w:tc>
      </w:tr>
      <w:tr w:rsidR="004014D3" w:rsidRPr="00162673" w14:paraId="30513791"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D3E7E7" w:themeFill="accent2" w:themeFillTint="66"/>
          </w:tcPr>
          <w:p w14:paraId="12D11706" w14:textId="77777777" w:rsidR="004014D3" w:rsidRPr="00162673" w:rsidRDefault="004014D3" w:rsidP="00E80F88">
            <w:pPr>
              <w:pStyle w:val="Tablebodytext"/>
              <w:spacing w:before="20" w:afterLines="20" w:after="48"/>
              <w:jc w:val="right"/>
            </w:pPr>
            <w:r w:rsidRPr="00162673">
              <w:t>2004</w:t>
            </w:r>
          </w:p>
        </w:tc>
        <w:tc>
          <w:tcPr>
            <w:tcW w:w="2230" w:type="dxa"/>
            <w:shd w:val="clear" w:color="auto" w:fill="D3E7E7" w:themeFill="accent2" w:themeFillTint="66"/>
          </w:tcPr>
          <w:p w14:paraId="7A6CFC4B" w14:textId="77777777" w:rsidR="004014D3" w:rsidRPr="00162673" w:rsidRDefault="004014D3" w:rsidP="00E80F88">
            <w:pPr>
              <w:pStyle w:val="Tablebodytext"/>
              <w:spacing w:before="20" w:afterLines="20" w:after="48"/>
              <w:jc w:val="right"/>
              <w:rPr>
                <w:lang w:val="en-US"/>
              </w:rPr>
            </w:pPr>
          </w:p>
        </w:tc>
        <w:tc>
          <w:tcPr>
            <w:tcW w:w="2229" w:type="dxa"/>
            <w:shd w:val="clear" w:color="auto" w:fill="D3E7E7" w:themeFill="accent2" w:themeFillTint="66"/>
          </w:tcPr>
          <w:p w14:paraId="4217D583" w14:textId="77777777" w:rsidR="004014D3" w:rsidRPr="00162673" w:rsidRDefault="004014D3" w:rsidP="00E80F88">
            <w:pPr>
              <w:pStyle w:val="Tablebodytext"/>
              <w:spacing w:before="20" w:afterLines="20" w:after="48"/>
              <w:jc w:val="right"/>
            </w:pPr>
            <w:r>
              <w:t>78.8</w:t>
            </w:r>
          </w:p>
        </w:tc>
        <w:tc>
          <w:tcPr>
            <w:tcW w:w="2230" w:type="dxa"/>
            <w:shd w:val="clear" w:color="auto" w:fill="D3E7E7" w:themeFill="accent2" w:themeFillTint="66"/>
          </w:tcPr>
          <w:p w14:paraId="2766DDA1" w14:textId="77777777" w:rsidR="004014D3" w:rsidRPr="00162673" w:rsidRDefault="004014D3" w:rsidP="00E80F88">
            <w:pPr>
              <w:pStyle w:val="Tablebodytext"/>
              <w:spacing w:before="20" w:afterLines="20" w:after="48"/>
              <w:jc w:val="right"/>
              <w:rPr>
                <w:lang w:val="en-US"/>
              </w:rPr>
            </w:pPr>
          </w:p>
        </w:tc>
      </w:tr>
      <w:tr w:rsidR="004014D3" w:rsidRPr="00162673" w14:paraId="766A0876" w14:textId="77777777" w:rsidTr="00DC205A">
        <w:trPr>
          <w:trHeight w:val="24"/>
        </w:trPr>
        <w:tc>
          <w:tcPr>
            <w:tcW w:w="2116" w:type="dxa"/>
            <w:shd w:val="clear" w:color="auto" w:fill="auto"/>
          </w:tcPr>
          <w:p w14:paraId="36CD737E" w14:textId="77777777" w:rsidR="004014D3" w:rsidRPr="00162673" w:rsidRDefault="004014D3" w:rsidP="00E80F88">
            <w:pPr>
              <w:pStyle w:val="Tablebodytext"/>
              <w:spacing w:before="20" w:afterLines="20" w:after="48"/>
            </w:pPr>
            <w:r w:rsidRPr="00162673">
              <w:t>Jul–Dec 2004</w:t>
            </w:r>
          </w:p>
        </w:tc>
        <w:tc>
          <w:tcPr>
            <w:tcW w:w="2230" w:type="dxa"/>
            <w:shd w:val="clear" w:color="auto" w:fill="auto"/>
          </w:tcPr>
          <w:p w14:paraId="02D47CFF" w14:textId="77777777" w:rsidR="004014D3" w:rsidRPr="00162673" w:rsidRDefault="004014D3" w:rsidP="00E80F88">
            <w:pPr>
              <w:pStyle w:val="Tablebodytext"/>
              <w:spacing w:before="20" w:afterLines="20" w:after="48"/>
              <w:jc w:val="right"/>
            </w:pPr>
            <w:r w:rsidRPr="00162673">
              <w:t>26.1</w:t>
            </w:r>
          </w:p>
        </w:tc>
        <w:tc>
          <w:tcPr>
            <w:tcW w:w="2229" w:type="dxa"/>
            <w:shd w:val="clear" w:color="auto" w:fill="auto"/>
          </w:tcPr>
          <w:p w14:paraId="2CCBFC68"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289EFD59" w14:textId="77777777" w:rsidR="004014D3" w:rsidRPr="00162673" w:rsidRDefault="004014D3" w:rsidP="00E80F88">
            <w:pPr>
              <w:pStyle w:val="Tablebodytext"/>
              <w:spacing w:before="20" w:afterLines="20" w:after="48"/>
              <w:jc w:val="right"/>
              <w:rPr>
                <w:lang w:val="en-US"/>
              </w:rPr>
            </w:pPr>
          </w:p>
        </w:tc>
      </w:tr>
      <w:tr w:rsidR="004014D3" w:rsidRPr="00162673" w14:paraId="22319AE2" w14:textId="77777777" w:rsidTr="00DC205A">
        <w:trPr>
          <w:cnfStyle w:val="000000100000" w:firstRow="0" w:lastRow="0" w:firstColumn="0" w:lastColumn="0" w:oddVBand="0" w:evenVBand="0" w:oddHBand="1" w:evenHBand="0" w:firstRowFirstColumn="0" w:firstRowLastColumn="0" w:lastRowFirstColumn="0" w:lastRowLastColumn="0"/>
          <w:trHeight w:val="24"/>
        </w:trPr>
        <w:tc>
          <w:tcPr>
            <w:tcW w:w="2116" w:type="dxa"/>
            <w:shd w:val="clear" w:color="auto" w:fill="auto"/>
          </w:tcPr>
          <w:p w14:paraId="5CD37B7F" w14:textId="77777777" w:rsidR="004014D3" w:rsidRPr="00162673" w:rsidRDefault="004014D3" w:rsidP="00E80F88">
            <w:pPr>
              <w:pStyle w:val="Tablebodytext"/>
              <w:spacing w:before="20" w:afterLines="20" w:after="48"/>
            </w:pPr>
            <w:r w:rsidRPr="00162673">
              <w:t>Jan–Jun 2004</w:t>
            </w:r>
          </w:p>
        </w:tc>
        <w:tc>
          <w:tcPr>
            <w:tcW w:w="2230" w:type="dxa"/>
            <w:shd w:val="clear" w:color="auto" w:fill="auto"/>
          </w:tcPr>
          <w:p w14:paraId="38358EE1" w14:textId="77777777" w:rsidR="004014D3" w:rsidRPr="00162673" w:rsidRDefault="004014D3" w:rsidP="00E80F88">
            <w:pPr>
              <w:pStyle w:val="Tablebodytext"/>
              <w:spacing w:before="20" w:afterLines="20" w:after="48"/>
              <w:jc w:val="right"/>
            </w:pPr>
            <w:r w:rsidRPr="00162673">
              <w:t>52.7</w:t>
            </w:r>
          </w:p>
        </w:tc>
        <w:tc>
          <w:tcPr>
            <w:tcW w:w="2229" w:type="dxa"/>
            <w:shd w:val="clear" w:color="auto" w:fill="auto"/>
          </w:tcPr>
          <w:p w14:paraId="79B71C1C" w14:textId="77777777" w:rsidR="004014D3" w:rsidRPr="00162673" w:rsidRDefault="004014D3" w:rsidP="00E80F88">
            <w:pPr>
              <w:pStyle w:val="Tablebodytext"/>
              <w:spacing w:before="20" w:afterLines="20" w:after="48"/>
              <w:jc w:val="right"/>
              <w:rPr>
                <w:lang w:val="en-US"/>
              </w:rPr>
            </w:pPr>
          </w:p>
        </w:tc>
        <w:tc>
          <w:tcPr>
            <w:tcW w:w="2230" w:type="dxa"/>
            <w:shd w:val="clear" w:color="auto" w:fill="auto"/>
          </w:tcPr>
          <w:p w14:paraId="00BE5E3B" w14:textId="77777777" w:rsidR="004014D3" w:rsidRPr="00162673" w:rsidRDefault="004014D3" w:rsidP="00E80F88">
            <w:pPr>
              <w:pStyle w:val="Tablebodytext"/>
              <w:spacing w:before="20" w:afterLines="20" w:after="48"/>
              <w:jc w:val="right"/>
              <w:rPr>
                <w:lang w:val="en-US"/>
              </w:rPr>
            </w:pPr>
          </w:p>
        </w:tc>
      </w:tr>
    </w:tbl>
    <w:p w14:paraId="640F9256" w14:textId="0241D3CE" w:rsidR="004014D3" w:rsidRPr="00162673" w:rsidRDefault="004014D3" w:rsidP="00DC205A">
      <w:pPr>
        <w:pStyle w:val="TableSourceNotes"/>
        <w:ind w:left="728" w:hanging="728"/>
      </w:pPr>
      <w:r w:rsidRPr="00162673">
        <w:rPr>
          <w:b/>
        </w:rPr>
        <w:t>Notes:</w:t>
      </w:r>
      <w:r w:rsidRPr="00162673">
        <w:tab/>
        <w:t>Figures are rounded to one decimal place. Discrepancies are due to</w:t>
      </w:r>
      <w:r w:rsidR="00DC205A">
        <w:t xml:space="preserve"> </w:t>
      </w:r>
      <w:r w:rsidRPr="00162673">
        <w:t>rounding.</w:t>
      </w:r>
      <w:r>
        <w:t xml:space="preserve"> </w:t>
      </w:r>
      <w:r w:rsidRPr="00162673">
        <w:t xml:space="preserve">Expenditure for the 2004 calendar year differs between Table 2, which only includes expenditure by </w:t>
      </w:r>
      <w:r w:rsidRPr="00CC530D">
        <w:rPr>
          <w:i/>
        </w:rPr>
        <w:t>Financial Management and Accountability Act</w:t>
      </w:r>
      <w:r>
        <w:rPr>
          <w:i/>
        </w:rPr>
        <w:t xml:space="preserve"> 1997</w:t>
      </w:r>
      <w:r w:rsidRPr="00CC530D">
        <w:rPr>
          <w:i/>
        </w:rPr>
        <w:t xml:space="preserve"> </w:t>
      </w:r>
      <w:r>
        <w:t xml:space="preserve">(FMA Act) </w:t>
      </w:r>
      <w:r w:rsidRPr="00D6299D">
        <w:t>agencies</w:t>
      </w:r>
      <w:r>
        <w:t xml:space="preserve"> </w:t>
      </w:r>
      <w:r w:rsidRPr="00D6299D">
        <w:t xml:space="preserve">and Table 3, which also includes expenditure by bodies subject to the </w:t>
      </w:r>
      <w:r w:rsidRPr="00D6299D">
        <w:rPr>
          <w:i/>
        </w:rPr>
        <w:t>Commonwealth Authorities and Companies Act 1997</w:t>
      </w:r>
      <w:r w:rsidRPr="00D6299D">
        <w:t xml:space="preserve"> (CAC Act</w:t>
      </w:r>
      <w:r>
        <w:t xml:space="preserve">) </w:t>
      </w:r>
      <w:r w:rsidRPr="00162673">
        <w:t>and Territory Governments.</w:t>
      </w:r>
      <w:r>
        <w:t xml:space="preserve"> From July 2014 onwards, the reporting relates to non-corporate Commonwealth entities under the PGPA Act.</w:t>
      </w:r>
    </w:p>
    <w:p w14:paraId="446DE876" w14:textId="77777777" w:rsidR="004014D3" w:rsidRDefault="004014D3" w:rsidP="00DC205A">
      <w:pPr>
        <w:pStyle w:val="TableSourceNotes"/>
      </w:pPr>
      <w:r w:rsidRPr="00162673">
        <w:rPr>
          <w:b/>
        </w:rPr>
        <w:t>Source:</w:t>
      </w:r>
      <w:r w:rsidRPr="00162673">
        <w:tab/>
        <w:t>Central Advertising System</w:t>
      </w:r>
    </w:p>
    <w:p w14:paraId="477BD8B9" w14:textId="77777777" w:rsidR="00DC205A" w:rsidRDefault="00DC205A" w:rsidP="00DC205A">
      <w:pPr>
        <w:pStyle w:val="Heading4"/>
      </w:pPr>
    </w:p>
    <w:p w14:paraId="75361396" w14:textId="77777777" w:rsidR="004014D3" w:rsidRPr="000B7E45" w:rsidRDefault="00DC205A" w:rsidP="00DC205A">
      <w:pPr>
        <w:pStyle w:val="Heading4"/>
      </w:pPr>
      <w:r>
        <w:t xml:space="preserve">Table 3: </w:t>
      </w:r>
      <w:r w:rsidR="004014D3" w:rsidRPr="000B7E45">
        <w:t>Central Advertising System Campaign Advertising Media</w:t>
      </w:r>
      <w:r w:rsidR="004014D3">
        <w:br/>
      </w:r>
      <w:r w:rsidR="004014D3" w:rsidRPr="000B7E45">
        <w:t>Expenditure—July 1994 to December 2004</w:t>
      </w:r>
    </w:p>
    <w:tbl>
      <w:tblPr>
        <w:tblStyle w:val="DOFDplain"/>
        <w:tblW w:w="0" w:type="auto"/>
        <w:tblLook w:val="04A0" w:firstRow="1" w:lastRow="0" w:firstColumn="1" w:lastColumn="0" w:noHBand="0" w:noVBand="1"/>
      </w:tblPr>
      <w:tblGrid>
        <w:gridCol w:w="2229"/>
        <w:gridCol w:w="2230"/>
        <w:gridCol w:w="2230"/>
        <w:gridCol w:w="2231"/>
      </w:tblGrid>
      <w:tr w:rsidR="004014D3" w14:paraId="7BBC89F2" w14:textId="77777777" w:rsidTr="00DC205A">
        <w:trPr>
          <w:cnfStyle w:val="100000000000" w:firstRow="1" w:lastRow="0" w:firstColumn="0" w:lastColumn="0" w:oddVBand="0" w:evenVBand="0" w:oddHBand="0" w:evenHBand="0" w:firstRowFirstColumn="0" w:firstRowLastColumn="0" w:lastRowFirstColumn="0" w:lastRowLastColumn="0"/>
          <w:trHeight w:val="551"/>
        </w:trPr>
        <w:tc>
          <w:tcPr>
            <w:tcW w:w="4459" w:type="dxa"/>
            <w:gridSpan w:val="2"/>
            <w:shd w:val="clear" w:color="auto" w:fill="BDDCDF" w:themeFill="accent1"/>
          </w:tcPr>
          <w:p w14:paraId="369A4E4A" w14:textId="77777777" w:rsidR="004014D3" w:rsidRPr="00162673" w:rsidRDefault="004014D3" w:rsidP="00751E2E">
            <w:pPr>
              <w:pStyle w:val="Tablecolumnheading"/>
              <w:jc w:val="center"/>
            </w:pPr>
            <w:r w:rsidRPr="00162673">
              <w:t>Calendar Year</w:t>
            </w:r>
            <w:r>
              <w:br/>
            </w:r>
            <w:r w:rsidRPr="00162673">
              <w:t>($ million)</w:t>
            </w:r>
          </w:p>
        </w:tc>
        <w:tc>
          <w:tcPr>
            <w:tcW w:w="4461" w:type="dxa"/>
            <w:gridSpan w:val="2"/>
            <w:shd w:val="clear" w:color="auto" w:fill="BDDCDF" w:themeFill="accent1"/>
          </w:tcPr>
          <w:p w14:paraId="58BA3CD5" w14:textId="77777777" w:rsidR="004014D3" w:rsidRPr="00162673" w:rsidRDefault="004014D3" w:rsidP="00751E2E">
            <w:pPr>
              <w:pStyle w:val="Tablecolumnheading"/>
              <w:jc w:val="center"/>
            </w:pPr>
            <w:r w:rsidRPr="00162673">
              <w:t>Financial Year</w:t>
            </w:r>
            <w:r>
              <w:br/>
            </w:r>
            <w:r w:rsidRPr="00162673">
              <w:t>($ million)</w:t>
            </w:r>
          </w:p>
        </w:tc>
      </w:tr>
      <w:tr w:rsidR="004014D3" w14:paraId="66307C20" w14:textId="77777777" w:rsidTr="00DC205A">
        <w:trPr>
          <w:trHeight w:val="232"/>
        </w:trPr>
        <w:tc>
          <w:tcPr>
            <w:tcW w:w="2229" w:type="dxa"/>
            <w:vAlign w:val="center"/>
          </w:tcPr>
          <w:p w14:paraId="0B050F90" w14:textId="77777777" w:rsidR="004014D3" w:rsidRPr="00162673" w:rsidRDefault="004014D3" w:rsidP="00DC205A">
            <w:pPr>
              <w:pStyle w:val="Tablebodytext"/>
              <w:spacing w:before="20" w:after="20"/>
              <w:jc w:val="center"/>
            </w:pPr>
            <w:r w:rsidRPr="00162673">
              <w:t>2004</w:t>
            </w:r>
          </w:p>
        </w:tc>
        <w:tc>
          <w:tcPr>
            <w:tcW w:w="2229" w:type="dxa"/>
            <w:vAlign w:val="center"/>
          </w:tcPr>
          <w:p w14:paraId="5C32CA86" w14:textId="77777777" w:rsidR="004014D3" w:rsidRPr="00162673" w:rsidRDefault="004014D3" w:rsidP="00DC205A">
            <w:pPr>
              <w:pStyle w:val="Tablebodytext"/>
              <w:spacing w:before="20" w:after="20"/>
              <w:jc w:val="center"/>
            </w:pPr>
            <w:r>
              <w:t>94.4</w:t>
            </w:r>
          </w:p>
        </w:tc>
        <w:tc>
          <w:tcPr>
            <w:tcW w:w="2230" w:type="dxa"/>
            <w:vAlign w:val="center"/>
          </w:tcPr>
          <w:p w14:paraId="23904DE6" w14:textId="77777777" w:rsidR="004014D3" w:rsidRPr="00162673" w:rsidRDefault="004014D3" w:rsidP="00DC205A">
            <w:pPr>
              <w:pStyle w:val="Tablebodytext"/>
              <w:spacing w:before="20" w:after="20"/>
              <w:jc w:val="center"/>
            </w:pPr>
            <w:r w:rsidRPr="00162673">
              <w:t>2003–04</w:t>
            </w:r>
          </w:p>
        </w:tc>
        <w:tc>
          <w:tcPr>
            <w:tcW w:w="2230" w:type="dxa"/>
            <w:vAlign w:val="center"/>
          </w:tcPr>
          <w:p w14:paraId="72093483" w14:textId="77777777" w:rsidR="004014D3" w:rsidRPr="00162673" w:rsidRDefault="004014D3" w:rsidP="00DC205A">
            <w:pPr>
              <w:pStyle w:val="Tablebodytext"/>
              <w:spacing w:before="20" w:after="20"/>
              <w:jc w:val="center"/>
            </w:pPr>
            <w:r w:rsidRPr="00162673">
              <w:t>97.8</w:t>
            </w:r>
          </w:p>
        </w:tc>
      </w:tr>
      <w:tr w:rsidR="004014D3" w14:paraId="03C9B188" w14:textId="77777777" w:rsidTr="00DC205A">
        <w:trPr>
          <w:trHeight w:val="232"/>
        </w:trPr>
        <w:tc>
          <w:tcPr>
            <w:tcW w:w="2229" w:type="dxa"/>
            <w:vAlign w:val="center"/>
          </w:tcPr>
          <w:p w14:paraId="6D16BF40" w14:textId="77777777" w:rsidR="004014D3" w:rsidRPr="00162673" w:rsidRDefault="004014D3" w:rsidP="00DC205A">
            <w:pPr>
              <w:pStyle w:val="Tablebodytext"/>
              <w:spacing w:before="20" w:after="20"/>
              <w:jc w:val="center"/>
            </w:pPr>
            <w:r w:rsidRPr="00162673">
              <w:t>2003</w:t>
            </w:r>
          </w:p>
        </w:tc>
        <w:tc>
          <w:tcPr>
            <w:tcW w:w="2229" w:type="dxa"/>
            <w:vAlign w:val="center"/>
          </w:tcPr>
          <w:p w14:paraId="1CB3DC1C" w14:textId="77777777" w:rsidR="004014D3" w:rsidRPr="00162673" w:rsidRDefault="004014D3" w:rsidP="00DC205A">
            <w:pPr>
              <w:pStyle w:val="Tablebodytext"/>
              <w:spacing w:before="20" w:after="20"/>
              <w:jc w:val="center"/>
            </w:pPr>
            <w:r w:rsidRPr="00162673">
              <w:t>63.9</w:t>
            </w:r>
          </w:p>
        </w:tc>
        <w:tc>
          <w:tcPr>
            <w:tcW w:w="2230" w:type="dxa"/>
            <w:vAlign w:val="center"/>
          </w:tcPr>
          <w:p w14:paraId="3B0FDA57" w14:textId="77777777" w:rsidR="004014D3" w:rsidRPr="00162673" w:rsidRDefault="004014D3" w:rsidP="00DC205A">
            <w:pPr>
              <w:pStyle w:val="Tablebodytext"/>
              <w:spacing w:before="20" w:after="20"/>
              <w:jc w:val="center"/>
            </w:pPr>
            <w:r w:rsidRPr="00162673">
              <w:t>2002–03</w:t>
            </w:r>
          </w:p>
        </w:tc>
        <w:tc>
          <w:tcPr>
            <w:tcW w:w="2230" w:type="dxa"/>
            <w:vAlign w:val="center"/>
          </w:tcPr>
          <w:p w14:paraId="6A380FF9" w14:textId="77777777" w:rsidR="004014D3" w:rsidRPr="00162673" w:rsidRDefault="004014D3" w:rsidP="00DC205A">
            <w:pPr>
              <w:pStyle w:val="Tablebodytext"/>
              <w:spacing w:before="20" w:after="20"/>
              <w:jc w:val="center"/>
            </w:pPr>
            <w:r w:rsidRPr="00162673">
              <w:t>51.8</w:t>
            </w:r>
          </w:p>
        </w:tc>
      </w:tr>
      <w:tr w:rsidR="004014D3" w14:paraId="6E4F5EFE" w14:textId="77777777" w:rsidTr="00DC205A">
        <w:trPr>
          <w:trHeight w:val="232"/>
        </w:trPr>
        <w:tc>
          <w:tcPr>
            <w:tcW w:w="2229" w:type="dxa"/>
            <w:vAlign w:val="center"/>
          </w:tcPr>
          <w:p w14:paraId="6BAC5B5C" w14:textId="77777777" w:rsidR="004014D3" w:rsidRPr="00162673" w:rsidRDefault="004014D3" w:rsidP="00DC205A">
            <w:pPr>
              <w:pStyle w:val="Tablebodytext"/>
              <w:spacing w:before="20" w:after="20"/>
              <w:jc w:val="center"/>
            </w:pPr>
            <w:r w:rsidRPr="00162673">
              <w:t>2002</w:t>
            </w:r>
          </w:p>
        </w:tc>
        <w:tc>
          <w:tcPr>
            <w:tcW w:w="2229" w:type="dxa"/>
            <w:vAlign w:val="center"/>
          </w:tcPr>
          <w:p w14:paraId="4E39D806" w14:textId="77777777" w:rsidR="004014D3" w:rsidRPr="00162673" w:rsidRDefault="004014D3" w:rsidP="00DC205A">
            <w:pPr>
              <w:pStyle w:val="Tablebodytext"/>
              <w:spacing w:before="20" w:after="20"/>
              <w:jc w:val="center"/>
            </w:pPr>
            <w:r w:rsidRPr="00162673">
              <w:t>60.4</w:t>
            </w:r>
          </w:p>
        </w:tc>
        <w:tc>
          <w:tcPr>
            <w:tcW w:w="2230" w:type="dxa"/>
            <w:vAlign w:val="center"/>
          </w:tcPr>
          <w:p w14:paraId="1C2144E9" w14:textId="77777777" w:rsidR="004014D3" w:rsidRPr="00162673" w:rsidRDefault="004014D3" w:rsidP="00DC205A">
            <w:pPr>
              <w:pStyle w:val="Tablebodytext"/>
              <w:spacing w:before="20" w:after="20"/>
              <w:jc w:val="center"/>
            </w:pPr>
            <w:r w:rsidRPr="00162673">
              <w:t>2001–02</w:t>
            </w:r>
          </w:p>
        </w:tc>
        <w:tc>
          <w:tcPr>
            <w:tcW w:w="2230" w:type="dxa"/>
            <w:vAlign w:val="center"/>
          </w:tcPr>
          <w:p w14:paraId="435D533F" w14:textId="77777777" w:rsidR="004014D3" w:rsidRPr="00162673" w:rsidRDefault="004014D3" w:rsidP="00DC205A">
            <w:pPr>
              <w:pStyle w:val="Tablebodytext"/>
              <w:spacing w:before="20" w:after="20"/>
              <w:jc w:val="center"/>
            </w:pPr>
            <w:r w:rsidRPr="00162673">
              <w:t>83.9</w:t>
            </w:r>
          </w:p>
        </w:tc>
      </w:tr>
      <w:tr w:rsidR="004014D3" w14:paraId="1541E97C" w14:textId="77777777" w:rsidTr="00DC205A">
        <w:trPr>
          <w:trHeight w:val="232"/>
        </w:trPr>
        <w:tc>
          <w:tcPr>
            <w:tcW w:w="2229" w:type="dxa"/>
            <w:vAlign w:val="center"/>
          </w:tcPr>
          <w:p w14:paraId="75FC1E92" w14:textId="77777777" w:rsidR="004014D3" w:rsidRPr="00162673" w:rsidRDefault="004014D3" w:rsidP="00DC205A">
            <w:pPr>
              <w:pStyle w:val="Tablebodytext"/>
              <w:spacing w:before="20" w:after="20"/>
              <w:jc w:val="center"/>
            </w:pPr>
            <w:r w:rsidRPr="00162673">
              <w:t>2001</w:t>
            </w:r>
          </w:p>
        </w:tc>
        <w:tc>
          <w:tcPr>
            <w:tcW w:w="2229" w:type="dxa"/>
            <w:vAlign w:val="center"/>
          </w:tcPr>
          <w:p w14:paraId="642DC13F" w14:textId="77777777" w:rsidR="004014D3" w:rsidRPr="00162673" w:rsidRDefault="004014D3" w:rsidP="00DC205A">
            <w:pPr>
              <w:pStyle w:val="Tablebodytext"/>
              <w:spacing w:before="20" w:after="20"/>
              <w:jc w:val="center"/>
            </w:pPr>
            <w:r w:rsidRPr="00162673">
              <w:t>117.3</w:t>
            </w:r>
          </w:p>
        </w:tc>
        <w:tc>
          <w:tcPr>
            <w:tcW w:w="2230" w:type="dxa"/>
            <w:vAlign w:val="center"/>
          </w:tcPr>
          <w:p w14:paraId="4A5B719E" w14:textId="77777777" w:rsidR="004014D3" w:rsidRPr="00162673" w:rsidRDefault="004014D3" w:rsidP="00DC205A">
            <w:pPr>
              <w:pStyle w:val="Tablebodytext"/>
              <w:spacing w:before="20" w:after="20"/>
              <w:jc w:val="center"/>
            </w:pPr>
            <w:r w:rsidRPr="00162673">
              <w:t>2000–01</w:t>
            </w:r>
          </w:p>
        </w:tc>
        <w:tc>
          <w:tcPr>
            <w:tcW w:w="2230" w:type="dxa"/>
            <w:vAlign w:val="center"/>
          </w:tcPr>
          <w:p w14:paraId="31228B2C" w14:textId="77777777" w:rsidR="004014D3" w:rsidRPr="00162673" w:rsidRDefault="004014D3" w:rsidP="00DC205A">
            <w:pPr>
              <w:pStyle w:val="Tablebodytext"/>
              <w:spacing w:before="20" w:after="20"/>
              <w:jc w:val="center"/>
            </w:pPr>
            <w:r w:rsidRPr="00162673">
              <w:t>133.2</w:t>
            </w:r>
          </w:p>
        </w:tc>
      </w:tr>
      <w:tr w:rsidR="004014D3" w14:paraId="03873F84" w14:textId="77777777" w:rsidTr="00DC205A">
        <w:trPr>
          <w:trHeight w:val="232"/>
        </w:trPr>
        <w:tc>
          <w:tcPr>
            <w:tcW w:w="2229" w:type="dxa"/>
            <w:vAlign w:val="center"/>
          </w:tcPr>
          <w:p w14:paraId="1CA6ED00" w14:textId="77777777" w:rsidR="004014D3" w:rsidRPr="00162673" w:rsidRDefault="004014D3" w:rsidP="00DC205A">
            <w:pPr>
              <w:pStyle w:val="Tablebodytext"/>
              <w:spacing w:before="20" w:after="20"/>
              <w:jc w:val="center"/>
            </w:pPr>
            <w:r w:rsidRPr="00162673">
              <w:t>2000</w:t>
            </w:r>
          </w:p>
        </w:tc>
        <w:tc>
          <w:tcPr>
            <w:tcW w:w="2229" w:type="dxa"/>
            <w:vAlign w:val="center"/>
          </w:tcPr>
          <w:p w14:paraId="4ADEE042" w14:textId="77777777" w:rsidR="004014D3" w:rsidRPr="00162673" w:rsidRDefault="004014D3" w:rsidP="00DC205A">
            <w:pPr>
              <w:pStyle w:val="Tablebodytext"/>
              <w:spacing w:before="20" w:after="20"/>
              <w:jc w:val="center"/>
            </w:pPr>
            <w:r w:rsidRPr="00162673">
              <w:t>177.6</w:t>
            </w:r>
          </w:p>
        </w:tc>
        <w:tc>
          <w:tcPr>
            <w:tcW w:w="2230" w:type="dxa"/>
            <w:vAlign w:val="center"/>
          </w:tcPr>
          <w:p w14:paraId="634E13D9" w14:textId="77777777" w:rsidR="004014D3" w:rsidRPr="00162673" w:rsidRDefault="004014D3" w:rsidP="00DC205A">
            <w:pPr>
              <w:pStyle w:val="Tablebodytext"/>
              <w:spacing w:before="20" w:after="20"/>
              <w:jc w:val="center"/>
            </w:pPr>
            <w:r w:rsidRPr="00162673">
              <w:t>1999–00</w:t>
            </w:r>
          </w:p>
        </w:tc>
        <w:tc>
          <w:tcPr>
            <w:tcW w:w="2230" w:type="dxa"/>
            <w:vAlign w:val="center"/>
          </w:tcPr>
          <w:p w14:paraId="455C5DCC" w14:textId="77777777" w:rsidR="004014D3" w:rsidRPr="00162673" w:rsidRDefault="004014D3" w:rsidP="00DC205A">
            <w:pPr>
              <w:pStyle w:val="Tablebodytext"/>
              <w:spacing w:before="20" w:after="20"/>
              <w:jc w:val="center"/>
            </w:pPr>
            <w:r w:rsidRPr="00162673">
              <w:t>186.8</w:t>
            </w:r>
          </w:p>
        </w:tc>
      </w:tr>
      <w:tr w:rsidR="004014D3" w14:paraId="59741B8F" w14:textId="77777777" w:rsidTr="00DC205A">
        <w:trPr>
          <w:trHeight w:val="232"/>
        </w:trPr>
        <w:tc>
          <w:tcPr>
            <w:tcW w:w="2229" w:type="dxa"/>
            <w:vAlign w:val="center"/>
          </w:tcPr>
          <w:p w14:paraId="769C6DB6" w14:textId="77777777" w:rsidR="004014D3" w:rsidRPr="00162673" w:rsidRDefault="004014D3" w:rsidP="00DC205A">
            <w:pPr>
              <w:pStyle w:val="Tablebodytext"/>
              <w:spacing w:before="20" w:after="20"/>
              <w:jc w:val="center"/>
            </w:pPr>
            <w:r w:rsidRPr="00162673">
              <w:t>1999</w:t>
            </w:r>
          </w:p>
        </w:tc>
        <w:tc>
          <w:tcPr>
            <w:tcW w:w="2229" w:type="dxa"/>
            <w:vAlign w:val="center"/>
          </w:tcPr>
          <w:p w14:paraId="6A29D940" w14:textId="77777777" w:rsidR="004014D3" w:rsidRPr="00162673" w:rsidRDefault="004014D3" w:rsidP="00DC205A">
            <w:pPr>
              <w:pStyle w:val="Tablebodytext"/>
              <w:spacing w:before="20" w:after="20"/>
              <w:jc w:val="center"/>
            </w:pPr>
            <w:r w:rsidRPr="00162673">
              <w:t>91.4</w:t>
            </w:r>
          </w:p>
        </w:tc>
        <w:tc>
          <w:tcPr>
            <w:tcW w:w="2230" w:type="dxa"/>
            <w:vAlign w:val="center"/>
          </w:tcPr>
          <w:p w14:paraId="62804916" w14:textId="77777777" w:rsidR="004014D3" w:rsidRPr="00162673" w:rsidRDefault="004014D3" w:rsidP="00DC205A">
            <w:pPr>
              <w:pStyle w:val="Tablebodytext"/>
              <w:spacing w:before="20" w:after="20"/>
              <w:jc w:val="center"/>
            </w:pPr>
            <w:r w:rsidRPr="00162673">
              <w:t>1998–99</w:t>
            </w:r>
          </w:p>
        </w:tc>
        <w:tc>
          <w:tcPr>
            <w:tcW w:w="2230" w:type="dxa"/>
            <w:vAlign w:val="center"/>
          </w:tcPr>
          <w:p w14:paraId="6E80ACDA" w14:textId="77777777" w:rsidR="004014D3" w:rsidRPr="00162673" w:rsidRDefault="004014D3" w:rsidP="00DC205A">
            <w:pPr>
              <w:pStyle w:val="Tablebodytext"/>
              <w:spacing w:before="20" w:after="20"/>
              <w:jc w:val="center"/>
            </w:pPr>
            <w:r w:rsidRPr="00162673">
              <w:t>54.0</w:t>
            </w:r>
          </w:p>
        </w:tc>
      </w:tr>
      <w:tr w:rsidR="004014D3" w14:paraId="7FAAE2BB" w14:textId="77777777" w:rsidTr="00DC205A">
        <w:trPr>
          <w:trHeight w:val="232"/>
        </w:trPr>
        <w:tc>
          <w:tcPr>
            <w:tcW w:w="2229" w:type="dxa"/>
            <w:vAlign w:val="center"/>
          </w:tcPr>
          <w:p w14:paraId="56521A3C" w14:textId="77777777" w:rsidR="004014D3" w:rsidRPr="00162673" w:rsidRDefault="004014D3" w:rsidP="00DC205A">
            <w:pPr>
              <w:pStyle w:val="Tablebodytext"/>
              <w:spacing w:before="20" w:after="20"/>
              <w:jc w:val="center"/>
            </w:pPr>
            <w:r w:rsidRPr="00162673">
              <w:t>1998</w:t>
            </w:r>
          </w:p>
        </w:tc>
        <w:tc>
          <w:tcPr>
            <w:tcW w:w="2229" w:type="dxa"/>
            <w:vAlign w:val="center"/>
          </w:tcPr>
          <w:p w14:paraId="26C54F1C" w14:textId="77777777" w:rsidR="004014D3" w:rsidRPr="00162673" w:rsidRDefault="004014D3" w:rsidP="00DC205A">
            <w:pPr>
              <w:pStyle w:val="Tablebodytext"/>
              <w:spacing w:before="20" w:after="20"/>
              <w:jc w:val="center"/>
            </w:pPr>
            <w:r w:rsidRPr="00162673">
              <w:t>57.6</w:t>
            </w:r>
          </w:p>
        </w:tc>
        <w:tc>
          <w:tcPr>
            <w:tcW w:w="2230" w:type="dxa"/>
            <w:vAlign w:val="center"/>
          </w:tcPr>
          <w:p w14:paraId="7A789A71" w14:textId="77777777" w:rsidR="004014D3" w:rsidRPr="00162673" w:rsidRDefault="004014D3" w:rsidP="00DC205A">
            <w:pPr>
              <w:pStyle w:val="Tablebodytext"/>
              <w:spacing w:before="20" w:after="20"/>
              <w:jc w:val="center"/>
            </w:pPr>
            <w:r w:rsidRPr="00162673">
              <w:t>1997–98</w:t>
            </w:r>
          </w:p>
        </w:tc>
        <w:tc>
          <w:tcPr>
            <w:tcW w:w="2230" w:type="dxa"/>
            <w:vAlign w:val="center"/>
          </w:tcPr>
          <w:p w14:paraId="7FC9E6DF" w14:textId="77777777" w:rsidR="004014D3" w:rsidRPr="00162673" w:rsidRDefault="004014D3" w:rsidP="00DC205A">
            <w:pPr>
              <w:pStyle w:val="Tablebodytext"/>
              <w:spacing w:before="20" w:after="20"/>
              <w:jc w:val="center"/>
            </w:pPr>
            <w:r w:rsidRPr="00162673">
              <w:t>55.1</w:t>
            </w:r>
          </w:p>
        </w:tc>
      </w:tr>
      <w:tr w:rsidR="004014D3" w14:paraId="2A21D0A4" w14:textId="77777777" w:rsidTr="00DC205A">
        <w:trPr>
          <w:trHeight w:val="232"/>
        </w:trPr>
        <w:tc>
          <w:tcPr>
            <w:tcW w:w="2229" w:type="dxa"/>
            <w:vAlign w:val="center"/>
          </w:tcPr>
          <w:p w14:paraId="59C92B86" w14:textId="77777777" w:rsidR="004014D3" w:rsidRPr="00162673" w:rsidRDefault="004014D3" w:rsidP="00DC205A">
            <w:pPr>
              <w:pStyle w:val="Tablebodytext"/>
              <w:spacing w:before="20" w:after="20"/>
              <w:jc w:val="center"/>
            </w:pPr>
            <w:r w:rsidRPr="00162673">
              <w:t>1997</w:t>
            </w:r>
          </w:p>
        </w:tc>
        <w:tc>
          <w:tcPr>
            <w:tcW w:w="2229" w:type="dxa"/>
            <w:vAlign w:val="center"/>
          </w:tcPr>
          <w:p w14:paraId="15979CCF" w14:textId="77777777" w:rsidR="004014D3" w:rsidRPr="00162673" w:rsidRDefault="004014D3" w:rsidP="00DC205A">
            <w:pPr>
              <w:pStyle w:val="Tablebodytext"/>
              <w:spacing w:before="20" w:after="20"/>
              <w:jc w:val="center"/>
            </w:pPr>
            <w:r w:rsidRPr="00162673">
              <w:t>50.3</w:t>
            </w:r>
          </w:p>
        </w:tc>
        <w:tc>
          <w:tcPr>
            <w:tcW w:w="2230" w:type="dxa"/>
            <w:vAlign w:val="center"/>
          </w:tcPr>
          <w:p w14:paraId="74675E9A" w14:textId="77777777" w:rsidR="004014D3" w:rsidRPr="00162673" w:rsidRDefault="004014D3" w:rsidP="00DC205A">
            <w:pPr>
              <w:pStyle w:val="Tablebodytext"/>
              <w:spacing w:before="20" w:after="20"/>
              <w:jc w:val="center"/>
            </w:pPr>
            <w:r w:rsidRPr="00162673">
              <w:t>1996–97</w:t>
            </w:r>
          </w:p>
        </w:tc>
        <w:tc>
          <w:tcPr>
            <w:tcW w:w="2230" w:type="dxa"/>
            <w:vAlign w:val="center"/>
          </w:tcPr>
          <w:p w14:paraId="3CA53CFF" w14:textId="77777777" w:rsidR="004014D3" w:rsidRPr="00162673" w:rsidRDefault="004014D3" w:rsidP="00DC205A">
            <w:pPr>
              <w:pStyle w:val="Tablebodytext"/>
              <w:spacing w:before="20" w:after="20"/>
              <w:jc w:val="center"/>
            </w:pPr>
            <w:r w:rsidRPr="00162673">
              <w:t>29.4</w:t>
            </w:r>
          </w:p>
        </w:tc>
      </w:tr>
      <w:tr w:rsidR="004014D3" w14:paraId="50B3C89F" w14:textId="77777777" w:rsidTr="00DC205A">
        <w:trPr>
          <w:trHeight w:val="232"/>
        </w:trPr>
        <w:tc>
          <w:tcPr>
            <w:tcW w:w="2229" w:type="dxa"/>
            <w:vAlign w:val="center"/>
          </w:tcPr>
          <w:p w14:paraId="6E4DDA6C" w14:textId="77777777" w:rsidR="004014D3" w:rsidRPr="00162673" w:rsidRDefault="004014D3" w:rsidP="00DC205A">
            <w:pPr>
              <w:pStyle w:val="Tablebodytext"/>
              <w:spacing w:before="20" w:after="20"/>
              <w:jc w:val="center"/>
            </w:pPr>
            <w:r w:rsidRPr="00162673">
              <w:t>1996</w:t>
            </w:r>
          </w:p>
        </w:tc>
        <w:tc>
          <w:tcPr>
            <w:tcW w:w="2229" w:type="dxa"/>
            <w:vAlign w:val="center"/>
          </w:tcPr>
          <w:p w14:paraId="3BC15FF0" w14:textId="77777777" w:rsidR="004014D3" w:rsidRPr="00162673" w:rsidRDefault="004014D3" w:rsidP="00DC205A">
            <w:pPr>
              <w:pStyle w:val="Tablebodytext"/>
              <w:spacing w:before="20" w:after="20"/>
              <w:jc w:val="center"/>
            </w:pPr>
            <w:r w:rsidRPr="00162673">
              <w:t>36.1</w:t>
            </w:r>
          </w:p>
        </w:tc>
        <w:tc>
          <w:tcPr>
            <w:tcW w:w="2230" w:type="dxa"/>
            <w:vAlign w:val="center"/>
          </w:tcPr>
          <w:p w14:paraId="048A5A06" w14:textId="77777777" w:rsidR="004014D3" w:rsidRPr="00162673" w:rsidRDefault="004014D3" w:rsidP="00DC205A">
            <w:pPr>
              <w:pStyle w:val="Tablebodytext"/>
              <w:spacing w:before="20" w:after="20"/>
              <w:jc w:val="center"/>
            </w:pPr>
            <w:r w:rsidRPr="00162673">
              <w:t>1995–96</w:t>
            </w:r>
          </w:p>
        </w:tc>
        <w:tc>
          <w:tcPr>
            <w:tcW w:w="2230" w:type="dxa"/>
            <w:vAlign w:val="center"/>
          </w:tcPr>
          <w:p w14:paraId="4AAC57DE" w14:textId="77777777" w:rsidR="004014D3" w:rsidRPr="00162673" w:rsidRDefault="004014D3" w:rsidP="00DC205A">
            <w:pPr>
              <w:pStyle w:val="Tablebodytext"/>
              <w:spacing w:before="20" w:after="20"/>
              <w:jc w:val="center"/>
            </w:pPr>
            <w:r w:rsidRPr="00162673">
              <w:t>47.6</w:t>
            </w:r>
          </w:p>
        </w:tc>
      </w:tr>
      <w:tr w:rsidR="004014D3" w14:paraId="009D44D5" w14:textId="77777777" w:rsidTr="00DC205A">
        <w:trPr>
          <w:trHeight w:val="232"/>
        </w:trPr>
        <w:tc>
          <w:tcPr>
            <w:tcW w:w="2229" w:type="dxa"/>
            <w:vAlign w:val="center"/>
          </w:tcPr>
          <w:p w14:paraId="1C2467F6" w14:textId="77777777" w:rsidR="004014D3" w:rsidRPr="00162673" w:rsidRDefault="004014D3" w:rsidP="00DC205A">
            <w:pPr>
              <w:pStyle w:val="Tablebodytext"/>
              <w:spacing w:before="20" w:after="20"/>
              <w:jc w:val="center"/>
            </w:pPr>
            <w:r w:rsidRPr="00162673">
              <w:t>1995</w:t>
            </w:r>
          </w:p>
        </w:tc>
        <w:tc>
          <w:tcPr>
            <w:tcW w:w="2229" w:type="dxa"/>
            <w:vAlign w:val="center"/>
          </w:tcPr>
          <w:p w14:paraId="3BB506EF" w14:textId="77777777" w:rsidR="004014D3" w:rsidRPr="00162673" w:rsidRDefault="004014D3" w:rsidP="00DC205A">
            <w:pPr>
              <w:pStyle w:val="Tablebodytext"/>
              <w:spacing w:before="20" w:after="20"/>
              <w:jc w:val="center"/>
            </w:pPr>
            <w:r w:rsidRPr="00162673">
              <w:t>54.9</w:t>
            </w:r>
          </w:p>
        </w:tc>
        <w:tc>
          <w:tcPr>
            <w:tcW w:w="2230" w:type="dxa"/>
            <w:vAlign w:val="center"/>
          </w:tcPr>
          <w:p w14:paraId="2AD7CC01" w14:textId="77777777" w:rsidR="004014D3" w:rsidRPr="00162673" w:rsidRDefault="004014D3" w:rsidP="00DC205A">
            <w:pPr>
              <w:pStyle w:val="Tablebodytext"/>
              <w:spacing w:before="20" w:after="20"/>
              <w:jc w:val="center"/>
            </w:pPr>
            <w:r w:rsidRPr="00162673">
              <w:t>1994–95</w:t>
            </w:r>
          </w:p>
        </w:tc>
        <w:tc>
          <w:tcPr>
            <w:tcW w:w="2230" w:type="dxa"/>
            <w:vAlign w:val="center"/>
          </w:tcPr>
          <w:p w14:paraId="33B9F949" w14:textId="77777777" w:rsidR="004014D3" w:rsidRPr="00162673" w:rsidRDefault="004014D3" w:rsidP="00DC205A">
            <w:pPr>
              <w:pStyle w:val="Tablebodytext"/>
              <w:spacing w:before="20" w:after="20"/>
              <w:jc w:val="center"/>
            </w:pPr>
            <w:r w:rsidRPr="00162673">
              <w:t>43.1</w:t>
            </w:r>
          </w:p>
        </w:tc>
      </w:tr>
    </w:tbl>
    <w:p w14:paraId="2C6654A8" w14:textId="77777777" w:rsidR="004014D3" w:rsidRPr="00162673" w:rsidRDefault="004014D3" w:rsidP="00DC205A">
      <w:pPr>
        <w:pStyle w:val="TableSourceNotes"/>
        <w:ind w:left="851" w:hanging="851"/>
      </w:pPr>
      <w:r w:rsidRPr="00162673">
        <w:rPr>
          <w:b/>
        </w:rPr>
        <w:t>Notes:</w:t>
      </w:r>
      <w:r w:rsidRPr="00162673">
        <w:tab/>
        <w:t>Figures are</w:t>
      </w:r>
      <w:r>
        <w:t xml:space="preserve"> rounded to one decimal place.</w:t>
      </w:r>
      <w:r w:rsidR="00DC205A">
        <w:t xml:space="preserve"> </w:t>
      </w:r>
      <w:r w:rsidRPr="00162673">
        <w:t xml:space="preserve">Expenditure for the 2004 calendar year differs between Table 2, which only includes expenditure by </w:t>
      </w:r>
      <w:r w:rsidRPr="00D6299D">
        <w:t xml:space="preserve">FMA Act agencies, and Table 3, which also includes expenditure by bodies subject to the </w:t>
      </w:r>
      <w:r w:rsidRPr="00D6299D">
        <w:rPr>
          <w:i/>
        </w:rPr>
        <w:t>Commonwealth Authorities and Companies Act 1997</w:t>
      </w:r>
      <w:r w:rsidRPr="00D6299D">
        <w:t xml:space="preserve"> (CAC Act</w:t>
      </w:r>
      <w:r>
        <w:t xml:space="preserve">) </w:t>
      </w:r>
      <w:r w:rsidRPr="00162673">
        <w:t>and Territory Governments.</w:t>
      </w:r>
      <w:r>
        <w:t xml:space="preserve"> From July 2014 onwards, the reporting relates to non-corporate Commonwealth entities under the PGPA Act.</w:t>
      </w:r>
    </w:p>
    <w:p w14:paraId="6CCA6A20" w14:textId="77777777" w:rsidR="004014D3" w:rsidRPr="00E26557" w:rsidRDefault="004014D3" w:rsidP="00DC205A">
      <w:pPr>
        <w:pStyle w:val="TableSourceNotes"/>
        <w:ind w:left="851" w:hanging="851"/>
      </w:pPr>
      <w:r w:rsidRPr="00162673">
        <w:rPr>
          <w:b/>
        </w:rPr>
        <w:t>Source:</w:t>
      </w:r>
      <w:r>
        <w:tab/>
      </w:r>
      <w:r w:rsidRPr="00162673">
        <w:t>Central Advertising System</w:t>
      </w:r>
    </w:p>
    <w:p w14:paraId="2C5642B4" w14:textId="77777777" w:rsidR="004014D3" w:rsidRDefault="004014D3">
      <w:pPr>
        <w:suppressAutoHyphens w:val="0"/>
        <w:spacing w:before="0" w:after="120" w:line="440" w:lineRule="atLeast"/>
        <w:sectPr w:rsidR="004014D3" w:rsidSect="00EE13A9">
          <w:pgSz w:w="11906" w:h="16838" w:code="9"/>
          <w:pgMar w:top="2268" w:right="1418" w:bottom="1418" w:left="1418" w:header="567" w:footer="624" w:gutter="0"/>
          <w:cols w:space="708"/>
          <w:docGrid w:linePitch="360"/>
        </w:sectPr>
      </w:pPr>
    </w:p>
    <w:p w14:paraId="0449B302" w14:textId="77777777" w:rsidR="00653CF7" w:rsidRDefault="00653CF7" w:rsidP="00653CF7">
      <w:pPr>
        <w:pStyle w:val="Heading1"/>
      </w:pPr>
      <w:bookmarkStart w:id="18" w:name="_Toc465327719"/>
      <w:bookmarkStart w:id="19" w:name="_Toc466023328"/>
      <w:r>
        <w:lastRenderedPageBreak/>
        <w:t xml:space="preserve">Appendix A: </w:t>
      </w:r>
      <w:r w:rsidRPr="005B4C46">
        <w:t>Guidelines on Information and Advertising Campaigns by non-corporate Commonwealth entities</w:t>
      </w:r>
      <w:r>
        <w:t xml:space="preserve"> (February 2015)</w:t>
      </w:r>
      <w:bookmarkEnd w:id="18"/>
      <w:bookmarkEnd w:id="19"/>
      <w:r>
        <w:t xml:space="preserve"> </w:t>
      </w:r>
    </w:p>
    <w:p w14:paraId="1A650F5F" w14:textId="77777777" w:rsidR="00653CF7" w:rsidRDefault="00653CF7" w:rsidP="00653CF7">
      <w:pPr>
        <w:pStyle w:val="Heading2"/>
      </w:pPr>
      <w:bookmarkStart w:id="20" w:name="_Toc465327720"/>
      <w:bookmarkStart w:id="21" w:name="_Toc466023329"/>
      <w:r>
        <w:t>Introduction</w:t>
      </w:r>
      <w:bookmarkEnd w:id="20"/>
      <w:bookmarkEnd w:id="21"/>
      <w:r>
        <w:t xml:space="preserve"> </w:t>
      </w:r>
    </w:p>
    <w:p w14:paraId="320B7978" w14:textId="77777777" w:rsidR="00653CF7" w:rsidRDefault="00653CF7" w:rsidP="00653CF7">
      <w:pPr>
        <w:pStyle w:val="NumberedList1"/>
      </w:pPr>
      <w:r>
        <w:t xml:space="preserve">This document in its entirety forms the </w:t>
      </w:r>
      <w:r w:rsidRPr="00C473F9">
        <w:rPr>
          <w:i/>
        </w:rPr>
        <w:t>Guidelines on Information and Advertising Campaigns by non-corporate Commonwealth entities</w:t>
      </w:r>
      <w:r>
        <w:t xml:space="preserve"> (Guidelines). </w:t>
      </w:r>
    </w:p>
    <w:p w14:paraId="7D3FAEC8" w14:textId="77777777" w:rsidR="00653CF7" w:rsidRDefault="00653CF7" w:rsidP="00653CF7">
      <w:pPr>
        <w:pStyle w:val="NumberedList1"/>
      </w:pPr>
      <w:r>
        <w:t xml:space="preserve">These Guidelines set out the principles applying to information and advertising campaigns undertaken in Australia. </w:t>
      </w:r>
    </w:p>
    <w:p w14:paraId="0F2125B8" w14:textId="77777777" w:rsidR="00653CF7" w:rsidRDefault="00653CF7" w:rsidP="00653CF7">
      <w:pPr>
        <w:pStyle w:val="NumberedList1"/>
      </w:pPr>
      <w:r>
        <w:t xml:space="preserve">Non-corporate Commonwealth entities (entities) under the </w:t>
      </w:r>
      <w:r w:rsidRPr="00E25FE2">
        <w:rPr>
          <w:i/>
        </w:rPr>
        <w:t>Public Governance, Performance and Accountability Act 2013</w:t>
      </w:r>
      <w:r>
        <w:t xml:space="preserve"> (PGPA Act) must comply with these Guidelines. </w:t>
      </w:r>
    </w:p>
    <w:p w14:paraId="05B0CF73" w14:textId="77777777" w:rsidR="00653CF7" w:rsidRDefault="00653CF7" w:rsidP="00653CF7">
      <w:pPr>
        <w:pStyle w:val="NumberedList1"/>
      </w:pPr>
      <w:r>
        <w:t xml:space="preserve">Entities conducting information and advertising campaigns must comply with all relevant policies and processes issued and amended from time to time by the Special Minister of State, the Minister for Finance or the entity responsible for such policies, currently the Department of Finance (Finance). </w:t>
      </w:r>
    </w:p>
    <w:p w14:paraId="6B132CD1" w14:textId="77777777" w:rsidR="00653CF7" w:rsidRDefault="00653CF7" w:rsidP="00653CF7">
      <w:pPr>
        <w:pStyle w:val="NumberedList1"/>
      </w:pPr>
      <w:r>
        <w:t xml:space="preserve">The Special Minister of State can exempt a campaign from compliance with these Guidelines on the basis of a national emergency, extreme urgency or other compelling reason. Where an exemption is approved, the Independent Communications Committee will be informed of the exemption, and the decision will be formally recorded and reported to the Parliament. </w:t>
      </w:r>
    </w:p>
    <w:p w14:paraId="59AB370D" w14:textId="77777777" w:rsidR="00653CF7" w:rsidRDefault="00653CF7" w:rsidP="00653CF7">
      <w:pPr>
        <w:pStyle w:val="NumberedList1"/>
      </w:pPr>
      <w:r>
        <w:t xml:space="preserve">The Independent Communications Committee considers campaigns and provides advice to Chief Executives on all advertising campaigns valued at more than $250,000 or where requested to do so by the Chief Executive. </w:t>
      </w:r>
    </w:p>
    <w:p w14:paraId="186BC192" w14:textId="77777777" w:rsidR="00653CF7" w:rsidRDefault="00653CF7" w:rsidP="00653CF7">
      <w:pPr>
        <w:pStyle w:val="Heading2"/>
      </w:pPr>
      <w:bookmarkStart w:id="22" w:name="_Toc465327721"/>
      <w:bookmarkStart w:id="23" w:name="_Toc466023330"/>
      <w:r>
        <w:t>Underlying Principles</w:t>
      </w:r>
      <w:bookmarkEnd w:id="22"/>
      <w:bookmarkEnd w:id="23"/>
      <w:r>
        <w:t xml:space="preserve"> </w:t>
      </w:r>
    </w:p>
    <w:p w14:paraId="78EDBB54" w14:textId="77777777" w:rsidR="00653CF7" w:rsidRDefault="00653CF7" w:rsidP="00653CF7">
      <w:pPr>
        <w:pStyle w:val="NumberedList1"/>
      </w:pPr>
      <w:r>
        <w:t xml:space="preserve">In general terms, a campaign is a planned series of communication activities that share common objectives, target the same audience and have specific timelines and a dedicated budget. An advertising campaign includes paid media placement and an information campaign does not. </w:t>
      </w:r>
    </w:p>
    <w:p w14:paraId="533875AF" w14:textId="77777777" w:rsidR="00653CF7" w:rsidRDefault="00653CF7" w:rsidP="00653CF7">
      <w:pPr>
        <w:pStyle w:val="NumberedList1"/>
      </w:pPr>
      <w:r>
        <w:t xml:space="preserve">The underlying principles governing the use of public funds for all government information and advertising campaigns are that: </w:t>
      </w:r>
    </w:p>
    <w:p w14:paraId="38079144" w14:textId="77777777" w:rsidR="00653CF7" w:rsidRDefault="00653CF7" w:rsidP="00653CF7">
      <w:pPr>
        <w:pStyle w:val="NumberedList2"/>
      </w:pPr>
      <w:r>
        <w:t xml:space="preserve">members of the public have equal rights to access comprehensive information about government policies, programs and services which affect their entitlements, rights and obligations; </w:t>
      </w:r>
    </w:p>
    <w:p w14:paraId="155CBD9D" w14:textId="77777777" w:rsidR="00653CF7" w:rsidRDefault="00653CF7" w:rsidP="00653CF7">
      <w:pPr>
        <w:pStyle w:val="NumberedList2"/>
      </w:pPr>
      <w:r>
        <w:lastRenderedPageBreak/>
        <w:t xml:space="preserve">governments may legitimately use public funds to explain government policies, programs or services, to inform members of the public of their obligations, rights and entitlements, to encourage informed consideration of issues or to change behaviour; and </w:t>
      </w:r>
    </w:p>
    <w:p w14:paraId="21E2F6B2" w14:textId="77777777" w:rsidR="00653CF7" w:rsidRDefault="00653CF7" w:rsidP="00653CF7">
      <w:pPr>
        <w:pStyle w:val="NumberedList2"/>
      </w:pPr>
      <w:r>
        <w:t xml:space="preserve">government campaigns must not be conducted for party political purposes. </w:t>
      </w:r>
    </w:p>
    <w:p w14:paraId="1B1EC928" w14:textId="77777777" w:rsidR="00653CF7" w:rsidRDefault="00653CF7" w:rsidP="00653CF7">
      <w:pPr>
        <w:pStyle w:val="Heading2"/>
      </w:pPr>
      <w:bookmarkStart w:id="24" w:name="_Toc465327722"/>
      <w:bookmarkStart w:id="25" w:name="_Toc466023331"/>
      <w:r>
        <w:t>Definition of Advertising Campaigns</w:t>
      </w:r>
      <w:bookmarkEnd w:id="24"/>
      <w:bookmarkEnd w:id="25"/>
      <w:r>
        <w:t xml:space="preserve"> </w:t>
      </w:r>
    </w:p>
    <w:p w14:paraId="0717C9BE" w14:textId="77777777" w:rsidR="00653CF7" w:rsidRDefault="00653CF7" w:rsidP="00653CF7">
      <w:pPr>
        <w:pStyle w:val="NumberedList1"/>
      </w:pPr>
      <w:r>
        <w:t xml:space="preserve">For the purposes of these Guidelines, an advertising campaign involves paid media placement and is designed to inform, educate, motivate or change behaviour. Large-scale recruitment advertising not related to specific job vacancies and with a degree of creative content may be considered an advertising campaign. Agencies should seek advice from </w:t>
      </w:r>
      <w:r w:rsidRPr="00653CF7">
        <w:t>Finance</w:t>
      </w:r>
      <w:r>
        <w:t xml:space="preserve"> if they are unsure whether an activity is an advertising campaign. </w:t>
      </w:r>
    </w:p>
    <w:p w14:paraId="36A33911" w14:textId="77777777" w:rsidR="00653CF7" w:rsidRDefault="00653CF7" w:rsidP="00653CF7">
      <w:pPr>
        <w:pStyle w:val="NumberedList1"/>
      </w:pPr>
      <w:r>
        <w:t xml:space="preserve">Simple, informative advertising that generally appears only once or twice, contains factual statements and typically has a low creative content is not an advertising campaign. This category of advertising is non-campaign advertising and includes, but is not limited to: </w:t>
      </w:r>
    </w:p>
    <w:p w14:paraId="2ED1201C" w14:textId="77777777" w:rsidR="00653CF7" w:rsidRDefault="00653CF7" w:rsidP="00653CF7">
      <w:pPr>
        <w:pStyle w:val="Bullet3"/>
      </w:pPr>
      <w:r>
        <w:t xml:space="preserve">recruitment for specific job vacancies; </w:t>
      </w:r>
    </w:p>
    <w:p w14:paraId="27C9B155" w14:textId="77777777" w:rsidR="00653CF7" w:rsidRDefault="00653CF7" w:rsidP="00653CF7">
      <w:pPr>
        <w:pStyle w:val="Bullet3"/>
      </w:pPr>
      <w:r>
        <w:t xml:space="preserve">auction and tender notices; </w:t>
      </w:r>
    </w:p>
    <w:p w14:paraId="7FA4D793" w14:textId="77777777" w:rsidR="00653CF7" w:rsidRDefault="00653CF7" w:rsidP="00653CF7">
      <w:pPr>
        <w:pStyle w:val="Bullet3"/>
      </w:pPr>
      <w:r>
        <w:t xml:space="preserve">invitations to make submissions or apply for grants; </w:t>
      </w:r>
    </w:p>
    <w:p w14:paraId="71EF3077" w14:textId="77777777" w:rsidR="00653CF7" w:rsidRDefault="00653CF7" w:rsidP="00653CF7">
      <w:pPr>
        <w:pStyle w:val="Bullet3"/>
      </w:pPr>
      <w:r>
        <w:t xml:space="preserve">notification of date and/or location specific information (for example, notification of a public meeting at a particular time and place); and </w:t>
      </w:r>
    </w:p>
    <w:p w14:paraId="00232E0F" w14:textId="77777777" w:rsidR="00653CF7" w:rsidRDefault="00653CF7" w:rsidP="00653CF7">
      <w:pPr>
        <w:pStyle w:val="Bullet3"/>
      </w:pPr>
      <w:r>
        <w:t xml:space="preserve">other public notices. </w:t>
      </w:r>
    </w:p>
    <w:p w14:paraId="60AAAD6B" w14:textId="77777777" w:rsidR="00653CF7" w:rsidRDefault="00653CF7" w:rsidP="00653CF7">
      <w:pPr>
        <w:pStyle w:val="Heading2"/>
      </w:pPr>
      <w:bookmarkStart w:id="26" w:name="_Toc465327723"/>
      <w:bookmarkStart w:id="27" w:name="_Toc466023332"/>
      <w:r>
        <w:t>Campaign Review and Certification</w:t>
      </w:r>
      <w:bookmarkEnd w:id="26"/>
      <w:bookmarkEnd w:id="27"/>
      <w:r>
        <w:t xml:space="preserve"> </w:t>
      </w:r>
    </w:p>
    <w:p w14:paraId="0ECBD604" w14:textId="77777777" w:rsidR="00653CF7" w:rsidRDefault="00653CF7" w:rsidP="00653CF7">
      <w:pPr>
        <w:pStyle w:val="NumberedList1"/>
      </w:pPr>
      <w:r>
        <w:t xml:space="preserve">The requirements for review and certification of campaigns are determined by the value of the campaign and whether advertising will be undertaken. The value of a campaign is the budget for all campaign elements across all financial years and includes: </w:t>
      </w:r>
    </w:p>
    <w:p w14:paraId="3CDE07C8" w14:textId="77777777" w:rsidR="00653CF7" w:rsidRDefault="00653CF7" w:rsidP="00653CF7">
      <w:pPr>
        <w:pStyle w:val="Bullet3"/>
      </w:pPr>
      <w:r>
        <w:t xml:space="preserve">market or social research, public relations, advertising and/or other specialist suppliers commissioned in the development of advertising material; </w:t>
      </w:r>
    </w:p>
    <w:p w14:paraId="2CDD6391" w14:textId="77777777" w:rsidR="00653CF7" w:rsidRDefault="00653CF7" w:rsidP="00653CF7">
      <w:pPr>
        <w:pStyle w:val="Bullet3"/>
      </w:pPr>
      <w:r>
        <w:t xml:space="preserve">production and placement of advertising in print, radio, digital, cinema, television or out-of-home media; and </w:t>
      </w:r>
    </w:p>
    <w:p w14:paraId="44417855" w14:textId="77777777" w:rsidR="00653CF7" w:rsidRDefault="00653CF7" w:rsidP="00653CF7">
      <w:pPr>
        <w:pStyle w:val="Bullet3"/>
      </w:pPr>
      <w:r>
        <w:t xml:space="preserve">production and dissemination of other campaign materials. </w:t>
      </w:r>
    </w:p>
    <w:p w14:paraId="1EB239BC" w14:textId="77777777" w:rsidR="00653CF7" w:rsidRDefault="00653CF7" w:rsidP="00653CF7">
      <w:pPr>
        <w:pStyle w:val="NumberedList1"/>
      </w:pPr>
      <w:r>
        <w:t xml:space="preserve">The value of a campaign does not include entity officials and associated costs. </w:t>
      </w:r>
    </w:p>
    <w:p w14:paraId="365DA781" w14:textId="77777777" w:rsidR="00653CF7" w:rsidRDefault="00653CF7" w:rsidP="00653CF7">
      <w:pPr>
        <w:pStyle w:val="NumberedList1"/>
      </w:pPr>
      <w:r>
        <w:t xml:space="preserve">For campaigns below $250,000, the Chief Executive has the discretion to seek consideration of campaigns by the Independent Communications Committee. </w:t>
      </w:r>
    </w:p>
    <w:p w14:paraId="41EFE145" w14:textId="77777777" w:rsidR="00653CF7" w:rsidRDefault="00653CF7" w:rsidP="00653CF7">
      <w:pPr>
        <w:pStyle w:val="NumberedList1"/>
      </w:pPr>
      <w:r>
        <w:t xml:space="preserve">For advertising campaigns of $250,000 or more: </w:t>
      </w:r>
    </w:p>
    <w:p w14:paraId="2AA1F301" w14:textId="77777777" w:rsidR="00653CF7" w:rsidRDefault="00653CF7" w:rsidP="00653CF7">
      <w:pPr>
        <w:pStyle w:val="Bullet3"/>
      </w:pPr>
      <w:r>
        <w:lastRenderedPageBreak/>
        <w:t xml:space="preserve">The Independent Communications Committee will consider the proposed campaign and provide a report to the Chief Executive on compliance with Principles 1,2,3 and 4 of the Guidelines. Entities will be responsible for providing a report to their Chief Executive on campaign compliance with Principle 5 of the Guidelines. </w:t>
      </w:r>
    </w:p>
    <w:p w14:paraId="21F42629" w14:textId="77777777" w:rsidR="00653CF7" w:rsidRDefault="00653CF7" w:rsidP="00653CF7">
      <w:pPr>
        <w:pStyle w:val="Bullet3"/>
      </w:pPr>
      <w:r>
        <w:t xml:space="preserve">Following consideration of the reports on campaign advertising compliance, the Chief Executive will certify that the campaign complies with the Guidelines and relevant Government policies. </w:t>
      </w:r>
    </w:p>
    <w:p w14:paraId="2E68C099" w14:textId="77777777" w:rsidR="00653CF7" w:rsidRDefault="00653CF7" w:rsidP="00653CF7">
      <w:pPr>
        <w:pStyle w:val="Bullet3"/>
      </w:pPr>
      <w:r>
        <w:t xml:space="preserve">The Chief Executive will give the certification to the relevant Minister who may launch the campaign or approve its launch. </w:t>
      </w:r>
    </w:p>
    <w:p w14:paraId="03B16EEC" w14:textId="77777777" w:rsidR="00653CF7" w:rsidRDefault="00653CF7" w:rsidP="00653CF7">
      <w:pPr>
        <w:pStyle w:val="Bullet3"/>
      </w:pPr>
      <w:r>
        <w:t xml:space="preserve">The Chief Executive’s certification will be published on the relevant entity’s website when the campaign is launched. </w:t>
      </w:r>
    </w:p>
    <w:p w14:paraId="48F91632" w14:textId="77777777" w:rsidR="00653CF7" w:rsidRDefault="00653CF7" w:rsidP="00653CF7">
      <w:pPr>
        <w:pStyle w:val="Bullet3"/>
      </w:pPr>
      <w:r>
        <w:t xml:space="preserve">The conclusions of the Independent Communications Committee will be published on Finance’s website after the campaign is launched. </w:t>
      </w:r>
    </w:p>
    <w:p w14:paraId="16D55A6D" w14:textId="77777777" w:rsidR="00653CF7" w:rsidRDefault="00653CF7" w:rsidP="00653CF7">
      <w:pPr>
        <w:pStyle w:val="NumberedList1"/>
      </w:pPr>
      <w:r>
        <w:t xml:space="preserve">Information campaigns of $250,000 or more are not subject to review by the Independent Communications Committee or certification by the Chief Executive but must comply with these Guidelines and other relevant policies and processes as outlined in clause 4. </w:t>
      </w:r>
    </w:p>
    <w:p w14:paraId="11FACE68" w14:textId="77777777" w:rsidR="00653CF7" w:rsidRDefault="00653CF7" w:rsidP="00653CF7">
      <w:pPr>
        <w:pStyle w:val="NumberedList1"/>
      </w:pPr>
      <w:r>
        <w:t xml:space="preserve">The Government will provide reports to the Parliament that detail expenditure on all advertising campaigns with expenditure in excess of $250,000 commissioned by PGPA Act agencies. </w:t>
      </w:r>
    </w:p>
    <w:p w14:paraId="5DCD3835" w14:textId="77777777" w:rsidR="00653CF7" w:rsidRDefault="00653CF7" w:rsidP="00653CF7">
      <w:pPr>
        <w:pStyle w:val="NumberedList1"/>
      </w:pPr>
      <w:r>
        <w:t xml:space="preserve">Chief Executives will ensure that: </w:t>
      </w:r>
    </w:p>
    <w:p w14:paraId="24F22D96" w14:textId="77777777" w:rsidR="00653CF7" w:rsidRDefault="00653CF7" w:rsidP="00653CF7">
      <w:pPr>
        <w:pStyle w:val="Bullet3"/>
      </w:pPr>
      <w:r>
        <w:t xml:space="preserve">research reports for advertising campaigns with expenditure of $250,000 or more are published on their entity web site following the launch of a campaign where it is appropriate to do so; and </w:t>
      </w:r>
    </w:p>
    <w:p w14:paraId="79CB8F48" w14:textId="77777777" w:rsidR="00653CF7" w:rsidRDefault="00653CF7" w:rsidP="00653CF7">
      <w:pPr>
        <w:pStyle w:val="Bullet3"/>
      </w:pPr>
      <w:r>
        <w:t xml:space="preserve">details of advertising campaigns undertaken will be published in entity annual reports. </w:t>
      </w:r>
    </w:p>
    <w:p w14:paraId="1144BB6A" w14:textId="77777777" w:rsidR="00653CF7" w:rsidRDefault="00653CF7" w:rsidP="00653CF7">
      <w:pPr>
        <w:pStyle w:val="Heading2"/>
      </w:pPr>
      <w:bookmarkStart w:id="28" w:name="_Toc465327724"/>
      <w:bookmarkStart w:id="29" w:name="_Toc466023333"/>
      <w:r>
        <w:t>Information and Advertising Campaign Principles</w:t>
      </w:r>
      <w:bookmarkEnd w:id="28"/>
      <w:bookmarkEnd w:id="29"/>
      <w:r>
        <w:t xml:space="preserve"> </w:t>
      </w:r>
    </w:p>
    <w:p w14:paraId="14D68789" w14:textId="77777777" w:rsidR="00653CF7" w:rsidRDefault="00653CF7" w:rsidP="00653CF7">
      <w:r>
        <w:t xml:space="preserve">The following five principles set out the context in which Commonwealth Government campaigns should be conducted. They relate to when campaigns can be conducted, how they should be presented, and the legal and procurement requirements. </w:t>
      </w:r>
    </w:p>
    <w:p w14:paraId="051A44D3" w14:textId="77777777" w:rsidR="00653CF7" w:rsidRDefault="00653CF7" w:rsidP="00653CF7">
      <w:pPr>
        <w:pStyle w:val="Heading3"/>
      </w:pPr>
      <w:r>
        <w:t xml:space="preserve">Principle 1: Campaigns should be relevant to government responsibilities </w:t>
      </w:r>
    </w:p>
    <w:p w14:paraId="5BCF1304" w14:textId="77777777" w:rsidR="00653CF7" w:rsidRDefault="00653CF7" w:rsidP="00653CF7">
      <w:pPr>
        <w:pStyle w:val="NumberedList1"/>
      </w:pPr>
      <w:r>
        <w:t xml:space="preserve">The subject matter of campaigns should be directly related to the Government’s responsibilities. As such, only policies or programs underpinned by: </w:t>
      </w:r>
    </w:p>
    <w:p w14:paraId="32195B6B" w14:textId="77777777" w:rsidR="00653CF7" w:rsidRDefault="00653CF7" w:rsidP="00653CF7">
      <w:pPr>
        <w:pStyle w:val="Bullet3"/>
      </w:pPr>
      <w:r>
        <w:t xml:space="preserve">legislative authority; or </w:t>
      </w:r>
    </w:p>
    <w:p w14:paraId="11D4DEFB" w14:textId="77777777" w:rsidR="00653CF7" w:rsidRDefault="00653CF7" w:rsidP="00653CF7">
      <w:pPr>
        <w:pStyle w:val="Bullet3"/>
      </w:pPr>
      <w:r>
        <w:t xml:space="preserve">appropriation of the Parliament; or </w:t>
      </w:r>
    </w:p>
    <w:p w14:paraId="2E7B051F" w14:textId="77777777" w:rsidR="00653CF7" w:rsidRDefault="00653CF7" w:rsidP="00A0229E">
      <w:pPr>
        <w:pStyle w:val="Bullet3"/>
      </w:pPr>
      <w:r>
        <w:lastRenderedPageBreak/>
        <w:t xml:space="preserve">a Cabinet Decision which is intended to be implemented during the current Parliament should be the subject of a campaign. </w:t>
      </w:r>
    </w:p>
    <w:p w14:paraId="40804A1B" w14:textId="77777777" w:rsidR="00653CF7" w:rsidRDefault="00653CF7" w:rsidP="00653CF7">
      <w:pPr>
        <w:pStyle w:val="NumberedList1"/>
      </w:pPr>
      <w:r>
        <w:t xml:space="preserve">Examples of suitable uses for government campaigns include to: </w:t>
      </w:r>
    </w:p>
    <w:p w14:paraId="14A7D177" w14:textId="77777777" w:rsidR="00653CF7" w:rsidRDefault="00653CF7" w:rsidP="00653CF7">
      <w:pPr>
        <w:pStyle w:val="Bullet3"/>
      </w:pPr>
      <w:r>
        <w:t xml:space="preserve">inform the public of new, existing or proposed government policies, or policy revisions; </w:t>
      </w:r>
    </w:p>
    <w:p w14:paraId="051B8C0A" w14:textId="77777777" w:rsidR="00653CF7" w:rsidRDefault="00653CF7" w:rsidP="00653CF7">
      <w:pPr>
        <w:pStyle w:val="Bullet3"/>
      </w:pPr>
      <w:r>
        <w:t xml:space="preserve">provide information on government programs or services or revisions to programs or services to which the public are entitled; </w:t>
      </w:r>
    </w:p>
    <w:p w14:paraId="0CD80BE4" w14:textId="77777777" w:rsidR="00653CF7" w:rsidRDefault="00653CF7" w:rsidP="00653CF7">
      <w:pPr>
        <w:pStyle w:val="Bullet3"/>
      </w:pPr>
      <w:r>
        <w:t xml:space="preserve">inform consideration of issues; </w:t>
      </w:r>
    </w:p>
    <w:p w14:paraId="574CDC67" w14:textId="77777777" w:rsidR="00653CF7" w:rsidRDefault="00653CF7" w:rsidP="00653CF7">
      <w:pPr>
        <w:pStyle w:val="Bullet3"/>
      </w:pPr>
      <w:r>
        <w:t xml:space="preserve">disseminate scientific, medical or health and safety information; or </w:t>
      </w:r>
    </w:p>
    <w:p w14:paraId="3AB04C8F" w14:textId="77777777" w:rsidR="00653CF7" w:rsidRDefault="00653CF7" w:rsidP="00653CF7">
      <w:pPr>
        <w:pStyle w:val="Bullet3"/>
      </w:pPr>
      <w:r>
        <w:t xml:space="preserve">provide information on the performance of government to facilitate accountability to the public. </w:t>
      </w:r>
    </w:p>
    <w:p w14:paraId="1875EE6E" w14:textId="77777777" w:rsidR="00653CF7" w:rsidRDefault="00653CF7" w:rsidP="00653CF7">
      <w:pPr>
        <w:pStyle w:val="Heading3"/>
      </w:pPr>
      <w:r>
        <w:t xml:space="preserve">Principle 2: Campaigns should be presented in an objective, fair and accessible manner and be designed to meet the objectives of the campaign </w:t>
      </w:r>
    </w:p>
    <w:p w14:paraId="7F48BBB0" w14:textId="77777777" w:rsidR="00653CF7" w:rsidRDefault="00653CF7" w:rsidP="00653CF7">
      <w:pPr>
        <w:pStyle w:val="NumberedList1"/>
      </w:pPr>
      <w:r>
        <w:t xml:space="preserve">Campaigns should enable the recipients of the information to distinguish between facts, comment, opinion and analysis. </w:t>
      </w:r>
    </w:p>
    <w:p w14:paraId="245544F4" w14:textId="77777777" w:rsidR="00653CF7" w:rsidRDefault="00653CF7" w:rsidP="00653CF7">
      <w:pPr>
        <w:pStyle w:val="NumberedList1"/>
      </w:pPr>
      <w:r>
        <w:t xml:space="preserve">Where information is presented as a fact, it should be accurate and verifiable. When making a factual comparison, the campaign should not attempt to mislead the recipient about the situation with which the comparison is made and it should state explicitly the basis for the comparison. </w:t>
      </w:r>
    </w:p>
    <w:p w14:paraId="7642FB69" w14:textId="77777777" w:rsidR="00653CF7" w:rsidRDefault="00653CF7" w:rsidP="00653CF7">
      <w:pPr>
        <w:pStyle w:val="NumberedList1"/>
      </w:pPr>
      <w:r>
        <w:t xml:space="preserve">Pre-existing policies, products, services and activities should not be presented as new. </w:t>
      </w:r>
    </w:p>
    <w:p w14:paraId="02B3E2E2" w14:textId="77777777" w:rsidR="00653CF7" w:rsidRDefault="00653CF7" w:rsidP="00653CF7">
      <w:pPr>
        <w:pStyle w:val="NumberedList1"/>
      </w:pPr>
      <w:r>
        <w:t xml:space="preserve">Special attention should be paid to communicating with any information disadvantaged individuals or groups identified as being within the target audience. Particular attention should be paid to meeting the information needs of Indigenous Australians, the rural community and those for whom English is not a convenient language in which to receive information. </w:t>
      </w:r>
    </w:p>
    <w:p w14:paraId="4A13B5C4" w14:textId="77777777" w:rsidR="00653CF7" w:rsidRDefault="00653CF7" w:rsidP="00653CF7">
      <w:pPr>
        <w:pStyle w:val="NumberedList1"/>
      </w:pPr>
      <w:r>
        <w:t xml:space="preserve">Imagery used in campaigns should reflect the diverse range of Australians. There should be recognition of the full participation of women, Indigenous and culturally and linguistically diverse communities by realistically portraying their interests, lifestyles and contributions to Australian society. </w:t>
      </w:r>
    </w:p>
    <w:p w14:paraId="71310CD9" w14:textId="77777777" w:rsidR="00653CF7" w:rsidRDefault="00653CF7" w:rsidP="00653CF7">
      <w:pPr>
        <w:pStyle w:val="NumberedList1"/>
      </w:pPr>
      <w:r>
        <w:t xml:space="preserve">Campaigns should be tested with target audiences to indicate they are engaging and perform well against the objectives of the campaign. </w:t>
      </w:r>
    </w:p>
    <w:p w14:paraId="01C6E037" w14:textId="77777777" w:rsidR="00653CF7" w:rsidRDefault="00653CF7" w:rsidP="00653CF7">
      <w:pPr>
        <w:pStyle w:val="Heading3"/>
      </w:pPr>
      <w:r>
        <w:t xml:space="preserve">Principle 3: Campaigns should be objective and not directed at promoting party political interests </w:t>
      </w:r>
    </w:p>
    <w:p w14:paraId="4594495D" w14:textId="77777777" w:rsidR="00653CF7" w:rsidRDefault="00653CF7" w:rsidP="00653CF7">
      <w:pPr>
        <w:pStyle w:val="NumberedList1"/>
      </w:pPr>
      <w:r>
        <w:t xml:space="preserve">Campaigns must be presented in objective language and be free of political argument. </w:t>
      </w:r>
    </w:p>
    <w:p w14:paraId="64CF5525" w14:textId="77777777" w:rsidR="00653CF7" w:rsidRDefault="00653CF7" w:rsidP="00653CF7">
      <w:pPr>
        <w:pStyle w:val="NumberedList1"/>
      </w:pPr>
      <w:r>
        <w:lastRenderedPageBreak/>
        <w:t xml:space="preserve">Campaigns must not try to foster a positive impression of a particular political party or promote party political interests. </w:t>
      </w:r>
    </w:p>
    <w:p w14:paraId="01024D8D" w14:textId="77777777" w:rsidR="00653CF7" w:rsidRDefault="00653CF7" w:rsidP="00653CF7">
      <w:pPr>
        <w:pStyle w:val="NumberedList1"/>
      </w:pPr>
      <w:r>
        <w:t xml:space="preserve">Campaigns must not: a. mention the party in Government by name; </w:t>
      </w:r>
    </w:p>
    <w:p w14:paraId="5065DD48" w14:textId="77777777" w:rsidR="00653CF7" w:rsidRDefault="00653CF7" w:rsidP="00653CF7">
      <w:pPr>
        <w:pStyle w:val="NumberedList2"/>
      </w:pPr>
      <w:r>
        <w:t xml:space="preserve">directly attack or scorn the views, policies or actions of others such as the policies and opinions of opposition parties or groups; </w:t>
      </w:r>
    </w:p>
    <w:p w14:paraId="6EE702CC" w14:textId="77777777" w:rsidR="00653CF7" w:rsidRDefault="00653CF7" w:rsidP="00653CF7">
      <w:pPr>
        <w:pStyle w:val="NumberedList2"/>
      </w:pPr>
      <w:r>
        <w:t xml:space="preserve">include party political slogans or images; </w:t>
      </w:r>
    </w:p>
    <w:p w14:paraId="2F634A24" w14:textId="77777777" w:rsidR="00653CF7" w:rsidRDefault="00653CF7" w:rsidP="00653CF7">
      <w:pPr>
        <w:pStyle w:val="NumberedList2"/>
      </w:pPr>
      <w:r>
        <w:t xml:space="preserve">be designed to influence public support for a political party, a candidate for election, a Minister or a Member of Parliament; or </w:t>
      </w:r>
    </w:p>
    <w:p w14:paraId="0F200EA3" w14:textId="77777777" w:rsidR="00653CF7" w:rsidRDefault="00653CF7" w:rsidP="00653CF7">
      <w:pPr>
        <w:pStyle w:val="NumberedList2"/>
      </w:pPr>
      <w:r>
        <w:t xml:space="preserve">refer or link to the web sites of politicians or political parties. </w:t>
      </w:r>
    </w:p>
    <w:p w14:paraId="5BDE4899" w14:textId="77777777" w:rsidR="00653CF7" w:rsidRDefault="00653CF7" w:rsidP="00653CF7">
      <w:pPr>
        <w:pStyle w:val="Heading3"/>
      </w:pPr>
      <w:r>
        <w:t xml:space="preserve">Principle 4: Campaigns should be justified and undertaken in an efficient, effective and relevant manner </w:t>
      </w:r>
    </w:p>
    <w:p w14:paraId="7993F710" w14:textId="77777777" w:rsidR="00653CF7" w:rsidRDefault="00653CF7" w:rsidP="00653CF7">
      <w:pPr>
        <w:pStyle w:val="NumberedList1"/>
      </w:pPr>
      <w:r>
        <w:t xml:space="preserve">Campaigns should only be instigated where a need is demonstrated, target recipients are clearly identified and the campaign is informed by appropriate research or evidence. </w:t>
      </w:r>
    </w:p>
    <w:p w14:paraId="3C7A06B7" w14:textId="77777777" w:rsidR="00653CF7" w:rsidRDefault="00653CF7" w:rsidP="00653CF7">
      <w:pPr>
        <w:pStyle w:val="NumberedList1"/>
      </w:pPr>
      <w:r>
        <w:t xml:space="preserve">Campaign information should clearly and directly affect the interests of recipients. </w:t>
      </w:r>
    </w:p>
    <w:p w14:paraId="30607585" w14:textId="77777777" w:rsidR="00653CF7" w:rsidRDefault="00653CF7" w:rsidP="00653CF7">
      <w:pPr>
        <w:pStyle w:val="NumberedList1"/>
      </w:pPr>
      <w:r>
        <w:t xml:space="preserve">The medium and volume of the advertising activities should be cost effective and justifiable within the budget allocated to the campaign. </w:t>
      </w:r>
    </w:p>
    <w:p w14:paraId="7F893D63" w14:textId="77777777" w:rsidR="00653CF7" w:rsidRDefault="00653CF7" w:rsidP="00653CF7">
      <w:pPr>
        <w:pStyle w:val="NumberedList1"/>
      </w:pPr>
      <w:r>
        <w:t xml:space="preserve">Distribution of unsolicited material should be carefully controlled. </w:t>
      </w:r>
    </w:p>
    <w:p w14:paraId="4F050982" w14:textId="77777777" w:rsidR="00653CF7" w:rsidRDefault="00653CF7" w:rsidP="00653CF7">
      <w:pPr>
        <w:pStyle w:val="NumberedList1"/>
      </w:pPr>
      <w:r>
        <w:t xml:space="preserve">Campaigns should be evaluated to determine effectiveness. </w:t>
      </w:r>
    </w:p>
    <w:p w14:paraId="0F4A9486" w14:textId="77777777" w:rsidR="00653CF7" w:rsidRDefault="00653CF7" w:rsidP="00653CF7">
      <w:pPr>
        <w:pStyle w:val="Heading3"/>
      </w:pPr>
      <w:r>
        <w:t xml:space="preserve">Principle 5: Campaigns must comply with legal requirements and procurement policies and procedures </w:t>
      </w:r>
    </w:p>
    <w:p w14:paraId="3B30996B" w14:textId="77777777" w:rsidR="00653CF7" w:rsidRDefault="00653CF7" w:rsidP="00653CF7">
      <w:pPr>
        <w:pStyle w:val="NumberedList1"/>
      </w:pPr>
      <w:r>
        <w:t xml:space="preserve">The manner of presentation and the delivery of campaigns must comply with all relevant laws including: </w:t>
      </w:r>
    </w:p>
    <w:p w14:paraId="527A7550" w14:textId="77777777" w:rsidR="00653CF7" w:rsidRDefault="00653CF7" w:rsidP="00653CF7">
      <w:pPr>
        <w:pStyle w:val="NumberedList2"/>
      </w:pPr>
      <w:r>
        <w:t xml:space="preserve">laws with respect to broadcasting and media; </w:t>
      </w:r>
    </w:p>
    <w:p w14:paraId="3EF356EE" w14:textId="77777777" w:rsidR="00653CF7" w:rsidRDefault="00653CF7" w:rsidP="00653CF7">
      <w:pPr>
        <w:pStyle w:val="NumberedList2"/>
      </w:pPr>
      <w:r>
        <w:t xml:space="preserve">privacy laws; </w:t>
      </w:r>
    </w:p>
    <w:p w14:paraId="185AAC46" w14:textId="77777777" w:rsidR="00653CF7" w:rsidRDefault="00653CF7" w:rsidP="00653CF7">
      <w:pPr>
        <w:pStyle w:val="NumberedList2"/>
      </w:pPr>
      <w:r>
        <w:t xml:space="preserve">intellectual property laws; </w:t>
      </w:r>
    </w:p>
    <w:p w14:paraId="698FBBAA" w14:textId="77777777" w:rsidR="00653CF7" w:rsidRDefault="00653CF7" w:rsidP="00653CF7">
      <w:pPr>
        <w:pStyle w:val="NumberedList2"/>
      </w:pPr>
      <w:r>
        <w:t xml:space="preserve">electoral laws; </w:t>
      </w:r>
    </w:p>
    <w:p w14:paraId="4A1F587A" w14:textId="77777777" w:rsidR="00653CF7" w:rsidRDefault="00653CF7" w:rsidP="00653CF7">
      <w:pPr>
        <w:pStyle w:val="NumberedList2"/>
      </w:pPr>
      <w:r>
        <w:t xml:space="preserve">trade practices and consumer protection laws; and </w:t>
      </w:r>
    </w:p>
    <w:p w14:paraId="2F92137E" w14:textId="77777777" w:rsidR="00653CF7" w:rsidRDefault="00653CF7" w:rsidP="00653CF7">
      <w:pPr>
        <w:pStyle w:val="NumberedList2"/>
      </w:pPr>
      <w:r>
        <w:t xml:space="preserve">workplace relations laws. </w:t>
      </w:r>
    </w:p>
    <w:p w14:paraId="12029414" w14:textId="77777777" w:rsidR="000F04B4" w:rsidRDefault="00653CF7" w:rsidP="000F04B4">
      <w:pPr>
        <w:pStyle w:val="NumberedList1"/>
      </w:pPr>
      <w:r>
        <w:t xml:space="preserve">Procurement policies and procedures for the tendering and commissioning of services and the employment of suppliers are to be followed, and there must be a clear audit trail regarding decision making. </w:t>
      </w:r>
    </w:p>
    <w:sectPr w:rsidR="000F04B4" w:rsidSect="00653CF7">
      <w:pgSz w:w="11906" w:h="16838" w:code="9"/>
      <w:pgMar w:top="226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ABF0" w14:textId="77777777" w:rsidR="00025032" w:rsidRDefault="00025032" w:rsidP="00EF4574">
      <w:pPr>
        <w:spacing w:before="0" w:after="0" w:line="240" w:lineRule="auto"/>
      </w:pPr>
      <w:r>
        <w:separator/>
      </w:r>
    </w:p>
    <w:p w14:paraId="4D300CA6" w14:textId="77777777" w:rsidR="00025032" w:rsidRDefault="00025032"/>
  </w:endnote>
  <w:endnote w:type="continuationSeparator" w:id="0">
    <w:p w14:paraId="19F82F9B" w14:textId="77777777" w:rsidR="00025032" w:rsidRDefault="00025032" w:rsidP="00EF4574">
      <w:pPr>
        <w:spacing w:before="0" w:after="0" w:line="240" w:lineRule="auto"/>
      </w:pPr>
      <w:r>
        <w:continuationSeparator/>
      </w:r>
    </w:p>
    <w:p w14:paraId="61471131" w14:textId="77777777" w:rsidR="00025032" w:rsidRDefault="0002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6779" w14:textId="050B92BC" w:rsidR="00025032" w:rsidRDefault="00025032" w:rsidP="000F04B4">
    <w:pPr>
      <w:pStyle w:val="Footer"/>
      <w:jc w:val="right"/>
      <w:rPr>
        <w:noProof/>
      </w:rPr>
    </w:pPr>
    <w:r>
      <w:fldChar w:fldCharType="begin"/>
    </w:r>
    <w:r>
      <w:instrText xml:space="preserve"> PAGE   \* MERGEFORMAT </w:instrText>
    </w:r>
    <w:r>
      <w:fldChar w:fldCharType="separate"/>
    </w:r>
    <w:r w:rsidR="0008264A">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3DD8" w14:textId="77777777" w:rsidR="00025032" w:rsidRDefault="00025032">
    <w:pPr>
      <w:pStyle w:val="Footer"/>
    </w:pPr>
  </w:p>
  <w:p w14:paraId="52DB4CED" w14:textId="77777777" w:rsidR="00025032" w:rsidRDefault="00025032" w:rsidP="000A6A8B">
    <w:pPr>
      <w:pStyle w:val="Footer"/>
      <w:jc w:val="center"/>
      <w:rPr>
        <w:rStyle w:val="Classification"/>
      </w:rPr>
    </w:pPr>
  </w:p>
  <w:p w14:paraId="4223088C" w14:textId="77777777" w:rsidR="00025032" w:rsidRPr="000A6A8B" w:rsidRDefault="00025032"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7578" w14:textId="77777777" w:rsidR="00025032" w:rsidRDefault="00025032" w:rsidP="0020122A">
      <w:pPr>
        <w:pStyle w:val="FootnoteSeparator"/>
      </w:pPr>
    </w:p>
  </w:footnote>
  <w:footnote w:type="continuationSeparator" w:id="0">
    <w:p w14:paraId="6B8D04F5" w14:textId="77777777" w:rsidR="00025032" w:rsidRDefault="00025032" w:rsidP="00EF4574">
      <w:pPr>
        <w:spacing w:before="0" w:after="0" w:line="240" w:lineRule="auto"/>
      </w:pPr>
      <w:r>
        <w:continuationSeparator/>
      </w:r>
    </w:p>
    <w:p w14:paraId="1C042B95" w14:textId="77777777" w:rsidR="00025032" w:rsidRDefault="000250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25BE" w14:textId="77777777" w:rsidR="00025032" w:rsidRPr="00DB6D69" w:rsidRDefault="00025032">
    <w:pPr>
      <w:pStyle w:val="Header"/>
      <w:rPr>
        <w:b/>
      </w:rPr>
    </w:pPr>
    <w:r w:rsidRPr="00DB6D69">
      <w:rPr>
        <w:b/>
      </w:rPr>
      <w:t>Department of Finance</w:t>
    </w:r>
  </w:p>
  <w:p w14:paraId="1920E3EF" w14:textId="69BB74E6" w:rsidR="00025032" w:rsidRDefault="00025032">
    <w:pPr>
      <w:pStyle w:val="Header"/>
    </w:pPr>
    <w:r>
      <w:t>Campaign Advertising Annual Report 2015–16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8343" w14:textId="1AB21E60" w:rsidR="00025032" w:rsidRDefault="00025032" w:rsidP="000A6A8B">
    <w:pPr>
      <w:pStyle w:val="Header"/>
      <w:jc w:val="center"/>
    </w:pPr>
    <w:r>
      <w:rPr>
        <w:noProof/>
        <w:lang w:eastAsia="en-AU"/>
      </w:rPr>
      <w:drawing>
        <wp:anchor distT="0" distB="0" distL="114300" distR="114300" simplePos="0" relativeHeight="251654140" behindDoc="1" locked="0" layoutInCell="1" allowOverlap="1" wp14:anchorId="3810B4D4" wp14:editId="73F5F896">
          <wp:simplePos x="0" y="0"/>
          <wp:positionH relativeFrom="page">
            <wp:posOffset>0</wp:posOffset>
          </wp:positionH>
          <wp:positionV relativeFrom="page">
            <wp:posOffset>0</wp:posOffset>
          </wp:positionV>
          <wp:extent cx="7559640" cy="1069416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anchor>
      </w:drawing>
    </w:r>
    <w:r>
      <w:rPr>
        <w:noProof/>
        <w:lang w:eastAsia="en-AU"/>
      </w:rPr>
      <mc:AlternateContent>
        <mc:Choice Requires="wps">
          <w:drawing>
            <wp:anchor distT="0" distB="0" distL="114300" distR="114300" simplePos="0" relativeHeight="251653115" behindDoc="1" locked="0" layoutInCell="1" allowOverlap="1" wp14:anchorId="3E4E8EF3" wp14:editId="36C76673">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D02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" adj="21600" fillcolor="#92c5c5 [3205]" stroked="f" strokeweight="1pt">
              <v:path arrowok="t"/>
            </v:shape>
          </w:pict>
        </mc:Fallback>
      </mc:AlternateContent>
    </w:r>
    <w:r>
      <w:rPr>
        <w:noProof/>
        <w:lang w:eastAsia="en-AU"/>
      </w:rPr>
      <mc:AlternateContent>
        <mc:Choice Requires="wps">
          <w:drawing>
            <wp:anchor distT="0" distB="0" distL="114300" distR="114300" simplePos="0" relativeHeight="251652090" behindDoc="1" locked="0" layoutInCell="1" allowOverlap="1" wp14:anchorId="66CECEE0" wp14:editId="52689487">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D2835" id="Rectangle 2" o:spid="_x0000_s1026" style="position:absolute;margin-left:-49.9pt;margin-top:206.65pt;width:558pt;height:588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" fillcolor="#bddcdf [3204]" stroked="f" strokeweight="1pt">
              <v:path arrowok="t"/>
            </v:rect>
          </w:pict>
        </mc:Fallback>
      </mc:AlternateContent>
    </w:r>
    <w:r>
      <w:rPr>
        <w:noProof/>
        <w:lang w:eastAsia="en-AU"/>
      </w:rPr>
      <w:drawing>
        <wp:anchor distT="0" distB="0" distL="114300" distR="114300" simplePos="0" relativeHeight="251658240" behindDoc="0" locked="0" layoutInCell="1" allowOverlap="1" wp14:anchorId="26E355F9" wp14:editId="7A65E8D3">
          <wp:simplePos x="0" y="0"/>
          <wp:positionH relativeFrom="page">
            <wp:posOffset>900430</wp:posOffset>
          </wp:positionH>
          <wp:positionV relativeFrom="page">
            <wp:posOffset>900430</wp:posOffset>
          </wp:positionV>
          <wp:extent cx="2350800" cy="5749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CCCC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E4F49"/>
    <w:multiLevelType w:val="multilevel"/>
    <w:tmpl w:val="EB5E3826"/>
    <w:lvl w:ilvl="0">
      <w:start w:val="1"/>
      <w:numFmt w:val="bullet"/>
      <w:pStyle w:val="Bullet"/>
      <w:lvlText w:val="•"/>
      <w:lvlJc w:val="left"/>
      <w:pPr>
        <w:tabs>
          <w:tab w:val="num" w:pos="567"/>
        </w:tabs>
        <w:ind w:left="567" w:hanging="567"/>
      </w:pPr>
      <w:rPr>
        <w:rFonts w:ascii="Times New Roman" w:hAnsi="Times New Roman" w:cs="Times New Roman"/>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DC5083A"/>
    <w:multiLevelType w:val="hybridMultilevel"/>
    <w:tmpl w:val="6764D984"/>
    <w:lvl w:ilvl="0" w:tplc="0C090001">
      <w:start w:val="1"/>
      <w:numFmt w:val="bullet"/>
      <w:lvlText w:val=""/>
      <w:lvlJc w:val="left"/>
      <w:pPr>
        <w:tabs>
          <w:tab w:val="num" w:pos="720"/>
        </w:tabs>
        <w:ind w:left="720" w:hanging="360"/>
      </w:pPr>
      <w:rPr>
        <w:rFonts w:ascii="Symbol" w:hAnsi="Symbol" w:hint="default"/>
      </w:rPr>
    </w:lvl>
    <w:lvl w:ilvl="1" w:tplc="477CEA5C">
      <w:start w:val="1"/>
      <w:numFmt w:val="bullet"/>
      <w:lvlText w:val=""/>
      <w:lvlJc w:val="left"/>
      <w:pPr>
        <w:tabs>
          <w:tab w:val="num" w:pos="1440"/>
        </w:tabs>
        <w:ind w:left="1440" w:hanging="360"/>
      </w:pPr>
      <w:rPr>
        <w:rFonts w:ascii="Symbol" w:hAnsi="Symbol"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D202C"/>
      </w:rPr>
    </w:lvl>
    <w:lvl w:ilvl="2">
      <w:start w:val="1"/>
      <w:numFmt w:val="bullet"/>
      <w:lvlText w:val="•"/>
      <w:lvlJc w:val="left"/>
      <w:pPr>
        <w:tabs>
          <w:tab w:val="num" w:pos="284"/>
        </w:tabs>
        <w:ind w:left="284" w:hanging="284"/>
      </w:pPr>
      <w:rPr>
        <w:rFonts w:ascii="Cambria" w:hAnsi="Cambria" w:hint="default"/>
        <w:color w:val="CD202C"/>
      </w:rPr>
    </w:lvl>
    <w:lvl w:ilvl="3">
      <w:start w:val="1"/>
      <w:numFmt w:val="bullet"/>
      <w:lvlText w:val="•"/>
      <w:lvlJc w:val="left"/>
      <w:pPr>
        <w:tabs>
          <w:tab w:val="num" w:pos="567"/>
        </w:tabs>
        <w:ind w:left="567" w:hanging="283"/>
      </w:pPr>
      <w:rPr>
        <w:rFonts w:ascii="Cambria" w:hAnsi="Cambria" w:hint="default"/>
        <w:color w:val="CD202C"/>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D202C"/>
      </w:rPr>
    </w:lvl>
    <w:lvl w:ilvl="6">
      <w:start w:val="1"/>
      <w:numFmt w:val="bullet"/>
      <w:lvlText w:val="•"/>
      <w:lvlJc w:val="left"/>
      <w:pPr>
        <w:tabs>
          <w:tab w:val="num" w:pos="437"/>
        </w:tabs>
        <w:ind w:left="437" w:hanging="171"/>
      </w:pPr>
      <w:rPr>
        <w:rFonts w:ascii="Cambria" w:hAnsi="Cambria" w:hint="default"/>
        <w:color w:val="CD202C"/>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1132C"/>
    <w:rsid w:val="000217A6"/>
    <w:rsid w:val="00025032"/>
    <w:rsid w:val="0002782F"/>
    <w:rsid w:val="000304EB"/>
    <w:rsid w:val="00032D41"/>
    <w:rsid w:val="00032D64"/>
    <w:rsid w:val="000472C6"/>
    <w:rsid w:val="00054E4D"/>
    <w:rsid w:val="00060073"/>
    <w:rsid w:val="000603C7"/>
    <w:rsid w:val="00076519"/>
    <w:rsid w:val="000771D2"/>
    <w:rsid w:val="0008264A"/>
    <w:rsid w:val="000829F4"/>
    <w:rsid w:val="000960B8"/>
    <w:rsid w:val="000A4B30"/>
    <w:rsid w:val="000A5534"/>
    <w:rsid w:val="000A6A8B"/>
    <w:rsid w:val="000B620C"/>
    <w:rsid w:val="000C2A48"/>
    <w:rsid w:val="000C5F75"/>
    <w:rsid w:val="000D0F60"/>
    <w:rsid w:val="000D60B1"/>
    <w:rsid w:val="000D7A80"/>
    <w:rsid w:val="000E08D4"/>
    <w:rsid w:val="000F04B4"/>
    <w:rsid w:val="00103D2E"/>
    <w:rsid w:val="00126C4A"/>
    <w:rsid w:val="00136457"/>
    <w:rsid w:val="00136530"/>
    <w:rsid w:val="00143332"/>
    <w:rsid w:val="001538BB"/>
    <w:rsid w:val="001541EA"/>
    <w:rsid w:val="0015502A"/>
    <w:rsid w:val="00160D16"/>
    <w:rsid w:val="001612A4"/>
    <w:rsid w:val="00165662"/>
    <w:rsid w:val="00173B28"/>
    <w:rsid w:val="00184F43"/>
    <w:rsid w:val="001870BD"/>
    <w:rsid w:val="001A7B81"/>
    <w:rsid w:val="001B4EB6"/>
    <w:rsid w:val="001B74A5"/>
    <w:rsid w:val="001C2713"/>
    <w:rsid w:val="001C6BBC"/>
    <w:rsid w:val="001D4F50"/>
    <w:rsid w:val="001D7EB4"/>
    <w:rsid w:val="001E1D3E"/>
    <w:rsid w:val="001E1DC0"/>
    <w:rsid w:val="001F3F25"/>
    <w:rsid w:val="002008B7"/>
    <w:rsid w:val="0020122A"/>
    <w:rsid w:val="00203672"/>
    <w:rsid w:val="00216DBB"/>
    <w:rsid w:val="002357AC"/>
    <w:rsid w:val="00242643"/>
    <w:rsid w:val="0025558D"/>
    <w:rsid w:val="00260639"/>
    <w:rsid w:val="00262322"/>
    <w:rsid w:val="002625C8"/>
    <w:rsid w:val="00270EA0"/>
    <w:rsid w:val="00272553"/>
    <w:rsid w:val="0028602A"/>
    <w:rsid w:val="00291E94"/>
    <w:rsid w:val="002A0CBE"/>
    <w:rsid w:val="002A48CE"/>
    <w:rsid w:val="002B2F85"/>
    <w:rsid w:val="002B687B"/>
    <w:rsid w:val="002C303B"/>
    <w:rsid w:val="002C322D"/>
    <w:rsid w:val="002C6E4D"/>
    <w:rsid w:val="002D27A3"/>
    <w:rsid w:val="002E1D9F"/>
    <w:rsid w:val="00301144"/>
    <w:rsid w:val="003148B7"/>
    <w:rsid w:val="003158C3"/>
    <w:rsid w:val="003274CD"/>
    <w:rsid w:val="0035119D"/>
    <w:rsid w:val="00365FE1"/>
    <w:rsid w:val="00383F6F"/>
    <w:rsid w:val="0038563A"/>
    <w:rsid w:val="003869B6"/>
    <w:rsid w:val="003972B9"/>
    <w:rsid w:val="003A1384"/>
    <w:rsid w:val="003A71C5"/>
    <w:rsid w:val="003B3094"/>
    <w:rsid w:val="003B4F12"/>
    <w:rsid w:val="003C0E5E"/>
    <w:rsid w:val="003D0875"/>
    <w:rsid w:val="003D54FE"/>
    <w:rsid w:val="003F52A8"/>
    <w:rsid w:val="0040014B"/>
    <w:rsid w:val="004014D3"/>
    <w:rsid w:val="004164C6"/>
    <w:rsid w:val="00423F31"/>
    <w:rsid w:val="00431899"/>
    <w:rsid w:val="00451958"/>
    <w:rsid w:val="00473212"/>
    <w:rsid w:val="00477269"/>
    <w:rsid w:val="00486804"/>
    <w:rsid w:val="00492774"/>
    <w:rsid w:val="004A0CD5"/>
    <w:rsid w:val="004A2681"/>
    <w:rsid w:val="004B268C"/>
    <w:rsid w:val="004B3775"/>
    <w:rsid w:val="004B771D"/>
    <w:rsid w:val="004C2A06"/>
    <w:rsid w:val="004C7C82"/>
    <w:rsid w:val="004D0153"/>
    <w:rsid w:val="004D0580"/>
    <w:rsid w:val="004E058F"/>
    <w:rsid w:val="004E22BF"/>
    <w:rsid w:val="004E3B87"/>
    <w:rsid w:val="004E769F"/>
    <w:rsid w:val="00510921"/>
    <w:rsid w:val="00510AD3"/>
    <w:rsid w:val="00512564"/>
    <w:rsid w:val="00513348"/>
    <w:rsid w:val="005168DE"/>
    <w:rsid w:val="005207C0"/>
    <w:rsid w:val="005242E9"/>
    <w:rsid w:val="00524933"/>
    <w:rsid w:val="00527E8F"/>
    <w:rsid w:val="00533B5D"/>
    <w:rsid w:val="00545BCB"/>
    <w:rsid w:val="005554BF"/>
    <w:rsid w:val="005570E8"/>
    <w:rsid w:val="00564BC9"/>
    <w:rsid w:val="0057213B"/>
    <w:rsid w:val="00587309"/>
    <w:rsid w:val="00587B5C"/>
    <w:rsid w:val="00592035"/>
    <w:rsid w:val="005970EA"/>
    <w:rsid w:val="005A13A1"/>
    <w:rsid w:val="005B0C93"/>
    <w:rsid w:val="005B4C46"/>
    <w:rsid w:val="005C2C0B"/>
    <w:rsid w:val="005C37F0"/>
    <w:rsid w:val="005D2D36"/>
    <w:rsid w:val="005D332B"/>
    <w:rsid w:val="0061148A"/>
    <w:rsid w:val="0061716D"/>
    <w:rsid w:val="00623BA1"/>
    <w:rsid w:val="006346BC"/>
    <w:rsid w:val="0063732F"/>
    <w:rsid w:val="0064430D"/>
    <w:rsid w:val="00653CF7"/>
    <w:rsid w:val="006564F9"/>
    <w:rsid w:val="00657B13"/>
    <w:rsid w:val="00661853"/>
    <w:rsid w:val="006637C9"/>
    <w:rsid w:val="0066576C"/>
    <w:rsid w:val="00666291"/>
    <w:rsid w:val="0066652A"/>
    <w:rsid w:val="00670089"/>
    <w:rsid w:val="00682167"/>
    <w:rsid w:val="006833F6"/>
    <w:rsid w:val="006A02C1"/>
    <w:rsid w:val="006C42AF"/>
    <w:rsid w:val="006C4DD1"/>
    <w:rsid w:val="006D1D99"/>
    <w:rsid w:val="00706A3B"/>
    <w:rsid w:val="00711D8E"/>
    <w:rsid w:val="00712672"/>
    <w:rsid w:val="007165B5"/>
    <w:rsid w:val="00723096"/>
    <w:rsid w:val="0073129A"/>
    <w:rsid w:val="00734E3F"/>
    <w:rsid w:val="00736985"/>
    <w:rsid w:val="00737A13"/>
    <w:rsid w:val="007406D9"/>
    <w:rsid w:val="00751E2E"/>
    <w:rsid w:val="007828DF"/>
    <w:rsid w:val="007B13FC"/>
    <w:rsid w:val="007B6200"/>
    <w:rsid w:val="007D4CDB"/>
    <w:rsid w:val="007E6DB9"/>
    <w:rsid w:val="007F09D8"/>
    <w:rsid w:val="00801B9F"/>
    <w:rsid w:val="0082303D"/>
    <w:rsid w:val="0084296A"/>
    <w:rsid w:val="00880B3F"/>
    <w:rsid w:val="0088238E"/>
    <w:rsid w:val="008A2110"/>
    <w:rsid w:val="008B62C7"/>
    <w:rsid w:val="008C713F"/>
    <w:rsid w:val="008D4A99"/>
    <w:rsid w:val="008E36CD"/>
    <w:rsid w:val="008E72C7"/>
    <w:rsid w:val="008E75AA"/>
    <w:rsid w:val="0091666B"/>
    <w:rsid w:val="00925BB0"/>
    <w:rsid w:val="00943029"/>
    <w:rsid w:val="009434D8"/>
    <w:rsid w:val="00960E6B"/>
    <w:rsid w:val="00967453"/>
    <w:rsid w:val="0097025D"/>
    <w:rsid w:val="00972751"/>
    <w:rsid w:val="00975AD1"/>
    <w:rsid w:val="009763EB"/>
    <w:rsid w:val="009817EE"/>
    <w:rsid w:val="00982266"/>
    <w:rsid w:val="009A1DBE"/>
    <w:rsid w:val="009A2DA7"/>
    <w:rsid w:val="009A6857"/>
    <w:rsid w:val="009A7BE4"/>
    <w:rsid w:val="009B454A"/>
    <w:rsid w:val="009B4D3B"/>
    <w:rsid w:val="009D2728"/>
    <w:rsid w:val="009D3D0E"/>
    <w:rsid w:val="009D7407"/>
    <w:rsid w:val="009E0866"/>
    <w:rsid w:val="009E35EB"/>
    <w:rsid w:val="009F7B3A"/>
    <w:rsid w:val="00A0229E"/>
    <w:rsid w:val="00A02413"/>
    <w:rsid w:val="00A03B64"/>
    <w:rsid w:val="00A0525C"/>
    <w:rsid w:val="00A05AAC"/>
    <w:rsid w:val="00A109CB"/>
    <w:rsid w:val="00A1277D"/>
    <w:rsid w:val="00A14E78"/>
    <w:rsid w:val="00A157FE"/>
    <w:rsid w:val="00A15DD4"/>
    <w:rsid w:val="00A20E8E"/>
    <w:rsid w:val="00A24090"/>
    <w:rsid w:val="00A24924"/>
    <w:rsid w:val="00A24A62"/>
    <w:rsid w:val="00A31C9F"/>
    <w:rsid w:val="00A34BDC"/>
    <w:rsid w:val="00A43CE8"/>
    <w:rsid w:val="00A676DD"/>
    <w:rsid w:val="00A76269"/>
    <w:rsid w:val="00A76F8E"/>
    <w:rsid w:val="00A857B9"/>
    <w:rsid w:val="00AB19CF"/>
    <w:rsid w:val="00AC164A"/>
    <w:rsid w:val="00AC7304"/>
    <w:rsid w:val="00AD5585"/>
    <w:rsid w:val="00AF1088"/>
    <w:rsid w:val="00AF2050"/>
    <w:rsid w:val="00AF331F"/>
    <w:rsid w:val="00AF6A40"/>
    <w:rsid w:val="00B21D29"/>
    <w:rsid w:val="00B33AB2"/>
    <w:rsid w:val="00B35BF0"/>
    <w:rsid w:val="00B36C6B"/>
    <w:rsid w:val="00B62F35"/>
    <w:rsid w:val="00B763DC"/>
    <w:rsid w:val="00B83C09"/>
    <w:rsid w:val="00B9123C"/>
    <w:rsid w:val="00B96549"/>
    <w:rsid w:val="00BB068E"/>
    <w:rsid w:val="00BB26C5"/>
    <w:rsid w:val="00BB29A5"/>
    <w:rsid w:val="00BC4A43"/>
    <w:rsid w:val="00BD79A5"/>
    <w:rsid w:val="00BD7C6D"/>
    <w:rsid w:val="00BF4DE6"/>
    <w:rsid w:val="00C0064A"/>
    <w:rsid w:val="00C01AAC"/>
    <w:rsid w:val="00C16F8E"/>
    <w:rsid w:val="00C258A3"/>
    <w:rsid w:val="00C3386C"/>
    <w:rsid w:val="00C40356"/>
    <w:rsid w:val="00C42CDE"/>
    <w:rsid w:val="00C473F9"/>
    <w:rsid w:val="00C75120"/>
    <w:rsid w:val="00C8673D"/>
    <w:rsid w:val="00CA1854"/>
    <w:rsid w:val="00CA37B1"/>
    <w:rsid w:val="00CB1590"/>
    <w:rsid w:val="00CB1959"/>
    <w:rsid w:val="00CB339E"/>
    <w:rsid w:val="00CC1ECD"/>
    <w:rsid w:val="00CC344B"/>
    <w:rsid w:val="00CC763A"/>
    <w:rsid w:val="00D0296C"/>
    <w:rsid w:val="00D05FE0"/>
    <w:rsid w:val="00D17BE7"/>
    <w:rsid w:val="00D22869"/>
    <w:rsid w:val="00D242D0"/>
    <w:rsid w:val="00D331D1"/>
    <w:rsid w:val="00D41297"/>
    <w:rsid w:val="00D46D82"/>
    <w:rsid w:val="00D75EF7"/>
    <w:rsid w:val="00D80845"/>
    <w:rsid w:val="00D879E9"/>
    <w:rsid w:val="00DA373D"/>
    <w:rsid w:val="00DA7EA4"/>
    <w:rsid w:val="00DB6D69"/>
    <w:rsid w:val="00DC205A"/>
    <w:rsid w:val="00DC430B"/>
    <w:rsid w:val="00DC53AB"/>
    <w:rsid w:val="00DD5754"/>
    <w:rsid w:val="00DD6210"/>
    <w:rsid w:val="00DE5DD8"/>
    <w:rsid w:val="00DF25F7"/>
    <w:rsid w:val="00DF6BA9"/>
    <w:rsid w:val="00E17471"/>
    <w:rsid w:val="00E2311A"/>
    <w:rsid w:val="00E25FE2"/>
    <w:rsid w:val="00E357B7"/>
    <w:rsid w:val="00E37484"/>
    <w:rsid w:val="00E37677"/>
    <w:rsid w:val="00E53800"/>
    <w:rsid w:val="00E6048D"/>
    <w:rsid w:val="00E6081F"/>
    <w:rsid w:val="00E65274"/>
    <w:rsid w:val="00E75E8F"/>
    <w:rsid w:val="00E8057C"/>
    <w:rsid w:val="00E80F88"/>
    <w:rsid w:val="00E905AE"/>
    <w:rsid w:val="00E9108E"/>
    <w:rsid w:val="00EA04B2"/>
    <w:rsid w:val="00EA20F3"/>
    <w:rsid w:val="00EB5449"/>
    <w:rsid w:val="00ED43D1"/>
    <w:rsid w:val="00EE13A9"/>
    <w:rsid w:val="00EE4EE1"/>
    <w:rsid w:val="00EF03E9"/>
    <w:rsid w:val="00EF4574"/>
    <w:rsid w:val="00F02620"/>
    <w:rsid w:val="00F12FF5"/>
    <w:rsid w:val="00F25799"/>
    <w:rsid w:val="00F2684E"/>
    <w:rsid w:val="00F37269"/>
    <w:rsid w:val="00F42387"/>
    <w:rsid w:val="00F44548"/>
    <w:rsid w:val="00F45B8D"/>
    <w:rsid w:val="00F47E8B"/>
    <w:rsid w:val="00F609FB"/>
    <w:rsid w:val="00F64B1D"/>
    <w:rsid w:val="00F729EF"/>
    <w:rsid w:val="00F77CAE"/>
    <w:rsid w:val="00F80BBC"/>
    <w:rsid w:val="00F935F0"/>
    <w:rsid w:val="00F953AB"/>
    <w:rsid w:val="00F96BB9"/>
    <w:rsid w:val="00FA1EEB"/>
    <w:rsid w:val="00FA4159"/>
    <w:rsid w:val="00FA668F"/>
    <w:rsid w:val="00FB10A1"/>
    <w:rsid w:val="00FB44AA"/>
    <w:rsid w:val="00FC14F8"/>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7841FF"/>
  <w15:docId w15:val="{A47210E6-D4D0-419D-BF32-6D1A0A49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653CF7"/>
    <w:pPr>
      <w:numPr>
        <w:numId w:val="3"/>
      </w:numPr>
      <w:ind w:left="454" w:hanging="454"/>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A14E78"/>
    <w:pPr>
      <w:tabs>
        <w:tab w:val="right" w:pos="9072"/>
      </w:tabs>
      <w:spacing w:after="180" w:line="230" w:lineRule="atLeast"/>
    </w:pPr>
    <w:rPr>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706A3B"/>
    <w:pPr>
      <w:spacing w:before="40" w:after="40" w:line="240" w:lineRule="auto"/>
    </w:pPr>
    <w:rPr>
      <w:sz w:val="16"/>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table" w:customStyle="1" w:styleId="DOFDplain">
    <w:name w:val="DOFD plain"/>
    <w:basedOn w:val="TableNormal"/>
    <w:uiPriority w:val="99"/>
    <w:qFormat/>
    <w:rsid w:val="00D75EF7"/>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character" w:styleId="CommentReference">
    <w:name w:val="annotation reference"/>
    <w:basedOn w:val="DefaultParagraphFont"/>
    <w:uiPriority w:val="99"/>
    <w:semiHidden/>
    <w:rsid w:val="006564F9"/>
    <w:rPr>
      <w:sz w:val="16"/>
      <w:szCs w:val="16"/>
    </w:rPr>
  </w:style>
  <w:style w:type="paragraph" w:styleId="CommentText">
    <w:name w:val="annotation text"/>
    <w:basedOn w:val="Normal"/>
    <w:link w:val="CommentTextChar"/>
    <w:uiPriority w:val="99"/>
    <w:semiHidden/>
    <w:rsid w:val="006564F9"/>
    <w:pPr>
      <w:suppressAutoHyphens w:val="0"/>
      <w:spacing w:before="0" w:after="200" w:line="240" w:lineRule="auto"/>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6564F9"/>
    <w:rPr>
      <w:rFonts w:ascii="Cambria" w:eastAsia="Cambria" w:hAnsi="Cambria" w:cs="Times New Roman"/>
      <w:szCs w:val="20"/>
    </w:rPr>
  </w:style>
  <w:style w:type="paragraph" w:styleId="BalloonText">
    <w:name w:val="Balloon Text"/>
    <w:basedOn w:val="Normal"/>
    <w:link w:val="BalloonTextChar"/>
    <w:uiPriority w:val="99"/>
    <w:semiHidden/>
    <w:unhideWhenUsed/>
    <w:rsid w:val="006564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4F9"/>
    <w:rPr>
      <w:rFonts w:ascii="Segoe UI" w:hAnsi="Segoe UI" w:cs="Segoe UI"/>
      <w:sz w:val="18"/>
      <w:szCs w:val="18"/>
    </w:rPr>
  </w:style>
  <w:style w:type="character" w:styleId="FollowedHyperlink">
    <w:name w:val="FollowedHyperlink"/>
    <w:basedOn w:val="DefaultParagraphFont"/>
    <w:uiPriority w:val="99"/>
    <w:semiHidden/>
    <w:unhideWhenUsed/>
    <w:rsid w:val="000D7A8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D7A80"/>
    <w:pPr>
      <w:suppressAutoHyphens/>
      <w:spacing w:before="180" w:after="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0D7A80"/>
    <w:rPr>
      <w:rFonts w:ascii="Cambria" w:eastAsia="Cambria" w:hAnsi="Cambria" w:cs="Times New Roman"/>
      <w:b/>
      <w:bCs/>
      <w:sz w:val="20"/>
      <w:szCs w:val="20"/>
    </w:rPr>
  </w:style>
  <w:style w:type="paragraph" w:customStyle="1" w:styleId="Tablebodytext">
    <w:name w:val="Table body text"/>
    <w:qFormat/>
    <w:rsid w:val="004014D3"/>
    <w:pPr>
      <w:spacing w:before="57" w:after="57" w:line="240" w:lineRule="auto"/>
      <w:ind w:left="96" w:right="96"/>
    </w:pPr>
    <w:rPr>
      <w:rFonts w:ascii="Arial" w:eastAsia="Times New Roman" w:hAnsi="Arial" w:cs="Times New Roman"/>
      <w:sz w:val="18"/>
      <w:szCs w:val="24"/>
    </w:rPr>
  </w:style>
  <w:style w:type="paragraph" w:customStyle="1" w:styleId="Tablecolumnheading">
    <w:name w:val="Table column heading"/>
    <w:basedOn w:val="Tablebodytext"/>
    <w:qFormat/>
    <w:rsid w:val="004014D3"/>
    <w:pPr>
      <w:keepNext/>
    </w:pPr>
    <w:rPr>
      <w:b/>
      <w:szCs w:val="18"/>
    </w:rPr>
  </w:style>
  <w:style w:type="paragraph" w:customStyle="1" w:styleId="Heading4nonumbers">
    <w:name w:val="Heading 4 (no numbers)"/>
    <w:basedOn w:val="Heading4"/>
    <w:next w:val="Normal"/>
    <w:link w:val="Heading4nonumbersChar"/>
    <w:qFormat/>
    <w:rsid w:val="004014D3"/>
    <w:pPr>
      <w:suppressAutoHyphens w:val="0"/>
      <w:spacing w:before="340" w:after="170" w:line="240" w:lineRule="auto"/>
      <w:contextualSpacing w:val="0"/>
    </w:pPr>
    <w:rPr>
      <w:rFonts w:ascii="Arial" w:eastAsia="MS Gothic" w:hAnsi="Arial" w:cs="Times New Roman"/>
      <w:b/>
      <w:color w:val="A11F23"/>
      <w:spacing w:val="-6"/>
      <w:sz w:val="24"/>
      <w:szCs w:val="24"/>
    </w:rPr>
  </w:style>
  <w:style w:type="character" w:customStyle="1" w:styleId="Heading4nonumbersChar">
    <w:name w:val="Heading 4 (no numbers) Char"/>
    <w:basedOn w:val="Heading4Char"/>
    <w:link w:val="Heading4nonumbers"/>
    <w:rsid w:val="004014D3"/>
    <w:rPr>
      <w:rFonts w:ascii="Arial" w:eastAsia="MS Gothic" w:hAnsi="Arial" w:cs="Times New Roman"/>
      <w:b/>
      <w:bCs/>
      <w:iCs/>
      <w:color w:val="A11F23"/>
      <w:spacing w:val="-6"/>
      <w:sz w:val="24"/>
      <w:szCs w:val="24"/>
    </w:rPr>
  </w:style>
  <w:style w:type="table" w:customStyle="1" w:styleId="DOFDbanded">
    <w:name w:val="DOFD banded"/>
    <w:basedOn w:val="TableNormal"/>
    <w:uiPriority w:val="99"/>
    <w:qFormat/>
    <w:rsid w:val="004014D3"/>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F7CFD2"/>
      </w:tcPr>
    </w:tblStylePr>
  </w:style>
  <w:style w:type="paragraph" w:styleId="BodyText">
    <w:name w:val="Body Text"/>
    <w:basedOn w:val="Normal"/>
    <w:link w:val="BodyTextChar"/>
    <w:qFormat/>
    <w:rsid w:val="004014D3"/>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rsid w:val="004014D3"/>
    <w:rPr>
      <w:rFonts w:ascii="Cambria" w:eastAsia="Cambria" w:hAnsi="Cambria" w:cs="Times New Roman"/>
    </w:rPr>
  </w:style>
  <w:style w:type="paragraph" w:customStyle="1" w:styleId="Bulletsnumbers">
    <w:name w:val="Bullets (numbers)"/>
    <w:basedOn w:val="Normal"/>
    <w:semiHidden/>
    <w:rsid w:val="004014D3"/>
    <w:pPr>
      <w:numPr>
        <w:numId w:val="21"/>
      </w:numPr>
      <w:suppressAutoHyphens w:val="0"/>
      <w:spacing w:before="0" w:after="57" w:line="260" w:lineRule="atLeast"/>
    </w:pPr>
    <w:rPr>
      <w:rFonts w:ascii="Cambria" w:eastAsia="Times New Roman" w:hAnsi="Cambria" w:cs="Times New Roman"/>
      <w:szCs w:val="24"/>
      <w:lang w:val="en-US"/>
    </w:rPr>
  </w:style>
  <w:style w:type="paragraph" w:styleId="ListNumber">
    <w:name w:val="List Number"/>
    <w:basedOn w:val="Normal"/>
    <w:qFormat/>
    <w:rsid w:val="004014D3"/>
    <w:pPr>
      <w:tabs>
        <w:tab w:val="num" w:pos="360"/>
      </w:tabs>
      <w:suppressAutoHyphens w:val="0"/>
      <w:spacing w:before="0" w:after="240" w:line="240" w:lineRule="auto"/>
      <w:ind w:left="357" w:hanging="357"/>
      <w:contextualSpacing/>
    </w:pPr>
    <w:rPr>
      <w:rFonts w:ascii="Cambria" w:eastAsia="Cambria" w:hAnsi="Cambria" w:cs="Times New Roman"/>
    </w:rPr>
  </w:style>
  <w:style w:type="paragraph" w:customStyle="1" w:styleId="Bullet">
    <w:name w:val="Bullet"/>
    <w:basedOn w:val="Normal"/>
    <w:rsid w:val="000472C6"/>
    <w:pPr>
      <w:numPr>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ash">
    <w:name w:val="Dash"/>
    <w:basedOn w:val="Normal"/>
    <w:rsid w:val="000472C6"/>
    <w:pPr>
      <w:numPr>
        <w:ilvl w:val="1"/>
        <w:numId w:val="23"/>
      </w:numPr>
      <w:suppressAutoHyphens w:val="0"/>
      <w:spacing w:before="0"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0472C6"/>
    <w:pPr>
      <w:numPr>
        <w:ilvl w:val="2"/>
        <w:numId w:val="23"/>
      </w:numPr>
      <w:suppressAutoHyphens w:val="0"/>
      <w:spacing w:before="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0505-8CB9-4915-BCDD-1ECC809A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B84114E4</Template>
  <TotalTime>64</TotalTime>
  <Pages>44</Pages>
  <Words>10848</Words>
  <Characters>61834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72537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Advertising by Australian Government Departments and Agencies - Annual Report 2015-16</dc:title>
  <dc:creator>DepartmentofFinance@finance.gov.au</dc:creator>
  <cp:lastModifiedBy>Truong, Minh</cp:lastModifiedBy>
  <cp:revision>11</cp:revision>
  <cp:lastPrinted>2016-11-16T00:29:00Z</cp:lastPrinted>
  <dcterms:created xsi:type="dcterms:W3CDTF">2016-11-14T03:22:00Z</dcterms:created>
  <dcterms:modified xsi:type="dcterms:W3CDTF">2016-11-30T05:35:00Z</dcterms:modified>
  <cp:contentStatus>lassification</cp:contentStatus>
</cp:coreProperties>
</file>