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55681" w14:textId="77777777" w:rsidR="00242EFB" w:rsidRDefault="00242EFB" w:rsidP="0066541C">
      <w:pPr>
        <w:rPr>
          <w:b/>
        </w:rPr>
      </w:pPr>
      <w:bookmarkStart w:id="0" w:name="_GoBack"/>
      <w:bookmarkEnd w:id="0"/>
    </w:p>
    <w:p w14:paraId="64C45DB7" w14:textId="77777777" w:rsidR="0066541C" w:rsidRPr="00441EED" w:rsidRDefault="0066541C" w:rsidP="0066541C">
      <w:pPr>
        <w:rPr>
          <w:b/>
        </w:rPr>
      </w:pPr>
      <w:r>
        <w:rPr>
          <w:b/>
        </w:rPr>
        <w:t xml:space="preserve">Government Appointments – Finance Portfolio </w:t>
      </w:r>
      <w:r w:rsidRPr="00496C61">
        <w:rPr>
          <w:b/>
        </w:rPr>
        <w:t>(</w:t>
      </w:r>
      <w:bookmarkStart w:id="1" w:name="OLE_LINK1"/>
      <w:bookmarkStart w:id="2" w:name="OLE_LINK2"/>
      <w:r w:rsidR="00353A73">
        <w:rPr>
          <w:b/>
        </w:rPr>
        <w:t>29</w:t>
      </w:r>
      <w:r>
        <w:rPr>
          <w:b/>
        </w:rPr>
        <w:t xml:space="preserve"> January </w:t>
      </w:r>
      <w:r w:rsidR="001B3808">
        <w:rPr>
          <w:b/>
        </w:rPr>
        <w:t xml:space="preserve">– 14 March </w:t>
      </w:r>
      <w:r>
        <w:rPr>
          <w:b/>
        </w:rPr>
        <w:t>2019</w:t>
      </w:r>
      <w:r w:rsidRPr="00496C61">
        <w:rPr>
          <w:b/>
        </w:rPr>
        <w:t>)</w:t>
      </w:r>
      <w:bookmarkEnd w:id="1"/>
      <w:bookmarkEnd w:id="2"/>
    </w:p>
    <w:tbl>
      <w:tblPr>
        <w:tblW w:w="14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6"/>
        <w:gridCol w:w="1614"/>
        <w:gridCol w:w="2174"/>
        <w:gridCol w:w="1308"/>
        <w:gridCol w:w="1040"/>
        <w:gridCol w:w="1278"/>
        <w:gridCol w:w="1292"/>
        <w:gridCol w:w="1454"/>
        <w:gridCol w:w="1395"/>
        <w:gridCol w:w="1185"/>
      </w:tblGrid>
      <w:tr w:rsidR="0066541C" w14:paraId="23D3F549" w14:textId="77777777" w:rsidTr="001059D5">
        <w:trPr>
          <w:cantSplit/>
          <w:jc w:val="center"/>
        </w:trPr>
        <w:tc>
          <w:tcPr>
            <w:tcW w:w="1906" w:type="dxa"/>
            <w:shd w:val="clear" w:color="auto" w:fill="DEEAF6" w:themeFill="accent1" w:themeFillTint="33"/>
            <w:vAlign w:val="center"/>
            <w:hideMark/>
          </w:tcPr>
          <w:p w14:paraId="5C4C20ED" w14:textId="77777777" w:rsidR="0066541C" w:rsidRPr="00E72919" w:rsidRDefault="0066541C" w:rsidP="001059D5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Commonwealth body</w:t>
            </w:r>
          </w:p>
        </w:tc>
        <w:tc>
          <w:tcPr>
            <w:tcW w:w="1614" w:type="dxa"/>
            <w:shd w:val="clear" w:color="auto" w:fill="DEEAF6" w:themeFill="accent1" w:themeFillTint="33"/>
            <w:vAlign w:val="center"/>
            <w:hideMark/>
          </w:tcPr>
          <w:p w14:paraId="6F981011" w14:textId="77777777" w:rsidR="0066541C" w:rsidRPr="00E72919" w:rsidRDefault="0066541C" w:rsidP="001059D5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Position type</w:t>
            </w:r>
          </w:p>
        </w:tc>
        <w:tc>
          <w:tcPr>
            <w:tcW w:w="2174" w:type="dxa"/>
            <w:shd w:val="clear" w:color="auto" w:fill="DEEAF6" w:themeFill="accent1" w:themeFillTint="33"/>
            <w:vAlign w:val="center"/>
            <w:hideMark/>
          </w:tcPr>
          <w:p w14:paraId="37AD5290" w14:textId="77777777" w:rsidR="0066541C" w:rsidRPr="00E72919" w:rsidRDefault="0066541C" w:rsidP="001059D5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N</w:t>
            </w: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ame</w:t>
            </w:r>
          </w:p>
        </w:tc>
        <w:tc>
          <w:tcPr>
            <w:tcW w:w="1308" w:type="dxa"/>
            <w:shd w:val="clear" w:color="auto" w:fill="DEEAF6" w:themeFill="accent1" w:themeFillTint="33"/>
            <w:vAlign w:val="center"/>
            <w:hideMark/>
          </w:tcPr>
          <w:p w14:paraId="0F4537DB" w14:textId="77777777" w:rsidR="0066541C" w:rsidRPr="00E72919" w:rsidRDefault="0066541C" w:rsidP="001059D5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Initial start date</w:t>
            </w:r>
          </w:p>
        </w:tc>
        <w:tc>
          <w:tcPr>
            <w:tcW w:w="1040" w:type="dxa"/>
            <w:shd w:val="clear" w:color="auto" w:fill="DEEAF6" w:themeFill="accent1" w:themeFillTint="33"/>
            <w:vAlign w:val="center"/>
            <w:hideMark/>
          </w:tcPr>
          <w:p w14:paraId="6D7C825B" w14:textId="77777777" w:rsidR="0066541C" w:rsidRPr="00E72919" w:rsidRDefault="0066541C" w:rsidP="001059D5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Number of terms served</w:t>
            </w:r>
          </w:p>
        </w:tc>
        <w:tc>
          <w:tcPr>
            <w:tcW w:w="1278" w:type="dxa"/>
            <w:shd w:val="clear" w:color="auto" w:fill="DEEAF6" w:themeFill="accent1" w:themeFillTint="33"/>
            <w:vAlign w:val="center"/>
            <w:hideMark/>
          </w:tcPr>
          <w:p w14:paraId="5CA1C6EE" w14:textId="77777777" w:rsidR="0066541C" w:rsidRPr="00E72919" w:rsidRDefault="0066541C" w:rsidP="001059D5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Term start</w:t>
            </w:r>
          </w:p>
        </w:tc>
        <w:tc>
          <w:tcPr>
            <w:tcW w:w="1292" w:type="dxa"/>
            <w:shd w:val="clear" w:color="auto" w:fill="DEEAF6" w:themeFill="accent1" w:themeFillTint="33"/>
            <w:vAlign w:val="center"/>
            <w:hideMark/>
          </w:tcPr>
          <w:p w14:paraId="45598BA0" w14:textId="77777777" w:rsidR="0066541C" w:rsidRPr="00E72919" w:rsidRDefault="0066541C" w:rsidP="001059D5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Term end</w:t>
            </w:r>
          </w:p>
        </w:tc>
        <w:tc>
          <w:tcPr>
            <w:tcW w:w="1454" w:type="dxa"/>
            <w:shd w:val="clear" w:color="auto" w:fill="DEEAF6" w:themeFill="accent1" w:themeFillTint="33"/>
            <w:vAlign w:val="center"/>
            <w:hideMark/>
          </w:tcPr>
          <w:p w14:paraId="174E59EF" w14:textId="77777777" w:rsidR="0066541C" w:rsidRPr="00E72919" w:rsidRDefault="0066541C" w:rsidP="001059D5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Remuneration per annum ($)</w:t>
            </w:r>
          </w:p>
        </w:tc>
        <w:tc>
          <w:tcPr>
            <w:tcW w:w="1395" w:type="dxa"/>
            <w:shd w:val="clear" w:color="auto" w:fill="DEEAF6" w:themeFill="accent1" w:themeFillTint="33"/>
            <w:vAlign w:val="center"/>
            <w:hideMark/>
          </w:tcPr>
          <w:p w14:paraId="33DCF360" w14:textId="77777777" w:rsidR="0066541C" w:rsidRPr="00E72919" w:rsidRDefault="0066541C" w:rsidP="001059D5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Remuneration per diem ($)</w:t>
            </w:r>
          </w:p>
        </w:tc>
        <w:tc>
          <w:tcPr>
            <w:tcW w:w="1185" w:type="dxa"/>
            <w:shd w:val="clear" w:color="auto" w:fill="DEEAF6" w:themeFill="accent1" w:themeFillTint="33"/>
            <w:vAlign w:val="center"/>
            <w:hideMark/>
          </w:tcPr>
          <w:p w14:paraId="3E7183A4" w14:textId="77777777" w:rsidR="0066541C" w:rsidRPr="00E72919" w:rsidRDefault="0066541C" w:rsidP="001059D5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Place of permanent residence</w:t>
            </w:r>
          </w:p>
        </w:tc>
      </w:tr>
    </w:tbl>
    <w:p w14:paraId="1575A8AB" w14:textId="77777777" w:rsidR="00242EFB" w:rsidRPr="00A955C0" w:rsidRDefault="00242EFB" w:rsidP="00242EFB">
      <w:pPr>
        <w:spacing w:after="0" w:line="240" w:lineRule="auto"/>
        <w:rPr>
          <w:sz w:val="18"/>
          <w:szCs w:val="18"/>
        </w:rPr>
      </w:pPr>
      <w:r w:rsidRPr="00A955C0">
        <w:rPr>
          <w:sz w:val="18"/>
          <w:szCs w:val="18"/>
        </w:rPr>
        <w:t xml:space="preserve">Note: </w:t>
      </w:r>
      <w:r>
        <w:rPr>
          <w:sz w:val="18"/>
          <w:szCs w:val="18"/>
        </w:rPr>
        <w:t xml:space="preserve">No appointments were made to boards within the Finance portfolio during the period 29 January to 14 March </w:t>
      </w:r>
      <w:r w:rsidRPr="00A955C0">
        <w:rPr>
          <w:sz w:val="18"/>
          <w:szCs w:val="18"/>
        </w:rPr>
        <w:t>2019</w:t>
      </w:r>
    </w:p>
    <w:p w14:paraId="5DD475F8" w14:textId="77777777" w:rsidR="0066541C" w:rsidRDefault="0066541C" w:rsidP="0066541C">
      <w:pPr>
        <w:rPr>
          <w:b/>
        </w:rPr>
      </w:pPr>
    </w:p>
    <w:p w14:paraId="3ABEA0BB" w14:textId="77777777" w:rsidR="00242EFB" w:rsidRDefault="00242EFB" w:rsidP="0066541C">
      <w:pPr>
        <w:rPr>
          <w:b/>
        </w:rPr>
      </w:pPr>
    </w:p>
    <w:p w14:paraId="3E290684" w14:textId="77777777" w:rsidR="0066541C" w:rsidRPr="0055255C" w:rsidRDefault="0066541C" w:rsidP="0066541C">
      <w:pPr>
        <w:rPr>
          <w:b/>
        </w:rPr>
      </w:pPr>
      <w:r w:rsidRPr="0055255C">
        <w:rPr>
          <w:b/>
        </w:rPr>
        <w:t>Existing Vacancies – Finance Portfolio (</w:t>
      </w:r>
      <w:r w:rsidR="001B3808">
        <w:rPr>
          <w:b/>
        </w:rPr>
        <w:t>2</w:t>
      </w:r>
      <w:r w:rsidR="00353A73">
        <w:rPr>
          <w:b/>
        </w:rPr>
        <w:t>9</w:t>
      </w:r>
      <w:r w:rsidR="001B3808">
        <w:rPr>
          <w:b/>
        </w:rPr>
        <w:t xml:space="preserve"> January – 14 March 2019</w:t>
      </w:r>
      <w:r w:rsidRPr="00496C61">
        <w:rPr>
          <w:b/>
        </w:rPr>
        <w:t>)</w:t>
      </w:r>
    </w:p>
    <w:tbl>
      <w:tblPr>
        <w:tblW w:w="14652" w:type="dxa"/>
        <w:jc w:val="center"/>
        <w:tblLook w:val="04A0" w:firstRow="1" w:lastRow="0" w:firstColumn="1" w:lastColumn="0" w:noHBand="0" w:noVBand="1"/>
      </w:tblPr>
      <w:tblGrid>
        <w:gridCol w:w="4588"/>
        <w:gridCol w:w="1689"/>
        <w:gridCol w:w="1996"/>
        <w:gridCol w:w="1843"/>
        <w:gridCol w:w="1570"/>
        <w:gridCol w:w="2161"/>
        <w:gridCol w:w="805"/>
      </w:tblGrid>
      <w:tr w:rsidR="0066541C" w:rsidRPr="00C81A02" w14:paraId="142179E8" w14:textId="77777777" w:rsidTr="001059D5">
        <w:trPr>
          <w:trHeight w:val="908"/>
          <w:jc w:val="center"/>
        </w:trPr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6EBD4F6" w14:textId="77777777" w:rsidR="0066541C" w:rsidRPr="00C81A02" w:rsidRDefault="0066541C" w:rsidP="0010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C81A02">
              <w:rPr>
                <w:rFonts w:ascii="Calibri" w:hAnsi="Calibri"/>
                <w:b/>
                <w:color w:val="000000"/>
                <w:sz w:val="18"/>
                <w:szCs w:val="18"/>
              </w:rPr>
              <w:t>Commonwealth body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055C77E" w14:textId="77777777" w:rsidR="0066541C" w:rsidRPr="00C81A02" w:rsidRDefault="0066541C" w:rsidP="0010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C81A02">
              <w:rPr>
                <w:rFonts w:ascii="Calibri" w:hAnsi="Calibri"/>
                <w:b/>
                <w:color w:val="000000"/>
                <w:sz w:val="18"/>
                <w:szCs w:val="18"/>
              </w:rPr>
              <w:t>Vacant: Chairperson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5D31CB7" w14:textId="77777777" w:rsidR="0066541C" w:rsidRPr="00C81A02" w:rsidRDefault="0066541C" w:rsidP="0010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C81A02">
              <w:rPr>
                <w:rFonts w:ascii="Calibri" w:hAnsi="Calibri"/>
                <w:b/>
                <w:color w:val="000000"/>
                <w:sz w:val="18"/>
                <w:szCs w:val="18"/>
              </w:rPr>
              <w:t>Vacant: Deputy Chairperson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F01808F" w14:textId="77777777" w:rsidR="0066541C" w:rsidRPr="00C81A02" w:rsidRDefault="0066541C" w:rsidP="0010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C81A02">
              <w:rPr>
                <w:rFonts w:ascii="Calibri" w:hAnsi="Calibri"/>
                <w:b/>
                <w:color w:val="000000"/>
                <w:sz w:val="18"/>
                <w:szCs w:val="18"/>
              </w:rPr>
              <w:t>Vacant: Director/Non-Executive Director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7ADACE4" w14:textId="77777777" w:rsidR="0066541C" w:rsidRPr="00C81A02" w:rsidRDefault="0066541C" w:rsidP="0010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C81A02">
              <w:rPr>
                <w:rFonts w:ascii="Calibri" w:hAnsi="Calibri"/>
                <w:b/>
                <w:color w:val="000000"/>
                <w:sz w:val="18"/>
                <w:szCs w:val="18"/>
              </w:rPr>
              <w:t>Vacant: Member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CCE707B" w14:textId="77777777" w:rsidR="0066541C" w:rsidRPr="00C81A02" w:rsidRDefault="0066541C" w:rsidP="0010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C81A02">
              <w:rPr>
                <w:rFonts w:ascii="Calibri" w:hAnsi="Calibri"/>
                <w:b/>
                <w:color w:val="000000"/>
                <w:sz w:val="18"/>
                <w:szCs w:val="18"/>
              </w:rPr>
              <w:t>Vacant: CEO/Executive Director/Managing Director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6BE0DBB" w14:textId="77777777" w:rsidR="0066541C" w:rsidRPr="00C81A02" w:rsidRDefault="0066541C" w:rsidP="0010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C81A02">
              <w:rPr>
                <w:rFonts w:ascii="Calibri" w:hAnsi="Calibri"/>
                <w:b/>
                <w:color w:val="000000"/>
                <w:sz w:val="18"/>
                <w:szCs w:val="18"/>
              </w:rPr>
              <w:t>Vacant: Other</w:t>
            </w:r>
          </w:p>
        </w:tc>
      </w:tr>
      <w:tr w:rsidR="0066541C" w:rsidRPr="00536D93" w14:paraId="2DF3E807" w14:textId="77777777" w:rsidTr="001059D5">
        <w:trPr>
          <w:trHeight w:val="567"/>
          <w:jc w:val="center"/>
        </w:trPr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E6AE2" w14:textId="77777777" w:rsidR="0066541C" w:rsidRPr="00536D93" w:rsidRDefault="0066541C" w:rsidP="001059D5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536D93">
              <w:rPr>
                <w:rFonts w:ascii="Calibri" w:hAnsi="Calibri"/>
                <w:sz w:val="18"/>
                <w:szCs w:val="18"/>
              </w:rPr>
              <w:t>ASC Pty Ltd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74361" w14:textId="77777777" w:rsidR="0066541C" w:rsidRPr="00536D93" w:rsidRDefault="0066541C" w:rsidP="001059D5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0D3ED" w14:textId="77777777" w:rsidR="0066541C" w:rsidRPr="00536D93" w:rsidRDefault="0066541C" w:rsidP="001059D5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F1651" w14:textId="77777777" w:rsidR="0066541C" w:rsidRPr="00536D93" w:rsidRDefault="0066541C" w:rsidP="001059D5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536D93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81EDB" w14:textId="77777777" w:rsidR="0066541C" w:rsidRPr="00536D93" w:rsidRDefault="0066541C" w:rsidP="001059D5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49419" w14:textId="77777777" w:rsidR="0066541C" w:rsidRPr="00536D93" w:rsidRDefault="0066541C" w:rsidP="001059D5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24313" w14:textId="77777777" w:rsidR="0066541C" w:rsidRPr="00536D93" w:rsidRDefault="0066541C" w:rsidP="001059D5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66541C" w:rsidRPr="00536D93" w14:paraId="09D696BC" w14:textId="77777777" w:rsidTr="001059D5">
        <w:trPr>
          <w:trHeight w:val="567"/>
          <w:jc w:val="center"/>
        </w:trPr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91566" w14:textId="77777777" w:rsidR="0066541C" w:rsidRPr="00536D93" w:rsidRDefault="0066541C" w:rsidP="001059D5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536D93">
              <w:rPr>
                <w:rFonts w:ascii="Calibri" w:hAnsi="Calibri"/>
                <w:sz w:val="18"/>
                <w:szCs w:val="18"/>
              </w:rPr>
              <w:t>Australian Naval Infrastructure Pty Ltd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69267" w14:textId="77777777" w:rsidR="0066541C" w:rsidRPr="00536D93" w:rsidRDefault="0066541C" w:rsidP="001059D5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5F49" w14:textId="77777777" w:rsidR="0066541C" w:rsidRPr="00536D93" w:rsidRDefault="0066541C" w:rsidP="001059D5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34364" w14:textId="77777777" w:rsidR="0066541C" w:rsidRPr="00536D93" w:rsidRDefault="0066541C" w:rsidP="001059D5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536D93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D454C" w14:textId="77777777" w:rsidR="0066541C" w:rsidRPr="00536D93" w:rsidRDefault="0066541C" w:rsidP="001059D5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832A7" w14:textId="77777777" w:rsidR="0066541C" w:rsidRPr="00536D93" w:rsidRDefault="0066541C" w:rsidP="001059D5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BF36E" w14:textId="77777777" w:rsidR="0066541C" w:rsidRPr="00536D93" w:rsidRDefault="0066541C" w:rsidP="001059D5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086160A0" w14:textId="77777777" w:rsidR="0066541C" w:rsidRPr="00A955C0" w:rsidRDefault="0066541C" w:rsidP="0066541C">
      <w:pPr>
        <w:spacing w:after="0" w:line="240" w:lineRule="auto"/>
        <w:rPr>
          <w:sz w:val="18"/>
          <w:szCs w:val="18"/>
        </w:rPr>
      </w:pPr>
      <w:r w:rsidRPr="00A955C0">
        <w:rPr>
          <w:sz w:val="18"/>
          <w:szCs w:val="18"/>
        </w:rPr>
        <w:t xml:space="preserve">Note: Vacancies at </w:t>
      </w:r>
      <w:r w:rsidR="001B3808">
        <w:rPr>
          <w:sz w:val="18"/>
          <w:szCs w:val="18"/>
        </w:rPr>
        <w:t xml:space="preserve">14 March </w:t>
      </w:r>
      <w:r w:rsidRPr="00A955C0">
        <w:rPr>
          <w:sz w:val="18"/>
          <w:szCs w:val="18"/>
        </w:rPr>
        <w:t>2019</w:t>
      </w:r>
    </w:p>
    <w:p w14:paraId="1AC481B1" w14:textId="77777777" w:rsidR="0066541C" w:rsidRDefault="0066541C" w:rsidP="0066541C"/>
    <w:p w14:paraId="7FB0132D" w14:textId="77777777" w:rsidR="00F46799" w:rsidRDefault="00F46799"/>
    <w:sectPr w:rsidR="00F46799" w:rsidSect="00C408D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41C"/>
    <w:rsid w:val="001B3808"/>
    <w:rsid w:val="00242EFB"/>
    <w:rsid w:val="00353A73"/>
    <w:rsid w:val="005F1B16"/>
    <w:rsid w:val="00641185"/>
    <w:rsid w:val="0066541C"/>
    <w:rsid w:val="00AD4C97"/>
    <w:rsid w:val="00C97E06"/>
    <w:rsid w:val="00DC4C2B"/>
    <w:rsid w:val="00F4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0C83B"/>
  <w15:chartTrackingRefBased/>
  <w15:docId w15:val="{848CAAD9-279A-4BBC-8D59-FA8A35BD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41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A21F8B24-F9AF-493C-8614-2B512686D26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C34766391408F04787CCF9551F663BC3" ma:contentTypeVersion="" ma:contentTypeDescription="PDMS Document Site Content Type" ma:contentTypeScope="" ma:versionID="d0bf06f5ef6f2ef0dab47c3c80a25bf5">
  <xsd:schema xmlns:xsd="http://www.w3.org/2001/XMLSchema" xmlns:xs="http://www.w3.org/2001/XMLSchema" xmlns:p="http://schemas.microsoft.com/office/2006/metadata/properties" xmlns:ns2="A21F8B24-F9AF-493C-8614-2B512686D265" targetNamespace="http://schemas.microsoft.com/office/2006/metadata/properties" ma:root="true" ma:fieldsID="08c29bcdce992aa005de5d883ace7094" ns2:_="">
    <xsd:import namespace="A21F8B24-F9AF-493C-8614-2B512686D265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F8B24-F9AF-493C-8614-2B512686D265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F8DCE0-5D36-414F-AE9D-63311E6AE18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21F8B24-F9AF-493C-8614-2B512686D26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170EBDB-3C5A-4C03-A17B-83B980E06A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5B94D5-EF41-46C4-9856-8936DB58F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1F8B24-F9AF-493C-8614-2B512686D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E6F93CD8</Template>
  <TotalTime>1</TotalTime>
  <Pages>1</Pages>
  <Words>108</Words>
  <Characters>622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Government appointments and vacancies</vt:lpstr>
    </vt:vector>
  </TitlesOfParts>
  <Company>Department of Finance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Government appointments and vacancies</dc:title>
  <dc:subject/>
  <dc:creator>DepartmentofFinance@finance.gov.au</dc:creator>
  <cp:keywords/>
  <dc:description/>
  <cp:lastModifiedBy>Dempsey, Stacey</cp:lastModifiedBy>
  <cp:revision>2</cp:revision>
  <dcterms:created xsi:type="dcterms:W3CDTF">2019-11-04T23:00:00Z</dcterms:created>
  <dcterms:modified xsi:type="dcterms:W3CDTF">2019-11-04T23:00:00Z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0x010100266966F133664895A6EE3632470D45F500C34766391408F04787CCF9551F663BC3</vt:lpwstr>
  </property>
</Properties>
</file>