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03" w:rsidRPr="00873EA3" w:rsidRDefault="00E011D6" w:rsidP="00154303">
      <w:pPr>
        <w:spacing w:after="120"/>
        <w:rPr>
          <w:b/>
        </w:rPr>
      </w:pPr>
      <w:r>
        <w:rPr>
          <w:rFonts w:asciiTheme="majorHAnsi" w:eastAsiaTheme="majorEastAsia" w:hAnsiTheme="majorHAnsi" w:cstheme="majorBidi"/>
          <w:b/>
          <w:bCs/>
          <w:iCs/>
          <w:color w:val="1C1C1C" w:themeColor="text2"/>
          <w:kern w:val="28"/>
          <w:sz w:val="20"/>
          <w:szCs w:val="24"/>
        </w:rPr>
        <w:br/>
      </w:r>
      <w:r w:rsidR="00154303" w:rsidRPr="00873EA3">
        <w:rPr>
          <w:b/>
        </w:rPr>
        <w:t>When to complete this form</w:t>
      </w:r>
      <w:r w:rsidR="00154303">
        <w:rPr>
          <w:b/>
        </w:rPr>
        <w:t xml:space="preserve">: </w:t>
      </w:r>
    </w:p>
    <w:p w:rsidR="00154303" w:rsidRDefault="00154303" w:rsidP="00154303">
      <w:pPr>
        <w:spacing w:after="120"/>
      </w:pPr>
      <w:r>
        <w:t xml:space="preserve">Please complete this form if you are applying for discretionary financial assistance on the grounds of financial hardship. Please complete </w:t>
      </w:r>
      <w:r w:rsidRPr="00C674DD">
        <w:rPr>
          <w:b/>
        </w:rPr>
        <w:t xml:space="preserve">all </w:t>
      </w:r>
      <w:r>
        <w:t xml:space="preserve">sections of this form. If a question does not apply to you, write N/A. </w:t>
      </w:r>
    </w:p>
    <w:p w:rsidR="00154303" w:rsidRDefault="00154303" w:rsidP="00154303">
      <w:pPr>
        <w:spacing w:after="120"/>
      </w:pPr>
      <w:r>
        <w:t xml:space="preserve">If you have any questions about this form or you need help completing it, contact the Discretionary Payments Section on </w:t>
      </w:r>
      <w:r w:rsidRPr="00C674DD">
        <w:rPr>
          <w:b/>
        </w:rPr>
        <w:t>1800 227 572 (free call except mobiles)</w:t>
      </w:r>
      <w:r>
        <w:t xml:space="preserve"> or </w:t>
      </w:r>
      <w:hyperlink r:id="rId8" w:history="1">
        <w:r w:rsidRPr="00154303">
          <w:rPr>
            <w:rStyle w:val="Hyperlink"/>
            <w:color w:val="43848B" w:themeColor="accent1" w:themeShade="80"/>
          </w:rPr>
          <w:t>sfc@finance.gov.au</w:t>
        </w:r>
      </w:hyperlink>
    </w:p>
    <w:p w:rsidR="00154303" w:rsidRPr="00C674DD" w:rsidRDefault="00154303" w:rsidP="00154303">
      <w:pPr>
        <w:spacing w:after="120"/>
        <w:rPr>
          <w:b/>
        </w:rPr>
      </w:pPr>
      <w:r>
        <w:rPr>
          <w:b/>
        </w:rPr>
        <w:t xml:space="preserve">Where do I send this </w:t>
      </w:r>
      <w:r w:rsidRPr="00C674DD">
        <w:rPr>
          <w:b/>
        </w:rPr>
        <w:t>form?</w:t>
      </w:r>
    </w:p>
    <w:p w:rsidR="00154303" w:rsidRDefault="00154303" w:rsidP="00154303">
      <w:pPr>
        <w:spacing w:after="0"/>
        <w:rPr>
          <w:rFonts w:eastAsia="Arial Unicode MS"/>
        </w:rPr>
      </w:pPr>
      <w:r>
        <w:rPr>
          <w:rFonts w:eastAsia="Arial Unicode MS"/>
        </w:rPr>
        <w:t xml:space="preserve">Discretionary Payments Section </w:t>
      </w:r>
      <w:r>
        <w:rPr>
          <w:rFonts w:eastAsia="Arial Unicode MS"/>
        </w:rPr>
        <w:br/>
        <w:t>Risk, Insurance and Special Claims Branch</w:t>
      </w:r>
      <w:r>
        <w:rPr>
          <w:rFonts w:eastAsia="Arial Unicode MS"/>
        </w:rPr>
        <w:br/>
        <w:t>Department of Finance</w:t>
      </w:r>
      <w:r>
        <w:rPr>
          <w:rFonts w:eastAsia="Arial Unicode MS"/>
        </w:rPr>
        <w:br/>
        <w:t>1 Canberra Avenue</w:t>
      </w:r>
      <w:r>
        <w:rPr>
          <w:rFonts w:eastAsia="Arial Unicode MS"/>
        </w:rPr>
        <w:br/>
        <w:t>FORREST  ACT  2603</w:t>
      </w:r>
    </w:p>
    <w:p w:rsidR="00DF592E" w:rsidRPr="00DF592E" w:rsidRDefault="00154303" w:rsidP="00DF592E">
      <w:pPr>
        <w:pStyle w:val="Heading3"/>
      </w:pPr>
      <w:r w:rsidRPr="00154303">
        <w:t>Section 1: Personal details</w:t>
      </w:r>
    </w:p>
    <w:p w:rsidR="00DF592E" w:rsidRPr="00DF592E" w:rsidRDefault="00DF592E" w:rsidP="00DF592E">
      <w:pPr>
        <w:pStyle w:val="NumberedList1"/>
        <w:rPr>
          <w:rFonts w:eastAsia="Arial Unicode MS"/>
        </w:rPr>
      </w:pPr>
      <w:r>
        <w:t xml:space="preserve">Your title </w:t>
      </w:r>
      <w:r w:rsidRPr="00DF592E">
        <w:rPr>
          <w:rFonts w:cstheme="minorHAnsi"/>
        </w:rPr>
        <w:t>(please tick):</w:t>
      </w:r>
      <w:r w:rsidRPr="00DF592E">
        <w:rPr>
          <w:rFonts w:ascii="Arial" w:hAnsi="Arial" w:cs="Arial"/>
        </w:rPr>
        <w:t xml:space="preserve">  </w:t>
      </w:r>
      <w:r w:rsidRPr="00DF592E">
        <w:rPr>
          <w:rFonts w:ascii="Arial" w:eastAsia="Times New Roman" w:hAnsi="Arial" w:cs="Arial"/>
          <w:szCs w:val="24"/>
        </w:rPr>
        <w:t xml:space="preserve">Mr </w:t>
      </w:r>
      <w:bookmarkStart w:id="0" w:name="Check10"/>
      <w:r w:rsidRPr="00DF592E">
        <w:rPr>
          <w:rFonts w:ascii="Arial" w:eastAsia="Times New Roman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rPr>
          <w:rFonts w:ascii="Arial" w:eastAsia="Times New Roman" w:hAnsi="Arial" w:cs="Arial"/>
          <w:szCs w:val="24"/>
        </w:rPr>
        <w:instrText xml:space="preserve"> FORMCHECKBOX </w:instrText>
      </w:r>
      <w:r w:rsidR="0056262E">
        <w:rPr>
          <w:rFonts w:ascii="Arial" w:eastAsia="Times New Roman" w:hAnsi="Arial" w:cs="Arial"/>
          <w:szCs w:val="24"/>
        </w:rPr>
      </w:r>
      <w:r w:rsidR="0056262E">
        <w:rPr>
          <w:rFonts w:ascii="Arial" w:eastAsia="Times New Roman" w:hAnsi="Arial" w:cs="Arial"/>
          <w:szCs w:val="24"/>
        </w:rPr>
        <w:fldChar w:fldCharType="separate"/>
      </w:r>
      <w:r w:rsidRPr="00DF592E">
        <w:rPr>
          <w:rFonts w:ascii="Arial" w:eastAsia="Times New Roman" w:hAnsi="Arial" w:cs="Arial"/>
          <w:szCs w:val="24"/>
        </w:rPr>
        <w:fldChar w:fldCharType="end"/>
      </w:r>
      <w:bookmarkEnd w:id="0"/>
      <w:r w:rsidRPr="00DF592E">
        <w:rPr>
          <w:rFonts w:ascii="Arial" w:eastAsia="Times New Roman" w:hAnsi="Arial" w:cs="Arial"/>
          <w:szCs w:val="24"/>
        </w:rPr>
        <w:t xml:space="preserve"> Mrs  </w:t>
      </w:r>
      <w:r w:rsidRPr="00DF592E">
        <w:rPr>
          <w:rFonts w:ascii="Arial" w:eastAsia="Times New Roman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rPr>
          <w:rFonts w:ascii="Arial" w:eastAsia="Times New Roman" w:hAnsi="Arial" w:cs="Arial"/>
          <w:szCs w:val="24"/>
        </w:rPr>
        <w:instrText xml:space="preserve"> FORMCHECKBOX </w:instrText>
      </w:r>
      <w:r w:rsidR="0056262E">
        <w:rPr>
          <w:rFonts w:ascii="Arial" w:eastAsia="Times New Roman" w:hAnsi="Arial" w:cs="Arial"/>
          <w:szCs w:val="24"/>
        </w:rPr>
      </w:r>
      <w:r w:rsidR="0056262E">
        <w:rPr>
          <w:rFonts w:ascii="Arial" w:eastAsia="Times New Roman" w:hAnsi="Arial" w:cs="Arial"/>
          <w:szCs w:val="24"/>
        </w:rPr>
        <w:fldChar w:fldCharType="separate"/>
      </w:r>
      <w:r w:rsidRPr="00DF592E">
        <w:rPr>
          <w:rFonts w:ascii="Arial" w:eastAsia="Times New Roman" w:hAnsi="Arial" w:cs="Arial"/>
          <w:szCs w:val="24"/>
        </w:rPr>
        <w:fldChar w:fldCharType="end"/>
      </w:r>
      <w:r w:rsidRPr="00DF592E">
        <w:rPr>
          <w:rFonts w:ascii="Arial" w:eastAsia="Times New Roman" w:hAnsi="Arial" w:cs="Arial"/>
          <w:szCs w:val="24"/>
        </w:rPr>
        <w:t xml:space="preserve">  Ms  </w:t>
      </w:r>
      <w:r w:rsidRPr="00DF592E">
        <w:rPr>
          <w:rFonts w:ascii="Arial" w:eastAsia="Times New Roman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rPr>
          <w:rFonts w:ascii="Arial" w:eastAsia="Times New Roman" w:hAnsi="Arial" w:cs="Arial"/>
          <w:szCs w:val="24"/>
        </w:rPr>
        <w:instrText xml:space="preserve"> FORMCHECKBOX </w:instrText>
      </w:r>
      <w:r w:rsidR="0056262E">
        <w:rPr>
          <w:rFonts w:ascii="Arial" w:eastAsia="Times New Roman" w:hAnsi="Arial" w:cs="Arial"/>
          <w:szCs w:val="24"/>
        </w:rPr>
      </w:r>
      <w:r w:rsidR="0056262E">
        <w:rPr>
          <w:rFonts w:ascii="Arial" w:eastAsia="Times New Roman" w:hAnsi="Arial" w:cs="Arial"/>
          <w:szCs w:val="24"/>
        </w:rPr>
        <w:fldChar w:fldCharType="separate"/>
      </w:r>
      <w:r w:rsidRPr="00DF592E">
        <w:rPr>
          <w:rFonts w:ascii="Arial" w:eastAsia="Times New Roman" w:hAnsi="Arial" w:cs="Arial"/>
          <w:szCs w:val="24"/>
        </w:rPr>
        <w:fldChar w:fldCharType="end"/>
      </w:r>
      <w:r w:rsidRPr="00DF592E">
        <w:rPr>
          <w:rFonts w:ascii="Arial" w:eastAsia="Times New Roman" w:hAnsi="Arial" w:cs="Arial"/>
          <w:szCs w:val="24"/>
        </w:rPr>
        <w:t xml:space="preserve"> Miss  </w:t>
      </w:r>
      <w:r w:rsidRPr="00DF592E">
        <w:rPr>
          <w:rFonts w:ascii="Arial" w:eastAsia="Times New Roman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rPr>
          <w:rFonts w:ascii="Arial" w:eastAsia="Times New Roman" w:hAnsi="Arial" w:cs="Arial"/>
          <w:szCs w:val="24"/>
        </w:rPr>
        <w:instrText xml:space="preserve"> FORMCHECKBOX </w:instrText>
      </w:r>
      <w:r w:rsidR="0056262E">
        <w:rPr>
          <w:rFonts w:ascii="Arial" w:eastAsia="Times New Roman" w:hAnsi="Arial" w:cs="Arial"/>
          <w:szCs w:val="24"/>
        </w:rPr>
      </w:r>
      <w:r w:rsidR="0056262E">
        <w:rPr>
          <w:rFonts w:ascii="Arial" w:eastAsia="Times New Roman" w:hAnsi="Arial" w:cs="Arial"/>
          <w:szCs w:val="24"/>
        </w:rPr>
        <w:fldChar w:fldCharType="separate"/>
      </w:r>
      <w:r w:rsidRPr="00DF592E">
        <w:rPr>
          <w:rFonts w:ascii="Arial" w:eastAsia="Times New Roman" w:hAnsi="Arial" w:cs="Arial"/>
          <w:szCs w:val="24"/>
        </w:rPr>
        <w:fldChar w:fldCharType="end"/>
      </w:r>
      <w:r w:rsidRPr="00DF592E">
        <w:rPr>
          <w:rFonts w:ascii="Arial" w:eastAsia="Times New Roman" w:hAnsi="Arial" w:cs="Arial"/>
          <w:szCs w:val="24"/>
        </w:rPr>
        <w:t xml:space="preserve">  Other </w:t>
      </w:r>
      <w:r w:rsidRPr="00DF592E">
        <w:rPr>
          <w:rFonts w:ascii="Arial" w:eastAsia="Times New Roman" w:hAnsi="Arial" w:cs="Arial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F592E">
        <w:rPr>
          <w:rFonts w:ascii="Arial" w:eastAsia="Times New Roman" w:hAnsi="Arial" w:cs="Arial"/>
          <w:szCs w:val="24"/>
        </w:rPr>
        <w:instrText xml:space="preserve"> FORMTEXT </w:instrText>
      </w:r>
      <w:r w:rsidRPr="00DF592E">
        <w:rPr>
          <w:rFonts w:ascii="Arial" w:eastAsia="Times New Roman" w:hAnsi="Arial" w:cs="Arial"/>
          <w:szCs w:val="24"/>
        </w:rPr>
      </w:r>
      <w:r w:rsidRPr="00DF592E">
        <w:rPr>
          <w:rFonts w:ascii="Arial" w:eastAsia="Times New Roman" w:hAnsi="Arial" w:cs="Arial"/>
          <w:szCs w:val="24"/>
        </w:rPr>
        <w:fldChar w:fldCharType="separate"/>
      </w:r>
      <w:r w:rsidRPr="00DF592E">
        <w:rPr>
          <w:rFonts w:ascii="Arial" w:eastAsia="Times New Roman" w:hAnsi="Arial" w:cs="Arial"/>
          <w:szCs w:val="24"/>
        </w:rPr>
        <w:t> </w:t>
      </w:r>
      <w:r w:rsidRPr="00DF592E">
        <w:rPr>
          <w:rFonts w:ascii="Arial" w:eastAsia="Times New Roman" w:hAnsi="Arial" w:cs="Arial"/>
          <w:szCs w:val="24"/>
        </w:rPr>
        <w:t> </w:t>
      </w:r>
      <w:r w:rsidRPr="00DF592E">
        <w:rPr>
          <w:rFonts w:ascii="Arial" w:eastAsia="Times New Roman" w:hAnsi="Arial" w:cs="Arial"/>
          <w:szCs w:val="24"/>
        </w:rPr>
        <w:t> </w:t>
      </w:r>
      <w:r w:rsidRPr="00DF592E">
        <w:rPr>
          <w:rFonts w:ascii="Arial" w:eastAsia="Times New Roman" w:hAnsi="Arial" w:cs="Arial"/>
          <w:szCs w:val="24"/>
        </w:rPr>
        <w:t> </w:t>
      </w:r>
      <w:r w:rsidRPr="00DF592E">
        <w:rPr>
          <w:rFonts w:ascii="Arial" w:eastAsia="Times New Roman" w:hAnsi="Arial" w:cs="Arial"/>
          <w:szCs w:val="24"/>
        </w:rPr>
        <w:t> </w:t>
      </w:r>
      <w:r w:rsidRPr="00DF592E">
        <w:rPr>
          <w:rFonts w:ascii="Arial" w:eastAsia="Times New Roman" w:hAnsi="Arial" w:cs="Arial"/>
          <w:szCs w:val="24"/>
        </w:rPr>
        <w:fldChar w:fldCharType="end"/>
      </w:r>
    </w:p>
    <w:p w:rsidR="00DF592E" w:rsidRDefault="00DF592E" w:rsidP="00DF592E">
      <w:pPr>
        <w:pStyle w:val="NumberedList1"/>
      </w:pPr>
      <w:r w:rsidRPr="00DF592E">
        <w:t>Your surname (family name)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8663"/>
      </w:tblGrid>
      <w:tr w:rsidR="00DF592E" w:rsidTr="00DF592E">
        <w:trPr>
          <w:trHeight w:val="509"/>
        </w:trPr>
        <w:tc>
          <w:tcPr>
            <w:tcW w:w="9060" w:type="dxa"/>
            <w:vAlign w:val="center"/>
          </w:tcPr>
          <w:p w:rsidR="00DF592E" w:rsidRDefault="00EA30A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DF592E" w:rsidRPr="00DF592E" w:rsidRDefault="00DF592E" w:rsidP="00DF592E">
      <w:pPr>
        <w:pStyle w:val="NumberedList1"/>
        <w:rPr>
          <w:rFonts w:eastAsia="Arial Unicode MS"/>
        </w:rPr>
      </w:pPr>
      <w:r>
        <w:t>Your given name(s)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8663"/>
      </w:tblGrid>
      <w:tr w:rsidR="00DF592E" w:rsidTr="00DF592E">
        <w:trPr>
          <w:trHeight w:val="509"/>
        </w:trPr>
        <w:tc>
          <w:tcPr>
            <w:tcW w:w="9060" w:type="dxa"/>
            <w:vAlign w:val="center"/>
          </w:tcPr>
          <w:p w:rsidR="00DF592E" w:rsidRDefault="00EA30A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154303" w:rsidRPr="00DF592E" w:rsidRDefault="00DF592E" w:rsidP="00DF592E">
      <w:pPr>
        <w:pStyle w:val="NumberedList1"/>
        <w:rPr>
          <w:rFonts w:eastAsia="Arial Unicode MS"/>
        </w:rPr>
      </w:pPr>
      <w:r>
        <w:t>Date of birth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717"/>
      </w:tblGrid>
      <w:tr w:rsidR="00DF592E" w:rsidTr="00DF592E">
        <w:trPr>
          <w:trHeight w:val="509"/>
        </w:trPr>
        <w:tc>
          <w:tcPr>
            <w:tcW w:w="2717" w:type="dxa"/>
            <w:vAlign w:val="center"/>
          </w:tcPr>
          <w:p w:rsidR="00DF592E" w:rsidRDefault="00EA30A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DF592E" w:rsidRDefault="00DF592E" w:rsidP="00DF592E">
      <w:pPr>
        <w:pStyle w:val="NumberedList1"/>
        <w:rPr>
          <w:rFonts w:eastAsia="Arial Unicode MS"/>
        </w:rPr>
      </w:pPr>
      <w:r>
        <w:rPr>
          <w:rFonts w:eastAsia="Arial Unicode MS"/>
        </w:rPr>
        <w:t>Postal address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5127"/>
        <w:gridCol w:w="1559"/>
        <w:gridCol w:w="1977"/>
      </w:tblGrid>
      <w:tr w:rsidR="00DF592E" w:rsidTr="00DF592E">
        <w:trPr>
          <w:trHeight w:val="509"/>
        </w:trPr>
        <w:tc>
          <w:tcPr>
            <w:tcW w:w="8663" w:type="dxa"/>
            <w:gridSpan w:val="3"/>
            <w:vAlign w:val="center"/>
          </w:tcPr>
          <w:p w:rsidR="00DF592E" w:rsidRDefault="00EA30A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DF592E" w:rsidTr="00DF592E">
        <w:trPr>
          <w:trHeight w:val="509"/>
        </w:trPr>
        <w:tc>
          <w:tcPr>
            <w:tcW w:w="5127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</w:p>
        </w:tc>
        <w:tc>
          <w:tcPr>
            <w:tcW w:w="1559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>
              <w:t>State:</w:t>
            </w:r>
            <w:r w:rsidRPr="00DF592E">
              <w:t xml:space="preserve"> 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977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</w:pPr>
            <w:r>
              <w:t>Postcode:</w:t>
            </w:r>
            <w:r w:rsidRPr="00DF592E">
              <w:t xml:space="preserve"> 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DF592E" w:rsidRDefault="00DF592E" w:rsidP="00DF592E">
      <w:pPr>
        <w:pStyle w:val="NumberedList1"/>
        <w:rPr>
          <w:rFonts w:eastAsia="Arial Unicode MS"/>
        </w:rPr>
      </w:pPr>
      <w:r>
        <w:rPr>
          <w:rFonts w:eastAsia="Arial Unicode MS"/>
        </w:rPr>
        <w:t>Contact details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887"/>
        <w:gridCol w:w="2888"/>
        <w:gridCol w:w="2888"/>
      </w:tblGrid>
      <w:tr w:rsidR="00DF592E" w:rsidRPr="00DF592E" w:rsidTr="00DF592E">
        <w:trPr>
          <w:trHeight w:val="509"/>
        </w:trPr>
        <w:tc>
          <w:tcPr>
            <w:tcW w:w="2887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Home phone:</w:t>
            </w:r>
          </w:p>
          <w:p w:rsidR="00DF592E" w:rsidRP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888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Work phone:</w:t>
            </w:r>
          </w:p>
          <w:p w:rsidR="00DF592E" w:rsidRP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888" w:type="dxa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Mobile phone:</w:t>
            </w:r>
          </w:p>
          <w:p w:rsidR="00DF592E" w:rsidRP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DF592E" w:rsidRPr="00DF592E" w:rsidTr="00DF592E">
        <w:trPr>
          <w:trHeight w:val="509"/>
        </w:trPr>
        <w:tc>
          <w:tcPr>
            <w:tcW w:w="8663" w:type="dxa"/>
            <w:gridSpan w:val="3"/>
            <w:vAlign w:val="center"/>
          </w:tcPr>
          <w:p w:rsidR="00DF592E" w:rsidRDefault="00DF592E" w:rsidP="00DF592E">
            <w:pPr>
              <w:pStyle w:val="NumberedList1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Email address: 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DF592E" w:rsidRDefault="00E011D6" w:rsidP="00E011D6">
      <w:pPr>
        <w:pStyle w:val="NumberedList1"/>
        <w:numPr>
          <w:ilvl w:val="0"/>
          <w:numId w:val="0"/>
        </w:numPr>
        <w:rPr>
          <w:rFonts w:eastAsia="Arial Unicode MS"/>
        </w:rPr>
      </w:pPr>
      <w:r>
        <w:rPr>
          <w:rFonts w:eastAsia="Arial Unicode MS"/>
        </w:rPr>
        <w:lastRenderedPageBreak/>
        <w:br/>
      </w:r>
    </w:p>
    <w:p w:rsidR="00DF592E" w:rsidRPr="00DF592E" w:rsidRDefault="00DF592E" w:rsidP="00DF592E">
      <w:pPr>
        <w:pStyle w:val="NumberedList1"/>
      </w:pPr>
      <w:r w:rsidRPr="00DF592E">
        <w:t xml:space="preserve">Spouse/partner’s title (please tick):  Mr  </w:t>
      </w:r>
      <w:r w:rsidRPr="00DF592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instrText xml:space="preserve"> FORMCHECKBOX </w:instrText>
      </w:r>
      <w:r w:rsidR="0056262E">
        <w:fldChar w:fldCharType="separate"/>
      </w:r>
      <w:r w:rsidRPr="00DF592E">
        <w:fldChar w:fldCharType="end"/>
      </w:r>
      <w:r w:rsidRPr="00DF592E">
        <w:t xml:space="preserve">  Mrs  </w:t>
      </w:r>
      <w:r w:rsidRPr="00DF592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instrText xml:space="preserve"> FORMCHECKBOX </w:instrText>
      </w:r>
      <w:r w:rsidR="0056262E">
        <w:fldChar w:fldCharType="separate"/>
      </w:r>
      <w:r w:rsidRPr="00DF592E">
        <w:fldChar w:fldCharType="end"/>
      </w:r>
      <w:r w:rsidRPr="00DF592E">
        <w:t xml:space="preserve">  Ms  </w:t>
      </w:r>
      <w:r w:rsidRPr="00DF592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instrText xml:space="preserve"> FORMCHECKBOX </w:instrText>
      </w:r>
      <w:r w:rsidR="0056262E">
        <w:fldChar w:fldCharType="separate"/>
      </w:r>
      <w:r w:rsidRPr="00DF592E">
        <w:fldChar w:fldCharType="end"/>
      </w:r>
      <w:r w:rsidRPr="00DF592E">
        <w:t xml:space="preserve">  Miss  </w:t>
      </w:r>
      <w:r w:rsidRPr="00DF592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instrText xml:space="preserve"> FORMCHECKBOX </w:instrText>
      </w:r>
      <w:r w:rsidR="0056262E">
        <w:fldChar w:fldCharType="separate"/>
      </w:r>
      <w:r w:rsidRPr="00DF592E">
        <w:fldChar w:fldCharType="end"/>
      </w:r>
      <w:r w:rsidRPr="00DF592E">
        <w:t xml:space="preserve">  Other </w:t>
      </w:r>
      <w:r w:rsidRPr="00DF592E">
        <w:fldChar w:fldCharType="begin">
          <w:ffData>
            <w:name w:val="Text60"/>
            <w:enabled/>
            <w:calcOnExit w:val="0"/>
            <w:textInput/>
          </w:ffData>
        </w:fldChar>
      </w:r>
      <w:r w:rsidRPr="00DF592E">
        <w:instrText xml:space="preserve"> FORMTEXT </w:instrText>
      </w:r>
      <w:r w:rsidRPr="00DF592E">
        <w:fldChar w:fldCharType="separate"/>
      </w:r>
      <w:r w:rsidRPr="00DF592E">
        <w:t> </w:t>
      </w:r>
      <w:r w:rsidRPr="00DF592E">
        <w:t> </w:t>
      </w:r>
      <w:r w:rsidRPr="00DF592E">
        <w:t> </w:t>
      </w:r>
      <w:r w:rsidRPr="00DF592E">
        <w:t> </w:t>
      </w:r>
      <w:r w:rsidRPr="00DF592E">
        <w:t> </w:t>
      </w:r>
      <w:r w:rsidRPr="00DF592E">
        <w:fldChar w:fldCharType="end"/>
      </w:r>
      <w:r w:rsidRPr="00DF592E">
        <w:t xml:space="preserve">  </w:t>
      </w:r>
      <w:r w:rsidRPr="00DF592E">
        <w:br/>
        <w:t xml:space="preserve">N/A  </w:t>
      </w:r>
      <w:r w:rsidRPr="00DF592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F592E">
        <w:instrText xml:space="preserve"> FORMCHECKBOX </w:instrText>
      </w:r>
      <w:r w:rsidR="0056262E">
        <w:fldChar w:fldCharType="separate"/>
      </w:r>
      <w:r w:rsidRPr="00DF592E">
        <w:fldChar w:fldCharType="end"/>
      </w:r>
      <w:r w:rsidRPr="00DF592E">
        <w:t xml:space="preserve">  (please go to question 11)</w:t>
      </w:r>
    </w:p>
    <w:p w:rsidR="00DF592E" w:rsidRDefault="00EA30AE" w:rsidP="00EA30AE">
      <w:pPr>
        <w:pStyle w:val="NumberedList1"/>
      </w:pPr>
      <w:r>
        <w:t>Spouse/partner’s surname (family name)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8663"/>
      </w:tblGrid>
      <w:tr w:rsidR="00EA30AE" w:rsidTr="00E011D6">
        <w:trPr>
          <w:trHeight w:val="509"/>
        </w:trPr>
        <w:tc>
          <w:tcPr>
            <w:tcW w:w="9060" w:type="dxa"/>
            <w:vAlign w:val="center"/>
          </w:tcPr>
          <w:p w:rsidR="00EA30AE" w:rsidRDefault="00EA30AE" w:rsidP="00E011D6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EA30AE" w:rsidRDefault="00EA30AE" w:rsidP="00EA30AE">
      <w:pPr>
        <w:pStyle w:val="NumberedList1"/>
      </w:pPr>
      <w:r>
        <w:t>Spouse/partner’s given name(s)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8663"/>
      </w:tblGrid>
      <w:tr w:rsidR="00EA30AE" w:rsidTr="00EA30AE">
        <w:trPr>
          <w:trHeight w:val="509"/>
        </w:trPr>
        <w:tc>
          <w:tcPr>
            <w:tcW w:w="8663" w:type="dxa"/>
            <w:vAlign w:val="center"/>
          </w:tcPr>
          <w:p w:rsidR="00EA30AE" w:rsidRDefault="00EA30AE" w:rsidP="00E011D6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EF3B2E" w:rsidRDefault="00EA30AE" w:rsidP="00EF3B2E">
      <w:pPr>
        <w:pStyle w:val="NumberedList1"/>
      </w:pPr>
      <w:r>
        <w:t>Spouse/partner’s date of birth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717"/>
      </w:tblGrid>
      <w:tr w:rsidR="00EA30AE" w:rsidTr="00E011D6">
        <w:trPr>
          <w:trHeight w:val="509"/>
        </w:trPr>
        <w:tc>
          <w:tcPr>
            <w:tcW w:w="2717" w:type="dxa"/>
            <w:vAlign w:val="center"/>
          </w:tcPr>
          <w:p w:rsidR="00EA30AE" w:rsidRDefault="00EA30AE" w:rsidP="00E011D6">
            <w:pPr>
              <w:pStyle w:val="NumberedList1"/>
              <w:numPr>
                <w:ilvl w:val="0"/>
                <w:numId w:val="0"/>
              </w:numPr>
              <w:spacing w:before="0"/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051B29" w:rsidRDefault="00051B29" w:rsidP="00051B29">
      <w:pPr>
        <w:pStyle w:val="NumberedList1"/>
      </w:pPr>
      <w:r>
        <w:t>List your children and other dependants.</w:t>
      </w:r>
    </w:p>
    <w:p w:rsidR="00EA30AE" w:rsidRDefault="00051B29" w:rsidP="00051B29">
      <w:pPr>
        <w:pStyle w:val="NormalIndented"/>
      </w:pPr>
      <w:r w:rsidRPr="00051B29">
        <w:rPr>
          <w:i/>
        </w:rPr>
        <w:t>A dependant is generally a person to whom one contributes all or a major amount of necessary financial support</w:t>
      </w:r>
      <w:r>
        <w:t>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787"/>
        <w:gridCol w:w="2035"/>
        <w:gridCol w:w="1463"/>
        <w:gridCol w:w="1758"/>
        <w:gridCol w:w="1733"/>
      </w:tblGrid>
      <w:tr w:rsidR="00051B29" w:rsidTr="00316C3C">
        <w:tc>
          <w:tcPr>
            <w:tcW w:w="1787" w:type="dxa"/>
            <w:shd w:val="clear" w:color="auto" w:fill="A1CDD1" w:themeFill="accent1" w:themeFillShade="E6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051B29">
              <w:rPr>
                <w:b/>
                <w:sz w:val="20"/>
                <w:szCs w:val="20"/>
              </w:rPr>
              <w:t>Full name of dependant(s)</w:t>
            </w:r>
          </w:p>
        </w:tc>
        <w:tc>
          <w:tcPr>
            <w:tcW w:w="2035" w:type="dxa"/>
            <w:shd w:val="clear" w:color="auto" w:fill="A1CDD1" w:themeFill="accent1" w:themeFillShade="E6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051B29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63" w:type="dxa"/>
            <w:shd w:val="clear" w:color="auto" w:fill="A1CDD1" w:themeFill="accent1" w:themeFillShade="E6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051B29">
              <w:rPr>
                <w:b/>
                <w:sz w:val="20"/>
                <w:szCs w:val="20"/>
              </w:rPr>
              <w:t>Relationship to you</w:t>
            </w:r>
          </w:p>
        </w:tc>
        <w:tc>
          <w:tcPr>
            <w:tcW w:w="1758" w:type="dxa"/>
            <w:shd w:val="clear" w:color="auto" w:fill="A1CDD1" w:themeFill="accent1" w:themeFillShade="E6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051B29">
              <w:rPr>
                <w:b/>
                <w:sz w:val="20"/>
                <w:szCs w:val="20"/>
              </w:rPr>
              <w:t>Separate fortnightly income (e.g. Austudy)</w:t>
            </w:r>
          </w:p>
        </w:tc>
        <w:tc>
          <w:tcPr>
            <w:tcW w:w="1733" w:type="dxa"/>
            <w:shd w:val="clear" w:color="auto" w:fill="A1CDD1" w:themeFill="accent1" w:themeFillShade="E6"/>
            <w:vAlign w:val="center"/>
          </w:tcPr>
          <w:p w:rsidR="00051B29" w:rsidRPr="00051B29" w:rsidRDefault="00051B29" w:rsidP="00051B29">
            <w:pPr>
              <w:spacing w:before="0" w:after="0"/>
              <w:ind w:left="-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B29">
              <w:rPr>
                <w:rFonts w:ascii="Arial" w:hAnsi="Arial" w:cs="Arial"/>
                <w:b/>
                <w:sz w:val="20"/>
                <w:szCs w:val="20"/>
              </w:rPr>
              <w:t>Do they live with you?</w:t>
            </w:r>
          </w:p>
          <w:p w:rsidR="00316C3C" w:rsidRDefault="00316C3C" w:rsidP="00051B29">
            <w:pPr>
              <w:pStyle w:val="NormalIndented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B29" w:rsidRPr="00051B29" w:rsidRDefault="00051B29" w:rsidP="00051B29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051B2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051B29" w:rsidTr="00051B29">
        <w:trPr>
          <w:trHeight w:val="423"/>
        </w:trPr>
        <w:tc>
          <w:tcPr>
            <w:tcW w:w="1787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35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6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58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3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051B29" w:rsidTr="00051B29">
        <w:trPr>
          <w:trHeight w:val="415"/>
        </w:trPr>
        <w:tc>
          <w:tcPr>
            <w:tcW w:w="1787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35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6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58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3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051B29" w:rsidTr="00051B29">
        <w:trPr>
          <w:trHeight w:val="407"/>
        </w:trPr>
        <w:tc>
          <w:tcPr>
            <w:tcW w:w="1787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35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6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58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3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051B29" w:rsidTr="00051B29">
        <w:trPr>
          <w:trHeight w:val="427"/>
        </w:trPr>
        <w:tc>
          <w:tcPr>
            <w:tcW w:w="1787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35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6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58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733" w:type="dxa"/>
            <w:vAlign w:val="center"/>
          </w:tcPr>
          <w:p w:rsidR="00051B29" w:rsidRPr="00051B29" w:rsidRDefault="00051B29" w:rsidP="00051B29">
            <w:pPr>
              <w:pStyle w:val="NormalIndented"/>
              <w:spacing w:before="0" w:after="0"/>
              <w:ind w:left="0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051B29" w:rsidRPr="00690A3A" w:rsidRDefault="00A62EAB" w:rsidP="00690A3A">
      <w:pPr>
        <w:pStyle w:val="Heading2"/>
      </w:pPr>
      <w:r w:rsidRPr="00A62EAB">
        <w:t>Section 2: Employment details</w:t>
      </w:r>
    </w:p>
    <w:p w:rsidR="00A62EAB" w:rsidRPr="00DE7C28" w:rsidRDefault="00A62EAB" w:rsidP="00A62EAB">
      <w:pPr>
        <w:pStyle w:val="NumberedList1"/>
      </w:pPr>
      <w:r w:rsidRPr="00A62EAB">
        <w:t>Are you currently employed?</w:t>
      </w:r>
      <w:r w:rsidRPr="00DE7C28">
        <w:t xml:space="preserve"> </w:t>
      </w:r>
      <w:r w:rsidRPr="0011598E">
        <w:rPr>
          <w:i/>
        </w:rPr>
        <w:t>Please tick:</w:t>
      </w:r>
      <w:r w:rsidRPr="00DE7C28">
        <w:rPr>
          <w:b/>
        </w:rPr>
        <w:t xml:space="preserve">  </w:t>
      </w:r>
      <w:r w:rsidRPr="0011598E">
        <w:t xml:space="preserve">Yes  </w:t>
      </w:r>
      <w:bookmarkStart w:id="1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6262E">
        <w:fldChar w:fldCharType="separate"/>
      </w:r>
      <w:r>
        <w:fldChar w:fldCharType="end"/>
      </w:r>
      <w:bookmarkEnd w:id="1"/>
      <w:r w:rsidRPr="0011598E">
        <w:t xml:space="preserve">   No </w:t>
      </w:r>
      <w:r w:rsidRPr="0061527F">
        <w:t xml:space="preserve"> </w:t>
      </w:r>
      <w:bookmarkStart w:id="2" w:name="Check2"/>
      <w:r w:rsidRPr="0061527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27F">
        <w:instrText xml:space="preserve"> FORMCHECKBOX </w:instrText>
      </w:r>
      <w:r w:rsidR="0056262E">
        <w:fldChar w:fldCharType="separate"/>
      </w:r>
      <w:r w:rsidRPr="0061527F">
        <w:fldChar w:fldCharType="end"/>
      </w:r>
      <w:bookmarkEnd w:id="2"/>
    </w:p>
    <w:p w:rsidR="00A62EAB" w:rsidRDefault="00A62EAB" w:rsidP="005A2AF3">
      <w:pPr>
        <w:ind w:firstLine="397"/>
      </w:pPr>
      <w:r w:rsidRPr="00A62EAB">
        <w:t>If ‘No’, how long have you been unemployed or retired?</w:t>
      </w:r>
      <w:r w:rsidRPr="00DE7C28">
        <w:t xml:space="preserve">  </w:t>
      </w:r>
      <w:bookmarkStart w:id="3" w:name="Text26"/>
      <w:r w:rsidRPr="007D5F48">
        <w:rPr>
          <w:u w:val="single"/>
        </w:rPr>
        <w:fldChar w:fldCharType="begin">
          <w:ffData>
            <w:name w:val="Text26"/>
            <w:enabled/>
            <w:calcOnExit w:val="0"/>
            <w:textInput>
              <w:type w:val="number"/>
              <w:format w:val="0"/>
            </w:textInput>
          </w:ffData>
        </w:fldChar>
      </w:r>
      <w:r w:rsidRPr="007D5F48">
        <w:rPr>
          <w:u w:val="single"/>
        </w:rPr>
        <w:instrText xml:space="preserve"> FORMTEXT </w:instrText>
      </w:r>
      <w:r w:rsidRPr="007D5F48">
        <w:rPr>
          <w:u w:val="single"/>
        </w:rPr>
      </w:r>
      <w:r w:rsidRPr="007D5F48">
        <w:rPr>
          <w:u w:val="single"/>
        </w:rPr>
        <w:fldChar w:fldCharType="separate"/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u w:val="single"/>
        </w:rPr>
        <w:fldChar w:fldCharType="end"/>
      </w:r>
      <w:bookmarkEnd w:id="3"/>
      <w:r>
        <w:t xml:space="preserve">  </w:t>
      </w:r>
      <w:r w:rsidRPr="00DE7C28">
        <w:t xml:space="preserve">years </w:t>
      </w:r>
      <w:bookmarkStart w:id="4" w:name="Text27"/>
      <w:r>
        <w:t xml:space="preserve"> </w:t>
      </w:r>
      <w:bookmarkEnd w:id="4"/>
      <w:r w:rsidRPr="007D5F48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7D5F48">
        <w:rPr>
          <w:u w:val="single"/>
        </w:rPr>
        <w:instrText xml:space="preserve"> FORMTEXT </w:instrText>
      </w:r>
      <w:r w:rsidRPr="007D5F48">
        <w:rPr>
          <w:u w:val="single"/>
        </w:rPr>
      </w:r>
      <w:r w:rsidRPr="007D5F48">
        <w:rPr>
          <w:u w:val="single"/>
        </w:rPr>
        <w:fldChar w:fldCharType="separate"/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noProof/>
          <w:u w:val="single"/>
        </w:rPr>
        <w:t> </w:t>
      </w:r>
      <w:r w:rsidRPr="007D5F48">
        <w:rPr>
          <w:u w:val="single"/>
        </w:rPr>
        <w:fldChar w:fldCharType="end"/>
      </w:r>
      <w:r>
        <w:t xml:space="preserve">  </w:t>
      </w:r>
      <w:r w:rsidRPr="00DE7C28">
        <w:t>months</w:t>
      </w:r>
    </w:p>
    <w:p w:rsidR="00A62EAB" w:rsidRPr="00A62EAB" w:rsidRDefault="00A62EAB" w:rsidP="00A62EAB">
      <w:pPr>
        <w:pStyle w:val="NumberedList1"/>
      </w:pPr>
      <w:r w:rsidRPr="00A62EAB">
        <w:t xml:space="preserve">What is/was your primary occupation?   </w:t>
      </w:r>
      <w:bookmarkStart w:id="5" w:name="Text28"/>
      <w:r w:rsidRPr="00A62EAB">
        <w:fldChar w:fldCharType="begin">
          <w:ffData>
            <w:name w:val="Text28"/>
            <w:enabled/>
            <w:calcOnExit w:val="0"/>
            <w:textInput/>
          </w:ffData>
        </w:fldChar>
      </w:r>
      <w:r w:rsidRPr="00A62EAB">
        <w:instrText xml:space="preserve"> FORMTEXT </w:instrText>
      </w:r>
      <w:r w:rsidRPr="00A62EAB">
        <w:fldChar w:fldCharType="separate"/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fldChar w:fldCharType="end"/>
      </w:r>
      <w:bookmarkEnd w:id="5"/>
    </w:p>
    <w:p w:rsidR="00316C3C" w:rsidRDefault="00A62EAB" w:rsidP="00316C3C">
      <w:pPr>
        <w:pStyle w:val="NumberedList1"/>
      </w:pPr>
      <w:r w:rsidRPr="00A62EAB">
        <w:t xml:space="preserve">What is/was your spouse/partner’s primary occupation?   </w:t>
      </w:r>
      <w:bookmarkStart w:id="6" w:name="Text29"/>
      <w:r w:rsidRPr="00A62EAB">
        <w:fldChar w:fldCharType="begin">
          <w:ffData>
            <w:name w:val="Text29"/>
            <w:enabled/>
            <w:calcOnExit w:val="0"/>
            <w:textInput/>
          </w:ffData>
        </w:fldChar>
      </w:r>
      <w:r w:rsidRPr="00A62EAB">
        <w:instrText xml:space="preserve"> FORMTEXT </w:instrText>
      </w:r>
      <w:r w:rsidRPr="00A62EAB">
        <w:fldChar w:fldCharType="separate"/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rPr>
          <w:noProof/>
        </w:rPr>
        <w:t> </w:t>
      </w:r>
      <w:r w:rsidRPr="00A62EAB">
        <w:fldChar w:fldCharType="end"/>
      </w:r>
      <w:bookmarkEnd w:id="6"/>
    </w:p>
    <w:p w:rsidR="00A62EAB" w:rsidRPr="00690A3A" w:rsidRDefault="00A62EAB" w:rsidP="00A62EAB">
      <w:pPr>
        <w:pStyle w:val="NumberedList1"/>
      </w:pPr>
      <w:r w:rsidRPr="00A62EAB">
        <w:t>Give further details of your current employment (include all casual and part-time employment).</w:t>
      </w:r>
      <w:r w:rsidRPr="00A62EAB">
        <w:rPr>
          <w:b/>
        </w:rPr>
        <w:t xml:space="preserve"> </w:t>
      </w:r>
      <w:r w:rsidRPr="00A62EAB">
        <w:rPr>
          <w:i/>
        </w:rPr>
        <w:t>If you are currently unemployed, go to question 17.</w:t>
      </w:r>
    </w:p>
    <w:p w:rsidR="00690A3A" w:rsidRDefault="00690A3A" w:rsidP="00690A3A">
      <w:pPr>
        <w:pStyle w:val="NumberedList1"/>
        <w:numPr>
          <w:ilvl w:val="0"/>
          <w:numId w:val="0"/>
        </w:numPr>
        <w:ind w:left="397" w:hanging="397"/>
        <w:rPr>
          <w:i/>
        </w:rPr>
      </w:pPr>
    </w:p>
    <w:p w:rsidR="00690A3A" w:rsidRPr="00A62EAB" w:rsidRDefault="00E011D6" w:rsidP="00B44438">
      <w:pPr>
        <w:pStyle w:val="NumberedList1"/>
        <w:numPr>
          <w:ilvl w:val="0"/>
          <w:numId w:val="0"/>
        </w:numPr>
      </w:pPr>
      <w:r>
        <w:rPr>
          <w:i/>
        </w:rPr>
        <w:lastRenderedPageBreak/>
        <w:br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2004"/>
        <w:gridCol w:w="1540"/>
        <w:gridCol w:w="1402"/>
      </w:tblGrid>
      <w:tr w:rsidR="00316C3C" w:rsidTr="00B44438">
        <w:trPr>
          <w:trHeight w:val="1489"/>
        </w:trPr>
        <w:tc>
          <w:tcPr>
            <w:tcW w:w="704" w:type="dxa"/>
            <w:shd w:val="clear" w:color="auto" w:fill="A1CDD1" w:themeFill="accent1" w:themeFillShade="E6"/>
          </w:tcPr>
          <w:p w:rsidR="00316C3C" w:rsidRPr="00051B29" w:rsidRDefault="00316C3C" w:rsidP="00E011D6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1CDD1" w:themeFill="accent1" w:themeFillShade="E6"/>
            <w:vAlign w:val="center"/>
          </w:tcPr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 xml:space="preserve">Employment status </w:t>
            </w:r>
          </w:p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(Permanent/</w:t>
            </w:r>
          </w:p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Part time/</w:t>
            </w:r>
          </w:p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Casual/Other)</w:t>
            </w:r>
          </w:p>
        </w:tc>
        <w:tc>
          <w:tcPr>
            <w:tcW w:w="1276" w:type="dxa"/>
            <w:shd w:val="clear" w:color="auto" w:fill="A1CDD1" w:themeFill="accent1" w:themeFillShade="E6"/>
            <w:vAlign w:val="center"/>
          </w:tcPr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Number of weekly hours worked</w:t>
            </w:r>
          </w:p>
        </w:tc>
        <w:tc>
          <w:tcPr>
            <w:tcW w:w="2004" w:type="dxa"/>
            <w:shd w:val="clear" w:color="auto" w:fill="A1CDD1" w:themeFill="accent1" w:themeFillShade="E6"/>
            <w:vAlign w:val="center"/>
          </w:tcPr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Employer’s name</w:t>
            </w:r>
          </w:p>
        </w:tc>
        <w:tc>
          <w:tcPr>
            <w:tcW w:w="1540" w:type="dxa"/>
            <w:shd w:val="clear" w:color="auto" w:fill="A1CDD1" w:themeFill="accent1" w:themeFillShade="E6"/>
            <w:vAlign w:val="center"/>
          </w:tcPr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 xml:space="preserve">Gross </w:t>
            </w:r>
          </w:p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(pre-tax) fortnightly income</w:t>
            </w:r>
          </w:p>
        </w:tc>
        <w:tc>
          <w:tcPr>
            <w:tcW w:w="1402" w:type="dxa"/>
            <w:shd w:val="clear" w:color="auto" w:fill="A1CDD1" w:themeFill="accent1" w:themeFillShade="E6"/>
            <w:vAlign w:val="center"/>
          </w:tcPr>
          <w:p w:rsidR="00316C3C" w:rsidRPr="00316C3C" w:rsidRDefault="00316C3C" w:rsidP="00316C3C">
            <w:pPr>
              <w:pStyle w:val="TableText"/>
              <w:jc w:val="center"/>
              <w:rPr>
                <w:b/>
              </w:rPr>
            </w:pPr>
            <w:r w:rsidRPr="00316C3C">
              <w:rPr>
                <w:b/>
              </w:rPr>
              <w:t>Net         (after tax) fortnightly income</w:t>
            </w:r>
          </w:p>
        </w:tc>
      </w:tr>
      <w:tr w:rsidR="00316C3C" w:rsidTr="00B44438">
        <w:trPr>
          <w:trHeight w:val="493"/>
        </w:trPr>
        <w:tc>
          <w:tcPr>
            <w:tcW w:w="704" w:type="dxa"/>
            <w:vAlign w:val="center"/>
          </w:tcPr>
          <w:p w:rsidR="00316C3C" w:rsidRPr="00DF592E" w:rsidRDefault="00316C3C" w:rsidP="00316C3C">
            <w:pPr>
              <w:pStyle w:val="TableSourceNotes"/>
            </w:pPr>
            <w:r>
              <w:t>Job 1</w:t>
            </w:r>
          </w:p>
        </w:tc>
        <w:tc>
          <w:tcPr>
            <w:tcW w:w="1559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276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04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540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02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316C3C" w:rsidTr="00B44438">
        <w:trPr>
          <w:trHeight w:val="401"/>
        </w:trPr>
        <w:tc>
          <w:tcPr>
            <w:tcW w:w="704" w:type="dxa"/>
            <w:vAlign w:val="center"/>
          </w:tcPr>
          <w:p w:rsidR="00316C3C" w:rsidRPr="00DF592E" w:rsidRDefault="00316C3C" w:rsidP="00316C3C">
            <w:pPr>
              <w:pStyle w:val="TableSourceNotes"/>
            </w:pPr>
            <w:r>
              <w:t>Job 2</w:t>
            </w:r>
          </w:p>
        </w:tc>
        <w:tc>
          <w:tcPr>
            <w:tcW w:w="1559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276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04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540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02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316C3C" w:rsidTr="00B44438">
        <w:trPr>
          <w:trHeight w:val="434"/>
        </w:trPr>
        <w:tc>
          <w:tcPr>
            <w:tcW w:w="704" w:type="dxa"/>
            <w:vAlign w:val="center"/>
          </w:tcPr>
          <w:p w:rsidR="00316C3C" w:rsidRPr="00DF592E" w:rsidRDefault="00316C3C" w:rsidP="00316C3C">
            <w:pPr>
              <w:pStyle w:val="TableSourceNotes"/>
            </w:pPr>
            <w:r>
              <w:t>Job 3</w:t>
            </w:r>
          </w:p>
        </w:tc>
        <w:tc>
          <w:tcPr>
            <w:tcW w:w="1559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276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2004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540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402" w:type="dxa"/>
            <w:vAlign w:val="center"/>
          </w:tcPr>
          <w:p w:rsidR="00316C3C" w:rsidRPr="00051B29" w:rsidRDefault="00316C3C" w:rsidP="00316C3C">
            <w:pPr>
              <w:pStyle w:val="TableSourceNotes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690A3A" w:rsidRPr="00DE7C28" w:rsidRDefault="00690A3A" w:rsidP="00690A3A">
      <w:pPr>
        <w:pStyle w:val="NumberedList1"/>
      </w:pPr>
      <w:r w:rsidRPr="003C39B6">
        <w:rPr>
          <w:b/>
        </w:rPr>
        <w:t>Do you or your spouse/partner receive or expect to receive any other benefit from your employer?</w:t>
      </w:r>
      <w:r w:rsidRPr="00DE7C28">
        <w:t xml:space="preserve"> </w:t>
      </w:r>
      <w:r w:rsidRPr="00995381">
        <w:t>For example, accommodation, motor vehicles, fuel, travel, or school fees. If so, please provide details.</w:t>
      </w:r>
    </w:p>
    <w:bookmarkStart w:id="7" w:name="Text32"/>
    <w:p w:rsidR="00B44438" w:rsidRDefault="00690A3A" w:rsidP="00B44438">
      <w:pPr>
        <w:pStyle w:val="NormalIndented"/>
      </w:pPr>
      <w:r w:rsidRPr="00792F81">
        <w:fldChar w:fldCharType="begin">
          <w:ffData>
            <w:name w:val="Text32"/>
            <w:enabled/>
            <w:calcOnExit w:val="0"/>
            <w:textInput/>
          </w:ffData>
        </w:fldChar>
      </w:r>
      <w:r w:rsidRPr="00792F81">
        <w:instrText xml:space="preserve"> FORMTEXT </w:instrText>
      </w:r>
      <w:r w:rsidRPr="00792F81">
        <w:fldChar w:fldCharType="separate"/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fldChar w:fldCharType="end"/>
      </w:r>
      <w:bookmarkEnd w:id="7"/>
    </w:p>
    <w:p w:rsidR="00037709" w:rsidRDefault="00037709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color w:val="1C1C1C" w:themeColor="text2"/>
          <w:sz w:val="34"/>
          <w:szCs w:val="26"/>
        </w:rPr>
      </w:pPr>
      <w:r>
        <w:br w:type="page"/>
      </w:r>
    </w:p>
    <w:p w:rsidR="00037709" w:rsidRDefault="00037709" w:rsidP="00037709">
      <w:pPr>
        <w:pStyle w:val="Heading2"/>
      </w:pPr>
    </w:p>
    <w:p w:rsidR="00037709" w:rsidRDefault="00037709" w:rsidP="00037709">
      <w:pPr>
        <w:pStyle w:val="Heading2"/>
      </w:pPr>
    </w:p>
    <w:p w:rsidR="00037709" w:rsidRPr="000776A7" w:rsidRDefault="00037709" w:rsidP="00037709">
      <w:pPr>
        <w:pStyle w:val="Heading2"/>
      </w:pPr>
      <w:r w:rsidRPr="000776A7">
        <w:t xml:space="preserve">Section </w:t>
      </w:r>
      <w:r>
        <w:t>3</w:t>
      </w:r>
      <w:r w:rsidRPr="000776A7">
        <w:t xml:space="preserve">: </w:t>
      </w:r>
      <w:r>
        <w:t>Income and asset</w:t>
      </w:r>
      <w:r w:rsidRPr="000776A7">
        <w:t xml:space="preserve"> details</w:t>
      </w:r>
    </w:p>
    <w:p w:rsidR="00037709" w:rsidRPr="00037709" w:rsidRDefault="00037709" w:rsidP="00037709">
      <w:pPr>
        <w:rPr>
          <w:b/>
        </w:rPr>
      </w:pPr>
      <w:r w:rsidRPr="00037709">
        <w:rPr>
          <w:b/>
        </w:rPr>
        <w:t>Income summary</w:t>
      </w:r>
    </w:p>
    <w:p w:rsidR="00037709" w:rsidRPr="00037709" w:rsidRDefault="00037709" w:rsidP="00037709">
      <w:pPr>
        <w:rPr>
          <w:i/>
        </w:rPr>
      </w:pPr>
      <w:r w:rsidRPr="00DE7C28">
        <w:rPr>
          <w:i/>
        </w:rPr>
        <w:t>Please attach supporting documents such as a copy of a recent p</w:t>
      </w:r>
      <w:r>
        <w:rPr>
          <w:i/>
        </w:rPr>
        <w:t>ayslip or Centrelink statement.</w:t>
      </w:r>
      <w:r w:rsidRPr="00DE7C28">
        <w:rPr>
          <w:i/>
        </w:rPr>
        <w:t xml:space="preserve"> If a particular income is not relevant to you and/or your spouse/part</w:t>
      </w:r>
      <w:r>
        <w:rPr>
          <w:i/>
        </w:rPr>
        <w:t xml:space="preserve">ner please enter “0” or “N/A”. </w:t>
      </w:r>
    </w:p>
    <w:p w:rsidR="00B44438" w:rsidRPr="00A62EAB" w:rsidRDefault="00B44438" w:rsidP="00B44438">
      <w:pPr>
        <w:pStyle w:val="NumberedList1"/>
      </w:pPr>
      <w:r w:rsidRPr="00541125">
        <w:t xml:space="preserve">What is your total </w:t>
      </w:r>
      <w:r w:rsidRPr="00541125">
        <w:rPr>
          <w:u w:val="single"/>
        </w:rPr>
        <w:t>fortnightly</w:t>
      </w:r>
      <w:r w:rsidRPr="00541125">
        <w:t xml:space="preserve"> income</w:t>
      </w:r>
      <w:r w:rsidRPr="00DE7C28"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665"/>
        <w:gridCol w:w="1416"/>
        <w:gridCol w:w="1695"/>
      </w:tblGrid>
      <w:tr w:rsidR="00B44438" w:rsidTr="00B44438">
        <w:tc>
          <w:tcPr>
            <w:tcW w:w="5665" w:type="dxa"/>
            <w:shd w:val="clear" w:color="auto" w:fill="A1CDD1" w:themeFill="accent1" w:themeFillShade="E6"/>
            <w:vAlign w:val="center"/>
          </w:tcPr>
          <w:p w:rsidR="00B44438" w:rsidRPr="00051B29" w:rsidRDefault="00B44438" w:rsidP="00E011D6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1CDD1" w:themeFill="accent1" w:themeFillShade="E6"/>
            <w:vAlign w:val="center"/>
          </w:tcPr>
          <w:p w:rsidR="00B44438" w:rsidRPr="00051B29" w:rsidRDefault="00B44438" w:rsidP="00E011D6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1695" w:type="dxa"/>
            <w:shd w:val="clear" w:color="auto" w:fill="A1CDD1" w:themeFill="accent1" w:themeFillShade="E6"/>
            <w:vAlign w:val="center"/>
          </w:tcPr>
          <w:p w:rsidR="00B44438" w:rsidRPr="00051B29" w:rsidRDefault="00B44438" w:rsidP="00E011D6">
            <w:pPr>
              <w:pStyle w:val="NormalIndented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Spouse/partner</w:t>
            </w:r>
          </w:p>
        </w:tc>
      </w:tr>
      <w:tr w:rsidR="00B44438" w:rsidTr="00B44438">
        <w:trPr>
          <w:trHeight w:val="409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Gross salary/wages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15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 xml:space="preserve">Overtime / Allowances 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0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Income from rental property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Business/partnership income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Australian government pension/allowance/payment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Overseas government pension/allowance/payment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Superannuation income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Family tax benefit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Maintenance/child support received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Board and other contributions to household expenses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DE7C28" w:rsidRDefault="00B44438" w:rsidP="00B44438">
            <w:pPr>
              <w:pStyle w:val="TableText"/>
            </w:pPr>
            <w:r w:rsidRPr="00DE7C28">
              <w:t>Commissions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Other regular income</w:t>
            </w:r>
            <w:r>
              <w:br/>
            </w:r>
            <w:r w:rsidRPr="00C21E37">
              <w:rPr>
                <w:i/>
              </w:rPr>
              <w:t>(e.g. worker’s compensation, accident insurance)</w:t>
            </w:r>
            <w:r w:rsidRPr="00C21E37">
              <w:rPr>
                <w:i/>
              </w:rPr>
              <w:br/>
              <w:t>Please attach details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EF0575" w:rsidRDefault="00B44438" w:rsidP="00B44438">
            <w:pPr>
              <w:pStyle w:val="TableText"/>
              <w:rPr>
                <w:b/>
              </w:rPr>
            </w:pPr>
            <w:r w:rsidRPr="00EF0575">
              <w:rPr>
                <w:b/>
              </w:rPr>
              <w:t>Total before tax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B44438">
        <w:trPr>
          <w:trHeight w:val="427"/>
        </w:trPr>
        <w:tc>
          <w:tcPr>
            <w:tcW w:w="5665" w:type="dxa"/>
            <w:vAlign w:val="center"/>
          </w:tcPr>
          <w:p w:rsidR="00B44438" w:rsidRPr="00EF0575" w:rsidRDefault="00B44438" w:rsidP="00B44438">
            <w:pPr>
              <w:pStyle w:val="TableText"/>
              <w:rPr>
                <w:b/>
              </w:rPr>
            </w:pPr>
            <w:r w:rsidRPr="00EF0575">
              <w:rPr>
                <w:b/>
              </w:rPr>
              <w:t>Total after tax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B44438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037709" w:rsidRDefault="00037709" w:rsidP="00B44438">
      <w:pPr>
        <w:pStyle w:val="NumberedList1"/>
        <w:numPr>
          <w:ilvl w:val="0"/>
          <w:numId w:val="0"/>
        </w:numPr>
      </w:pPr>
    </w:p>
    <w:p w:rsidR="00037709" w:rsidRDefault="00037709">
      <w:pPr>
        <w:suppressAutoHyphens w:val="0"/>
        <w:spacing w:before="0" w:after="120" w:line="440" w:lineRule="atLeast"/>
      </w:pPr>
      <w:r>
        <w:br w:type="page"/>
      </w:r>
    </w:p>
    <w:p w:rsidR="00B44438" w:rsidRDefault="00B44438" w:rsidP="00B44438">
      <w:pPr>
        <w:pStyle w:val="NumberedList1"/>
        <w:numPr>
          <w:ilvl w:val="0"/>
          <w:numId w:val="0"/>
        </w:numPr>
      </w:pPr>
    </w:p>
    <w:p w:rsidR="00B44438" w:rsidRDefault="00B44438" w:rsidP="00B44438">
      <w:pPr>
        <w:pStyle w:val="NumberedList1"/>
      </w:pPr>
      <w:r w:rsidRPr="00B44438">
        <w:rPr>
          <w:b/>
        </w:rPr>
        <w:t>Other annual income (not included in the fortnightly summary).</w:t>
      </w:r>
      <w:r w:rsidRPr="00B44438">
        <w:t xml:space="preserve"> Please </w:t>
      </w:r>
      <w:r w:rsidRPr="00B44438">
        <w:rPr>
          <w:i/>
        </w:rPr>
        <w:t>include any other income that you or your spouse/partner or dependants receive as payment</w:t>
      </w:r>
      <w:r w:rsidRPr="00B44438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65"/>
        <w:gridCol w:w="1416"/>
        <w:gridCol w:w="1695"/>
      </w:tblGrid>
      <w:tr w:rsidR="00B44438" w:rsidTr="00EF0575">
        <w:trPr>
          <w:trHeight w:val="409"/>
        </w:trPr>
        <w:tc>
          <w:tcPr>
            <w:tcW w:w="5665" w:type="dxa"/>
            <w:vAlign w:val="center"/>
          </w:tcPr>
          <w:p w:rsidR="00B44438" w:rsidRPr="00DE7C28" w:rsidRDefault="00EF0575" w:rsidP="00E011D6">
            <w:pPr>
              <w:pStyle w:val="TableText"/>
            </w:pPr>
            <w:r>
              <w:t>Dividends and interest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EF0575">
        <w:trPr>
          <w:trHeight w:val="415"/>
        </w:trPr>
        <w:tc>
          <w:tcPr>
            <w:tcW w:w="5665" w:type="dxa"/>
            <w:vAlign w:val="center"/>
          </w:tcPr>
          <w:p w:rsidR="00B44438" w:rsidRPr="00EF0575" w:rsidRDefault="00EF0575" w:rsidP="00EF0575">
            <w:pPr>
              <w:pStyle w:val="TableText"/>
            </w:pPr>
            <w:r w:rsidRPr="00EF0575">
              <w:t>Estate distributions (deceased estate, family trust etc)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EF0575">
        <w:trPr>
          <w:trHeight w:val="407"/>
        </w:trPr>
        <w:tc>
          <w:tcPr>
            <w:tcW w:w="5665" w:type="dxa"/>
            <w:vAlign w:val="center"/>
          </w:tcPr>
          <w:p w:rsidR="00B44438" w:rsidRPr="00EF0575" w:rsidRDefault="00EF0575" w:rsidP="00EF0575">
            <w:pPr>
              <w:pStyle w:val="TableText"/>
            </w:pPr>
            <w:r w:rsidRPr="00EF0575">
              <w:t>Bonuses, directors fees, incentives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EF0575">
        <w:trPr>
          <w:trHeight w:val="427"/>
        </w:trPr>
        <w:tc>
          <w:tcPr>
            <w:tcW w:w="5665" w:type="dxa"/>
            <w:vAlign w:val="center"/>
          </w:tcPr>
          <w:p w:rsidR="00B44438" w:rsidRPr="00EF0575" w:rsidRDefault="00EF0575" w:rsidP="00EF0575">
            <w:pPr>
              <w:pStyle w:val="TableText"/>
            </w:pPr>
            <w:r w:rsidRPr="00EF0575">
              <w:t xml:space="preserve">Other (please specify) </w:t>
            </w:r>
            <w:r w:rsidRPr="00EF057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0575">
              <w:instrText xml:space="preserve"> FORMTEXT </w:instrText>
            </w:r>
            <w:r w:rsidRPr="00EF0575">
              <w:fldChar w:fldCharType="separate"/>
            </w:r>
            <w:r w:rsidRPr="00EF0575">
              <w:t> </w:t>
            </w:r>
            <w:r w:rsidRPr="00EF0575">
              <w:t> </w:t>
            </w:r>
            <w:r w:rsidRPr="00EF0575">
              <w:t> </w:t>
            </w:r>
            <w:r w:rsidRPr="00EF0575">
              <w:t> </w:t>
            </w:r>
            <w:r w:rsidRPr="00EF0575">
              <w:t> </w:t>
            </w:r>
            <w:r w:rsidRPr="00EF0575">
              <w:fldChar w:fldCharType="end"/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  <w:tr w:rsidR="00B44438" w:rsidTr="00EF0575">
        <w:trPr>
          <w:trHeight w:val="427"/>
        </w:trPr>
        <w:tc>
          <w:tcPr>
            <w:tcW w:w="5665" w:type="dxa"/>
            <w:vAlign w:val="center"/>
          </w:tcPr>
          <w:p w:rsidR="00B44438" w:rsidRPr="00EF0575" w:rsidRDefault="00EF0575" w:rsidP="00E011D6">
            <w:pPr>
              <w:pStyle w:val="TableText"/>
              <w:rPr>
                <w:b/>
              </w:rPr>
            </w:pPr>
            <w:r w:rsidRPr="00EF0575">
              <w:rPr>
                <w:b/>
              </w:rPr>
              <w:t>Total</w:t>
            </w:r>
          </w:p>
        </w:tc>
        <w:tc>
          <w:tcPr>
            <w:tcW w:w="1416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  <w:tc>
          <w:tcPr>
            <w:tcW w:w="1695" w:type="dxa"/>
            <w:vAlign w:val="center"/>
          </w:tcPr>
          <w:p w:rsidR="00B44438" w:rsidRPr="00051B29" w:rsidRDefault="00B44438" w:rsidP="00E011D6">
            <w:pPr>
              <w:pStyle w:val="TableText"/>
              <w:rPr>
                <w:sz w:val="20"/>
                <w:szCs w:val="20"/>
              </w:rPr>
            </w:pPr>
            <w:r>
              <w:t>$</w:t>
            </w:r>
            <w:r w:rsidRPr="00DF592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F592E">
              <w:instrText xml:space="preserve"> FORMTEXT </w:instrText>
            </w:r>
            <w:r w:rsidRPr="00DF592E">
              <w:fldChar w:fldCharType="separate"/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t> </w:t>
            </w:r>
            <w:r w:rsidRPr="00DF592E">
              <w:fldChar w:fldCharType="end"/>
            </w:r>
          </w:p>
        </w:tc>
      </w:tr>
    </w:tbl>
    <w:p w:rsidR="00EF0575" w:rsidRPr="00EF0575" w:rsidRDefault="00EF0575" w:rsidP="00EF0575">
      <w:pPr>
        <w:rPr>
          <w:b/>
          <w:u w:val="single"/>
        </w:rPr>
      </w:pPr>
      <w:r w:rsidRPr="00EF0575">
        <w:rPr>
          <w:b/>
          <w:u w:val="single"/>
        </w:rPr>
        <w:t>Expenditure summary</w:t>
      </w:r>
    </w:p>
    <w:p w:rsidR="00EF0575" w:rsidRPr="00EF0575" w:rsidRDefault="00EF0575" w:rsidP="00EF0575">
      <w:pPr>
        <w:rPr>
          <w:i/>
        </w:rPr>
      </w:pPr>
      <w:r w:rsidRPr="00DE7C28">
        <w:rPr>
          <w:i/>
        </w:rPr>
        <w:t>Please note you</w:t>
      </w:r>
      <w:r>
        <w:rPr>
          <w:i/>
        </w:rPr>
        <w:t xml:space="preserve">r expenditure may be verified. </w:t>
      </w:r>
      <w:r w:rsidRPr="00DE7C28">
        <w:rPr>
          <w:i/>
        </w:rPr>
        <w:t xml:space="preserve">If a particular expenditure is not relevant to you and/or your spouse/partner please enter “0” or “N/A”. </w:t>
      </w:r>
    </w:p>
    <w:p w:rsidR="00EF0575" w:rsidRDefault="00EF0575" w:rsidP="00EF0575">
      <w:pPr>
        <w:pStyle w:val="NumberedList1"/>
      </w:pPr>
      <w:r w:rsidRPr="00EF0575">
        <w:t>What is your fortnightly household expenditure?</w:t>
      </w:r>
    </w:p>
    <w:tbl>
      <w:tblPr>
        <w:tblW w:w="88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4"/>
        <w:gridCol w:w="1584"/>
        <w:gridCol w:w="1620"/>
        <w:gridCol w:w="2470"/>
        <w:gridCol w:w="1560"/>
      </w:tblGrid>
      <w:tr w:rsidR="00EF0575" w:rsidRPr="00DE7C28" w:rsidTr="00EF0575">
        <w:trPr>
          <w:trHeight w:hRule="exact" w:val="65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267D74" w:rsidRDefault="00EF0575" w:rsidP="00E011D6">
            <w:pPr>
              <w:tabs>
                <w:tab w:val="left" w:pos="6840"/>
              </w:tabs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Please Tick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tabs>
                <w:tab w:val="left" w:pos="6840"/>
              </w:tabs>
              <w:spacing w:after="120"/>
              <w:jc w:val="center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Mortgage</w:t>
            </w:r>
            <w:bookmarkStart w:id="8" w:name="Check3"/>
            <w:r>
              <w:rPr>
                <w:rFonts w:ascii="Calibri" w:hAnsi="Calibri" w:cs="Arial"/>
              </w:rPr>
              <w:t xml:space="preserve"> </w:t>
            </w:r>
            <w:r w:rsidRPr="00995381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381">
              <w:rPr>
                <w:rFonts w:ascii="Calibri" w:hAnsi="Calibri" w:cs="Arial"/>
              </w:rPr>
              <w:instrText xml:space="preserve"> FORMCHECKBOX </w:instrText>
            </w:r>
            <w:r w:rsidR="0056262E">
              <w:rPr>
                <w:rFonts w:ascii="Calibri" w:hAnsi="Calibri" w:cs="Arial"/>
              </w:rPr>
            </w:r>
            <w:r w:rsidR="0056262E">
              <w:rPr>
                <w:rFonts w:ascii="Calibri" w:hAnsi="Calibri" w:cs="Arial"/>
              </w:rPr>
              <w:fldChar w:fldCharType="separate"/>
            </w:r>
            <w:r w:rsidRPr="00995381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tabs>
                <w:tab w:val="left" w:pos="6840"/>
              </w:tabs>
              <w:spacing w:after="120"/>
              <w:jc w:val="center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Rent</w:t>
            </w:r>
            <w:r>
              <w:rPr>
                <w:rFonts w:ascii="Calibri" w:hAnsi="Calibri" w:cs="Arial"/>
              </w:rPr>
              <w:t xml:space="preserve"> </w:t>
            </w:r>
            <w:bookmarkStart w:id="9" w:name="Check4"/>
            <w:r>
              <w:rPr>
                <w:rFonts w:ascii="Calibri" w:hAnsi="Calibr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56262E">
              <w:rPr>
                <w:rFonts w:ascii="Calibri" w:hAnsi="Calibri" w:cs="Arial"/>
              </w:rPr>
            </w:r>
            <w:r w:rsidR="0056262E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tabs>
                <w:tab w:val="left" w:pos="6840"/>
              </w:tabs>
              <w:spacing w:after="120"/>
              <w:jc w:val="center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Board</w:t>
            </w:r>
            <w:r>
              <w:rPr>
                <w:rFonts w:ascii="Calibri" w:hAnsi="Calibri" w:cs="Arial"/>
              </w:rPr>
              <w:t xml:space="preserve"> </w:t>
            </w:r>
            <w:bookmarkStart w:id="10" w:name="Check5"/>
            <w:r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56262E">
              <w:rPr>
                <w:rFonts w:ascii="Calibri" w:hAnsi="Calibri" w:cs="Arial"/>
              </w:rPr>
            </w:r>
            <w:r w:rsidR="0056262E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792F81" w:rsidRDefault="00EF0575" w:rsidP="00E011D6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$ </w:t>
            </w:r>
            <w:r w:rsidRPr="00792F81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rPr>
                <w:rFonts w:ascii="Calibri" w:hAnsi="Calibri" w:cs="Arial"/>
              </w:rPr>
              <w:instrText xml:space="preserve"> FORMTEXT </w:instrText>
            </w:r>
            <w:r w:rsidRPr="00792F81">
              <w:rPr>
                <w:rFonts w:ascii="Calibri" w:hAnsi="Calibri" w:cs="Arial"/>
              </w:rPr>
            </w:r>
            <w:r w:rsidRPr="00792F81">
              <w:rPr>
                <w:rFonts w:ascii="Calibri" w:hAnsi="Calibri" w:cs="Arial"/>
              </w:rPr>
              <w:fldChar w:fldCharType="separate"/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Food and household supplies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Household repairs/maintenance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Electricity/gas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Water/land rates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Telephone (landline)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Telephone (mobile)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Internet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Clothing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Motor vehicle registration and insurance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Motor vehicle repairs/maintenance/petrol and oil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Fares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School fees and other educational expenses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Household insurance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F0575">
        <w:trPr>
          <w:trHeight w:hRule="exact" w:val="454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011D6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Health insurance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011D6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</w:tbl>
    <w:p w:rsidR="00EF0575" w:rsidRDefault="00EF0575" w:rsidP="00EF0575">
      <w:pPr>
        <w:pStyle w:val="NumberedList1"/>
        <w:numPr>
          <w:ilvl w:val="0"/>
          <w:numId w:val="0"/>
        </w:numPr>
        <w:ind w:left="397"/>
      </w:pPr>
    </w:p>
    <w:p w:rsidR="00EF0575" w:rsidRDefault="00EF0575" w:rsidP="00EF0575">
      <w:pPr>
        <w:pStyle w:val="NumberedList1"/>
        <w:numPr>
          <w:ilvl w:val="0"/>
          <w:numId w:val="0"/>
        </w:numPr>
        <w:ind w:left="397"/>
      </w:pPr>
    </w:p>
    <w:p w:rsidR="00EF0575" w:rsidRDefault="00EF0575" w:rsidP="00EF0575">
      <w:pPr>
        <w:pStyle w:val="NumberedList1"/>
        <w:numPr>
          <w:ilvl w:val="0"/>
          <w:numId w:val="0"/>
        </w:numPr>
      </w:pPr>
    </w:p>
    <w:tbl>
      <w:tblPr>
        <w:tblW w:w="88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58"/>
        <w:gridCol w:w="1560"/>
      </w:tblGrid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Life insurance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Sickness/accident insurance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Superannuation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Medical/dental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Child support/maintenance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Child care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Hire purchase payments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Loan/credit card repayments (total)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tabs>
                <w:tab w:val="left" w:pos="6840"/>
              </w:tabs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Entertainment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</w:rPr>
            </w:pPr>
            <w:r w:rsidRPr="00DE7C28">
              <w:rPr>
                <w:rFonts w:ascii="Calibri" w:hAnsi="Calibri" w:cs="Arial"/>
              </w:rPr>
              <w:t>Other (specify)</w:t>
            </w:r>
            <w:r>
              <w:rPr>
                <w:rFonts w:ascii="Calibri" w:hAnsi="Calibri" w:cs="Arial"/>
              </w:rPr>
              <w:t xml:space="preserve"> </w:t>
            </w:r>
            <w:bookmarkStart w:id="11" w:name="Text36"/>
            <w:r w:rsidRPr="00792F81">
              <w:rPr>
                <w:rFonts w:ascii="Calibri" w:hAnsi="Calibri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2F81">
              <w:rPr>
                <w:rFonts w:ascii="Calibri" w:hAnsi="Calibri" w:cs="Arial"/>
              </w:rPr>
              <w:instrText xml:space="preserve"> FORMTEXT </w:instrText>
            </w:r>
            <w:r w:rsidRPr="00792F81">
              <w:rPr>
                <w:rFonts w:ascii="Calibri" w:hAnsi="Calibri" w:cs="Arial"/>
              </w:rPr>
            </w:r>
            <w:r w:rsidRPr="00792F81">
              <w:rPr>
                <w:rFonts w:ascii="Calibri" w:hAnsi="Calibri" w:cs="Arial"/>
              </w:rPr>
              <w:fldChar w:fldCharType="separate"/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Arial" w:hAnsi="Arial" w:cs="Arial"/>
                <w:noProof/>
              </w:rPr>
              <w:t> </w:t>
            </w:r>
            <w:r w:rsidRPr="00792F81">
              <w:rPr>
                <w:rFonts w:ascii="Calibri" w:hAnsi="Calibri" w:cs="Arial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  <w:tr w:rsidR="00EF0575" w:rsidRPr="00DE7C28" w:rsidTr="00E011D6">
        <w:trPr>
          <w:trHeight w:hRule="exact" w:val="4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Pr="00DE7C28" w:rsidRDefault="00EF0575" w:rsidP="00EF0575">
            <w:pPr>
              <w:spacing w:after="120"/>
              <w:rPr>
                <w:rFonts w:ascii="Calibri" w:hAnsi="Calibri" w:cs="Arial"/>
                <w:b/>
              </w:rPr>
            </w:pPr>
            <w:r w:rsidRPr="00DE7C28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75" w:rsidRDefault="00EF0575" w:rsidP="00EF0575">
            <w:pPr>
              <w:spacing w:after="120"/>
            </w:pPr>
            <w:r w:rsidRPr="000D2706">
              <w:rPr>
                <w:rFonts w:ascii="Calibri" w:hAnsi="Calibri" w:cs="Arial"/>
              </w:rPr>
              <w:t xml:space="preserve">$ </w:t>
            </w:r>
            <w:r w:rsidRPr="000D2706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D2706">
              <w:rPr>
                <w:rFonts w:ascii="Calibri" w:hAnsi="Calibri" w:cs="Arial"/>
              </w:rPr>
              <w:instrText xml:space="preserve"> FORMTEXT </w:instrText>
            </w:r>
            <w:r w:rsidRPr="000D2706">
              <w:rPr>
                <w:rFonts w:ascii="Calibri" w:hAnsi="Calibri" w:cs="Arial"/>
              </w:rPr>
            </w:r>
            <w:r w:rsidRPr="000D2706">
              <w:rPr>
                <w:rFonts w:ascii="Calibri" w:hAnsi="Calibri" w:cs="Arial"/>
              </w:rPr>
              <w:fldChar w:fldCharType="separate"/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Arial" w:hAnsi="Arial" w:cs="Arial"/>
                <w:noProof/>
              </w:rPr>
              <w:t> </w:t>
            </w:r>
            <w:r w:rsidRPr="000D2706">
              <w:rPr>
                <w:rFonts w:ascii="Calibri" w:hAnsi="Calibri" w:cs="Arial"/>
              </w:rPr>
              <w:fldChar w:fldCharType="end"/>
            </w:r>
          </w:p>
        </w:tc>
      </w:tr>
    </w:tbl>
    <w:p w:rsidR="0004559D" w:rsidRDefault="0004559D" w:rsidP="0004559D">
      <w:pPr>
        <w:rPr>
          <w:b/>
          <w:u w:val="single"/>
        </w:rPr>
      </w:pPr>
    </w:p>
    <w:p w:rsidR="0004559D" w:rsidRPr="0004559D" w:rsidRDefault="0004559D" w:rsidP="0004559D">
      <w:pPr>
        <w:rPr>
          <w:b/>
          <w:u w:val="single"/>
        </w:rPr>
      </w:pPr>
      <w:r w:rsidRPr="0004559D">
        <w:rPr>
          <w:b/>
          <w:u w:val="single"/>
        </w:rPr>
        <w:t>Child support and family law</w:t>
      </w:r>
    </w:p>
    <w:p w:rsidR="0004559D" w:rsidRPr="00D162E9" w:rsidRDefault="0004559D" w:rsidP="0004559D">
      <w:pPr>
        <w:pStyle w:val="NumberedList1"/>
      </w:pPr>
      <w:r w:rsidRPr="009F703B">
        <w:t xml:space="preserve">Are you required to </w:t>
      </w:r>
      <w:r w:rsidRPr="00D162E9">
        <w:t>make</w:t>
      </w:r>
      <w:r w:rsidRPr="009F703B">
        <w:t xml:space="preserve"> child support payments?</w:t>
      </w:r>
      <w:r w:rsidRPr="00D162E9">
        <w:t xml:space="preserve"> If yes, please provide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5000"/>
      </w:tblGrid>
      <w:tr w:rsidR="0004559D" w:rsidRPr="00B62B04" w:rsidTr="0004559D">
        <w:trPr>
          <w:trHeight w:hRule="exact" w:val="3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D5610E">
              <w:t>Assessed amount:</w:t>
            </w:r>
            <w:r>
              <w:t xml:space="preserve">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r>
              <w:tab/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D5610E">
              <w:t>Arrears amount (if applicable):</w:t>
            </w:r>
            <w:r>
              <w:t xml:space="preserve">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04559D" w:rsidRPr="0004559D" w:rsidRDefault="0004559D" w:rsidP="0004559D">
      <w:pPr>
        <w:rPr>
          <w:rFonts w:ascii="Arial" w:hAnsi="Arial"/>
          <w:b/>
          <w:sz w:val="20"/>
        </w:rPr>
      </w:pPr>
      <w:r w:rsidRPr="0004559D">
        <w:rPr>
          <w:b/>
        </w:rPr>
        <w:t>If you are providing financial support other than payments, please provide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20"/>
      </w:tblGrid>
      <w:tr w:rsidR="0004559D" w:rsidRPr="00B62B04" w:rsidTr="0004559D">
        <w:trPr>
          <w:trHeight w:hRule="exact" w:val="375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2" w:name="Text40"/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792F8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fldChar w:fldCharType="end"/>
            </w:r>
            <w:bookmarkEnd w:id="12"/>
          </w:p>
        </w:tc>
      </w:tr>
    </w:tbl>
    <w:p w:rsidR="0004559D" w:rsidRPr="00DE7C28" w:rsidRDefault="0004559D" w:rsidP="0004559D">
      <w:pPr>
        <w:pStyle w:val="NumberedList1"/>
      </w:pPr>
      <w:r w:rsidRPr="009F703B">
        <w:t xml:space="preserve">Are you entitled to </w:t>
      </w:r>
      <w:r w:rsidRPr="009F703B">
        <w:rPr>
          <w:u w:val="single"/>
        </w:rPr>
        <w:t>receive</w:t>
      </w:r>
      <w:r w:rsidRPr="009F703B">
        <w:t xml:space="preserve"> payments of child support?</w:t>
      </w:r>
      <w:r w:rsidRPr="00DE7C28">
        <w:t xml:space="preserve">  </w:t>
      </w:r>
      <w:r w:rsidRPr="009F703B">
        <w:rPr>
          <w:i/>
        </w:rPr>
        <w:t>If yes, please provide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5000"/>
      </w:tblGrid>
      <w:tr w:rsidR="0004559D" w:rsidRPr="00B62B04" w:rsidTr="0004559D">
        <w:trPr>
          <w:trHeight w:hRule="exact"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D5610E">
              <w:t>Assessed amount:</w:t>
            </w:r>
            <w:r>
              <w:t xml:space="preserve">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r>
              <w:tab/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D5610E">
              <w:t>Arrears amount (if applicable):</w:t>
            </w:r>
            <w:r>
              <w:t xml:space="preserve">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04559D" w:rsidRPr="0004559D" w:rsidRDefault="0004559D" w:rsidP="0004559D">
      <w:pPr>
        <w:rPr>
          <w:rFonts w:ascii="Arial" w:hAnsi="Arial"/>
          <w:b/>
          <w:sz w:val="20"/>
        </w:rPr>
      </w:pPr>
      <w:r w:rsidRPr="0004559D">
        <w:rPr>
          <w:b/>
        </w:rPr>
        <w:t>If you are providing financial support other than payments, please provide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20"/>
      </w:tblGrid>
      <w:tr w:rsidR="0004559D" w:rsidRPr="00B62B04" w:rsidTr="0004559D">
        <w:trPr>
          <w:trHeight w:hRule="exact" w:val="38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Pr="00B62B04" w:rsidRDefault="0004559D" w:rsidP="0004559D">
            <w:pPr>
              <w:pStyle w:val="TableText"/>
              <w:rPr>
                <w:rFonts w:ascii="Arial" w:hAnsi="Arial"/>
                <w:sz w:val="20"/>
                <w:szCs w:val="16"/>
              </w:rPr>
            </w:pPr>
            <w:r w:rsidRPr="00792F8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04559D" w:rsidRDefault="0004559D" w:rsidP="0004559D">
      <w:pPr>
        <w:spacing w:before="240" w:after="120"/>
        <w:rPr>
          <w:rFonts w:ascii="Calibri" w:hAnsi="Calibri" w:cs="Arial"/>
          <w:b/>
          <w:u w:val="single"/>
        </w:rPr>
      </w:pPr>
    </w:p>
    <w:p w:rsidR="0004559D" w:rsidRDefault="0004559D" w:rsidP="0004559D">
      <w:r>
        <w:br w:type="page"/>
      </w:r>
    </w:p>
    <w:p w:rsidR="0004559D" w:rsidRDefault="0004559D" w:rsidP="0004559D">
      <w:pPr>
        <w:spacing w:before="240" w:after="120"/>
        <w:rPr>
          <w:rFonts w:ascii="Calibri" w:hAnsi="Calibri" w:cs="Arial"/>
          <w:b/>
          <w:u w:val="single"/>
        </w:rPr>
      </w:pPr>
    </w:p>
    <w:p w:rsidR="0004559D" w:rsidRPr="0004559D" w:rsidRDefault="0004559D" w:rsidP="0004559D">
      <w:pPr>
        <w:rPr>
          <w:b/>
          <w:u w:val="single"/>
        </w:rPr>
      </w:pPr>
      <w:r w:rsidRPr="0004559D">
        <w:rPr>
          <w:b/>
          <w:u w:val="single"/>
        </w:rPr>
        <w:t xml:space="preserve">Commonwealth Government Benefits </w:t>
      </w:r>
    </w:p>
    <w:p w:rsidR="0004559D" w:rsidRPr="00D162E9" w:rsidRDefault="0004559D" w:rsidP="0004559D">
      <w:pPr>
        <w:pStyle w:val="NumberedList1"/>
      </w:pPr>
      <w:r w:rsidRPr="009F703B">
        <w:t>If you receive a Government pension, allowance or payment, please provide details</w:t>
      </w:r>
      <w:r w:rsidRPr="00DE7C28">
        <w:t xml:space="preserve"> </w:t>
      </w:r>
      <w:r w:rsidRPr="00EA1632">
        <w:t>(include benefits from overseas Governments</w:t>
      </w:r>
      <w:r w:rsidRPr="00D162E9">
        <w:t>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3840"/>
        <w:gridCol w:w="1700"/>
      </w:tblGrid>
      <w:tr w:rsidR="0004559D" w:rsidRPr="00DE7C28" w:rsidTr="003D50F2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CF2801" w:rsidRDefault="0004559D" w:rsidP="003D50F2">
            <w:pPr>
              <w:pStyle w:val="TableText"/>
            </w:pPr>
            <w:r w:rsidRPr="00CF2801">
              <w:t>Who makes the payment? (for example: Centrelink, DVA)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DE7C28" w:rsidRDefault="0004559D" w:rsidP="003D50F2">
            <w:pPr>
              <w:pStyle w:val="TableText"/>
            </w:pPr>
            <w:r w:rsidRPr="00DE7C28">
              <w:t>Name of payment (for example: Newstart Allowance, Family Tax Benefit, Disability Support Pension, etc)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DE7C28" w:rsidRDefault="0004559D" w:rsidP="003D50F2">
            <w:pPr>
              <w:pStyle w:val="TableText"/>
            </w:pPr>
            <w:r>
              <w:t>Payment</w:t>
            </w:r>
            <w:r w:rsidRPr="00DE7C28">
              <w:t xml:space="preserve"> </w:t>
            </w:r>
            <w:r>
              <w:t xml:space="preserve">amount </w:t>
            </w:r>
            <w:r w:rsidRPr="00DE7C28">
              <w:t>per fortnight</w:t>
            </w:r>
          </w:p>
        </w:tc>
      </w:tr>
      <w:bookmarkStart w:id="13" w:name="Text41"/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1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693B09">
              <w:t xml:space="preserve">$ </w:t>
            </w:r>
            <w:r w:rsidRPr="00693B0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93B09">
              <w:instrText xml:space="preserve"> FORMTEXT </w:instrText>
            </w:r>
            <w:r w:rsidRPr="00693B09">
              <w:fldChar w:fldCharType="separate"/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fldChar w:fldCharType="end"/>
            </w:r>
          </w:p>
        </w:tc>
      </w:tr>
      <w:bookmarkStart w:id="14" w:name="Text42"/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1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693B09">
              <w:t xml:space="preserve">$ </w:t>
            </w:r>
            <w:r w:rsidRPr="00693B0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93B09">
              <w:instrText xml:space="preserve"> FORMTEXT </w:instrText>
            </w:r>
            <w:r w:rsidRPr="00693B09">
              <w:fldChar w:fldCharType="separate"/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fldChar w:fldCharType="end"/>
            </w:r>
          </w:p>
        </w:tc>
      </w:tr>
      <w:bookmarkStart w:id="15" w:name="Text44"/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15"/>
          </w:p>
        </w:tc>
        <w:bookmarkStart w:id="16" w:name="Text43"/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16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693B09">
              <w:t xml:space="preserve">$ </w:t>
            </w:r>
            <w:r w:rsidRPr="00693B0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93B09">
              <w:instrText xml:space="preserve"> FORMTEXT </w:instrText>
            </w:r>
            <w:r w:rsidRPr="00693B09">
              <w:fldChar w:fldCharType="separate"/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rPr>
                <w:rFonts w:ascii="Arial" w:hAnsi="Arial"/>
                <w:noProof/>
              </w:rPr>
              <w:t> </w:t>
            </w:r>
            <w:r w:rsidRPr="00693B09">
              <w:fldChar w:fldCharType="end"/>
            </w:r>
          </w:p>
        </w:tc>
      </w:tr>
    </w:tbl>
    <w:p w:rsidR="0004559D" w:rsidRDefault="0004559D" w:rsidP="003D50F2">
      <w:pPr>
        <w:pStyle w:val="NumberedList1"/>
      </w:pPr>
      <w:r w:rsidRPr="00EA1632">
        <w:t>If your spouse/partner receives a Government pension, allowance or payment, please provide details (include benefits from overseas Governments)</w:t>
      </w:r>
      <w: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3840"/>
        <w:gridCol w:w="1700"/>
      </w:tblGrid>
      <w:tr w:rsidR="0004559D" w:rsidRPr="00DE7C28" w:rsidTr="003D50F2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CF2801" w:rsidRDefault="0004559D" w:rsidP="003D50F2">
            <w:pPr>
              <w:pStyle w:val="TableText"/>
            </w:pPr>
            <w:r w:rsidRPr="00CF2801">
              <w:t>Who makes the payment? (for example: Centrelink, DVA)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DE7C28" w:rsidRDefault="0004559D" w:rsidP="003D50F2">
            <w:pPr>
              <w:pStyle w:val="TableText"/>
            </w:pPr>
            <w:r w:rsidRPr="00DE7C28">
              <w:t>Name of payment (for example: Newstart Allowance, Family Tax Benefit, Disability Support Pension, etc)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04559D" w:rsidRPr="00DE7C28" w:rsidRDefault="0004559D" w:rsidP="003D50F2">
            <w:pPr>
              <w:pStyle w:val="TableText"/>
            </w:pPr>
            <w:r w:rsidRPr="00DE7C28">
              <w:t>Amount of payments per fortnight</w:t>
            </w:r>
          </w:p>
        </w:tc>
      </w:tr>
      <w:bookmarkStart w:id="17" w:name="Text45"/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1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35747F">
              <w:t xml:space="preserve">$ </w:t>
            </w:r>
            <w:r w:rsidRPr="0035747F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5747F">
              <w:instrText xml:space="preserve"> FORMTEXT </w:instrText>
            </w:r>
            <w:r w:rsidRPr="0035747F">
              <w:fldChar w:fldCharType="separate"/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fldChar w:fldCharType="end"/>
            </w:r>
          </w:p>
        </w:tc>
      </w:tr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35747F">
              <w:t xml:space="preserve">$ </w:t>
            </w:r>
            <w:r w:rsidRPr="0035747F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5747F">
              <w:instrText xml:space="preserve"> FORMTEXT </w:instrText>
            </w:r>
            <w:r w:rsidRPr="0035747F">
              <w:fldChar w:fldCharType="separate"/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fldChar w:fldCharType="end"/>
            </w:r>
          </w:p>
        </w:tc>
      </w:tr>
      <w:tr w:rsidR="0004559D" w:rsidRPr="00DE7C28" w:rsidTr="00E011D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9D" w:rsidRPr="00792F81" w:rsidRDefault="0004559D" w:rsidP="003D50F2">
            <w:pPr>
              <w:pStyle w:val="TableText"/>
            </w:pPr>
            <w:r w:rsidRPr="00792F8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D" w:rsidRDefault="0004559D" w:rsidP="003D50F2">
            <w:pPr>
              <w:pStyle w:val="TableText"/>
            </w:pPr>
            <w:r w:rsidRPr="0035747F">
              <w:t xml:space="preserve">$ </w:t>
            </w:r>
            <w:r w:rsidRPr="0035747F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5747F">
              <w:instrText xml:space="preserve"> FORMTEXT </w:instrText>
            </w:r>
            <w:r w:rsidRPr="0035747F">
              <w:fldChar w:fldCharType="separate"/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rPr>
                <w:rFonts w:ascii="Arial" w:hAnsi="Arial"/>
                <w:noProof/>
              </w:rPr>
              <w:t> </w:t>
            </w:r>
            <w:r w:rsidRPr="0035747F">
              <w:fldChar w:fldCharType="end"/>
            </w:r>
          </w:p>
        </w:tc>
      </w:tr>
    </w:tbl>
    <w:p w:rsidR="00E011D6" w:rsidRPr="00E011D6" w:rsidRDefault="00E011D6" w:rsidP="00E011D6">
      <w:pPr>
        <w:rPr>
          <w:b/>
          <w:u w:val="single"/>
        </w:rPr>
      </w:pPr>
      <w:r>
        <w:br/>
      </w:r>
      <w:r w:rsidRPr="00E011D6">
        <w:rPr>
          <w:b/>
          <w:u w:val="single"/>
        </w:rPr>
        <w:t>Asset summary</w:t>
      </w:r>
    </w:p>
    <w:p w:rsidR="00E011D6" w:rsidRPr="00DE7C28" w:rsidRDefault="00E011D6" w:rsidP="00E011D6">
      <w:pPr>
        <w:pStyle w:val="NumberedList1"/>
      </w:pPr>
      <w:r w:rsidRPr="00E011D6">
        <w:rPr>
          <w:b/>
        </w:rPr>
        <w:t>Do you or your spouse/partner own (or are you or your spouse/partner in the process of buying) any real estate?</w:t>
      </w:r>
      <w:r w:rsidRPr="00DE7C28">
        <w:t xml:space="preserve">    </w:t>
      </w:r>
      <w:r w:rsidRPr="0011598E">
        <w:rPr>
          <w:i/>
        </w:rPr>
        <w:t>Please tick:</w:t>
      </w:r>
      <w:r w:rsidRPr="00DE7C28">
        <w:t xml:space="preserve">  </w:t>
      </w:r>
      <w:r w:rsidRPr="0011598E">
        <w:t>Yes</w:t>
      </w:r>
      <w:r>
        <w:t xml:space="preserve">  </w:t>
      </w:r>
      <w:bookmarkStart w:id="18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262E">
        <w:fldChar w:fldCharType="separate"/>
      </w:r>
      <w:r>
        <w:fldChar w:fldCharType="end"/>
      </w:r>
      <w:bookmarkEnd w:id="18"/>
      <w:r w:rsidRPr="0011598E">
        <w:t xml:space="preserve">  No  </w:t>
      </w:r>
      <w:bookmarkStart w:id="19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262E">
        <w:fldChar w:fldCharType="separate"/>
      </w:r>
      <w:r>
        <w:fldChar w:fldCharType="end"/>
      </w:r>
      <w:bookmarkEnd w:id="19"/>
    </w:p>
    <w:p w:rsidR="00E011D6" w:rsidRPr="00E011D6" w:rsidRDefault="00E011D6" w:rsidP="00E011D6">
      <w:pPr>
        <w:rPr>
          <w:b/>
        </w:rPr>
      </w:pPr>
      <w:r w:rsidRPr="00E011D6">
        <w:rPr>
          <w:b/>
        </w:rPr>
        <w:t>If yes, please provide property details and, if applicable, mortgage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1816"/>
        <w:gridCol w:w="1244"/>
        <w:gridCol w:w="3020"/>
      </w:tblGrid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Property address</w:t>
            </w:r>
            <w:r>
              <w:t xml:space="preserve">:   </w:t>
            </w:r>
            <w:bookmarkStart w:id="20" w:name="Text46"/>
            <w:r w:rsidRPr="00792F8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fldChar w:fldCharType="end"/>
            </w:r>
            <w:bookmarkEnd w:id="20"/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Name of title holder(s)</w:t>
            </w:r>
            <w:r>
              <w:t xml:space="preserve">:   </w:t>
            </w:r>
            <w:bookmarkStart w:id="21" w:name="Text47"/>
            <w:r w:rsidRPr="00792F81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fldChar w:fldCharType="end"/>
            </w:r>
            <w:bookmarkEnd w:id="21"/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Date of purchase</w:t>
            </w:r>
            <w:r>
              <w:t xml:space="preserve">:   </w:t>
            </w: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Purchase price</w:t>
            </w:r>
            <w:r>
              <w:t xml:space="preserve">:  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Curren</w:t>
            </w:r>
            <w:r>
              <w:t xml:space="preserve">t market value:  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  <w:rPr>
                <w:b/>
              </w:rPr>
            </w:pPr>
            <w:r w:rsidRPr="00DE7C28">
              <w:rPr>
                <w:b/>
              </w:rPr>
              <w:t>Mortgage details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First mortgage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Second mortgage</w:t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Amount of loan</w:t>
            </w:r>
            <w: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Current balance</w:t>
            </w:r>
            <w: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Name of mortgagor</w:t>
            </w:r>
            <w:r>
              <w:t xml:space="preserve">:   </w:t>
            </w: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E011D6" w:rsidRPr="00E011D6" w:rsidRDefault="00E011D6" w:rsidP="00E011D6">
      <w:pPr>
        <w:suppressAutoHyphens w:val="0"/>
        <w:spacing w:before="80" w:after="120" w:line="260" w:lineRule="exact"/>
        <w:ind w:right="-51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br/>
      </w:r>
    </w:p>
    <w:p w:rsidR="00E011D6" w:rsidRDefault="00E011D6" w:rsidP="00E011D6">
      <w:pPr>
        <w:pStyle w:val="NumberedList1"/>
      </w:pPr>
      <w:r w:rsidRPr="00E011D6">
        <w:rPr>
          <w:b/>
        </w:rPr>
        <w:t>Do you or your spouse/partner own (or are you or your spouse/partner in the process of buying) any real estate for investment purposes?</w:t>
      </w:r>
      <w:r w:rsidRPr="00ED3A2A">
        <w:t xml:space="preserve">  </w:t>
      </w:r>
      <w:r w:rsidRPr="00ED3A2A">
        <w:rPr>
          <w:i/>
        </w:rPr>
        <w:t>These may be properties (residential or commercial) for rental or lease arrangements</w:t>
      </w:r>
      <w:r>
        <w:rPr>
          <w:i/>
        </w:rPr>
        <w:t>.</w:t>
      </w:r>
      <w:r>
        <w:t xml:space="preserve">  </w:t>
      </w:r>
    </w:p>
    <w:p w:rsidR="00E011D6" w:rsidRPr="00AC6631" w:rsidRDefault="00E011D6" w:rsidP="00E011D6">
      <w:r w:rsidRPr="00AC6631">
        <w:rPr>
          <w:i/>
        </w:rPr>
        <w:t>Please tick:</w:t>
      </w:r>
      <w:r w:rsidRPr="00AC6631">
        <w:t xml:space="preserve">  Yes  </w:t>
      </w:r>
      <w:bookmarkStart w:id="22" w:name="Check8"/>
      <w:r w:rsidRPr="00AC663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C6631">
        <w:instrText xml:space="preserve"> FORMCHECKBOX </w:instrText>
      </w:r>
      <w:r w:rsidR="0056262E">
        <w:fldChar w:fldCharType="separate"/>
      </w:r>
      <w:r w:rsidRPr="00AC6631">
        <w:fldChar w:fldCharType="end"/>
      </w:r>
      <w:bookmarkEnd w:id="22"/>
      <w:r w:rsidRPr="00AC6631">
        <w:t xml:space="preserve">   No </w:t>
      </w:r>
      <w:bookmarkStart w:id="23" w:name="Check9"/>
      <w:r w:rsidRPr="00AC663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C6631">
        <w:instrText xml:space="preserve"> FORMCHECKBOX </w:instrText>
      </w:r>
      <w:r w:rsidR="0056262E">
        <w:fldChar w:fldCharType="separate"/>
      </w:r>
      <w:r w:rsidRPr="00AC6631">
        <w:fldChar w:fldCharType="end"/>
      </w:r>
      <w:bookmarkEnd w:id="23"/>
      <w:r w:rsidRPr="00AC6631">
        <w:t xml:space="preserve">  </w:t>
      </w:r>
    </w:p>
    <w:p w:rsidR="00E011D6" w:rsidRPr="00E011D6" w:rsidRDefault="00E011D6" w:rsidP="00E011D6">
      <w:pPr>
        <w:rPr>
          <w:b/>
        </w:rPr>
      </w:pPr>
      <w:r w:rsidRPr="00E011D6">
        <w:rPr>
          <w:b/>
        </w:rPr>
        <w:t>If yes, please provide property details and, if applicable, mortgage details.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1816"/>
        <w:gridCol w:w="1244"/>
        <w:gridCol w:w="3020"/>
      </w:tblGrid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Property address</w:t>
            </w:r>
            <w:r>
              <w:t xml:space="preserve">:   </w:t>
            </w: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Name of title holder(s)</w:t>
            </w:r>
            <w:r>
              <w:t xml:space="preserve">:   </w:t>
            </w: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Date of purchase</w:t>
            </w:r>
            <w:r>
              <w:t xml:space="preserve">:   </w:t>
            </w: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>
              <w:t xml:space="preserve">Purchase price:  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>
              <w:t xml:space="preserve">Current market value:   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  <w:rPr>
                <w:b/>
              </w:rPr>
            </w:pPr>
            <w:r w:rsidRPr="00DE7C28">
              <w:rPr>
                <w:b/>
              </w:rPr>
              <w:t>Mortgage details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E011D6" w:rsidRDefault="00E011D6" w:rsidP="00E011D6">
            <w:pPr>
              <w:pStyle w:val="TableText"/>
            </w:pPr>
            <w:r w:rsidRPr="00E011D6">
              <w:t>First mortgage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E011D6" w:rsidRDefault="00E011D6" w:rsidP="00E011D6">
            <w:pPr>
              <w:pStyle w:val="TableText"/>
            </w:pPr>
            <w:r w:rsidRPr="00E011D6">
              <w:t>Second mortgage</w:t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Amount of loan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Current balance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>
              <w:t xml:space="preserve">$ </w:t>
            </w:r>
            <w:r w:rsidRPr="00792F8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val="425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Name of mortgagor</w:t>
            </w:r>
            <w:r>
              <w:t xml:space="preserve">:   </w:t>
            </w: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E011D6" w:rsidRPr="00DE7C28" w:rsidRDefault="00E011D6" w:rsidP="00E011D6">
      <w:r w:rsidRPr="00DE7C28">
        <w:t>If more than one investment property is owned, please attach similar details of any further investment properties.</w:t>
      </w:r>
    </w:p>
    <w:p w:rsidR="00E011D6" w:rsidRPr="00E011D6" w:rsidRDefault="00E011D6" w:rsidP="00E011D6">
      <w:pPr>
        <w:pStyle w:val="NumberedList1"/>
        <w:rPr>
          <w:b/>
        </w:rPr>
      </w:pPr>
      <w:r w:rsidRPr="00E011D6">
        <w:rPr>
          <w:b/>
        </w:rPr>
        <w:t>Please provide details of money held in superannuation funds.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80"/>
        <w:gridCol w:w="2540"/>
      </w:tblGrid>
      <w:tr w:rsidR="00E011D6" w:rsidRPr="00DE7C28" w:rsidTr="00E011D6">
        <w:trPr>
          <w:trHeight w:hRule="exact" w:val="45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Superannuation fund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>
              <w:t>Amount</w:t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F62F3A">
              <w:t xml:space="preserve">$ </w:t>
            </w:r>
            <w:r w:rsidRPr="00F62F3A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2F3A">
              <w:instrText xml:space="preserve"> FORMTEXT </w:instrText>
            </w:r>
            <w:r w:rsidRPr="00F62F3A">
              <w:fldChar w:fldCharType="separate"/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fldChar w:fldCharType="end"/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F62F3A">
              <w:t xml:space="preserve">$ </w:t>
            </w:r>
            <w:r w:rsidRPr="00F62F3A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2F3A">
              <w:instrText xml:space="preserve"> FORMTEXT </w:instrText>
            </w:r>
            <w:r w:rsidRPr="00F62F3A">
              <w:fldChar w:fldCharType="separate"/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fldChar w:fldCharType="end"/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F62F3A">
              <w:t xml:space="preserve">$ </w:t>
            </w:r>
            <w:r w:rsidRPr="00F62F3A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2F3A">
              <w:instrText xml:space="preserve"> FORMTEXT </w:instrText>
            </w:r>
            <w:r w:rsidRPr="00F62F3A">
              <w:fldChar w:fldCharType="separate"/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rPr>
                <w:rFonts w:ascii="Arial" w:hAnsi="Arial"/>
                <w:noProof/>
              </w:rPr>
              <w:t> </w:t>
            </w:r>
            <w:r w:rsidRPr="00F62F3A">
              <w:fldChar w:fldCharType="end"/>
            </w:r>
          </w:p>
        </w:tc>
      </w:tr>
    </w:tbl>
    <w:p w:rsidR="00E011D6" w:rsidRPr="00E011D6" w:rsidRDefault="00E011D6" w:rsidP="00E011D6">
      <w:pPr>
        <w:pStyle w:val="NumberedList1"/>
        <w:rPr>
          <w:rFonts w:ascii="Calibri" w:hAnsi="Calibri" w:cs="Arial"/>
          <w:b/>
        </w:rPr>
      </w:pPr>
      <w:r w:rsidRPr="00AC6631">
        <w:t>Please provide details of all motor vehicles or vessels owned by you or your spouse/partner</w:t>
      </w:r>
      <w:r>
        <w:t>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689"/>
        <w:gridCol w:w="2274"/>
        <w:gridCol w:w="2274"/>
        <w:gridCol w:w="1559"/>
        <w:gridCol w:w="1560"/>
      </w:tblGrid>
      <w:tr w:rsidR="00E011D6" w:rsidRPr="00DE7C28" w:rsidTr="00E011D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E011D6" w:rsidRDefault="00E011D6" w:rsidP="00E011D6">
            <w:pPr>
              <w:pStyle w:val="TableText"/>
              <w:rPr>
                <w:b/>
              </w:rPr>
            </w:pPr>
            <w:r w:rsidRPr="00E011D6">
              <w:rPr>
                <w:b/>
              </w:rPr>
              <w:t>Vehicle details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Motor vehicle/ cycle 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Motor vehicle/ cycle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Caravan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Boat</w:t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Owner</w:t>
            </w:r>
          </w:p>
        </w:tc>
        <w:bookmarkStart w:id="24" w:name="Text53"/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rPr>
                <w:noProof/>
              </w:rPr>
              <w:t> </w:t>
            </w:r>
            <w:r w:rsidRPr="00792F81">
              <w:fldChar w:fldCharType="end"/>
            </w:r>
            <w:bookmarkEnd w:id="24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hRule="exact" w:val="69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Make/Model &amp; year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Market value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</w:tr>
      <w:tr w:rsidR="00E011D6" w:rsidRPr="00DE7C28" w:rsidTr="00E011D6">
        <w:trPr>
          <w:trHeight w:hRule="exact" w:val="45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Amount owed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A95949">
              <w:t xml:space="preserve">$ </w:t>
            </w:r>
            <w:r w:rsidRPr="00A9594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95949">
              <w:instrText xml:space="preserve"> FORMTEXT </w:instrText>
            </w:r>
            <w:r w:rsidRPr="00A95949">
              <w:fldChar w:fldCharType="separate"/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rPr>
                <w:rFonts w:ascii="Arial" w:hAnsi="Arial"/>
                <w:noProof/>
              </w:rPr>
              <w:t> </w:t>
            </w:r>
            <w:r w:rsidRPr="00A95949">
              <w:fldChar w:fldCharType="end"/>
            </w:r>
          </w:p>
        </w:tc>
      </w:tr>
    </w:tbl>
    <w:p w:rsidR="00E011D6" w:rsidRDefault="00E011D6" w:rsidP="00E011D6">
      <w:pPr>
        <w:spacing w:before="80" w:after="120"/>
        <w:rPr>
          <w:rFonts w:ascii="Calibri" w:hAnsi="Calibri" w:cs="Arial"/>
          <w:b/>
        </w:rPr>
      </w:pPr>
    </w:p>
    <w:p w:rsidR="00E011D6" w:rsidRPr="00DE7C28" w:rsidRDefault="00E011D6" w:rsidP="00E011D6">
      <w:pPr>
        <w:pStyle w:val="NumberedList1"/>
      </w:pPr>
      <w:r w:rsidRPr="008D2394">
        <w:t>Please provide a total value of all furniture and household effects owned by you and your spouse/partner.</w:t>
      </w:r>
      <w:r>
        <w:t xml:space="preserve">  </w:t>
      </w:r>
    </w:p>
    <w:p w:rsidR="00E011D6" w:rsidRPr="00DE7C28" w:rsidRDefault="00E011D6" w:rsidP="00E011D6">
      <w:pPr>
        <w:tabs>
          <w:tab w:val="left" w:pos="852"/>
        </w:tabs>
        <w:spacing w:after="120"/>
        <w:ind w:left="-1134" w:hanging="360"/>
        <w:rPr>
          <w:rFonts w:ascii="Calibri" w:hAnsi="Calibri" w:cs="Arial"/>
        </w:rPr>
      </w:pPr>
      <w:bookmarkStart w:id="25" w:name="Text54"/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92F81">
        <w:rPr>
          <w:rFonts w:ascii="Calibri" w:hAnsi="Calibri" w:cs="Arial"/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92F81">
        <w:rPr>
          <w:rFonts w:ascii="Calibri" w:hAnsi="Calibri" w:cs="Arial"/>
          <w:b/>
        </w:rPr>
        <w:instrText xml:space="preserve"> FORMTEXT </w:instrText>
      </w:r>
      <w:r w:rsidRPr="00792F81">
        <w:rPr>
          <w:rFonts w:ascii="Calibri" w:hAnsi="Calibri" w:cs="Arial"/>
          <w:b/>
        </w:rPr>
      </w:r>
      <w:r w:rsidRPr="00792F81">
        <w:rPr>
          <w:rFonts w:ascii="Calibri" w:hAnsi="Calibri" w:cs="Arial"/>
          <w:b/>
        </w:rPr>
        <w:fldChar w:fldCharType="separate"/>
      </w:r>
      <w:r w:rsidRPr="00792F81">
        <w:rPr>
          <w:rFonts w:ascii="Calibri" w:hAnsi="Calibri" w:cs="Arial"/>
          <w:b/>
          <w:noProof/>
        </w:rPr>
        <w:t> </w:t>
      </w:r>
      <w:r w:rsidRPr="00792F81">
        <w:rPr>
          <w:rFonts w:ascii="Calibri" w:hAnsi="Calibri" w:cs="Arial"/>
          <w:b/>
          <w:noProof/>
        </w:rPr>
        <w:t> </w:t>
      </w:r>
      <w:r w:rsidRPr="00792F81">
        <w:rPr>
          <w:rFonts w:ascii="Calibri" w:hAnsi="Calibri" w:cs="Arial"/>
          <w:b/>
          <w:noProof/>
        </w:rPr>
        <w:t> </w:t>
      </w:r>
      <w:r w:rsidRPr="00792F81">
        <w:rPr>
          <w:rFonts w:ascii="Calibri" w:hAnsi="Calibri" w:cs="Arial"/>
          <w:b/>
          <w:noProof/>
        </w:rPr>
        <w:t> </w:t>
      </w:r>
      <w:r w:rsidRPr="00792F81">
        <w:rPr>
          <w:rFonts w:ascii="Calibri" w:hAnsi="Calibri" w:cs="Arial"/>
          <w:b/>
          <w:noProof/>
        </w:rPr>
        <w:t> </w:t>
      </w:r>
      <w:r w:rsidRPr="00792F81">
        <w:rPr>
          <w:rFonts w:ascii="Calibri" w:hAnsi="Calibri" w:cs="Arial"/>
          <w:b/>
        </w:rPr>
        <w:fldChar w:fldCharType="end"/>
      </w:r>
      <w:bookmarkEnd w:id="25"/>
    </w:p>
    <w:p w:rsidR="00E011D6" w:rsidRPr="00E011D6" w:rsidRDefault="00E011D6" w:rsidP="00E011D6">
      <w:pPr>
        <w:rPr>
          <w:b/>
          <w:u w:val="single"/>
        </w:rPr>
      </w:pPr>
      <w:r w:rsidRPr="00E011D6">
        <w:rPr>
          <w:b/>
          <w:u w:val="single"/>
        </w:rPr>
        <w:t>Bank accounts</w:t>
      </w:r>
    </w:p>
    <w:p w:rsidR="00E011D6" w:rsidRPr="00DE7C28" w:rsidRDefault="00E011D6" w:rsidP="00E011D6">
      <w:pPr>
        <w:rPr>
          <w:i/>
        </w:rPr>
      </w:pPr>
      <w:r w:rsidRPr="00DE7C28">
        <w:rPr>
          <w:i/>
        </w:rPr>
        <w:t>Please attach supporting documents such as copies of the most recent statements of account</w:t>
      </w:r>
      <w:r>
        <w:rPr>
          <w:i/>
        </w:rPr>
        <w:t>.</w:t>
      </w:r>
    </w:p>
    <w:p w:rsidR="00E011D6" w:rsidRDefault="00E011D6" w:rsidP="00E011D6">
      <w:pPr>
        <w:pStyle w:val="NumberedList1"/>
      </w:pPr>
      <w:r w:rsidRPr="008D2394">
        <w:rPr>
          <w:b/>
        </w:rPr>
        <w:t>Please provide all financial details relating to you, your spouse/partner and dependants.</w:t>
      </w:r>
      <w:r w:rsidRPr="00DE7C28">
        <w:t xml:space="preserve"> </w:t>
      </w:r>
      <w:r w:rsidRPr="008D2394">
        <w:t>This information may include any bank/credit society accounts, investments, term deposits or money held in trust</w:t>
      </w:r>
      <w:r>
        <w:t>.</w:t>
      </w:r>
    </w:p>
    <w:tbl>
      <w:tblPr>
        <w:tblW w:w="8520" w:type="dxa"/>
        <w:tblInd w:w="108" w:type="dxa"/>
        <w:tblLook w:val="01E0" w:firstRow="1" w:lastRow="1" w:firstColumn="1" w:lastColumn="1" w:noHBand="0" w:noVBand="0"/>
      </w:tblPr>
      <w:tblGrid>
        <w:gridCol w:w="2880"/>
        <w:gridCol w:w="4080"/>
        <w:gridCol w:w="1560"/>
      </w:tblGrid>
      <w:tr w:rsidR="00E011D6" w:rsidRPr="00DE7C28" w:rsidTr="00E011D6">
        <w:trPr>
          <w:trHeight w:hRule="exact" w:val="3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Institution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Account holder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CDD1" w:themeFill="accent1" w:themeFillShade="E6"/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Balance</w:t>
            </w:r>
          </w:p>
        </w:tc>
      </w:tr>
      <w:bookmarkStart w:id="26" w:name="Text55"/>
      <w:tr w:rsidR="00E011D6" w:rsidRPr="00DE7C28" w:rsidTr="00E011D6">
        <w:trPr>
          <w:trHeight w:hRule="exact" w:val="4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  <w:bookmarkEnd w:id="26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4A6AC4">
              <w:t xml:space="preserve">$ </w:t>
            </w:r>
            <w:r w:rsidRPr="004A6AC4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6AC4">
              <w:instrText xml:space="preserve"> FORMTEXT </w:instrText>
            </w:r>
            <w:r w:rsidRPr="004A6AC4">
              <w:fldChar w:fldCharType="separate"/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fldChar w:fldCharType="end"/>
            </w:r>
          </w:p>
        </w:tc>
      </w:tr>
      <w:tr w:rsidR="00E011D6" w:rsidRPr="00DE7C28" w:rsidTr="00E011D6">
        <w:trPr>
          <w:trHeight w:hRule="exact"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4A6AC4">
              <w:t xml:space="preserve">$ </w:t>
            </w:r>
            <w:r w:rsidRPr="004A6AC4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6AC4">
              <w:instrText xml:space="preserve"> FORMTEXT </w:instrText>
            </w:r>
            <w:r w:rsidRPr="004A6AC4">
              <w:fldChar w:fldCharType="separate"/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fldChar w:fldCharType="end"/>
            </w:r>
          </w:p>
        </w:tc>
      </w:tr>
      <w:tr w:rsidR="00E011D6" w:rsidRPr="00DE7C28" w:rsidTr="00E011D6">
        <w:trPr>
          <w:trHeight w:hRule="exact" w:val="5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4A6AC4">
              <w:t xml:space="preserve">$ </w:t>
            </w:r>
            <w:r w:rsidRPr="004A6AC4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6AC4">
              <w:instrText xml:space="preserve"> FORMTEXT </w:instrText>
            </w:r>
            <w:r w:rsidRPr="004A6AC4">
              <w:fldChar w:fldCharType="separate"/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fldChar w:fldCharType="end"/>
            </w:r>
          </w:p>
        </w:tc>
      </w:tr>
      <w:tr w:rsidR="00E011D6" w:rsidRPr="00DE7C28" w:rsidTr="00E011D6">
        <w:trPr>
          <w:trHeight w:hRule="exact" w:val="4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4A6AC4">
              <w:t xml:space="preserve">$ </w:t>
            </w:r>
            <w:r w:rsidRPr="004A6AC4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6AC4">
              <w:instrText xml:space="preserve"> FORMTEXT </w:instrText>
            </w:r>
            <w:r w:rsidRPr="004A6AC4">
              <w:fldChar w:fldCharType="separate"/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fldChar w:fldCharType="end"/>
            </w:r>
          </w:p>
        </w:tc>
      </w:tr>
      <w:tr w:rsidR="00E011D6" w:rsidRPr="00DE7C28" w:rsidTr="00E011D6">
        <w:trPr>
          <w:trHeight w:hRule="exact" w:val="4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4A6AC4">
              <w:t xml:space="preserve">$ </w:t>
            </w:r>
            <w:r w:rsidRPr="004A6AC4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6AC4">
              <w:instrText xml:space="preserve"> FORMTEXT </w:instrText>
            </w:r>
            <w:r w:rsidRPr="004A6AC4">
              <w:fldChar w:fldCharType="separate"/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rPr>
                <w:rFonts w:ascii="Arial" w:hAnsi="Arial"/>
                <w:noProof/>
              </w:rPr>
              <w:t> </w:t>
            </w:r>
            <w:r w:rsidRPr="004A6AC4">
              <w:fldChar w:fldCharType="end"/>
            </w:r>
          </w:p>
        </w:tc>
      </w:tr>
    </w:tbl>
    <w:p w:rsidR="00E011D6" w:rsidRPr="006F734D" w:rsidRDefault="00E011D6" w:rsidP="00E011D6">
      <w:pPr>
        <w:pStyle w:val="NumberedList1"/>
        <w:rPr>
          <w:i/>
        </w:rPr>
      </w:pPr>
      <w:r w:rsidRPr="00E011D6">
        <w:rPr>
          <w:b/>
        </w:rPr>
        <w:t>Does anyone owe you or your spouse/partner money?</w:t>
      </w:r>
      <w:r w:rsidRPr="00DE7C28">
        <w:t xml:space="preserve"> </w:t>
      </w:r>
      <w:r w:rsidRPr="00EC5AB9">
        <w:rPr>
          <w:i/>
        </w:rPr>
        <w:t>If so, please provide details</w:t>
      </w:r>
      <w:r>
        <w:rPr>
          <w:i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22"/>
        <w:gridCol w:w="1758"/>
        <w:gridCol w:w="2700"/>
        <w:gridCol w:w="2040"/>
      </w:tblGrid>
      <w:tr w:rsidR="00E011D6" w:rsidRPr="00DE7C28" w:rsidTr="00E011D6">
        <w:trPr>
          <w:cantSplit/>
          <w:trHeight w:hRule="exact" w:val="46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Debtor’s 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Amount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Reason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Payment due date</w:t>
            </w:r>
          </w:p>
        </w:tc>
      </w:tr>
      <w:tr w:rsidR="00E011D6" w:rsidRPr="00DE7C28" w:rsidTr="00E011D6">
        <w:trPr>
          <w:cantSplit/>
          <w:trHeight w:hRule="exact" w:val="43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7D0E91">
              <w:t xml:space="preserve">$ </w:t>
            </w:r>
            <w:r w:rsidRPr="007D0E9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D0E91">
              <w:instrText xml:space="preserve"> FORMTEXT </w:instrText>
            </w:r>
            <w:r w:rsidRPr="007D0E91">
              <w:fldChar w:fldCharType="separate"/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cantSplit/>
          <w:trHeight w:hRule="exact" w:val="40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7D0E91">
              <w:t xml:space="preserve">$ </w:t>
            </w:r>
            <w:r w:rsidRPr="007D0E9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D0E91">
              <w:instrText xml:space="preserve"> FORMTEXT </w:instrText>
            </w:r>
            <w:r w:rsidRPr="007D0E91">
              <w:fldChar w:fldCharType="separate"/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  <w:tr w:rsidR="00E011D6" w:rsidRPr="00DE7C28" w:rsidTr="00E011D6">
        <w:trPr>
          <w:cantSplit/>
          <w:trHeight w:hRule="exact" w:val="45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7D0E91">
              <w:t xml:space="preserve">$ </w:t>
            </w:r>
            <w:r w:rsidRPr="007D0E91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D0E91">
              <w:instrText xml:space="preserve"> FORMTEXT </w:instrText>
            </w:r>
            <w:r w:rsidRPr="007D0E91">
              <w:fldChar w:fldCharType="separate"/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rPr>
                <w:rFonts w:ascii="Arial" w:hAnsi="Arial"/>
                <w:noProof/>
              </w:rPr>
              <w:t> </w:t>
            </w:r>
            <w:r w:rsidRPr="007D0E91"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</w:tr>
    </w:tbl>
    <w:p w:rsidR="00E011D6" w:rsidRPr="00E71665" w:rsidRDefault="00E011D6" w:rsidP="00E011D6">
      <w:pPr>
        <w:pStyle w:val="NumberedList1"/>
      </w:pPr>
      <w:r w:rsidRPr="00E011D6">
        <w:rPr>
          <w:b/>
        </w:rPr>
        <w:t>Do you or your spouse/partner have any other assets, not mentioned so far, e.g. antiques, jewellery?</w:t>
      </w:r>
      <w:r w:rsidRPr="00E71665">
        <w:t xml:space="preserve"> </w:t>
      </w:r>
      <w:r w:rsidRPr="00E71665">
        <w:rPr>
          <w:i/>
        </w:rPr>
        <w:t>If so, please provide details.</w:t>
      </w:r>
    </w:p>
    <w:tbl>
      <w:tblPr>
        <w:tblW w:w="8520" w:type="dxa"/>
        <w:tblInd w:w="108" w:type="dxa"/>
        <w:tblLook w:val="01E0" w:firstRow="1" w:lastRow="1" w:firstColumn="1" w:lastColumn="1" w:noHBand="0" w:noVBand="0"/>
      </w:tblPr>
      <w:tblGrid>
        <w:gridCol w:w="6240"/>
        <w:gridCol w:w="2280"/>
      </w:tblGrid>
      <w:tr w:rsidR="00E011D6" w:rsidRPr="00DE7C28" w:rsidTr="00E011D6">
        <w:trPr>
          <w:trHeight w:hRule="exact" w:val="5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 w:rsidRPr="00DE7C28">
              <w:t>Description of asset(s)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DE7C28" w:rsidRDefault="00E011D6" w:rsidP="00E011D6">
            <w:pPr>
              <w:pStyle w:val="TableText"/>
            </w:pPr>
            <w:r>
              <w:t>Market value</w:t>
            </w:r>
          </w:p>
        </w:tc>
      </w:tr>
      <w:tr w:rsidR="00E011D6" w:rsidRPr="00DE7C28" w:rsidTr="00E011D6">
        <w:trPr>
          <w:trHeight w:hRule="exact" w:val="34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9F7260">
              <w:t xml:space="preserve">$ </w:t>
            </w:r>
            <w:r w:rsidRPr="009F7260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F7260">
              <w:instrText xml:space="preserve"> FORMTEXT </w:instrText>
            </w:r>
            <w:r w:rsidRPr="009F7260">
              <w:fldChar w:fldCharType="separate"/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fldChar w:fldCharType="end"/>
            </w:r>
          </w:p>
        </w:tc>
      </w:tr>
      <w:tr w:rsidR="00E011D6" w:rsidRPr="00DE7C28" w:rsidTr="00E011D6">
        <w:trPr>
          <w:trHeight w:hRule="exact" w:val="34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9F7260">
              <w:t xml:space="preserve">$ </w:t>
            </w:r>
            <w:r w:rsidRPr="009F7260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F7260">
              <w:instrText xml:space="preserve"> FORMTEXT </w:instrText>
            </w:r>
            <w:r w:rsidRPr="009F7260">
              <w:fldChar w:fldCharType="separate"/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fldChar w:fldCharType="end"/>
            </w:r>
          </w:p>
        </w:tc>
      </w:tr>
      <w:tr w:rsidR="00E011D6" w:rsidRPr="00DE7C28" w:rsidTr="00E011D6">
        <w:trPr>
          <w:trHeight w:hRule="exact" w:val="34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9F7260">
              <w:t xml:space="preserve">$ </w:t>
            </w:r>
            <w:r w:rsidRPr="009F7260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F7260">
              <w:instrText xml:space="preserve"> FORMTEXT </w:instrText>
            </w:r>
            <w:r w:rsidRPr="009F7260">
              <w:fldChar w:fldCharType="separate"/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fldChar w:fldCharType="end"/>
            </w:r>
          </w:p>
        </w:tc>
      </w:tr>
      <w:tr w:rsidR="00E011D6" w:rsidRPr="00DE7C28" w:rsidTr="00E011D6">
        <w:trPr>
          <w:trHeight w:hRule="exact" w:val="39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D6" w:rsidRPr="00792F81" w:rsidRDefault="00E011D6" w:rsidP="00E011D6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6" w:rsidRDefault="00E011D6" w:rsidP="00E011D6">
            <w:pPr>
              <w:pStyle w:val="TableText"/>
            </w:pPr>
            <w:r w:rsidRPr="009F7260">
              <w:t xml:space="preserve">$ </w:t>
            </w:r>
            <w:r w:rsidRPr="009F7260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F7260">
              <w:instrText xml:space="preserve"> FORMTEXT </w:instrText>
            </w:r>
            <w:r w:rsidRPr="009F7260">
              <w:fldChar w:fldCharType="separate"/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rPr>
                <w:rFonts w:ascii="Arial" w:hAnsi="Arial"/>
                <w:noProof/>
              </w:rPr>
              <w:t> </w:t>
            </w:r>
            <w:r w:rsidRPr="009F7260">
              <w:fldChar w:fldCharType="end"/>
            </w:r>
          </w:p>
        </w:tc>
      </w:tr>
    </w:tbl>
    <w:p w:rsidR="00E011D6" w:rsidRDefault="00E011D6" w:rsidP="00E011D6">
      <w:pPr>
        <w:spacing w:after="120"/>
        <w:ind w:left="-142"/>
        <w:rPr>
          <w:rFonts w:ascii="Calibri" w:hAnsi="Calibri" w:cs="Arial"/>
          <w:b/>
          <w:u w:val="single"/>
        </w:rPr>
      </w:pPr>
    </w:p>
    <w:p w:rsidR="00E011D6" w:rsidRPr="00E011D6" w:rsidRDefault="00E011D6" w:rsidP="00E011D6">
      <w:pPr>
        <w:rPr>
          <w:b/>
          <w:u w:val="single"/>
        </w:rPr>
      </w:pPr>
      <w:r>
        <w:br w:type="page"/>
      </w:r>
      <w:r>
        <w:lastRenderedPageBreak/>
        <w:br/>
      </w:r>
      <w:r>
        <w:br/>
      </w:r>
      <w:r w:rsidRPr="00E011D6">
        <w:rPr>
          <w:b/>
          <w:u w:val="single"/>
        </w:rPr>
        <w:t>Other borrowings</w:t>
      </w:r>
    </w:p>
    <w:p w:rsidR="00E011D6" w:rsidRDefault="00E011D6" w:rsidP="00E011D6">
      <w:pPr>
        <w:pStyle w:val="NumberedList1"/>
        <w:rPr>
          <w:i/>
        </w:rPr>
      </w:pPr>
      <w:r w:rsidRPr="00037709">
        <w:rPr>
          <w:b/>
        </w:rPr>
        <w:t>Do you or your spouse/partner have any personal loans or do you owe money to any other people or institutions?</w:t>
      </w:r>
      <w:r w:rsidRPr="00DE7C28">
        <w:t xml:space="preserve"> </w:t>
      </w:r>
      <w:r w:rsidRPr="00B76D2E">
        <w:rPr>
          <w:i/>
        </w:rPr>
        <w:t>If so, please provide details.</w:t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552"/>
        <w:gridCol w:w="1490"/>
        <w:gridCol w:w="1789"/>
        <w:gridCol w:w="1315"/>
        <w:gridCol w:w="1245"/>
      </w:tblGrid>
      <w:tr w:rsidR="00E011D6" w:rsidRPr="00DE7C28" w:rsidTr="00037709">
        <w:trPr>
          <w:cantSplit/>
          <w:trHeight w:hRule="exact" w:val="987"/>
        </w:trPr>
        <w:tc>
          <w:tcPr>
            <w:tcW w:w="1549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Lender</w:t>
            </w:r>
          </w:p>
        </w:tc>
        <w:tc>
          <w:tcPr>
            <w:tcW w:w="1552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Amount</w:t>
            </w:r>
          </w:p>
        </w:tc>
        <w:tc>
          <w:tcPr>
            <w:tcW w:w="1490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Date of loan</w:t>
            </w:r>
          </w:p>
        </w:tc>
        <w:tc>
          <w:tcPr>
            <w:tcW w:w="1789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Purpose</w:t>
            </w:r>
          </w:p>
        </w:tc>
        <w:tc>
          <w:tcPr>
            <w:tcW w:w="1315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Balance owing</w:t>
            </w:r>
          </w:p>
        </w:tc>
        <w:tc>
          <w:tcPr>
            <w:tcW w:w="1245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Actual fortnightly payment</w:t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154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2" w:type="dxa"/>
          </w:tcPr>
          <w:p w:rsidR="00E011D6" w:rsidRDefault="00E011D6" w:rsidP="00037709">
            <w:pPr>
              <w:pStyle w:val="TableText"/>
            </w:pPr>
            <w:r w:rsidRPr="00DB1FC5">
              <w:t xml:space="preserve">$ </w:t>
            </w:r>
            <w:r w:rsidRPr="00DB1FC5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B1FC5">
              <w:instrText xml:space="preserve"> FORMTEXT </w:instrText>
            </w:r>
            <w:r w:rsidRPr="00DB1FC5">
              <w:fldChar w:fldCharType="separate"/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fldChar w:fldCharType="end"/>
            </w:r>
          </w:p>
        </w:tc>
        <w:tc>
          <w:tcPr>
            <w:tcW w:w="149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8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31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  <w:tc>
          <w:tcPr>
            <w:tcW w:w="124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154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2" w:type="dxa"/>
          </w:tcPr>
          <w:p w:rsidR="00E011D6" w:rsidRDefault="00E011D6" w:rsidP="00037709">
            <w:pPr>
              <w:pStyle w:val="TableText"/>
            </w:pPr>
            <w:r w:rsidRPr="00DB1FC5">
              <w:t xml:space="preserve">$ </w:t>
            </w:r>
            <w:r w:rsidRPr="00DB1FC5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B1FC5">
              <w:instrText xml:space="preserve"> FORMTEXT </w:instrText>
            </w:r>
            <w:r w:rsidRPr="00DB1FC5">
              <w:fldChar w:fldCharType="separate"/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fldChar w:fldCharType="end"/>
            </w:r>
          </w:p>
        </w:tc>
        <w:tc>
          <w:tcPr>
            <w:tcW w:w="149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8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31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  <w:tc>
          <w:tcPr>
            <w:tcW w:w="124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154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2" w:type="dxa"/>
          </w:tcPr>
          <w:p w:rsidR="00E011D6" w:rsidRDefault="00E011D6" w:rsidP="00037709">
            <w:pPr>
              <w:pStyle w:val="TableText"/>
            </w:pPr>
            <w:r w:rsidRPr="00DB1FC5">
              <w:t xml:space="preserve">$ </w:t>
            </w:r>
            <w:r w:rsidRPr="00DB1FC5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B1FC5">
              <w:instrText xml:space="preserve"> FORMTEXT </w:instrText>
            </w:r>
            <w:r w:rsidRPr="00DB1FC5">
              <w:fldChar w:fldCharType="separate"/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fldChar w:fldCharType="end"/>
            </w:r>
          </w:p>
        </w:tc>
        <w:tc>
          <w:tcPr>
            <w:tcW w:w="149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8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31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  <w:tc>
          <w:tcPr>
            <w:tcW w:w="124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154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552" w:type="dxa"/>
          </w:tcPr>
          <w:p w:rsidR="00E011D6" w:rsidRDefault="00E011D6" w:rsidP="00037709">
            <w:pPr>
              <w:pStyle w:val="TableText"/>
            </w:pPr>
            <w:r w:rsidRPr="00DB1FC5">
              <w:t xml:space="preserve">$ </w:t>
            </w:r>
            <w:r w:rsidRPr="00DB1FC5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B1FC5">
              <w:instrText xml:space="preserve"> FORMTEXT </w:instrText>
            </w:r>
            <w:r w:rsidRPr="00DB1FC5">
              <w:fldChar w:fldCharType="separate"/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rPr>
                <w:rFonts w:ascii="Arial" w:hAnsi="Arial"/>
                <w:noProof/>
              </w:rPr>
              <w:t> </w:t>
            </w:r>
            <w:r w:rsidRPr="00DB1FC5">
              <w:fldChar w:fldCharType="end"/>
            </w:r>
          </w:p>
        </w:tc>
        <w:tc>
          <w:tcPr>
            <w:tcW w:w="149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89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31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  <w:tc>
          <w:tcPr>
            <w:tcW w:w="1245" w:type="dxa"/>
          </w:tcPr>
          <w:p w:rsidR="00E011D6" w:rsidRDefault="00E011D6" w:rsidP="00037709">
            <w:pPr>
              <w:pStyle w:val="TableText"/>
            </w:pPr>
            <w:r w:rsidRPr="00622689">
              <w:t xml:space="preserve">$ </w:t>
            </w:r>
            <w:r w:rsidRPr="00622689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2689">
              <w:instrText xml:space="preserve"> FORMTEXT </w:instrText>
            </w:r>
            <w:r w:rsidRPr="00622689">
              <w:fldChar w:fldCharType="separate"/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rPr>
                <w:rFonts w:ascii="Arial" w:hAnsi="Arial"/>
                <w:noProof/>
              </w:rPr>
              <w:t> </w:t>
            </w:r>
            <w:r w:rsidRPr="00622689">
              <w:fldChar w:fldCharType="end"/>
            </w:r>
          </w:p>
        </w:tc>
      </w:tr>
    </w:tbl>
    <w:p w:rsidR="00E011D6" w:rsidRDefault="00E011D6" w:rsidP="00037709">
      <w:pPr>
        <w:pStyle w:val="NumberedList1"/>
        <w:rPr>
          <w:i/>
        </w:rPr>
      </w:pPr>
      <w:r w:rsidRPr="00037709">
        <w:rPr>
          <w:b/>
        </w:rPr>
        <w:t>Do you or your spouse/partner have any credit cards, store cards or charge cards?</w:t>
      </w:r>
      <w:r w:rsidRPr="00DE7C28">
        <w:t xml:space="preserve"> </w:t>
      </w:r>
      <w:r w:rsidRPr="00B76D2E">
        <w:rPr>
          <w:i/>
        </w:rPr>
        <w:t>If so, please provide details.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70"/>
        <w:gridCol w:w="1701"/>
        <w:gridCol w:w="1560"/>
      </w:tblGrid>
      <w:tr w:rsidR="00E011D6" w:rsidRPr="00DE7C28" w:rsidTr="00037709">
        <w:trPr>
          <w:cantSplit/>
        </w:trPr>
        <w:tc>
          <w:tcPr>
            <w:tcW w:w="3000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Card holder</w:t>
            </w:r>
          </w:p>
        </w:tc>
        <w:tc>
          <w:tcPr>
            <w:tcW w:w="2670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Card type</w:t>
            </w:r>
          </w:p>
        </w:tc>
        <w:tc>
          <w:tcPr>
            <w:tcW w:w="1701" w:type="dxa"/>
            <w:shd w:val="clear" w:color="auto" w:fill="A1CDD1" w:themeFill="accent1" w:themeFillShade="E6"/>
            <w:vAlign w:val="center"/>
          </w:tcPr>
          <w:p w:rsidR="00E011D6" w:rsidRPr="00DE7C28" w:rsidRDefault="00E011D6" w:rsidP="00037709">
            <w:pPr>
              <w:pStyle w:val="TableText"/>
            </w:pPr>
            <w:r w:rsidRPr="00DE7C28">
              <w:t>Balance owing</w:t>
            </w:r>
          </w:p>
        </w:tc>
        <w:tc>
          <w:tcPr>
            <w:tcW w:w="1560" w:type="dxa"/>
            <w:shd w:val="clear" w:color="auto" w:fill="A1CDD1" w:themeFill="accent1" w:themeFillShade="E6"/>
          </w:tcPr>
          <w:p w:rsidR="00E011D6" w:rsidRPr="00DE7C28" w:rsidRDefault="00E011D6" w:rsidP="00037709">
            <w:pPr>
              <w:pStyle w:val="TableText"/>
            </w:pPr>
            <w:r w:rsidRPr="00DE7C28">
              <w:t>Actual fortnightly payment</w:t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300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67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1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  <w:tc>
          <w:tcPr>
            <w:tcW w:w="1560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300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67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1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  <w:tc>
          <w:tcPr>
            <w:tcW w:w="1560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300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67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1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  <w:tc>
          <w:tcPr>
            <w:tcW w:w="1560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D2BD6">
              <w:fldChar w:fldCharType="end"/>
            </w:r>
          </w:p>
        </w:tc>
      </w:tr>
      <w:tr w:rsidR="00E011D6" w:rsidRPr="00DE7C28" w:rsidTr="00E011D6">
        <w:trPr>
          <w:cantSplit/>
          <w:trHeight w:hRule="exact" w:val="397"/>
        </w:trPr>
        <w:tc>
          <w:tcPr>
            <w:tcW w:w="300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2670" w:type="dxa"/>
            <w:vAlign w:val="center"/>
          </w:tcPr>
          <w:p w:rsidR="00E011D6" w:rsidRPr="00792F81" w:rsidRDefault="00E011D6" w:rsidP="00037709">
            <w:pPr>
              <w:pStyle w:val="TableText"/>
            </w:pPr>
            <w:r w:rsidRPr="00792F81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2F81">
              <w:instrText xml:space="preserve"> FORMTEXT </w:instrText>
            </w:r>
            <w:r w:rsidRPr="00792F81">
              <w:fldChar w:fldCharType="separate"/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rPr>
                <w:rFonts w:ascii="Arial" w:hAnsi="Arial"/>
                <w:noProof/>
              </w:rPr>
              <w:t> </w:t>
            </w:r>
            <w:r w:rsidRPr="00792F81">
              <w:fldChar w:fldCharType="end"/>
            </w:r>
          </w:p>
        </w:tc>
        <w:tc>
          <w:tcPr>
            <w:tcW w:w="1701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  <w:tc>
          <w:tcPr>
            <w:tcW w:w="1560" w:type="dxa"/>
          </w:tcPr>
          <w:p w:rsidR="00E011D6" w:rsidRDefault="00E011D6" w:rsidP="00037709">
            <w:pPr>
              <w:pStyle w:val="TableText"/>
            </w:pPr>
            <w:r w:rsidRPr="001D2BD6">
              <w:t xml:space="preserve">$ </w:t>
            </w:r>
            <w:r w:rsidRPr="001D2BD6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D2BD6">
              <w:instrText xml:space="preserve"> FORMTEXT </w:instrText>
            </w:r>
            <w:r w:rsidRPr="001D2BD6">
              <w:fldChar w:fldCharType="separate"/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rPr>
                <w:rFonts w:ascii="Arial" w:hAnsi="Arial"/>
                <w:noProof/>
              </w:rPr>
              <w:t> </w:t>
            </w:r>
            <w:r w:rsidRPr="001D2BD6">
              <w:fldChar w:fldCharType="end"/>
            </w:r>
          </w:p>
        </w:tc>
      </w:tr>
    </w:tbl>
    <w:p w:rsidR="00E011D6" w:rsidRPr="006F734D" w:rsidRDefault="00E011D6" w:rsidP="00037709">
      <w:pPr>
        <w:pStyle w:val="NumberedList1"/>
        <w:rPr>
          <w:i/>
        </w:rPr>
      </w:pPr>
      <w:r w:rsidRPr="00037709">
        <w:rPr>
          <w:b/>
        </w:rPr>
        <w:t>Do you or your spouse/partner have any other debts?</w:t>
      </w:r>
      <w:r w:rsidRPr="00A61852">
        <w:t xml:space="preserve"> </w:t>
      </w:r>
      <w:r w:rsidRPr="006F734D">
        <w:rPr>
          <w:i/>
        </w:rPr>
        <w:t>If so, please provide details.</w:t>
      </w:r>
    </w:p>
    <w:bookmarkStart w:id="27" w:name="Text56"/>
    <w:p w:rsidR="001F061C" w:rsidRPr="00792F81" w:rsidRDefault="00E011D6" w:rsidP="001F061C">
      <w:r w:rsidRPr="00792F81">
        <w:fldChar w:fldCharType="begin">
          <w:ffData>
            <w:name w:val="Text56"/>
            <w:enabled/>
            <w:calcOnExit w:val="0"/>
            <w:textInput/>
          </w:ffData>
        </w:fldChar>
      </w:r>
      <w:r w:rsidRPr="00792F81">
        <w:instrText xml:space="preserve"> FORMTEXT </w:instrText>
      </w:r>
      <w:r w:rsidRPr="00792F81">
        <w:fldChar w:fldCharType="separate"/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fldChar w:fldCharType="end"/>
      </w:r>
      <w:bookmarkEnd w:id="27"/>
    </w:p>
    <w:p w:rsidR="00E011D6" w:rsidRDefault="00E011D6" w:rsidP="00037709"/>
    <w:p w:rsidR="001F061C" w:rsidRDefault="001F061C" w:rsidP="00037709"/>
    <w:p w:rsidR="001F061C" w:rsidRPr="00792F81" w:rsidRDefault="001F061C" w:rsidP="00037709"/>
    <w:p w:rsidR="00E011D6" w:rsidRPr="00DE7C28" w:rsidRDefault="00E011D6" w:rsidP="00037709">
      <w:pPr>
        <w:pStyle w:val="NumberedList1"/>
      </w:pPr>
      <w:r w:rsidRPr="00037709">
        <w:rPr>
          <w:b/>
        </w:rPr>
        <w:t>Have you or your spouse/partner sold or disposed of any real estate, property or other assets, during the period(s) your outstanding debt(s) arose?</w:t>
      </w:r>
      <w:r w:rsidRPr="00DE7C28">
        <w:t xml:space="preserve"> </w:t>
      </w:r>
      <w:r w:rsidRPr="00A61852">
        <w:rPr>
          <w:i/>
        </w:rPr>
        <w:t>If so, please provide details.</w:t>
      </w:r>
    </w:p>
    <w:bookmarkStart w:id="28" w:name="Text57"/>
    <w:p w:rsidR="00E011D6" w:rsidRDefault="00E011D6" w:rsidP="00037709">
      <w:r w:rsidRPr="00792F81">
        <w:fldChar w:fldCharType="begin">
          <w:ffData>
            <w:name w:val="Text57"/>
            <w:enabled/>
            <w:calcOnExit w:val="0"/>
            <w:textInput/>
          </w:ffData>
        </w:fldChar>
      </w:r>
      <w:r w:rsidRPr="00792F81">
        <w:instrText xml:space="preserve"> FORMTEXT </w:instrText>
      </w:r>
      <w:r w:rsidRPr="00792F81">
        <w:fldChar w:fldCharType="separate"/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fldChar w:fldCharType="end"/>
      </w:r>
      <w:bookmarkEnd w:id="28"/>
    </w:p>
    <w:p w:rsidR="001F061C" w:rsidRDefault="001F061C" w:rsidP="00037709"/>
    <w:p w:rsidR="001F061C" w:rsidRDefault="001F061C" w:rsidP="00037709"/>
    <w:p w:rsidR="00F30125" w:rsidRDefault="00F30125" w:rsidP="00037709"/>
    <w:p w:rsidR="001F061C" w:rsidRDefault="001F061C" w:rsidP="00037709"/>
    <w:p w:rsidR="00E011D6" w:rsidRDefault="00E011D6" w:rsidP="00037709">
      <w:pPr>
        <w:pStyle w:val="NumberedList1"/>
        <w:rPr>
          <w:i/>
        </w:rPr>
      </w:pPr>
      <w:r w:rsidRPr="00037709">
        <w:rPr>
          <w:b/>
        </w:rPr>
        <w:t>Have legal proceedings been taken against you for any debt, have you been bankrupt or have you had a trustee placed over your estate?</w:t>
      </w:r>
      <w:r w:rsidRPr="00DE7C28">
        <w:t xml:space="preserve"> </w:t>
      </w:r>
      <w:r w:rsidRPr="00A61852">
        <w:rPr>
          <w:i/>
        </w:rPr>
        <w:t>If so, please provide details, including dates and reference numbers.</w:t>
      </w:r>
    </w:p>
    <w:bookmarkStart w:id="29" w:name="Text58"/>
    <w:p w:rsidR="00E011D6" w:rsidRDefault="00E011D6" w:rsidP="00037709">
      <w:r w:rsidRPr="00792F81">
        <w:fldChar w:fldCharType="begin">
          <w:ffData>
            <w:name w:val="Text58"/>
            <w:enabled/>
            <w:calcOnExit w:val="0"/>
            <w:textInput/>
          </w:ffData>
        </w:fldChar>
      </w:r>
      <w:r w:rsidRPr="00792F81">
        <w:instrText xml:space="preserve"> FORMTEXT </w:instrText>
      </w:r>
      <w:r w:rsidRPr="00792F81">
        <w:fldChar w:fldCharType="separate"/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fldChar w:fldCharType="end"/>
      </w:r>
      <w:bookmarkEnd w:id="29"/>
    </w:p>
    <w:p w:rsidR="001F061C" w:rsidRDefault="001F061C" w:rsidP="00037709"/>
    <w:p w:rsidR="001F061C" w:rsidRDefault="001F061C" w:rsidP="00037709"/>
    <w:p w:rsidR="0056262E" w:rsidRDefault="0056262E" w:rsidP="00037709">
      <w:bookmarkStart w:id="30" w:name="_GoBack"/>
      <w:bookmarkEnd w:id="30"/>
    </w:p>
    <w:p w:rsidR="001F061C" w:rsidRDefault="001F061C" w:rsidP="00037709"/>
    <w:p w:rsidR="001F061C" w:rsidRPr="00792F81" w:rsidRDefault="001F061C" w:rsidP="00037709"/>
    <w:p w:rsidR="00E011D6" w:rsidRPr="00037709" w:rsidRDefault="00E011D6" w:rsidP="00037709">
      <w:pPr>
        <w:pStyle w:val="NumberedList1"/>
        <w:rPr>
          <w:b/>
        </w:rPr>
      </w:pPr>
      <w:r w:rsidRPr="00037709">
        <w:rPr>
          <w:b/>
        </w:rPr>
        <w:t xml:space="preserve">Have you tried to pay this debt by instalments or tried to obtain a loan to pay the liability?  </w:t>
      </w:r>
      <w:bookmarkStart w:id="31" w:name="Text59"/>
    </w:p>
    <w:p w:rsidR="00E011D6" w:rsidRDefault="00E011D6" w:rsidP="00037709">
      <w:r w:rsidRPr="00792F81">
        <w:fldChar w:fldCharType="begin">
          <w:ffData>
            <w:name w:val="Text59"/>
            <w:enabled/>
            <w:calcOnExit w:val="0"/>
            <w:textInput/>
          </w:ffData>
        </w:fldChar>
      </w:r>
      <w:r w:rsidRPr="00792F81">
        <w:instrText xml:space="preserve"> FORMTEXT </w:instrText>
      </w:r>
      <w:r w:rsidRPr="00792F81">
        <w:fldChar w:fldCharType="separate"/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rPr>
          <w:noProof/>
        </w:rPr>
        <w:t> </w:t>
      </w:r>
      <w:r w:rsidRPr="00792F81">
        <w:fldChar w:fldCharType="end"/>
      </w:r>
      <w:bookmarkEnd w:id="31"/>
    </w:p>
    <w:p w:rsidR="001F061C" w:rsidRDefault="001F061C" w:rsidP="00037709"/>
    <w:p w:rsidR="001F061C" w:rsidRPr="00DE7C28" w:rsidRDefault="001F061C" w:rsidP="00037709"/>
    <w:p w:rsidR="00E011D6" w:rsidRDefault="00E011D6" w:rsidP="00E011D6">
      <w:pPr>
        <w:spacing w:after="120"/>
        <w:ind w:left="-142"/>
        <w:rPr>
          <w:rFonts w:ascii="Calibri" w:hAnsi="Calibri" w:cs="Arial"/>
          <w:b/>
          <w:color w:val="1F497D"/>
          <w:sz w:val="28"/>
          <w:szCs w:val="28"/>
        </w:rPr>
      </w:pPr>
    </w:p>
    <w:p w:rsidR="00E011D6" w:rsidRPr="000776A7" w:rsidRDefault="00037709" w:rsidP="00037709">
      <w:pPr>
        <w:pStyle w:val="Heading2"/>
      </w:pPr>
      <w:r>
        <w:br/>
      </w:r>
      <w:r w:rsidR="00E011D6" w:rsidRPr="000776A7">
        <w:t xml:space="preserve">Section </w:t>
      </w:r>
      <w:r w:rsidR="00E011D6">
        <w:t>4</w:t>
      </w:r>
      <w:r w:rsidR="00E011D6" w:rsidRPr="000776A7">
        <w:t xml:space="preserve">: </w:t>
      </w:r>
      <w:r w:rsidR="00E011D6">
        <w:t>Declaration</w:t>
      </w:r>
    </w:p>
    <w:p w:rsidR="00E011D6" w:rsidRPr="006F734D" w:rsidRDefault="00E011D6" w:rsidP="00037709">
      <w:pPr>
        <w:pStyle w:val="NumberedList1"/>
      </w:pPr>
      <w:r w:rsidRPr="006F734D">
        <w:t xml:space="preserve">I declare that the information provided in this form is complete and correct. I understand that in investigating my </w:t>
      </w:r>
      <w:r>
        <w:t>request for discretionary financial assistance</w:t>
      </w:r>
      <w:r w:rsidRPr="006F734D">
        <w:t xml:space="preserve">, the Department of Finance </w:t>
      </w:r>
      <w:r>
        <w:t xml:space="preserve">(Finance) </w:t>
      </w:r>
      <w:r w:rsidRPr="006F734D">
        <w:t xml:space="preserve">may make relevant enquiries and share information with other </w:t>
      </w:r>
      <w:r>
        <w:t xml:space="preserve">non-corporate Commonwealth entities (NCEs) </w:t>
      </w:r>
      <w:r w:rsidRPr="006F734D">
        <w:t xml:space="preserve">and those </w:t>
      </w:r>
      <w:r>
        <w:t>NCEs</w:t>
      </w:r>
      <w:r w:rsidRPr="006F734D">
        <w:t xml:space="preserve"> may provide information to Finance. </w:t>
      </w:r>
    </w:p>
    <w:p w:rsidR="00E011D6" w:rsidRDefault="00E011D6" w:rsidP="00E011D6">
      <w:pPr>
        <w:spacing w:after="120"/>
        <w:rPr>
          <w:rFonts w:ascii="Calibri" w:hAnsi="Calibri" w:cs="Arial"/>
          <w:b/>
        </w:rPr>
      </w:pPr>
    </w:p>
    <w:p w:rsidR="00E011D6" w:rsidRDefault="00E011D6" w:rsidP="00E011D6">
      <w:pPr>
        <w:spacing w:after="120"/>
        <w:rPr>
          <w:rFonts w:ascii="Calibri" w:hAnsi="Calibri" w:cs="Arial"/>
          <w:b/>
        </w:rPr>
      </w:pPr>
    </w:p>
    <w:p w:rsidR="00E011D6" w:rsidRPr="006F734D" w:rsidRDefault="00E011D6" w:rsidP="00037709">
      <w:r w:rsidRPr="00037709">
        <w:rPr>
          <w:b/>
        </w:rPr>
        <w:t>Signature: ...........................................................................</w:t>
      </w:r>
      <w:r w:rsidR="00037709" w:rsidRPr="00037709">
        <w:rPr>
          <w:b/>
        </w:rPr>
        <w:t xml:space="preserve">..............................    </w:t>
      </w:r>
      <w:r w:rsidRPr="00037709">
        <w:rPr>
          <w:b/>
        </w:rPr>
        <w:t>Date:</w:t>
      </w:r>
      <w:r>
        <w:t xml:space="preserve"> </w:t>
      </w:r>
      <w:r w:rsidRPr="006F734D">
        <w:fldChar w:fldCharType="begin">
          <w:ffData>
            <w:name w:val="Text4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6F734D">
        <w:instrText xml:space="preserve"> FORMTEXT </w:instrText>
      </w:r>
      <w:r w:rsidRPr="006F734D">
        <w:fldChar w:fldCharType="separate"/>
      </w:r>
      <w:r w:rsidRPr="006F734D">
        <w:t> </w:t>
      </w:r>
      <w:r w:rsidRPr="006F734D">
        <w:t> </w:t>
      </w:r>
      <w:r w:rsidRPr="006F734D">
        <w:t> </w:t>
      </w:r>
      <w:r w:rsidRPr="006F734D">
        <w:t> </w:t>
      </w:r>
      <w:r w:rsidRPr="006F734D">
        <w:t> </w:t>
      </w:r>
      <w:r w:rsidRPr="006F734D">
        <w:fldChar w:fldCharType="end"/>
      </w:r>
    </w:p>
    <w:p w:rsidR="00B44438" w:rsidRDefault="00B44438" w:rsidP="00EF0575">
      <w:pPr>
        <w:pStyle w:val="NumberedList1"/>
        <w:numPr>
          <w:ilvl w:val="0"/>
          <w:numId w:val="0"/>
        </w:numPr>
      </w:pPr>
    </w:p>
    <w:p w:rsidR="00EF0575" w:rsidRPr="00EF0575" w:rsidRDefault="00EF0575" w:rsidP="00EF0575">
      <w:pPr>
        <w:pStyle w:val="NumberedList1"/>
        <w:numPr>
          <w:ilvl w:val="0"/>
          <w:numId w:val="0"/>
        </w:numPr>
      </w:pPr>
    </w:p>
    <w:sectPr w:rsidR="00EF0575" w:rsidRPr="00EF0575" w:rsidSect="003971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D6" w:rsidRDefault="00E011D6" w:rsidP="00EF4574">
      <w:pPr>
        <w:spacing w:before="0" w:after="0" w:line="240" w:lineRule="auto"/>
      </w:pPr>
      <w:r>
        <w:separator/>
      </w:r>
    </w:p>
  </w:endnote>
  <w:endnote w:type="continuationSeparator" w:id="0">
    <w:p w:rsidR="00E011D6" w:rsidRDefault="00E011D6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D6" w:rsidRDefault="00E011D6" w:rsidP="0039715A">
    <w:pPr>
      <w:pStyle w:val="Footer"/>
      <w:jc w:val="righ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D6" w:rsidRDefault="00E011D6">
    <w:pPr>
      <w:pStyle w:val="Footer"/>
    </w:pPr>
  </w:p>
  <w:sdt>
    <w:sdtPr>
      <w:rPr>
        <w:rStyle w:val="Classification"/>
      </w:rPr>
      <w:alias w:val="Status"/>
      <w:tag w:val=""/>
      <w:id w:val="2082102769"/>
      <w:placeholder>
        <w:docPart w:val="85FCF50EFA584C32A9291D76744CD17A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>
      <w:rPr>
        <w:rStyle w:val="Classification"/>
      </w:rPr>
    </w:sdtEndPr>
    <w:sdtContent>
      <w:p w:rsidR="00E011D6" w:rsidRDefault="00E011D6" w:rsidP="000A6A8B">
        <w:pPr>
          <w:pStyle w:val="Footer"/>
          <w:jc w:val="center"/>
          <w:rPr>
            <w:rStyle w:val="Classification"/>
          </w:rPr>
        </w:pPr>
        <w:r w:rsidRPr="000A6A8B">
          <w:rPr>
            <w:rStyle w:val="Classification"/>
          </w:rPr>
          <w:t>Classification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D6" w:rsidRDefault="00E011D6" w:rsidP="0020122A">
      <w:pPr>
        <w:pStyle w:val="FootnoteSeparator"/>
      </w:pPr>
    </w:p>
  </w:footnote>
  <w:footnote w:type="continuationSeparator" w:id="0">
    <w:p w:rsidR="00E011D6" w:rsidRDefault="00E011D6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D6" w:rsidRDefault="00E011D6" w:rsidP="00E011D6">
    <w:pPr>
      <w:pStyle w:val="Title"/>
    </w:pPr>
    <w:r>
      <w:rPr>
        <w:rFonts w:ascii="Arial" w:eastAsia="Arial" w:hAnsi="Arial" w:cs="Times New Roman"/>
        <w:noProof/>
        <w:lang w:eastAsia="en-AU"/>
      </w:rPr>
      <w:drawing>
        <wp:anchor distT="0" distB="0" distL="114300" distR="114300" simplePos="0" relativeHeight="251659264" behindDoc="1" locked="0" layoutInCell="1" allowOverlap="1" wp14:anchorId="7F540962" wp14:editId="55F8E75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603467" cy="20040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 Heade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67" cy="200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1D6" w:rsidRDefault="00E011D6" w:rsidP="00E011D6">
    <w:pPr>
      <w:pStyle w:val="Title"/>
    </w:pPr>
    <w:r>
      <w:br/>
      <w:t>Statement of Financial Details</w:t>
    </w:r>
  </w:p>
  <w:p w:rsidR="00E011D6" w:rsidRPr="000A6A8B" w:rsidRDefault="00E011D6" w:rsidP="000A6A8B">
    <w:pPr>
      <w:pStyle w:val="Header"/>
      <w:jc w:val="center"/>
      <w:rPr>
        <w:rStyle w:val="Classificatio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D6" w:rsidRDefault="0056262E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E011D6" w:rsidRPr="000A6A8B">
          <w:rPr>
            <w:rStyle w:val="Classification"/>
          </w:rPr>
          <w:t>Classification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B80"/>
    <w:multiLevelType w:val="multilevel"/>
    <w:tmpl w:val="AFB2F55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F1523F7"/>
    <w:multiLevelType w:val="multilevel"/>
    <w:tmpl w:val="6BC6F2D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pStyle w:val="Numberedpara1stinden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pStyle w:val="Numberedpara3rdindent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6" w15:restartNumberingAfterBreak="0">
    <w:nsid w:val="72D11BEF"/>
    <w:multiLevelType w:val="hybridMultilevel"/>
    <w:tmpl w:val="A94C45EC"/>
    <w:lvl w:ilvl="0" w:tplc="2E560574">
      <w:start w:val="1"/>
      <w:numFmt w:val="decimal"/>
      <w:pStyle w:val="Chapternumb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 w:val="0"/>
          <w:i w:val="0"/>
        </w:rPr>
      </w:lvl>
    </w:lvlOverride>
  </w:num>
  <w:num w:numId="9">
    <w:abstractNumId w:val="1"/>
  </w:num>
  <w:num w:numId="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37709"/>
    <w:rsid w:val="0004559D"/>
    <w:rsid w:val="00051B29"/>
    <w:rsid w:val="00054E4D"/>
    <w:rsid w:val="00060073"/>
    <w:rsid w:val="000A4B30"/>
    <w:rsid w:val="000A6A8B"/>
    <w:rsid w:val="000C2A48"/>
    <w:rsid w:val="000D60B1"/>
    <w:rsid w:val="001541EA"/>
    <w:rsid w:val="00154303"/>
    <w:rsid w:val="001612A4"/>
    <w:rsid w:val="00190A90"/>
    <w:rsid w:val="001A02A6"/>
    <w:rsid w:val="001E1DC0"/>
    <w:rsid w:val="001F061C"/>
    <w:rsid w:val="0020122A"/>
    <w:rsid w:val="0028602A"/>
    <w:rsid w:val="002A1FBC"/>
    <w:rsid w:val="00301144"/>
    <w:rsid w:val="003148B7"/>
    <w:rsid w:val="003158C3"/>
    <w:rsid w:val="00316C3C"/>
    <w:rsid w:val="003274CD"/>
    <w:rsid w:val="0035119D"/>
    <w:rsid w:val="0039715A"/>
    <w:rsid w:val="003B4F12"/>
    <w:rsid w:val="003D0C25"/>
    <w:rsid w:val="003D50F2"/>
    <w:rsid w:val="00423F31"/>
    <w:rsid w:val="00431899"/>
    <w:rsid w:val="00486804"/>
    <w:rsid w:val="004B3775"/>
    <w:rsid w:val="004E058F"/>
    <w:rsid w:val="004E3B87"/>
    <w:rsid w:val="004E692D"/>
    <w:rsid w:val="00502AD9"/>
    <w:rsid w:val="00510921"/>
    <w:rsid w:val="00510AD3"/>
    <w:rsid w:val="00513348"/>
    <w:rsid w:val="00533B5D"/>
    <w:rsid w:val="005506BA"/>
    <w:rsid w:val="0056262E"/>
    <w:rsid w:val="00577A66"/>
    <w:rsid w:val="005970EA"/>
    <w:rsid w:val="005A2AF3"/>
    <w:rsid w:val="005A6C78"/>
    <w:rsid w:val="005C37F0"/>
    <w:rsid w:val="005E45E3"/>
    <w:rsid w:val="00623BA1"/>
    <w:rsid w:val="006346BC"/>
    <w:rsid w:val="0066652A"/>
    <w:rsid w:val="0068028B"/>
    <w:rsid w:val="00682167"/>
    <w:rsid w:val="00690A3A"/>
    <w:rsid w:val="006C42AF"/>
    <w:rsid w:val="006C4DD1"/>
    <w:rsid w:val="00711D8E"/>
    <w:rsid w:val="00712672"/>
    <w:rsid w:val="00734E3F"/>
    <w:rsid w:val="00736985"/>
    <w:rsid w:val="007B6200"/>
    <w:rsid w:val="007D134E"/>
    <w:rsid w:val="00801B9F"/>
    <w:rsid w:val="00802117"/>
    <w:rsid w:val="00880B3F"/>
    <w:rsid w:val="009232F6"/>
    <w:rsid w:val="009B4D3B"/>
    <w:rsid w:val="009B53C8"/>
    <w:rsid w:val="009D7407"/>
    <w:rsid w:val="009E0866"/>
    <w:rsid w:val="00A24A62"/>
    <w:rsid w:val="00A31C9F"/>
    <w:rsid w:val="00A62EAB"/>
    <w:rsid w:val="00A76378"/>
    <w:rsid w:val="00AC164A"/>
    <w:rsid w:val="00AF2050"/>
    <w:rsid w:val="00B44438"/>
    <w:rsid w:val="00BB26C5"/>
    <w:rsid w:val="00BF4DE6"/>
    <w:rsid w:val="00C42CDE"/>
    <w:rsid w:val="00CA37B1"/>
    <w:rsid w:val="00CB1959"/>
    <w:rsid w:val="00D0296C"/>
    <w:rsid w:val="00D76E1A"/>
    <w:rsid w:val="00DB35A3"/>
    <w:rsid w:val="00DB6D69"/>
    <w:rsid w:val="00DC430B"/>
    <w:rsid w:val="00DF592E"/>
    <w:rsid w:val="00E011D6"/>
    <w:rsid w:val="00E24DAC"/>
    <w:rsid w:val="00E357B7"/>
    <w:rsid w:val="00E53800"/>
    <w:rsid w:val="00E6081F"/>
    <w:rsid w:val="00EA04B2"/>
    <w:rsid w:val="00EA20F3"/>
    <w:rsid w:val="00EA30AE"/>
    <w:rsid w:val="00ED43D1"/>
    <w:rsid w:val="00EE4EE1"/>
    <w:rsid w:val="00EF0575"/>
    <w:rsid w:val="00EF3B2E"/>
    <w:rsid w:val="00EF4574"/>
    <w:rsid w:val="00F0219E"/>
    <w:rsid w:val="00F10B00"/>
    <w:rsid w:val="00F2684E"/>
    <w:rsid w:val="00F30125"/>
    <w:rsid w:val="00F33736"/>
    <w:rsid w:val="00F729EF"/>
    <w:rsid w:val="00F77CAE"/>
    <w:rsid w:val="00F87F32"/>
    <w:rsid w:val="00F96BB9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02A1BE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2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EF3B2E"/>
    <w:pPr>
      <w:numPr>
        <w:ilvl w:val="1"/>
      </w:numPr>
      <w:spacing w:before="120" w:after="72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3B2E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6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8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7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7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2"/>
      </w:numPr>
    </w:pPr>
  </w:style>
  <w:style w:type="numbering" w:customStyle="1" w:styleId="HeadingsList">
    <w:name w:val="Headings List"/>
    <w:uiPriority w:val="99"/>
    <w:rsid w:val="00021B85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rsid w:val="00021B85"/>
    <w:rPr>
      <w:b/>
      <w:sz w:val="24"/>
    </w:rPr>
  </w:style>
  <w:style w:type="paragraph" w:customStyle="1" w:styleId="Boxed2Text">
    <w:name w:val="Boxed 2 Text"/>
    <w:basedOn w:val="Boxed1Text"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table" w:customStyle="1" w:styleId="TableGrid1">
    <w:name w:val="Table Grid1"/>
    <w:basedOn w:val="TableNormal"/>
    <w:next w:val="TableGrid"/>
    <w:uiPriority w:val="59"/>
    <w:rsid w:val="00EF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1stindent">
    <w:name w:val="Bullets (1st indent)"/>
    <w:basedOn w:val="Normal"/>
    <w:rsid w:val="00051B29"/>
    <w:pPr>
      <w:numPr>
        <w:numId w:val="9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2ndindent">
    <w:name w:val="Bullets (2nd indent)"/>
    <w:basedOn w:val="Normal"/>
    <w:rsid w:val="00051B29"/>
    <w:pPr>
      <w:numPr>
        <w:ilvl w:val="1"/>
        <w:numId w:val="9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numbering" w:customStyle="1" w:styleId="Bullets">
    <w:name w:val="Bullets"/>
    <w:basedOn w:val="NoList"/>
    <w:uiPriority w:val="99"/>
    <w:rsid w:val="00051B29"/>
    <w:pPr>
      <w:numPr>
        <w:numId w:val="9"/>
      </w:numPr>
    </w:pPr>
  </w:style>
  <w:style w:type="paragraph" w:customStyle="1" w:styleId="Bulletslast1stindent">
    <w:name w:val="Bullets last (1st indent)"/>
    <w:basedOn w:val="Normal"/>
    <w:rsid w:val="00051B29"/>
    <w:pPr>
      <w:numPr>
        <w:ilvl w:val="2"/>
        <w:numId w:val="9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last2ndindent">
    <w:name w:val="Bullets last (2nd indent)"/>
    <w:basedOn w:val="Normal"/>
    <w:rsid w:val="00051B29"/>
    <w:pPr>
      <w:numPr>
        <w:ilvl w:val="3"/>
        <w:numId w:val="9"/>
      </w:numPr>
      <w:suppressAutoHyphens w:val="0"/>
      <w:spacing w:before="0" w:after="57" w:line="240" w:lineRule="auto"/>
    </w:pPr>
    <w:rPr>
      <w:rFonts w:ascii="Cambria" w:eastAsia="Times New Roman" w:hAnsi="Cambria" w:cs="Times New Roman"/>
      <w:szCs w:val="24"/>
    </w:rPr>
  </w:style>
  <w:style w:type="paragraph" w:customStyle="1" w:styleId="Tablebullets2ndindent">
    <w:name w:val="Table bullets (2nd indent)"/>
    <w:basedOn w:val="Normal"/>
    <w:qFormat/>
    <w:rsid w:val="00051B29"/>
    <w:pPr>
      <w:numPr>
        <w:ilvl w:val="6"/>
        <w:numId w:val="9"/>
      </w:numPr>
      <w:suppressAutoHyphens w:val="0"/>
      <w:spacing w:before="57" w:after="57" w:line="220" w:lineRule="atLeast"/>
      <w:ind w:right="96"/>
    </w:pPr>
    <w:rPr>
      <w:rFonts w:ascii="Arial" w:eastAsia="Times New Roman" w:hAnsi="Arial" w:cs="Times New Roman"/>
      <w:sz w:val="17"/>
      <w:szCs w:val="24"/>
    </w:rPr>
  </w:style>
  <w:style w:type="paragraph" w:customStyle="1" w:styleId="Tablebullets1stindent">
    <w:name w:val="Table bullets (1st indent)"/>
    <w:basedOn w:val="Normal"/>
    <w:qFormat/>
    <w:rsid w:val="00051B29"/>
    <w:pPr>
      <w:numPr>
        <w:ilvl w:val="5"/>
        <w:numId w:val="9"/>
      </w:numPr>
      <w:suppressAutoHyphens w:val="0"/>
      <w:spacing w:before="57" w:after="57" w:line="220" w:lineRule="atLeast"/>
      <w:ind w:right="96"/>
    </w:pPr>
    <w:rPr>
      <w:rFonts w:ascii="Arial" w:eastAsia="Times New Roman" w:hAnsi="Arial" w:cs="Times New Roman"/>
      <w:sz w:val="17"/>
      <w:szCs w:val="24"/>
    </w:rPr>
  </w:style>
  <w:style w:type="paragraph" w:customStyle="1" w:styleId="Afterbox">
    <w:name w:val="After box"/>
    <w:next w:val="BodyText1"/>
    <w:rsid w:val="00E011D6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rsid w:val="00E011D6"/>
    <w:pPr>
      <w:spacing w:after="57"/>
    </w:pPr>
  </w:style>
  <w:style w:type="paragraph" w:customStyle="1" w:styleId="BodyText1">
    <w:name w:val="Body Text1"/>
    <w:basedOn w:val="Normal"/>
    <w:qFormat/>
    <w:rsid w:val="00E011D6"/>
    <w:p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Figuretitle">
    <w:name w:val="Figure title"/>
    <w:basedOn w:val="Heading2"/>
    <w:next w:val="BodyText1"/>
    <w:rsid w:val="00E011D6"/>
    <w:pPr>
      <w:keepNext w:val="0"/>
      <w:keepLines w:val="0"/>
      <w:numPr>
        <w:ilvl w:val="6"/>
        <w:numId w:val="10"/>
      </w:numPr>
      <w:suppressAutoHyphens w:val="0"/>
      <w:spacing w:before="0" w:line="240" w:lineRule="auto"/>
      <w:contextualSpacing w:val="0"/>
    </w:pPr>
    <w:rPr>
      <w:rFonts w:ascii="Arial" w:eastAsia="Times New Roman" w:hAnsi="Arial" w:cs="Times New Roman"/>
      <w:b/>
      <w:color w:val="auto"/>
      <w:spacing w:val="-6"/>
      <w:sz w:val="26"/>
      <w:szCs w:val="24"/>
    </w:rPr>
  </w:style>
  <w:style w:type="paragraph" w:customStyle="1" w:styleId="Footertext">
    <w:name w:val="Footer text"/>
    <w:semiHidden/>
    <w:rsid w:val="00E011D6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Footnote">
    <w:name w:val="Footnote"/>
    <w:rsid w:val="00E011D6"/>
    <w:pPr>
      <w:spacing w:before="85" w:after="85" w:line="160" w:lineRule="atLeast"/>
    </w:pPr>
    <w:rPr>
      <w:rFonts w:ascii="Arial" w:eastAsia="Times New Roman" w:hAnsi="Arial" w:cs="Arial"/>
      <w:i/>
      <w:sz w:val="12"/>
      <w:szCs w:val="12"/>
    </w:rPr>
  </w:style>
  <w:style w:type="numbering" w:customStyle="1" w:styleId="Numbers">
    <w:name w:val="Numbers"/>
    <w:basedOn w:val="NoList"/>
    <w:rsid w:val="00E011D6"/>
    <w:pPr>
      <w:numPr>
        <w:numId w:val="12"/>
      </w:numPr>
    </w:pPr>
  </w:style>
  <w:style w:type="paragraph" w:customStyle="1" w:styleId="Tablebodytext">
    <w:name w:val="Table body text"/>
    <w:qFormat/>
    <w:rsid w:val="00E011D6"/>
    <w:pPr>
      <w:spacing w:before="57" w:after="57" w:line="220" w:lineRule="atLeast"/>
      <w:ind w:left="96" w:right="96"/>
    </w:pPr>
    <w:rPr>
      <w:rFonts w:ascii="Arial" w:eastAsia="Times New Roman" w:hAnsi="Arial" w:cs="Times New Roman"/>
      <w:sz w:val="17"/>
      <w:szCs w:val="24"/>
    </w:rPr>
  </w:style>
  <w:style w:type="paragraph" w:customStyle="1" w:styleId="Tablecolumnheading">
    <w:name w:val="Table column heading"/>
    <w:basedOn w:val="Tablebodytext"/>
    <w:qFormat/>
    <w:rsid w:val="00E011D6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E011D6"/>
    <w:pPr>
      <w:keepLines w:val="0"/>
      <w:suppressAutoHyphens w:val="0"/>
      <w:spacing w:before="0" w:after="0" w:line="520" w:lineRule="atLeast"/>
      <w:contextualSpacing w:val="0"/>
    </w:pPr>
    <w:rPr>
      <w:rFonts w:ascii="Arial" w:eastAsia="Times New Roman" w:hAnsi="Arial" w:cs="Times New Roman"/>
      <w:bCs w:val="0"/>
      <w:color w:val="9FDBEB"/>
      <w:sz w:val="48"/>
      <w:szCs w:val="32"/>
    </w:rPr>
  </w:style>
  <w:style w:type="paragraph" w:customStyle="1" w:styleId="Tabletitle">
    <w:name w:val="Table title"/>
    <w:basedOn w:val="Heading2"/>
    <w:next w:val="BodyText1"/>
    <w:rsid w:val="00E011D6"/>
    <w:pPr>
      <w:keepNext w:val="0"/>
      <w:keepLines w:val="0"/>
      <w:numPr>
        <w:ilvl w:val="8"/>
        <w:numId w:val="10"/>
      </w:numPr>
      <w:suppressAutoHyphens w:val="0"/>
      <w:spacing w:before="0" w:line="240" w:lineRule="auto"/>
      <w:contextualSpacing w:val="0"/>
    </w:pPr>
    <w:rPr>
      <w:rFonts w:ascii="Arial" w:eastAsia="Times New Roman" w:hAnsi="Arial" w:cs="Times New Roman"/>
      <w:b/>
      <w:color w:val="auto"/>
      <w:spacing w:val="-6"/>
      <w:sz w:val="26"/>
      <w:szCs w:val="24"/>
    </w:rPr>
  </w:style>
  <w:style w:type="paragraph" w:customStyle="1" w:styleId="Boxheading">
    <w:name w:val="Box heading"/>
    <w:next w:val="BodyText1"/>
    <w:uiPriority w:val="1"/>
    <w:rsid w:val="00E011D6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11D6"/>
    <w:pPr>
      <w:suppressAutoHyphens w:val="0"/>
      <w:spacing w:before="0" w:after="20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D6"/>
    <w:rPr>
      <w:rFonts w:ascii="Tahoma" w:eastAsia="Times New Roman" w:hAnsi="Tahoma" w:cs="Tahoma"/>
      <w:sz w:val="16"/>
      <w:szCs w:val="16"/>
    </w:rPr>
  </w:style>
  <w:style w:type="paragraph" w:customStyle="1" w:styleId="Subtitle2">
    <w:name w:val="Subtitle 2"/>
    <w:uiPriority w:val="2"/>
    <w:rsid w:val="00E011D6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E011D6"/>
    <w:rPr>
      <w:color w:val="5BC6E8"/>
    </w:rPr>
  </w:style>
  <w:style w:type="paragraph" w:customStyle="1" w:styleId="Subheading">
    <w:name w:val="Subheading"/>
    <w:next w:val="BodyText1"/>
    <w:qFormat/>
    <w:rsid w:val="00E011D6"/>
    <w:pPr>
      <w:spacing w:before="284" w:after="0" w:line="240" w:lineRule="auto"/>
      <w:ind w:left="284" w:hanging="284"/>
    </w:pPr>
    <w:rPr>
      <w:rFonts w:ascii="Arial" w:eastAsia="Times New Roman" w:hAnsi="Arial" w:cs="Times New Roman"/>
      <w:color w:val="FFFFFF"/>
      <w:spacing w:val="-6"/>
      <w:sz w:val="24"/>
      <w:szCs w:val="28"/>
      <w:lang w:val="en-US"/>
    </w:rPr>
  </w:style>
  <w:style w:type="paragraph" w:customStyle="1" w:styleId="Boxtext">
    <w:name w:val="Box text"/>
    <w:basedOn w:val="Tablebodytext"/>
    <w:uiPriority w:val="1"/>
    <w:rsid w:val="00E011D6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E011D6"/>
    <w:pPr>
      <w:spacing w:before="170" w:after="170" w:line="260" w:lineRule="atLeast"/>
    </w:pPr>
    <w:rPr>
      <w:rFonts w:ascii="Cambria" w:eastAsia="Times New Roman" w:hAnsi="Cambria" w:cs="Times New Roman"/>
      <w:i/>
      <w:iCs/>
      <w:color w:val="000000"/>
      <w:spacing w:val="-2"/>
    </w:rPr>
  </w:style>
  <w:style w:type="character" w:customStyle="1" w:styleId="QuoteChar">
    <w:name w:val="Quote Char"/>
    <w:aliases w:val="Quote/emphasis Char"/>
    <w:basedOn w:val="DefaultParagraphFont"/>
    <w:link w:val="Quote"/>
    <w:rsid w:val="00E011D6"/>
    <w:rPr>
      <w:rFonts w:ascii="Cambria" w:eastAsia="Times New Roman" w:hAnsi="Cambria" w:cs="Times New Roman"/>
      <w:i/>
      <w:iCs/>
      <w:color w:val="000000"/>
      <w:spacing w:val="-2"/>
    </w:rPr>
  </w:style>
  <w:style w:type="table" w:customStyle="1" w:styleId="DOFDtexttable">
    <w:name w:val="DOFD_text table"/>
    <w:basedOn w:val="TableNormal"/>
    <w:uiPriority w:val="99"/>
    <w:qFormat/>
    <w:rsid w:val="00E011D6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CE9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E011D6"/>
    <w:rPr>
      <w:rFonts w:ascii="Arial Black" w:hAnsi="Arial Black"/>
      <w:color w:val="14708E"/>
      <w:sz w:val="18"/>
      <w:szCs w:val="18"/>
    </w:rPr>
  </w:style>
  <w:style w:type="paragraph" w:customStyle="1" w:styleId="Chapternumber">
    <w:name w:val="Chapter number"/>
    <w:semiHidden/>
    <w:qFormat/>
    <w:rsid w:val="00E011D6"/>
    <w:pPr>
      <w:numPr>
        <w:numId w:val="11"/>
      </w:numPr>
      <w:spacing w:after="0" w:line="940" w:lineRule="exact"/>
      <w:ind w:left="142" w:firstLine="0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title">
    <w:name w:val="Box title"/>
    <w:basedOn w:val="Boxheading"/>
    <w:uiPriority w:val="1"/>
    <w:rsid w:val="00E011D6"/>
    <w:pPr>
      <w:spacing w:before="113" w:after="113"/>
    </w:pPr>
    <w:rPr>
      <w:color w:val="5BC6E8"/>
    </w:rPr>
  </w:style>
  <w:style w:type="paragraph" w:customStyle="1" w:styleId="Notetitle">
    <w:name w:val="Note title"/>
    <w:basedOn w:val="Heading2"/>
    <w:rsid w:val="00E011D6"/>
    <w:pPr>
      <w:keepNext w:val="0"/>
      <w:keepLines w:val="0"/>
      <w:numPr>
        <w:ilvl w:val="7"/>
        <w:numId w:val="10"/>
      </w:numPr>
      <w:suppressAutoHyphens w:val="0"/>
      <w:spacing w:before="0" w:line="240" w:lineRule="auto"/>
      <w:contextualSpacing w:val="0"/>
    </w:pPr>
    <w:rPr>
      <w:rFonts w:ascii="Arial" w:eastAsia="Times New Roman" w:hAnsi="Arial" w:cs="Times New Roman"/>
      <w:b/>
      <w:color w:val="auto"/>
      <w:spacing w:val="-6"/>
      <w:sz w:val="26"/>
    </w:rPr>
  </w:style>
  <w:style w:type="character" w:customStyle="1" w:styleId="Black">
    <w:name w:val="Black"/>
    <w:basedOn w:val="DefaultParagraphFont"/>
    <w:uiPriority w:val="1"/>
    <w:semiHidden/>
    <w:qFormat/>
    <w:rsid w:val="00E011D6"/>
    <w:rPr>
      <w:color w:val="1C2735"/>
      <w:lang w:val="en-AU"/>
    </w:rPr>
  </w:style>
  <w:style w:type="paragraph" w:customStyle="1" w:styleId="Numberedpara1stindent">
    <w:name w:val="Numbered para (1st indent)"/>
    <w:basedOn w:val="BodyText1"/>
    <w:rsid w:val="00E011D6"/>
    <w:pPr>
      <w:numPr>
        <w:ilvl w:val="3"/>
        <w:numId w:val="10"/>
      </w:numPr>
    </w:pPr>
  </w:style>
  <w:style w:type="paragraph" w:customStyle="1" w:styleId="Numberedpara2ndindent">
    <w:name w:val="Numbered para (2nd indent)"/>
    <w:basedOn w:val="BodyText1"/>
    <w:rsid w:val="00E011D6"/>
    <w:pPr>
      <w:numPr>
        <w:ilvl w:val="4"/>
        <w:numId w:val="10"/>
      </w:numPr>
    </w:pPr>
  </w:style>
  <w:style w:type="paragraph" w:customStyle="1" w:styleId="Numberedpara3rdindent">
    <w:name w:val="Numbered para (3rd indent)"/>
    <w:basedOn w:val="BodyText1"/>
    <w:rsid w:val="00E011D6"/>
    <w:pPr>
      <w:numPr>
        <w:ilvl w:val="5"/>
        <w:numId w:val="10"/>
      </w:numPr>
    </w:pPr>
  </w:style>
  <w:style w:type="paragraph" w:styleId="ListParagraph">
    <w:name w:val="List Paragraph"/>
    <w:basedOn w:val="Normal"/>
    <w:uiPriority w:val="34"/>
    <w:rsid w:val="00E011D6"/>
    <w:pPr>
      <w:suppressAutoHyphens w:val="0"/>
      <w:spacing w:before="0" w:after="200" w:line="276" w:lineRule="auto"/>
      <w:ind w:left="720"/>
      <w:contextualSpacing/>
    </w:pPr>
    <w:rPr>
      <w:rFonts w:ascii="Cambria" w:eastAsia="Cambria" w:hAnsi="Cambria" w:cs="Times New Roman"/>
    </w:rPr>
  </w:style>
  <w:style w:type="paragraph" w:customStyle="1" w:styleId="BodyCopy">
    <w:name w:val="Body Copy"/>
    <w:basedOn w:val="Normal"/>
    <w:uiPriority w:val="99"/>
    <w:rsid w:val="00E011D6"/>
    <w:pPr>
      <w:autoSpaceDE w:val="0"/>
      <w:autoSpaceDN w:val="0"/>
      <w:adjustRightInd w:val="0"/>
      <w:spacing w:before="113" w:after="200" w:line="250" w:lineRule="atLeast"/>
      <w:textAlignment w:val="center"/>
    </w:pPr>
    <w:rPr>
      <w:rFonts w:ascii="Cambria" w:eastAsia="Times New Roman" w:hAnsi="Cambria"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E011D6"/>
    <w:pPr>
      <w:suppressAutoHyphens w:val="0"/>
      <w:spacing w:before="0" w:after="200" w:line="260" w:lineRule="exact"/>
      <w:jc w:val="center"/>
    </w:pPr>
    <w:rPr>
      <w:rFonts w:ascii="Arial" w:eastAsia="Times New Roman" w:hAnsi="Arial" w:cs="Arial"/>
      <w:b/>
      <w:caps/>
      <w:color w:val="FFFFFF"/>
      <w:szCs w:val="24"/>
    </w:rPr>
  </w:style>
  <w:style w:type="character" w:customStyle="1" w:styleId="DateYearChar">
    <w:name w:val="Date:Year Char"/>
    <w:basedOn w:val="DefaultParagraphFont"/>
    <w:link w:val="DateYear"/>
    <w:rsid w:val="00E011D6"/>
    <w:rPr>
      <w:rFonts w:ascii="Arial" w:eastAsia="Times New Roman" w:hAnsi="Arial" w:cs="Arial"/>
      <w:b/>
      <w:caps/>
      <w:color w:val="FFFFFF"/>
      <w:szCs w:val="24"/>
    </w:rPr>
  </w:style>
  <w:style w:type="paragraph" w:customStyle="1" w:styleId="BasicParagraph">
    <w:name w:val="[Basic Paragraph]"/>
    <w:basedOn w:val="Normal"/>
    <w:uiPriority w:val="99"/>
    <w:rsid w:val="00E011D6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styleId="ListBullet">
    <w:name w:val="List Bullet"/>
    <w:basedOn w:val="Normal"/>
    <w:qFormat/>
    <w:rsid w:val="00E011D6"/>
    <w:pPr>
      <w:suppressAutoHyphens w:val="0"/>
      <w:spacing w:before="0" w:after="200" w:line="240" w:lineRule="auto"/>
      <w:ind w:left="357" w:hanging="357"/>
      <w:contextualSpacing/>
    </w:pPr>
    <w:rPr>
      <w:rFonts w:ascii="Cambria" w:eastAsia="Times New Roman" w:hAnsi="Cambria" w:cs="Times New Roman"/>
      <w:szCs w:val="24"/>
    </w:rPr>
  </w:style>
  <w:style w:type="paragraph" w:styleId="ListNumber">
    <w:name w:val="List Number"/>
    <w:basedOn w:val="Normal"/>
    <w:qFormat/>
    <w:rsid w:val="00E011D6"/>
    <w:pPr>
      <w:tabs>
        <w:tab w:val="num" w:pos="360"/>
      </w:tabs>
      <w:suppressAutoHyphens w:val="0"/>
      <w:spacing w:before="0" w:after="200" w:line="240" w:lineRule="auto"/>
      <w:ind w:left="357" w:hanging="357"/>
      <w:contextualSpacing/>
    </w:pPr>
    <w:rPr>
      <w:rFonts w:ascii="Cambria" w:eastAsia="Times New Roman" w:hAnsi="Cambria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01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urcenotetext">
    <w:name w:val="Source/note text"/>
    <w:qFormat/>
    <w:rsid w:val="00E011D6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table" w:customStyle="1" w:styleId="DOFDwithheader">
    <w:name w:val="DOFD with header"/>
    <w:basedOn w:val="TableNormal"/>
    <w:uiPriority w:val="99"/>
    <w:qFormat/>
    <w:rsid w:val="00E011D6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table" w:customStyle="1" w:styleId="DOFDplain">
    <w:name w:val="DOFD plain"/>
    <w:basedOn w:val="TableNormal"/>
    <w:uiPriority w:val="99"/>
    <w:qFormat/>
    <w:rsid w:val="00E011D6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011D6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DDF3FA"/>
      </w:tcPr>
    </w:tblStylePr>
  </w:style>
  <w:style w:type="paragraph" w:styleId="BodyText">
    <w:name w:val="Body Text"/>
    <w:basedOn w:val="Normal"/>
    <w:link w:val="BodyTextChar"/>
    <w:rsid w:val="00E011D6"/>
    <w:pPr>
      <w:suppressAutoHyphens w:val="0"/>
      <w:spacing w:before="0" w:after="120" w:line="240" w:lineRule="auto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E011D6"/>
    <w:rPr>
      <w:rFonts w:ascii="Cambria" w:eastAsia="Cambria" w:hAnsi="Cambria" w:cs="Times New Roman"/>
    </w:rPr>
  </w:style>
  <w:style w:type="paragraph" w:styleId="NoSpacing">
    <w:name w:val="No Spacing"/>
    <w:link w:val="NoSpacingChar"/>
    <w:uiPriority w:val="1"/>
    <w:qFormat/>
    <w:rsid w:val="00E011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011D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c@finance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  <w:docPart>
      <w:docPartPr>
        <w:name w:val="85FCF50EFA584C32A9291D76744C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575D-38F6-42DA-B1C8-F6AC6B3FB305}"/>
      </w:docPartPr>
      <w:docPartBody>
        <w:p w:rsidR="00A60ABE" w:rsidRDefault="00751FB6" w:rsidP="00751FB6">
          <w:pPr>
            <w:pStyle w:val="85FCF50EFA584C32A9291D76744CD17A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3C4A93"/>
    <w:rsid w:val="00751FB6"/>
    <w:rsid w:val="0096476C"/>
    <w:rsid w:val="00A60ABE"/>
    <w:rsid w:val="00D60D6E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FB6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7326-8DD7-4321-BA47-FEE6BBF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F753FC5F</Template>
  <TotalTime>168</TotalTime>
  <Pages>11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Statement of Financial Details form</dc:title>
  <dc:subject/>
  <dc:creator>Department of Finance</dc:creator>
  <cp:keywords/>
  <dc:description/>
  <cp:lastModifiedBy>Hong, Su</cp:lastModifiedBy>
  <cp:revision>15</cp:revision>
  <cp:lastPrinted>2013-10-29T09:49:00Z</cp:lastPrinted>
  <dcterms:created xsi:type="dcterms:W3CDTF">2018-10-28T23:21:00Z</dcterms:created>
  <dcterms:modified xsi:type="dcterms:W3CDTF">2018-11-07T01:12:00Z</dcterms:modified>
  <cp:contentStatus>Classification</cp:contentStatus>
</cp:coreProperties>
</file>