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52CF5" w:rsidRPr="00A47B85" w:rsidTr="0081281D">
        <w:trPr>
          <w:cantSplit/>
          <w:trHeight w:val="765"/>
        </w:trPr>
        <w:tc>
          <w:tcPr>
            <w:tcW w:w="9464" w:type="dxa"/>
            <w:shd w:val="clear" w:color="auto" w:fill="auto"/>
            <w:vAlign w:val="center"/>
            <w:hideMark/>
          </w:tcPr>
          <w:p w:rsidR="00352CF5" w:rsidRPr="003B38FA" w:rsidRDefault="00352CF5" w:rsidP="008128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</w:pPr>
            <w:bookmarkStart w:id="0" w:name="RANGE!A1:B281"/>
            <w:r w:rsidRPr="003B38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  <w:t xml:space="preserve">SENATE CONTINUING ORDER FOR PRODUCTION OF </w:t>
            </w:r>
            <w:r w:rsidRPr="003B38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  <w:br/>
              <w:t>DEPARTMENTAL AND AGENCY FILE LISTS</w:t>
            </w:r>
            <w:bookmarkEnd w:id="0"/>
          </w:p>
          <w:p w:rsidR="00352CF5" w:rsidRPr="003B38FA" w:rsidRDefault="00352CF5" w:rsidP="0081281D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</w:pPr>
          </w:p>
        </w:tc>
      </w:tr>
      <w:tr w:rsidR="00352CF5" w:rsidRPr="00A47B85" w:rsidTr="0081281D">
        <w:trPr>
          <w:cantSplit/>
          <w:trHeight w:val="300"/>
        </w:trPr>
        <w:tc>
          <w:tcPr>
            <w:tcW w:w="9464" w:type="dxa"/>
            <w:shd w:val="clear" w:color="auto" w:fill="auto"/>
            <w:vAlign w:val="center"/>
            <w:hideMark/>
          </w:tcPr>
          <w:p w:rsidR="00352CF5" w:rsidRPr="003B38FA" w:rsidRDefault="00352CF5" w:rsidP="008128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</w:pPr>
            <w:r w:rsidRPr="003B38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  <w:t>1 JULY – 31 DECEMBER 2017</w:t>
            </w:r>
          </w:p>
          <w:p w:rsidR="00352CF5" w:rsidRPr="003B38FA" w:rsidRDefault="00352CF5" w:rsidP="008128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</w:pPr>
          </w:p>
          <w:p w:rsidR="00352CF5" w:rsidRPr="003B38FA" w:rsidRDefault="00352CF5" w:rsidP="0081281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</w:pPr>
            <w:r w:rsidRPr="003B38F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AU"/>
              </w:rPr>
              <w:t>DEPARTMENT OF FINANCE</w:t>
            </w:r>
          </w:p>
        </w:tc>
      </w:tr>
    </w:tbl>
    <w:p w:rsidR="00352CF5" w:rsidRDefault="00352CF5" w:rsidP="00352CF5">
      <w:pPr>
        <w:jc w:val="center"/>
        <w:rPr>
          <w:rFonts w:ascii="Arial" w:hAnsi="Arial" w:cs="Arial"/>
          <w:sz w:val="24"/>
          <w:szCs w:val="24"/>
        </w:rPr>
      </w:pPr>
    </w:p>
    <w:p w:rsidR="00352CF5" w:rsidRPr="00A47B85" w:rsidRDefault="00352CF5" w:rsidP="00352CF5">
      <w:pPr>
        <w:jc w:val="center"/>
        <w:rPr>
          <w:rFonts w:ascii="Arial" w:hAnsi="Arial" w:cs="Arial"/>
          <w:sz w:val="24"/>
          <w:szCs w:val="24"/>
        </w:rPr>
      </w:pPr>
    </w:p>
    <w:p w:rsidR="00352CF5" w:rsidRPr="00A47B85" w:rsidRDefault="00352CF5" w:rsidP="00352CF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BUSINESS ENABLING SERVICES</w:t>
      </w:r>
    </w:p>
    <w:p w:rsidR="00352CF5" w:rsidRDefault="00352CF5" w:rsidP="00352CF5"/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1660"/>
        <w:gridCol w:w="7549"/>
      </w:tblGrid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RMS17/04992</w:t>
            </w:r>
          </w:p>
        </w:tc>
        <w:tc>
          <w:tcPr>
            <w:tcW w:w="7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TECHNOLOGY &amp; TELECOMMUNICATIONS - Acquisition - govCMS - Independent Parliamentary Expenses Authority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RMS17/04735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TECHNOLOGY &amp; TELECOMMUNICATIONS - Acquisition - govCMS - Maitland City Council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RMS17/05723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TECHNOLOGY &amp; TELECOMMUNICATIONS - Acquisition - NSW Department of Finance - Services and Innovation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RMS17/05335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Acquia Inc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RMS17/05329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Adelphi Digital Consulting Group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RMS17/05326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Bliss Media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RMS17/05327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Catalyst IT Australia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RMS17/05330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PROCUREMENT - Agreements - WOAG Web Development Services govCMS Drupal Panel Head Agreement - Cogent Business Solutions Pty Ltd 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RMS17/05331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Digital Garden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RMS17/05320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Doghouse Group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RMS17/05321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FinXL Professional Services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RMS17/05325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Hind and Hind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RMS17/05334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Icemedia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RMS17/05319</w:t>
            </w:r>
          </w:p>
        </w:tc>
        <w:tc>
          <w:tcPr>
            <w:tcW w:w="7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Itomic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RMS17/05337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Keltree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RMS17/05338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Laudanum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RMS17/05333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PROCUREMENT - Agreements - WOAG Web Development Services govCMS Drupal Panel Head Agreement - Loud&amp;Clear Creative Pty Ltd 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RMS17/05323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Mayko Trading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lastRenderedPageBreak/>
              <w:t>RMS17/05324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Morpht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RMS17/05032</w:t>
            </w:r>
          </w:p>
        </w:tc>
        <w:tc>
          <w:tcPr>
            <w:tcW w:w="7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Oakton Services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RMS17/05336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OPC IT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RMS17/05318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Oxide Interactive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RMS17/05328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PreviousNext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RMS17/05322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Technocrat Holdings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RMS17/05042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Agreements - WOAG Web Development Services govCMS Drupal Panel Head Agreement - Zyxware Technologies Pty Ltd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RMS17/05471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MANAGEMENT - Agreements - WOAG Web Development Service govCMS Drupal Panel Ongoing Management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RMS17/03977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TECHNOLOGY &amp; TELECOMMUNICATIONS - Acquisition - govCMS - Australian and New Zealand Association of Clerks-at-the-Table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RMS17/03976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TECHNOLOGY &amp; TELECOMMUNICATIONS - Acquisition - govCMS - Department of Health and Human Services (State of Victoria)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RMS17/03975</w:t>
            </w:r>
          </w:p>
        </w:tc>
        <w:tc>
          <w:tcPr>
            <w:tcW w:w="7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TECHNOLOGY &amp; TELECOMMUNICATIONS - Acquisition - govCMS - Victorian Public Sector Commission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RMS17/03419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OVERSIGHT OF GOVERNMENT BUSINESSES - Advice - ANI Establishment Update on Phase 1 Implementation and ASC Pty Ltd Reform Phase 2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RMS17/03420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OVERSIGHT OF GOVERNMENT BUSINESSES - Advice - ASC Collaboration Agreement with Austal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RMS17/03413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OVERSIGHT OF GOVERNMENT BUSINESSES - Advice - Australian Naval Infrastructure Pty Ltd (ANI) Board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RMS17/03416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OVERSIGHT OF GOVERNMENT BUSINESSES - Advice - Australian Submarine Corporation Reform (finalising separation)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RMS17/03421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OVERSIGHT OF GOVERNMENT BUSINESSES - Advice - Collins Class Sustainment Contract Change Proposal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RMS17/03422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OVERSIGHT OF GOVERNMENT BUSINESSES - Advice - Incoming Corro - ASC Pty Ltd 2017-2018 Budget and Draft 2017-2022 Corporate Plan 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RMS17/03415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OVERSIGHT OF GOVERNMENT BUSINESSES - Advice - Remuneration Tribunal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RMS17/03414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OVERSIGHT OF GOVERNMENT BUSINESSES - Advice - Australian Naval Infrastructure Pty Ltd Equity Funding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RMS17/05558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PROCUREMENT - Advice - Legal Adviser to Business Adviser Panel  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RMS17/05939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OVERSIGHT OF GOVERNMENT BUSINESSES - Reporting - Snowy Hydro Briefing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RMS17/05938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OVERSIGHT OF GOVERNMENT BUSINESSES - Reporting - Snowy Hydro Governance and Reporting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RMS17/03819-01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OVERSIGHT OF GOVERNMENT BUSINESSES - Tendering - Snowy Hydro - Implementation Agreements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RMS17/03819-02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OVERSIGHT OF GOVERNMENT BUSINESSES - Tendering - Snowy Hydro - Implementation Agreements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lastRenderedPageBreak/>
              <w:t>RMS17/03819-03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OVERSIGHT OF GOVERNMENT BUSINESSES - Tendering - Snowy Hydro - Implementation Agreements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RMS17/04367</w:t>
            </w:r>
          </w:p>
        </w:tc>
        <w:tc>
          <w:tcPr>
            <w:tcW w:w="7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COMMONWEALTH FINANCIAL MANAGEMENT - Financial Policy - Accounting Standards Board (AASB) AASB 124 - Ministerial Related Party Transactions Letter to Entities 2016-2017 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RMS17/03798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GRANTS ADMINISTRATION - Advice - Streamlining Government Grants Administration - Correspondence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RMS17/05598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OVERSIGHT OF GOVERNMENT BUSINESSES - Advice - ASC Reform Implementation - Ministerial Meeting Briefs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RMS17/06074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COMMONWEALTH BUDGET MANAGEMENT - Budget Estimates - Department of Immigration and Border Protection (DIBP) 2017-2018 Mid-Year Economic and Fiscal Outlook (MYEFO) Estimate Adjustments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RMS17/04098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COMMONWEALTH FINANCIAL MANAGEMENT - Meetings - Public Governance - Performance and Accountability Act (PGPA) - Senior Executive Service (SES)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RMS17/04090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GRANTS ADMINISTRATION - Planning - Streamlining Government Grants Administration Program - Benefits Management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RMS17/03812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GRANTS ADMINISTRATION - Policy - Whole-of-Government Grants Administration Arrangements - Exemptions and Deferrals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PIG17/00391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PARLIAMENTARY ENTITLEMENTS - Contracting out - Approvals and Contract for Fitout Services - *** ***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PIG17/00336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PARLIAMENTARY ENTITLEMENTS - Contracting out -*** *** - Stationery and Office Supplies - Transition Out 2017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PIG17/00303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PARLIAMENTARY ENTITLEMENTS - Contracting out - *** *** - Stationery and Office Supplies (SOS) - 2017 Transition Out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PIG17/00320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PARLIAMENTARY ENTITLEMENTS - Contracting out - Provision of Services - Facilities Management - *** *** - Transition Out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PIG17/00268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PARLIAMENTARY ENTITLEMENTS - Contracting out - Stationery and Office Supplies - Documents New Services - 2017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PIG17/00254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PARLIAMENTARY ENTITLEMENTS - Contracting out - *** *** - Cleaning Services Electorate Offices - Contract Management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PIG17/00256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PARLIAMENTARY ENTITLEMENTS - Contracting out - *** *** - Cleaning services for Electorate Offices - *** *** - CONTRACTS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PIG17/00301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PARLIAMENTARY ENTITLEMENTS - Tendering - Stationery and Office Supplies (SOS ll) 2017 - *** ***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PIG17/00302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PARLIAMENTARY ENTITLEMENTS - Tendering - Stationery and Office Supplies (SOS ll) 2017 - *** ***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PIG17/00101-3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MANAGEMENT - Contracting out - *** *** - Property Project Management - Electorate Office ***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PIG17/00361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 xml:space="preserve">PROCUREMENT MANAGEMENT - Tendering - Work Health and Safety (WHS) Contract - Approach to Market 2017 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PIG16/00978-2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PARLIAMENTARY ENTITLEMENTS - Policy - First Aid Certificates - Invoices 2017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PIG17/00454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STAFF DEVELOPMENT - Planning - 2018 Professional Development Program - Procurement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PIG17/00140-2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PARLIAMENTARY ENTITLEMENTS - Policy - Independent Parliamentary Expenses Authority - Establishment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PIG17/00255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PARLIAMENTARY ENTITLEMENTS - Procedures - Independent Parliamentary Expenses Authority - 1 July signed documents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RMS17/05611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Acquisition - EMS Project 2016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lastRenderedPageBreak/>
              <w:t>RMS17/05610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PROCUREMENT - Acquisition - Saviom Implementation 2016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RMS17/05615</w:t>
            </w:r>
          </w:p>
        </w:tc>
        <w:tc>
          <w:tcPr>
            <w:tcW w:w="7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TECHNOLOGY &amp; TELECOMMUNICATIONS - Planning - LAST Workpackage Plan 2014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RMS17/05612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TECHNOLOGY &amp; TELECOMMUNICATIONS - Planning - Support for INPACT Project 2015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RMS17/05614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TECHNOLOGY &amp; TELECOMMUNICATIONS - Reporting - Archiving Refresh Project 2014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RMS17/05616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TECHNOLOGY &amp; TELECOMMUNICATIONS - Reporting - Backup and Data Protection Project 2013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RMS17/05609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TECHNOLOGY &amp; TELECOMMUNICATIONS - Reporting - Digital Office - Transition to SharePoint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RMS17/05613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TECHNOLOGY &amp; TELECOMMUNICATIONS - Reporting - VMAXe Storage Extension Project 2015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RMS17/04867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INFORMATION MANAGEMENT - Compliance - National Archive of Australia - Digital Continuity 2020 Statement submission</w:t>
            </w:r>
          </w:p>
        </w:tc>
      </w:tr>
      <w:tr w:rsidR="00352CF5" w:rsidRPr="00602F9F" w:rsidTr="0081281D">
        <w:trPr>
          <w:cantSplit/>
          <w:trHeight w:val="567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RMS17/03816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602F9F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602F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TECHNOLOGY &amp; TELECOMMUNICATIONS - Leasing - Telstra International Roaming Day Pass Application Forms</w:t>
            </w:r>
          </w:p>
        </w:tc>
      </w:tr>
    </w:tbl>
    <w:p w:rsidR="00352CF5" w:rsidRDefault="00352CF5" w:rsidP="00352CF5"/>
    <w:p w:rsidR="00352CF5" w:rsidRDefault="00352CF5" w:rsidP="00352CF5">
      <w:pPr>
        <w:jc w:val="center"/>
        <w:rPr>
          <w:rFonts w:ascii="Arial" w:hAnsi="Arial" w:cs="Arial"/>
          <w:b/>
          <w:sz w:val="24"/>
          <w:szCs w:val="24"/>
        </w:rPr>
      </w:pPr>
      <w:r w:rsidRPr="00D22A44">
        <w:rPr>
          <w:rFonts w:ascii="Arial" w:hAnsi="Arial" w:cs="Arial"/>
          <w:b/>
          <w:sz w:val="24"/>
          <w:szCs w:val="24"/>
        </w:rPr>
        <w:t>BUDGET AND FINANCIAL REPORTING</w:t>
      </w:r>
    </w:p>
    <w:p w:rsidR="00352CF5" w:rsidRDefault="00352CF5" w:rsidP="00352CF5">
      <w:pPr>
        <w:rPr>
          <w:rFonts w:ascii="Arial" w:hAnsi="Arial" w:cs="Arial"/>
          <w:b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665"/>
        <w:gridCol w:w="7544"/>
      </w:tblGrid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RMS17/05934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Policy - 2017-18 Mid-Year Economic and Fiscal Outlook (MYEFO) - Movement of Funds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RMS17/06276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Policy - 2017-2018 Mid-Year Economic and Fiscal Outlook (MYEFO) - Settlement of Costs and Other matters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RMS17/05749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Policy - 2017 Independent Intelligence Review - Report and Responses 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RMS17/04855-01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Analysis - ***- Classified Project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RMS17/04855-02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Analysis - ***- Classified Project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RMS17/04855-03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Analysis - ***- Classified Project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RMS17/04855-04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Analysis - ***- Classified Project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RMS17/04855-05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Analysis - ***- Classified Project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RMS17/05051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Analysis - ***- Classified Project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RMS17/04835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Analysis - *** *** *** *** *** ***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RMS17/03822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Planning - Project ICT 2284 - Enterprise Information Management (EIM)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RMS17/04359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Analysis - *** *** *** *** ***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RMS17/04360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Analysis - Bi-Annual Update of the Integrated Investment Program 2017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lastRenderedPageBreak/>
              <w:t>RMS17/04361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Analysis - Defence Portfolio Budget Submission 2017-2018 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RMS17/04377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Analysis - Investment Programming Briefs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RMS17/03971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Analysis - Special Purpose Aircraft (SPA) Fleet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RMS17/03808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Analysis - ICT 2216 Case Management Systems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RMS17/04093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*** - *** *** *** ***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RMS17/05624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Advice - General and Administrative Costs (G&amp;A)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RMS17/05942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Analysis - LAND 121 Phase 5B - Medium and Heavy Tactical Training Vehicles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RMS17/05621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Analysis - LAND 129 Phase 3 - Tactical Unmanned Aerial Vehicle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RMS17/05936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Analysis - LAND 17 Phase 1C2 - Future Artillery Ammunition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RMS17/04080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Analysis - LAND 19 Phase 7B - Short Range Ground Based Air and Missile Defence - First Pass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RMS17/05596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Analysis - LAND 400 Phase 2 - Land Combat Vehicle System (Australian Light Armoured Vehicle Replacement) Second Pass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RMS17/05622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Analysis - LAND 8140 Phase 1 and 2 - Deployable Force Infrastructure System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RMS17/04363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Program Evaluation - Collins Class Submarine Program 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RMS17/04364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Program Evaluation - SEA 1448 Phase 4B  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RMS17/04362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Program Evaluation - SEA 3030 Phase 2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RMS17/03829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Mid-Year and Economic Fiscal Outlook (MYEFO) - Briefing and Correspondence - Child Care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RMS17/03828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Mid-Year and Economic Fiscal Outlook (MYEFO) - Briefing and Correspondence - Schools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RMS17/03825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Mid-Year and Economic Fiscal Outlook (MYEFO) - Costing Agreement - Child Care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RMS17/03824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Mid-year and Economic Fiscal Outlook (MYEFO) - Costing Agreement - Schools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RMS17/03826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Mid-Year and Economic Fiscal Outlook (MYEFO) - Estimate Adjustments - Child Care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RMS17/03827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Mid-Year and Economic Fiscal Outlook (MYEFO) - Estimate Adjustments - Schools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RMS17/03830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Mid-Year and Economic Fiscal Outlook (MYEFO) - Measures - Child Care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RMS17/03831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Mid-Year and Economic Fiscal Outlook (MYEFO) - Measures - Schools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RMS17/05764-01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Department of Education and Training - 2017-2018 Mid-Year Economic and Fiscal Outlook (MYEFO) - Estimates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lastRenderedPageBreak/>
              <w:t>RMS17/05764-02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Department of Education and Training - 2017-2018 Mid-Year Economic and Fiscal Outlook (MYEFO) - Estimates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RMS17/05765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Policy - Department of Education and Training - 2017-2018 Mid-Year Economic and Fiscal Outlook (MYEFO) - Costings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RMS17/00661-02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Policy - Higher Education and Research - Ministerial Correspondence and Briefings - 2017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RMS17/05769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Research - Department of Education and Training - 2017-2018 Skills and VET Policy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RMS17/06697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Budget - Higher Education Costings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RMS17/05029-01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Employment Portfolio - 2017-2018 Mid-Year Economic and Fiscal Outlook (MYEFO) Matters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RMS17/05029-02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Employment Portfolio - 2017-2018 Mid-Year Economic and Fiscal Outlook (MYEFO) Matters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RMS17/05029-03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Employment Portfolio - 2017-2018 Mid-Year Economic and Fiscal Outlook (MYEFO) Matters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RMS17/05029-04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Employment Portfolio - 2017-2018 Mid-Year Economic and Fiscal Outlook (MYEFO) Matters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RMS17/05742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Statements (Documentation) - 2017-2018 Mid-Year Economic and Fiscal Outlook (MYEFO) Environment and Energy Portfolio CFO Sign-offs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RMS17/05739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Statements (Documentation) - 2017-2018 Mid-Year Economic and Fiscal Outlook (MYEFO) Environment and Energy Portfolio Costing Agreements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RMS17/05743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Statements (Documentation) - 2017-2018 Mid-Year Economic and Fiscal Outlook (MYEFO) Environment and Energy Portfolio Decisions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RMS17/05741-04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Statements (Documentation) - 2017-2018 Mid-Year Economic and Fiscal Outlook (MYEFO) Environment and Energy Portfolio Estimate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RMS17/05741-03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Statements (Documentation) - 2017-2018 Mid-Year Economic and Fiscal Outlook (MYEFO) Environment and Energy Portfolio Estimate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RMS17/05741-02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Statements (Documentation) - 2017-2018 Mid-Year Economic and Fiscal Outlook (MYEFO) Environment and Energy Portfolio Estimate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RMS17/05741-01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Statements (Documentation) - 2017-2018 Mid-Year Economic and Fiscal Outlook (MYEFO) Environment and Energy Portfolio Estimate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RMS17/05740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Statements (Documentation) - 2017-2018 Mid-Year Economic and Fiscal Outlook (MYEFO) Environment and Energy Portfolio Ministerial Representations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RMS17/06434-01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Industry And Science - Grants Guidelines - Risk Assessments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RMS17/06434-02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Industry And Science - Grants Guidelines - Risk Assessments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RMS17/04149-05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Industry and Science - Ministerial Briefs and Correspondence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RMS17/06433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Industry And Science - New Policy Proposals- Advice - Mid-Year and Economic Fiscal Outlook (MYEFO) 2017-2018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RMS17/06432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Estimates - 2017-2018 Budget Costings (2017-2018 Mid-Year and Economic Fiscal Outlook MYEFO) - Industry - Innovation and Science Portfolio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RMS17/06435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Estimates - Industry And Science - Mid-Year and Economic Fiscal Outlook (MYEFO) 2017-2018 - Estimates Variations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RMS17/04149-01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Industry and Science - Ministerial Briefs and Correspondence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lastRenderedPageBreak/>
              <w:t>RMS17/04149-02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Industry and Science - Ministerial Briefs and Correspondence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RMS17/04149-03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Industry and Science - Ministerial Briefs and Correspondence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RMS17/04149-04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Industry and Science - Ministerial Briefs and Correspondence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RMS17/04366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Industry and Science - Non-Ministerial Briefs and Correspondence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RMS17/04365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Budget Approvals - Innovation and Science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RMS17/04448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Budget Costings - Industry Innovation and Science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RMS17/06416-01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Mid-Year and Economic Fiscal Outlook (MYEFO) Estimate Adjustments - Industry - Innovation and Science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RMS17/06416-02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Mid-Year and Economic Fiscal Outlook (MYEFO) Estimate Adjustments - Industry - Innovation and Science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RMS17/06416-03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Mid-Year and Economic Fiscal Outlook (MYEFO) Estimate Adjustments - Industry - Innovation and Science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RMS17/06694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Pharmaceutical Benefits Costings - Mid-Year and Economic Fiscal Outlook( MYEFO) 2017-2018 to Budget 2018-2019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RMS17/05746-01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Advice - 2017-2018 Mid-Year and Economic Fiscal Outlook (MYEFO) - Department of Human Services Estimate Adjustments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RMS17/05746-02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Advice - 2017-2018 Mid-Year and Economic Fiscal Outlook (MYEFO) - Department of Human Services Estimate Adjustments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RMS17/05746-03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Advice - 2017-2018 Mid-Year and Economic Fiscal Outlook (MYEFO) - Department of Human Services Estimate Adjustments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RMS17/05746-04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Advice - 2017-2018 Mid-Year and Economic Fiscal Outlook (MYEFO) - Department of Human Services Estimate Adjustments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RMS17/05747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- 2017-2018 Pre-ERC - Department of Human Services Estimate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RMS17/06427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Prime Minister and Cabinet - Indigenous Affairs - 2016-17 Mid-Year Economic and Fiscal Outlook - Costings - New Policy Proposals (NPPs) and Briefing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RMS17/06431-01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Prime Minister and Cabinet - Indigenous Affairs - Indigenous Land Corporation - Commonwealth Loan Proposal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RMS17/06431-02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Prime Minister and Cabinet - Indigenous Affairs - Indigenous Land Corporation - Commonwealth Loan Proposal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RMS17/06429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Prime Minister and Cabinet - Indigenous Affairs - Indigenous Land Corporation Board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RMS17/06424-01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Prime Minister and Cabinet - Indigenous Affairs - 2016-2017 Mid-Year Economic and Fiscal Outlook (MYEFO) Update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RMS17/06424-02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Prime Minister and Cabinet - Indigenous Affairs - 2016-2017 Mid-Year Economic and Fiscal Outlook (MYEFO) Update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RMS17/06424-03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Prime Minister and Cabinet - Indigenous Affairs - 2016-2017 Mid-Year Economic and Fiscal Outlook (MYEFO) Update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RMS17/06425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Prime Minister and Cabinet - Indigenous Affairs - 2016-2017 Pre-ERC update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RMS17/06426-01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Prime Minister and Cabinet - Indigenous Affairs - 2017-2018 Budget Update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lastRenderedPageBreak/>
              <w:t>RMS17/06426-02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Prime Minister and Cabinet - Indigenous Affairs - 2017-2018 Budget Update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RMS17/06426-03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Prime Minister and Cabinet - Indigenous Affairs - 2017-2018 Budget Update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RMS17/06428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Policy - Prime Minister and Cabinet - Indigenous Affairs - 2017-2018 Budget - Costings - New Policy Proposals (NPPs) and Briefing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RMS17/03610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Mid Year Economic and Fiscal Outlook (MYEFO) 2017-18 - Department of Human Services Costing Agreements - Social Services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RMS17/03609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Mid Year Economic and Fiscal Outlook (MYEFO) 2017-2018 - Department of Human Services Costing Agreements - Health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RMS17/03611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Advice - Mid Year Economic and Fiscal Outlook (MYEFO) 2017-2018 - Department of Human Services Costing Agreements - Other Portfolios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RMS17/03430-01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Budget 2017-2018 - Department of Human Services Estimate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RMS17/03430-02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Budget 2017-2018 - Department of Human Services Estimate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RMS17/03430-03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Budget 2017-2018 - Department of Human Services Estimate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RMS17/03430-04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Budget 2017-2018 - Department of Human Services Estimate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RMS17/03429-01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Mid-Year Economic and Fiscal Outlook (MYEFO) 2016-2017 - Department of Human Services Estimates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RMS17/03429-02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Mid-Year Economic and Fiscal Outlook (MYEFO) 2016-2017 - Department of Human Services Estimates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RMS17/03429-03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Mid-Year Economic and Fiscal Outlook (MYEFO) 2016-2017 - Department of Human Services Estimates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RMS17/03429-04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Mid-Year Economic and Fiscal Outlook (MYEFO) 2016-2017 - Department of Human Services Estimates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RMS17/03618-01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Pre-Budget Expenditure Review Committee (Pre-ERC) 2016-2017 - Department of Human Services - Estimates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RMS17/03618-02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Pre-Budget Expenditure Review Committee (Pre-ERC) 2016-2017 - Department of Human Services - Estimates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RMS17/05716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Mid Year Economic and Fiscal Outlook (MYEFO) 2017-2018 - Comms and Arts Portfolio (Broadcasting Agencies)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RMS17/05475-01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Mid Year Economic and Fiscal Outlook 2017-2018  - Communications and Arts Portfolio (COmms)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RMS17/05475-02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Mid Year Economic and Fiscal Outlook 2017-2018  - Communications and Arts Portfolio (COmms)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RMS17/05475-03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Mid Year Economic and Fiscal Outlook 2017-2018  - Communications and Arts Portfolio (COmms)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RMS17/05476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Mid Year Economic and Fiscal Outlook 2017-2018 - Communications and Arts Portfolio (Arts)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RMS17/05937-01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Mid-Year Economic and Fiscal Outlook (MYEFO)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RMS17/05937-02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Mid-Year Economic and Fiscal Outlook (MYEFO)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RMS17/06407-01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GOVERNMENT COORDINATION - Liaison - Mid-Year and Economic Fiscal Outlook (MYEFO) 2017 Infrastructure Correspondence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lastRenderedPageBreak/>
              <w:t>RMS17/06407-02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GOVERNMENT COORDINATION - Liaison - Mid-Year and Economic Fiscal Outlook (MYEFO) 2017 Infrastructure Correspondence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RMS17/06402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Analysis - Contingency Reserve Entries for Indexation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RMS17/05460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Analysis - Minimum Wage Assumption for Calculation of Wage Cost Indices - briefs for Minister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RMS17/05462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FINANCIAL MANAGEMENT - Agreements - OECD-Asian Senior Budget Officials Network 2018-2020 Project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RMS17/05461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GOVERNMENT RELATIONS - Meetings - OECD Senior Budget Officials Annual Meetings - Finance representation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RMS17/04273-01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Budget - Department of Social Services Estimates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RMS17/06288-01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Department of Social Services - Mid Year Economic and Fiscal Outlook (MYEFO) 2017-2018 - Costings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RMS17/06288-02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Department of Social Services - Mid Year Economic and Fiscal Outlook (MYEFO) 2017-2018 - Costings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RMS17/04273-02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Budget - Department of Social Services Estimates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RMS17/04273-03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Budget - Department of Social Services Estimates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RMS17/04273-04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Budget - Department of Social Services Estimates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RMS17/04273-05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- 2017-2018 Budget - Department of Social Services Estimates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RMS17/04854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Policy - Department of Social Services - 2017 Correspondence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RMS17/05256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 xml:space="preserve">COMMONWEALTH BUDGET MANAGEMENT - Budget Estimates - Foreign Affairs and Trade Portfolio - 2017-2018 Mid-Year Economic and Fiscal Outlook (MYEFO) 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RMS17/00464-02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Estimates - Department of Immigration and Border Protection (DIBP) 2017-2018 Pre-Expenditure Review Committee (ERC) Estimate Adjustments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RMS17/06274-01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Statements (Documentation) - Immigration and Border Protection (DIBP) - 2017-2018 Budget Documents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RMS17/06274-02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Statements (Documentation) - Immigration and Border Protection (DIBP) - 2017-2018 Budget Documents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RMS17/06275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Statements (Documentation) - Immigration and Border Protection (DIBP) - 2017-2018 Mid-Year Economic and Fiscal Outlook (MYEFO) - Documents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RMS17/06281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Statements (Documentation) - Immigration and Border Protection (DIBP) - 2018-2019 Budget Documents</w:t>
            </w:r>
          </w:p>
        </w:tc>
      </w:tr>
      <w:tr w:rsidR="00352CF5" w:rsidRPr="003B3B7B" w:rsidTr="0081281D">
        <w:trPr>
          <w:cantSplit/>
          <w:trHeight w:val="56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RMS17/06273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  <w:r w:rsidRPr="005A76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COMMONWEALTH BUDGET MANAGEMENT - Budget Statements (Documentation) - Immigration and Border Protection (DIBP) - Movement of Funds from 2013-2014</w:t>
            </w:r>
          </w:p>
        </w:tc>
      </w:tr>
    </w:tbl>
    <w:p w:rsidR="00352CF5" w:rsidRDefault="00352CF5" w:rsidP="00352CF5"/>
    <w:p w:rsidR="00352CF5" w:rsidRDefault="00352CF5" w:rsidP="00352C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COMMERCIAL AND GOVERNMENT SERVICES</w:t>
      </w:r>
    </w:p>
    <w:p w:rsidR="00352CF5" w:rsidRDefault="00352CF5" w:rsidP="00352CF5">
      <w:pPr>
        <w:rPr>
          <w:rFonts w:ascii="Arial" w:hAnsi="Arial" w:cs="Arial"/>
          <w:b/>
          <w:sz w:val="24"/>
          <w:szCs w:val="24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1720"/>
        <w:gridCol w:w="7489"/>
      </w:tblGrid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RMS17/04355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Meetings - Australian Naval Infrastructure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BP17-8357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Advice - Air Warfare Destroyer (AWD) Reform Strategy - Amended Contracts Dec 2015 - Alliance Based Target Incentive Agreement (ABTIA) Shipbuilding Management Services (SMS) Side Deed Repayment Deed Platform System Design (PSD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RMS17/05729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- Tendering - Business Advisory Panel Update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DPG17/00277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Advice - Site Audit Report 2017 Section 261 Cox Peninsula - Northern Territory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DPG17/00276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Advice - Site Audit Report 2017 Section 262 Cox Peninsula - Northern Territory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DPG17/00312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Contracting out - Cox Peninsula Remediation Project - Ongoing Management of Land - Kenbi Rangers Group - Security and Land Management Services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DPG17/00318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Lead Remediation Consultant for the Industrial Waste Collection (IWC) Remediation Project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DPG17/00319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Site Auditor for the Industrial Waste Collection (IWC) Remediation Project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DPG17/00259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Malabar Headland - Royal Australian National Reserve Rifle Club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DPG17/00228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National Archives Australia (NAA)- East Block Relocation Project 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RMS17/05767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Advice - Western Sydney Airport Project Control Group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RMS17/05557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Advice - Western Sydney Airport - Submissions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RMS17/05766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Advice - Western Sydney Airport Steering Committee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RMS17/05736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Advice - WSA Co Equity Subscription Agreement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RMS17/05458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Advice - WSA Co Limited - Project Documents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RMS17/04081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Advice - Commercial Advice Unit - Briefs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RMS17/02415-02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Advice - Western Sydney Airport - Briefs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RMS17/02415-03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Advice - Western Sydney Airport - Briefs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RMS17/03616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Advice - Briefs - SecCorro - Whole of Government negotiation with SAP Australia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PIG17/00266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PARLIAMENTARY ENTITLEMENTS - Entitlements Advice - Parliamentary Expense Management System (PEMS) - Advice - Second-Pass Business Case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RMS17/04357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INFORMATION MANAGEMENT - Security - ICT Division Risk Management and Security - 2017-2018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RMS17/04291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Accommodation Program Management Services - Deed Approval and Execution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RMS17/04293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Accommodation Program Management Services - Negotiation Report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RMS17/04292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Accommodation Program Management Services - Notification Letters and Debriefs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RMS17/04591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MANAGEMENT - Whole of Government Contracts - Memorandum of Understanding (MOU) - Amadeus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RMS17/05002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Enterprise Resource Planning (ERP) Software as a Service (SaaS) Panel - Negotiation Report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RMS17/05005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MANAGEMENT - Whole of Government Contracts - Enterprise Resource Planning (ERP) Software as a Service (SaaS) Panel - Request for Proposal (RFP) Addenda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RMS17/04999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MANAGEMENT - Whole of Government Contracts - Enterprise Resource Planning (ERP) Software as a Service (SaaS) Panel - Request for Proposal (RFP) Approvals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RMS17/05000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Enterprise Resource Planning (ERP) Software as a Service (SaaS) Panel - Stage 1 - Initial Screening for Compliance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RMS17/05003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Enterprise Resource Planning (ERP) Software as a Service (SaaS) Panel - Stage 2 - Non-Financial Clarifications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RMS17/05004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Enterprise Resource Planning (ERP) Software as a Service (SaaS) Panel - Stage 3 - Financial Clarifications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RMS17/05001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Enterprise Resource Planning (ERP) Software as a Service (SaaS) Panel - Stage 4 - Evaluation Report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RMS17/05578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Air New Zealand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RMS17/05579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Air Niugini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RMS17/05580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British Airways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RMS17/05581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Cathay Pacific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RMS17/05582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China Eastern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RMS17/05583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Emirates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RMS17/05594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Etihad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RMS17/05587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Fiji Airways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RMS17/05588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MANAGEMENT - Whole of Government Contracts - Finnair and Whole of Australian Government (WoAG) Air Travel Services Deed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RMS17/05589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Garuda Indonesia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RMS17/05590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LATAM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RMS17/05577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Qantas Airways Limited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RMS17/05591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Qatar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RMS17/05592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Regional Express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RMS17/05586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Royal Brunei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RMS17/05593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Singapore Airlines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RMS17/05585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Thai Airways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RMS17/05584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Virgin Australia and Whole of Australian Government (WoAG) Air Travel Services Deed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RMS17/05931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MANAGEMENT - Whole of Government Contracts - Enterprise Resource Planning (ERP) Software as a Service (SaaS) Panel - Unsuccessful Respondent Letters and Debriefs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RMS17/06684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Vehicle Rental Services - RFT Addenda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RMS17/06682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MANAGEMENT - Whole of Government Contracts - Vehicle Rental Services - RFT Documentation - Released to Market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RMS17/06683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MANAGEMENT - Whole of Government Contracts - Vehicle Rental Services - Stage 1 Report - Initial Screening for Compliance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RMS17/06681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MANAGEMENT - Whole of Government Contracts - Vehicle Rental Services - Stage 2 - Non-Financial Clarifications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RMS17/06686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MANAGEMENT - Whole of Government Contracts - Vehicle Rental Services - Stage 2 - Referee Questions and Responses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RMS17/06680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MANAGEMENT - Whole of Government Contracts - Vehicle Rental Services - Stage 3 - Financial Clarifications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RMS17/06685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MANAGEMENT - Whole of Government Contracts - Vehicle Rental Services - Tender Evaluation Plan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RMS17/06687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MANAGEMENT - Whole of Government Contracts - Vehicle Rental Services - Tender Evaluation Report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RMS17/04294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Procurement Policy - Approved Technology and Procurement Division Probity Plan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RMS17/05768-01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- Tendering - RFT - FIN/014/17/A and B - Master Media Agency Services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RMS17/05768-02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- Tendering - RFT - FIN/014/17/A and B - Master Media Agency Services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RMS17/05768-03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- Tendering - RFT - FIN/014/17/A and B - Master Media Agency Services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RMS16/05064-03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MANAGEMENT - Tendering - Stationery and Office Supplies Tender 2016-2017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RMS17/05733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Stationery and Office Supplies II - Complete Office Supplies - Head Agreement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RMS17/05732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Whole of Government Contracts - Stationery and Office Supplies II - Winc Australia - Head Agreement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RMS17/05027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MANAGEMENT - Procurement Policy - Australia-Hong Kong Free Trade Agreement Negotiations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RMS17/05026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Procurement Policy - Peru-Australia Free Trade Agreement Negotiations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RMS17/05603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Procurement Policy - RCEP (Regional Cooperation Economic Partnership) - KOREA October 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RMS17/06280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PROCUREMENT MANAGEMENT - Procurement Policy - Joint Select Committee on Government Procurement (JSCoGP) - Briefing and Correspondence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RMS17/03807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MANAGEMENT - Procurement Policy - Domestic Review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DPG17/00154-1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Advice - Australian Government Solicitor (AGS) - Cox Peninsula Wagait Shire Tip Remediation Project - Deeds and licence with Northern Territory Government (NTG)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DPG17/00154-2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Advice - Australian Government Solicitor (AGS) - Cox Peninsula Wagait Shire Tip Remediation Project - Deeds and licence with Northern Territory Government (NTG)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DPG17/00111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Advice - Malabar Headland NSW - Legal Advice - Compensation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DPG17/00169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Advice - National Portrait Gallery of Australia (NPG) - Building Works Project - 2016 to 2019 - Legal Advice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DPG17/00198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Compliance - National Portrait Gallery of Australia (NPG) Building Works Project - 2017 Pilot Works - Plans and Approvals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DPG17/00112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Cox Peninsula Remediation Project - Asbestos Walkovers - S261 - S262 - S265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DPG17/00110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Cox Peninsula Remediation Project - Australian Government Solicitor (AGS) - Legal Advice - Wagait Tip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DPG17/00153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*** - Cox Peninsula Project - Wagait Shire Tip Cost Estimate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DPG17/00278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Malabar Headland - ANZAC Firing Range Mantlet Investigations and Options - 2017-2018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DPG17/00203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Malabar Headland - Asbestos Removal Works - 2016-2017 - Handback Documentation - Jamieson House and Target Sheds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DPG17/00274-1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Malabar Headland - Construction of Equestrian Facility - PM-CA Services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DPG17/00274-2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Malabar Headland - Construction of Equestrian Facility - PM-CA Services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DPG17/00279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Malabar Headland - Todds Gully Investigations and Options - 2017-2018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DPG17/00196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Contracting out - National Portrait Gallery of Australia (NPG) Building Works Project - 2017 Pilot Works - Section 1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DPG17/00197-1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Contracting out - National Portrait Gallery of Australia (NPG) Building Works Project - 2017 Pilot Works - Section 2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DPG17/00197-2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Contracting out - National Portrait Gallery of Australia (NPG) Building Works Project - 2017 Pilot Works - Section 2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DPG17/00289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National Portrait Gallery of Australia (NPG) Building Works Project - 2017 to 2019 - Communications and Media Clips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Planning - National Portrait Gallery of Australia (NPG) Building Works Project - 2017 Pilot Works - Project Plans - Programs and Reports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DPG17/00321-1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Reporting - Malabar Headland - Project Completion Reports - Asbestos Roof Removal - Small Bore Range - Stopbutts - Fencing - Services Upgrade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DPG17/00321-2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Reporting - Malabar Headland - Project Completion Reports - Asbestos Roof Removal - Small Bore Range - Stopbutts - Fencing - Services Upgrade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DPG17/00290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Risk management - National Portrait Gallery of Australia (NPG) Building Works Project - 2017 to 2019 - Risk Management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DPG15/00660-9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Cox Peninsula Remediation Project- Remediation Works Contract- Direct Thermal Desorption (DTD) dispute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DPG17/00222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Malabar Headland - ANZAC Firing Range Mantlet Investigations and Options - 2017-2018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DPG17/00223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Malabar Headland - Todd's Gully Investigations and Options - 2017-2018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DPG17/00121-1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National Portrait Gallery (NPG) Building Works Project 2017 - Building Works Contractor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DPG17/00121-2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National Portrait Gallery (NPG) Building Works Project 2017 - Building Works Contractor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DPG17/00121-3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National Portrait Gallery (NPG) Building Works Project 2017 - Building Works Contractor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DPG17/00262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CAPITAL WORKS - Advice - Arbitration ***and ***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DPG17/00263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CAPITAL WORKS - Advice - ***   and Delivery Phase Fee Adjustment Claims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DPG17/00210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Committees - Wagait Shire Tip Remediation Project NT - Parliamentary Committee on Public Works (PWC) Notification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DPG17/00115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Industrial Waste Collection (IWC) Facility - Lucas Heights - NSW Remediation Project - Procurement of Lead Remediation Consultant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DPG17/00117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Industrial Waste Collection (IWC) Facility - Lucas Heights - NSW Remediation Project - Procurement of Legal Advisor - ***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DPG17/00118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Industrial Waste Collection (IWC) Facility - Lucas Heights - NSW Remediation Project - Procurement of Remediation Works Contractor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DPG17/00116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Industrial Waste Collection (IWC) Facility - Lucas Heights - NSW Remediation Project - Procurement of Site Auditor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DPG17/00225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Industrial Waste Collection (IWC) Facility Remediation Project- Lucas Heights NSW - Probity Advisor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DPG16/00152-3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Acquisition of the Sutherland Shire Council Land for the Industrial Waste Collection (IWC) Project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DPG16/00085-2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Industrial Waste Collection (IWC) Bio-Remediation Trials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DPG17/00242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CAPITAL WORKS - Construction - Villawood Immigration Detention Facility (VIDF) Redevelopment - Invitation to Register FIN/018/17/ITR - Head Contractor (HC) - Stage 3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DPG17/00205-1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Malabar Headland - Asbestos Removal Works - 2016-2017 - Asbestos Management Plan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DPG17/00205-2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Malabar Headland - Asbestos Removal Works - 2016-2017 - Asbestos Management Plan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DPG17/00205-3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Malabar Headland - Asbestos Removal Works - 2016-2017 - Asbestos Management Plan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DPG17/00199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Malabar Headland - Asbestos Removal Works - 2016-2017 - Handback Documentation - Block A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DPG17/00200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Malabar Headland - Asbestos Removal Works - 2016-2017 - Handback Documentation - Block B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DPG17/00201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Malabar Headland - Asbestos Removal Works - 2016-2017 - Handback Documentation - Block C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DPG17/00202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Malabar Headland - Asbestos Removal Works - 2016-2017 - Handback Documentation - Block 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DPG16/00276-3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Malabar Headland - Asbestos Removal Works 2016-2017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RMS17/05922-01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INFORMATION MANAGEMENT - Cases - Freedom of Information - Malabar Headland FOI - 17/14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RMS17/05922-02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INFORMATION MANAGEMENT - Cases - Freedom of Information - Malabar Headland FOI - 17/14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DPG17/00073-2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Contracting out - Malabar Headland- *** ***** ***** ***** *********** ******* ********** ******* ***** *** **** ******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DPG17/00291-1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Advice - Malabar Headland - Remediation Team - Background - Ministerial Correspondence 2013 - 2017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DPG17/00291-2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Advice - Malabar Headland - Remediation Team - Background - Ministerial Correspondence 2013 - 2017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DPG17/00192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Advice - ******** ******** ******* ** ********* ***** Building Works Project - Construction Programming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DPG17/00204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Malabar Headland - Asbestos Removal Works - 2016-2017 - Hazardous Building Materials Reinspection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DPG17/00167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Meetings - Malabar Headland - Transfer of lands to the Sydney Harbour Federation Trust (SHFT)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RMS17/03443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CAPITAL WORKS - Committees - PWP Steering Committee Minutes 04/05/2017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RMS17/03965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CAPITAL WORKS - Committees - PWP Steering Committee Minutes 21/06/2017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RMS17/03440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CAPITAL WORKS - Committees - PWP Steering Committee Minutes 22/02/2017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RMS17/03441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CAPITAL WORKS - Committees - PWP Steering Committee Minutes 22/03/2017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RMS17/05473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CAPITAL WORKS - Committees - PWP Steering Committee Minutes 23/08/2017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RMS17/05472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CAPITAL WORKS - Committees - PWP Steering Committee Minutes 26/07/2017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RMS17/03620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CAPITAL WORKS - Committees - PWP Steering Committee Minutes 30/05/2017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DPG17/00181-3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Mint and 60 Denison Street Subdivision Project - Project Management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DPG17/00181-1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Mint and 60 Denison Street Subdivision Project - Project Management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DPG17/00181-2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Mint and 60 Denison Street Subdivision Project - Project Management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RMS15/02741-02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Property Services Market Testing Procurement Activities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DPG17/00219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Canberra Office Divestment - Anzac Park East Sale Contract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DPG17/00270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Canberra Office Divestment - Anzac Park West - GST Private Binding Ruling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DPG17/00217-1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Canberra Office Divestment - Anzac Park West Sale Contract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DPG17/00217-2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Canberra Office Divestment - Anzac Park West Sale Contract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DPG17/00217-3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Canberra Office Divestment - Anzac Park West Sale Contract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DPG17/00257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Canberra Office Divestment - Constitution Avenue Development Sale Contract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DPG17/00096-3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Canberra Office Divestment - Correspondence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DPG17/00285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Property Disposal - Canberra Office Divestment - East Block Sale Contract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DPG17/00104-3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Canberra Office Divestment - Steering Committee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DPG17/00104-2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Canberra Office Divestment - Steering Committee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DPG17/00218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Canberra Office Divestment - West Block Sale Contract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DPG17/00160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Planning - Property Services Coordinated Procurement Project Control Group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DPG17/00159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Planning - Property Services Coordinated Procurement Steering Committee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DPG17/00043-2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Property Services Coordinated Procurement Arrangements - Property Service Providers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DPG17/00043-5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Property Services Coordinated Procurement Arrangements - Property Service Providers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DPG17/00043-4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Property Services Coordinated Procurement Arrangements - Property Service Providers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DPG17/00043-3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Property Services Coordinated Procurement Arrangements - Property Service Providers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DPG17/00042-2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Coordinated Procurement Arrangements - Strategic Property Adviser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RMS16/01823-02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Market Testing Stakeholder Communication and Management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DPG17/00091-2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Divestment Taskforce - EPBC Referral for Moth Site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DPG17/00226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 - Local Impact Assessment (LIA)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DPG17/00182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East Block Divestment – Procurement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DPG17/00281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 - Ministerial Correspondence - Commonwealth Property Enquiries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DPG17/00122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Policy - Commonwealth Land Holdings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DPG17/00244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Policy - Commonwealth Landholding - Policy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DPG17/00284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Contract Management ***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DPG17/00286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Contract Management ***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DPG17/00287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Contract Management ***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DPG17/00119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Property Service Provider Procurement Probity Advice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DPG17/00103-11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DPG17/00103-12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DPG17/00120-1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Property Services Coordinated Procurement Entity Consultation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DPG17/00120-2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Property Services Coordinated Procurement Entity Consultation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DPG17/00120-3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Property Services Coordinated Procurement Entity Consultation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DPG17/00120-4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Property Services Coordinated Procurement Entity Consultation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DPG17/00120-5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Property Services Coordinated Procurement Entity Consultation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DPG17/00120-6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Property Services Coordinated Procurement Entity Consultation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DPG17/00120-7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Property Services Coordinated Procurement Entity Consultation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DPG17/00095-2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Property Services to the Commonwealth of Australia FIN026/16 Evaluations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DPG17/00309-1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Property Acquisition - Albury-Wodonga Corporation Wind Up Ministerial Briefs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DPG17/00309-2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Property Acquisition - Albury-Wodonga Corporation Wind Up Ministerial Briefs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DPG17/00305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Acquisition - Former Albury-Wodonga Corporation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DPG17/00297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- 1 Fricker Road - Perth Airport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DPG17/00307-1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- 2015 Divestment Potential Analysis - ***** ********* ****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DPG17/00307-2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- 2015 Divestment Potential Analysis - ***** ********* ****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DPG17/00300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** ******* ****** - ******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DPG17/00304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Albury-Wodonga Corporation Developer Credit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DPG17/00295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Divestment of ****** ******* *****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DPG17/00299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Divestment Update Briefs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DPG17/00294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Former Albury-Wodonga Properties - Contamination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DPG17/00293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Former Albury-Wodonga Properties - Heritage and Ecology Assessments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DPG17/00310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Former Albury-Wodonga Properties - Heritage Management Plans (HMP)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DPG17/00296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Gateway Island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DPG17/00302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*** Trust Statements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DPG17/00306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Lot 16 Muller Drive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DPG17/00303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Lot 19 Ceres Drive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DPG17/00308-1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Lot 3 Whytes Road - Amendment C105 to the Wodonga Planning Scheme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DPG17/00308-2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Lot 3 Whytes Road - Amendment C105 to the Wodonga Planning Scheme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DPG17/00298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National Divestment Team Ministerial Correspondence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DPG17/00301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Wodonga Land Audit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DPG17/00124-2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Leasing - 2015-2017 National Lease Efficiency Program - Project Tetris - Nishi Building ACT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DPG17/00124-1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Leasing - 2015-2017 National Lease Efficiency Program - Project Tetris - Nishi Building ACT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DPG17/00158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 - *** - *** - *** - ACT Accommodation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DPG17/00088-2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Leasing - National Lease Efficiency Program - Project Tetris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DPG16/00250-2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 - PROPERTY MANAGEMENT - Leasing - Lease Endorsement Proposals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DPG17/00161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 - Melbourne Commonwealth Law Court - Lease for the Le Will Cafe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DPG17/00126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Policy - Commonwealth Property Management Framework - Policy Development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DPG17/00220-1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Transition In - Broadspectrum for Property Services for the Finance Owned Portfolio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DPG17/00220-2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Transition In - Broadspectrum for Property Services for the Finance Owned Portfolio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DPG17/00221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Transition Out - Jones Lang LaSalle for Property Services for Finances Owned Portfolio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DPG17/00243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Broadspectrum Key Personnel Security Clearance Application Forms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DPG17/00103-10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DPG17/00103-13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DPG17/00103-30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DPG17/00103-29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DPG17/00103-28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DPG17/00103-27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DPG17/00103-26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DPG17/00103-25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DPG17/00103-24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DPG17/00103-23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DPG17/00103-22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DPG17/00103-21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DPG17/00103-20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DPG17/00103-19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DPG17/00103-18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DPG17/00103-17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DPG17/00103-16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DPG17/00103-15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DPG17/00103-14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Tendering - Property Services to the Commonwealth of Australia FIN026/16 Tenderers Responses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DPG17/00064-6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Legislative Amendments to the Lands Acquisition Act 1989 and the Public Works Committee Act 1969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DPG17/00064-7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Legislative Amendments to the Lands Acquisition Act 1989 and the Public Works Committee Act 1969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DPG17/00064-9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Legislative Amendments to the Lands Acquisition Act 1989 and the Public Works Committee Act 1969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DPG17/00064-10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Legislative Amendments to the Lands Acquisition Act 1989 and the Public Works Committee Act 1969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DPG17/00064-11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Legislative Amendments to the Lands Acquisition Act 1989 and the Public Works Committee Act 1969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DPG17/00064-12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Legislative Amendments to the Lands Acquisition Act 1989 and the Public Works Committee Act 1969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DPG17/00064-8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Legislative Amendments to the Lands Acquisition Act 1989 and the Public Works Committee Act 1969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DPG17/00064-5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Legislative Amendments to the Lands Acquisition Act 1989 and the Public Works Committee Act 1969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DPG17/00064-4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Legislative Amendments to the Lands Acquisition Act 1989 and the Public Works Committee Act 1969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DPG17/00064-3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Legislative Amendments to the Lands Acquisition Act 1989 and the Public Works Committee Act 1969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DPG17/00064-2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Legislative Amendments to the Lands Acquisition Act 1989 and the Public Works Committee Act 1969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RMS14/08759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Security Packet - Bank Guarantee - *********** ** ********* *********** ** ******* *** ***** *  ******* ** ****** *** - 2014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DPG16/00091-4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ASSET SALES - Post-Sale Administration -*** VIC - Procurement of Legal and Environmental Consultant Services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DPG16/00091-5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ASSET SALES - Post-Sale Administration - *** VIC - Procurement of Legal and Environmental Consultant Services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DPG17/00157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Security Packet - Contract for Sale  ***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DPG17/00156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Security Packet - Contract for Sale  ***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DPG16/00223-2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Legislation ***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DPG16/00259-2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Invitation to Comment on Referrals of Proposed Action Under the Environment Protection and Biodiversity Conservation Act 1999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DPG13/00650-6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- 135 Donnybrook Road - Public Acquisition Overlay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DPG14/00888-7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Block 13 Section 9 Barton ACT - Holding Lease and Crown Leases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DPG09/00664-4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Block 4 Section 38 Campbell - ACT - CSIRO Headquarters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DPG15/00053-6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Property Disposal - Tuggeranong Office Park - Greenway ACT - Crown Lease Matters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DPG17/00323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Tendering - Procurement of Legal Services for the Proposed Revocation of the National Land Status over Blocks 16 and 17 Section 9 Barton ACT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DPG17/00245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Committees - Application of the Public Works Committee Act 1969 - Medium Works Approvals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DPG17/00209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Government Liaison - Defence Site Maribyrnong - Remediation Works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DPG17/00208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Government Liaison - Expediency Motion for HMAS Moreton Unit Relocation Project - Bulimba - Queensland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DPG17/00207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Government Liaison - Expediency Motion for LAND 155 Enhanced Gap Crossing Capability Facilities Project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DPG17/00206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Legislation - Lands Acquisition Act 1989 - Acquisitions by Agreement - Tabling of Overseas Property Interests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DPG17/00224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Legislation - Lands Acquisition Act 1989 - Property Transactions - Form D - 1 July 2017 to 31 December 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DPG17/00155-1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Legislation - Lands Acquisition Act 1989 - Property Transactions - Form L - 1 July 2017 to 31 December 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DPG17/00155-3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Legislation - Lands Acquisition Act 1989 - Property Transactions - Form L - 1 July 2017 to 31 December 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DPG17/00155-2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Legislation - Lands Acquisition Act 1989 - Property Transactions - Form L - 1 July 2017 to 31 December 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DPG16/00234-2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Legislation - Application of the Public Works Committee Act 1969 to aspects of the development of a Western Sydney Airport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DPG17/00178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GOVERNMENT RELATIONS - Legislation - Public Works Committee Referral - Air Services Australia - New Parallel Runway - Brisbane Airport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DPG17/00239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Advice - National Land – Legal Advice for Land at *** Districts of Kowen Gungahlin and Canberra Central 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DPG17/00170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Leasing - National Land Belconnen - Section 43 and Section 44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DPG13/00650-7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- 135 Donnybrook Road - Public Acquisition Overlay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DPG17/00183-1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East Block Divestment - Approach to Market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DPG17/00183-2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East Block Divestment - Approach to Market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DPG17/00238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Maintenance - ANZAC Park West - Property Management and Repairs and Maintenance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DPG17/00180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PROPERTY MANAGEMENT - Security - Security Services Treasury Building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DPG12/00146-2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Leasing-out - Lot 48 Nappier St - Footscray - VIC- 3011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DPG17/00179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 - Adelaide Commonwealth Law Court - Lease for the QC on Angas Cafe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DPG17/00311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Adelaide Commonwealth Law Courts - Generator &amp; Electrical Reticulation Options Report (Genset)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DPG17/00211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Adelaide Commonwealth Law Courts - Kodo Development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DPG17/00195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Canberra Commonwealth Law Courts - University Avenue Redevelopment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DPG17/00184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Commonwealth Law Courts - Flag Protocol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DPG17/00163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Memorandum of Understanding - All Commonwealth Law Courts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DPG17/00173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Perth Commonwealth Law Court - Signage in honour of Peter DURACK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DPG17/00231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Meetings - Commonwealth Law Courts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DPG17/00216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Advice - *** - Heritage Management - 2017-2018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DPG17/00275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Transition In - Management Fees and Additional Services for the Finance Owned Portfolio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DPG17/00214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Maintenance - *** - Facade - 2017-2018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DPG17/00229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Planning - Finance Property Portfolio - Due Diligence - 2017-2018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DPG17/00322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Planning - Finance Property Portfolio - Energy Procurement (Gas and Electricity) - 2016-2017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DPG17/00264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Planning - Finance Property Portfolio - Energy Procurement (Gas and Electricity) - 2017-2018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DPG17/00272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Procedures - Finance Owned Portfolio Management Manual and Procedures - ***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DPG17/00066-2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PROPERTY MANAGEMENT - Meetings - Transition Meeting Minutes 2017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DPG17/00188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Kakadu National Park - Portions 838 (Cooinda) and 895 (Jim Jim)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DPG17/00288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CAPITAL WORKS - Design - Design Services Consultant - *** (Contract and Variations)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DPG17/00316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Commonwealth Property Management - Contracting Out - Finance Owned Property Portfolio - JLL 2017 - 2018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DPG17/00280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Meetings - Finance Owned Property Portfolio - Contract Management Group Meetings 2017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DPG17/00317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Planning - Finance Owned Properties - Contracting Out - Phone Lines - 2017-2018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DPG17/00249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Reporting - Malabar Headland - Water and Site Monitoring Reports - Northern Boundary - December 2013 - June 2014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DPG17/00252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Reporting - Malabar Headland - Water and Site Monitoring Reports - Northern Boundary - December 2016 - July 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DPG17/00250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Reporting - Malabar Headland - Water and Site Monitoring Reports - Northern Boundary - March 2015 - March 2016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DPG17/00251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Reporting - Malabar Headland - Water and Site Monitoring Reports - Northern Boundary - March 2016 - October 2016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DPG17/00247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Reporting - Malabar Headland - Water and Site Monitoring Reports - Southern Boundary - June 2015 - March 2016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DPG17/00248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Reporting - Malabar Headland - Water and Site Monitoring Reports - Southern Boundary - October 2016 - June 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DPG17/00271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Malabar Headland - Community Consultation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DPG17/00123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Property Disposal - 47 Table Top Road, Thurgoona NSW – Lot 3012 in Deposited Plan 1204372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DPG17/00315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Leasing-out - SECURITY PACKET - Treasury Building - Original Memorandum of Understandings (MOUs)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DPG17/00256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 - R9 Building Russell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DPG17/00255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 - Section 50 Cox Peninsula NT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DPG17/00253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 - Woodridge Commonwealth Offices - 4 Ewing Road - Woodridge - QLD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DPG17/00254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Reporting - DEP Neutral Bay Picus Sonic Tomograpgh Testing Report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DPG17/00320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PROPERTY MANAGEMENT - Authorisation - Commonwealth Property Management- Post Entry Quarantine Invoices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DPG17/00265-2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PROPERTY MANAGEMENT - Security - Treasury Building Security Services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DPG17/00265-1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PROPERTY MANAGEMENT - Security - Treasury Building Security Services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DPG17/00176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Compliance - Occupancy Permits - Post Entry Quarantine (PEQ) - 135 Donnybrook Road Mickleham VIC 3064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DPG17/00273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Inquiries - Albury - Wodonga Properties - Development Applications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DPG17/00267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Inquiries - John Gorton Building - Property Management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DPG17/00269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 - Googong Dam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DPG17/00268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 - John Gorton Building - Heads of Agreement(HOA) - Memorandum of Understanding (MOU)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DPG17/00189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 - Post Entry Quarantine (PEQ) - Payments - Reimbursements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DPG17/00215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 - Treasury Building - Cafe Lease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DPG17/00190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 - Treasury Building - Heads of Agreement (HoA) - Memorandum of Understanding (MOU) for Treasury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DPG17/00185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 - Treasury Building - Heads of Agreement (HoA) Memorandum of Understanding (MoU) for Australian Government Bureau of Meteorology (BOM)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DPG17/00186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Leasing - Treasury Building - Heads of Agreement (HoA) Memorandum of Understanding (MoU) for Australian Public Service Commission (APSC)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DPG17/00177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 - Treasury Building – Heads of Agreement (HoA) Memorandum of Understanding (MoU) for National Capital Authority (NCA)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DPG17/00175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Leasing-out - Heads of Agreement (HoA) - 4 Treasury Place Melbourne VIC 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DPG17/00172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- 135 Donnybrook Road VIC - Post Entry Quarantine Facility (PEQ)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DPG17/00227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Liaison - Treasury Building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DPG17/00258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Maintenance - Treasury Building - Project Works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DPG17/00171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Property Acquisition - Lot 42 Chant Pigrim and Krautz Streets Lavington New South Wales - Albury Wodonga Corporation Land Bank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DPG17/00292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Property Disposal - Albury - Wodonga Properties - Under Offer - Exchanged - Settled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DPG17/00232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Reporting - Asbestos Safety and Eradication Agency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DPG17/00233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Reporting - Commonwealth Property Management – Reports - Treasury Building – General Property Matters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DPG17/00191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Risk management - Ettamogah NSW - Munitions Depot - Facilities Management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DPG17/00246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Risk management - Treasury Building - Work Health and Safety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DPG17/00162-1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Ashurst Australia - Voyager Footbridge Litigation - Commonwealth of Australia ats Liverpool City Council and Canterbury-Bankstown Council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DPG17/00162-3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Ashurst Australia - Voyager Footbridge Litigation - Commonwealth of Australia ats Liverpool City Council and Canterbury-Bankstown Council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DPG17/00162-2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Ashurst Australia - Voyager Footbridge Litigation - Commonwealth of Australia ats Liverpool City Council and Canterbury-Bankstown Council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DPG17/00260-1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Contracting out - Contracting Out - Royal Australian Mint and 60 Denison Services Separation - Construction Tender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DPG17/00260-2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PROPERTY MANAGEMENT - Contracting out - Contracting Out - Royal Australian Mint and 60 Denison Services Separation - Construction Tender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DPG17/00261-1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Royal Australian Mint - Section 65 Deakin - Heritage Management Plan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DPG17/00261-2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Royal Australian Mint - Section 65 Deakin - Heritage Management Plan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DPG17/00261-3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Contracting out - Royal Australian Mint - Section 65 Deakin - Heritage Management Plan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DPG17/00241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Leasing-out - Casey House - Yarralumla ACT - Legal Advice and Lease Compliance Documentation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DPG17/00164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PROPERTY MANAGEMENT - Leasing-out - Malabar Headland - South East Equestrian Club Incorporated - Original Executed Equestrian License at 12 July 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RMS17/05718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INFORMATION MANAGEMENT - Compliance - GRA 31 - Digitisation of Paper-Based Records - Entity Requests - Risk and Claims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RMS17/03979</w:t>
            </w:r>
          </w:p>
        </w:tc>
        <w:tc>
          <w:tcPr>
            <w:tcW w:w="7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Advice - ASC Pty Ltd - March Quarterly Update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RMS17/04083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Liaison - Ministerial Correspondences 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RMS17/06444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Advice - Defence Housing Australia (DHA) 2017-2018 Correspondence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RMS17/06058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Reporting - Moorebank Intermodal Company Briefing 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RMS17/03789-01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Advice - Telstra Securitisation Proposal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RMS17/03789-02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Advice - Telstra Securitisation Proposal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RMS17/03789-03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Advice - Telstra Securitisation Proposal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RMS17/06057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Reporting - Australian Rail Track Corporation (ARTC) Briefs 2016-2017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RMS17/05946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OVERSIGHT OF GOVERNMENT BUSINESSES - Advice - NBN Co Limited - Briefings 2017-2018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RMS17/05033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- Contracting-out - Procurement of Executive Search Services for GBE Board Appointments 2017-2018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RMS17/04871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OVERSIGHT OF GOVERNMENT BUSINESSES - Reporting - Australia Post - 2016-2017 and 2017-2018 </w:t>
            </w:r>
          </w:p>
        </w:tc>
      </w:tr>
      <w:tr w:rsidR="00352CF5" w:rsidRPr="00F15A24" w:rsidTr="0081281D">
        <w:trPr>
          <w:cantSplit/>
          <w:trHeight w:val="56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RMS17/04872</w:t>
            </w:r>
          </w:p>
        </w:tc>
        <w:tc>
          <w:tcPr>
            <w:tcW w:w="7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OVERSIGHT OF GOVERNMENT BUSINESSES - Reporting - Reporting and Advice - Australia Post - 2017-2018 </w:t>
            </w:r>
          </w:p>
        </w:tc>
      </w:tr>
    </w:tbl>
    <w:p w:rsidR="00352CF5" w:rsidRDefault="00352CF5" w:rsidP="00352CF5">
      <w:pPr>
        <w:rPr>
          <w:rFonts w:ascii="Arial" w:hAnsi="Arial" w:cs="Arial"/>
          <w:b/>
          <w:sz w:val="24"/>
          <w:szCs w:val="24"/>
        </w:rPr>
      </w:pPr>
    </w:p>
    <w:p w:rsidR="00352CF5" w:rsidRPr="006A7A11" w:rsidRDefault="00352CF5" w:rsidP="00352CF5">
      <w:pPr>
        <w:jc w:val="center"/>
        <w:rPr>
          <w:rFonts w:ascii="Arial" w:hAnsi="Arial" w:cs="Arial"/>
          <w:b/>
          <w:sz w:val="24"/>
          <w:szCs w:val="24"/>
        </w:rPr>
      </w:pPr>
      <w:r w:rsidRPr="006A7A11">
        <w:rPr>
          <w:rFonts w:ascii="Arial" w:hAnsi="Arial" w:cs="Arial"/>
          <w:b/>
          <w:sz w:val="24"/>
          <w:szCs w:val="24"/>
        </w:rPr>
        <w:t>GOVERNANCE AND APS TRANSFORMATION</w:t>
      </w:r>
    </w:p>
    <w:p w:rsidR="00352CF5" w:rsidRDefault="00352CF5" w:rsidP="00352CF5">
      <w:pPr>
        <w:rPr>
          <w:b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587"/>
        <w:gridCol w:w="7480"/>
      </w:tblGrid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RMS17/03594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GOVERNORS-GENERAL SUPERANNUATION - Benefit Management - Governors-General Pension Scheme - Payment Summaries 2016-2017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RMS17/03593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JUDICIAL SUPERANNUATION - Benefit Management - Judges' Pension Scheme - Payment Summaries 2016-2017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RMS17/03814-01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PARLIAMENTARY SUPERANNUATION - Benefit Management - Parliamentary Contributory Superannuation Scheme - 1 July 2017 - Super Reforms and Pension Increase (Transfer Balance Cap)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RMS17/03814-02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PARLIAMENTARY SUPERANNUATION - Benefit Management - Parliamentary Contributory Superannuation Scheme - 1 July 2017 - Super Reforms and Pension Increase (Transfer Balance Cap)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RMS17/03973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GOVERNORS-GENERAL SUPERANNUATION - Benefit Management - Governors-General Pensions Scheme - 1 July 2017 - Super Reforms and Transfer Balance Cap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RMS17/03972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JUDICIAL SUPERANNUATION - Benefit Management - Judges Pensions Scheme - 1 July 2017 - Super Reforms and Transfer Balance Cap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RMS17/04836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FINANCIAL MANAGEMENT - Program Evaluation - Department of Foreign Affairs and Trade (DFAT) Passport Redevelopment Project - Gate 4c Readiness for Service 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RMS17/06083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FINANCIAL MANAGEMENT - Planning - Australian Government Decentralisation Program - Business Case Development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RMS17/03124-02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Review - Budget Adjustments 2017-2018 Appropriation Bill (No1) - (No2) - Appropriation (Parliamentary Department) Bill (No1) and Special Appropriations (BP No4)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RMS17/03124-03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Review - Budget Adjustments 2017-2018 Appropriation Bill (No1) - (No2) - Appropriation (Parliamentary Department) Bill (No1) and Special Appropriations (BP No4)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RMS17/03125-03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Reporting - Official Public Account (OPA) - Appropriation and Cash Management (ACM) - Monthly Reporting July 2017 to June 2018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RMS17/03125-02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Reporting - Official Public Account (OPA) - Appropriation and Cash Management (ACM) - Monthly Reporting July 2017 to June 2018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RMS17/05041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- 2017-2018 Australian Government General Government Sector Monthly Financial Statements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RMS17/05038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Agreements - Medical Research Future Fund (MRFF) - Credits and Payments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RMS17/05037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Authorisation - DisabilityCare Australia Fund (DCAF) - Credits and Payments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RMS17/05298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- 2016-2017 Financial Budget Outcome (FBO) - Financial Statements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RMS17/05299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Reporting - 2017-2018 Mid-Year Economic and Fiscal Outlook - Financial Statements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RMS17/05935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PARLIAMENTARY ENTITLEMENTS - Policy - Independent Parliamentary Expenses Authority - Appointment of Members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RMS17/05748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PUBLIC SECTOR SUPERANNUATION - Reporting - Commonwealth Superannuation Corporation Annual Report and Superannuation Fund Financial Statements 2016-2017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RMS17/05034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PUBLIC SECTOR SUPERANNUATION - Superannuation Policy - Public Sector Superannuation Accumulation Plan and Military Superannuation Matters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RMS17/03813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Public Governance Performance and Accountability 2017-18 Corporate Plans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RMS17/06679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GRANTS ADMINISTRATION - Reporting - Ministers Annual and own Electorate Reporting to the Finance Minister under the Commonwealth Grants Rules and Guidelines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RMS17/01724-06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Public Governance and Resources Legislation Amendment Bill (No-1) 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RMS17/05469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Government Business Analytics Unit - Set Up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RMS17/06076-01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INFORMATION MANAGEMENT - Submissions - Productivity Commissions Inquiry into Data Availability and Use 2017 - Finance Submission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RMS17/06076-02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INFORMATION MANAGEMENT - Submissions - Productivity Commissions Inquiry into Data Availability and Use 2017 - Finance Submission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RMS16/03028-02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GOVERNMENT RELATIONS - Advice - Coordination of Finance's response to the Australia's first Open Government Partnership (OGP) National Action Plan 2016 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RMS16/03028-03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GOVERNMENT RELATIONS - Advice - Coordination of Finance's response to the Australia's first Open Government Partnership (OGP) National Action Plan 2016 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RMS17/05346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Aboriginal and Torres Strait Islander (ATSI) Land Account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RMS11/08352-07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Clean Energy Finance Corporation (CEFC)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RMS13/03598-02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PUBLIC SECTOR SUPERANNUATION - Advice - Funds Branch - Ministerial Briefs - Appointments for Future Fund Board of Guardians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RMS13/03598-03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PUBLIC SECTOR SUPERANNUATION - Advice - Funds Branch - Ministerial Briefs - Appointments for Future Fund Board of Guardians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RMS17/01867-02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Public Governance - Performance and Accountability Act and Rule - Independent Review - Briefing Material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RMS17/06092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Public Governance - Performance and Accountability Act and Rule - Independent Review - Consultation File Notes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RMS17/05628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Public Governance - Performance and Accountability Act and Rule - Independent Review - Reviewer Consultation Meetings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RMS17/05634-01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Public Governance - Performance and Accountability Act and Rule - Independent Review - Reviewer Correspondence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RMS17/05634-02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Public Governance - Performance and Accountability Act and Rule - Independent Review - Reviewer Correspondence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RMS17/05771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Public Governance - Performance and Accountability Act and Rule - Independent Review - Weekly Secretariat Meetings with Reviewer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RMS17/05618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Public Governance - Performance and Accountability Act and Rule - Independent Review - Written Submissions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RMS17/04870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Public Governance - Performance and Accountability Act and Rules - Independent Review - Seeking Submissions - Accountable Authority and Key Stakeholders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RMS17/03602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RISK MANAGEMENT - Reporting - Australian Taxation Office - Single Touch Payroll Program - Gate 4 Review 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RMS17/03432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RISK MANAGEMENT - Reporting - Department of Defence - Defence One Program - Blended - Mid Stage - G4b Review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RMS17/03433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RISK MANAGEMENT - Reporting - Department of Education - Early Childhood IT System Development Project - Combined Gate 2/3 Review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RMS17/03431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RISK MANAGEMENT - Reporting - Department of Health - Modernising Health and Aged Care Payments Program - Blended - First Stage - Gate 2 Review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RMS17/05734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*** Duties of Officials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RMS17/01157-03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PUBLIC GOVERNANCE PERFORMANCE AND ACCOUNTABILITY ACT 2013 Section 105D Instruments relating to intelligence or security agencies or listed law enforcement agencies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RMS17/05312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GOVERNORS-GENERAL SUPERANNUATION - Reporting - Governors-General Superannuation - Member Contribution Statement (MCS) 2016-2017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RMS17/05726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GOVERNORS-GENERAL SUPERANNUATION - Reporting - Superannuation Transfer Balance Account Report (TBAR) 2017-2018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RMS17/05311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JUDICIAL SUPERANNUATION - Reporting - Judicial Schemes - Member Contribution Statement (MCS) 2016-2017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RMS17/05727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JUDICIAL SUPERANNUATION - Reporting - Judicial Schemes - Superannuation Transfer Balance Account Report (TBAR) 2017-2018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RMS17/05313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PARLIAMENTARY SUPERANNUATION - Reporting - Parliamentary Contributory Superannuation Scheme (PCSS) - Member Contribution Statement (MCS) 2016-2017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RMS17/05728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PARLIAMENTARY SUPERANNUATION - Reporting - Parliamentary Contributory Superannuation Scheme (PCSS) - Superannuation Transfer Balance Account Report (TBAR) 2017-2018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RMS17/06290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WofG INFORMATION MANAGEMENT POLICY AND GUIDANCE - Committees - Resource Management Guide (RMG) - Internal Audit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RMS17/06078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BUDGET MANAGEMENT - Budget Policy - Agency Resourcing Model Review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RMS17/05477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Agency Resourcing Model Review - Stakeholder Engagement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RMS17/05263-01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Legislation - Financial Framework (Supplementary Powers) Regulations 1997 - Sunsetting Exemption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RMS17/05263-02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Legislation - Financial Framework (Supplementary Powers) Regulations 1997 - Sunsetting Exemption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RMS17/05263-03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Legislation - Financial Framework (Supplementary Powers) Regulations 1997 - Sunsetting Exemption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RMS17/04831-02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Approval of New or Changed Outcome Statements - 2018-2019 Budget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RMS11/01562-11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Analysis - Future Fund Branch - Ministerial Briefs and External Minutes and Incoming and Outgoing Letters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RMS17/01872-02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Repeal of the Nation-building Funds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RMS17/05048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JUDICIAL SUPERANNUATION - Policy - Review of Judicial Superannuation Arrangements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RMS17/00205-02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PUBLIC SECTOR SUPERANNUATION - Enquiries - General Public Enquiries and Ministerial Correspondence - 2017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RMS17/04839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PUBLIC SECTOR SUPERANNUATION - Enquiries - Infrastructure Australia Membership Queries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RMS17/04844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PUBLIC SECTOR SUPERANNUATION - Legislation - Superannuation Laws Amendment (Strengthening Trustee Arrangements) Bill 2017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RMS17/04277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BUDGET MANAGEMENT - Appropriation Legislation - Additional Estimates Appropriation Bills 2017-2018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RMS17/04276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BUDGET MANAGEMENT - Appropriation Legislation - Advance to the Finance Minister (AFM) - 2017-2018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RMS17/02055-03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BUDGET MANAGEMENT - Appropriation Legislation - Senate Committees - Scrutiny of Bills and Human Rights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RMS17/02055-04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BUDGET MANAGEMENT - Appropriation Legislation - Senate Committees - Scrutiny of Bills and Human Rights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RMS17/04145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BUDGET MANAGEMENT - Appropriation Legislation - Transfers Under Section 75 of the Public Governance - Performance and Accountability Act 2013 - 2017-2018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RMS17/04831-01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Policy - Approval of New or Changed Outcome Statements - 2018-2019 Budget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RMS17/03425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FINANCIAL MANAGEMENT - Reporting - Defence End User Computing - Gate 4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RMS17/01735-02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Reporting - Financial Reporting - Procurement of Accounting Services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RMS17/01266-02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Advice - Communication Advice Branch (CAB) - Briefs and Minutes - Ministerial - 2017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RMS17/03406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Committees - Independent Communications Committee (ICC) - 03/07/2017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RMS17/05043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Committees - Independent Communications Committee (ICC) - 04/10/2017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RMS17/06289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Committees - Independent Communications Committee (ICC) - 05/12/2017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RMS17/05345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Committees - Independent Communications Committee (ICC) - 18/10/2017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RMS17/06675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Committees - Independent Communications Committee (ICC) - 19/12/2017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RMS17/04873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GOVERNMENT RELATIONS - Committees - Independent Communications Committee (ICC) - 20/09/2017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RMS17/06073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Committees - Independent Communications Committee (ICC) - 23/11/2017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RMS17/03820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Committees - Independent Communications Committee (ICC) - 26/07/2017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RMS17/04714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GOVERNMENT RELATIONS - Submissions - Independent Communications Committee (ICC) - 06/09/2017 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RMS17/04731-02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GOVERNMENT RELATIONS - Advice - Financial Framework (Supplementary Powers) Amendment Regulations - Schedule 1AB - 18 May 2017 Executive Council Meeting 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RMS17/04731-01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GOVERNMENT RELATIONS - Advice - Financial Framework (Supplementary Powers) Amendment Regulations - Schedule 1AB - 18 May 2017 Executive Council Meeting 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RMS17/04733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GOVERNMENT RELATIONS - Advice - Financial Framework (Supplementary Powers) Amendment Regulations - Schedule 1AB - August 2017 Executive Council Meeting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RMS17/06441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Advice - Financial Framework (Supplementary Powers) Amendment Regulations - Schedule 1AB - December 2017 Executive Council Meeting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RMS17/04732-01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GOVERNMENT RELATIONS - Advice - Financial Framework (Supplementary Powers) Amendment Regulations - Schedule 1AB - June 2017 Executive Council Meeting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RMS17/04732-02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GOVERNMENT RELATIONS - Advice - Financial Framework (Supplementary Powers) Amendment Regulations - Schedule 1AB - June 2017 Executive Council Meeting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RMS17/04732-03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GOVERNMENT RELATIONS - Advice - Financial Framework (Supplementary Powers) Amendment Regulations - Schedule 1AB - June 2017 Executive Council Meeting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RMS17/05744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Advice - Financial Framework (Supplementary Powers) Amendment Regulations - Schedule 1AB - November 2017 Executive Council Meeting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RMS17/04734-01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GOVERNMENT RELATIONS - Advice - Financial Framework (Supplementary Powers) Amendment Regulations - Schedule 1AB - September 2017 Executive Council Meeting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RMS17/04734-02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GOVERNMENT RELATIONS - Advice - Financial Framework (Supplementary Powers) Amendment Regulations - Schedule 1AB - September 2017 Executive Council Meeting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RMS17/05045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Advice - Parliamentary Joint Committee on Human Rights - Financial Framework (Supplementary Powers) Amendment Regulations - Schedule 1AB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RMS17/04729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Advice - Senate Standing Committee on Regulations and Ordinances - Financial Framework (Supplementary Powers) Amendment Regulations - Schedule 1AB - Delegated Legislation Monitor 10 of 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RMS17/05562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Advice - Senate Standing Committee on Regulations and Ordinances - Financial Framework (Supplementary Powers) Amendment Regulations - Schedule 1AB - Delegated Legislation Monitor 13 of 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RMS17/06676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GOVERNMENT RELATIONS - Advice - Senate Standing Committee on Regulations and Ordinances - Financial Framework (Supplementary Powers) Amendment Regulations - Schedule 1AB - Delegated Legislation Monitor 14 of 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RMS17/04730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GOVERNMENT RELATIONS - Advice - Senate Standing Committee on Regulations and Ordinances - Financial Framework (Supplementary Powers) Amendment Regulations - Schedule 1AB - Delegated Legislation Monitor 7 of 2017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RMS17/04728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GOVERNMENT RELATIONS - Advice - Senate Standing Committee on Regulations and Ordinances - Financial Framework (Supplementary Powers) Amendment Regulations - Schedule 1AB - Delegated Legislation Monitors 6 and 8 of 2017 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RMS16/04148-07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PUBLIC SECTOR SUPERANNUATION - Superannuation Policy - Public Sector Superannuation - Superannuation Policy - 2016-2017 Budget Superannuation Changes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RMS17/03442-01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FINANCIAL MANAGEMENT - Advice - Regional Investment Corporation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RMS17/03442-02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FINANCIAL MANAGEMENT - Advice - Regional Investment Corporation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RMS17/05940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Advice - Regional Investment Corporation - Board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RMS17/05932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PERSONNEL - Cases - 2017 Papua New Guinea Graduate Exchange Programme  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RMS17/05933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PERSONNEL - Cases - 2018 Papua New Guinea Graduate Exchange Programme 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RMS17/04450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FINANCIAL MANAGEMENT - Reporting - Central Budget Management System Redevelopment - CBMSR Release Cycles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RMS17/03781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Reporting - Central Budget Management System Redevelopment Project -CBMSR - Communication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RMS17/06071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PROCUREMENT - Agreements - Central Advertising System (CAS) - Media Rates Negotiations - 2018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RMS17/03804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PARLIAMENTARY SUPERANNUATION - Benefit Management - Division 293 Deferred Debt Accounts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RMS17/03815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PARLIAMENTARY SUPERANNUATION - Benefit Management - Parliamentary Contributory Superannuation Scheme - 1 July 2017 - Super Reforms and Pension Increase (Transfer Balance Cap)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RMS17/03595-01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PARLIAMENTARY SUPERANNUATION - Benefit Management - Parliamentary Contributory Superannuation Scheme - Payment Summaries 2016-2017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RMS17/03595-02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PARLIAMENTARY SUPERANNUATION - Benefit Management - Parliamentary Contributory Superannuation Scheme - Payment Summaries 2016-2017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RMS17/03603-01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PARLIAMENTARY SUPERANNUATION - Benefit Management - Parliamentary Contributory Superannuation Scheme (PCSS) Fortnightly Reconciliation 2017-2018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RMS17/03603-02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PARLIAMENTARY SUPERANNUATION - Benefit Management - Parliamentary Contributory Superannuation Scheme (PCSS) Fortnightly Reconciliation 2017-2018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RMS17/03603-03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PARLIAMENTARY SUPERANNUATION - Benefit Management - Parliamentary Contributory Superannuation Scheme (PCSS) Fortnightly Reconciliation 2017-2018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RMS17/03796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PARLIAMENTARY SUPERANNUATION - Reporting - Parliamentary Contributory Superannuation Scheme - Reporting to Australian Prudential Regulatory Authority (APRA)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RMS17/00898-02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OVERSIGHT OF GOVERNMENT BUSINESSES - Advice - Executive Remuneration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RMS17/03966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- 2016-2017 Process withholding access to Annual Appropriations – Direction 1 - 5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RMS17/03967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FINANCIAL MANAGEMENT - Financial Reporting - 2016-2017 Process withholding access to Annual Appropriations – Direction 2 - 5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RMS17/03968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 xml:space="preserve">COMMONWEALTH FINANCIAL MANAGEMENT - Financial Reporting - 2016-2017 Process withholding access to Annual Appropriations – Direction 3 - 4 - 6 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BP17-8360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Budget Adjustment 2016-2017 #171 to 225 20/03/2017 to 19/05/2017 #223 to 271 19/05/2017 to 20/06/2017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BP17-8359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Budget Adjustment 2016-2017 #272 to 310 20/06/2017 to 30/06/2017 #311 to 323 30/06/2017 to 21/07/2017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BP17-8349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Receipt 1 to 124 - 01/07/16 to 30/06/16 - Drawdowns 1 to 175 - 01/07/16 to 20/03/17 - 176 to 279 - 20/03/17 to 30/07/17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BP17-8356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Uber Journals #430 to #652 01/02/2017 to 04/05/2017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BP17-8361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Uber Journals 2016-2017 #653 to #751 04/05/2017 to 16/06/2017 #752 to #869 19/06/2017 to 06/07/2017 #870 to #927 06/07/2017 to 14/07/2017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RMS17/02068-03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Review - Budget Adjustments - 2016-2017 Appropriation Bill (No.3) and Appropriation Bill (No.4)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RMS17/02068-04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Review - Budget Adjustments - 2016-2017 Appropriation Bill (No.3) and Appropriation Bill (No.4)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RMS17/04279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FINANCIAL MANAGEMENT - Financial Statements - Australian Accounting Standards (AASB 124) - Ministerial Related Party Transactions Finance Assurance Forms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BP17-8352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AOFM TD Receipts 2016-17 - 01/09/16 to 23/02/18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lastRenderedPageBreak/>
              <w:t>BP17-8351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AOFM TD Receipts 2016-17 - 23/02/17 to 30/06/17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BP17-8344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Budget Adjustment 219 to 270 - 08/03/16 to 18/14/2016 - 271 to 322 - 19/04/16 to 17/05/16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BP17-8342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Budget Adjustment 323 to 384 - 17/05/16 to 05/07/2016 - 385 to 388 - 05/07/16 to 14/06/16 - 01 to 57 - 01/07/16 to 05/09/16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BP17-8343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Budget Adjustment 58 to 111 - 06/09/16 to 16/12/2016 - 112 to 170 - 16/12/16 to 20/03/17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BP17-8348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Daily Bank Reconciliation 01/07/16 to 06/01/17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BP17-8347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Daily Bank Reconciliation 19/01/17 to 30/06/17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BP17-8345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Payment Run 493 to 593 - 22/04/2017 to 30/06/17 - Reversals 01 to 209 - 01/07/16 to 04/05/17 - 210 to 270 - 04/05/17 to 30/06/17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BP17-8346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Payment Run 88 to 176 - 01/07/16 to 01/08/16 - 177 to 336 - 01/09/16 to 22/12/16 - 337 to 492 - 22/12/16 to 19/04/18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BP17-8350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Receipt #1 to #124 30/06/16 to 01/07/17 Drawdowns #1 to #175 01/06/16 to 20/03/17 #176 to #279 20/03/17 to 30/07/17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BP17-8358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The Australian Office of Financial Management (AOFM) TD Receipts 2017-2018 - 01/07/2017 to 18/08/2017 18/08/2017 to 01/10/2017 Payment Run 2017-2018 01/07/2017 to 01/10/2017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BP17-8354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Uber Journals #001 to #206 1/07/2016 to 14/10/2016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BP17-8355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Uber Journals #207 to #429 19/10/2016 to 01/02/2017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BP17-8353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COMMONWEALTH FINANCIAL MANAGEMENT - Financial Reporting - Official Public Account (OPA) - Uber Journals #921 to #1078 17/06/2016 to 18/07/2016</w:t>
            </w:r>
          </w:p>
        </w:tc>
      </w:tr>
      <w:tr w:rsidR="00352CF5" w:rsidRPr="0084061A" w:rsidTr="0081281D">
        <w:trPr>
          <w:cantSplit/>
          <w:trHeight w:val="567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PIG17/00291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F5" w:rsidRPr="005A76DF" w:rsidRDefault="00352CF5" w:rsidP="0081281D">
            <w:pPr>
              <w:jc w:val="center"/>
              <w:rPr>
                <w:rFonts w:eastAsia="Times New Roman" w:cstheme="minorHAnsi"/>
                <w:sz w:val="16"/>
                <w:szCs w:val="16"/>
                <w:lang w:eastAsia="en-AU"/>
              </w:rPr>
            </w:pPr>
            <w:r w:rsidRPr="005A76DF">
              <w:rPr>
                <w:rFonts w:eastAsia="Times New Roman" w:cstheme="minorHAnsi"/>
                <w:sz w:val="16"/>
                <w:szCs w:val="16"/>
                <w:lang w:eastAsia="en-AU"/>
              </w:rPr>
              <w:t>PARLIAMENTARY ENTITLEMENTS - Reporting - Independent Parliamentary Expenses Authority - Weekly Traffic Light Reports and Briefings</w:t>
            </w:r>
          </w:p>
        </w:tc>
      </w:tr>
    </w:tbl>
    <w:p w:rsidR="00352CF5" w:rsidRDefault="00352CF5" w:rsidP="00352CF5">
      <w:pPr>
        <w:rPr>
          <w:b/>
        </w:rPr>
      </w:pPr>
    </w:p>
    <w:p w:rsidR="00352CF5" w:rsidRDefault="00352CF5" w:rsidP="00352CF5">
      <w:pPr>
        <w:jc w:val="center"/>
        <w:rPr>
          <w:rFonts w:ascii="Arial" w:hAnsi="Arial" w:cs="Arial"/>
          <w:b/>
          <w:sz w:val="24"/>
          <w:szCs w:val="24"/>
        </w:rPr>
      </w:pPr>
      <w:r w:rsidRPr="006A7A11">
        <w:rPr>
          <w:rFonts w:ascii="Arial" w:hAnsi="Arial" w:cs="Arial"/>
          <w:b/>
          <w:sz w:val="24"/>
          <w:szCs w:val="24"/>
        </w:rPr>
        <w:t>SECRETARY’S OFFICE</w:t>
      </w:r>
    </w:p>
    <w:p w:rsidR="00352CF5" w:rsidRPr="006A7A11" w:rsidRDefault="00352CF5" w:rsidP="00352CF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7483"/>
      </w:tblGrid>
      <w:tr w:rsidR="00352CF5" w:rsidRPr="0084061A" w:rsidTr="0081281D">
        <w:trPr>
          <w:trHeight w:val="567"/>
          <w:jc w:val="center"/>
        </w:trPr>
        <w:tc>
          <w:tcPr>
            <w:tcW w:w="1584" w:type="dxa"/>
            <w:shd w:val="clear" w:color="auto" w:fill="auto"/>
            <w:vAlign w:val="center"/>
            <w:hideMark/>
          </w:tcPr>
          <w:p w:rsidR="00352CF5" w:rsidRPr="0084061A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4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RMS17/01053-03</w:t>
            </w:r>
          </w:p>
        </w:tc>
        <w:tc>
          <w:tcPr>
            <w:tcW w:w="7483" w:type="dxa"/>
            <w:shd w:val="clear" w:color="auto" w:fill="auto"/>
            <w:vAlign w:val="center"/>
            <w:hideMark/>
          </w:tcPr>
          <w:p w:rsidR="00352CF5" w:rsidRPr="0084061A" w:rsidRDefault="00352CF5" w:rsidP="0081281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  <w:r w:rsidRPr="008406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  <w:t>STRATEGIC MANAGEMENT - Committees - Secretaries Board Meeting Papers 2017</w:t>
            </w:r>
          </w:p>
        </w:tc>
      </w:tr>
    </w:tbl>
    <w:p w:rsidR="00352CF5" w:rsidRDefault="00352CF5" w:rsidP="00352CF5">
      <w:pPr>
        <w:rPr>
          <w:rFonts w:ascii="Arial" w:hAnsi="Arial" w:cs="Arial"/>
          <w:b/>
          <w:sz w:val="24"/>
          <w:szCs w:val="24"/>
        </w:rPr>
      </w:pPr>
    </w:p>
    <w:p w:rsidR="00352CF5" w:rsidRDefault="00352CF5" w:rsidP="00352CF5">
      <w:r>
        <w:t xml:space="preserve"> </w:t>
      </w:r>
    </w:p>
    <w:p w:rsidR="00352CF5" w:rsidRDefault="00352CF5" w:rsidP="00352CF5"/>
    <w:p w:rsidR="00F46799" w:rsidRDefault="00F46799">
      <w:bookmarkStart w:id="1" w:name="_GoBack"/>
      <w:bookmarkEnd w:id="1"/>
    </w:p>
    <w:sectPr w:rsidR="00F46799"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0353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23F7" w:rsidRDefault="00352CF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23F7" w:rsidRDefault="00352CF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F5"/>
    <w:rsid w:val="00352CF5"/>
    <w:rsid w:val="00F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02B08-DACC-4697-8BB0-56FE4708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F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CF5"/>
  </w:style>
  <w:style w:type="paragraph" w:styleId="Footer">
    <w:name w:val="footer"/>
    <w:basedOn w:val="Normal"/>
    <w:link w:val="FooterChar"/>
    <w:uiPriority w:val="99"/>
    <w:unhideWhenUsed/>
    <w:rsid w:val="00352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CF5"/>
  </w:style>
  <w:style w:type="paragraph" w:styleId="BalloonText">
    <w:name w:val="Balloon Text"/>
    <w:basedOn w:val="Normal"/>
    <w:link w:val="BalloonTextChar"/>
    <w:uiPriority w:val="99"/>
    <w:semiHidden/>
    <w:unhideWhenUsed/>
    <w:rsid w:val="0035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AA4F6B3</Template>
  <TotalTime>2</TotalTime>
  <Pages>30</Pages>
  <Words>14481</Words>
  <Characters>82548</Characters>
  <DocSecurity>0</DocSecurity>
  <Lines>687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2018-02-19T07:09:00Z</dcterms:created>
  <dcterms:modified xsi:type="dcterms:W3CDTF">2018-02-19T07:11:00Z</dcterms:modified>
</cp:coreProperties>
</file>