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18A" w:rsidRPr="00F724AC" w:rsidRDefault="00B1318A" w:rsidP="00B13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18A" w:rsidRPr="00882BE0" w:rsidRDefault="00B1318A" w:rsidP="00B1318A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M</w:t>
      </w:r>
      <w:r>
        <w:rPr>
          <w:rStyle w:val="text1"/>
          <w:rFonts w:ascii="Times New Roman" w:hAnsi="Times New Roman"/>
          <w:sz w:val="24"/>
          <w:szCs w:val="24"/>
        </w:rPr>
        <w:t xml:space="preserve">r </w:t>
      </w:r>
      <w:r w:rsidR="0012550D">
        <w:rPr>
          <w:rStyle w:val="text1"/>
          <w:rFonts w:ascii="Times New Roman" w:hAnsi="Times New Roman"/>
          <w:sz w:val="24"/>
          <w:szCs w:val="24"/>
        </w:rPr>
        <w:t xml:space="preserve">Rob </w:t>
      </w:r>
      <w:proofErr w:type="spellStart"/>
      <w:r w:rsidR="0012550D">
        <w:rPr>
          <w:rStyle w:val="text1"/>
          <w:rFonts w:ascii="Times New Roman" w:hAnsi="Times New Roman"/>
          <w:sz w:val="24"/>
          <w:szCs w:val="24"/>
        </w:rPr>
        <w:t>Heferen</w:t>
      </w:r>
      <w:proofErr w:type="spellEnd"/>
    </w:p>
    <w:p w:rsidR="00B1318A" w:rsidRPr="00882BE0" w:rsidRDefault="00B1318A" w:rsidP="00B1318A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Secretary</w:t>
      </w:r>
    </w:p>
    <w:p w:rsidR="00B1318A" w:rsidRPr="00882BE0" w:rsidRDefault="00B1318A" w:rsidP="00B1318A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 xml:space="preserve">Department of </w:t>
      </w:r>
      <w:r>
        <w:rPr>
          <w:rStyle w:val="text1"/>
          <w:rFonts w:ascii="Times New Roman" w:hAnsi="Times New Roman"/>
          <w:sz w:val="24"/>
          <w:szCs w:val="24"/>
        </w:rPr>
        <w:t>the Environment and Energy</w:t>
      </w:r>
    </w:p>
    <w:p w:rsidR="00B1318A" w:rsidRPr="00882BE0" w:rsidRDefault="00B1318A" w:rsidP="00B1318A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</w:t>
      </w:r>
      <w:r w:rsidRPr="00882BE0">
        <w:rPr>
          <w:rStyle w:val="text1"/>
          <w:rFonts w:ascii="Times New Roman" w:hAnsi="Times New Roman"/>
          <w:sz w:val="24"/>
          <w:szCs w:val="24"/>
        </w:rPr>
        <w:t xml:space="preserve">PO Box </w:t>
      </w:r>
      <w:r>
        <w:rPr>
          <w:rStyle w:val="text1"/>
          <w:rFonts w:ascii="Times New Roman" w:hAnsi="Times New Roman"/>
          <w:sz w:val="24"/>
          <w:szCs w:val="24"/>
        </w:rPr>
        <w:t>787</w:t>
      </w:r>
      <w:r w:rsidRPr="00882BE0">
        <w:rPr>
          <w:rStyle w:val="text1"/>
          <w:rFonts w:ascii="Times New Roman" w:hAnsi="Times New Roman"/>
          <w:sz w:val="24"/>
          <w:szCs w:val="24"/>
        </w:rPr>
        <w:br/>
      </w: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2601 </w:t>
      </w:r>
    </w:p>
    <w:p w:rsidR="00B1318A" w:rsidRDefault="00B1318A" w:rsidP="00B1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8A" w:rsidRPr="00F724AC" w:rsidRDefault="00B1318A" w:rsidP="00B131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 xml:space="preserve">Mr </w:t>
      </w:r>
      <w:r w:rsidR="0012550D">
        <w:rPr>
          <w:rStyle w:val="text1"/>
          <w:rFonts w:ascii="Times New Roman" w:hAnsi="Times New Roman"/>
          <w:sz w:val="24"/>
          <w:szCs w:val="24"/>
        </w:rPr>
        <w:t>Heferen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B1318A">
        <w:rPr>
          <w:rFonts w:ascii="Times New Roman" w:hAnsi="Times New Roman" w:cs="Times New Roman"/>
          <w:b/>
          <w:caps/>
          <w:sz w:val="24"/>
          <w:szCs w:val="24"/>
        </w:rPr>
        <w:t>Recycling 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196A15">
        <w:rPr>
          <w:rFonts w:ascii="Times New Roman" w:hAnsi="Times New Roman" w:cs="Times New Roman"/>
          <w:sz w:val="24"/>
          <w:szCs w:val="24"/>
        </w:rPr>
        <w:t>25 October 2019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B1318A">
        <w:rPr>
          <w:rFonts w:ascii="Times New Roman" w:hAnsi="Times New Roman" w:cs="Times New Roman"/>
          <w:sz w:val="24"/>
          <w:szCs w:val="24"/>
        </w:rPr>
        <w:t>Recycling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B1318A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5F0989">
        <w:rPr>
          <w:rFonts w:ascii="Times New Roman" w:hAnsi="Times New Roman" w:cs="Times New Roman"/>
          <w:sz w:val="24"/>
          <w:szCs w:val="24"/>
        </w:rPr>
        <w:t xml:space="preserve">the </w:t>
      </w:r>
      <w:r w:rsidR="00B1318A">
        <w:rPr>
          <w:rFonts w:ascii="Times New Roman" w:hAnsi="Times New Roman" w:cs="Times New Roman"/>
          <w:sz w:val="24"/>
          <w:szCs w:val="24"/>
        </w:rPr>
        <w:t>Environment and Energy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</w:t>
      </w:r>
      <w:r w:rsidR="00500D35">
        <w:rPr>
          <w:rFonts w:ascii="Times New Roman" w:hAnsi="Times New Roman" w:cs="Times New Roman"/>
        </w:rPr>
        <w:t>plan</w:t>
      </w:r>
    </w:p>
    <w:p w:rsidR="004C58F2" w:rsidRPr="00012C8F" w:rsidRDefault="00012C8F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12C8F">
        <w:rPr>
          <w:rFonts w:ascii="Times New Roman" w:hAnsi="Times New Roman" w:cs="Times New Roman"/>
        </w:rPr>
        <w:t xml:space="preserve">market </w:t>
      </w:r>
      <w:r w:rsidR="00F3203D" w:rsidRPr="00012C8F">
        <w:rPr>
          <w:rFonts w:ascii="Times New Roman" w:hAnsi="Times New Roman" w:cs="Times New Roman"/>
        </w:rPr>
        <w:t>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 </w:t>
      </w:r>
      <w:r w:rsidR="00497415" w:rsidRPr="00500D35">
        <w:rPr>
          <w:rFonts w:ascii="Times New Roman" w:hAnsi="Times New Roman" w:cs="Times New Roman"/>
          <w:sz w:val="24"/>
          <w:szCs w:val="24"/>
        </w:rPr>
        <w:t>which have yet to be developed</w:t>
      </w:r>
      <w:r w:rsidR="00497415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12550D">
        <w:rPr>
          <w:rFonts w:ascii="Times New Roman" w:hAnsi="Times New Roman" w:cs="Times New Roman"/>
          <w:sz w:val="24"/>
          <w:szCs w:val="24"/>
        </w:rPr>
        <w:t xml:space="preserve">Recycling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A71A8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  <w:bookmarkStart w:id="0" w:name="_GoBack"/>
      <w:bookmarkEnd w:id="0"/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500D3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Faulks </w:t>
      </w:r>
    </w:p>
    <w:p w:rsidR="00313CB1" w:rsidRPr="00F724AC" w:rsidRDefault="00500D3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="00313CB1"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A71A8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500D35">
        <w:rPr>
          <w:rFonts w:ascii="Times New Roman" w:hAnsi="Times New Roman" w:cs="Times New Roman"/>
          <w:sz w:val="24"/>
          <w:szCs w:val="24"/>
        </w:rPr>
        <w:t>October 2019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12C8F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2550D"/>
    <w:rsid w:val="00141E68"/>
    <w:rsid w:val="001528AC"/>
    <w:rsid w:val="00164BBA"/>
    <w:rsid w:val="00170160"/>
    <w:rsid w:val="0017327C"/>
    <w:rsid w:val="00177763"/>
    <w:rsid w:val="001939F5"/>
    <w:rsid w:val="00194BBE"/>
    <w:rsid w:val="00196A15"/>
    <w:rsid w:val="00196F90"/>
    <w:rsid w:val="001B431A"/>
    <w:rsid w:val="001C1A21"/>
    <w:rsid w:val="001F1964"/>
    <w:rsid w:val="001F1A9C"/>
    <w:rsid w:val="001F4083"/>
    <w:rsid w:val="00204315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0D35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5C32"/>
    <w:rsid w:val="005F0989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3E89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71A8C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1318A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0EF2828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63AA7A-2655-4BC4-BC04-5EF5AF10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AD747A52</Template>
  <TotalTime>12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di Dio, Rhiann</cp:lastModifiedBy>
  <cp:revision>7</cp:revision>
  <cp:lastPrinted>2019-10-25T03:18:00Z</cp:lastPrinted>
  <dcterms:created xsi:type="dcterms:W3CDTF">2019-10-21T04:29:00Z</dcterms:created>
  <dcterms:modified xsi:type="dcterms:W3CDTF">2019-11-10T22:34:00Z</dcterms:modified>
</cp:coreProperties>
</file>