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AC2" w:rsidRPr="00882BE0" w:rsidRDefault="004B3AC2" w:rsidP="004B3AC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>
        <w:rPr>
          <w:rStyle w:val="text1"/>
          <w:rFonts w:ascii="Times New Roman" w:hAnsi="Times New Roman"/>
          <w:sz w:val="24"/>
          <w:szCs w:val="24"/>
        </w:rPr>
        <w:t>r Finn Pratt AO PSM</w:t>
      </w:r>
    </w:p>
    <w:p w:rsidR="004B3AC2" w:rsidRPr="00882BE0" w:rsidRDefault="004B3AC2" w:rsidP="004B3AC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4B3AC2" w:rsidRPr="00882BE0" w:rsidRDefault="004B3AC2" w:rsidP="004B3AC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>
        <w:rPr>
          <w:rStyle w:val="text1"/>
          <w:rFonts w:ascii="Times New Roman" w:hAnsi="Times New Roman"/>
          <w:sz w:val="24"/>
          <w:szCs w:val="24"/>
        </w:rPr>
        <w:t>the Environment and Energy</w:t>
      </w:r>
    </w:p>
    <w:p w:rsidR="004B3AC2" w:rsidRPr="00882BE0" w:rsidRDefault="004B3AC2" w:rsidP="004B3AC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</w:t>
      </w:r>
      <w:r w:rsidRPr="00882BE0">
        <w:rPr>
          <w:rStyle w:val="text1"/>
          <w:rFonts w:ascii="Times New Roman" w:hAnsi="Times New Roman"/>
          <w:sz w:val="24"/>
          <w:szCs w:val="24"/>
        </w:rPr>
        <w:t xml:space="preserve">PO Box </w:t>
      </w:r>
      <w:r>
        <w:rPr>
          <w:rStyle w:val="text1"/>
          <w:rFonts w:ascii="Times New Roman" w:hAnsi="Times New Roman"/>
          <w:sz w:val="24"/>
          <w:szCs w:val="24"/>
        </w:rPr>
        <w:t>787</w:t>
      </w:r>
      <w:r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4B3AC2">
        <w:rPr>
          <w:rFonts w:ascii="Times New Roman" w:hAnsi="Times New Roman" w:cs="Times New Roman"/>
          <w:sz w:val="24"/>
          <w:szCs w:val="24"/>
        </w:rPr>
        <w:t>Mr Pratt</w:t>
      </w:r>
    </w:p>
    <w:p w:rsidR="004B3AC2" w:rsidRPr="00C877AE" w:rsidRDefault="004B3AC2" w:rsidP="004B3AC2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COMPLIANCE ADVICE ON THE PROPOSED 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  <w:t xml:space="preserve">FIFTH PHASE OF THE ENERGY FOR THE FUTURE </w:t>
      </w:r>
      <w:r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B3AC2" w:rsidRPr="008934F3">
        <w:rPr>
          <w:rFonts w:ascii="Times New Roman" w:hAnsi="Times New Roman" w:cs="Times New Roman"/>
          <w:sz w:val="24"/>
          <w:szCs w:val="24"/>
        </w:rPr>
        <w:t>30 January 2019 and 2</w:t>
      </w:r>
      <w:r w:rsidR="00D13067">
        <w:rPr>
          <w:rFonts w:ascii="Times New Roman" w:hAnsi="Times New Roman" w:cs="Times New Roman"/>
          <w:sz w:val="24"/>
          <w:szCs w:val="24"/>
        </w:rPr>
        <w:t>5</w:t>
      </w:r>
      <w:r w:rsidR="004B3AC2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756576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B3AC2">
        <w:rPr>
          <w:rFonts w:ascii="Times New Roman" w:hAnsi="Times New Roman" w:cs="Times New Roman"/>
          <w:sz w:val="24"/>
          <w:szCs w:val="24"/>
        </w:rPr>
        <w:t>Energy for the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4B3AC2">
        <w:rPr>
          <w:rFonts w:ascii="Times New Roman" w:hAnsi="Times New Roman" w:cs="Times New Roman"/>
          <w:sz w:val="24"/>
          <w:szCs w:val="24"/>
        </w:rPr>
        <w:t>the Environment and Energy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</w:t>
      </w:r>
      <w:r w:rsidR="0052356C">
        <w:rPr>
          <w:rFonts w:ascii="Times New Roman" w:hAnsi="Times New Roman" w:cs="Times New Roman"/>
        </w:rPr>
        <w:t xml:space="preserve">and developmental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B3AC2">
        <w:rPr>
          <w:rFonts w:ascii="Times New Roman" w:hAnsi="Times New Roman" w:cs="Times New Roman"/>
          <w:sz w:val="24"/>
          <w:szCs w:val="24"/>
        </w:rPr>
        <w:t xml:space="preserve">fifth phase of the Energy for the Future </w:t>
      </w:r>
      <w:r w:rsidR="004B3AC2" w:rsidRPr="00945DFB">
        <w:rPr>
          <w:rFonts w:ascii="Times New Roman" w:hAnsi="Times New Roman" w:cs="Times New Roman"/>
          <w:sz w:val="24"/>
          <w:szCs w:val="24"/>
        </w:rPr>
        <w:t>campaign</w:t>
      </w:r>
      <w:r w:rsidR="004B3AC2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Pr="00F724AC" w:rsidRDefault="001C47F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463B92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FB4FFB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FB4FFB">
        <w:rPr>
          <w:rFonts w:ascii="Times New Roman" w:hAnsi="Times New Roman" w:cs="Times New Roman"/>
          <w:sz w:val="24"/>
          <w:szCs w:val="24"/>
        </w:rPr>
        <w:t>Communications Committee</w:t>
      </w:r>
    </w:p>
    <w:p w:rsidR="00313CB1" w:rsidRDefault="001C47F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FB4FFB">
        <w:rPr>
          <w:rFonts w:ascii="Times New Roman" w:hAnsi="Times New Roman" w:cs="Times New Roman"/>
          <w:sz w:val="24"/>
          <w:szCs w:val="24"/>
        </w:rPr>
        <w:t>March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756576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FC" w:rsidRDefault="00EB3DFC" w:rsidP="00FF01B4">
      <w:pPr>
        <w:spacing w:after="0" w:line="240" w:lineRule="auto"/>
      </w:pPr>
      <w:r>
        <w:separator/>
      </w:r>
    </w:p>
  </w:endnote>
  <w:endnote w:type="continuationSeparator" w:id="0">
    <w:p w:rsidR="00EB3DFC" w:rsidRDefault="00EB3DFC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FC" w:rsidRDefault="00EB3DFC" w:rsidP="00FF01B4">
      <w:pPr>
        <w:spacing w:after="0" w:line="240" w:lineRule="auto"/>
      </w:pPr>
      <w:r>
        <w:separator/>
      </w:r>
    </w:p>
  </w:footnote>
  <w:footnote w:type="continuationSeparator" w:id="0">
    <w:p w:rsidR="00EB3DFC" w:rsidRDefault="00EB3DFC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C47F0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3B92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3AC2"/>
    <w:rsid w:val="004B55DA"/>
    <w:rsid w:val="004C58F2"/>
    <w:rsid w:val="004D132D"/>
    <w:rsid w:val="00507775"/>
    <w:rsid w:val="00512F51"/>
    <w:rsid w:val="005162AD"/>
    <w:rsid w:val="00521E3B"/>
    <w:rsid w:val="0052356C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1578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56576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4F3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13067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55FD8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0DA4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3DFC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4FFB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995A2C"/>
    <w:rsid w:val="009F31CC"/>
    <w:rsid w:val="00A56325"/>
    <w:rsid w:val="00BD221E"/>
    <w:rsid w:val="00C40BC2"/>
    <w:rsid w:val="00D074A6"/>
    <w:rsid w:val="00D33F5A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2C70B-1421-4460-8831-5A56CFB5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CD610298.dotm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2019-11-11T04:18:00Z</dcterms:created>
  <dcterms:modified xsi:type="dcterms:W3CDTF">2019-11-11T04:18:00Z</dcterms:modified>
</cp:coreProperties>
</file>