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F633EC" w:rsidRDefault="00F633E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Ms Glenys Beauchamp PSM</w:t>
      </w:r>
    </w:p>
    <w:p w:rsidR="00D31B1C" w:rsidRPr="00F633EC" w:rsidRDefault="00F633E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F633EC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Department</w:t>
      </w:r>
      <w:r w:rsidR="00F633EC" w:rsidRPr="00F633EC">
        <w:rPr>
          <w:rFonts w:ascii="Times New Roman" w:hAnsi="Times New Roman" w:cs="Times New Roman"/>
          <w:sz w:val="24"/>
          <w:szCs w:val="24"/>
        </w:rPr>
        <w:t xml:space="preserve"> of Health </w:t>
      </w:r>
    </w:p>
    <w:p w:rsidR="00F633EC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D31B1C" w:rsidRPr="00C877AE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  ACT  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F633EC">
        <w:rPr>
          <w:rFonts w:ascii="Times New Roman" w:hAnsi="Times New Roman" w:cs="Times New Roman"/>
          <w:sz w:val="24"/>
          <w:szCs w:val="24"/>
        </w:rPr>
        <w:t>Ms Beauchamp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633EC">
        <w:rPr>
          <w:rFonts w:ascii="Times New Roman" w:hAnsi="Times New Roman" w:cs="Times New Roman"/>
          <w:b/>
          <w:caps/>
          <w:sz w:val="24"/>
          <w:szCs w:val="24"/>
        </w:rPr>
        <w:t>H</w:t>
      </w:r>
      <w:r w:rsidR="00EE58C5">
        <w:rPr>
          <w:rFonts w:ascii="Times New Roman" w:hAnsi="Times New Roman" w:cs="Times New Roman"/>
          <w:b/>
          <w:caps/>
          <w:sz w:val="24"/>
          <w:szCs w:val="24"/>
        </w:rPr>
        <w:t>UMAN PAPILLOMAVIRUS (HPV)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D54432">
        <w:rPr>
          <w:rFonts w:ascii="Times New Roman" w:hAnsi="Times New Roman" w:cs="Times New Roman"/>
          <w:sz w:val="24"/>
          <w:szCs w:val="24"/>
        </w:rPr>
        <w:t>1</w:t>
      </w:r>
      <w:r w:rsidR="00EE58C5">
        <w:rPr>
          <w:rFonts w:ascii="Times New Roman" w:hAnsi="Times New Roman" w:cs="Times New Roman"/>
          <w:sz w:val="24"/>
          <w:szCs w:val="24"/>
        </w:rPr>
        <w:t>8</w:t>
      </w:r>
      <w:r w:rsidR="00D54432">
        <w:rPr>
          <w:rFonts w:ascii="Times New Roman" w:hAnsi="Times New Roman" w:cs="Times New Roman"/>
          <w:sz w:val="24"/>
          <w:szCs w:val="24"/>
        </w:rPr>
        <w:t xml:space="preserve"> December 2018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EE58C5">
        <w:rPr>
          <w:rFonts w:ascii="Times New Roman" w:hAnsi="Times New Roman" w:cs="Times New Roman"/>
          <w:sz w:val="24"/>
          <w:szCs w:val="24"/>
        </w:rPr>
        <w:t>Human Papillomavirus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D54432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D54432">
        <w:rPr>
          <w:rFonts w:ascii="Times New Roman" w:hAnsi="Times New Roman" w:cs="Times New Roman"/>
          <w:sz w:val="24"/>
          <w:szCs w:val="24"/>
        </w:rPr>
        <w:t>Department</w:t>
      </w:r>
      <w:r w:rsidR="00D54432">
        <w:rPr>
          <w:rFonts w:ascii="Times New Roman" w:hAnsi="Times New Roman" w:cs="Times New Roman"/>
          <w:sz w:val="24"/>
          <w:szCs w:val="24"/>
        </w:rPr>
        <w:t xml:space="preserve"> of 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EE58C5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</w:t>
      </w:r>
      <w:r w:rsidR="00FE7DE4">
        <w:rPr>
          <w:rFonts w:ascii="Times New Roman" w:hAnsi="Times New Roman" w:cs="Times New Roman"/>
        </w:rPr>
        <w:t xml:space="preserve"> </w:t>
      </w:r>
      <w:r w:rsidR="00F3203D" w:rsidRPr="004C58F2">
        <w:rPr>
          <w:rFonts w:ascii="Times New Roman" w:hAnsi="Times New Roman" w:cs="Times New Roman"/>
        </w:rPr>
        <w:t>research</w:t>
      </w:r>
      <w:r w:rsidR="00D31B1C">
        <w:rPr>
          <w:rFonts w:ascii="Times New Roman" w:hAnsi="Times New Roman" w:cs="Times New Roman"/>
        </w:rPr>
        <w:t xml:space="preserve"> 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</w:t>
      </w:r>
      <w:r w:rsidR="00497415" w:rsidRPr="00C03C3F">
        <w:rPr>
          <w:rFonts w:ascii="Times New Roman" w:hAnsi="Times New Roman" w:cs="Times New Roman"/>
          <w:sz w:val="24"/>
          <w:szCs w:val="24"/>
        </w:rPr>
        <w:t>which have yet to be developed</w:t>
      </w:r>
      <w:r w:rsidR="00497415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EE58C5">
        <w:rPr>
          <w:rFonts w:ascii="Times New Roman" w:hAnsi="Times New Roman" w:cs="Times New Roman"/>
          <w:sz w:val="24"/>
          <w:szCs w:val="24"/>
        </w:rPr>
        <w:t>Human Papillomavirus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D84067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49741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D84067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C03C3F">
        <w:rPr>
          <w:rFonts w:ascii="Times New Roman" w:hAnsi="Times New Roman" w:cs="Times New Roman"/>
          <w:sz w:val="24"/>
          <w:szCs w:val="24"/>
        </w:rPr>
        <w:t>December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C03C3F">
        <w:rPr>
          <w:rFonts w:ascii="Times New Roman" w:hAnsi="Times New Roman" w:cs="Times New Roman"/>
          <w:sz w:val="24"/>
          <w:szCs w:val="24"/>
        </w:rPr>
        <w:t>8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C5" w:rsidRDefault="00FA32C5" w:rsidP="00FF01B4">
      <w:pPr>
        <w:spacing w:after="0" w:line="240" w:lineRule="auto"/>
      </w:pPr>
      <w:r>
        <w:separator/>
      </w:r>
    </w:p>
  </w:endnote>
  <w:endnote w:type="continuationSeparator" w:id="0">
    <w:p w:rsidR="00FA32C5" w:rsidRDefault="00FA32C5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C5" w:rsidRDefault="00FA32C5" w:rsidP="00FF01B4">
      <w:pPr>
        <w:spacing w:after="0" w:line="240" w:lineRule="auto"/>
      </w:pPr>
      <w:r>
        <w:separator/>
      </w:r>
    </w:p>
  </w:footnote>
  <w:footnote w:type="continuationSeparator" w:id="0">
    <w:p w:rsidR="00FA32C5" w:rsidRDefault="00FA32C5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84E89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03C3F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4432"/>
    <w:rsid w:val="00D55F53"/>
    <w:rsid w:val="00D65487"/>
    <w:rsid w:val="00D65F2F"/>
    <w:rsid w:val="00D72135"/>
    <w:rsid w:val="00D726A4"/>
    <w:rsid w:val="00D84067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6488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58C5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33EC"/>
    <w:rsid w:val="00F67F51"/>
    <w:rsid w:val="00F724AC"/>
    <w:rsid w:val="00F73D25"/>
    <w:rsid w:val="00F74656"/>
    <w:rsid w:val="00F93EB0"/>
    <w:rsid w:val="00F95B98"/>
    <w:rsid w:val="00F96641"/>
    <w:rsid w:val="00FA32C5"/>
    <w:rsid w:val="00FA4B87"/>
    <w:rsid w:val="00FB79CD"/>
    <w:rsid w:val="00FC57A5"/>
    <w:rsid w:val="00FD0258"/>
    <w:rsid w:val="00FD57EB"/>
    <w:rsid w:val="00FE3F70"/>
    <w:rsid w:val="00FE7DE4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1D5670-E5D4-4868-B5DA-8140A7D8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BF183F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43D0D-95F6-4884-8C0E-1A61BBDA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9A27243E.dotm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2019-11-11T05:06:00Z</dcterms:created>
  <dcterms:modified xsi:type="dcterms:W3CDTF">2019-11-11T05:06:00Z</dcterms:modified>
</cp:coreProperties>
</file>