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F633EC" w:rsidRDefault="00F633E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M</w:t>
      </w:r>
      <w:r w:rsidR="00324B24">
        <w:rPr>
          <w:rFonts w:ascii="Times New Roman" w:hAnsi="Times New Roman" w:cs="Times New Roman"/>
          <w:sz w:val="24"/>
          <w:szCs w:val="24"/>
        </w:rPr>
        <w:t>r</w:t>
      </w:r>
      <w:r w:rsidRPr="00F633EC">
        <w:rPr>
          <w:rFonts w:ascii="Times New Roman" w:hAnsi="Times New Roman" w:cs="Times New Roman"/>
          <w:sz w:val="24"/>
          <w:szCs w:val="24"/>
        </w:rPr>
        <w:t xml:space="preserve"> </w:t>
      </w:r>
      <w:r w:rsidR="00324B24">
        <w:rPr>
          <w:rFonts w:ascii="Times New Roman" w:hAnsi="Times New Roman" w:cs="Times New Roman"/>
          <w:sz w:val="24"/>
          <w:szCs w:val="24"/>
        </w:rPr>
        <w:t>Chris Jordan AO</w:t>
      </w:r>
    </w:p>
    <w:p w:rsidR="00D31B1C" w:rsidRPr="00F633EC" w:rsidRDefault="00324B24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of Taxation</w:t>
      </w:r>
    </w:p>
    <w:p w:rsidR="00D31B1C" w:rsidRPr="00F633EC" w:rsidRDefault="00324B24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Australian Taxation Office</w:t>
      </w:r>
    </w:p>
    <w:p w:rsidR="00F633EC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9</w:t>
      </w:r>
      <w:r w:rsidR="00324B24">
        <w:rPr>
          <w:rStyle w:val="text1"/>
          <w:rFonts w:ascii="Times New Roman" w:hAnsi="Times New Roman"/>
          <w:sz w:val="24"/>
          <w:szCs w:val="24"/>
        </w:rPr>
        <w:t>00</w:t>
      </w:r>
    </w:p>
    <w:p w:rsidR="00D31B1C" w:rsidRPr="00C877AE" w:rsidRDefault="00F633E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</w:t>
      </w:r>
      <w:r w:rsidR="00324B24">
        <w:rPr>
          <w:rStyle w:val="text1"/>
          <w:rFonts w:ascii="Times New Roman" w:hAnsi="Times New Roman"/>
          <w:sz w:val="24"/>
          <w:szCs w:val="24"/>
        </w:rPr>
        <w:t>ivic Square ACT  2608</w:t>
      </w: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324B24">
        <w:rPr>
          <w:rFonts w:ascii="Times New Roman" w:hAnsi="Times New Roman" w:cs="Times New Roman"/>
          <w:sz w:val="24"/>
          <w:szCs w:val="24"/>
        </w:rPr>
        <w:t>Mr</w:t>
      </w:r>
      <w:r w:rsidR="00F633EC">
        <w:rPr>
          <w:rFonts w:ascii="Times New Roman" w:hAnsi="Times New Roman" w:cs="Times New Roman"/>
          <w:sz w:val="24"/>
          <w:szCs w:val="24"/>
        </w:rPr>
        <w:t xml:space="preserve"> </w:t>
      </w:r>
      <w:r w:rsidR="00324B24">
        <w:rPr>
          <w:rFonts w:ascii="Times New Roman" w:hAnsi="Times New Roman" w:cs="Times New Roman"/>
          <w:sz w:val="24"/>
          <w:szCs w:val="24"/>
        </w:rPr>
        <w:t>Jordan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324B24">
        <w:rPr>
          <w:rFonts w:ascii="Times New Roman" w:hAnsi="Times New Roman" w:cs="Times New Roman"/>
          <w:b/>
          <w:caps/>
          <w:sz w:val="24"/>
          <w:szCs w:val="24"/>
        </w:rPr>
        <w:t>SINGLE TOUCH PAYROLL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4A1BFA">
      <w:pPr>
        <w:spacing w:after="24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4A1BFA">
      <w:pPr>
        <w:spacing w:after="24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14146E">
        <w:rPr>
          <w:rFonts w:ascii="Times New Roman" w:hAnsi="Times New Roman" w:cs="Times New Roman"/>
          <w:sz w:val="24"/>
          <w:szCs w:val="24"/>
        </w:rPr>
        <w:t>2</w:t>
      </w:r>
      <w:r w:rsidR="00324B24">
        <w:rPr>
          <w:rFonts w:ascii="Times New Roman" w:hAnsi="Times New Roman" w:cs="Times New Roman"/>
          <w:sz w:val="24"/>
          <w:szCs w:val="24"/>
        </w:rPr>
        <w:t xml:space="preserve"> September</w:t>
      </w:r>
      <w:r w:rsidR="005428FC">
        <w:rPr>
          <w:rFonts w:ascii="Times New Roman" w:hAnsi="Times New Roman" w:cs="Times New Roman"/>
          <w:sz w:val="24"/>
          <w:szCs w:val="24"/>
        </w:rPr>
        <w:t xml:space="preserve"> 2019</w:t>
      </w:r>
      <w:r w:rsidR="00613F3B">
        <w:rPr>
          <w:rFonts w:ascii="Times New Roman" w:hAnsi="Times New Roman" w:cs="Times New Roman"/>
          <w:sz w:val="24"/>
          <w:szCs w:val="24"/>
        </w:rPr>
        <w:t>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324B24">
        <w:rPr>
          <w:rFonts w:ascii="Times New Roman" w:hAnsi="Times New Roman" w:cs="Times New Roman"/>
          <w:sz w:val="24"/>
          <w:szCs w:val="24"/>
        </w:rPr>
        <w:t>Single Touch Payroll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D54432">
        <w:rPr>
          <w:rFonts w:ascii="Times New Roman" w:hAnsi="Times New Roman" w:cs="Times New Roman"/>
          <w:sz w:val="24"/>
          <w:szCs w:val="24"/>
        </w:rPr>
        <w:t xml:space="preserve">the </w:t>
      </w:r>
      <w:r w:rsidR="00324B24">
        <w:rPr>
          <w:rFonts w:ascii="Times New Roman" w:hAnsi="Times New Roman" w:cs="Times New Roman"/>
          <w:sz w:val="24"/>
          <w:szCs w:val="24"/>
        </w:rPr>
        <w:t>Australian Taxation Office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4A1BFA">
      <w:pPr>
        <w:pStyle w:val="ListParagraph"/>
        <w:numPr>
          <w:ilvl w:val="0"/>
          <w:numId w:val="9"/>
        </w:numPr>
        <w:spacing w:after="240"/>
        <w:ind w:right="-286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EE58C5" w:rsidP="004A1BFA">
      <w:pPr>
        <w:pStyle w:val="ListParagraph"/>
        <w:numPr>
          <w:ilvl w:val="0"/>
          <w:numId w:val="9"/>
        </w:numPr>
        <w:spacing w:after="240"/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</w:t>
      </w:r>
      <w:r w:rsidR="00FE7DE4">
        <w:rPr>
          <w:rFonts w:ascii="Times New Roman" w:hAnsi="Times New Roman" w:cs="Times New Roman"/>
        </w:rPr>
        <w:t xml:space="preserve"> </w:t>
      </w:r>
      <w:r w:rsidR="00F3203D" w:rsidRPr="004C58F2">
        <w:rPr>
          <w:rFonts w:ascii="Times New Roman" w:hAnsi="Times New Roman" w:cs="Times New Roman"/>
        </w:rPr>
        <w:t>research</w:t>
      </w:r>
      <w:r w:rsidR="00D31B1C">
        <w:rPr>
          <w:rFonts w:ascii="Times New Roman" w:hAnsi="Times New Roman" w:cs="Times New Roman"/>
        </w:rPr>
        <w:t xml:space="preserve"> </w:t>
      </w:r>
    </w:p>
    <w:p w:rsidR="00001F2A" w:rsidRPr="00001F2A" w:rsidRDefault="00A0392C" w:rsidP="004A1BFA">
      <w:pPr>
        <w:pStyle w:val="ListParagraph"/>
        <w:numPr>
          <w:ilvl w:val="0"/>
          <w:numId w:val="9"/>
        </w:numPr>
        <w:spacing w:after="240"/>
        <w:ind w:right="-286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4A1BFA">
      <w:pPr>
        <w:pStyle w:val="ListParagraph"/>
        <w:numPr>
          <w:ilvl w:val="0"/>
          <w:numId w:val="9"/>
        </w:numPr>
        <w:spacing w:after="240"/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C571EA" w:rsidRDefault="00C571EA" w:rsidP="00C571E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 </w:t>
      </w:r>
      <w:r w:rsidRPr="00C03C3F">
        <w:rPr>
          <w:rFonts w:ascii="Times New Roman" w:hAnsi="Times New Roman" w:cs="Times New Roman"/>
          <w:sz w:val="24"/>
          <w:szCs w:val="24"/>
        </w:rPr>
        <w:t>which have yet to be developed</w:t>
      </w:r>
      <w:r>
        <w:rPr>
          <w:rFonts w:ascii="Times New Roman" w:hAnsi="Times New Roman" w:cs="Times New Roman"/>
          <w:sz w:val="24"/>
          <w:szCs w:val="24"/>
        </w:rPr>
        <w:t xml:space="preserve">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324B24">
        <w:rPr>
          <w:rFonts w:ascii="Times New Roman" w:hAnsi="Times New Roman" w:cs="Times New Roman"/>
          <w:sz w:val="24"/>
          <w:szCs w:val="24"/>
        </w:rPr>
        <w:t>Single Touch Payroll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Guidelines.</w:t>
      </w:r>
      <w:r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4A1BFA">
      <w:pPr>
        <w:spacing w:after="24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4A1BFA">
      <w:pPr>
        <w:spacing w:after="240" w:line="240" w:lineRule="auto"/>
        <w:ind w:right="-428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037D1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49741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196F90" w:rsidRPr="004A1BFA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313CB1" w:rsidRDefault="00037D1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24B24">
        <w:rPr>
          <w:rFonts w:ascii="Times New Roman" w:hAnsi="Times New Roman" w:cs="Times New Roman"/>
          <w:sz w:val="24"/>
          <w:szCs w:val="24"/>
        </w:rPr>
        <w:t>September</w:t>
      </w:r>
      <w:r w:rsidR="00613F3B">
        <w:rPr>
          <w:rFonts w:ascii="Times New Roman" w:hAnsi="Times New Roman" w:cs="Times New Roman"/>
          <w:sz w:val="24"/>
          <w:szCs w:val="24"/>
        </w:rPr>
        <w:t xml:space="preserve"> 2019</w:t>
      </w:r>
    </w:p>
    <w:sectPr w:rsidR="00313CB1" w:rsidSect="004A1BFA">
      <w:headerReference w:type="first" r:id="rId9"/>
      <w:pgSz w:w="11906" w:h="16838"/>
      <w:pgMar w:top="1440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72" w:rsidRDefault="000D0472" w:rsidP="00FF01B4">
      <w:pPr>
        <w:spacing w:after="0" w:line="240" w:lineRule="auto"/>
      </w:pPr>
      <w:r>
        <w:separator/>
      </w:r>
    </w:p>
  </w:endnote>
  <w:endnote w:type="continuationSeparator" w:id="0">
    <w:p w:rsidR="000D0472" w:rsidRDefault="000D0472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72" w:rsidRDefault="000D0472" w:rsidP="00FF01B4">
      <w:pPr>
        <w:spacing w:after="0" w:line="240" w:lineRule="auto"/>
      </w:pPr>
      <w:r>
        <w:separator/>
      </w:r>
    </w:p>
  </w:footnote>
  <w:footnote w:type="continuationSeparator" w:id="0">
    <w:p w:rsidR="000D0472" w:rsidRDefault="000D0472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37D10"/>
    <w:rsid w:val="00043875"/>
    <w:rsid w:val="00044EBB"/>
    <w:rsid w:val="000611F6"/>
    <w:rsid w:val="00066158"/>
    <w:rsid w:val="0008431C"/>
    <w:rsid w:val="00091E53"/>
    <w:rsid w:val="00093B06"/>
    <w:rsid w:val="000B1DCF"/>
    <w:rsid w:val="000B4AD5"/>
    <w:rsid w:val="000C5266"/>
    <w:rsid w:val="000D0472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46E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4B24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1BEE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FA"/>
    <w:rsid w:val="004A7646"/>
    <w:rsid w:val="004B1EE4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28FC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13F3B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07F01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677A0"/>
    <w:rsid w:val="00B74EE4"/>
    <w:rsid w:val="00B76065"/>
    <w:rsid w:val="00B76997"/>
    <w:rsid w:val="00B8082D"/>
    <w:rsid w:val="00B84DC1"/>
    <w:rsid w:val="00B8562D"/>
    <w:rsid w:val="00B9143E"/>
    <w:rsid w:val="00B94002"/>
    <w:rsid w:val="00BA0507"/>
    <w:rsid w:val="00BC3F8B"/>
    <w:rsid w:val="00BE722A"/>
    <w:rsid w:val="00C01BAC"/>
    <w:rsid w:val="00C03196"/>
    <w:rsid w:val="00C03C3F"/>
    <w:rsid w:val="00C14A9C"/>
    <w:rsid w:val="00C2644C"/>
    <w:rsid w:val="00C2769E"/>
    <w:rsid w:val="00C27B50"/>
    <w:rsid w:val="00C35414"/>
    <w:rsid w:val="00C42E9E"/>
    <w:rsid w:val="00C571EA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4432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E7CE3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6488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58C5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33EC"/>
    <w:rsid w:val="00F67F51"/>
    <w:rsid w:val="00F724AC"/>
    <w:rsid w:val="00F73D25"/>
    <w:rsid w:val="00F74656"/>
    <w:rsid w:val="00F93EB0"/>
    <w:rsid w:val="00F95B98"/>
    <w:rsid w:val="00F96641"/>
    <w:rsid w:val="00FA4B87"/>
    <w:rsid w:val="00FB4F6B"/>
    <w:rsid w:val="00FB79CD"/>
    <w:rsid w:val="00FC57A5"/>
    <w:rsid w:val="00FD0258"/>
    <w:rsid w:val="00FD57EB"/>
    <w:rsid w:val="00FE3F70"/>
    <w:rsid w:val="00FE7DE4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1D5670-E5D4-4868-B5DA-8140A7D8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309C4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CF620B-E067-4381-9537-4FCA189B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6DE4EB9D.dotm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2019-11-11T01:45:00Z</dcterms:created>
  <dcterms:modified xsi:type="dcterms:W3CDTF">2019-11-11T01:45:00Z</dcterms:modified>
</cp:coreProperties>
</file>